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040.1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91.040.10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33"/>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33</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36"/>
            </w:textInput>
          </w:ffData>
        </w:fldChar>
      </w:r>
      <w:bookmarkStart w:id="6" w:name="NSTD_CODE_F"/>
      <w:r>
        <w:instrText xml:space="preserve"> FORMTEXT </w:instrText>
      </w:r>
      <w:r>
        <w:fldChar w:fldCharType="separate"/>
      </w:r>
      <w:r>
        <w:t>0236</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历史文化街区建筑改造与更新设计导则"/>
            </w:textInput>
          </w:ffData>
        </w:fldChar>
      </w:r>
      <w:bookmarkStart w:id="9" w:name="CSTD_NAME"/>
      <w:r>
        <w:instrText xml:space="preserve"> FORMTEXT </w:instrText>
      </w:r>
      <w:r>
        <w:fldChar w:fldCharType="separate"/>
      </w:r>
      <w:r>
        <w:t>历史文化街区建筑改造与更新设计导则</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renovation and renewal design of buildings in historic and cultural district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renovation and renewal design of buildings in historic and cultural districts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5B680A81">
      <w:pPr>
        <w:pStyle w:val="91"/>
        <w:spacing w:after="360"/>
      </w:pPr>
      <w:bookmarkStart w:id="21" w:name="BookMark1"/>
      <w:r>
        <w:rPr>
          <w:rFonts w:hint="eastAsia"/>
          <w:spacing w:val="320"/>
        </w:rPr>
        <w:t>目</w:t>
      </w:r>
      <w:r>
        <w:rPr>
          <w:rFonts w:hint="eastAsia"/>
        </w:rPr>
        <w:t>次</w:t>
      </w:r>
    </w:p>
    <w:p w14:paraId="22F8A40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"_Toc224984207"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_Toc224984207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7BA453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"_Toc224984208"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_Toc224984208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7FFE152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"_Toc224984209"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_Toc224984209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17FB3D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"_Toc224984210"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_Toc224984210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B23446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"_Toc224984211"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_Toc224984211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304029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"_Toc224984212"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_Toc224984212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BE3B57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"_Toc224984213" </w:instrText>
      </w:r>
      <w:r>
        <w:fldChar w:fldCharType="separate"/>
      </w:r>
      <w:r>
        <w:rPr>
          <w:rStyle w:val="32"/>
          <w:rFonts w:hint="eastAsia"/>
        </w:rPr>
        <w:t>5</w:t>
      </w:r>
      <w:r>
        <w:rPr>
          <w:rStyle w:val="32"/>
        </w:rPr>
        <w:t xml:space="preserve"> </w:t>
      </w:r>
      <w:r>
        <w:rPr>
          <w:rStyle w:val="32"/>
          <w:rFonts w:hint="eastAsia"/>
        </w:rPr>
        <w:t xml:space="preserve"> 现状调查与价值评估要求</w:t>
      </w:r>
      <w:r>
        <w:rPr>
          <w:rFonts w:hint="eastAsia"/>
        </w:rPr>
        <w:tab/>
      </w:r>
      <w:r>
        <w:rPr>
          <w:rFonts w:hint="eastAsia"/>
        </w:rPr>
        <w:fldChar w:fldCharType="begin"/>
      </w:r>
      <w:r>
        <w:rPr>
          <w:rFonts w:hint="eastAsia"/>
        </w:rPr>
        <w:instrText xml:space="preserve"> </w:instrText>
      </w:r>
      <w:r>
        <w:instrText xml:space="preserve">PAGEREF _Toc224984213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9B57DE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"_Toc224984214" </w:instrText>
      </w:r>
      <w:r>
        <w:fldChar w:fldCharType="separate"/>
      </w:r>
      <w:r>
        <w:rPr>
          <w:rStyle w:val="32"/>
          <w:rFonts w:hint="eastAsia"/>
        </w:rPr>
        <w:t>6</w:t>
      </w:r>
      <w:r>
        <w:rPr>
          <w:rStyle w:val="32"/>
        </w:rPr>
        <w:t xml:space="preserve"> </w:t>
      </w:r>
      <w:r>
        <w:rPr>
          <w:rStyle w:val="32"/>
          <w:rFonts w:hint="eastAsia"/>
        </w:rPr>
        <w:t xml:space="preserve"> 建筑分类干预设计要求</w:t>
      </w:r>
      <w:r>
        <w:rPr>
          <w:rFonts w:hint="eastAsia"/>
        </w:rPr>
        <w:tab/>
      </w:r>
      <w:r>
        <w:rPr>
          <w:rFonts w:hint="eastAsia"/>
        </w:rPr>
        <w:fldChar w:fldCharType="begin"/>
      </w:r>
      <w:r>
        <w:rPr>
          <w:rFonts w:hint="eastAsia"/>
        </w:rPr>
        <w:instrText xml:space="preserve"> </w:instrText>
      </w:r>
      <w:r>
        <w:instrText xml:space="preserve">PAGEREF _Toc224984214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42AD134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"_Toc224984215" </w:instrText>
      </w:r>
      <w:r>
        <w:fldChar w:fldCharType="separate"/>
      </w:r>
      <w:r>
        <w:rPr>
          <w:rStyle w:val="32"/>
          <w:rFonts w:hint="eastAsia"/>
        </w:rPr>
        <w:t>7</w:t>
      </w:r>
      <w:r>
        <w:rPr>
          <w:rStyle w:val="32"/>
        </w:rPr>
        <w:t xml:space="preserve"> </w:t>
      </w:r>
      <w:r>
        <w:rPr>
          <w:rStyle w:val="32"/>
          <w:rFonts w:hint="eastAsia"/>
        </w:rPr>
        <w:t xml:space="preserve"> 建筑风貌与界面整治设计要求</w:t>
      </w:r>
      <w:r>
        <w:rPr>
          <w:rFonts w:hint="eastAsia"/>
        </w:rPr>
        <w:tab/>
      </w:r>
      <w:r>
        <w:rPr>
          <w:rFonts w:hint="eastAsia"/>
        </w:rPr>
        <w:fldChar w:fldCharType="begin"/>
      </w:r>
      <w:r>
        <w:rPr>
          <w:rFonts w:hint="eastAsia"/>
        </w:rPr>
        <w:instrText xml:space="preserve"> </w:instrText>
      </w:r>
      <w:r>
        <w:instrText xml:space="preserve">PAGEREF _Toc224984215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04C9D33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"_Toc224984216" </w:instrText>
      </w:r>
      <w:r>
        <w:fldChar w:fldCharType="separate"/>
      </w:r>
      <w:r>
        <w:rPr>
          <w:rStyle w:val="32"/>
          <w:rFonts w:hint="eastAsia"/>
        </w:rPr>
        <w:t>8</w:t>
      </w:r>
      <w:r>
        <w:rPr>
          <w:rStyle w:val="32"/>
        </w:rPr>
        <w:t xml:space="preserve"> </w:t>
      </w:r>
      <w:r>
        <w:rPr>
          <w:rStyle w:val="32"/>
          <w:rFonts w:hint="eastAsia"/>
        </w:rPr>
        <w:t xml:space="preserve"> 建筑功能提升与基础设施更新设计要求</w:t>
      </w:r>
      <w:r>
        <w:rPr>
          <w:rFonts w:hint="eastAsia"/>
        </w:rPr>
        <w:tab/>
      </w:r>
      <w:r>
        <w:rPr>
          <w:rFonts w:hint="eastAsia"/>
        </w:rPr>
        <w:fldChar w:fldCharType="begin"/>
      </w:r>
      <w:r>
        <w:rPr>
          <w:rFonts w:hint="eastAsia"/>
        </w:rPr>
        <w:instrText xml:space="preserve"> </w:instrText>
      </w:r>
      <w:r>
        <w:instrText xml:space="preserve">PAGEREF _Toc224984216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4DB92DA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"_Toc224984217" </w:instrText>
      </w:r>
      <w:r>
        <w:fldChar w:fldCharType="separate"/>
      </w:r>
      <w:r>
        <w:rPr>
          <w:rStyle w:val="32"/>
          <w:rFonts w:hint="eastAsia"/>
        </w:rPr>
        <w:t>9</w:t>
      </w:r>
      <w:r>
        <w:rPr>
          <w:rStyle w:val="32"/>
        </w:rPr>
        <w:t xml:space="preserve"> </w:t>
      </w:r>
      <w:r>
        <w:rPr>
          <w:rStyle w:val="32"/>
          <w:rFonts w:hint="eastAsia"/>
        </w:rPr>
        <w:t xml:space="preserve"> 街巷与院落公共空间整治设计要求</w:t>
      </w:r>
      <w:r>
        <w:rPr>
          <w:rFonts w:hint="eastAsia"/>
        </w:rPr>
        <w:tab/>
      </w:r>
      <w:r>
        <w:rPr>
          <w:rFonts w:hint="eastAsia"/>
        </w:rPr>
        <w:fldChar w:fldCharType="begin"/>
      </w:r>
      <w:r>
        <w:rPr>
          <w:rFonts w:hint="eastAsia"/>
        </w:rPr>
        <w:instrText xml:space="preserve"> </w:instrText>
      </w:r>
      <w:r>
        <w:instrText xml:space="preserve">PAGEREF _Toc224984217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5418B0B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"_Toc224984218" </w:instrText>
      </w:r>
      <w:r>
        <w:fldChar w:fldCharType="separate"/>
      </w:r>
      <w:r>
        <w:rPr>
          <w:rStyle w:val="32"/>
          <w:rFonts w:hint="eastAsia"/>
        </w:rPr>
        <w:t>10</w:t>
      </w:r>
      <w:r>
        <w:rPr>
          <w:rStyle w:val="32"/>
        </w:rPr>
        <w:t xml:space="preserve"> </w:t>
      </w:r>
      <w:r>
        <w:rPr>
          <w:rStyle w:val="32"/>
          <w:rFonts w:hint="eastAsia"/>
        </w:rPr>
        <w:t xml:space="preserve"> 实施管控与成果要求</w:t>
      </w:r>
      <w:r>
        <w:rPr>
          <w:rFonts w:hint="eastAsia"/>
        </w:rPr>
        <w:tab/>
      </w:r>
      <w:r>
        <w:rPr>
          <w:rFonts w:hint="eastAsia"/>
        </w:rPr>
        <w:fldChar w:fldCharType="begin"/>
      </w:r>
      <w:r>
        <w:rPr>
          <w:rFonts w:hint="eastAsia"/>
        </w:rPr>
        <w:instrText xml:space="preserve"> </w:instrText>
      </w:r>
      <w:r>
        <w:instrText xml:space="preserve">PAGEREF _Toc224984218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0A9D94E4">
      <w:pPr>
        <w:pStyle w:val="91"/>
        <w:spacing w:after="360"/>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4984207"/>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本文件起草单位：西安建筑科技大学设计研究总院有限公司</w:t>
      </w:r>
      <w:bookmarkStart w:id="59" w:name="_GoBack"/>
      <w:bookmarkEnd w:id="59"/>
      <w:r>
        <w:rPr>
          <w:rFonts w:hint="eastAsia"/>
        </w:rPr>
        <w:t>。</w:t>
      </w:r>
    </w:p>
    <w:p w14:paraId="55F4A5D1">
      <w:pPr>
        <w:pStyle w:val="56"/>
        <w:spacing w:line="360" w:lineRule="auto"/>
        <w:ind w:firstLine="420"/>
      </w:pPr>
      <w:r>
        <w:rPr>
          <w:rFonts w:hint="eastAsia"/>
        </w:rPr>
        <w:t>本文件主要起草人：艾宏波。</w:t>
      </w:r>
    </w:p>
    <w:p w14:paraId="1B3EB912">
      <w:pPr>
        <w:pStyle w:val="56"/>
        <w:ind w:firstLine="420"/>
      </w:pPr>
    </w:p>
    <w:p w14:paraId="784B3C9B">
      <w:pPr>
        <w:pStyle w:val="56"/>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4984208"/>
      <w:bookmarkStart w:id="25" w:name="BookMark3"/>
      <w:r>
        <w:rPr>
          <w:spacing w:val="320"/>
        </w:rPr>
        <w:t>引</w:t>
      </w:r>
      <w:r>
        <w:t>言</w:t>
      </w:r>
      <w:bookmarkEnd w:id="24"/>
    </w:p>
    <w:p w14:paraId="41EEBF1C">
      <w:pPr>
        <w:pStyle w:val="56"/>
        <w:spacing w:line="360" w:lineRule="auto"/>
        <w:ind w:firstLine="420"/>
      </w:pPr>
      <w:r>
        <w:rPr>
          <w:rFonts w:hint="eastAsia"/>
        </w:rPr>
        <w:t>历史文化街区是城乡历史文化保护传承体系的重要组成部分。现行政策与法规已将历史文化街区纳入城乡历史文化遗产整体保护范围，强调在城乡建设中系统保护历史文化遗产，维护传统格局、历史风貌和真实载体；同时，修订后的《中华人民共和国文物保护法》已于2025年3月1日起施行，为不可移动文物、历史建筑及相关历史环境的保护利用提供了更明确的法治基础。</w:t>
      </w:r>
    </w:p>
    <w:p w14:paraId="7E0DD3D2">
      <w:pPr>
        <w:pStyle w:val="56"/>
        <w:spacing w:line="360" w:lineRule="auto"/>
        <w:ind w:firstLine="420"/>
      </w:pPr>
      <w:r>
        <w:rPr>
          <w:rFonts w:hint="eastAsia"/>
        </w:rPr>
        <w:t>随着城市更新行动持续推进，历史文化街区已从单纯的“保护对象”逐步转变为兼具文化传承、民生改善、空间优化和活化利用功能的复合型区域。当前，国家层面关于历史文化名城名镇名村街区保护提升的有关要求明确提出，街区更新应遵循应保尽保、延续文脉、合理利用、改善民生、经济实用、安全美观等原则，并强调不得大规模拆除现状建筑、不得破坏传统格局和街巷肌理、不得随意拉直拓宽道路和建设大广场。</w:t>
      </w:r>
    </w:p>
    <w:p w14:paraId="3073A29B">
      <w:pPr>
        <w:pStyle w:val="56"/>
        <w:spacing w:line="360" w:lineRule="auto"/>
        <w:ind w:firstLine="420"/>
      </w:pPr>
      <w:r>
        <w:rPr>
          <w:rFonts w:hint="eastAsia"/>
        </w:rPr>
        <w:t>在实际工作中，历史文化街区建筑改造与更新仍存在一些共性问题，例如保护边界与更新单元衔接不清，建筑分类施策不足，风貌修复与功能植入失衡，基础设施改善与历史格局保护协调不够，居民使用需求、消防安全、无障碍、节能提升等现代要求与历史环境保护之间缺乏统一的设计导则支撑。与此同时，自然资源和文物主管部门已明确提出，历史文化街区保护规划应与国土空间规划体系有效衔接，有条件的地区可将历史文化街区保护规划与详细规划合并编制，并将传统格局、历史风貌等空间管控要求纳入同级国土空间规划。</w:t>
      </w:r>
    </w:p>
    <w:p w14:paraId="1767D20D">
      <w:pPr>
        <w:pStyle w:val="56"/>
        <w:spacing w:line="360" w:lineRule="auto"/>
        <w:ind w:firstLine="420"/>
      </w:pPr>
      <w:r>
        <w:rPr>
          <w:rFonts w:hint="eastAsia"/>
        </w:rPr>
        <w:t>历史文化街区建筑改造与更新不是一般意义上的拆建更新，也不是简单的立面整饰或者功能置换，而是在尊重历史真实性、完整性和延续性的前提下，对街区内建筑本体、院落空间、街巷界面、公共环境和配套设施进行分类引导、审慎修缮、适度改善和有序更新的系统性工作。其核心在于统筹处理保护与利用、传承与发展、风貌控制与功能提升、居民生活改善与历史环境延续之间的关系，使街区在保持传统格局和历史风貌的基础上具备持续使用、持续维护和持续发展的能力。</w:t>
      </w:r>
    </w:p>
    <w:p w14:paraId="52E30BD1">
      <w:pPr>
        <w:pStyle w:val="56"/>
        <w:spacing w:line="360" w:lineRule="auto"/>
        <w:ind w:firstLine="420"/>
      </w:pPr>
      <w:r>
        <w:rPr>
          <w:rFonts w:hint="eastAsia"/>
        </w:rPr>
        <w:t>为规范历史文化街区建筑改造与更新设计活动，统一基本原则、调查评估、分类干预、风貌控制、功能优化、技术措施和实施管理要求，制定本文件。本文件立足历史文化街区保护更新实际，围绕街区内建筑修缮、整治、改建、加建控制、立面更新、院落环境改善、基础设施提升和公共空间协调等内容提出设计导则，旨在为规划设计、项目实施、技术审查和管理决策提供统一、可操作的技术依据。</w:t>
      </w:r>
    </w:p>
    <w:p w14:paraId="41C59179">
      <w:pPr>
        <w:pStyle w:val="56"/>
        <w:ind w:firstLine="420"/>
      </w:pPr>
    </w:p>
    <w:p w14:paraId="3AC90217">
      <w:pPr>
        <w:pStyle w:val="56"/>
        <w:ind w:firstLine="420"/>
        <w:sectPr>
          <w:headerReference r:id="rId20" w:type="default"/>
          <w:footerReference r:id="rId22" w:type="default"/>
          <w:headerReference r:id="rId21" w:type="even"/>
          <w:footerReference r:id="rId23"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历史文化街区建筑改造与更新设计导则</w:t>
          </w:r>
        </w:p>
      </w:sdtContent>
    </w:sdt>
    <w:bookmarkEnd w:id="27"/>
    <w:p w14:paraId="3DB22445">
      <w:pPr>
        <w:pStyle w:val="104"/>
        <w:spacing w:before="240" w:after="240" w:line="360" w:lineRule="auto"/>
      </w:pPr>
      <w:bookmarkStart w:id="28" w:name="_Toc17233325"/>
      <w:bookmarkStart w:id="29" w:name="_Toc17233333"/>
      <w:bookmarkStart w:id="30" w:name="_Toc24884211"/>
      <w:bookmarkStart w:id="31" w:name="_Toc26648465"/>
      <w:bookmarkStart w:id="32" w:name="_Toc24884218"/>
      <w:bookmarkStart w:id="33" w:name="_Toc26986530"/>
      <w:bookmarkStart w:id="34" w:name="_Toc26718930"/>
      <w:bookmarkStart w:id="35" w:name="_Toc26986771"/>
      <w:bookmarkStart w:id="36" w:name="_Toc97192964"/>
      <w:bookmarkStart w:id="37" w:name="_Toc224984209"/>
      <w:r>
        <w:rPr>
          <w:rFonts w:hint="eastAsia"/>
        </w:rPr>
        <w:t>范围</w:t>
      </w:r>
      <w:bookmarkEnd w:id="28"/>
      <w:bookmarkEnd w:id="29"/>
      <w:bookmarkEnd w:id="30"/>
      <w:bookmarkEnd w:id="31"/>
      <w:bookmarkEnd w:id="32"/>
      <w:bookmarkEnd w:id="33"/>
      <w:bookmarkEnd w:id="34"/>
      <w:bookmarkEnd w:id="35"/>
      <w:bookmarkEnd w:id="36"/>
      <w:bookmarkEnd w:id="37"/>
    </w:p>
    <w:p w14:paraId="7D9ADC67">
      <w:pPr>
        <w:pStyle w:val="56"/>
        <w:spacing w:line="360" w:lineRule="auto"/>
        <w:ind w:firstLine="420"/>
      </w:pPr>
      <w:bookmarkStart w:id="38" w:name="_Toc24884219"/>
      <w:bookmarkStart w:id="39" w:name="_Toc17233326"/>
      <w:bookmarkStart w:id="40" w:name="_Toc17233334"/>
      <w:bookmarkStart w:id="41" w:name="_Toc24884212"/>
      <w:bookmarkStart w:id="42" w:name="_Toc26648466"/>
      <w:r>
        <w:rPr>
          <w:rFonts w:hint="eastAsia"/>
        </w:rPr>
        <w:t>本文件规定了历史文化街区建筑改造与更新设计的总体要求、现状调查与价值评估要求、建筑分类干预设计要求、建筑风貌与界面整治设计要求、建筑功能提升与基础设施更新设计要求、街巷与院落公共空间整治设计要求、实施管控与成果要求等内容。</w:t>
      </w:r>
    </w:p>
    <w:p w14:paraId="76265264">
      <w:pPr>
        <w:pStyle w:val="56"/>
        <w:spacing w:line="360" w:lineRule="auto"/>
        <w:ind w:firstLine="420"/>
      </w:pPr>
      <w:r>
        <w:rPr>
          <w:rFonts w:hint="eastAsia"/>
        </w:rPr>
        <w:t>本文件适用于历史文化街区保护范围内传统风貌建筑、历史建筑、一般建筑及其院落、街巷界面和相关附属空间的改造与更新设计。</w:t>
      </w:r>
    </w:p>
    <w:p w14:paraId="3733B2AD">
      <w:pPr>
        <w:pStyle w:val="104"/>
        <w:spacing w:before="240" w:after="240" w:line="360" w:lineRule="auto"/>
      </w:pPr>
      <w:bookmarkStart w:id="43" w:name="_Toc224984210"/>
      <w:bookmarkStart w:id="44" w:name="_Toc26718931"/>
      <w:bookmarkStart w:id="45" w:name="_Toc26986531"/>
      <w:bookmarkStart w:id="46" w:name="_Toc26986772"/>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6F347B8">
      <w:pPr>
        <w:pStyle w:val="56"/>
        <w:spacing w:line="360" w:lineRule="auto"/>
        <w:ind w:firstLine="420"/>
      </w:pPr>
      <w:r>
        <w:rPr>
          <w:rFonts w:hint="eastAsia"/>
        </w:rPr>
        <w:t>GB 55022—2021 既有建筑维护与改造通用规范</w:t>
      </w:r>
    </w:p>
    <w:p w14:paraId="28A8DEDF">
      <w:pPr>
        <w:pStyle w:val="56"/>
        <w:spacing w:line="360" w:lineRule="auto"/>
        <w:ind w:firstLine="420"/>
      </w:pPr>
      <w:r>
        <w:rPr>
          <w:rFonts w:hint="eastAsia"/>
        </w:rPr>
        <w:t>GB/T 1.1—2020 标准化工作导则  第1部分：标准化文件的结构和起草规则</w:t>
      </w:r>
    </w:p>
    <w:p w14:paraId="30A0EDEC">
      <w:pPr>
        <w:pStyle w:val="56"/>
        <w:spacing w:line="360" w:lineRule="auto"/>
        <w:ind w:firstLine="420"/>
      </w:pPr>
      <w:r>
        <w:t>GB/T 51141</w:t>
      </w:r>
      <w:r>
        <w:rPr>
          <w:rFonts w:hint="eastAsia"/>
        </w:rPr>
        <w:t>—</w:t>
      </w:r>
      <w:r>
        <w:t xml:space="preserve">2015 </w:t>
      </w:r>
      <w:r>
        <w:rPr>
          <w:rFonts w:hint="eastAsia"/>
        </w:rPr>
        <w:t>既有建筑绿色改造评价标准</w:t>
      </w:r>
    </w:p>
    <w:p w14:paraId="5258F4D5">
      <w:pPr>
        <w:pStyle w:val="56"/>
        <w:spacing w:line="360" w:lineRule="auto"/>
        <w:ind w:firstLine="420"/>
      </w:pPr>
      <w:r>
        <w:t>DB11/T 692</w:t>
      </w:r>
      <w:r>
        <w:rPr>
          <w:rFonts w:hint="eastAsia"/>
        </w:rPr>
        <w:t>—</w:t>
      </w:r>
      <w:r>
        <w:t xml:space="preserve">2019 </w:t>
      </w:r>
      <w:r>
        <w:rPr>
          <w:rFonts w:hint="eastAsia"/>
        </w:rPr>
        <w:t>历史文化街区工程管线综合规划规范</w:t>
      </w:r>
    </w:p>
    <w:p w14:paraId="6BEBF3E0">
      <w:pPr>
        <w:pStyle w:val="56"/>
        <w:spacing w:line="360" w:lineRule="auto"/>
        <w:ind w:firstLine="420"/>
      </w:pPr>
      <w:r>
        <w:t>DB42/T 1647</w:t>
      </w:r>
      <w:r>
        <w:rPr>
          <w:rFonts w:hint="eastAsia"/>
        </w:rPr>
        <w:t>—</w:t>
      </w:r>
      <w:r>
        <w:t xml:space="preserve">2021 </w:t>
      </w:r>
      <w:r>
        <w:rPr>
          <w:rFonts w:hint="eastAsia"/>
        </w:rPr>
        <w:t>湖北省历史文化街区划定及历史建筑确定标准</w:t>
      </w:r>
    </w:p>
    <w:p w14:paraId="51F02A4E">
      <w:pPr>
        <w:pStyle w:val="104"/>
        <w:spacing w:before="240" w:after="240" w:line="360" w:lineRule="auto"/>
      </w:pPr>
      <w:bookmarkStart w:id="48" w:name="_Toc97192966"/>
      <w:bookmarkStart w:id="49" w:name="_Toc224984211"/>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3D627FB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历史文化街区 historic cultural block</w:t>
      </w:r>
    </w:p>
    <w:p w14:paraId="75553755">
      <w:pPr>
        <w:pStyle w:val="56"/>
        <w:spacing w:line="360" w:lineRule="auto"/>
        <w:ind w:firstLine="420"/>
      </w:pPr>
      <w:r>
        <w:rPr>
          <w:rFonts w:hint="eastAsia"/>
        </w:rPr>
        <w:t>经依法公布，保存文物特别丰富、历史建筑集中成片、能够较完整和真实体现传统格局与历史风貌，并具有一定规模的区域。该术语内涵与现行《历史文化名城名镇名村保护条例》所确立的保护对象范围相衔接。</w:t>
      </w:r>
    </w:p>
    <w:p w14:paraId="7D66179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建筑改造 building renovation</w:t>
      </w:r>
    </w:p>
    <w:p w14:paraId="1818B21E">
      <w:pPr>
        <w:pStyle w:val="56"/>
        <w:spacing w:line="360" w:lineRule="auto"/>
        <w:ind w:firstLine="420"/>
      </w:pPr>
      <w:r>
        <w:rPr>
          <w:rFonts w:hint="eastAsia"/>
        </w:rPr>
        <w:t>在保留建筑主体格局、历史信息和风貌特征基础上，对建筑结构、围护、功能、设备和局部空间进行改善、修缮、整治或者适应性提升的设计活动。</w:t>
      </w:r>
    </w:p>
    <w:p w14:paraId="75B4360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建筑更新 building renewal</w:t>
      </w:r>
    </w:p>
    <w:p w14:paraId="40C5089F">
      <w:pPr>
        <w:pStyle w:val="56"/>
        <w:spacing w:line="360" w:lineRule="auto"/>
        <w:ind w:firstLine="420"/>
      </w:pPr>
      <w:r>
        <w:rPr>
          <w:rFonts w:hint="eastAsia"/>
        </w:rPr>
        <w:t>在尊重历史价值、保护要求和街区整体风貌前提下，对建筑使用功能、空间组织、设施系统和环境品质进行优化提升的设计活动。</w:t>
      </w:r>
    </w:p>
    <w:p w14:paraId="1C4D0A3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传统风貌建筑 traditional style building</w:t>
      </w:r>
    </w:p>
    <w:p w14:paraId="164BA725">
      <w:pPr>
        <w:pStyle w:val="56"/>
        <w:spacing w:line="360" w:lineRule="auto"/>
        <w:ind w:firstLine="420"/>
      </w:pPr>
      <w:r>
        <w:rPr>
          <w:rFonts w:hint="eastAsia"/>
        </w:rPr>
        <w:t>虽未依法公布为文物保护单位或者历史建筑，但在体量尺度、空间格局、立面样式、材料构造和街巷界面方面，能够体现街区传统风貌特征并对整体风貌具有支撑作用的建筑。</w:t>
      </w:r>
    </w:p>
    <w:p w14:paraId="3124DFC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历史建筑 historic building</w:t>
      </w:r>
    </w:p>
    <w:p w14:paraId="2ABA41CF">
      <w:pPr>
        <w:pStyle w:val="56"/>
        <w:spacing w:line="360" w:lineRule="auto"/>
        <w:ind w:firstLine="420"/>
      </w:pPr>
      <w:r>
        <w:rPr>
          <w:rFonts w:hint="eastAsia"/>
        </w:rPr>
        <w:t>经城市、县人民政府确定公布，具有一定保护价值，能够反映历史风貌和地方特色，未公布为文物保护单位的建筑物、构筑物。该概念与现行历史文化保护管理制度保持一致。</w:t>
      </w:r>
    </w:p>
    <w:p w14:paraId="46D9168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保护更新 conservation and renewal</w:t>
      </w:r>
    </w:p>
    <w:p w14:paraId="440E459B">
      <w:pPr>
        <w:pStyle w:val="56"/>
        <w:spacing w:line="360" w:lineRule="auto"/>
        <w:ind w:firstLine="420"/>
      </w:pPr>
      <w:r>
        <w:rPr>
          <w:rFonts w:hint="eastAsia"/>
        </w:rPr>
        <w:t>以延续历史文脉、保持传统格局和改善使用条件为目标，对历史文化街区及其建筑实施保护、修缮、整治、利用和提升的综合性活动。</w:t>
      </w:r>
    </w:p>
    <w:p w14:paraId="072ED79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核心保护范围 core protection zone</w:t>
      </w:r>
    </w:p>
    <w:p w14:paraId="5ECAC6C3">
      <w:pPr>
        <w:pStyle w:val="56"/>
        <w:spacing w:line="360" w:lineRule="auto"/>
        <w:ind w:firstLine="420"/>
      </w:pPr>
      <w:r>
        <w:rPr>
          <w:rFonts w:hint="eastAsia"/>
        </w:rPr>
        <w:t>历史文化街区内传统格局、历史风貌和遗存价值集中体现，需要实施严格保护和从严控制建设活动的范围。部分地方性保护条例也明确，核心保护范围内除必要基础设施和公共服务设施外，不得进行新建、扩建活动。</w:t>
      </w:r>
    </w:p>
    <w:p w14:paraId="5373EB0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建设控制地带 construction control zone</w:t>
      </w:r>
    </w:p>
    <w:p w14:paraId="6035BA65">
      <w:pPr>
        <w:pStyle w:val="56"/>
        <w:spacing w:line="360" w:lineRule="auto"/>
        <w:ind w:firstLine="420"/>
      </w:pPr>
      <w:r>
        <w:rPr>
          <w:rFonts w:hint="eastAsia"/>
        </w:rPr>
        <w:t>在历史文化街区核心保护范围外围，为保护街区整体环境、景观界面和风貌协调而划定，需要对建设活动实施控制的区域。现行地方保护实践普遍要求该范围内新建、改建、扩建活动在高度、体量、色彩等方面与核心保护范围风貌相协调。</w:t>
      </w:r>
    </w:p>
    <w:p w14:paraId="5BFC665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适应性利用 adaptive reuse</w:t>
      </w:r>
    </w:p>
    <w:p w14:paraId="10C6BC28">
      <w:pPr>
        <w:pStyle w:val="56"/>
        <w:spacing w:line="360" w:lineRule="auto"/>
        <w:ind w:firstLine="420"/>
      </w:pPr>
      <w:r>
        <w:rPr>
          <w:rFonts w:hint="eastAsia"/>
        </w:rPr>
        <w:t>在不损害建筑保护价值和街区风貌整体性的前提下，对既有建筑导入与其空间特征、结构条件和保护要求相适应的新功能或者复合功能的利用方式。</w:t>
      </w:r>
    </w:p>
    <w:p w14:paraId="29853FF7">
      <w:pPr>
        <w:pStyle w:val="56"/>
        <w:spacing w:line="360" w:lineRule="auto"/>
        <w:ind w:firstLine="199" w:firstLineChars="95"/>
      </w:pPr>
    </w:p>
    <w:p w14:paraId="4B98CA00">
      <w:pPr>
        <w:pStyle w:val="56"/>
        <w:spacing w:line="360" w:lineRule="auto"/>
        <w:ind w:firstLine="199" w:firstLineChars="95"/>
      </w:pPr>
    </w:p>
    <w:p w14:paraId="3774364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街巷界面 street interface</w:t>
      </w:r>
    </w:p>
    <w:p w14:paraId="1989F219">
      <w:pPr>
        <w:pStyle w:val="56"/>
        <w:spacing w:line="360" w:lineRule="auto"/>
        <w:ind w:firstLine="420"/>
      </w:pPr>
      <w:r>
        <w:rPr>
          <w:rFonts w:hint="eastAsia"/>
        </w:rPr>
        <w:t>由沿街建筑立面、院墙、门窗、檐口、招牌、铺地、绿化和附属设施等共同构成的街道空间边界和视觉形态。</w:t>
      </w:r>
    </w:p>
    <w:p w14:paraId="00A7598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立面整治 facade improvement</w:t>
      </w:r>
    </w:p>
    <w:p w14:paraId="5CAE2AEE">
      <w:pPr>
        <w:pStyle w:val="56"/>
        <w:spacing w:line="360" w:lineRule="auto"/>
        <w:ind w:firstLine="420"/>
      </w:pPr>
      <w:r>
        <w:rPr>
          <w:rFonts w:hint="eastAsia"/>
        </w:rPr>
        <w:t>在保持建筑真实特征和风貌协调关系基础上，对建筑外立面的构件、材料、色彩、细部和附加物进行规范整理、修复和优化的设计活动。</w:t>
      </w:r>
    </w:p>
    <w:p w14:paraId="1ECC10F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最小干预 minimum intervention</w:t>
      </w:r>
    </w:p>
    <w:p w14:paraId="11ED0D72">
      <w:pPr>
        <w:pStyle w:val="56"/>
        <w:spacing w:line="360" w:lineRule="auto"/>
        <w:ind w:firstLine="420"/>
      </w:pPr>
      <w:r>
        <w:rPr>
          <w:rFonts w:hint="eastAsia"/>
        </w:rPr>
        <w:t>在满足安全、使用和保护要求的前提下，尽量减少对历史信息、原有材料、传统构造和空间格局不必要改变的设计原则。</w:t>
      </w:r>
    </w:p>
    <w:p w14:paraId="65787CBF">
      <w:pPr>
        <w:pStyle w:val="104"/>
        <w:spacing w:before="240" w:after="240" w:line="360" w:lineRule="auto"/>
      </w:pPr>
      <w:bookmarkStart w:id="51" w:name="_Toc224984212"/>
      <w:r>
        <w:rPr>
          <w:rFonts w:hint="eastAsia"/>
        </w:rPr>
        <w:t>总体要求</w:t>
      </w:r>
      <w:bookmarkEnd w:id="51"/>
    </w:p>
    <w:p w14:paraId="699CD957">
      <w:pPr>
        <w:pStyle w:val="105"/>
        <w:spacing w:before="120" w:after="120" w:line="360" w:lineRule="auto"/>
      </w:pPr>
      <w:r>
        <w:rPr>
          <w:rFonts w:hint="eastAsia"/>
        </w:rPr>
        <w:t>基本原则</w:t>
      </w:r>
    </w:p>
    <w:p w14:paraId="6B871417">
      <w:pPr>
        <w:pStyle w:val="165"/>
        <w:spacing w:line="360" w:lineRule="auto"/>
      </w:pPr>
      <w:r>
        <w:rPr>
          <w:rFonts w:hint="eastAsia"/>
        </w:rPr>
        <w:t>历史文化街区建筑改造与更新设计应坚持保护优先、最小干预、分类施策、整体协调、功能适配和渐进实施的原则。</w:t>
      </w:r>
    </w:p>
    <w:p w14:paraId="73088735">
      <w:pPr>
        <w:pStyle w:val="165"/>
        <w:spacing w:line="360" w:lineRule="auto"/>
      </w:pPr>
      <w:r>
        <w:rPr>
          <w:rFonts w:hint="eastAsia"/>
        </w:rPr>
        <w:t>改造与更新设计应以延续历史文脉、保持传统格局、维护历史风貌和改善使用条件为目标，不得以开发强度提升、形象重塑或者短期商业利益替代保护更新要求。</w:t>
      </w:r>
    </w:p>
    <w:p w14:paraId="64F97985">
      <w:pPr>
        <w:pStyle w:val="165"/>
        <w:spacing w:line="360" w:lineRule="auto"/>
      </w:pPr>
      <w:r>
        <w:rPr>
          <w:rFonts w:hint="eastAsia"/>
        </w:rPr>
        <w:t>街区内建筑改造与更新应服从历史文化街区保护规划、相关控制性详细规划和法定保护要求，不得突破核心保护范围和建设控制地带的控制边界及管控要求。</w:t>
      </w:r>
    </w:p>
    <w:p w14:paraId="14FF69BE">
      <w:pPr>
        <w:pStyle w:val="165"/>
        <w:spacing w:line="360" w:lineRule="auto"/>
      </w:pPr>
      <w:r>
        <w:rPr>
          <w:rFonts w:hint="eastAsia"/>
        </w:rPr>
        <w:t>改造与更新设计应统筹建筑本体、院落空间、街巷界面、公共环境、基础设施和使用功能，不得将建筑改造与街区整体环境割裂设计。</w:t>
      </w:r>
    </w:p>
    <w:p w14:paraId="7CEA27CB">
      <w:pPr>
        <w:pStyle w:val="165"/>
        <w:spacing w:line="360" w:lineRule="auto"/>
      </w:pPr>
      <w:r>
        <w:rPr>
          <w:rFonts w:hint="eastAsia"/>
        </w:rPr>
        <w:t>对具有较高历史价值、风貌价值、文化价值和环境价值的建筑及空间，应从严保护；对一般建筑和环境整治对象，应在整体风貌协调前提下实施适度更新。</w:t>
      </w:r>
    </w:p>
    <w:p w14:paraId="77295DD9">
      <w:pPr>
        <w:pStyle w:val="105"/>
        <w:spacing w:before="120" w:after="120" w:line="360" w:lineRule="auto"/>
      </w:pPr>
      <w:r>
        <w:rPr>
          <w:rFonts w:hint="eastAsia"/>
        </w:rPr>
        <w:t>保护导向要求</w:t>
      </w:r>
    </w:p>
    <w:p w14:paraId="3567C466">
      <w:pPr>
        <w:pStyle w:val="165"/>
        <w:spacing w:line="360" w:lineRule="auto"/>
      </w:pPr>
      <w:r>
        <w:rPr>
          <w:rFonts w:hint="eastAsia"/>
        </w:rPr>
        <w:t>历史文化街区建筑改造与更新应以保护真实性、完整性和延续性为核心导向。</w:t>
      </w:r>
    </w:p>
    <w:p w14:paraId="015896F6">
      <w:pPr>
        <w:pStyle w:val="165"/>
        <w:spacing w:line="360" w:lineRule="auto"/>
      </w:pPr>
      <w:r>
        <w:rPr>
          <w:rFonts w:hint="eastAsia"/>
        </w:rPr>
        <w:t>建筑改造与更新不得破坏下列内容：</w:t>
      </w:r>
    </w:p>
    <w:p w14:paraId="3EA40720">
      <w:pPr>
        <w:pStyle w:val="56"/>
        <w:spacing w:line="360" w:lineRule="auto"/>
        <w:ind w:firstLine="420"/>
      </w:pPr>
      <w:r>
        <w:rPr>
          <w:rFonts w:hint="eastAsia"/>
        </w:rPr>
        <w:t>a）街区传统格局；</w:t>
      </w:r>
    </w:p>
    <w:p w14:paraId="35B23377">
      <w:pPr>
        <w:pStyle w:val="56"/>
        <w:spacing w:line="360" w:lineRule="auto"/>
        <w:ind w:firstLine="420"/>
      </w:pPr>
      <w:r>
        <w:rPr>
          <w:rFonts w:hint="eastAsia"/>
        </w:rPr>
        <w:t>b）街巷尺度和空间关系；</w:t>
      </w:r>
    </w:p>
    <w:p w14:paraId="106D1D32">
      <w:pPr>
        <w:pStyle w:val="56"/>
        <w:spacing w:line="360" w:lineRule="auto"/>
        <w:ind w:firstLine="420"/>
      </w:pPr>
      <w:r>
        <w:rPr>
          <w:rFonts w:hint="eastAsia"/>
        </w:rPr>
        <w:t>c）院落肌理和传统布局；</w:t>
      </w:r>
    </w:p>
    <w:p w14:paraId="4505CD26">
      <w:pPr>
        <w:pStyle w:val="56"/>
        <w:spacing w:line="360" w:lineRule="auto"/>
        <w:ind w:firstLine="420"/>
      </w:pPr>
      <w:r>
        <w:rPr>
          <w:rFonts w:hint="eastAsia"/>
        </w:rPr>
        <w:t>d）历史建筑和传统风貌建筑的主要特征；</w:t>
      </w:r>
    </w:p>
    <w:p w14:paraId="0A9BF74F">
      <w:pPr>
        <w:pStyle w:val="56"/>
        <w:spacing w:line="360" w:lineRule="auto"/>
        <w:ind w:firstLine="420"/>
      </w:pPr>
      <w:r>
        <w:rPr>
          <w:rFonts w:hint="eastAsia"/>
        </w:rPr>
        <w:t>e）重要景观视廊和空间节点；</w:t>
      </w:r>
    </w:p>
    <w:p w14:paraId="65C61633">
      <w:pPr>
        <w:pStyle w:val="56"/>
        <w:spacing w:line="360" w:lineRule="auto"/>
        <w:ind w:firstLine="420"/>
      </w:pPr>
      <w:r>
        <w:rPr>
          <w:rFonts w:hint="eastAsia"/>
        </w:rPr>
        <w:t>f）具有保护价值的构件、材料和装饰细部。</w:t>
      </w:r>
    </w:p>
    <w:p w14:paraId="111F249F">
      <w:pPr>
        <w:pStyle w:val="165"/>
        <w:spacing w:line="360" w:lineRule="auto"/>
      </w:pPr>
      <w:r>
        <w:rPr>
          <w:rFonts w:hint="eastAsia"/>
        </w:rPr>
        <w:t>对能够反映历史时期特征、建造技术特征和地方文化特征的空间和构件，应优先保留、修复和延续，不得随意替换、复制或者仿建。</w:t>
      </w:r>
    </w:p>
    <w:p w14:paraId="2D2A5351">
      <w:pPr>
        <w:pStyle w:val="165"/>
        <w:spacing w:line="360" w:lineRule="auto"/>
      </w:pPr>
      <w:r>
        <w:rPr>
          <w:rFonts w:hint="eastAsia"/>
        </w:rPr>
        <w:t>对街区内不协调构筑物、临时搭建物、违章附加物和破坏风貌的设施，应结合保护更新要求进行整治或者拆除。</w:t>
      </w:r>
    </w:p>
    <w:p w14:paraId="4B5D94D3">
      <w:pPr>
        <w:pStyle w:val="105"/>
        <w:spacing w:before="120" w:after="120" w:line="360" w:lineRule="auto"/>
      </w:pPr>
      <w:r>
        <w:rPr>
          <w:rFonts w:hint="eastAsia"/>
        </w:rPr>
        <w:t>统筹协调要求</w:t>
      </w:r>
    </w:p>
    <w:p w14:paraId="4119D35D">
      <w:pPr>
        <w:pStyle w:val="165"/>
        <w:spacing w:line="360" w:lineRule="auto"/>
      </w:pPr>
      <w:r>
        <w:rPr>
          <w:rFonts w:hint="eastAsia"/>
        </w:rPr>
        <w:t>建筑改造与更新设计应统筹保护与利用、传承与发展、风貌控制与功能改善、居民生活与公共利益之间的关系。</w:t>
      </w:r>
    </w:p>
    <w:p w14:paraId="06119AD7">
      <w:pPr>
        <w:pStyle w:val="165"/>
        <w:spacing w:line="360" w:lineRule="auto"/>
      </w:pPr>
      <w:r>
        <w:rPr>
          <w:rFonts w:hint="eastAsia"/>
        </w:rPr>
        <w:t>更新设计应与街区人口结构、使用需求、产业导向、社区治理、运营维护和公共服务能力相协调，不得脱离实际盲目导入高强度业态或者大体量公共功能。</w:t>
      </w:r>
    </w:p>
    <w:p w14:paraId="4C873E10">
      <w:pPr>
        <w:pStyle w:val="165"/>
        <w:spacing w:line="360" w:lineRule="auto"/>
      </w:pPr>
      <w:r>
        <w:rPr>
          <w:rFonts w:hint="eastAsia"/>
        </w:rPr>
        <w:t>建筑改造与更新应与市政基础设施、交通组织、消防救援、无障碍提升、环境整治和防灾减灾要求统筹考虑，不得因单项工程实施破坏整体保护效果。</w:t>
      </w:r>
    </w:p>
    <w:p w14:paraId="6210FF95">
      <w:pPr>
        <w:pStyle w:val="165"/>
        <w:spacing w:line="360" w:lineRule="auto"/>
      </w:pPr>
      <w:r>
        <w:rPr>
          <w:rFonts w:hint="eastAsia"/>
        </w:rPr>
        <w:t>街区内相邻建筑、相邻院落和相邻界面的改造与更新，应保持尺度、风貌、材料和空间关系协调，不得各自为政、风格杂糅。</w:t>
      </w:r>
    </w:p>
    <w:p w14:paraId="7EF46CB9">
      <w:pPr>
        <w:pStyle w:val="105"/>
        <w:spacing w:before="120" w:after="120" w:line="360" w:lineRule="auto"/>
      </w:pPr>
      <w:r>
        <w:rPr>
          <w:rFonts w:hint="eastAsia"/>
        </w:rPr>
        <w:t>分类干预要求</w:t>
      </w:r>
    </w:p>
    <w:p w14:paraId="3B33412F">
      <w:pPr>
        <w:pStyle w:val="165"/>
        <w:spacing w:line="360" w:lineRule="auto"/>
      </w:pPr>
      <w:r>
        <w:rPr>
          <w:rFonts w:hint="eastAsia"/>
        </w:rPr>
        <w:t>街区内建筑应根据保护等级、现状质量、使用状况、风貌特征和结构安全状况实施分类干预。</w:t>
      </w:r>
    </w:p>
    <w:p w14:paraId="353DC50A">
      <w:pPr>
        <w:pStyle w:val="165"/>
        <w:spacing w:line="360" w:lineRule="auto"/>
      </w:pPr>
      <w:r>
        <w:rPr>
          <w:rFonts w:hint="eastAsia"/>
        </w:rPr>
        <w:t>对文物建筑和依法确定的历史建筑，应以修缮、维护、保护性利用和必要的安全加固为主，不得擅自改变外观特征、主要结构体系和重要内部空间。</w:t>
      </w:r>
    </w:p>
    <w:p w14:paraId="719ECB18">
      <w:pPr>
        <w:pStyle w:val="165"/>
        <w:spacing w:line="360" w:lineRule="auto"/>
      </w:pPr>
      <w:r>
        <w:rPr>
          <w:rFonts w:hint="eastAsia"/>
        </w:rPr>
        <w:t>对传统风貌建筑，应以保留格局、修复风貌、改善功能和延续材料构造特征为主，不得拆真建假、拆旧建新或者改造成与街区风貌明显冲突的建筑形态。</w:t>
      </w:r>
    </w:p>
    <w:p w14:paraId="4C4B5661">
      <w:pPr>
        <w:pStyle w:val="165"/>
        <w:spacing w:line="360" w:lineRule="auto"/>
      </w:pPr>
      <w:r>
        <w:rPr>
          <w:rFonts w:hint="eastAsia"/>
        </w:rPr>
        <w:t>对一般建筑，应在不破坏街区整体格局和风貌协调的前提下进行整治、改造或者更新；对明显破坏风貌且无保留价值的建筑，可按规划和管理要求进行调整。</w:t>
      </w:r>
    </w:p>
    <w:p w14:paraId="34A9CA51">
      <w:pPr>
        <w:pStyle w:val="165"/>
        <w:spacing w:line="360" w:lineRule="auto"/>
      </w:pPr>
      <w:r>
        <w:rPr>
          <w:rFonts w:hint="eastAsia"/>
        </w:rPr>
        <w:t>对新增必要建筑或者附属设施，应从严控制数量、体量、高度、色彩、材料和界面形式，不得对历史环境形成压迫、遮挡或者突兀影响。</w:t>
      </w:r>
    </w:p>
    <w:p w14:paraId="120DD22C">
      <w:pPr>
        <w:pStyle w:val="105"/>
        <w:spacing w:before="120" w:after="120" w:line="360" w:lineRule="auto"/>
      </w:pPr>
      <w:r>
        <w:rPr>
          <w:rFonts w:hint="eastAsia"/>
        </w:rPr>
        <w:t>最小干预要求</w:t>
      </w:r>
    </w:p>
    <w:p w14:paraId="5FB6040D">
      <w:pPr>
        <w:pStyle w:val="165"/>
        <w:spacing w:line="360" w:lineRule="auto"/>
      </w:pPr>
      <w:r>
        <w:rPr>
          <w:rFonts w:hint="eastAsia"/>
        </w:rPr>
        <w:t>建筑改造与更新应优先采用维护、修缮、局部整治和适度改善方式，不得将可以修缮利用的建筑简单拆除重建。</w:t>
      </w:r>
    </w:p>
    <w:p w14:paraId="2781C523">
      <w:pPr>
        <w:pStyle w:val="165"/>
        <w:spacing w:line="360" w:lineRule="auto"/>
      </w:pPr>
      <w:r>
        <w:rPr>
          <w:rFonts w:hint="eastAsia"/>
        </w:rPr>
        <w:t>对原有格局、结构、材料和构件能够保留利用的，应优先保留利用；对存在安全隐患但可加固修复的，应优先采用加固修复方式。</w:t>
      </w:r>
    </w:p>
    <w:p w14:paraId="6CE491EA">
      <w:pPr>
        <w:pStyle w:val="165"/>
        <w:spacing w:line="360" w:lineRule="auto"/>
      </w:pPr>
      <w:r>
        <w:rPr>
          <w:rFonts w:hint="eastAsia"/>
        </w:rPr>
        <w:t>对建筑内部空间调整、设备更新和功能植入，应尽量减少对主要承重结构、传统构造和重要历史信息的扰动。</w:t>
      </w:r>
    </w:p>
    <w:p w14:paraId="07A5DCA2">
      <w:pPr>
        <w:pStyle w:val="165"/>
        <w:spacing w:line="360" w:lineRule="auto"/>
      </w:pPr>
      <w:r>
        <w:rPr>
          <w:rFonts w:hint="eastAsia"/>
        </w:rPr>
        <w:t>改造与更新不得以仿古化、景观化和表演化方式替代真实保护，不得以大面积翻新覆盖原有历史痕迹。</w:t>
      </w:r>
    </w:p>
    <w:p w14:paraId="0BF3E595">
      <w:pPr>
        <w:pStyle w:val="105"/>
        <w:spacing w:before="120" w:after="120" w:line="360" w:lineRule="auto"/>
      </w:pPr>
      <w:r>
        <w:rPr>
          <w:rFonts w:hint="eastAsia"/>
        </w:rPr>
        <w:t>风貌控制要求</w:t>
      </w:r>
    </w:p>
    <w:p w14:paraId="76271E9C">
      <w:pPr>
        <w:pStyle w:val="165"/>
        <w:spacing w:line="360" w:lineRule="auto"/>
      </w:pPr>
      <w:r>
        <w:rPr>
          <w:rFonts w:hint="eastAsia"/>
        </w:rPr>
        <w:t>建筑改造与更新应保持街区整体风貌协调，重点控制建筑高度、体量、屋顶形式、立面构成、材料质感、色彩关系和界面连续性。</w:t>
      </w:r>
    </w:p>
    <w:p w14:paraId="65274528">
      <w:pPr>
        <w:pStyle w:val="165"/>
        <w:spacing w:line="360" w:lineRule="auto"/>
      </w:pPr>
      <w:r>
        <w:rPr>
          <w:rFonts w:hint="eastAsia"/>
        </w:rPr>
        <w:t>临街建筑、街角建筑、节点建筑和视线敏感位置建筑，应从严控制风貌变化，不得破坏街巷连续界面和传统空间秩序。</w:t>
      </w:r>
    </w:p>
    <w:p w14:paraId="2472F489">
      <w:pPr>
        <w:pStyle w:val="165"/>
        <w:spacing w:line="360" w:lineRule="auto"/>
      </w:pPr>
      <w:r>
        <w:rPr>
          <w:rFonts w:hint="eastAsia"/>
        </w:rPr>
        <w:t>建筑立面整治不得随意改变开间节奏、门窗比例、檐口线条、屋面轮廓和传统细部构造。</w:t>
      </w:r>
    </w:p>
    <w:p w14:paraId="705B4282">
      <w:pPr>
        <w:pStyle w:val="165"/>
        <w:spacing w:line="360" w:lineRule="auto"/>
      </w:pPr>
      <w:r>
        <w:rPr>
          <w:rFonts w:hint="eastAsia"/>
        </w:rPr>
        <w:t>空调外机、防盗设施、广告招牌、雨棚、管线、照明和其他附加设施应统一规范设置，不得影响建筑立面风貌和街巷景观。</w:t>
      </w:r>
    </w:p>
    <w:p w14:paraId="1CD7B6C8">
      <w:pPr>
        <w:pStyle w:val="105"/>
        <w:spacing w:before="120" w:after="120" w:line="360" w:lineRule="auto"/>
      </w:pPr>
      <w:r>
        <w:rPr>
          <w:rFonts w:hint="eastAsia"/>
        </w:rPr>
        <w:t>功能改善要求</w:t>
      </w:r>
    </w:p>
    <w:p w14:paraId="043199D9">
      <w:pPr>
        <w:pStyle w:val="165"/>
        <w:spacing w:line="360" w:lineRule="auto"/>
      </w:pPr>
      <w:r>
        <w:rPr>
          <w:rFonts w:hint="eastAsia"/>
        </w:rPr>
        <w:t>建筑改造与更新设计应在保护价值和风貌特征前提下改善使用功能。</w:t>
      </w:r>
    </w:p>
    <w:p w14:paraId="42824CF0">
      <w:pPr>
        <w:pStyle w:val="165"/>
        <w:spacing w:line="360" w:lineRule="auto"/>
      </w:pPr>
      <w:r>
        <w:rPr>
          <w:rFonts w:hint="eastAsia"/>
        </w:rPr>
        <w:t>功能改善应符合建筑空间条件、结构承载能力、消防条件、交通组织和环境承载能力，不得超负荷使用或者植入与街区环境明显不相容的功能。</w:t>
      </w:r>
    </w:p>
    <w:p w14:paraId="5950762E">
      <w:pPr>
        <w:pStyle w:val="165"/>
        <w:spacing w:line="360" w:lineRule="auto"/>
      </w:pPr>
      <w:r>
        <w:rPr>
          <w:rFonts w:hint="eastAsia"/>
        </w:rPr>
        <w:t>居住建筑改造应重点改善基本居住条件、厨卫设施、排水设施、采光通风、安全性能和生活便利性。</w:t>
      </w:r>
    </w:p>
    <w:p w14:paraId="718A565B">
      <w:pPr>
        <w:pStyle w:val="165"/>
        <w:spacing w:line="360" w:lineRule="auto"/>
      </w:pPr>
      <w:r>
        <w:rPr>
          <w:rFonts w:hint="eastAsia"/>
        </w:rPr>
        <w:t>公共服务建筑、展示建筑和经营性建筑改造，应兼顾对外服务需求与历史环境承受能力，不得形成高噪声、高人流、高污染和高荷载使用方式。</w:t>
      </w:r>
    </w:p>
    <w:p w14:paraId="587C1FCF">
      <w:pPr>
        <w:pStyle w:val="165"/>
        <w:spacing w:line="360" w:lineRule="auto"/>
      </w:pPr>
      <w:r>
        <w:rPr>
          <w:rFonts w:hint="eastAsia"/>
        </w:rPr>
        <w:t>对适应性利用项目，应明确利用边界、保护要求和运行管理要求，不得因功能调整造成历史信息不可逆损害。</w:t>
      </w:r>
    </w:p>
    <w:p w14:paraId="3EC81942">
      <w:pPr>
        <w:pStyle w:val="105"/>
        <w:spacing w:before="120" w:after="120" w:line="360" w:lineRule="auto"/>
      </w:pPr>
      <w:r>
        <w:rPr>
          <w:rFonts w:hint="eastAsia"/>
        </w:rPr>
        <w:t>安全提升要求</w:t>
      </w:r>
    </w:p>
    <w:p w14:paraId="7BB1F443">
      <w:pPr>
        <w:pStyle w:val="165"/>
        <w:spacing w:line="360" w:lineRule="auto"/>
      </w:pPr>
      <w:r>
        <w:rPr>
          <w:rFonts w:hint="eastAsia"/>
        </w:rPr>
        <w:t>建筑改造与更新设计应同步考虑结构安全、消防安全、使用安全、设备安全和公共卫生要求。</w:t>
      </w:r>
    </w:p>
    <w:p w14:paraId="6A76F534">
      <w:pPr>
        <w:pStyle w:val="165"/>
        <w:spacing w:line="360" w:lineRule="auto"/>
      </w:pPr>
      <w:r>
        <w:rPr>
          <w:rFonts w:hint="eastAsia"/>
        </w:rPr>
        <w:t>安全提升措施应坚持隐蔽、适度、协调和可逆原则，不得因安全设施设置不当破坏历史风貌和空间格局。</w:t>
      </w:r>
    </w:p>
    <w:p w14:paraId="39D72B1F">
      <w:pPr>
        <w:pStyle w:val="165"/>
        <w:spacing w:line="360" w:lineRule="auto"/>
      </w:pPr>
      <w:r>
        <w:rPr>
          <w:rFonts w:hint="eastAsia"/>
        </w:rPr>
        <w:t>对存在结构损伤、基础不稳、屋面渗漏、构件腐朽、墙体开裂和其他安全隐患的建筑，应先排危、后利用。</w:t>
      </w:r>
    </w:p>
    <w:p w14:paraId="6015BE39">
      <w:pPr>
        <w:pStyle w:val="165"/>
        <w:spacing w:line="360" w:lineRule="auto"/>
      </w:pPr>
      <w:r>
        <w:rPr>
          <w:rFonts w:hint="eastAsia"/>
        </w:rPr>
        <w:t>消防设施、疏散设施、应急照明、避雷设施和其他必要安全设施应结合建筑条件合理设置，不得因保护名义拒绝实施必要安全改造。</w:t>
      </w:r>
    </w:p>
    <w:p w14:paraId="61E5EE33">
      <w:pPr>
        <w:pStyle w:val="105"/>
        <w:spacing w:before="120" w:after="120" w:line="360" w:lineRule="auto"/>
      </w:pPr>
      <w:r>
        <w:rPr>
          <w:rFonts w:hint="eastAsia"/>
        </w:rPr>
        <w:t>基础设施改善要求</w:t>
      </w:r>
    </w:p>
    <w:p w14:paraId="2D420307">
      <w:pPr>
        <w:pStyle w:val="165"/>
        <w:spacing w:line="360" w:lineRule="auto"/>
      </w:pPr>
      <w:r>
        <w:rPr>
          <w:rFonts w:hint="eastAsia"/>
        </w:rPr>
        <w:t>建筑改造与更新应与给水排水、电力、通信、燃气、环卫和雨污分流等基础设施改善统筹实施。</w:t>
      </w:r>
    </w:p>
    <w:p w14:paraId="7F85BF38">
      <w:pPr>
        <w:pStyle w:val="165"/>
        <w:spacing w:line="360" w:lineRule="auto"/>
      </w:pPr>
      <w:r>
        <w:rPr>
          <w:rFonts w:hint="eastAsia"/>
        </w:rPr>
        <w:t>基础设施更新应优先采用隐蔽敷设、集中整治和统筹改造方式，不得在建筑立面和街巷空间中形成杂乱暴露。</w:t>
      </w:r>
    </w:p>
    <w:p w14:paraId="0003FDBF">
      <w:pPr>
        <w:pStyle w:val="165"/>
        <w:spacing w:line="360" w:lineRule="auto"/>
      </w:pPr>
      <w:r>
        <w:rPr>
          <w:rFonts w:hint="eastAsia"/>
        </w:rPr>
        <w:t>对街区内老旧管线、排水不畅、雨污混流、线路杂乱和设备老化问题，应结合更新设计同步整治。</w:t>
      </w:r>
    </w:p>
    <w:p w14:paraId="517893C7">
      <w:pPr>
        <w:pStyle w:val="165"/>
        <w:spacing w:line="360" w:lineRule="auto"/>
      </w:pPr>
      <w:r>
        <w:rPr>
          <w:rFonts w:hint="eastAsia"/>
        </w:rPr>
        <w:t>基础设施改善不得破坏历史建筑基础、传统铺地、历史构筑物和地下遗存安全。</w:t>
      </w:r>
    </w:p>
    <w:p w14:paraId="7BFFF672">
      <w:pPr>
        <w:pStyle w:val="105"/>
        <w:spacing w:before="120" w:after="120" w:line="360" w:lineRule="auto"/>
      </w:pPr>
      <w:r>
        <w:rPr>
          <w:rFonts w:hint="eastAsia"/>
        </w:rPr>
        <w:t>公共空间协同要求</w:t>
      </w:r>
    </w:p>
    <w:p w14:paraId="48F49B19">
      <w:pPr>
        <w:pStyle w:val="165"/>
        <w:spacing w:line="360" w:lineRule="auto"/>
      </w:pPr>
      <w:r>
        <w:rPr>
          <w:rFonts w:hint="eastAsia"/>
        </w:rPr>
        <w:t>街区内建筑改造与更新应与街巷、院落、节点空间和公共开放空间整治协同推进。</w:t>
      </w:r>
    </w:p>
    <w:p w14:paraId="67CE96BA">
      <w:pPr>
        <w:pStyle w:val="165"/>
        <w:spacing w:line="360" w:lineRule="auto"/>
      </w:pPr>
      <w:r>
        <w:rPr>
          <w:rFonts w:hint="eastAsia"/>
        </w:rPr>
        <w:t>建筑出入口、院墙、门楼、铺地、绿化、小品和界面设施应与相邻公共空间保持尺度协调和风貌统一。</w:t>
      </w:r>
    </w:p>
    <w:p w14:paraId="774666AC">
      <w:pPr>
        <w:pStyle w:val="165"/>
        <w:spacing w:line="360" w:lineRule="auto"/>
      </w:pPr>
      <w:r>
        <w:rPr>
          <w:rFonts w:hint="eastAsia"/>
        </w:rPr>
        <w:t>建筑更新不得侵占街巷公共通行空间、消防通道、公共院落和传统开放节点。</w:t>
      </w:r>
    </w:p>
    <w:p w14:paraId="7118CDFF">
      <w:pPr>
        <w:pStyle w:val="165"/>
        <w:spacing w:line="360" w:lineRule="auto"/>
      </w:pPr>
      <w:r>
        <w:rPr>
          <w:rFonts w:hint="eastAsia"/>
        </w:rPr>
        <w:t>对院落环境、街巷铺地、排水组织和微型公共空间的整治，应体现生活性、历史性和实用性，不得过度景观化。</w:t>
      </w:r>
    </w:p>
    <w:p w14:paraId="21F766F6">
      <w:pPr>
        <w:pStyle w:val="105"/>
        <w:spacing w:before="120" w:after="120" w:line="360" w:lineRule="auto"/>
      </w:pPr>
      <w:r>
        <w:rPr>
          <w:rFonts w:hint="eastAsia"/>
        </w:rPr>
        <w:t>节能与适应性要求</w:t>
      </w:r>
    </w:p>
    <w:p w14:paraId="449FA4AF">
      <w:pPr>
        <w:pStyle w:val="165"/>
        <w:spacing w:line="360" w:lineRule="auto"/>
      </w:pPr>
      <w:r>
        <w:rPr>
          <w:rFonts w:hint="eastAsia"/>
        </w:rPr>
        <w:t>建筑改造与更新设计应在不破坏历史价值和风貌特征前提下，合理提升建筑热工性能、设备效率和使用舒适性。</w:t>
      </w:r>
    </w:p>
    <w:p w14:paraId="5B986131">
      <w:pPr>
        <w:pStyle w:val="165"/>
        <w:spacing w:line="360" w:lineRule="auto"/>
      </w:pPr>
      <w:r>
        <w:rPr>
          <w:rFonts w:hint="eastAsia"/>
        </w:rPr>
        <w:t>节能措施应优先采用屋面修缮、门窗修复、遮阳改善、自然通风优化和设备更新等适应性方式，不得为追求节能效果大幅改变建筑立面和传统构造。</w:t>
      </w:r>
    </w:p>
    <w:p w14:paraId="3B63EB58">
      <w:pPr>
        <w:pStyle w:val="165"/>
        <w:spacing w:line="360" w:lineRule="auto"/>
      </w:pPr>
      <w:r>
        <w:rPr>
          <w:rFonts w:hint="eastAsia"/>
        </w:rPr>
        <w:t>对历史建筑和传统风貌建筑，不得采用破坏原有材料、覆盖传统构造或者改变外观特征的粗放式节能改造方式。</w:t>
      </w:r>
    </w:p>
    <w:p w14:paraId="0AA1ED9E">
      <w:pPr>
        <w:pStyle w:val="165"/>
        <w:spacing w:line="360" w:lineRule="auto"/>
      </w:pPr>
      <w:r>
        <w:rPr>
          <w:rFonts w:hint="eastAsia"/>
        </w:rPr>
        <w:t>适应性更新应注重长期使用、便于维护和可逆实施，不得形成新的安全隐患和管理负担。</w:t>
      </w:r>
    </w:p>
    <w:p w14:paraId="171A5F86">
      <w:pPr>
        <w:pStyle w:val="105"/>
        <w:spacing w:before="120" w:after="120" w:line="360" w:lineRule="auto"/>
      </w:pPr>
      <w:r>
        <w:rPr>
          <w:rFonts w:hint="eastAsia"/>
        </w:rPr>
        <w:t>实施管理要求</w:t>
      </w:r>
    </w:p>
    <w:p w14:paraId="532D6FFF">
      <w:pPr>
        <w:pStyle w:val="165"/>
        <w:spacing w:line="360" w:lineRule="auto"/>
      </w:pPr>
      <w:r>
        <w:rPr>
          <w:rFonts w:hint="eastAsia"/>
        </w:rPr>
        <w:t>历史文化街区建筑改造与更新应实行全过程管理。</w:t>
      </w:r>
    </w:p>
    <w:p w14:paraId="3C3ACA87">
      <w:pPr>
        <w:pStyle w:val="165"/>
        <w:spacing w:line="360" w:lineRule="auto"/>
      </w:pPr>
      <w:r>
        <w:rPr>
          <w:rFonts w:hint="eastAsia"/>
        </w:rPr>
        <w:t>改造与更新设计前应完成现状调查、价值评估、问题识别和分类判定；设计中应落实保护控制要求；实施中应加强过程管控；实施后应进行效果评估。</w:t>
      </w:r>
    </w:p>
    <w:p w14:paraId="4442271F">
      <w:pPr>
        <w:pStyle w:val="165"/>
        <w:spacing w:line="360" w:lineRule="auto"/>
      </w:pPr>
      <w:r>
        <w:rPr>
          <w:rFonts w:hint="eastAsia"/>
        </w:rPr>
        <w:t>对核心保护范围内的重要建筑、重点界面和关键节点更新项目，应实行重点审查和重点管控。</w:t>
      </w:r>
    </w:p>
    <w:p w14:paraId="1140B646">
      <w:pPr>
        <w:pStyle w:val="165"/>
        <w:spacing w:line="360" w:lineRule="auto"/>
      </w:pPr>
      <w:r>
        <w:rPr>
          <w:rFonts w:hint="eastAsia"/>
        </w:rPr>
        <w:t>对涉及拆除、改建、加建、立面显著变化、功能重大调整和基础设施穿越的项目，应从严论证，不得未经审查擅自实施。</w:t>
      </w:r>
    </w:p>
    <w:p w14:paraId="0380C293">
      <w:pPr>
        <w:pStyle w:val="105"/>
        <w:spacing w:before="120" w:after="120" w:line="360" w:lineRule="auto"/>
      </w:pPr>
      <w:r>
        <w:rPr>
          <w:rFonts w:hint="eastAsia"/>
        </w:rPr>
        <w:t>资料与成果要求</w:t>
      </w:r>
    </w:p>
    <w:p w14:paraId="298706C2">
      <w:pPr>
        <w:pStyle w:val="165"/>
        <w:spacing w:line="360" w:lineRule="auto"/>
      </w:pPr>
      <w:r>
        <w:rPr>
          <w:rFonts w:hint="eastAsia"/>
        </w:rPr>
        <w:t>历史文化街区建筑改造与更新设计应形成完整成果资料。</w:t>
      </w:r>
    </w:p>
    <w:p w14:paraId="771263FE">
      <w:pPr>
        <w:pStyle w:val="165"/>
        <w:spacing w:line="360" w:lineRule="auto"/>
      </w:pPr>
      <w:r>
        <w:rPr>
          <w:rFonts w:hint="eastAsia"/>
        </w:rPr>
        <w:t>成果资料宜包括现状调查资料、价值评估资料、分类判定资料、设计图纸、风貌控制说明、材料做法说明、实施建议和必要的效果比对资料。</w:t>
      </w:r>
    </w:p>
    <w:p w14:paraId="7B2E8C1F">
      <w:pPr>
        <w:pStyle w:val="165"/>
        <w:spacing w:line="360" w:lineRule="auto"/>
      </w:pPr>
      <w:r>
        <w:rPr>
          <w:rFonts w:hint="eastAsia"/>
        </w:rPr>
        <w:t>成果表达应做到图、文、表一致，边界、分类、控制要求和干预方式清晰明确。</w:t>
      </w:r>
    </w:p>
    <w:p w14:paraId="4E298868">
      <w:pPr>
        <w:pStyle w:val="165"/>
        <w:spacing w:line="360" w:lineRule="auto"/>
      </w:pPr>
      <w:r>
        <w:rPr>
          <w:rFonts w:hint="eastAsia"/>
        </w:rPr>
        <w:t>未形成完整基础资料和控制依据的，不得直接进入实施阶段。</w:t>
      </w:r>
    </w:p>
    <w:p w14:paraId="1DAE1185">
      <w:pPr>
        <w:pStyle w:val="104"/>
        <w:spacing w:before="240" w:after="240" w:line="360" w:lineRule="auto"/>
      </w:pPr>
      <w:bookmarkStart w:id="52" w:name="_Toc224984213"/>
      <w:r>
        <w:rPr>
          <w:rFonts w:hint="eastAsia"/>
        </w:rPr>
        <w:t>现状调查与价值评估要求</w:t>
      </w:r>
      <w:bookmarkEnd w:id="52"/>
    </w:p>
    <w:p w14:paraId="661AE14E">
      <w:pPr>
        <w:pStyle w:val="105"/>
        <w:spacing w:before="120" w:after="120" w:line="360" w:lineRule="auto"/>
      </w:pPr>
      <w:r>
        <w:rPr>
          <w:rFonts w:hint="eastAsia"/>
        </w:rPr>
        <w:t>一般要求</w:t>
      </w:r>
    </w:p>
    <w:p w14:paraId="7BF32106">
      <w:pPr>
        <w:pStyle w:val="165"/>
        <w:spacing w:line="360" w:lineRule="auto"/>
      </w:pPr>
      <w:r>
        <w:rPr>
          <w:rFonts w:hint="eastAsia"/>
        </w:rPr>
        <w:t>历史文化街区建筑改造与更新设计前，应开展系统的现状调查与价值评估工作。</w:t>
      </w:r>
    </w:p>
    <w:p w14:paraId="6C15C062">
      <w:pPr>
        <w:pStyle w:val="165"/>
        <w:spacing w:line="360" w:lineRule="auto"/>
      </w:pPr>
      <w:r>
        <w:rPr>
          <w:rFonts w:hint="eastAsia"/>
        </w:rPr>
        <w:t>现状调查与价值评估应以建筑本体、院落空间、街巷环境、历史信息、使用状况和安全条件为对象，形成后续分类干预和设计控制的基础依据。</w:t>
      </w:r>
    </w:p>
    <w:p w14:paraId="396A41CB">
      <w:pPr>
        <w:pStyle w:val="165"/>
        <w:spacing w:line="360" w:lineRule="auto"/>
      </w:pPr>
      <w:r>
        <w:rPr>
          <w:rFonts w:hint="eastAsia"/>
        </w:rPr>
        <w:t>现状调查应坚持全面调查、重点核查、分类记录和图文对应的原则，不得仅凭局部观察、经验判断或者历史资料替代现场调查。</w:t>
      </w:r>
    </w:p>
    <w:p w14:paraId="67F42F29">
      <w:pPr>
        <w:pStyle w:val="165"/>
        <w:spacing w:line="360" w:lineRule="auto"/>
      </w:pPr>
      <w:r>
        <w:rPr>
          <w:rFonts w:hint="eastAsia"/>
        </w:rPr>
        <w:t>价值评估应坚持真实性、完整性、延续性和可识别性原则，不得仅以建筑年代、外观新旧或者商业利用价值作为单一判断依据。</w:t>
      </w:r>
    </w:p>
    <w:p w14:paraId="396B8841">
      <w:pPr>
        <w:pStyle w:val="165"/>
        <w:spacing w:line="360" w:lineRule="auto"/>
      </w:pPr>
      <w:r>
        <w:rPr>
          <w:rFonts w:hint="eastAsia"/>
        </w:rPr>
        <w:t>未完成现状调查与价值评估的建筑，不得直接进入修缮、整治、改建或者更新设计阶段。</w:t>
      </w:r>
    </w:p>
    <w:p w14:paraId="3C090888">
      <w:pPr>
        <w:pStyle w:val="105"/>
        <w:spacing w:before="120" w:after="120" w:line="360" w:lineRule="auto"/>
      </w:pPr>
      <w:r>
        <w:rPr>
          <w:rFonts w:hint="eastAsia"/>
        </w:rPr>
        <w:t>调查范围要求</w:t>
      </w:r>
    </w:p>
    <w:p w14:paraId="293ACCF6">
      <w:pPr>
        <w:pStyle w:val="165"/>
        <w:spacing w:line="360" w:lineRule="auto"/>
      </w:pPr>
      <w:r>
        <w:rPr>
          <w:rFonts w:hint="eastAsia"/>
        </w:rPr>
        <w:t>现状调查范围应覆盖拟实施改造与更新的建筑本体及其直接相关环境。</w:t>
      </w:r>
    </w:p>
    <w:p w14:paraId="36C4ECB2">
      <w:pPr>
        <w:pStyle w:val="165"/>
        <w:spacing w:line="360" w:lineRule="auto"/>
      </w:pPr>
      <w:r>
        <w:rPr>
          <w:rFonts w:hint="eastAsia"/>
        </w:rPr>
        <w:t>调查范围宜包括下列内容：</w:t>
      </w:r>
    </w:p>
    <w:p w14:paraId="3BB928BA">
      <w:pPr>
        <w:pStyle w:val="56"/>
        <w:spacing w:line="360" w:lineRule="auto"/>
        <w:ind w:firstLine="420"/>
      </w:pPr>
      <w:r>
        <w:rPr>
          <w:rFonts w:hint="eastAsia"/>
        </w:rPr>
        <w:t>a）建筑主体及附属构筑物；</w:t>
      </w:r>
    </w:p>
    <w:p w14:paraId="495C4D06">
      <w:pPr>
        <w:pStyle w:val="56"/>
        <w:spacing w:line="360" w:lineRule="auto"/>
        <w:ind w:firstLine="420"/>
      </w:pPr>
      <w:r>
        <w:rPr>
          <w:rFonts w:hint="eastAsia"/>
        </w:rPr>
        <w:t>b）院落、天井、门楼、围墙和附属空间；</w:t>
      </w:r>
    </w:p>
    <w:p w14:paraId="7503B6C5">
      <w:pPr>
        <w:pStyle w:val="56"/>
        <w:spacing w:line="360" w:lineRule="auto"/>
        <w:ind w:firstLine="420"/>
      </w:pPr>
      <w:r>
        <w:rPr>
          <w:rFonts w:hint="eastAsia"/>
        </w:rPr>
        <w:t>c）临街界面、街巷转角和视线敏感部位；</w:t>
      </w:r>
    </w:p>
    <w:p w14:paraId="2A878A5F">
      <w:pPr>
        <w:pStyle w:val="56"/>
        <w:spacing w:line="360" w:lineRule="auto"/>
        <w:ind w:firstLine="420"/>
      </w:pPr>
      <w:r>
        <w:rPr>
          <w:rFonts w:hint="eastAsia"/>
        </w:rPr>
        <w:t>d）屋面、檐口、门窗、地面、基础和排水系统；</w:t>
      </w:r>
    </w:p>
    <w:p w14:paraId="2CD41A15">
      <w:pPr>
        <w:pStyle w:val="56"/>
        <w:spacing w:line="360" w:lineRule="auto"/>
        <w:ind w:firstLine="420"/>
      </w:pPr>
      <w:r>
        <w:rPr>
          <w:rFonts w:hint="eastAsia"/>
        </w:rPr>
        <w:t>e）设备附加物、临时搭建物和违章加建部分；</w:t>
      </w:r>
    </w:p>
    <w:p w14:paraId="53EA256A">
      <w:pPr>
        <w:pStyle w:val="56"/>
        <w:spacing w:line="360" w:lineRule="auto"/>
        <w:ind w:firstLine="420"/>
      </w:pPr>
      <w:r>
        <w:rPr>
          <w:rFonts w:hint="eastAsia"/>
        </w:rPr>
        <w:t>f）与该建筑相关的街巷铺地、绿化、小型节点和公共设施。</w:t>
      </w:r>
    </w:p>
    <w:p w14:paraId="15EAA65E">
      <w:pPr>
        <w:pStyle w:val="165"/>
        <w:spacing w:line="360" w:lineRule="auto"/>
      </w:pPr>
      <w:r>
        <w:rPr>
          <w:rFonts w:hint="eastAsia"/>
        </w:rPr>
        <w:t>对位于核心保护范围、街巷节点、重要景观视廊和历史界面连续区内的建筑，应扩大调查深度，不得仅进行一般性测绘和拍照记录。</w:t>
      </w:r>
    </w:p>
    <w:p w14:paraId="38B1301C">
      <w:pPr>
        <w:pStyle w:val="105"/>
        <w:spacing w:before="120" w:after="120" w:line="360" w:lineRule="auto"/>
      </w:pPr>
      <w:r>
        <w:rPr>
          <w:rFonts w:hint="eastAsia"/>
        </w:rPr>
        <w:t>资料收集要求</w:t>
      </w:r>
    </w:p>
    <w:p w14:paraId="19FD2321">
      <w:pPr>
        <w:pStyle w:val="165"/>
        <w:spacing w:line="360" w:lineRule="auto"/>
      </w:pPr>
      <w:r>
        <w:rPr>
          <w:rFonts w:hint="eastAsia"/>
        </w:rPr>
        <w:t>现状调查前应收集与建筑改造和更新设计有关的基础资料。</w:t>
      </w:r>
    </w:p>
    <w:p w14:paraId="3C536FED">
      <w:pPr>
        <w:pStyle w:val="165"/>
        <w:spacing w:line="360" w:lineRule="auto"/>
      </w:pPr>
      <w:r>
        <w:rPr>
          <w:rFonts w:hint="eastAsia"/>
        </w:rPr>
        <w:t>收集资料宜包括下列内容：</w:t>
      </w:r>
    </w:p>
    <w:p w14:paraId="67F9A22C">
      <w:pPr>
        <w:pStyle w:val="56"/>
        <w:spacing w:line="360" w:lineRule="auto"/>
        <w:ind w:firstLine="420"/>
      </w:pPr>
      <w:r>
        <w:rPr>
          <w:rFonts w:hint="eastAsia"/>
        </w:rPr>
        <w:t>a）保护规划、详细规划和相关控制要求；</w:t>
      </w:r>
    </w:p>
    <w:p w14:paraId="6ECF7256">
      <w:pPr>
        <w:pStyle w:val="56"/>
        <w:spacing w:line="360" w:lineRule="auto"/>
        <w:ind w:firstLine="420"/>
      </w:pPr>
      <w:r>
        <w:rPr>
          <w:rFonts w:hint="eastAsia"/>
        </w:rPr>
        <w:t>b）建筑产权、使用权和管理资料；</w:t>
      </w:r>
    </w:p>
    <w:p w14:paraId="27622CDA">
      <w:pPr>
        <w:pStyle w:val="56"/>
        <w:spacing w:line="360" w:lineRule="auto"/>
        <w:ind w:firstLine="420"/>
      </w:pPr>
      <w:r>
        <w:rPr>
          <w:rFonts w:hint="eastAsia"/>
        </w:rPr>
        <w:t>c）历史沿革资料、历史照片、旧地图和档案文献；</w:t>
      </w:r>
    </w:p>
    <w:p w14:paraId="7C5F7857">
      <w:pPr>
        <w:pStyle w:val="56"/>
        <w:spacing w:line="360" w:lineRule="auto"/>
        <w:ind w:firstLine="420"/>
      </w:pPr>
      <w:r>
        <w:rPr>
          <w:rFonts w:hint="eastAsia"/>
        </w:rPr>
        <w:t>d）建筑测绘资料、结构资料和历次修缮资料；</w:t>
      </w:r>
    </w:p>
    <w:p w14:paraId="759896F1">
      <w:pPr>
        <w:pStyle w:val="56"/>
        <w:spacing w:line="360" w:lineRule="auto"/>
        <w:ind w:firstLine="420"/>
      </w:pPr>
      <w:r>
        <w:rPr>
          <w:rFonts w:hint="eastAsia"/>
        </w:rPr>
        <w:t>e）文物、历史建筑、传统风貌建筑认定资料；</w:t>
      </w:r>
    </w:p>
    <w:p w14:paraId="79E386C5">
      <w:pPr>
        <w:pStyle w:val="56"/>
        <w:spacing w:line="360" w:lineRule="auto"/>
        <w:ind w:firstLine="420"/>
      </w:pPr>
      <w:r>
        <w:rPr>
          <w:rFonts w:hint="eastAsia"/>
        </w:rPr>
        <w:t>f）现状市政管线、消防条件和基础设施资料；</w:t>
      </w:r>
    </w:p>
    <w:p w14:paraId="78018E5D">
      <w:pPr>
        <w:pStyle w:val="56"/>
        <w:spacing w:line="360" w:lineRule="auto"/>
        <w:ind w:firstLine="420"/>
      </w:pPr>
      <w:r>
        <w:rPr>
          <w:rFonts w:hint="eastAsia"/>
        </w:rPr>
        <w:t>g）既有安全鉴定、质量检测和病害调查资料。</w:t>
      </w:r>
    </w:p>
    <w:p w14:paraId="44CD5966">
      <w:pPr>
        <w:pStyle w:val="165"/>
        <w:spacing w:line="360" w:lineRule="auto"/>
      </w:pPr>
      <w:r>
        <w:rPr>
          <w:rFonts w:hint="eastAsia"/>
        </w:rPr>
        <w:t>收集资料应进行真实性、完整性和时效性核查。来源不明、信息冲突或者明显失真的资料，不得直接作为设计依据。</w:t>
      </w:r>
    </w:p>
    <w:p w14:paraId="25A5FD6C">
      <w:pPr>
        <w:pStyle w:val="105"/>
        <w:spacing w:before="120" w:after="120" w:line="360" w:lineRule="auto"/>
      </w:pPr>
      <w:r>
        <w:rPr>
          <w:rFonts w:hint="eastAsia"/>
        </w:rPr>
        <w:t>建筑本体现状调查要求</w:t>
      </w:r>
    </w:p>
    <w:p w14:paraId="1D74099A">
      <w:pPr>
        <w:pStyle w:val="165"/>
        <w:spacing w:line="360" w:lineRule="auto"/>
      </w:pPr>
      <w:r>
        <w:rPr>
          <w:rFonts w:hint="eastAsia"/>
        </w:rPr>
        <w:t>建筑本体现状调查应对建筑外部形态、内部空间、结构体系、材料构造和保存状况进行全面调查。</w:t>
      </w:r>
    </w:p>
    <w:p w14:paraId="0D986D56">
      <w:pPr>
        <w:pStyle w:val="165"/>
        <w:spacing w:line="360" w:lineRule="auto"/>
      </w:pPr>
      <w:r>
        <w:rPr>
          <w:rFonts w:hint="eastAsia"/>
        </w:rPr>
        <w:t>外部形态调查宜包括下列内容：</w:t>
      </w:r>
    </w:p>
    <w:p w14:paraId="2BA738DC">
      <w:pPr>
        <w:pStyle w:val="56"/>
        <w:spacing w:line="360" w:lineRule="auto"/>
        <w:ind w:firstLine="420"/>
      </w:pPr>
      <w:r>
        <w:rPr>
          <w:rFonts w:hint="eastAsia"/>
        </w:rPr>
        <w:t>a）建筑位置、朝向、层数、高度和体量；</w:t>
      </w:r>
    </w:p>
    <w:p w14:paraId="493D27BD">
      <w:pPr>
        <w:pStyle w:val="56"/>
        <w:spacing w:line="360" w:lineRule="auto"/>
        <w:ind w:firstLine="420"/>
      </w:pPr>
      <w:r>
        <w:rPr>
          <w:rFonts w:hint="eastAsia"/>
        </w:rPr>
        <w:t>b）屋顶形式、屋面材料和檐口构造；</w:t>
      </w:r>
    </w:p>
    <w:p w14:paraId="4A2A5301">
      <w:pPr>
        <w:pStyle w:val="56"/>
        <w:spacing w:line="360" w:lineRule="auto"/>
        <w:ind w:firstLine="420"/>
      </w:pPr>
      <w:r>
        <w:rPr>
          <w:rFonts w:hint="eastAsia"/>
        </w:rPr>
        <w:t>c）立面构成、开间进深、门窗样式和装饰细部；</w:t>
      </w:r>
    </w:p>
    <w:p w14:paraId="54BF22EE">
      <w:pPr>
        <w:pStyle w:val="56"/>
        <w:spacing w:line="360" w:lineRule="auto"/>
        <w:ind w:firstLine="420"/>
      </w:pPr>
      <w:r>
        <w:rPr>
          <w:rFonts w:hint="eastAsia"/>
        </w:rPr>
        <w:t>d）台基、勒脚、墙体、山墙和外廊特征；</w:t>
      </w:r>
    </w:p>
    <w:p w14:paraId="48945AD6">
      <w:pPr>
        <w:pStyle w:val="56"/>
        <w:spacing w:line="360" w:lineRule="auto"/>
        <w:ind w:firstLine="420"/>
      </w:pPr>
      <w:r>
        <w:rPr>
          <w:rFonts w:hint="eastAsia"/>
        </w:rPr>
        <w:t>e）色彩、材质和立面附加物现状。</w:t>
      </w:r>
    </w:p>
    <w:p w14:paraId="5867C40F">
      <w:pPr>
        <w:pStyle w:val="165"/>
        <w:spacing w:line="360" w:lineRule="auto"/>
      </w:pPr>
      <w:r>
        <w:rPr>
          <w:rFonts w:hint="eastAsia"/>
        </w:rPr>
        <w:t>内部空间调查宜包括下列内容：</w:t>
      </w:r>
    </w:p>
    <w:p w14:paraId="1FD9481F">
      <w:pPr>
        <w:pStyle w:val="56"/>
        <w:spacing w:line="360" w:lineRule="auto"/>
        <w:ind w:firstLine="420"/>
      </w:pPr>
      <w:r>
        <w:rPr>
          <w:rFonts w:hint="eastAsia"/>
        </w:rPr>
        <w:t>a）平面布局和功能分区；</w:t>
      </w:r>
    </w:p>
    <w:p w14:paraId="6DB08A7A">
      <w:pPr>
        <w:pStyle w:val="56"/>
        <w:spacing w:line="360" w:lineRule="auto"/>
        <w:ind w:firstLine="420"/>
      </w:pPr>
      <w:r>
        <w:rPr>
          <w:rFonts w:hint="eastAsia"/>
        </w:rPr>
        <w:t>b）厅、堂、房、廊、梯、天井和交通组织；</w:t>
      </w:r>
    </w:p>
    <w:p w14:paraId="28BD5385">
      <w:pPr>
        <w:pStyle w:val="56"/>
        <w:spacing w:line="360" w:lineRule="auto"/>
        <w:ind w:firstLine="420"/>
      </w:pPr>
      <w:r>
        <w:rPr>
          <w:rFonts w:hint="eastAsia"/>
        </w:rPr>
        <w:t>c）主要空间尺度和传统格局特征；</w:t>
      </w:r>
    </w:p>
    <w:p w14:paraId="0239F00F">
      <w:pPr>
        <w:pStyle w:val="56"/>
        <w:spacing w:line="360" w:lineRule="auto"/>
        <w:ind w:firstLine="420"/>
      </w:pPr>
      <w:r>
        <w:rPr>
          <w:rFonts w:hint="eastAsia"/>
        </w:rPr>
        <w:t>d）地面、顶棚、隔墙和内门窗状况；</w:t>
      </w:r>
    </w:p>
    <w:p w14:paraId="4FCFDCF4">
      <w:pPr>
        <w:pStyle w:val="56"/>
        <w:spacing w:line="360" w:lineRule="auto"/>
        <w:ind w:firstLine="420"/>
      </w:pPr>
      <w:r>
        <w:rPr>
          <w:rFonts w:hint="eastAsia"/>
        </w:rPr>
        <w:t>e）原有使用痕迹和历史空间特征保留情况。</w:t>
      </w:r>
    </w:p>
    <w:p w14:paraId="49B200CF">
      <w:pPr>
        <w:pStyle w:val="165"/>
        <w:spacing w:line="360" w:lineRule="auto"/>
      </w:pPr>
      <w:r>
        <w:rPr>
          <w:rFonts w:hint="eastAsia"/>
        </w:rPr>
        <w:t>结构与构造调查宜包括下列内容：</w:t>
      </w:r>
    </w:p>
    <w:p w14:paraId="4CD5DB11">
      <w:pPr>
        <w:pStyle w:val="56"/>
        <w:spacing w:line="360" w:lineRule="auto"/>
        <w:ind w:firstLine="420"/>
      </w:pPr>
      <w:r>
        <w:rPr>
          <w:rFonts w:hint="eastAsia"/>
        </w:rPr>
        <w:t>a）承重体系类型；</w:t>
      </w:r>
    </w:p>
    <w:p w14:paraId="4341FB29">
      <w:pPr>
        <w:pStyle w:val="56"/>
        <w:spacing w:line="360" w:lineRule="auto"/>
        <w:ind w:firstLine="420"/>
      </w:pPr>
      <w:r>
        <w:rPr>
          <w:rFonts w:hint="eastAsia"/>
        </w:rPr>
        <w:t>b）基础、墙体、柱、梁、楼板和屋架状况；</w:t>
      </w:r>
    </w:p>
    <w:p w14:paraId="554D2185">
      <w:pPr>
        <w:pStyle w:val="56"/>
        <w:spacing w:line="360" w:lineRule="auto"/>
        <w:ind w:firstLine="420"/>
      </w:pPr>
      <w:r>
        <w:rPr>
          <w:rFonts w:hint="eastAsia"/>
        </w:rPr>
        <w:t>c）节点做法和传统构造特征；</w:t>
      </w:r>
    </w:p>
    <w:p w14:paraId="0B0BCC0D">
      <w:pPr>
        <w:pStyle w:val="56"/>
        <w:spacing w:line="360" w:lineRule="auto"/>
        <w:ind w:firstLine="420"/>
      </w:pPr>
      <w:r>
        <w:rPr>
          <w:rFonts w:hint="eastAsia"/>
        </w:rPr>
        <w:t>d）变形、开裂、倾斜、沉降和腐朽情况；</w:t>
      </w:r>
    </w:p>
    <w:p w14:paraId="165FF37F">
      <w:pPr>
        <w:pStyle w:val="56"/>
        <w:spacing w:line="360" w:lineRule="auto"/>
        <w:ind w:firstLine="420"/>
      </w:pPr>
      <w:r>
        <w:rPr>
          <w:rFonts w:hint="eastAsia"/>
        </w:rPr>
        <w:t>e）后期改动对结构安全的影响。</w:t>
      </w:r>
    </w:p>
    <w:p w14:paraId="5FFC14C6">
      <w:pPr>
        <w:pStyle w:val="165"/>
        <w:spacing w:line="360" w:lineRule="auto"/>
      </w:pPr>
      <w:r>
        <w:rPr>
          <w:rFonts w:hint="eastAsia"/>
        </w:rPr>
        <w:t>对存在隐蔽损伤、重要传统构件或者复杂加建关系的建筑，应进行专项补充调查，不得以肉眼观察替代必要检测。</w:t>
      </w:r>
    </w:p>
    <w:p w14:paraId="3120AD2A">
      <w:pPr>
        <w:pStyle w:val="105"/>
        <w:spacing w:before="120" w:after="120" w:line="360" w:lineRule="auto"/>
      </w:pPr>
      <w:r>
        <w:rPr>
          <w:rFonts w:hint="eastAsia"/>
        </w:rPr>
        <w:t>街巷与院落环境调查要求</w:t>
      </w:r>
    </w:p>
    <w:p w14:paraId="0D3D1E42">
      <w:pPr>
        <w:pStyle w:val="165"/>
        <w:spacing w:line="360" w:lineRule="auto"/>
      </w:pPr>
      <w:r>
        <w:rPr>
          <w:rFonts w:hint="eastAsia"/>
        </w:rPr>
        <w:t>现状调查应同步开展建筑周边街巷和院落环境调查。</w:t>
      </w:r>
    </w:p>
    <w:p w14:paraId="31A2D4F2">
      <w:pPr>
        <w:pStyle w:val="165"/>
        <w:spacing w:line="360" w:lineRule="auto"/>
      </w:pPr>
      <w:r>
        <w:rPr>
          <w:rFonts w:hint="eastAsia"/>
        </w:rPr>
        <w:t>街巷环境调查宜包括下列内容：</w:t>
      </w:r>
    </w:p>
    <w:p w14:paraId="4ED01CF5">
      <w:pPr>
        <w:pStyle w:val="56"/>
        <w:spacing w:line="360" w:lineRule="auto"/>
        <w:ind w:firstLine="420"/>
      </w:pPr>
      <w:r>
        <w:rPr>
          <w:rFonts w:hint="eastAsia"/>
        </w:rPr>
        <w:t>a）街巷宽度、走向和空间尺度；</w:t>
      </w:r>
    </w:p>
    <w:p w14:paraId="20F3C310">
      <w:pPr>
        <w:pStyle w:val="56"/>
        <w:spacing w:line="360" w:lineRule="auto"/>
        <w:ind w:firstLine="420"/>
      </w:pPr>
      <w:r>
        <w:rPr>
          <w:rFonts w:hint="eastAsia"/>
        </w:rPr>
        <w:t>b）沿街界面连续性和退界关系；</w:t>
      </w:r>
    </w:p>
    <w:p w14:paraId="428F1168">
      <w:pPr>
        <w:pStyle w:val="56"/>
        <w:spacing w:line="360" w:lineRule="auto"/>
        <w:ind w:firstLine="420"/>
      </w:pPr>
      <w:r>
        <w:rPr>
          <w:rFonts w:hint="eastAsia"/>
        </w:rPr>
        <w:t>c）街角节点、转折关系和视线通廊；</w:t>
      </w:r>
    </w:p>
    <w:p w14:paraId="059B9F66">
      <w:pPr>
        <w:pStyle w:val="56"/>
        <w:spacing w:line="360" w:lineRule="auto"/>
        <w:ind w:firstLine="420"/>
      </w:pPr>
      <w:r>
        <w:rPr>
          <w:rFonts w:hint="eastAsia"/>
        </w:rPr>
        <w:t>d）铺地材质、排水组织和高差关系；</w:t>
      </w:r>
    </w:p>
    <w:p w14:paraId="34218E54">
      <w:pPr>
        <w:pStyle w:val="56"/>
        <w:spacing w:line="360" w:lineRule="auto"/>
        <w:ind w:firstLine="420"/>
      </w:pPr>
      <w:r>
        <w:rPr>
          <w:rFonts w:hint="eastAsia"/>
        </w:rPr>
        <w:t>e）广告招牌、店招店铺、遮阳设施和空调外机等附属设施情况。</w:t>
      </w:r>
    </w:p>
    <w:p w14:paraId="09A81A36">
      <w:pPr>
        <w:pStyle w:val="165"/>
        <w:spacing w:line="360" w:lineRule="auto"/>
      </w:pPr>
      <w:r>
        <w:rPr>
          <w:rFonts w:hint="eastAsia"/>
        </w:rPr>
        <w:t>院落环境调查宜包括下列内容：</w:t>
      </w:r>
    </w:p>
    <w:p w14:paraId="1102462A">
      <w:pPr>
        <w:pStyle w:val="56"/>
        <w:spacing w:line="360" w:lineRule="auto"/>
        <w:ind w:firstLine="420"/>
      </w:pPr>
      <w:r>
        <w:rPr>
          <w:rFonts w:hint="eastAsia"/>
        </w:rPr>
        <w:t>a）院落边界和空间形态；</w:t>
      </w:r>
    </w:p>
    <w:p w14:paraId="1F4A63BF">
      <w:pPr>
        <w:pStyle w:val="56"/>
        <w:spacing w:line="360" w:lineRule="auto"/>
        <w:ind w:firstLine="420"/>
      </w:pPr>
      <w:r>
        <w:rPr>
          <w:rFonts w:hint="eastAsia"/>
        </w:rPr>
        <w:t>b）院落出入口和内部交通；</w:t>
      </w:r>
    </w:p>
    <w:p w14:paraId="03E1497E">
      <w:pPr>
        <w:pStyle w:val="56"/>
        <w:spacing w:line="360" w:lineRule="auto"/>
        <w:ind w:firstLine="420"/>
      </w:pPr>
      <w:r>
        <w:rPr>
          <w:rFonts w:hint="eastAsia"/>
        </w:rPr>
        <w:t>c）附属房屋、棚架、围墙和杂物堆放；</w:t>
      </w:r>
    </w:p>
    <w:p w14:paraId="74CD159A">
      <w:pPr>
        <w:pStyle w:val="56"/>
        <w:spacing w:line="360" w:lineRule="auto"/>
        <w:ind w:firstLine="420"/>
      </w:pPr>
      <w:r>
        <w:rPr>
          <w:rFonts w:hint="eastAsia"/>
        </w:rPr>
        <w:t>d）绿化、铺地、排水、采光和通风状况；</w:t>
      </w:r>
    </w:p>
    <w:p w14:paraId="5FED2551">
      <w:pPr>
        <w:pStyle w:val="56"/>
        <w:spacing w:line="360" w:lineRule="auto"/>
        <w:ind w:firstLine="420"/>
      </w:pPr>
      <w:r>
        <w:rPr>
          <w:rFonts w:hint="eastAsia"/>
        </w:rPr>
        <w:t>e）违法加建、乱搭乱建和影响风貌的附加设施。</w:t>
      </w:r>
    </w:p>
    <w:p w14:paraId="2A052F53">
      <w:pPr>
        <w:pStyle w:val="165"/>
        <w:spacing w:line="360" w:lineRule="auto"/>
      </w:pPr>
      <w:r>
        <w:rPr>
          <w:rFonts w:hint="eastAsia"/>
        </w:rPr>
        <w:t>对与建筑风貌关系密切的街巷界面和院落空间，应进行连续性调查和整体性判读，不得仅记录单栋建筑而忽视环境关系。</w:t>
      </w:r>
    </w:p>
    <w:p w14:paraId="13EF7120">
      <w:pPr>
        <w:pStyle w:val="105"/>
        <w:spacing w:before="120" w:after="120" w:line="360" w:lineRule="auto"/>
      </w:pPr>
      <w:r>
        <w:rPr>
          <w:rFonts w:hint="eastAsia"/>
        </w:rPr>
        <w:t>使用状况调查要求</w:t>
      </w:r>
    </w:p>
    <w:p w14:paraId="46E34569">
      <w:pPr>
        <w:pStyle w:val="165"/>
        <w:spacing w:line="360" w:lineRule="auto"/>
      </w:pPr>
      <w:r>
        <w:rPr>
          <w:rFonts w:hint="eastAsia"/>
        </w:rPr>
        <w:t>使用状况调查应查明建筑当前使用功能、使用方式和使用强度。</w:t>
      </w:r>
    </w:p>
    <w:p w14:paraId="5A7360C1">
      <w:pPr>
        <w:pStyle w:val="165"/>
        <w:spacing w:line="360" w:lineRule="auto"/>
      </w:pPr>
      <w:r>
        <w:rPr>
          <w:rFonts w:hint="eastAsia"/>
        </w:rPr>
        <w:t>调查内容宜包括下列方面：</w:t>
      </w:r>
    </w:p>
    <w:p w14:paraId="1753AD5F">
      <w:pPr>
        <w:pStyle w:val="56"/>
        <w:spacing w:line="360" w:lineRule="auto"/>
        <w:ind w:firstLine="420"/>
      </w:pPr>
      <w:r>
        <w:rPr>
          <w:rFonts w:hint="eastAsia"/>
        </w:rPr>
        <w:t>a）现状用途和实际使用人数；</w:t>
      </w:r>
    </w:p>
    <w:p w14:paraId="002EE683">
      <w:pPr>
        <w:pStyle w:val="56"/>
        <w:spacing w:line="360" w:lineRule="auto"/>
        <w:ind w:firstLine="420"/>
      </w:pPr>
      <w:r>
        <w:rPr>
          <w:rFonts w:hint="eastAsia"/>
        </w:rPr>
        <w:t>b）居住、经营、办公、仓储或者闲置状态；</w:t>
      </w:r>
    </w:p>
    <w:p w14:paraId="224DF0A1">
      <w:pPr>
        <w:pStyle w:val="56"/>
        <w:spacing w:line="360" w:lineRule="auto"/>
        <w:ind w:firstLine="420"/>
      </w:pPr>
      <w:r>
        <w:rPr>
          <w:rFonts w:hint="eastAsia"/>
        </w:rPr>
        <w:t>c）分层、分户和分区使用情况；</w:t>
      </w:r>
    </w:p>
    <w:p w14:paraId="23151D71">
      <w:pPr>
        <w:pStyle w:val="56"/>
        <w:spacing w:line="360" w:lineRule="auto"/>
        <w:ind w:firstLine="420"/>
      </w:pPr>
      <w:r>
        <w:rPr>
          <w:rFonts w:hint="eastAsia"/>
        </w:rPr>
        <w:t>d）建筑使用中存在的主要问题；</w:t>
      </w:r>
    </w:p>
    <w:p w14:paraId="1DCA7D9B">
      <w:pPr>
        <w:pStyle w:val="56"/>
        <w:spacing w:line="360" w:lineRule="auto"/>
        <w:ind w:firstLine="420"/>
      </w:pPr>
      <w:r>
        <w:rPr>
          <w:rFonts w:hint="eastAsia"/>
        </w:rPr>
        <w:t>e）住户、经营者和管理者的实际需求。</w:t>
      </w:r>
    </w:p>
    <w:p w14:paraId="711B7528">
      <w:pPr>
        <w:pStyle w:val="165"/>
        <w:spacing w:line="360" w:lineRule="auto"/>
      </w:pPr>
      <w:r>
        <w:rPr>
          <w:rFonts w:hint="eastAsia"/>
        </w:rPr>
        <w:t>对存在多产权、多业态、多主体混合使用的建筑，应分别调查其空间占用关系和使用冲突情况。</w:t>
      </w:r>
    </w:p>
    <w:p w14:paraId="1E044B77">
      <w:pPr>
        <w:pStyle w:val="165"/>
        <w:spacing w:line="360" w:lineRule="auto"/>
      </w:pPr>
      <w:r>
        <w:rPr>
          <w:rFonts w:hint="eastAsia"/>
        </w:rPr>
        <w:t>使用状况调查不得只看现有表面功能，应同步识别建筑潜在可利用空间、过度使用空间和长期闲置空间。</w:t>
      </w:r>
    </w:p>
    <w:p w14:paraId="318041A8">
      <w:pPr>
        <w:pStyle w:val="105"/>
        <w:spacing w:before="120" w:after="120" w:line="360" w:lineRule="auto"/>
      </w:pPr>
      <w:r>
        <w:rPr>
          <w:rFonts w:hint="eastAsia"/>
        </w:rPr>
        <w:t>病害与安全状况调查要求</w:t>
      </w:r>
    </w:p>
    <w:p w14:paraId="2825641C">
      <w:pPr>
        <w:pStyle w:val="165"/>
        <w:spacing w:line="360" w:lineRule="auto"/>
      </w:pPr>
      <w:r>
        <w:rPr>
          <w:rFonts w:hint="eastAsia"/>
        </w:rPr>
        <w:t>建筑病害与安全状况调查应作为现状调查的重要内容。</w:t>
      </w:r>
    </w:p>
    <w:p w14:paraId="5175D1C5">
      <w:pPr>
        <w:pStyle w:val="165"/>
        <w:spacing w:line="360" w:lineRule="auto"/>
      </w:pPr>
      <w:r>
        <w:rPr>
          <w:rFonts w:hint="eastAsia"/>
        </w:rPr>
        <w:t>病害调查宜包括下列内容：</w:t>
      </w:r>
    </w:p>
    <w:p w14:paraId="2FFD45AA">
      <w:pPr>
        <w:pStyle w:val="56"/>
        <w:spacing w:line="360" w:lineRule="auto"/>
        <w:ind w:firstLine="420"/>
      </w:pPr>
      <w:r>
        <w:rPr>
          <w:rFonts w:hint="eastAsia"/>
        </w:rPr>
        <w:t>a）基础沉降和不均匀变形；</w:t>
      </w:r>
    </w:p>
    <w:p w14:paraId="22664F18">
      <w:pPr>
        <w:pStyle w:val="56"/>
        <w:spacing w:line="360" w:lineRule="auto"/>
        <w:ind w:firstLine="420"/>
      </w:pPr>
      <w:r>
        <w:rPr>
          <w:rFonts w:hint="eastAsia"/>
        </w:rPr>
        <w:t>b）墙体开裂、风化、空鼓和剥蚀；</w:t>
      </w:r>
    </w:p>
    <w:p w14:paraId="49F5185F">
      <w:pPr>
        <w:pStyle w:val="56"/>
        <w:spacing w:line="360" w:lineRule="auto"/>
        <w:ind w:firstLine="420"/>
      </w:pPr>
      <w:r>
        <w:rPr>
          <w:rFonts w:hint="eastAsia"/>
        </w:rPr>
        <w:t>c）木构件腐朽、虫蛀和受潮变形；</w:t>
      </w:r>
    </w:p>
    <w:p w14:paraId="5AB4C762">
      <w:pPr>
        <w:pStyle w:val="56"/>
        <w:spacing w:line="360" w:lineRule="auto"/>
        <w:ind w:firstLine="420"/>
      </w:pPr>
      <w:r>
        <w:rPr>
          <w:rFonts w:hint="eastAsia"/>
        </w:rPr>
        <w:t>d）屋面渗漏、瓦件破损和排水不畅；</w:t>
      </w:r>
    </w:p>
    <w:p w14:paraId="6451D064">
      <w:pPr>
        <w:pStyle w:val="56"/>
        <w:spacing w:line="360" w:lineRule="auto"/>
        <w:ind w:firstLine="420"/>
      </w:pPr>
      <w:r>
        <w:rPr>
          <w:rFonts w:hint="eastAsia"/>
        </w:rPr>
        <w:t>e）楼板、楼梯和栏杆破损；</w:t>
      </w:r>
    </w:p>
    <w:p w14:paraId="31B48BB5">
      <w:pPr>
        <w:pStyle w:val="56"/>
        <w:spacing w:line="360" w:lineRule="auto"/>
        <w:ind w:firstLine="420"/>
      </w:pPr>
      <w:r>
        <w:rPr>
          <w:rFonts w:hint="eastAsia"/>
        </w:rPr>
        <w:t>f）墙面饰层脱落和构件松动；</w:t>
      </w:r>
    </w:p>
    <w:p w14:paraId="3216DD35">
      <w:pPr>
        <w:pStyle w:val="56"/>
        <w:spacing w:line="360" w:lineRule="auto"/>
        <w:ind w:firstLine="420"/>
      </w:pPr>
      <w:r>
        <w:rPr>
          <w:rFonts w:hint="eastAsia"/>
        </w:rPr>
        <w:t>g）附加荷载、乱改乱建和非法拆改造成的隐患。</w:t>
      </w:r>
    </w:p>
    <w:p w14:paraId="1BC93D57">
      <w:pPr>
        <w:pStyle w:val="165"/>
        <w:spacing w:line="360" w:lineRule="auto"/>
      </w:pPr>
      <w:r>
        <w:rPr>
          <w:rFonts w:hint="eastAsia"/>
        </w:rPr>
        <w:t>安全状况调查宜包括结构安全、使用安全、消防安全、电气安全、燃气安全和疏散安全等内容。</w:t>
      </w:r>
    </w:p>
    <w:p w14:paraId="2B67A677">
      <w:pPr>
        <w:pStyle w:val="165"/>
        <w:spacing w:line="360" w:lineRule="auto"/>
      </w:pPr>
      <w:r>
        <w:rPr>
          <w:rFonts w:hint="eastAsia"/>
        </w:rPr>
        <w:t>对存在明显危险迹象的建筑，应先行采取安全防护或者临时加固措施，并同步开展专项鉴定，不得在危险状态下直接开展更新设计。</w:t>
      </w:r>
    </w:p>
    <w:p w14:paraId="76DC502F">
      <w:pPr>
        <w:pStyle w:val="105"/>
        <w:spacing w:before="120" w:after="120" w:line="360" w:lineRule="auto"/>
      </w:pPr>
      <w:r>
        <w:rPr>
          <w:rFonts w:hint="eastAsia"/>
        </w:rPr>
        <w:t>基础设施现状调查要求</w:t>
      </w:r>
    </w:p>
    <w:p w14:paraId="11F00871">
      <w:pPr>
        <w:pStyle w:val="165"/>
        <w:spacing w:line="360" w:lineRule="auto"/>
      </w:pPr>
      <w:r>
        <w:rPr>
          <w:rFonts w:hint="eastAsia"/>
        </w:rPr>
        <w:t>应调查建筑及其周边基础设施现状条件。</w:t>
      </w:r>
    </w:p>
    <w:p w14:paraId="1EF0277A">
      <w:pPr>
        <w:pStyle w:val="165"/>
        <w:spacing w:line="360" w:lineRule="auto"/>
      </w:pPr>
      <w:r>
        <w:rPr>
          <w:rFonts w:hint="eastAsia"/>
        </w:rPr>
        <w:t>调查内容宜包括给水、排水、电力、通信、燃气、空调外机设置、排烟排气、消防设施和环卫设施等内容。</w:t>
      </w:r>
    </w:p>
    <w:p w14:paraId="3EDFF398">
      <w:pPr>
        <w:pStyle w:val="165"/>
        <w:spacing w:line="360" w:lineRule="auto"/>
      </w:pPr>
      <w:r>
        <w:rPr>
          <w:rFonts w:hint="eastAsia"/>
        </w:rPr>
        <w:t>对历史街区内管线外露、排水混乱、线缆杂乱、设施老化和消防条件不足等问题，应在调查中明确标识和记录。</w:t>
      </w:r>
    </w:p>
    <w:p w14:paraId="3F37FABF">
      <w:pPr>
        <w:pStyle w:val="165"/>
        <w:spacing w:line="360" w:lineRule="auto"/>
      </w:pPr>
      <w:r>
        <w:rPr>
          <w:rFonts w:hint="eastAsia"/>
        </w:rPr>
        <w:t>基础设施现状调查应重点识别对建筑风貌、结构安全和公共空间造成影响的部位，为后续综合整治提供依据。</w:t>
      </w:r>
    </w:p>
    <w:p w14:paraId="1D29072D">
      <w:pPr>
        <w:pStyle w:val="105"/>
        <w:spacing w:before="120" w:after="120" w:line="360" w:lineRule="auto"/>
      </w:pPr>
      <w:r>
        <w:rPr>
          <w:rFonts w:hint="eastAsia"/>
        </w:rPr>
        <w:t>历史信息调查要求</w:t>
      </w:r>
    </w:p>
    <w:p w14:paraId="3F43DB38">
      <w:pPr>
        <w:pStyle w:val="165"/>
        <w:spacing w:line="360" w:lineRule="auto"/>
      </w:pPr>
      <w:r>
        <w:rPr>
          <w:rFonts w:hint="eastAsia"/>
        </w:rPr>
        <w:t>历史信息调查应识别建筑及其环境的历史沿革、时代特征、工艺特征和文化内涵。</w:t>
      </w:r>
    </w:p>
    <w:p w14:paraId="071C436C">
      <w:pPr>
        <w:pStyle w:val="165"/>
        <w:spacing w:line="360" w:lineRule="auto"/>
      </w:pPr>
      <w:r>
        <w:rPr>
          <w:rFonts w:hint="eastAsia"/>
        </w:rPr>
        <w:t>调查内容宜包括下列方面：</w:t>
      </w:r>
    </w:p>
    <w:p w14:paraId="625338B2">
      <w:pPr>
        <w:pStyle w:val="56"/>
        <w:spacing w:line="360" w:lineRule="auto"/>
        <w:ind w:firstLine="420"/>
      </w:pPr>
      <w:r>
        <w:rPr>
          <w:rFonts w:hint="eastAsia"/>
        </w:rPr>
        <w:t>a）建造年代、历史演变和重要事件关联；</w:t>
      </w:r>
    </w:p>
    <w:p w14:paraId="2DB2FE89">
      <w:pPr>
        <w:pStyle w:val="56"/>
        <w:spacing w:line="360" w:lineRule="auto"/>
        <w:ind w:firstLine="420"/>
      </w:pPr>
      <w:r>
        <w:rPr>
          <w:rFonts w:hint="eastAsia"/>
        </w:rPr>
        <w:t>b）历史使用功能和空间变迁；</w:t>
      </w:r>
    </w:p>
    <w:p w14:paraId="46DBA549">
      <w:pPr>
        <w:pStyle w:val="56"/>
        <w:spacing w:line="360" w:lineRule="auto"/>
        <w:ind w:firstLine="420"/>
      </w:pPr>
      <w:r>
        <w:rPr>
          <w:rFonts w:hint="eastAsia"/>
        </w:rPr>
        <w:t>c）传统建造材料和工艺做法；</w:t>
      </w:r>
    </w:p>
    <w:p w14:paraId="7360C15A">
      <w:pPr>
        <w:pStyle w:val="56"/>
        <w:spacing w:line="360" w:lineRule="auto"/>
        <w:ind w:firstLine="420"/>
      </w:pPr>
      <w:r>
        <w:rPr>
          <w:rFonts w:hint="eastAsia"/>
        </w:rPr>
        <w:t>d）具有纪念意义、识别意义或者地方特色的构件与细部；</w:t>
      </w:r>
    </w:p>
    <w:p w14:paraId="400437A1">
      <w:pPr>
        <w:pStyle w:val="56"/>
        <w:spacing w:line="360" w:lineRule="auto"/>
        <w:ind w:firstLine="420"/>
      </w:pPr>
      <w:r>
        <w:rPr>
          <w:rFonts w:hint="eastAsia"/>
        </w:rPr>
        <w:t>e）与重要人物、行业、民俗和社区记忆有关的信息。</w:t>
      </w:r>
    </w:p>
    <w:p w14:paraId="5E51E064">
      <w:pPr>
        <w:pStyle w:val="165"/>
        <w:spacing w:line="360" w:lineRule="auto"/>
      </w:pPr>
      <w:r>
        <w:rPr>
          <w:rFonts w:hint="eastAsia"/>
        </w:rPr>
        <w:t>对来源于口述资料、民间记忆和地方文献的信息，应进行必要核对，不得未经辨识直接作为定性依据。</w:t>
      </w:r>
    </w:p>
    <w:p w14:paraId="3A90B3C5">
      <w:pPr>
        <w:pStyle w:val="165"/>
        <w:spacing w:line="360" w:lineRule="auto"/>
      </w:pPr>
      <w:r>
        <w:rPr>
          <w:rFonts w:hint="eastAsia"/>
        </w:rPr>
        <w:t>对调查确认具有显著历史信息价值的构件、空间和痕迹，应在后续设计中重点保留和展示。</w:t>
      </w:r>
    </w:p>
    <w:p w14:paraId="216129D1">
      <w:pPr>
        <w:pStyle w:val="105"/>
        <w:spacing w:before="120" w:after="120" w:line="360" w:lineRule="auto"/>
      </w:pPr>
      <w:r>
        <w:rPr>
          <w:rFonts w:hint="eastAsia"/>
        </w:rPr>
        <w:t>价值评估要求</w:t>
      </w:r>
    </w:p>
    <w:p w14:paraId="0C3DADE2">
      <w:pPr>
        <w:pStyle w:val="165"/>
        <w:spacing w:line="360" w:lineRule="auto"/>
      </w:pPr>
      <w:r>
        <w:rPr>
          <w:rFonts w:hint="eastAsia"/>
        </w:rPr>
        <w:t>在现状调查基础上，应对建筑及其附属空间进行价值评估。</w:t>
      </w:r>
    </w:p>
    <w:p w14:paraId="04AC9E02">
      <w:pPr>
        <w:pStyle w:val="165"/>
        <w:spacing w:line="360" w:lineRule="auto"/>
      </w:pPr>
      <w:r>
        <w:rPr>
          <w:rFonts w:hint="eastAsia"/>
        </w:rPr>
        <w:t>价值评估宜包括下列方面：</w:t>
      </w:r>
    </w:p>
    <w:p w14:paraId="6D3670B1">
      <w:pPr>
        <w:pStyle w:val="56"/>
        <w:spacing w:line="360" w:lineRule="auto"/>
        <w:ind w:firstLine="420"/>
      </w:pPr>
      <w:r>
        <w:rPr>
          <w:rFonts w:hint="eastAsia"/>
        </w:rPr>
        <w:t>a）历史价值；</w:t>
      </w:r>
    </w:p>
    <w:p w14:paraId="5C8E1875">
      <w:pPr>
        <w:pStyle w:val="56"/>
        <w:spacing w:line="360" w:lineRule="auto"/>
        <w:ind w:firstLine="420"/>
      </w:pPr>
      <w:r>
        <w:rPr>
          <w:rFonts w:hint="eastAsia"/>
        </w:rPr>
        <w:t>b）艺术价值；</w:t>
      </w:r>
    </w:p>
    <w:p w14:paraId="524D188B">
      <w:pPr>
        <w:pStyle w:val="56"/>
        <w:spacing w:line="360" w:lineRule="auto"/>
        <w:ind w:firstLine="420"/>
      </w:pPr>
      <w:r>
        <w:rPr>
          <w:rFonts w:hint="eastAsia"/>
        </w:rPr>
        <w:t>c）科学价值；</w:t>
      </w:r>
    </w:p>
    <w:p w14:paraId="72B376BE">
      <w:pPr>
        <w:pStyle w:val="56"/>
        <w:spacing w:line="360" w:lineRule="auto"/>
        <w:ind w:firstLine="420"/>
      </w:pPr>
      <w:r>
        <w:rPr>
          <w:rFonts w:hint="eastAsia"/>
        </w:rPr>
        <w:t>d）风貌价值；</w:t>
      </w:r>
    </w:p>
    <w:p w14:paraId="69DF4697">
      <w:pPr>
        <w:pStyle w:val="56"/>
        <w:spacing w:line="360" w:lineRule="auto"/>
        <w:ind w:firstLine="420"/>
      </w:pPr>
      <w:r>
        <w:rPr>
          <w:rFonts w:hint="eastAsia"/>
        </w:rPr>
        <w:t>e）环境价值；</w:t>
      </w:r>
    </w:p>
    <w:p w14:paraId="35A3FA87">
      <w:pPr>
        <w:pStyle w:val="56"/>
        <w:spacing w:line="360" w:lineRule="auto"/>
        <w:ind w:firstLine="420"/>
      </w:pPr>
      <w:r>
        <w:rPr>
          <w:rFonts w:hint="eastAsia"/>
        </w:rPr>
        <w:t>f）使用价值；</w:t>
      </w:r>
    </w:p>
    <w:p w14:paraId="1EDBA8DE">
      <w:pPr>
        <w:pStyle w:val="56"/>
        <w:spacing w:line="360" w:lineRule="auto"/>
        <w:ind w:firstLine="420"/>
      </w:pPr>
      <w:r>
        <w:rPr>
          <w:rFonts w:hint="eastAsia"/>
        </w:rPr>
        <w:t>g）社会文化价值。</w:t>
      </w:r>
    </w:p>
    <w:p w14:paraId="0E667705">
      <w:pPr>
        <w:pStyle w:val="165"/>
        <w:spacing w:line="360" w:lineRule="auto"/>
      </w:pPr>
      <w:r>
        <w:rPr>
          <w:rFonts w:hint="eastAsia"/>
        </w:rPr>
        <w:t>价值评估应结合建筑个体价值与街区整体价值综合判断，不得只评单体、不看整体，也不得只看整体而忽视个体差异。</w:t>
      </w:r>
    </w:p>
    <w:p w14:paraId="2C7AB7FD">
      <w:pPr>
        <w:pStyle w:val="165"/>
        <w:spacing w:line="360" w:lineRule="auto"/>
      </w:pPr>
      <w:r>
        <w:rPr>
          <w:rFonts w:hint="eastAsia"/>
        </w:rPr>
        <w:t>对处于连续界面、重要节点、传统街巷轴线和院落系统中的建筑，应重点评估其环境支撑作用和界面贡献程度。</w:t>
      </w:r>
    </w:p>
    <w:p w14:paraId="0FAB8F58">
      <w:pPr>
        <w:pStyle w:val="105"/>
        <w:spacing w:before="120" w:after="120" w:line="360" w:lineRule="auto"/>
      </w:pPr>
      <w:r>
        <w:rPr>
          <w:rFonts w:hint="eastAsia"/>
        </w:rPr>
        <w:t>价值分级要求</w:t>
      </w:r>
    </w:p>
    <w:p w14:paraId="75188714">
      <w:pPr>
        <w:pStyle w:val="165"/>
        <w:spacing w:line="360" w:lineRule="auto"/>
      </w:pPr>
      <w:r>
        <w:rPr>
          <w:rFonts w:hint="eastAsia"/>
        </w:rPr>
        <w:t>根据调查和评估结果，可对建筑实施价值分级管理。</w:t>
      </w:r>
    </w:p>
    <w:p w14:paraId="15172AF2">
      <w:pPr>
        <w:pStyle w:val="165"/>
        <w:spacing w:line="360" w:lineRule="auto"/>
      </w:pPr>
      <w:r>
        <w:rPr>
          <w:rFonts w:hint="eastAsia"/>
        </w:rPr>
        <w:t>建筑价值分级宜包括重点保护类、保护整治类、协调改善类和整治更新类。</w:t>
      </w:r>
    </w:p>
    <w:p w14:paraId="42BB40BB">
      <w:pPr>
        <w:pStyle w:val="165"/>
        <w:spacing w:line="360" w:lineRule="auto"/>
      </w:pPr>
      <w:r>
        <w:rPr>
          <w:rFonts w:hint="eastAsia"/>
        </w:rPr>
        <w:t>重点保护类建筑应具有较高历史价值、艺术价值、科学价值或者风貌支撑作用，应以修缮维护和保护性利用为主。</w:t>
      </w:r>
    </w:p>
    <w:p w14:paraId="6AA28049">
      <w:pPr>
        <w:pStyle w:val="165"/>
        <w:spacing w:line="360" w:lineRule="auto"/>
      </w:pPr>
      <w:r>
        <w:rPr>
          <w:rFonts w:hint="eastAsia"/>
        </w:rPr>
        <w:t>保护整治类建筑应具有一定历史风貌价值和环境协调价值，应以保留格局、修复风貌和改善使用条件为主。</w:t>
      </w:r>
    </w:p>
    <w:p w14:paraId="2E94C8CA">
      <w:pPr>
        <w:pStyle w:val="165"/>
        <w:spacing w:line="360" w:lineRule="auto"/>
      </w:pPr>
      <w:r>
        <w:rPr>
          <w:rFonts w:hint="eastAsia"/>
        </w:rPr>
        <w:t>协调改善类建筑应与街区整体风貌基本协调，但存在局部不协调、功能欠佳或者设施不足问题，应以整治优化和风貌协调提升为主。</w:t>
      </w:r>
    </w:p>
    <w:p w14:paraId="038A9F1B">
      <w:pPr>
        <w:pStyle w:val="165"/>
        <w:spacing w:line="360" w:lineRule="auto"/>
      </w:pPr>
      <w:r>
        <w:rPr>
          <w:rFonts w:hint="eastAsia"/>
        </w:rPr>
        <w:t>整治更新类建筑应对街区风貌破坏明显、质量较差或者与整体环境不协调，在符合保护规划和管理要求前提下可实施调整更新。</w:t>
      </w:r>
    </w:p>
    <w:p w14:paraId="2D67B4B1">
      <w:pPr>
        <w:pStyle w:val="165"/>
        <w:spacing w:line="360" w:lineRule="auto"/>
      </w:pPr>
      <w:r>
        <w:rPr>
          <w:rFonts w:hint="eastAsia"/>
        </w:rPr>
        <w:t>为保证价值评估与后续干预方式衔接，建筑价值分级与干预方向宜按表1确定。</w:t>
      </w:r>
    </w:p>
    <w:p w14:paraId="49E3A980">
      <w:pPr>
        <w:pStyle w:val="112"/>
        <w:spacing w:before="120" w:after="120" w:line="360" w:lineRule="auto"/>
      </w:pPr>
      <w:r>
        <w:rPr>
          <w:rFonts w:hint="eastAsia"/>
        </w:rPr>
        <w:t>建筑价值分级与干预方向</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4678"/>
        <w:gridCol w:w="3390"/>
      </w:tblGrid>
      <w:tr w14:paraId="05DE68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vAlign w:val="center"/>
          </w:tcPr>
          <w:p w14:paraId="45F17611">
            <w:pPr>
              <w:pStyle w:val="178"/>
            </w:pPr>
            <w:r>
              <w:rPr>
                <w:rFonts w:hint="eastAsia"/>
              </w:rPr>
              <w:t>价值分级</w:t>
            </w:r>
          </w:p>
        </w:tc>
        <w:tc>
          <w:tcPr>
            <w:tcW w:w="4678" w:type="dxa"/>
            <w:tcBorders>
              <w:top w:val="single" w:color="auto" w:sz="8" w:space="0"/>
              <w:bottom w:val="single" w:color="auto" w:sz="8" w:space="0"/>
            </w:tcBorders>
            <w:vAlign w:val="center"/>
          </w:tcPr>
          <w:p w14:paraId="5B4B3BC5">
            <w:pPr>
              <w:pStyle w:val="178"/>
            </w:pPr>
            <w:r>
              <w:rPr>
                <w:rFonts w:hint="eastAsia"/>
              </w:rPr>
              <w:t>主要特征</w:t>
            </w:r>
          </w:p>
        </w:tc>
        <w:tc>
          <w:tcPr>
            <w:tcW w:w="3390" w:type="dxa"/>
            <w:tcBorders>
              <w:top w:val="single" w:color="auto" w:sz="8" w:space="0"/>
              <w:bottom w:val="single" w:color="auto" w:sz="8" w:space="0"/>
            </w:tcBorders>
            <w:vAlign w:val="center"/>
          </w:tcPr>
          <w:p w14:paraId="7040ED59">
            <w:pPr>
              <w:pStyle w:val="178"/>
            </w:pPr>
            <w:r>
              <w:rPr>
                <w:rFonts w:hint="eastAsia"/>
              </w:rPr>
              <w:t>干预方向</w:t>
            </w:r>
          </w:p>
        </w:tc>
      </w:tr>
      <w:tr w14:paraId="63E5AB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vAlign w:val="center"/>
          </w:tcPr>
          <w:p w14:paraId="404A3973">
            <w:pPr>
              <w:pStyle w:val="178"/>
            </w:pPr>
            <w:r>
              <w:rPr>
                <w:rFonts w:hint="eastAsia"/>
              </w:rPr>
              <w:t>重点保护类</w:t>
            </w:r>
          </w:p>
        </w:tc>
        <w:tc>
          <w:tcPr>
            <w:tcW w:w="4678" w:type="dxa"/>
            <w:tcBorders>
              <w:top w:val="single" w:color="auto" w:sz="8" w:space="0"/>
            </w:tcBorders>
            <w:vAlign w:val="center"/>
          </w:tcPr>
          <w:p w14:paraId="7A8AC73E">
            <w:pPr>
              <w:pStyle w:val="178"/>
            </w:pPr>
            <w:r>
              <w:rPr>
                <w:rFonts w:hint="eastAsia"/>
              </w:rPr>
              <w:t>历史信息丰富、风貌特征突出、环境贡献显著</w:t>
            </w:r>
          </w:p>
        </w:tc>
        <w:tc>
          <w:tcPr>
            <w:tcW w:w="3390" w:type="dxa"/>
            <w:tcBorders>
              <w:top w:val="single" w:color="auto" w:sz="8" w:space="0"/>
            </w:tcBorders>
            <w:vAlign w:val="center"/>
          </w:tcPr>
          <w:p w14:paraId="390A86E4">
            <w:pPr>
              <w:pStyle w:val="178"/>
            </w:pPr>
            <w:r>
              <w:rPr>
                <w:rFonts w:hint="eastAsia"/>
              </w:rPr>
              <w:t>以修缮维护、原状保留、保护性利用为主</w:t>
            </w:r>
          </w:p>
        </w:tc>
      </w:tr>
      <w:tr w14:paraId="78152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7D01676E">
            <w:pPr>
              <w:pStyle w:val="178"/>
            </w:pPr>
            <w:r>
              <w:rPr>
                <w:rFonts w:hint="eastAsia"/>
              </w:rPr>
              <w:t>保护整治类</w:t>
            </w:r>
          </w:p>
        </w:tc>
        <w:tc>
          <w:tcPr>
            <w:tcW w:w="4678" w:type="dxa"/>
            <w:vAlign w:val="center"/>
          </w:tcPr>
          <w:p w14:paraId="39E9D9FA">
            <w:pPr>
              <w:pStyle w:val="178"/>
            </w:pPr>
            <w:r>
              <w:rPr>
                <w:rFonts w:hint="eastAsia"/>
              </w:rPr>
              <w:t>具有一定历史风貌和环境价值</w:t>
            </w:r>
          </w:p>
        </w:tc>
        <w:tc>
          <w:tcPr>
            <w:tcW w:w="3390" w:type="dxa"/>
            <w:vAlign w:val="center"/>
          </w:tcPr>
          <w:p w14:paraId="5B5C1EC4">
            <w:pPr>
              <w:pStyle w:val="178"/>
            </w:pPr>
            <w:r>
              <w:rPr>
                <w:rFonts w:hint="eastAsia"/>
              </w:rPr>
              <w:t>以保留格局、修复风貌、局部改善为主</w:t>
            </w:r>
          </w:p>
        </w:tc>
      </w:tr>
      <w:tr w14:paraId="08B74C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5DC4D59F">
            <w:pPr>
              <w:pStyle w:val="178"/>
            </w:pPr>
            <w:r>
              <w:rPr>
                <w:rFonts w:hint="eastAsia"/>
              </w:rPr>
              <w:t>协调改善类</w:t>
            </w:r>
          </w:p>
        </w:tc>
        <w:tc>
          <w:tcPr>
            <w:tcW w:w="4678" w:type="dxa"/>
            <w:vAlign w:val="center"/>
          </w:tcPr>
          <w:p w14:paraId="63442D52">
            <w:pPr>
              <w:pStyle w:val="178"/>
            </w:pPr>
            <w:r>
              <w:rPr>
                <w:rFonts w:hint="eastAsia"/>
              </w:rPr>
              <w:t>基本协调但存在功能和界面问题</w:t>
            </w:r>
          </w:p>
        </w:tc>
        <w:tc>
          <w:tcPr>
            <w:tcW w:w="3390" w:type="dxa"/>
            <w:vAlign w:val="center"/>
          </w:tcPr>
          <w:p w14:paraId="498B8698">
            <w:pPr>
              <w:pStyle w:val="178"/>
            </w:pPr>
            <w:r>
              <w:rPr>
                <w:rFonts w:hint="eastAsia"/>
              </w:rPr>
              <w:t>以整治提升、界面优化、设施改善为主</w:t>
            </w:r>
          </w:p>
        </w:tc>
      </w:tr>
      <w:tr w14:paraId="16963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Align w:val="center"/>
          </w:tcPr>
          <w:p w14:paraId="7B1047BD">
            <w:pPr>
              <w:pStyle w:val="178"/>
            </w:pPr>
            <w:r>
              <w:rPr>
                <w:rFonts w:hint="eastAsia"/>
              </w:rPr>
              <w:t>整治更新类</w:t>
            </w:r>
          </w:p>
        </w:tc>
        <w:tc>
          <w:tcPr>
            <w:tcW w:w="4678" w:type="dxa"/>
            <w:vAlign w:val="center"/>
          </w:tcPr>
          <w:p w14:paraId="3A9D1DB7">
            <w:pPr>
              <w:pStyle w:val="178"/>
            </w:pPr>
            <w:r>
              <w:rPr>
                <w:rFonts w:hint="eastAsia"/>
              </w:rPr>
              <w:t>破坏风貌、质量较差或无明显保护价值</w:t>
            </w:r>
          </w:p>
        </w:tc>
        <w:tc>
          <w:tcPr>
            <w:tcW w:w="3390" w:type="dxa"/>
            <w:vAlign w:val="center"/>
          </w:tcPr>
          <w:p w14:paraId="3889B94B">
            <w:pPr>
              <w:pStyle w:val="178"/>
            </w:pPr>
            <w:r>
              <w:rPr>
                <w:rFonts w:hint="eastAsia"/>
              </w:rPr>
              <w:t>以调整更新、控制改造、协调重塑为主</w:t>
            </w:r>
          </w:p>
        </w:tc>
      </w:tr>
    </w:tbl>
    <w:p w14:paraId="0220D6DA">
      <w:pPr>
        <w:pStyle w:val="105"/>
        <w:spacing w:before="120" w:after="120" w:line="360" w:lineRule="auto"/>
      </w:pPr>
      <w:r>
        <w:rPr>
          <w:rFonts w:hint="eastAsia"/>
        </w:rPr>
        <w:t>问题识别要求</w:t>
      </w:r>
    </w:p>
    <w:p w14:paraId="497E6E1E">
      <w:pPr>
        <w:pStyle w:val="165"/>
        <w:spacing w:line="360" w:lineRule="auto"/>
      </w:pPr>
      <w:r>
        <w:rPr>
          <w:rFonts w:hint="eastAsia"/>
        </w:rPr>
        <w:t>在调查和评估基础上，应形成问题识别结论。</w:t>
      </w:r>
    </w:p>
    <w:p w14:paraId="4CF3B2A7">
      <w:pPr>
        <w:pStyle w:val="165"/>
        <w:spacing w:line="360" w:lineRule="auto"/>
      </w:pPr>
      <w:r>
        <w:rPr>
          <w:rFonts w:hint="eastAsia"/>
        </w:rPr>
        <w:t>问题识别宜包括下列类型：</w:t>
      </w:r>
    </w:p>
    <w:p w14:paraId="3C199C31">
      <w:pPr>
        <w:pStyle w:val="56"/>
        <w:spacing w:line="360" w:lineRule="auto"/>
        <w:ind w:firstLine="420"/>
      </w:pPr>
      <w:r>
        <w:rPr>
          <w:rFonts w:hint="eastAsia"/>
        </w:rPr>
        <w:t>a）价值信息缺失或者被遮蔽；</w:t>
      </w:r>
    </w:p>
    <w:p w14:paraId="3D89D061">
      <w:pPr>
        <w:pStyle w:val="56"/>
        <w:spacing w:line="360" w:lineRule="auto"/>
        <w:ind w:firstLine="420"/>
      </w:pPr>
      <w:r>
        <w:rPr>
          <w:rFonts w:hint="eastAsia"/>
        </w:rPr>
        <w:t>b）建筑风貌破坏；</w:t>
      </w:r>
    </w:p>
    <w:p w14:paraId="6B0BE523">
      <w:pPr>
        <w:pStyle w:val="56"/>
        <w:spacing w:line="360" w:lineRule="auto"/>
        <w:ind w:firstLine="420"/>
      </w:pPr>
      <w:r>
        <w:rPr>
          <w:rFonts w:hint="eastAsia"/>
        </w:rPr>
        <w:t>c）结构安全隐患；</w:t>
      </w:r>
    </w:p>
    <w:p w14:paraId="42626FFE">
      <w:pPr>
        <w:pStyle w:val="56"/>
        <w:spacing w:line="360" w:lineRule="auto"/>
        <w:ind w:firstLine="420"/>
      </w:pPr>
      <w:r>
        <w:rPr>
          <w:rFonts w:hint="eastAsia"/>
        </w:rPr>
        <w:t>d）功能不适配；</w:t>
      </w:r>
    </w:p>
    <w:p w14:paraId="556F3BEA">
      <w:pPr>
        <w:pStyle w:val="56"/>
        <w:spacing w:line="360" w:lineRule="auto"/>
        <w:ind w:firstLine="420"/>
      </w:pPr>
      <w:r>
        <w:rPr>
          <w:rFonts w:hint="eastAsia"/>
        </w:rPr>
        <w:t>e）基础设施落后；</w:t>
      </w:r>
    </w:p>
    <w:p w14:paraId="275A5547">
      <w:pPr>
        <w:pStyle w:val="56"/>
        <w:spacing w:line="360" w:lineRule="auto"/>
        <w:ind w:firstLine="420"/>
      </w:pPr>
      <w:r>
        <w:rPr>
          <w:rFonts w:hint="eastAsia"/>
        </w:rPr>
        <w:t>f）环境界面杂乱；</w:t>
      </w:r>
    </w:p>
    <w:p w14:paraId="4F865364">
      <w:pPr>
        <w:pStyle w:val="56"/>
        <w:spacing w:line="360" w:lineRule="auto"/>
        <w:ind w:firstLine="420"/>
      </w:pPr>
      <w:r>
        <w:rPr>
          <w:rFonts w:hint="eastAsia"/>
        </w:rPr>
        <w:t>g）院落空间被侵占；</w:t>
      </w:r>
    </w:p>
    <w:p w14:paraId="203183A5">
      <w:pPr>
        <w:pStyle w:val="56"/>
        <w:spacing w:line="360" w:lineRule="auto"/>
        <w:ind w:firstLine="420"/>
      </w:pPr>
      <w:r>
        <w:rPr>
          <w:rFonts w:hint="eastAsia"/>
        </w:rPr>
        <w:t>h）消防和疏散条件不足。</w:t>
      </w:r>
    </w:p>
    <w:p w14:paraId="1BA1DEB2">
      <w:pPr>
        <w:pStyle w:val="165"/>
        <w:spacing w:line="360" w:lineRule="auto"/>
      </w:pPr>
      <w:r>
        <w:rPr>
          <w:rFonts w:hint="eastAsia"/>
        </w:rPr>
        <w:t>问题识别应区分普遍性问题和个体性问题，区分共性整治事项和单体专项事项，不得笼统归并。</w:t>
      </w:r>
    </w:p>
    <w:p w14:paraId="2701D4B7">
      <w:pPr>
        <w:pStyle w:val="165"/>
        <w:spacing w:line="360" w:lineRule="auto"/>
      </w:pPr>
      <w:r>
        <w:rPr>
          <w:rFonts w:hint="eastAsia"/>
        </w:rPr>
        <w:t>对涉及整体格局、连续界面和公共安全的关键问题，应作为优先处理内容。</w:t>
      </w:r>
    </w:p>
    <w:p w14:paraId="17295373">
      <w:pPr>
        <w:pStyle w:val="105"/>
        <w:spacing w:before="120" w:after="120" w:line="360" w:lineRule="auto"/>
      </w:pPr>
      <w:r>
        <w:rPr>
          <w:rFonts w:hint="eastAsia"/>
        </w:rPr>
        <w:t>调查与评估成果要求</w:t>
      </w:r>
    </w:p>
    <w:p w14:paraId="06997CBC">
      <w:pPr>
        <w:pStyle w:val="165"/>
        <w:spacing w:line="360" w:lineRule="auto"/>
      </w:pPr>
      <w:r>
        <w:rPr>
          <w:rFonts w:hint="eastAsia"/>
        </w:rPr>
        <w:t>现状调查与价值评估完成后，应形成完整成果。</w:t>
      </w:r>
    </w:p>
    <w:p w14:paraId="183026FA">
      <w:pPr>
        <w:pStyle w:val="165"/>
        <w:spacing w:line="360" w:lineRule="auto"/>
      </w:pPr>
      <w:r>
        <w:rPr>
          <w:rFonts w:hint="eastAsia"/>
        </w:rPr>
        <w:t>成果宜包括下列内容：</w:t>
      </w:r>
    </w:p>
    <w:p w14:paraId="0A53F4EE">
      <w:pPr>
        <w:pStyle w:val="56"/>
        <w:spacing w:line="360" w:lineRule="auto"/>
        <w:ind w:firstLine="420"/>
      </w:pPr>
      <w:r>
        <w:rPr>
          <w:rFonts w:hint="eastAsia"/>
        </w:rPr>
        <w:t>a）建筑现状测绘图；</w:t>
      </w:r>
    </w:p>
    <w:p w14:paraId="51E7F31A">
      <w:pPr>
        <w:pStyle w:val="56"/>
        <w:spacing w:line="360" w:lineRule="auto"/>
        <w:ind w:firstLine="420"/>
      </w:pPr>
      <w:r>
        <w:rPr>
          <w:rFonts w:hint="eastAsia"/>
        </w:rPr>
        <w:t>b）现状影像记录；</w:t>
      </w:r>
    </w:p>
    <w:p w14:paraId="4A65FF77">
      <w:pPr>
        <w:pStyle w:val="56"/>
        <w:spacing w:line="360" w:lineRule="auto"/>
        <w:ind w:firstLine="420"/>
      </w:pPr>
      <w:r>
        <w:rPr>
          <w:rFonts w:hint="eastAsia"/>
        </w:rPr>
        <w:t>c）病害与安全调查记录；</w:t>
      </w:r>
    </w:p>
    <w:p w14:paraId="46065BF6">
      <w:pPr>
        <w:pStyle w:val="56"/>
        <w:spacing w:line="360" w:lineRule="auto"/>
        <w:ind w:firstLine="420"/>
      </w:pPr>
      <w:r>
        <w:rPr>
          <w:rFonts w:hint="eastAsia"/>
        </w:rPr>
        <w:t>d）历史信息调查表；</w:t>
      </w:r>
    </w:p>
    <w:p w14:paraId="7D02BD23">
      <w:pPr>
        <w:pStyle w:val="56"/>
        <w:spacing w:line="360" w:lineRule="auto"/>
        <w:ind w:firstLine="420"/>
      </w:pPr>
      <w:r>
        <w:rPr>
          <w:rFonts w:hint="eastAsia"/>
        </w:rPr>
        <w:t>e）建筑价值评估表；</w:t>
      </w:r>
    </w:p>
    <w:p w14:paraId="6D1EE092">
      <w:pPr>
        <w:pStyle w:val="56"/>
        <w:spacing w:line="360" w:lineRule="auto"/>
        <w:ind w:firstLine="420"/>
      </w:pPr>
      <w:r>
        <w:rPr>
          <w:rFonts w:hint="eastAsia"/>
        </w:rPr>
        <w:t>f）建筑分类分级图；</w:t>
      </w:r>
    </w:p>
    <w:p w14:paraId="549A40CA">
      <w:pPr>
        <w:pStyle w:val="56"/>
        <w:spacing w:line="360" w:lineRule="auto"/>
        <w:ind w:firstLine="420"/>
      </w:pPr>
      <w:r>
        <w:rPr>
          <w:rFonts w:hint="eastAsia"/>
        </w:rPr>
        <w:t>g）问题识别清单；</w:t>
      </w:r>
    </w:p>
    <w:p w14:paraId="0E8A8CD4">
      <w:pPr>
        <w:pStyle w:val="56"/>
        <w:spacing w:line="360" w:lineRule="auto"/>
        <w:ind w:firstLine="420"/>
      </w:pPr>
      <w:r>
        <w:rPr>
          <w:rFonts w:hint="eastAsia"/>
        </w:rPr>
        <w:t>h）后续干预建议。</w:t>
      </w:r>
    </w:p>
    <w:p w14:paraId="3B8EBF35">
      <w:pPr>
        <w:pStyle w:val="165"/>
        <w:spacing w:line="360" w:lineRule="auto"/>
      </w:pPr>
      <w:r>
        <w:rPr>
          <w:rFonts w:hint="eastAsia"/>
        </w:rPr>
        <w:t>调查与评估成果应做到图、文、表一致，并与后续设计分区、分类和干预方式相对应。</w:t>
      </w:r>
    </w:p>
    <w:p w14:paraId="2B9B45A3">
      <w:pPr>
        <w:pStyle w:val="165"/>
        <w:spacing w:line="360" w:lineRule="auto"/>
      </w:pPr>
      <w:r>
        <w:rPr>
          <w:rFonts w:hint="eastAsia"/>
        </w:rPr>
        <w:t>未形成完整调查与评估成果的，不得进入分类设计和更新实施阶段。</w:t>
      </w:r>
    </w:p>
    <w:p w14:paraId="3FCC5BFE">
      <w:pPr>
        <w:pStyle w:val="104"/>
        <w:spacing w:before="240" w:after="240" w:line="360" w:lineRule="auto"/>
      </w:pPr>
      <w:bookmarkStart w:id="53" w:name="_Toc224984214"/>
      <w:r>
        <w:rPr>
          <w:rFonts w:hint="eastAsia"/>
        </w:rPr>
        <w:t>建筑分类干预设计要求</w:t>
      </w:r>
      <w:bookmarkEnd w:id="53"/>
    </w:p>
    <w:p w14:paraId="679D7DE3">
      <w:pPr>
        <w:pStyle w:val="105"/>
        <w:spacing w:before="120" w:after="120" w:line="360" w:lineRule="auto"/>
      </w:pPr>
      <w:r>
        <w:rPr>
          <w:rFonts w:hint="eastAsia"/>
        </w:rPr>
        <w:t>一般要求</w:t>
      </w:r>
    </w:p>
    <w:p w14:paraId="56A6A31B">
      <w:pPr>
        <w:pStyle w:val="165"/>
        <w:spacing w:line="360" w:lineRule="auto"/>
      </w:pPr>
      <w:r>
        <w:rPr>
          <w:rFonts w:hint="eastAsia"/>
        </w:rPr>
        <w:t>历史文化街区建筑改造与更新设计应依据建筑价值分级、现状质量、使用功能、结构安全状况和街区风貌协调要求，实施分类干预。</w:t>
      </w:r>
    </w:p>
    <w:p w14:paraId="1F8211D2">
      <w:pPr>
        <w:pStyle w:val="165"/>
        <w:spacing w:line="360" w:lineRule="auto"/>
      </w:pPr>
      <w:r>
        <w:rPr>
          <w:rFonts w:hint="eastAsia"/>
        </w:rPr>
        <w:t>分类干预应遵循保护优先、分级控制、审慎更新、协调共生和可实施的原则，不得采用单一设计模式处理不同类型建筑。</w:t>
      </w:r>
    </w:p>
    <w:p w14:paraId="0062EDE8">
      <w:pPr>
        <w:pStyle w:val="165"/>
        <w:spacing w:line="360" w:lineRule="auto"/>
      </w:pPr>
      <w:r>
        <w:rPr>
          <w:rFonts w:hint="eastAsia"/>
        </w:rPr>
        <w:t>建筑分类干预应与街区整体保护要求、街巷界面控制要求、院落空间整治要求和基础设施改善要求相衔接，不得仅针对单栋建筑孤立设计。</w:t>
      </w:r>
    </w:p>
    <w:p w14:paraId="30BCF3E4">
      <w:pPr>
        <w:pStyle w:val="165"/>
        <w:spacing w:line="360" w:lineRule="auto"/>
      </w:pPr>
      <w:r>
        <w:rPr>
          <w:rFonts w:hint="eastAsia"/>
        </w:rPr>
        <w:t>对不同类别建筑的干预方式，应明确允许措施、限制措施和禁止措施，不得模糊处理。</w:t>
      </w:r>
    </w:p>
    <w:p w14:paraId="076F26F8">
      <w:pPr>
        <w:pStyle w:val="165"/>
        <w:spacing w:line="360" w:lineRule="auto"/>
      </w:pPr>
      <w:r>
        <w:rPr>
          <w:rFonts w:hint="eastAsia"/>
        </w:rPr>
        <w:t>对涉及拆除、改建、加建、立面显著改变和功能重大调整的建筑，应在分类判定基础上从严论证。</w:t>
      </w:r>
    </w:p>
    <w:p w14:paraId="215E1D5A">
      <w:pPr>
        <w:pStyle w:val="105"/>
        <w:spacing w:before="120" w:after="120" w:line="360" w:lineRule="auto"/>
      </w:pPr>
      <w:r>
        <w:rPr>
          <w:rFonts w:hint="eastAsia"/>
        </w:rPr>
        <w:t>干预类型划分要求</w:t>
      </w:r>
    </w:p>
    <w:p w14:paraId="2BCA7334">
      <w:pPr>
        <w:pStyle w:val="165"/>
        <w:spacing w:line="360" w:lineRule="auto"/>
      </w:pPr>
      <w:r>
        <w:rPr>
          <w:rFonts w:hint="eastAsia"/>
        </w:rPr>
        <w:t>历史文化街区建筑干预类型宜划分为修缮维护、整治改善、保护性改造、适应性利用、控制性改建和协调性更新。</w:t>
      </w:r>
    </w:p>
    <w:p w14:paraId="27407D97">
      <w:pPr>
        <w:pStyle w:val="165"/>
        <w:spacing w:line="360" w:lineRule="auto"/>
      </w:pPr>
      <w:r>
        <w:rPr>
          <w:rFonts w:hint="eastAsia"/>
        </w:rPr>
        <w:t>修缮维护适用于价值较高、保存较完整、结构基本稳定的建筑，应以保留原有格局、构造和材料为主。</w:t>
      </w:r>
    </w:p>
    <w:p w14:paraId="6ADB834D">
      <w:pPr>
        <w:pStyle w:val="165"/>
        <w:spacing w:line="360" w:lineRule="auto"/>
      </w:pPr>
      <w:r>
        <w:rPr>
          <w:rFonts w:hint="eastAsia"/>
        </w:rPr>
        <w:t>整治改善适用于风貌基本协调但存在局部病害、设施不足或者界面杂乱问题的建筑，应以局部修复、设备整合和环境整理为主。</w:t>
      </w:r>
    </w:p>
    <w:p w14:paraId="4834A7FE">
      <w:pPr>
        <w:pStyle w:val="165"/>
        <w:spacing w:line="360" w:lineRule="auto"/>
      </w:pPr>
      <w:r>
        <w:rPr>
          <w:rFonts w:hint="eastAsia"/>
        </w:rPr>
        <w:t>保护性改造适用于具有一定保护价值且需满足现实使用需求的建筑，应在不破坏主要价值特征前提下实施功能改善和安全提升。</w:t>
      </w:r>
    </w:p>
    <w:p w14:paraId="37E26033">
      <w:pPr>
        <w:pStyle w:val="165"/>
        <w:spacing w:line="360" w:lineRule="auto"/>
      </w:pPr>
      <w:r>
        <w:rPr>
          <w:rFonts w:hint="eastAsia"/>
        </w:rPr>
        <w:t>适应性利用适用于具有继续使用潜力的建筑，应在保护价值信息和空间特色前提下导入相适应的新功能或者复合功能。</w:t>
      </w:r>
    </w:p>
    <w:p w14:paraId="1AFE2EEE">
      <w:pPr>
        <w:pStyle w:val="165"/>
        <w:spacing w:line="360" w:lineRule="auto"/>
      </w:pPr>
      <w:r>
        <w:rPr>
          <w:rFonts w:hint="eastAsia"/>
        </w:rPr>
        <w:t>控制性改建适用于结构安全较差、功能严重不适配但仍需保留街区尺度关系和风貌特征的建筑，应在严格控制体量、高度、界面和材料前提下实施改建。</w:t>
      </w:r>
    </w:p>
    <w:p w14:paraId="57E76688">
      <w:pPr>
        <w:pStyle w:val="165"/>
        <w:spacing w:line="360" w:lineRule="auto"/>
      </w:pPr>
      <w:r>
        <w:rPr>
          <w:rFonts w:hint="eastAsia"/>
        </w:rPr>
        <w:t>协调性更新适用于无明显保护价值且破坏整体风貌的建筑，应在符合保护规划和管控要求前提下进行调整更新，但不得以更新名义扩大体量、抬高高度或者改变街巷格局。</w:t>
      </w:r>
    </w:p>
    <w:p w14:paraId="594F6E69">
      <w:pPr>
        <w:pStyle w:val="105"/>
        <w:spacing w:before="120" w:after="120" w:line="360" w:lineRule="auto"/>
      </w:pPr>
      <w:r>
        <w:rPr>
          <w:rFonts w:hint="eastAsia"/>
        </w:rPr>
        <w:t>重点保护类建筑干预要求</w:t>
      </w:r>
    </w:p>
    <w:p w14:paraId="0C314716">
      <w:pPr>
        <w:pStyle w:val="165"/>
        <w:spacing w:line="360" w:lineRule="auto"/>
      </w:pPr>
      <w:r>
        <w:rPr>
          <w:rFonts w:hint="eastAsia"/>
        </w:rPr>
        <w:t>重点保护类建筑应以修缮维护、日常保养、病害治理和必要的安全加固为主。</w:t>
      </w:r>
    </w:p>
    <w:p w14:paraId="3FC12E4A">
      <w:pPr>
        <w:pStyle w:val="165"/>
        <w:spacing w:line="360" w:lineRule="auto"/>
      </w:pPr>
      <w:r>
        <w:rPr>
          <w:rFonts w:hint="eastAsia"/>
        </w:rPr>
        <w:t>重点保护类建筑不得擅自改变平面格局、立面构成、屋顶形式、主要结构体系、重要装饰细部和具有历史信息价值的内部空间。</w:t>
      </w:r>
    </w:p>
    <w:p w14:paraId="7DCAD3A5">
      <w:pPr>
        <w:pStyle w:val="165"/>
        <w:spacing w:line="360" w:lineRule="auto"/>
      </w:pPr>
      <w:r>
        <w:rPr>
          <w:rFonts w:hint="eastAsia"/>
        </w:rPr>
        <w:t>对重点保护类建筑的门窗、屋面、墙体、柱梁、地面、楼梯、天花和传统构件，应优先采取修复、归安、补配和局部加固方式，不得整体替换。</w:t>
      </w:r>
    </w:p>
    <w:p w14:paraId="01B70B31">
      <w:pPr>
        <w:pStyle w:val="165"/>
        <w:spacing w:line="360" w:lineRule="auto"/>
      </w:pPr>
      <w:r>
        <w:rPr>
          <w:rFonts w:hint="eastAsia"/>
        </w:rPr>
        <w:t>对后期附加且明显破坏风貌的构件、棚架、违章搭建和杂乱设备，应在安全条件允许下予以清理整治。</w:t>
      </w:r>
    </w:p>
    <w:p w14:paraId="1A2BCABD">
      <w:pPr>
        <w:pStyle w:val="165"/>
        <w:spacing w:line="360" w:lineRule="auto"/>
      </w:pPr>
      <w:r>
        <w:rPr>
          <w:rFonts w:hint="eastAsia"/>
        </w:rPr>
        <w:t>重点保护类建筑确需植入必要设备和安全设施时，应采用隐蔽、可逆和低干扰方式实施，不得裸露设置影响风貌的管线、箱体和机电设施。</w:t>
      </w:r>
    </w:p>
    <w:p w14:paraId="29CAB113">
      <w:pPr>
        <w:pStyle w:val="105"/>
        <w:spacing w:before="120" w:after="120" w:line="360" w:lineRule="auto"/>
      </w:pPr>
      <w:r>
        <w:rPr>
          <w:rFonts w:hint="eastAsia"/>
        </w:rPr>
        <w:t>保护整治类建筑干预要求</w:t>
      </w:r>
    </w:p>
    <w:p w14:paraId="4443D9ED">
      <w:pPr>
        <w:pStyle w:val="165"/>
        <w:spacing w:line="360" w:lineRule="auto"/>
      </w:pPr>
      <w:r>
        <w:rPr>
          <w:rFonts w:hint="eastAsia"/>
        </w:rPr>
        <w:t>保护整治类建筑应以保留主体格局、修复风貌特征、改善使用条件和整合附属设施为主。</w:t>
      </w:r>
    </w:p>
    <w:p w14:paraId="3F7884F7">
      <w:pPr>
        <w:pStyle w:val="165"/>
        <w:spacing w:line="360" w:lineRule="auto"/>
      </w:pPr>
      <w:r>
        <w:rPr>
          <w:rFonts w:hint="eastAsia"/>
        </w:rPr>
        <w:t>对保护整治类建筑，可在不破坏街区整体风貌和建筑主要特征前提下，对局部平面、辅助空间和设备系统进行适度调整。</w:t>
      </w:r>
    </w:p>
    <w:p w14:paraId="2E4F9DA5">
      <w:pPr>
        <w:pStyle w:val="165"/>
        <w:spacing w:line="360" w:lineRule="auto"/>
      </w:pPr>
      <w:r>
        <w:rPr>
          <w:rFonts w:hint="eastAsia"/>
        </w:rPr>
        <w:t>保护整治类建筑的外立面整治应重点控制门窗样式、墙面材料、檐口细部、屋面轮廓和色彩关系，不得随意采用现代幕墙、大面积金属板和高反光材料。</w:t>
      </w:r>
    </w:p>
    <w:p w14:paraId="4DDB66B2">
      <w:pPr>
        <w:pStyle w:val="165"/>
        <w:spacing w:line="360" w:lineRule="auto"/>
      </w:pPr>
      <w:r>
        <w:rPr>
          <w:rFonts w:hint="eastAsia"/>
        </w:rPr>
        <w:t>对院落内部附属空间、简易搭建物和后期加建部分，应区分保留、整治和拆除，不得不加甄别地全部保留或者全部清空。</w:t>
      </w:r>
    </w:p>
    <w:p w14:paraId="0CE25FAD">
      <w:pPr>
        <w:pStyle w:val="165"/>
        <w:spacing w:line="360" w:lineRule="auto"/>
      </w:pPr>
      <w:r>
        <w:rPr>
          <w:rFonts w:hint="eastAsia"/>
        </w:rPr>
        <w:t>保护整治类建筑在功能改善中，应优先保障基本使用需求、结构安全和设备更新，不得过度商业化改造。</w:t>
      </w:r>
    </w:p>
    <w:p w14:paraId="5292FAE5">
      <w:pPr>
        <w:pStyle w:val="105"/>
        <w:spacing w:before="120" w:after="120" w:line="360" w:lineRule="auto"/>
      </w:pPr>
      <w:r>
        <w:rPr>
          <w:rFonts w:hint="eastAsia"/>
        </w:rPr>
        <w:t>协调改善类建筑干预要求</w:t>
      </w:r>
    </w:p>
    <w:p w14:paraId="57DBC0FA">
      <w:pPr>
        <w:pStyle w:val="165"/>
        <w:spacing w:line="360" w:lineRule="auto"/>
      </w:pPr>
      <w:r>
        <w:rPr>
          <w:rFonts w:hint="eastAsia"/>
        </w:rPr>
        <w:t>协调改善类建筑应以界面整治、功能优化、设施完善和风貌协调提升为主要方向。</w:t>
      </w:r>
    </w:p>
    <w:p w14:paraId="6D2C6E57">
      <w:pPr>
        <w:pStyle w:val="165"/>
        <w:spacing w:line="360" w:lineRule="auto"/>
      </w:pPr>
      <w:r>
        <w:rPr>
          <w:rFonts w:hint="eastAsia"/>
        </w:rPr>
        <w:t>对该类建筑可实施立面规整、屋面整治、门窗优化、附属设施整理、院落环境改善和基础设施接入优化。</w:t>
      </w:r>
    </w:p>
    <w:p w14:paraId="649FE185">
      <w:pPr>
        <w:pStyle w:val="165"/>
        <w:spacing w:line="360" w:lineRule="auto"/>
      </w:pPr>
      <w:r>
        <w:rPr>
          <w:rFonts w:hint="eastAsia"/>
        </w:rPr>
        <w:t>协调改善类建筑改造后，其高度、体量、退界、屋顶轮廓和立面节奏应与相邻传统风貌建筑相协调，不得形成突兀界面。</w:t>
      </w:r>
    </w:p>
    <w:p w14:paraId="3D8C7E7D">
      <w:pPr>
        <w:pStyle w:val="165"/>
        <w:spacing w:line="360" w:lineRule="auto"/>
      </w:pPr>
      <w:r>
        <w:rPr>
          <w:rFonts w:hint="eastAsia"/>
        </w:rPr>
        <w:t>对存在色彩杂乱、材料失真、构件比例失衡和广告设施混乱问题的，应统一整治并形成连续有序的街巷界面。</w:t>
      </w:r>
    </w:p>
    <w:p w14:paraId="3278A9A4">
      <w:pPr>
        <w:pStyle w:val="165"/>
        <w:spacing w:line="360" w:lineRule="auto"/>
      </w:pPr>
      <w:r>
        <w:rPr>
          <w:rFonts w:hint="eastAsia"/>
        </w:rPr>
        <w:t>对可继续使用但内部功能落后的建筑，可在不影响外部风貌协调前提下实施内部更新和设备改善。</w:t>
      </w:r>
    </w:p>
    <w:p w14:paraId="50B31812">
      <w:pPr>
        <w:pStyle w:val="105"/>
        <w:spacing w:before="120" w:after="120" w:line="360" w:lineRule="auto"/>
      </w:pPr>
      <w:r>
        <w:rPr>
          <w:rFonts w:hint="eastAsia"/>
        </w:rPr>
        <w:t>整治更新类建筑干预要求</w:t>
      </w:r>
    </w:p>
    <w:p w14:paraId="3D12A113">
      <w:pPr>
        <w:pStyle w:val="165"/>
        <w:spacing w:line="360" w:lineRule="auto"/>
      </w:pPr>
      <w:r>
        <w:rPr>
          <w:rFonts w:hint="eastAsia"/>
        </w:rPr>
        <w:t>整治更新类建筑应在保护街区格局、尺度和风貌协调前提下实施调整更新。</w:t>
      </w:r>
    </w:p>
    <w:p w14:paraId="621D98FA">
      <w:pPr>
        <w:pStyle w:val="165"/>
        <w:spacing w:line="360" w:lineRule="auto"/>
      </w:pPr>
      <w:r>
        <w:rPr>
          <w:rFonts w:hint="eastAsia"/>
        </w:rPr>
        <w:t>对该类建筑采取重建、改建或者显著更新措施时，应遵守以下要求：</w:t>
      </w:r>
    </w:p>
    <w:p w14:paraId="24828C1C">
      <w:pPr>
        <w:pStyle w:val="56"/>
        <w:spacing w:line="360" w:lineRule="auto"/>
        <w:ind w:firstLine="420"/>
      </w:pPr>
      <w:r>
        <w:rPr>
          <w:rFonts w:hint="eastAsia"/>
        </w:rPr>
        <w:t>a）不得改变原有街巷走向和院落肌理；</w:t>
      </w:r>
    </w:p>
    <w:p w14:paraId="3F45C71E">
      <w:pPr>
        <w:pStyle w:val="56"/>
        <w:spacing w:line="360" w:lineRule="auto"/>
        <w:ind w:firstLine="420"/>
      </w:pPr>
      <w:r>
        <w:rPr>
          <w:rFonts w:hint="eastAsia"/>
        </w:rPr>
        <w:t>b）不得突破控制高度和体量要求；</w:t>
      </w:r>
    </w:p>
    <w:p w14:paraId="72F4A588">
      <w:pPr>
        <w:pStyle w:val="56"/>
        <w:spacing w:line="360" w:lineRule="auto"/>
        <w:ind w:firstLine="420"/>
      </w:pPr>
      <w:r>
        <w:rPr>
          <w:rFonts w:hint="eastAsia"/>
        </w:rPr>
        <w:t>c）不得压迫相邻历史建筑和传统风貌建筑；</w:t>
      </w:r>
    </w:p>
    <w:p w14:paraId="2E7F583B">
      <w:pPr>
        <w:pStyle w:val="56"/>
        <w:spacing w:line="360" w:lineRule="auto"/>
        <w:ind w:firstLine="420"/>
      </w:pPr>
      <w:r>
        <w:rPr>
          <w:rFonts w:hint="eastAsia"/>
        </w:rPr>
        <w:t>d）不得形成与街区风貌明显冲突的界面；</w:t>
      </w:r>
    </w:p>
    <w:p w14:paraId="14DDF632">
      <w:pPr>
        <w:pStyle w:val="56"/>
        <w:spacing w:line="360" w:lineRule="auto"/>
        <w:ind w:firstLine="420"/>
      </w:pPr>
      <w:r>
        <w:rPr>
          <w:rFonts w:hint="eastAsia"/>
        </w:rPr>
        <w:t>e）不得采用与历史环境不协调的建筑语言。</w:t>
      </w:r>
    </w:p>
    <w:p w14:paraId="3EF2723B">
      <w:pPr>
        <w:pStyle w:val="165"/>
        <w:spacing w:line="360" w:lineRule="auto"/>
      </w:pPr>
      <w:r>
        <w:rPr>
          <w:rFonts w:hint="eastAsia"/>
        </w:rPr>
        <w:t>更新后的建筑应在尺度、屋顶、开窗比例、材料肌理、色彩关系和街道界面连续性方面与历史环境保持协调，不得简单仿古拼贴，也不得采用完全异质的形象表达。</w:t>
      </w:r>
    </w:p>
    <w:p w14:paraId="1F5A456B">
      <w:pPr>
        <w:pStyle w:val="165"/>
        <w:spacing w:line="360" w:lineRule="auto"/>
      </w:pPr>
      <w:r>
        <w:rPr>
          <w:rFonts w:hint="eastAsia"/>
        </w:rPr>
        <w:t>对更新建筑的首层界面、院墙处理、出入口组织和附属设施布局，应与街巷空间和公共活动方式相适应。</w:t>
      </w:r>
    </w:p>
    <w:p w14:paraId="79FDF611">
      <w:pPr>
        <w:pStyle w:val="105"/>
        <w:spacing w:before="120" w:after="120" w:line="360" w:lineRule="auto"/>
      </w:pPr>
      <w:r>
        <w:rPr>
          <w:rFonts w:hint="eastAsia"/>
        </w:rPr>
        <w:t>文物建筑和历史建筑保护性改造要求</w:t>
      </w:r>
    </w:p>
    <w:p w14:paraId="0BAAC9BC">
      <w:pPr>
        <w:pStyle w:val="165"/>
        <w:spacing w:line="360" w:lineRule="auto"/>
      </w:pPr>
      <w:r>
        <w:rPr>
          <w:rFonts w:hint="eastAsia"/>
        </w:rPr>
        <w:t>文物建筑和历史建筑的改造设计应坚持原真性保护和最小干预原则。</w:t>
      </w:r>
    </w:p>
    <w:p w14:paraId="5EE66B50">
      <w:pPr>
        <w:pStyle w:val="165"/>
        <w:spacing w:line="360" w:lineRule="auto"/>
      </w:pPr>
      <w:r>
        <w:rPr>
          <w:rFonts w:hint="eastAsia"/>
        </w:rPr>
        <w:t>对此类建筑实施保护性改造时，应重点控制以下内容：</w:t>
      </w:r>
    </w:p>
    <w:p w14:paraId="48AFC0FE">
      <w:pPr>
        <w:pStyle w:val="56"/>
        <w:spacing w:line="360" w:lineRule="auto"/>
        <w:ind w:firstLine="420"/>
      </w:pPr>
      <w:r>
        <w:rPr>
          <w:rFonts w:hint="eastAsia"/>
        </w:rPr>
        <w:t>a）原有结构体系不得随意拆改；</w:t>
      </w:r>
    </w:p>
    <w:p w14:paraId="198B9D74">
      <w:pPr>
        <w:pStyle w:val="56"/>
        <w:spacing w:line="360" w:lineRule="auto"/>
        <w:ind w:firstLine="420"/>
      </w:pPr>
      <w:r>
        <w:rPr>
          <w:rFonts w:hint="eastAsia"/>
        </w:rPr>
        <w:t>b）具有价值的空间序列不得随意打通或者分隔；</w:t>
      </w:r>
    </w:p>
    <w:p w14:paraId="1C242211">
      <w:pPr>
        <w:pStyle w:val="56"/>
        <w:spacing w:line="360" w:lineRule="auto"/>
        <w:ind w:firstLine="420"/>
      </w:pPr>
      <w:r>
        <w:rPr>
          <w:rFonts w:hint="eastAsia"/>
        </w:rPr>
        <w:t>c）传统材料和构件应优先保留；</w:t>
      </w:r>
    </w:p>
    <w:p w14:paraId="313B9F1F">
      <w:pPr>
        <w:pStyle w:val="56"/>
        <w:spacing w:line="360" w:lineRule="auto"/>
        <w:ind w:firstLine="420"/>
      </w:pPr>
      <w:r>
        <w:rPr>
          <w:rFonts w:hint="eastAsia"/>
        </w:rPr>
        <w:t>d）新增设施应避免对历史信息造成遮蔽或者破坏；</w:t>
      </w:r>
    </w:p>
    <w:p w14:paraId="428B9B3A">
      <w:pPr>
        <w:pStyle w:val="56"/>
        <w:spacing w:line="360" w:lineRule="auto"/>
        <w:ind w:firstLine="420"/>
      </w:pPr>
      <w:r>
        <w:rPr>
          <w:rFonts w:hint="eastAsia"/>
        </w:rPr>
        <w:t>e）改造措施应具有可识别性和必要的可逆性。</w:t>
      </w:r>
    </w:p>
    <w:p w14:paraId="1CDD968C">
      <w:pPr>
        <w:pStyle w:val="165"/>
        <w:spacing w:line="360" w:lineRule="auto"/>
      </w:pPr>
      <w:r>
        <w:rPr>
          <w:rFonts w:hint="eastAsia"/>
        </w:rPr>
        <w:t>对涉及承重体系调整、构件替换、设备埋设和功能重大变化的，应开展专项论证，不得凭一般更新设计经验直接处理。</w:t>
      </w:r>
    </w:p>
    <w:p w14:paraId="26356AA1">
      <w:pPr>
        <w:pStyle w:val="165"/>
        <w:spacing w:line="360" w:lineRule="auto"/>
      </w:pPr>
      <w:r>
        <w:rPr>
          <w:rFonts w:hint="eastAsia"/>
        </w:rPr>
        <w:t>对此类建筑的利用功能，应优先选择荷载适中、干扰较小、改造需求可控的使用方式。</w:t>
      </w:r>
    </w:p>
    <w:p w14:paraId="742DB55D">
      <w:pPr>
        <w:pStyle w:val="105"/>
        <w:spacing w:before="120" w:after="120" w:line="360" w:lineRule="auto"/>
      </w:pPr>
      <w:r>
        <w:rPr>
          <w:rFonts w:hint="eastAsia"/>
        </w:rPr>
        <w:t>传统风貌建筑修缮整治要求</w:t>
      </w:r>
    </w:p>
    <w:p w14:paraId="75B7631E">
      <w:pPr>
        <w:pStyle w:val="165"/>
        <w:spacing w:line="360" w:lineRule="auto"/>
      </w:pPr>
      <w:r>
        <w:rPr>
          <w:rFonts w:hint="eastAsia"/>
        </w:rPr>
        <w:t>传统风貌建筑应以延续风貌、保持格局和修复细部为主要设计目标。</w:t>
      </w:r>
    </w:p>
    <w:p w14:paraId="37CF6FD1">
      <w:pPr>
        <w:pStyle w:val="165"/>
        <w:spacing w:line="360" w:lineRule="auto"/>
      </w:pPr>
      <w:r>
        <w:rPr>
          <w:rFonts w:hint="eastAsia"/>
        </w:rPr>
        <w:t>对门、窗、墙、檐、瓦、栏杆、台基、木构件和装饰细部的修缮，应优先采用传统做法、相容材料和原工艺特征，不得以标准化工业构件全面替代。</w:t>
      </w:r>
    </w:p>
    <w:p w14:paraId="4E04B26C">
      <w:pPr>
        <w:pStyle w:val="165"/>
        <w:spacing w:line="360" w:lineRule="auto"/>
      </w:pPr>
      <w:r>
        <w:rPr>
          <w:rFonts w:hint="eastAsia"/>
        </w:rPr>
        <w:t>对传统风貌建筑局部确需更新的构件，应做到材质相容、尺度协调和做法接近，不得形成新旧构件明显失衡。</w:t>
      </w:r>
    </w:p>
    <w:p w14:paraId="4A4B1A3D">
      <w:pPr>
        <w:pStyle w:val="165"/>
        <w:spacing w:line="360" w:lineRule="auto"/>
      </w:pPr>
      <w:r>
        <w:rPr>
          <w:rFonts w:hint="eastAsia"/>
        </w:rPr>
        <w:t>对风貌已受损但仍具修复基础的建筑，应通过材料替换纠偏、细部还原、附加物清理和界面整理恢复其传统特征。</w:t>
      </w:r>
    </w:p>
    <w:p w14:paraId="63F89562">
      <w:pPr>
        <w:pStyle w:val="105"/>
        <w:spacing w:before="120" w:after="120" w:line="360" w:lineRule="auto"/>
      </w:pPr>
      <w:r>
        <w:rPr>
          <w:rFonts w:hint="eastAsia"/>
        </w:rPr>
        <w:t>一般建筑整治提升要求</w:t>
      </w:r>
    </w:p>
    <w:p w14:paraId="3E232EDD">
      <w:pPr>
        <w:pStyle w:val="165"/>
        <w:spacing w:line="360" w:lineRule="auto"/>
      </w:pPr>
      <w:r>
        <w:rPr>
          <w:rFonts w:hint="eastAsia"/>
        </w:rPr>
        <w:t>一般建筑整治提升应服从街区整体风貌控制和空间秩序要求。</w:t>
      </w:r>
    </w:p>
    <w:p w14:paraId="7B28727D">
      <w:pPr>
        <w:pStyle w:val="165"/>
        <w:spacing w:line="360" w:lineRule="auto"/>
      </w:pPr>
      <w:r>
        <w:rPr>
          <w:rFonts w:hint="eastAsia"/>
        </w:rPr>
        <w:t>对一般建筑，可重点实施下列措施：</w:t>
      </w:r>
    </w:p>
    <w:p w14:paraId="59BD1102">
      <w:pPr>
        <w:pStyle w:val="56"/>
        <w:spacing w:line="360" w:lineRule="auto"/>
        <w:ind w:firstLine="420"/>
      </w:pPr>
      <w:r>
        <w:rPr>
          <w:rFonts w:hint="eastAsia"/>
        </w:rPr>
        <w:t>a）立面色彩统一；</w:t>
      </w:r>
    </w:p>
    <w:p w14:paraId="45424D46">
      <w:pPr>
        <w:pStyle w:val="56"/>
        <w:spacing w:line="360" w:lineRule="auto"/>
        <w:ind w:firstLine="420"/>
      </w:pPr>
      <w:r>
        <w:rPr>
          <w:rFonts w:hint="eastAsia"/>
        </w:rPr>
        <w:t>b）门窗尺度调整；</w:t>
      </w:r>
    </w:p>
    <w:p w14:paraId="1B9B3E37">
      <w:pPr>
        <w:pStyle w:val="56"/>
        <w:spacing w:line="360" w:lineRule="auto"/>
        <w:ind w:firstLine="420"/>
      </w:pPr>
      <w:r>
        <w:rPr>
          <w:rFonts w:hint="eastAsia"/>
        </w:rPr>
        <w:t>c）屋面杂乱设施整合；</w:t>
      </w:r>
    </w:p>
    <w:p w14:paraId="2DAE77E8">
      <w:pPr>
        <w:pStyle w:val="56"/>
        <w:spacing w:line="360" w:lineRule="auto"/>
        <w:ind w:firstLine="420"/>
      </w:pPr>
      <w:r>
        <w:rPr>
          <w:rFonts w:hint="eastAsia"/>
        </w:rPr>
        <w:t>d）店招店牌规范设置；</w:t>
      </w:r>
    </w:p>
    <w:p w14:paraId="193AD467">
      <w:pPr>
        <w:pStyle w:val="56"/>
        <w:spacing w:line="360" w:lineRule="auto"/>
        <w:ind w:firstLine="420"/>
      </w:pPr>
      <w:r>
        <w:rPr>
          <w:rFonts w:hint="eastAsia"/>
        </w:rPr>
        <w:t>e）空调外机和管线隐蔽整理；</w:t>
      </w:r>
    </w:p>
    <w:p w14:paraId="61A8791D">
      <w:pPr>
        <w:pStyle w:val="56"/>
        <w:spacing w:line="360" w:lineRule="auto"/>
        <w:ind w:firstLine="420"/>
      </w:pPr>
      <w:r>
        <w:rPr>
          <w:rFonts w:hint="eastAsia"/>
        </w:rPr>
        <w:t>f）院落界面和围墙整治。</w:t>
      </w:r>
    </w:p>
    <w:p w14:paraId="581C8919">
      <w:pPr>
        <w:pStyle w:val="165"/>
        <w:spacing w:line="360" w:lineRule="auto"/>
      </w:pPr>
      <w:r>
        <w:rPr>
          <w:rFonts w:hint="eastAsia"/>
        </w:rPr>
        <w:t>一般建筑整治提升后，不得破坏街区传统高度关系和界面连续性，不得形成喧宾夺主的“地标化”形象。</w:t>
      </w:r>
    </w:p>
    <w:p w14:paraId="61B7E5D7">
      <w:pPr>
        <w:pStyle w:val="105"/>
        <w:spacing w:before="120" w:after="120" w:line="360" w:lineRule="auto"/>
      </w:pPr>
      <w:r>
        <w:rPr>
          <w:rFonts w:hint="eastAsia"/>
        </w:rPr>
        <w:t>加建与附属设施控制要求</w:t>
      </w:r>
    </w:p>
    <w:p w14:paraId="0375F07F">
      <w:pPr>
        <w:pStyle w:val="165"/>
        <w:spacing w:line="360" w:lineRule="auto"/>
      </w:pPr>
      <w:r>
        <w:rPr>
          <w:rFonts w:hint="eastAsia"/>
        </w:rPr>
        <w:t>历史文化街区内建筑加建应从严控制。</w:t>
      </w:r>
    </w:p>
    <w:p w14:paraId="16432152">
      <w:pPr>
        <w:pStyle w:val="165"/>
        <w:spacing w:line="360" w:lineRule="auto"/>
      </w:pPr>
      <w:r>
        <w:rPr>
          <w:rFonts w:hint="eastAsia"/>
        </w:rPr>
        <w:t>下列情形不得实施加建：</w:t>
      </w:r>
    </w:p>
    <w:p w14:paraId="2861F46C">
      <w:pPr>
        <w:pStyle w:val="56"/>
        <w:spacing w:line="360" w:lineRule="auto"/>
        <w:ind w:firstLine="420"/>
      </w:pPr>
      <w:r>
        <w:rPr>
          <w:rFonts w:hint="eastAsia"/>
        </w:rPr>
        <w:t>a）破坏历史建筑和传统风貌建筑整体形象；</w:t>
      </w:r>
    </w:p>
    <w:p w14:paraId="50EA9E76">
      <w:pPr>
        <w:pStyle w:val="56"/>
        <w:spacing w:line="360" w:lineRule="auto"/>
        <w:ind w:firstLine="420"/>
      </w:pPr>
      <w:r>
        <w:rPr>
          <w:rFonts w:hint="eastAsia"/>
        </w:rPr>
        <w:t>b）侵占院落核心空间和公共通道；</w:t>
      </w:r>
    </w:p>
    <w:p w14:paraId="53CDFCCB">
      <w:pPr>
        <w:pStyle w:val="56"/>
        <w:spacing w:line="360" w:lineRule="auto"/>
        <w:ind w:firstLine="420"/>
      </w:pPr>
      <w:r>
        <w:rPr>
          <w:rFonts w:hint="eastAsia"/>
        </w:rPr>
        <w:t>c）遮挡重要历史界面和景观视廊；</w:t>
      </w:r>
    </w:p>
    <w:p w14:paraId="2067CF1D">
      <w:pPr>
        <w:pStyle w:val="56"/>
        <w:spacing w:line="360" w:lineRule="auto"/>
        <w:ind w:firstLine="420"/>
      </w:pPr>
      <w:r>
        <w:rPr>
          <w:rFonts w:hint="eastAsia"/>
        </w:rPr>
        <w:t>d）加重结构安全风险；</w:t>
      </w:r>
    </w:p>
    <w:p w14:paraId="03B868E9">
      <w:pPr>
        <w:pStyle w:val="56"/>
        <w:spacing w:line="360" w:lineRule="auto"/>
        <w:ind w:firstLine="420"/>
      </w:pPr>
      <w:r>
        <w:rPr>
          <w:rFonts w:hint="eastAsia"/>
        </w:rPr>
        <w:t>e）影响消防疏散和相邻建筑安全。</w:t>
      </w:r>
    </w:p>
    <w:p w14:paraId="36F8D2B3">
      <w:pPr>
        <w:pStyle w:val="165"/>
        <w:spacing w:line="360" w:lineRule="auto"/>
      </w:pPr>
      <w:r>
        <w:rPr>
          <w:rFonts w:hint="eastAsia"/>
        </w:rPr>
        <w:t>确因使用和安全需要设置必要附属设施的，应采用体量小、位置隐蔽、风貌协调和便于拆除的方式实施。</w:t>
      </w:r>
    </w:p>
    <w:p w14:paraId="659D9ECB">
      <w:pPr>
        <w:pStyle w:val="165"/>
        <w:spacing w:line="360" w:lineRule="auto"/>
      </w:pPr>
      <w:r>
        <w:rPr>
          <w:rFonts w:hint="eastAsia"/>
        </w:rPr>
        <w:t>空调外机、太阳能设施、排烟设备、垃圾收集设施和其他附属设施应统一选位、集中整合和隐蔽处理，不得零散暴露于主要街巷界面。</w:t>
      </w:r>
    </w:p>
    <w:p w14:paraId="72773483">
      <w:pPr>
        <w:pStyle w:val="105"/>
        <w:spacing w:before="120" w:after="120" w:line="360" w:lineRule="auto"/>
      </w:pPr>
      <w:r>
        <w:rPr>
          <w:rFonts w:hint="eastAsia"/>
        </w:rPr>
        <w:t>内部空间更新要求</w:t>
      </w:r>
    </w:p>
    <w:p w14:paraId="79F6195A">
      <w:pPr>
        <w:pStyle w:val="165"/>
        <w:spacing w:line="360" w:lineRule="auto"/>
      </w:pPr>
      <w:r>
        <w:rPr>
          <w:rFonts w:hint="eastAsia"/>
        </w:rPr>
        <w:t>建筑内部空间更新应在保护有价值空间格局和重要构件前提下实施。</w:t>
      </w:r>
    </w:p>
    <w:p w14:paraId="7D018992">
      <w:pPr>
        <w:pStyle w:val="165"/>
        <w:spacing w:line="360" w:lineRule="auto"/>
      </w:pPr>
      <w:r>
        <w:rPr>
          <w:rFonts w:hint="eastAsia"/>
        </w:rPr>
        <w:t>对具有典型厅堂、天井、回廊、楼梯、木作、顶棚和彩画等价值要素的空间，应优先保留和修复。</w:t>
      </w:r>
    </w:p>
    <w:p w14:paraId="21E37CE5">
      <w:pPr>
        <w:pStyle w:val="165"/>
        <w:spacing w:line="360" w:lineRule="auto"/>
      </w:pPr>
      <w:r>
        <w:rPr>
          <w:rFonts w:hint="eastAsia"/>
        </w:rPr>
        <w:t>内部空间更新可结合使用需求实施厨卫改善、设备更新、流线优化和适度隔断调整，但不得破坏空间序列和主要结构逻辑。</w:t>
      </w:r>
    </w:p>
    <w:p w14:paraId="0BA73782">
      <w:pPr>
        <w:pStyle w:val="165"/>
        <w:spacing w:line="360" w:lineRule="auto"/>
      </w:pPr>
      <w:r>
        <w:rPr>
          <w:rFonts w:hint="eastAsia"/>
        </w:rPr>
        <w:t>对长期被分隔、遮蔽或者附加改造破坏的内部空间，应结合价值判断实施整理恢复。</w:t>
      </w:r>
    </w:p>
    <w:p w14:paraId="5EC5993E">
      <w:pPr>
        <w:pStyle w:val="165"/>
        <w:spacing w:line="360" w:lineRule="auto"/>
      </w:pPr>
      <w:r>
        <w:rPr>
          <w:rFonts w:hint="eastAsia"/>
        </w:rPr>
        <w:t>为了增强分类干预设计的针对性，不同类别建筑的主要干预方向可按表2执行。</w:t>
      </w:r>
    </w:p>
    <w:p w14:paraId="58E83657">
      <w:pPr>
        <w:pStyle w:val="112"/>
        <w:spacing w:before="120" w:after="120" w:line="360" w:lineRule="auto"/>
      </w:pPr>
      <w:r>
        <w:rPr>
          <w:rFonts w:hint="eastAsia"/>
        </w:rPr>
        <w:t>建筑分类干预方向与控制重点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2E2B4C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56B158B2">
            <w:pPr>
              <w:pStyle w:val="178"/>
            </w:pPr>
            <w:r>
              <w:rPr>
                <w:rFonts w:hint="eastAsia"/>
              </w:rPr>
              <w:t>建筑类别</w:t>
            </w:r>
          </w:p>
        </w:tc>
        <w:tc>
          <w:tcPr>
            <w:tcW w:w="3112" w:type="dxa"/>
            <w:tcBorders>
              <w:top w:val="single" w:color="auto" w:sz="8" w:space="0"/>
              <w:bottom w:val="single" w:color="auto" w:sz="8" w:space="0"/>
            </w:tcBorders>
          </w:tcPr>
          <w:p w14:paraId="6CA498CD">
            <w:pPr>
              <w:pStyle w:val="178"/>
            </w:pPr>
            <w:r>
              <w:rPr>
                <w:rFonts w:hint="eastAsia"/>
              </w:rPr>
              <w:t>干预方向</w:t>
            </w:r>
          </w:p>
        </w:tc>
        <w:tc>
          <w:tcPr>
            <w:tcW w:w="3112" w:type="dxa"/>
            <w:tcBorders>
              <w:top w:val="single" w:color="auto" w:sz="8" w:space="0"/>
              <w:bottom w:val="single" w:color="auto" w:sz="8" w:space="0"/>
            </w:tcBorders>
          </w:tcPr>
          <w:p w14:paraId="0186DF25">
            <w:pPr>
              <w:pStyle w:val="178"/>
            </w:pPr>
            <w:r>
              <w:rPr>
                <w:rFonts w:hint="eastAsia"/>
              </w:rPr>
              <w:t>控制重点</w:t>
            </w:r>
          </w:p>
        </w:tc>
      </w:tr>
      <w:tr w14:paraId="5AFF6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4E305329">
            <w:pPr>
              <w:pStyle w:val="178"/>
            </w:pPr>
            <w:r>
              <w:rPr>
                <w:rFonts w:hint="eastAsia"/>
              </w:rPr>
              <w:t>重点保护类建筑</w:t>
            </w:r>
          </w:p>
        </w:tc>
        <w:tc>
          <w:tcPr>
            <w:tcW w:w="3112" w:type="dxa"/>
            <w:tcBorders>
              <w:top w:val="single" w:color="auto" w:sz="8" w:space="0"/>
            </w:tcBorders>
          </w:tcPr>
          <w:p w14:paraId="2EF33CED">
            <w:pPr>
              <w:pStyle w:val="178"/>
            </w:pPr>
            <w:r>
              <w:rPr>
                <w:rFonts w:hint="eastAsia"/>
              </w:rPr>
              <w:t>修缮维护、局部加固、保护性利用</w:t>
            </w:r>
          </w:p>
        </w:tc>
        <w:tc>
          <w:tcPr>
            <w:tcW w:w="3112" w:type="dxa"/>
            <w:tcBorders>
              <w:top w:val="single" w:color="auto" w:sz="8" w:space="0"/>
            </w:tcBorders>
          </w:tcPr>
          <w:p w14:paraId="447516FB">
            <w:pPr>
              <w:pStyle w:val="178"/>
            </w:pPr>
            <w:r>
              <w:rPr>
                <w:rFonts w:hint="eastAsia"/>
              </w:rPr>
              <w:t>严控拆改，保留真实信息</w:t>
            </w:r>
          </w:p>
        </w:tc>
      </w:tr>
      <w:tr w14:paraId="2CAFE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144203FA">
            <w:pPr>
              <w:pStyle w:val="178"/>
            </w:pPr>
            <w:r>
              <w:rPr>
                <w:rFonts w:hint="eastAsia"/>
              </w:rPr>
              <w:t>保护整治类建筑</w:t>
            </w:r>
          </w:p>
        </w:tc>
        <w:tc>
          <w:tcPr>
            <w:tcW w:w="3112" w:type="dxa"/>
          </w:tcPr>
          <w:p w14:paraId="439F49FD">
            <w:pPr>
              <w:pStyle w:val="178"/>
            </w:pPr>
            <w:r>
              <w:rPr>
                <w:rFonts w:hint="eastAsia"/>
              </w:rPr>
              <w:t>风貌修复、功能改善、设备整合</w:t>
            </w:r>
          </w:p>
        </w:tc>
        <w:tc>
          <w:tcPr>
            <w:tcW w:w="3112" w:type="dxa"/>
          </w:tcPr>
          <w:p w14:paraId="50E64347">
            <w:pPr>
              <w:pStyle w:val="178"/>
            </w:pPr>
            <w:r>
              <w:rPr>
                <w:rFonts w:hint="eastAsia"/>
              </w:rPr>
              <w:t>保留格局，控制立面变化</w:t>
            </w:r>
          </w:p>
        </w:tc>
      </w:tr>
      <w:tr w14:paraId="6D541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7385399A">
            <w:pPr>
              <w:pStyle w:val="178"/>
            </w:pPr>
            <w:r>
              <w:rPr>
                <w:rFonts w:hint="eastAsia"/>
              </w:rPr>
              <w:t>协调改善类建筑</w:t>
            </w:r>
          </w:p>
        </w:tc>
        <w:tc>
          <w:tcPr>
            <w:tcW w:w="3112" w:type="dxa"/>
          </w:tcPr>
          <w:p w14:paraId="58FFC88C">
            <w:pPr>
              <w:pStyle w:val="178"/>
            </w:pPr>
            <w:r>
              <w:rPr>
                <w:rFonts w:hint="eastAsia"/>
              </w:rPr>
              <w:t>界面整治、设施提升、风貌协调</w:t>
            </w:r>
          </w:p>
        </w:tc>
        <w:tc>
          <w:tcPr>
            <w:tcW w:w="3112" w:type="dxa"/>
          </w:tcPr>
          <w:p w14:paraId="67BD8995">
            <w:pPr>
              <w:pStyle w:val="178"/>
            </w:pPr>
            <w:r>
              <w:rPr>
                <w:rFonts w:hint="eastAsia"/>
              </w:rPr>
              <w:t>强调整体协调和尺度关系</w:t>
            </w:r>
          </w:p>
        </w:tc>
      </w:tr>
      <w:tr w14:paraId="57013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4E87C19C">
            <w:pPr>
              <w:pStyle w:val="178"/>
            </w:pPr>
            <w:r>
              <w:rPr>
                <w:rFonts w:hint="eastAsia"/>
              </w:rPr>
              <w:t>整治更新类建筑</w:t>
            </w:r>
          </w:p>
        </w:tc>
        <w:tc>
          <w:tcPr>
            <w:tcW w:w="3112" w:type="dxa"/>
          </w:tcPr>
          <w:p w14:paraId="491B660C">
            <w:pPr>
              <w:pStyle w:val="178"/>
            </w:pPr>
            <w:r>
              <w:rPr>
                <w:rFonts w:hint="eastAsia"/>
              </w:rPr>
              <w:t>控制性改建、协调性更新</w:t>
            </w:r>
          </w:p>
        </w:tc>
        <w:tc>
          <w:tcPr>
            <w:tcW w:w="3112" w:type="dxa"/>
          </w:tcPr>
          <w:p w14:paraId="3B26B52C">
            <w:pPr>
              <w:pStyle w:val="178"/>
            </w:pPr>
            <w:r>
              <w:rPr>
                <w:rFonts w:hint="eastAsia"/>
              </w:rPr>
              <w:t>不破坏格局，不突破控制指标</w:t>
            </w:r>
          </w:p>
        </w:tc>
      </w:tr>
      <w:tr w14:paraId="2761A2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64E2107E">
            <w:pPr>
              <w:pStyle w:val="178"/>
            </w:pPr>
            <w:r>
              <w:rPr>
                <w:rFonts w:hint="eastAsia"/>
              </w:rPr>
              <w:t>文物建筑和历史建筑</w:t>
            </w:r>
          </w:p>
        </w:tc>
        <w:tc>
          <w:tcPr>
            <w:tcW w:w="3112" w:type="dxa"/>
          </w:tcPr>
          <w:p w14:paraId="4F9FAB3B">
            <w:pPr>
              <w:pStyle w:val="178"/>
            </w:pPr>
            <w:r>
              <w:rPr>
                <w:rFonts w:hint="eastAsia"/>
              </w:rPr>
              <w:t>保护性改造、适应性利用</w:t>
            </w:r>
          </w:p>
        </w:tc>
        <w:tc>
          <w:tcPr>
            <w:tcW w:w="3112" w:type="dxa"/>
          </w:tcPr>
          <w:p w14:paraId="3B78E122">
            <w:pPr>
              <w:pStyle w:val="178"/>
            </w:pPr>
            <w:r>
              <w:rPr>
                <w:rFonts w:hint="eastAsia"/>
              </w:rPr>
              <w:t>最小干预、可逆实施</w:t>
            </w:r>
          </w:p>
        </w:tc>
      </w:tr>
      <w:tr w14:paraId="1C9CF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6790D33B">
            <w:pPr>
              <w:pStyle w:val="178"/>
            </w:pPr>
            <w:r>
              <w:rPr>
                <w:rFonts w:hint="eastAsia"/>
              </w:rPr>
              <w:t>一般建筑</w:t>
            </w:r>
          </w:p>
        </w:tc>
        <w:tc>
          <w:tcPr>
            <w:tcW w:w="3112" w:type="dxa"/>
          </w:tcPr>
          <w:p w14:paraId="3A047A97">
            <w:pPr>
              <w:pStyle w:val="178"/>
            </w:pPr>
            <w:r>
              <w:rPr>
                <w:rFonts w:hint="eastAsia"/>
              </w:rPr>
              <w:t>整治提升、风貌纠偏</w:t>
            </w:r>
          </w:p>
        </w:tc>
        <w:tc>
          <w:tcPr>
            <w:tcW w:w="3112" w:type="dxa"/>
          </w:tcPr>
          <w:p w14:paraId="58DFCBDE">
            <w:pPr>
              <w:pStyle w:val="178"/>
            </w:pPr>
            <w:r>
              <w:rPr>
                <w:rFonts w:hint="eastAsia"/>
              </w:rPr>
              <w:t>不喧宾夺主，不破坏整体界面</w:t>
            </w:r>
          </w:p>
        </w:tc>
      </w:tr>
    </w:tbl>
    <w:p w14:paraId="6A7B0B73">
      <w:pPr>
        <w:pStyle w:val="105"/>
        <w:spacing w:before="120" w:after="120" w:line="360" w:lineRule="auto"/>
      </w:pPr>
      <w:r>
        <w:rPr>
          <w:rFonts w:hint="eastAsia"/>
        </w:rPr>
        <w:t>分类干预成果要求</w:t>
      </w:r>
    </w:p>
    <w:p w14:paraId="175D0FDC">
      <w:pPr>
        <w:pStyle w:val="165"/>
        <w:spacing w:line="360" w:lineRule="auto"/>
      </w:pPr>
      <w:r>
        <w:rPr>
          <w:rFonts w:hint="eastAsia"/>
        </w:rPr>
        <w:t>建筑分类干预设计应形成明确成果。</w:t>
      </w:r>
    </w:p>
    <w:p w14:paraId="01CE22FC">
      <w:pPr>
        <w:pStyle w:val="165"/>
        <w:spacing w:line="360" w:lineRule="auto"/>
      </w:pPr>
      <w:r>
        <w:rPr>
          <w:rFonts w:hint="eastAsia"/>
        </w:rPr>
        <w:t>成果宜包括建筑分类图、干预方式图、控制要求表、重点建筑设计说明、典型界面整治说明和附属设施整合说明。</w:t>
      </w:r>
    </w:p>
    <w:p w14:paraId="739D923A">
      <w:pPr>
        <w:pStyle w:val="165"/>
        <w:spacing w:line="360" w:lineRule="auto"/>
      </w:pPr>
      <w:r>
        <w:rPr>
          <w:rFonts w:hint="eastAsia"/>
        </w:rPr>
        <w:t>对不同类别建筑，应明确保留内容、修复内容、整治内容、可调整内容和禁止行为。</w:t>
      </w:r>
    </w:p>
    <w:p w14:paraId="676E996C">
      <w:pPr>
        <w:pStyle w:val="165"/>
        <w:spacing w:line="360" w:lineRule="auto"/>
      </w:pPr>
      <w:r>
        <w:rPr>
          <w:rFonts w:hint="eastAsia"/>
        </w:rPr>
        <w:t>分类干预成果应与现状调查、价值评估、街区风貌控制要求和后续实施管理要求一致，不得前后矛盾。</w:t>
      </w:r>
    </w:p>
    <w:p w14:paraId="7CBE5A85">
      <w:pPr>
        <w:pStyle w:val="104"/>
        <w:spacing w:before="240" w:after="240" w:line="360" w:lineRule="auto"/>
      </w:pPr>
      <w:bookmarkStart w:id="54" w:name="_Toc224984215"/>
      <w:r>
        <w:rPr>
          <w:rFonts w:hint="eastAsia"/>
        </w:rPr>
        <w:t>建筑风貌与界面整治设计要求</w:t>
      </w:r>
      <w:bookmarkEnd w:id="54"/>
    </w:p>
    <w:p w14:paraId="42E6F2BB">
      <w:pPr>
        <w:pStyle w:val="105"/>
        <w:spacing w:before="120" w:after="120" w:line="360" w:lineRule="auto"/>
      </w:pPr>
      <w:r>
        <w:rPr>
          <w:rFonts w:hint="eastAsia"/>
        </w:rPr>
        <w:t>一般要求</w:t>
      </w:r>
    </w:p>
    <w:p w14:paraId="2223CB32">
      <w:pPr>
        <w:pStyle w:val="165"/>
        <w:spacing w:line="360" w:lineRule="auto"/>
      </w:pPr>
      <w:r>
        <w:rPr>
          <w:rFonts w:hint="eastAsia"/>
        </w:rPr>
        <w:t>历史文化街区建筑风貌与界面整治设计应以延续街区整体风貌、维护历史界面连续性、控制视觉干扰和提升环境品质为目标实施。</w:t>
      </w:r>
    </w:p>
    <w:p w14:paraId="23DC912C">
      <w:pPr>
        <w:pStyle w:val="165"/>
        <w:spacing w:line="360" w:lineRule="auto"/>
      </w:pPr>
      <w:r>
        <w:rPr>
          <w:rFonts w:hint="eastAsia"/>
        </w:rPr>
        <w:t>风貌与界面整治应坚持整体协调、真实保留、局部修复、审慎更新和细部控制的原则，不得以表层装饰、仿古拼贴或者风格嫁接替代真实保护和有序整治。</w:t>
      </w:r>
    </w:p>
    <w:p w14:paraId="7C97775F">
      <w:pPr>
        <w:pStyle w:val="165"/>
        <w:spacing w:line="360" w:lineRule="auto"/>
      </w:pPr>
      <w:r>
        <w:rPr>
          <w:rFonts w:hint="eastAsia"/>
        </w:rPr>
        <w:t>建筑风貌整治应与建筑分类干预要求、街巷空间整治要求、院落环境改善要求和附属设施规范要求统筹实施，不得各自分离设计。</w:t>
      </w:r>
    </w:p>
    <w:p w14:paraId="6DDC17E1">
      <w:pPr>
        <w:pStyle w:val="165"/>
        <w:spacing w:line="360" w:lineRule="auto"/>
      </w:pPr>
      <w:r>
        <w:rPr>
          <w:rFonts w:hint="eastAsia"/>
        </w:rPr>
        <w:t>临街建筑、街角建筑、节点建筑、景观视廊控制范围内建筑和成片连续界面建筑，应作为风貌与界面整治重点对象实施控制。</w:t>
      </w:r>
    </w:p>
    <w:p w14:paraId="4D56D056">
      <w:pPr>
        <w:pStyle w:val="165"/>
        <w:spacing w:line="360" w:lineRule="auto"/>
      </w:pPr>
      <w:r>
        <w:rPr>
          <w:rFonts w:hint="eastAsia"/>
        </w:rPr>
        <w:t>界面整治不得破坏历史街巷尺度、空间秩序、连续界面关系和传统建筑比例特征，不得形成突兀界面、破碎界面或者过度商业化界面。</w:t>
      </w:r>
    </w:p>
    <w:p w14:paraId="46398FEA">
      <w:pPr>
        <w:pStyle w:val="105"/>
        <w:spacing w:before="120" w:after="120" w:line="360" w:lineRule="auto"/>
      </w:pPr>
      <w:r>
        <w:rPr>
          <w:rFonts w:hint="eastAsia"/>
        </w:rPr>
        <w:t>风貌控制总体要求</w:t>
      </w:r>
    </w:p>
    <w:p w14:paraId="692A159E">
      <w:pPr>
        <w:pStyle w:val="165"/>
        <w:spacing w:line="360" w:lineRule="auto"/>
      </w:pPr>
      <w:r>
        <w:rPr>
          <w:rFonts w:hint="eastAsia"/>
        </w:rPr>
        <w:t>历史文化街区建筑风貌控制应重点控制建筑高度、体量、退界、屋顶形式、檐口高度、开间节奏、门窗比例、材料质感、色彩关系和构件细部。</w:t>
      </w:r>
    </w:p>
    <w:p w14:paraId="33FE862B">
      <w:pPr>
        <w:pStyle w:val="165"/>
        <w:spacing w:line="360" w:lineRule="auto"/>
      </w:pPr>
      <w:r>
        <w:rPr>
          <w:rFonts w:hint="eastAsia"/>
        </w:rPr>
        <w:t>风貌控制应以街区历史时期形成的整体格局和地方建筑特征为依据，不得脱离本地历史文脉片面套用其他地区建筑风格。</w:t>
      </w:r>
    </w:p>
    <w:p w14:paraId="002E01E7">
      <w:pPr>
        <w:pStyle w:val="165"/>
        <w:spacing w:line="360" w:lineRule="auto"/>
      </w:pPr>
      <w:r>
        <w:rPr>
          <w:rFonts w:hint="eastAsia"/>
        </w:rPr>
        <w:t>对保存较好的历史界面、连续风貌段和传统建筑群，应以保护、修复和协调补充为主，不得实施强烈改造。</w:t>
      </w:r>
    </w:p>
    <w:p w14:paraId="5A39D55B">
      <w:pPr>
        <w:pStyle w:val="165"/>
        <w:spacing w:line="360" w:lineRule="auto"/>
      </w:pPr>
      <w:r>
        <w:rPr>
          <w:rFonts w:hint="eastAsia"/>
        </w:rPr>
        <w:t>对已受破坏但仍具整治基础的界面，应通过拆违治乱、细部修复、材料纠偏和设施整合恢复其整体协调关系。</w:t>
      </w:r>
    </w:p>
    <w:p w14:paraId="59B6580C">
      <w:pPr>
        <w:pStyle w:val="165"/>
        <w:spacing w:line="360" w:lineRule="auto"/>
      </w:pPr>
      <w:r>
        <w:rPr>
          <w:rFonts w:hint="eastAsia"/>
        </w:rPr>
        <w:t>对局部确需新建、改建或者显著更新的界面，应从严控制设计尺度和表现方式，不得形成对传统风貌的压制或者取代。</w:t>
      </w:r>
    </w:p>
    <w:p w14:paraId="5555C35E">
      <w:pPr>
        <w:pStyle w:val="105"/>
        <w:spacing w:before="120" w:after="120" w:line="360" w:lineRule="auto"/>
      </w:pPr>
      <w:r>
        <w:rPr>
          <w:rFonts w:hint="eastAsia"/>
        </w:rPr>
        <w:t>建筑高度与体量控制要求</w:t>
      </w:r>
    </w:p>
    <w:p w14:paraId="43D95187">
      <w:pPr>
        <w:pStyle w:val="165"/>
        <w:spacing w:line="360" w:lineRule="auto"/>
      </w:pPr>
      <w:r>
        <w:rPr>
          <w:rFonts w:hint="eastAsia"/>
        </w:rPr>
        <w:t>建筑风貌整治和更新设计应严格控制建筑高度和总体体量。</w:t>
      </w:r>
    </w:p>
    <w:p w14:paraId="04A40C43">
      <w:pPr>
        <w:pStyle w:val="165"/>
        <w:spacing w:line="360" w:lineRule="auto"/>
      </w:pPr>
      <w:r>
        <w:rPr>
          <w:rFonts w:hint="eastAsia"/>
        </w:rPr>
        <w:t>建筑高度控制应与街巷宽度、相邻传统建筑檐口高度、院落尺度关系和视线通廊保护要求相协调。</w:t>
      </w:r>
    </w:p>
    <w:p w14:paraId="059CACD3">
      <w:pPr>
        <w:pStyle w:val="165"/>
        <w:spacing w:line="360" w:lineRule="auto"/>
      </w:pPr>
      <w:r>
        <w:rPr>
          <w:rFonts w:hint="eastAsia"/>
        </w:rPr>
        <w:t>在核心保护范围内，建筑改造、改建或者更新后不得突破街区控制高度，不得形成突出的屋顶构筑物和明显超尺度体量。</w:t>
      </w:r>
    </w:p>
    <w:p w14:paraId="7338C209">
      <w:pPr>
        <w:pStyle w:val="165"/>
        <w:spacing w:line="360" w:lineRule="auto"/>
      </w:pPr>
      <w:r>
        <w:rPr>
          <w:rFonts w:hint="eastAsia"/>
        </w:rPr>
        <w:t>在建设控制地带内，新建和改建建筑应与核心保护范围内建筑高度关系协调，不得形成压迫性背景界面。</w:t>
      </w:r>
    </w:p>
    <w:p w14:paraId="2BD18C17">
      <w:pPr>
        <w:pStyle w:val="165"/>
        <w:spacing w:line="360" w:lineRule="auto"/>
      </w:pPr>
      <w:r>
        <w:rPr>
          <w:rFonts w:hint="eastAsia"/>
        </w:rPr>
        <w:t>对街角节点、巷口转折处、视线焦点位置和景观敏感界面，建筑体量应从严控制，不得形成遮挡、挤压或者视觉突兀。</w:t>
      </w:r>
    </w:p>
    <w:p w14:paraId="683C9996">
      <w:pPr>
        <w:pStyle w:val="165"/>
        <w:spacing w:line="360" w:lineRule="auto"/>
      </w:pPr>
      <w:r>
        <w:rPr>
          <w:rFonts w:hint="eastAsia"/>
        </w:rPr>
        <w:t>对原有体量明显失衡、加建杂乱或者层数不协调的建筑，应通过削减、退让、整合或者局部调整改善整体比例关系。</w:t>
      </w:r>
    </w:p>
    <w:p w14:paraId="76D54FA7">
      <w:pPr>
        <w:pStyle w:val="105"/>
        <w:spacing w:before="120" w:after="120" w:line="360" w:lineRule="auto"/>
      </w:pPr>
      <w:r>
        <w:rPr>
          <w:rFonts w:hint="eastAsia"/>
        </w:rPr>
        <w:t>屋顶与檐口整治要求</w:t>
      </w:r>
    </w:p>
    <w:p w14:paraId="545A8CA8">
      <w:pPr>
        <w:pStyle w:val="165"/>
        <w:spacing w:line="360" w:lineRule="auto"/>
      </w:pPr>
      <w:r>
        <w:rPr>
          <w:rFonts w:hint="eastAsia"/>
        </w:rPr>
        <w:t>屋顶形式应与街区传统建筑风貌和相邻建筑关系保持协调。</w:t>
      </w:r>
    </w:p>
    <w:p w14:paraId="284D348B">
      <w:pPr>
        <w:pStyle w:val="165"/>
        <w:spacing w:line="360" w:lineRule="auto"/>
      </w:pPr>
      <w:r>
        <w:rPr>
          <w:rFonts w:hint="eastAsia"/>
        </w:rPr>
        <w:t>屋顶整治应重点控制坡屋顶、平屋顶、女儿墙、屋脊、檐口、滴水、瓦件和屋面附属设施等内容。</w:t>
      </w:r>
    </w:p>
    <w:p w14:paraId="6409977C">
      <w:pPr>
        <w:pStyle w:val="165"/>
        <w:spacing w:line="360" w:lineRule="auto"/>
      </w:pPr>
      <w:r>
        <w:rPr>
          <w:rFonts w:hint="eastAsia"/>
        </w:rPr>
        <w:t>对具有传统屋面形式和材料特征的建筑，应优先保留、修复和恢复原有屋面轮廓，不得随意改为与街区风貌不协调的现代屋面形式。</w:t>
      </w:r>
    </w:p>
    <w:p w14:paraId="6B3AC0C0">
      <w:pPr>
        <w:pStyle w:val="165"/>
        <w:spacing w:line="360" w:lineRule="auto"/>
      </w:pPr>
      <w:r>
        <w:rPr>
          <w:rFonts w:hint="eastAsia"/>
        </w:rPr>
        <w:t>对屋面材料破损、排水不畅、构造失真和附加设施杂乱的，应实施屋面修复和附属设施整治。</w:t>
      </w:r>
    </w:p>
    <w:p w14:paraId="7DE9EE78">
      <w:pPr>
        <w:pStyle w:val="165"/>
        <w:spacing w:line="360" w:lineRule="auto"/>
      </w:pPr>
      <w:r>
        <w:rPr>
          <w:rFonts w:hint="eastAsia"/>
        </w:rPr>
        <w:t>空调外机、太阳能设施、水箱、排烟设备和其他屋面附属设施应集中、隐蔽和有序设置，不得裸露于主要视线界面和重要景观方向。</w:t>
      </w:r>
    </w:p>
    <w:p w14:paraId="3291CAF6">
      <w:pPr>
        <w:pStyle w:val="165"/>
        <w:spacing w:line="360" w:lineRule="auto"/>
      </w:pPr>
      <w:r>
        <w:rPr>
          <w:rFonts w:hint="eastAsia"/>
        </w:rPr>
        <w:t>檐口整治应保持连续界面的整体线条关系，不得随意抬高、压低、截断或者增加不协调装饰。</w:t>
      </w:r>
    </w:p>
    <w:p w14:paraId="6ACAEDB5">
      <w:pPr>
        <w:pStyle w:val="105"/>
        <w:spacing w:before="120" w:after="120" w:line="360" w:lineRule="auto"/>
      </w:pPr>
      <w:r>
        <w:rPr>
          <w:rFonts w:hint="eastAsia"/>
        </w:rPr>
        <w:t>立面整治要求</w:t>
      </w:r>
    </w:p>
    <w:p w14:paraId="67CEE1A7">
      <w:pPr>
        <w:pStyle w:val="165"/>
        <w:spacing w:line="360" w:lineRule="auto"/>
      </w:pPr>
      <w:r>
        <w:rPr>
          <w:rFonts w:hint="eastAsia"/>
        </w:rPr>
        <w:t>建筑立面整治应以保持立面构成逻辑、恢复历史尺度关系和规范附加设施为重点。</w:t>
      </w:r>
    </w:p>
    <w:p w14:paraId="471E5993">
      <w:pPr>
        <w:pStyle w:val="165"/>
        <w:spacing w:line="360" w:lineRule="auto"/>
      </w:pPr>
      <w:r>
        <w:rPr>
          <w:rFonts w:hint="eastAsia"/>
        </w:rPr>
        <w:t>立面整治应重点控制以下内容：</w:t>
      </w:r>
    </w:p>
    <w:p w14:paraId="725F4899">
      <w:pPr>
        <w:pStyle w:val="56"/>
        <w:spacing w:line="360" w:lineRule="auto"/>
        <w:ind w:firstLine="420"/>
      </w:pPr>
      <w:r>
        <w:rPr>
          <w:rFonts w:hint="eastAsia"/>
        </w:rPr>
        <w:t>a）墙体材质与肌理；</w:t>
      </w:r>
    </w:p>
    <w:p w14:paraId="4C70FA83">
      <w:pPr>
        <w:pStyle w:val="56"/>
        <w:spacing w:line="360" w:lineRule="auto"/>
        <w:ind w:firstLine="420"/>
      </w:pPr>
      <w:r>
        <w:rPr>
          <w:rFonts w:hint="eastAsia"/>
        </w:rPr>
        <w:t>b）门窗位置与比例；</w:t>
      </w:r>
    </w:p>
    <w:p w14:paraId="254740D8">
      <w:pPr>
        <w:pStyle w:val="56"/>
        <w:spacing w:line="360" w:lineRule="auto"/>
        <w:ind w:firstLine="420"/>
      </w:pPr>
      <w:r>
        <w:rPr>
          <w:rFonts w:hint="eastAsia"/>
        </w:rPr>
        <w:t>c）开间节奏与立面分格；</w:t>
      </w:r>
    </w:p>
    <w:p w14:paraId="398F5C5C">
      <w:pPr>
        <w:pStyle w:val="56"/>
        <w:spacing w:line="360" w:lineRule="auto"/>
        <w:ind w:firstLine="420"/>
      </w:pPr>
      <w:r>
        <w:rPr>
          <w:rFonts w:hint="eastAsia"/>
        </w:rPr>
        <w:t>d）阳台、雨棚和栏杆形式；</w:t>
      </w:r>
    </w:p>
    <w:p w14:paraId="4BD7109C">
      <w:pPr>
        <w:pStyle w:val="56"/>
        <w:spacing w:line="360" w:lineRule="auto"/>
        <w:ind w:firstLine="420"/>
      </w:pPr>
      <w:r>
        <w:rPr>
          <w:rFonts w:hint="eastAsia"/>
        </w:rPr>
        <w:t>e）檐口、窗套、门罩和装饰线脚；</w:t>
      </w:r>
    </w:p>
    <w:p w14:paraId="35DEDCAE">
      <w:pPr>
        <w:pStyle w:val="56"/>
        <w:spacing w:line="360" w:lineRule="auto"/>
        <w:ind w:firstLine="420"/>
      </w:pPr>
      <w:r>
        <w:rPr>
          <w:rFonts w:hint="eastAsia"/>
        </w:rPr>
        <w:t>f）广告、招牌和空调外机设置。</w:t>
      </w:r>
    </w:p>
    <w:p w14:paraId="3803F6AE">
      <w:pPr>
        <w:pStyle w:val="165"/>
        <w:spacing w:line="360" w:lineRule="auto"/>
      </w:pPr>
      <w:r>
        <w:rPr>
          <w:rFonts w:hint="eastAsia"/>
        </w:rPr>
        <w:t>对历史建筑和传统风貌建筑，不得随意改变立面主次关系、开窗尺度和墙面材料，不得采用大面积玻璃幕墙、镜面材料、金属板材或者明显现代化立面体系覆盖原有界面。</w:t>
      </w:r>
    </w:p>
    <w:p w14:paraId="2F91351D">
      <w:pPr>
        <w:pStyle w:val="165"/>
        <w:spacing w:line="360" w:lineRule="auto"/>
      </w:pPr>
      <w:r>
        <w:rPr>
          <w:rFonts w:hint="eastAsia"/>
        </w:rPr>
        <w:t>对一般建筑立面整治，应重点纠正大面积贴砖、反光幕墙、彩钢棚、杂乱招牌和不协调色彩等问题。</w:t>
      </w:r>
    </w:p>
    <w:p w14:paraId="1437EF14">
      <w:pPr>
        <w:pStyle w:val="165"/>
        <w:spacing w:line="360" w:lineRule="auto"/>
      </w:pPr>
      <w:r>
        <w:rPr>
          <w:rFonts w:hint="eastAsia"/>
        </w:rPr>
        <w:t>对立面更新中新增门窗、封堵门窗或者调整开口的，应遵循原有节奏关系和尺度比例，不得随意扩大、缩小或者错位布置。</w:t>
      </w:r>
    </w:p>
    <w:p w14:paraId="1900BD2C">
      <w:pPr>
        <w:pStyle w:val="105"/>
        <w:spacing w:before="120" w:after="120" w:line="360" w:lineRule="auto"/>
      </w:pPr>
      <w:r>
        <w:rPr>
          <w:rFonts w:hint="eastAsia"/>
        </w:rPr>
        <w:t>门窗整治要求</w:t>
      </w:r>
    </w:p>
    <w:p w14:paraId="41DD0DBA">
      <w:pPr>
        <w:pStyle w:val="165"/>
        <w:spacing w:line="360" w:lineRule="auto"/>
      </w:pPr>
      <w:r>
        <w:rPr>
          <w:rFonts w:hint="eastAsia"/>
        </w:rPr>
        <w:t>建筑门窗整治应保持原有比例关系、分格形式和界面节奏。</w:t>
      </w:r>
    </w:p>
    <w:p w14:paraId="22BF1E36">
      <w:pPr>
        <w:pStyle w:val="165"/>
        <w:spacing w:line="360" w:lineRule="auto"/>
      </w:pPr>
      <w:r>
        <w:rPr>
          <w:rFonts w:hint="eastAsia"/>
        </w:rPr>
        <w:t>对具有传统样式、传统材质和地方特征的门窗，应优先修复和保留，不得整体替换为与风貌不协调的标准化产品。</w:t>
      </w:r>
    </w:p>
    <w:p w14:paraId="4F1687CC">
      <w:pPr>
        <w:pStyle w:val="165"/>
        <w:spacing w:line="360" w:lineRule="auto"/>
      </w:pPr>
      <w:r>
        <w:rPr>
          <w:rFonts w:hint="eastAsia"/>
        </w:rPr>
        <w:t>对已破坏、缺失或者后期更换失当的门窗，可结合历史依据、相邻建筑特征和整体风貌关系进行修复或者替换。</w:t>
      </w:r>
    </w:p>
    <w:p w14:paraId="61D4BBAF">
      <w:pPr>
        <w:pStyle w:val="165"/>
        <w:spacing w:line="360" w:lineRule="auto"/>
      </w:pPr>
      <w:r>
        <w:rPr>
          <w:rFonts w:hint="eastAsia"/>
        </w:rPr>
        <w:t>门窗更新不得采用过大玻璃面、过强反光材料、夸张色彩和不符合历史环境的开启形式。</w:t>
      </w:r>
    </w:p>
    <w:p w14:paraId="2D1BB5CC">
      <w:pPr>
        <w:pStyle w:val="165"/>
        <w:spacing w:line="360" w:lineRule="auto"/>
      </w:pPr>
      <w:r>
        <w:rPr>
          <w:rFonts w:hint="eastAsia"/>
        </w:rPr>
        <w:t>临街首层门窗改造应与商业展示需求和街巷传统尺度相协调，不得形成大面积完全敞开界面或者整面卷帘式界面。</w:t>
      </w:r>
    </w:p>
    <w:p w14:paraId="515BB013">
      <w:pPr>
        <w:pStyle w:val="165"/>
        <w:spacing w:line="360" w:lineRule="auto"/>
      </w:pPr>
      <w:r>
        <w:rPr>
          <w:rFonts w:hint="eastAsia"/>
        </w:rPr>
        <w:t>防盗网、防盗门、遮阳百叶和卷帘设施应统一整治，不得遮挡建筑细部和破坏立面整体性。</w:t>
      </w:r>
    </w:p>
    <w:p w14:paraId="29B6FC59">
      <w:pPr>
        <w:pStyle w:val="105"/>
        <w:spacing w:before="120" w:after="120" w:line="360" w:lineRule="auto"/>
      </w:pPr>
      <w:r>
        <w:rPr>
          <w:rFonts w:hint="eastAsia"/>
        </w:rPr>
        <w:t>材料与色彩控制要求</w:t>
      </w:r>
    </w:p>
    <w:p w14:paraId="30669893">
      <w:pPr>
        <w:pStyle w:val="165"/>
        <w:spacing w:line="360" w:lineRule="auto"/>
      </w:pPr>
      <w:r>
        <w:rPr>
          <w:rFonts w:hint="eastAsia"/>
        </w:rPr>
        <w:t>建筑风貌整治所采用的材料和色彩应与街区传统风貌、建筑类别和界面环境相协调。</w:t>
      </w:r>
    </w:p>
    <w:p w14:paraId="4AE1B1B6">
      <w:pPr>
        <w:pStyle w:val="165"/>
        <w:spacing w:line="360" w:lineRule="auto"/>
      </w:pPr>
      <w:r>
        <w:rPr>
          <w:rFonts w:hint="eastAsia"/>
        </w:rPr>
        <w:t>对历史建筑和传统风貌建筑，应优先采用与原有材料性能和质感相容的修缮材料，不得使用明显不相容或者破坏历史质感的现代材料。</w:t>
      </w:r>
    </w:p>
    <w:p w14:paraId="69ACA8BD">
      <w:pPr>
        <w:pStyle w:val="165"/>
        <w:spacing w:line="360" w:lineRule="auto"/>
      </w:pPr>
      <w:r>
        <w:rPr>
          <w:rFonts w:hint="eastAsia"/>
        </w:rPr>
        <w:t>对一般建筑和整治更新类建筑，可采用与街区整体风貌协调的现代材料，但不得形成明显工业化、商业化或者异质化界面。</w:t>
      </w:r>
    </w:p>
    <w:p w14:paraId="62B8702E">
      <w:pPr>
        <w:pStyle w:val="165"/>
        <w:spacing w:line="360" w:lineRule="auto"/>
      </w:pPr>
      <w:r>
        <w:rPr>
          <w:rFonts w:hint="eastAsia"/>
        </w:rPr>
        <w:t>色彩控制应以街区主导色调、传统材料本色和地方建筑常见综合色系为依据，不得使用大面积高纯度、高明度或者强对比色彩。</w:t>
      </w:r>
    </w:p>
    <w:p w14:paraId="21A2339D">
      <w:pPr>
        <w:pStyle w:val="165"/>
        <w:spacing w:line="360" w:lineRule="auto"/>
      </w:pPr>
      <w:r>
        <w:rPr>
          <w:rFonts w:hint="eastAsia"/>
        </w:rPr>
        <w:t>同一连续街巷界面内，相邻建筑色彩关系应协调过渡，不得出现大面积跳色、杂色和视觉割裂。</w:t>
      </w:r>
    </w:p>
    <w:p w14:paraId="11199FE6">
      <w:pPr>
        <w:pStyle w:val="165"/>
        <w:spacing w:line="360" w:lineRule="auto"/>
      </w:pPr>
      <w:r>
        <w:rPr>
          <w:rFonts w:hint="eastAsia"/>
        </w:rPr>
        <w:t>为提高材料与色彩整治的一致性，主要控制要点宜按表3执行。</w:t>
      </w:r>
    </w:p>
    <w:p w14:paraId="41D03921">
      <w:pPr>
        <w:pStyle w:val="112"/>
        <w:spacing w:before="120" w:after="120" w:line="360" w:lineRule="auto"/>
      </w:pPr>
      <w:r>
        <w:rPr>
          <w:rFonts w:hint="eastAsia"/>
        </w:rPr>
        <w:t>建筑风貌整治中材料与色彩控制要点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4111"/>
        <w:gridCol w:w="3815"/>
      </w:tblGrid>
      <w:tr w14:paraId="6C3A53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tcPr>
          <w:p w14:paraId="32A7EF29">
            <w:pPr>
              <w:pStyle w:val="178"/>
            </w:pPr>
            <w:r>
              <w:rPr>
                <w:rFonts w:hint="eastAsia"/>
              </w:rPr>
              <w:t>控制对象</w:t>
            </w:r>
          </w:p>
        </w:tc>
        <w:tc>
          <w:tcPr>
            <w:tcW w:w="4111" w:type="dxa"/>
            <w:tcBorders>
              <w:top w:val="single" w:color="auto" w:sz="8" w:space="0"/>
              <w:bottom w:val="single" w:color="auto" w:sz="8" w:space="0"/>
            </w:tcBorders>
          </w:tcPr>
          <w:p w14:paraId="6F8EB389">
            <w:pPr>
              <w:pStyle w:val="178"/>
            </w:pPr>
            <w:r>
              <w:rPr>
                <w:rFonts w:hint="eastAsia"/>
              </w:rPr>
              <w:t>主要控制内容</w:t>
            </w:r>
          </w:p>
        </w:tc>
        <w:tc>
          <w:tcPr>
            <w:tcW w:w="3815" w:type="dxa"/>
            <w:tcBorders>
              <w:top w:val="single" w:color="auto" w:sz="8" w:space="0"/>
              <w:bottom w:val="single" w:color="auto" w:sz="8" w:space="0"/>
            </w:tcBorders>
          </w:tcPr>
          <w:p w14:paraId="508A7F16">
            <w:pPr>
              <w:pStyle w:val="178"/>
            </w:pPr>
            <w:r>
              <w:rPr>
                <w:rFonts w:hint="eastAsia"/>
              </w:rPr>
              <w:t>控制要求</w:t>
            </w:r>
          </w:p>
        </w:tc>
      </w:tr>
      <w:tr w14:paraId="035D70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tcPr>
          <w:p w14:paraId="14A6D26E">
            <w:pPr>
              <w:pStyle w:val="178"/>
            </w:pPr>
            <w:r>
              <w:rPr>
                <w:rFonts w:hint="eastAsia"/>
              </w:rPr>
              <w:t>墙面</w:t>
            </w:r>
          </w:p>
        </w:tc>
        <w:tc>
          <w:tcPr>
            <w:tcW w:w="4111" w:type="dxa"/>
            <w:tcBorders>
              <w:top w:val="single" w:color="auto" w:sz="8" w:space="0"/>
            </w:tcBorders>
          </w:tcPr>
          <w:p w14:paraId="5EE38D84">
            <w:pPr>
              <w:pStyle w:val="178"/>
            </w:pPr>
            <w:r>
              <w:rPr>
                <w:rFonts w:hint="eastAsia"/>
              </w:rPr>
              <w:t>材料质感、表面肌理、修补方式</w:t>
            </w:r>
          </w:p>
        </w:tc>
        <w:tc>
          <w:tcPr>
            <w:tcW w:w="3815" w:type="dxa"/>
            <w:tcBorders>
              <w:top w:val="single" w:color="auto" w:sz="8" w:space="0"/>
            </w:tcBorders>
          </w:tcPr>
          <w:p w14:paraId="5AB8ECB3">
            <w:pPr>
              <w:pStyle w:val="178"/>
            </w:pPr>
            <w:r>
              <w:rPr>
                <w:rFonts w:hint="eastAsia"/>
              </w:rPr>
              <w:t>保持真实质感，避免大面积失真覆盖</w:t>
            </w:r>
          </w:p>
        </w:tc>
      </w:tr>
      <w:tr w14:paraId="739E0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32B21121">
            <w:pPr>
              <w:pStyle w:val="178"/>
            </w:pPr>
            <w:r>
              <w:rPr>
                <w:rFonts w:hint="eastAsia"/>
              </w:rPr>
              <w:t>屋面</w:t>
            </w:r>
          </w:p>
        </w:tc>
        <w:tc>
          <w:tcPr>
            <w:tcW w:w="4111" w:type="dxa"/>
          </w:tcPr>
          <w:p w14:paraId="7447FA06">
            <w:pPr>
              <w:pStyle w:val="178"/>
            </w:pPr>
            <w:r>
              <w:rPr>
                <w:rFonts w:hint="eastAsia"/>
              </w:rPr>
              <w:t>瓦材、色调、反光程度</w:t>
            </w:r>
          </w:p>
        </w:tc>
        <w:tc>
          <w:tcPr>
            <w:tcW w:w="3815" w:type="dxa"/>
          </w:tcPr>
          <w:p w14:paraId="084FAC9F">
            <w:pPr>
              <w:pStyle w:val="178"/>
            </w:pPr>
            <w:r>
              <w:rPr>
                <w:rFonts w:hint="eastAsia"/>
              </w:rPr>
              <w:t>与传统屋面风貌协调，不得过强反光</w:t>
            </w:r>
          </w:p>
        </w:tc>
      </w:tr>
      <w:tr w14:paraId="52451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11817ABB">
            <w:pPr>
              <w:pStyle w:val="178"/>
            </w:pPr>
            <w:r>
              <w:rPr>
                <w:rFonts w:hint="eastAsia"/>
              </w:rPr>
              <w:t>门窗</w:t>
            </w:r>
          </w:p>
        </w:tc>
        <w:tc>
          <w:tcPr>
            <w:tcW w:w="4111" w:type="dxa"/>
          </w:tcPr>
          <w:p w14:paraId="2F4E099D">
            <w:pPr>
              <w:pStyle w:val="178"/>
            </w:pPr>
            <w:r>
              <w:rPr>
                <w:rFonts w:hint="eastAsia"/>
              </w:rPr>
              <w:t>材料、颜色、分格样式</w:t>
            </w:r>
          </w:p>
        </w:tc>
        <w:tc>
          <w:tcPr>
            <w:tcW w:w="3815" w:type="dxa"/>
          </w:tcPr>
          <w:p w14:paraId="5FD38FEB">
            <w:pPr>
              <w:pStyle w:val="178"/>
            </w:pPr>
            <w:r>
              <w:rPr>
                <w:rFonts w:hint="eastAsia"/>
              </w:rPr>
              <w:t>比例协调，避免工业化替代感</w:t>
            </w:r>
          </w:p>
        </w:tc>
      </w:tr>
      <w:tr w14:paraId="43527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4000F7C9">
            <w:pPr>
              <w:pStyle w:val="178"/>
            </w:pPr>
            <w:r>
              <w:rPr>
                <w:rFonts w:hint="eastAsia"/>
              </w:rPr>
              <w:t>店招店牌</w:t>
            </w:r>
          </w:p>
        </w:tc>
        <w:tc>
          <w:tcPr>
            <w:tcW w:w="4111" w:type="dxa"/>
          </w:tcPr>
          <w:p w14:paraId="002EAD92">
            <w:pPr>
              <w:pStyle w:val="178"/>
            </w:pPr>
            <w:r>
              <w:rPr>
                <w:rFonts w:hint="eastAsia"/>
              </w:rPr>
              <w:t>底板材质、字体色彩、灯光方式</w:t>
            </w:r>
          </w:p>
        </w:tc>
        <w:tc>
          <w:tcPr>
            <w:tcW w:w="3815" w:type="dxa"/>
          </w:tcPr>
          <w:p w14:paraId="19C55B76">
            <w:pPr>
              <w:pStyle w:val="178"/>
            </w:pPr>
            <w:r>
              <w:rPr>
                <w:rFonts w:hint="eastAsia"/>
              </w:rPr>
              <w:t>简洁有序，不压迫立面</w:t>
            </w:r>
          </w:p>
        </w:tc>
      </w:tr>
      <w:tr w14:paraId="74FCF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4CE45C3B">
            <w:pPr>
              <w:pStyle w:val="178"/>
            </w:pPr>
            <w:r>
              <w:rPr>
                <w:rFonts w:hint="eastAsia"/>
              </w:rPr>
              <w:t>附属设施</w:t>
            </w:r>
          </w:p>
        </w:tc>
        <w:tc>
          <w:tcPr>
            <w:tcW w:w="4111" w:type="dxa"/>
          </w:tcPr>
          <w:p w14:paraId="6FB32D88">
            <w:pPr>
              <w:pStyle w:val="178"/>
            </w:pPr>
            <w:r>
              <w:rPr>
                <w:rFonts w:hint="eastAsia"/>
              </w:rPr>
              <w:t>箱体、栏杆、雨棚、卷帘</w:t>
            </w:r>
          </w:p>
        </w:tc>
        <w:tc>
          <w:tcPr>
            <w:tcW w:w="3815" w:type="dxa"/>
          </w:tcPr>
          <w:p w14:paraId="47E69C0A">
            <w:pPr>
              <w:pStyle w:val="178"/>
            </w:pPr>
            <w:r>
              <w:rPr>
                <w:rFonts w:hint="eastAsia"/>
              </w:rPr>
              <w:t>材料统一、色彩协调、弱化存在感</w:t>
            </w:r>
          </w:p>
        </w:tc>
      </w:tr>
    </w:tbl>
    <w:p w14:paraId="4FEAA3A7">
      <w:pPr>
        <w:pStyle w:val="105"/>
        <w:spacing w:before="120" w:after="120" w:line="360" w:lineRule="auto"/>
      </w:pPr>
      <w:r>
        <w:rPr>
          <w:rFonts w:hint="eastAsia"/>
        </w:rPr>
        <w:t>沿街首层界面整治要求</w:t>
      </w:r>
    </w:p>
    <w:p w14:paraId="2C54F7AD">
      <w:pPr>
        <w:pStyle w:val="165"/>
        <w:spacing w:line="360" w:lineRule="auto"/>
      </w:pPr>
      <w:r>
        <w:rPr>
          <w:rFonts w:hint="eastAsia"/>
        </w:rPr>
        <w:t>沿街首层界面整治应兼顾街区生活性、商业活力和风貌连续性。</w:t>
      </w:r>
    </w:p>
    <w:p w14:paraId="0C3C0868">
      <w:pPr>
        <w:pStyle w:val="165"/>
        <w:spacing w:line="360" w:lineRule="auto"/>
      </w:pPr>
      <w:r>
        <w:rPr>
          <w:rFonts w:hint="eastAsia"/>
        </w:rPr>
        <w:t>首层界面整治应控制门头尺度、招牌形式、橱窗比例、出入口位置和外摆边界，不得破坏原有开间节奏和立面比例。</w:t>
      </w:r>
    </w:p>
    <w:p w14:paraId="0B464DC6">
      <w:pPr>
        <w:pStyle w:val="165"/>
        <w:spacing w:line="360" w:lineRule="auto"/>
      </w:pPr>
      <w:r>
        <w:rPr>
          <w:rFonts w:hint="eastAsia"/>
        </w:rPr>
        <w:t>商业经营建筑首层界面宜保留传统门店尺度关系和街巷互动特征，不得通过大通铺、整面玻璃化和统一商业包装消解历史界面层次。</w:t>
      </w:r>
    </w:p>
    <w:p w14:paraId="78F3D073">
      <w:pPr>
        <w:pStyle w:val="165"/>
        <w:spacing w:line="360" w:lineRule="auto"/>
      </w:pPr>
      <w:r>
        <w:rPr>
          <w:rFonts w:hint="eastAsia"/>
        </w:rPr>
        <w:t>首层卷帘门、防护门、遮阳设施和外摆设施应统一规范设置，不得形成关闭后界面单调、开放后界面混乱的状态。</w:t>
      </w:r>
    </w:p>
    <w:p w14:paraId="17368D3B">
      <w:pPr>
        <w:pStyle w:val="165"/>
        <w:spacing w:line="360" w:lineRule="auto"/>
      </w:pPr>
      <w:r>
        <w:rPr>
          <w:rFonts w:hint="eastAsia"/>
        </w:rPr>
        <w:t>沿街首层加装空调、新风、排烟、油烟和其他经营配套设施时，应采用隐蔽、有序和低干扰方式实施。</w:t>
      </w:r>
    </w:p>
    <w:p w14:paraId="5860E853">
      <w:pPr>
        <w:pStyle w:val="105"/>
        <w:spacing w:before="120" w:after="120" w:line="360" w:lineRule="auto"/>
      </w:pPr>
      <w:r>
        <w:rPr>
          <w:rFonts w:hint="eastAsia"/>
        </w:rPr>
        <w:t>店招店牌与广告设施整治要求</w:t>
      </w:r>
    </w:p>
    <w:p w14:paraId="3AC4B863">
      <w:pPr>
        <w:pStyle w:val="165"/>
        <w:spacing w:line="360" w:lineRule="auto"/>
      </w:pPr>
      <w:r>
        <w:rPr>
          <w:rFonts w:hint="eastAsia"/>
        </w:rPr>
        <w:t>店招店牌与广告设施应纳入建筑界面整治统一设计。</w:t>
      </w:r>
    </w:p>
    <w:p w14:paraId="3786A6C3">
      <w:pPr>
        <w:pStyle w:val="165"/>
        <w:spacing w:line="360" w:lineRule="auto"/>
      </w:pPr>
      <w:r>
        <w:rPr>
          <w:rFonts w:hint="eastAsia"/>
        </w:rPr>
        <w:t>店招店牌设置应遵循位置统一、尺度协调、内容简洁、形式有序和不遮挡建筑特征的原则。</w:t>
      </w:r>
    </w:p>
    <w:p w14:paraId="0F8D90FC">
      <w:pPr>
        <w:pStyle w:val="165"/>
        <w:spacing w:line="360" w:lineRule="auto"/>
      </w:pPr>
      <w:r>
        <w:rPr>
          <w:rFonts w:hint="eastAsia"/>
        </w:rPr>
        <w:t>不得在檐口、窗洞、装饰构件和历史信息载体上随意悬挂、粘贴或者钉挂广告设施。</w:t>
      </w:r>
    </w:p>
    <w:p w14:paraId="271239DB">
      <w:pPr>
        <w:pStyle w:val="165"/>
        <w:spacing w:line="360" w:lineRule="auto"/>
      </w:pPr>
      <w:r>
        <w:rPr>
          <w:rFonts w:hint="eastAsia"/>
        </w:rPr>
        <w:t>招牌底板、字体、照明和支撑构件应与建筑风貌和街巷尺度相协调，不得采用大面积发光字、强闪烁光源和连续灯箱。</w:t>
      </w:r>
    </w:p>
    <w:p w14:paraId="6A1A1EFE">
      <w:pPr>
        <w:pStyle w:val="165"/>
        <w:spacing w:line="360" w:lineRule="auto"/>
      </w:pPr>
      <w:r>
        <w:rPr>
          <w:rFonts w:hint="eastAsia"/>
        </w:rPr>
        <w:t>对多店铺连续界面，应统筹招牌系统设计，避免一家一式、大小不一、前后叠压和视觉混乱。</w:t>
      </w:r>
    </w:p>
    <w:p w14:paraId="0704825E">
      <w:pPr>
        <w:pStyle w:val="105"/>
        <w:spacing w:before="120" w:after="120" w:line="360" w:lineRule="auto"/>
      </w:pPr>
      <w:r>
        <w:rPr>
          <w:rFonts w:hint="eastAsia"/>
        </w:rPr>
        <w:t>雨棚、遮阳与附加构件整治要求</w:t>
      </w:r>
    </w:p>
    <w:p w14:paraId="44D4C4CB">
      <w:pPr>
        <w:pStyle w:val="165"/>
        <w:spacing w:line="360" w:lineRule="auto"/>
      </w:pPr>
      <w:r>
        <w:rPr>
          <w:rFonts w:hint="eastAsia"/>
        </w:rPr>
        <w:t>雨棚、遮阳设施和其他附加构件应从严控制设置形式和数量。</w:t>
      </w:r>
    </w:p>
    <w:p w14:paraId="423CFCC4">
      <w:pPr>
        <w:pStyle w:val="165"/>
        <w:spacing w:line="360" w:lineRule="auto"/>
      </w:pPr>
      <w:r>
        <w:rPr>
          <w:rFonts w:hint="eastAsia"/>
        </w:rPr>
        <w:t>雨棚和遮阳设施应满足必要使用功能，并与建筑界面、门窗位置和街巷尺度协调，不得形成连续低压空间和杂乱街景。</w:t>
      </w:r>
    </w:p>
    <w:p w14:paraId="4BB7726C">
      <w:pPr>
        <w:pStyle w:val="165"/>
        <w:spacing w:line="360" w:lineRule="auto"/>
      </w:pPr>
      <w:r>
        <w:rPr>
          <w:rFonts w:hint="eastAsia"/>
        </w:rPr>
        <w:t>不得采用大面积彩钢棚、塑料棚、强反光棚和超出界面控制范围的悬挑构件。</w:t>
      </w:r>
    </w:p>
    <w:p w14:paraId="37158FB1">
      <w:pPr>
        <w:pStyle w:val="165"/>
        <w:spacing w:line="360" w:lineRule="auto"/>
      </w:pPr>
      <w:r>
        <w:rPr>
          <w:rFonts w:hint="eastAsia"/>
        </w:rPr>
        <w:t>对已有杂乱雨棚和附加构件，应分类整治、统一形式并控制色彩和材料。</w:t>
      </w:r>
    </w:p>
    <w:p w14:paraId="2B3A6819">
      <w:pPr>
        <w:pStyle w:val="105"/>
        <w:spacing w:before="120" w:after="120" w:line="360" w:lineRule="auto"/>
      </w:pPr>
      <w:r>
        <w:rPr>
          <w:rFonts w:hint="eastAsia"/>
        </w:rPr>
        <w:t>空调外机、管线与设备界面整治要求</w:t>
      </w:r>
    </w:p>
    <w:p w14:paraId="0C03EB16">
      <w:pPr>
        <w:pStyle w:val="165"/>
        <w:spacing w:line="360" w:lineRule="auto"/>
      </w:pPr>
      <w:r>
        <w:rPr>
          <w:rFonts w:hint="eastAsia"/>
        </w:rPr>
        <w:t>空调外机、排气管道、通信线缆、电力线缆、箱体设施和监控设施应纳入界面整治范围统一设计。</w:t>
      </w:r>
    </w:p>
    <w:p w14:paraId="783874D0">
      <w:pPr>
        <w:pStyle w:val="165"/>
        <w:spacing w:line="360" w:lineRule="auto"/>
      </w:pPr>
      <w:r>
        <w:rPr>
          <w:rFonts w:hint="eastAsia"/>
        </w:rPr>
        <w:t>管线整治应优先采用隐蔽敷设、集中梳理、统一路径和统一色彩处理方式。</w:t>
      </w:r>
    </w:p>
    <w:p w14:paraId="28271196">
      <w:pPr>
        <w:pStyle w:val="165"/>
        <w:spacing w:line="360" w:lineRule="auto"/>
      </w:pPr>
      <w:r>
        <w:rPr>
          <w:rFonts w:hint="eastAsia"/>
        </w:rPr>
        <w:t>空调外机应避免设置于主要立面、重要节点、门楼上方、窗洞正侧和历史细部集中区域。</w:t>
      </w:r>
    </w:p>
    <w:p w14:paraId="4224D11D">
      <w:pPr>
        <w:pStyle w:val="165"/>
        <w:spacing w:line="360" w:lineRule="auto"/>
      </w:pPr>
      <w:r>
        <w:rPr>
          <w:rFonts w:hint="eastAsia"/>
        </w:rPr>
        <w:t>外露设备箱体、线管和支架应进行位置优化、色彩弱化和必要遮挡，不得形成明显视觉污染。</w:t>
      </w:r>
    </w:p>
    <w:p w14:paraId="07BC916A">
      <w:pPr>
        <w:pStyle w:val="165"/>
        <w:spacing w:line="360" w:lineRule="auto"/>
      </w:pPr>
      <w:r>
        <w:rPr>
          <w:rFonts w:hint="eastAsia"/>
        </w:rPr>
        <w:t>设备整治不得影响设备检修、安全运行和消防要求。</w:t>
      </w:r>
    </w:p>
    <w:p w14:paraId="2E852FEC">
      <w:pPr>
        <w:pStyle w:val="105"/>
        <w:spacing w:before="120" w:after="120" w:line="360" w:lineRule="auto"/>
      </w:pPr>
      <w:r>
        <w:rPr>
          <w:rFonts w:hint="eastAsia"/>
        </w:rPr>
        <w:t>街角、节点和转折界面整治要求</w:t>
      </w:r>
    </w:p>
    <w:p w14:paraId="0F0A3B98">
      <w:pPr>
        <w:pStyle w:val="165"/>
        <w:spacing w:line="360" w:lineRule="auto"/>
      </w:pPr>
      <w:r>
        <w:rPr>
          <w:rFonts w:hint="eastAsia"/>
        </w:rPr>
        <w:t>街角、节点和转折界面是历史文化街区风貌识别的重要部位，应从严控制。</w:t>
      </w:r>
    </w:p>
    <w:p w14:paraId="1F2547AA">
      <w:pPr>
        <w:pStyle w:val="165"/>
        <w:spacing w:line="360" w:lineRule="auto"/>
      </w:pPr>
      <w:r>
        <w:rPr>
          <w:rFonts w:hint="eastAsia"/>
        </w:rPr>
        <w:t>街角建筑和节点建筑的整治应重点控制体量转折、檐口关系、门窗转角处理、招牌设置和视线收束效果。</w:t>
      </w:r>
    </w:p>
    <w:p w14:paraId="1551E779">
      <w:pPr>
        <w:pStyle w:val="165"/>
        <w:spacing w:line="360" w:lineRule="auto"/>
      </w:pPr>
      <w:r>
        <w:rPr>
          <w:rFonts w:hint="eastAsia"/>
        </w:rPr>
        <w:t>对重要节点界面，不得设置过大广告设施、突兀附属构件和破坏视线关系的外挑设施。</w:t>
      </w:r>
    </w:p>
    <w:p w14:paraId="16BCB484">
      <w:pPr>
        <w:pStyle w:val="165"/>
        <w:spacing w:line="360" w:lineRule="auto"/>
      </w:pPr>
      <w:r>
        <w:rPr>
          <w:rFonts w:hint="eastAsia"/>
        </w:rPr>
        <w:t>节点界面应兼顾识别性、停留性和整体协调性，不得单纯追求视觉强化而破坏整体风貌秩序。</w:t>
      </w:r>
    </w:p>
    <w:p w14:paraId="41A08BF6">
      <w:pPr>
        <w:pStyle w:val="105"/>
        <w:spacing w:before="120" w:after="120" w:line="360" w:lineRule="auto"/>
      </w:pPr>
      <w:r>
        <w:rPr>
          <w:rFonts w:hint="eastAsia"/>
        </w:rPr>
        <w:t>院落界面整治要求</w:t>
      </w:r>
    </w:p>
    <w:p w14:paraId="1E9E9094">
      <w:pPr>
        <w:pStyle w:val="165"/>
        <w:spacing w:line="360" w:lineRule="auto"/>
      </w:pPr>
      <w:r>
        <w:rPr>
          <w:rFonts w:hint="eastAsia"/>
        </w:rPr>
        <w:t>院落内界面整治应兼顾生活使用、风貌延续和空间秩序恢复。</w:t>
      </w:r>
    </w:p>
    <w:p w14:paraId="2EE2CA1A">
      <w:pPr>
        <w:pStyle w:val="165"/>
        <w:spacing w:line="360" w:lineRule="auto"/>
      </w:pPr>
      <w:r>
        <w:rPr>
          <w:rFonts w:hint="eastAsia"/>
        </w:rPr>
        <w:t>院墙、门楼、附属用房、围合关系和院内铺地整治应保持院落整体尺度和传统边界特征。</w:t>
      </w:r>
    </w:p>
    <w:p w14:paraId="603B7064">
      <w:pPr>
        <w:pStyle w:val="165"/>
        <w:spacing w:line="360" w:lineRule="auto"/>
      </w:pPr>
      <w:r>
        <w:rPr>
          <w:rFonts w:hint="eastAsia"/>
        </w:rPr>
        <w:t>院落内乱搭乱建、违章棚架、杂物堆放和杂乱设施应进行清理整治。</w:t>
      </w:r>
    </w:p>
    <w:p w14:paraId="17E43F10">
      <w:pPr>
        <w:pStyle w:val="165"/>
        <w:spacing w:line="360" w:lineRule="auto"/>
      </w:pPr>
      <w:r>
        <w:rPr>
          <w:rFonts w:hint="eastAsia"/>
        </w:rPr>
        <w:t>院落整治不得将传统生活院落简单景观化、商业化或者展陈化，不得破坏其真实生活气息和空间层次。</w:t>
      </w:r>
    </w:p>
    <w:p w14:paraId="72199F07">
      <w:pPr>
        <w:pStyle w:val="105"/>
        <w:spacing w:before="120" w:after="120" w:line="360" w:lineRule="auto"/>
      </w:pPr>
      <w:r>
        <w:rPr>
          <w:rFonts w:hint="eastAsia"/>
        </w:rPr>
        <w:t>夜景与照明界面控制要求</w:t>
      </w:r>
    </w:p>
    <w:p w14:paraId="24C398A0">
      <w:pPr>
        <w:pStyle w:val="165"/>
        <w:spacing w:line="360" w:lineRule="auto"/>
      </w:pPr>
      <w:r>
        <w:rPr>
          <w:rFonts w:hint="eastAsia"/>
        </w:rPr>
        <w:t>历史文化街区建筑夜景照明应以安全、必要、适度和低干扰为原则。</w:t>
      </w:r>
    </w:p>
    <w:p w14:paraId="1653B218">
      <w:pPr>
        <w:pStyle w:val="165"/>
        <w:spacing w:line="360" w:lineRule="auto"/>
      </w:pPr>
      <w:r>
        <w:rPr>
          <w:rFonts w:hint="eastAsia"/>
        </w:rPr>
        <w:t>建筑立面照明、店招照明、节点照明和步行照明应控制亮度、色温、照射角度和持续时间，不得形成过度商业化和舞台化夜景。</w:t>
      </w:r>
    </w:p>
    <w:p w14:paraId="7CBBDE92">
      <w:pPr>
        <w:pStyle w:val="165"/>
        <w:spacing w:line="360" w:lineRule="auto"/>
      </w:pPr>
      <w:r>
        <w:rPr>
          <w:rFonts w:hint="eastAsia"/>
        </w:rPr>
        <w:t>历史建筑和传统风貌建筑不得设置强投光、轮廓灯泛滥和动态闪烁装置。</w:t>
      </w:r>
    </w:p>
    <w:p w14:paraId="6A5B1293">
      <w:pPr>
        <w:pStyle w:val="165"/>
        <w:spacing w:line="360" w:lineRule="auto"/>
      </w:pPr>
      <w:r>
        <w:rPr>
          <w:rFonts w:hint="eastAsia"/>
        </w:rPr>
        <w:t>夜间界面照明应突出街巷空间秩序和建筑层次，不得掩盖建筑真实质感和历史细部。</w:t>
      </w:r>
    </w:p>
    <w:p w14:paraId="1EBB4295">
      <w:pPr>
        <w:pStyle w:val="105"/>
        <w:spacing w:before="120" w:after="120" w:line="360" w:lineRule="auto"/>
      </w:pPr>
      <w:r>
        <w:rPr>
          <w:rFonts w:hint="eastAsia"/>
        </w:rPr>
        <w:t>风貌与界面整治成果要求</w:t>
      </w:r>
    </w:p>
    <w:p w14:paraId="4D9EEFD1">
      <w:pPr>
        <w:pStyle w:val="165"/>
        <w:spacing w:line="360" w:lineRule="auto"/>
      </w:pPr>
      <w:r>
        <w:rPr>
          <w:rFonts w:hint="eastAsia"/>
        </w:rPr>
        <w:t>建筑风貌与界面整治设计应形成完整成果。</w:t>
      </w:r>
    </w:p>
    <w:p w14:paraId="24BFD541">
      <w:pPr>
        <w:pStyle w:val="165"/>
        <w:spacing w:line="360" w:lineRule="auto"/>
      </w:pPr>
      <w:r>
        <w:rPr>
          <w:rFonts w:hint="eastAsia"/>
        </w:rPr>
        <w:t>成果宜包括沿街立面整治图、重要节点界面控制图、门窗整治图、招牌整治图、附属设施整治图、材料与色彩控制表和效果比对说明。</w:t>
      </w:r>
    </w:p>
    <w:p w14:paraId="2D32CA26">
      <w:pPr>
        <w:pStyle w:val="165"/>
        <w:spacing w:line="360" w:lineRule="auto"/>
      </w:pPr>
      <w:r>
        <w:rPr>
          <w:rFonts w:hint="eastAsia"/>
        </w:rPr>
        <w:t>对连续街巷界面、重点节点界面和复杂院落界面，应形成整体控制图，不得仅提供单体建筑立面图。</w:t>
      </w:r>
    </w:p>
    <w:p w14:paraId="285226B2">
      <w:pPr>
        <w:pStyle w:val="165"/>
        <w:spacing w:line="360" w:lineRule="auto"/>
      </w:pPr>
      <w:r>
        <w:rPr>
          <w:rFonts w:hint="eastAsia"/>
        </w:rPr>
        <w:t>风貌与界面整治成果应与建筑分类干预成果、公共空间整治成果和基础设施改造成果保持一致，不得前后矛盾。</w:t>
      </w:r>
    </w:p>
    <w:p w14:paraId="3B688AA6">
      <w:pPr>
        <w:pStyle w:val="104"/>
        <w:spacing w:before="240" w:after="240" w:line="360" w:lineRule="auto"/>
      </w:pPr>
      <w:bookmarkStart w:id="55" w:name="_Toc224984216"/>
      <w:r>
        <w:rPr>
          <w:rFonts w:hint="eastAsia"/>
        </w:rPr>
        <w:t>建筑功能提升与基础设施更新设计要求</w:t>
      </w:r>
      <w:bookmarkEnd w:id="55"/>
    </w:p>
    <w:p w14:paraId="6E98EDA9">
      <w:pPr>
        <w:pStyle w:val="105"/>
        <w:spacing w:before="120" w:after="120" w:line="360" w:lineRule="auto"/>
      </w:pPr>
      <w:r>
        <w:rPr>
          <w:rFonts w:hint="eastAsia"/>
        </w:rPr>
        <w:t>一般要求</w:t>
      </w:r>
    </w:p>
    <w:p w14:paraId="37928529">
      <w:pPr>
        <w:pStyle w:val="165"/>
        <w:spacing w:line="360" w:lineRule="auto"/>
      </w:pPr>
      <w:r>
        <w:rPr>
          <w:rFonts w:hint="eastAsia"/>
        </w:rPr>
        <w:t>历史文化街区建筑功能提升与基础设施更新设计应以保护历史价值、改善使用条件、保障安全运行和提升持续利用能力为目标实施。</w:t>
      </w:r>
    </w:p>
    <w:p w14:paraId="482D5CF0">
      <w:pPr>
        <w:pStyle w:val="165"/>
        <w:spacing w:line="360" w:lineRule="auto"/>
      </w:pPr>
      <w:r>
        <w:rPr>
          <w:rFonts w:hint="eastAsia"/>
        </w:rPr>
        <w:t>功能提升与基础设施更新应坚持保护优先、适度改善、因地制宜、隐蔽协调、系统整合和可持续维护的原则，不得以功能提升名义破坏历史格局、传统风貌和建筑真实性。</w:t>
      </w:r>
    </w:p>
    <w:p w14:paraId="0A4A2556">
      <w:pPr>
        <w:pStyle w:val="165"/>
        <w:spacing w:line="360" w:lineRule="auto"/>
      </w:pPr>
      <w:r>
        <w:rPr>
          <w:rFonts w:hint="eastAsia"/>
        </w:rPr>
        <w:t>建筑功能提升应与建筑价值等级、空间条件、结构安全、产权使用状况和街区整体功能定位相协调，不得超越建筑承载能力和环境承受能力盲目导入高强度功能。</w:t>
      </w:r>
    </w:p>
    <w:p w14:paraId="2B59F9DD">
      <w:pPr>
        <w:pStyle w:val="165"/>
        <w:spacing w:line="360" w:lineRule="auto"/>
      </w:pPr>
      <w:r>
        <w:rPr>
          <w:rFonts w:hint="eastAsia"/>
        </w:rPr>
        <w:t>基础设施更新应与建筑改造、院落整治、街巷环境改善和公共空间提升统筹实施，不得重复开挖、分散施工或者各专业脱节设计。</w:t>
      </w:r>
    </w:p>
    <w:p w14:paraId="08A711FA">
      <w:pPr>
        <w:pStyle w:val="165"/>
        <w:spacing w:line="360" w:lineRule="auto"/>
      </w:pPr>
      <w:r>
        <w:rPr>
          <w:rFonts w:hint="eastAsia"/>
        </w:rPr>
        <w:t>对历史建筑、传统风貌建筑和重要界面建筑，功能提升与基础设施更新应优先采用低干扰、可逆、可维护和便于后期管理的技术措施，不得大拆大改。</w:t>
      </w:r>
    </w:p>
    <w:p w14:paraId="402451D5">
      <w:pPr>
        <w:pStyle w:val="105"/>
        <w:spacing w:before="120" w:after="120" w:line="360" w:lineRule="auto"/>
      </w:pPr>
      <w:r>
        <w:rPr>
          <w:rFonts w:hint="eastAsia"/>
        </w:rPr>
        <w:t>功能提升总体要求</w:t>
      </w:r>
    </w:p>
    <w:p w14:paraId="3C7F8DA7">
      <w:pPr>
        <w:pStyle w:val="165"/>
        <w:spacing w:line="360" w:lineRule="auto"/>
      </w:pPr>
      <w:r>
        <w:rPr>
          <w:rFonts w:hint="eastAsia"/>
        </w:rPr>
        <w:t>建筑功能提升应在尊重历史空间格局和保留价值要素基础上，满足居住改善、公共服务完善、合理经营利用和安全使用需求。</w:t>
      </w:r>
    </w:p>
    <w:p w14:paraId="72268433">
      <w:pPr>
        <w:pStyle w:val="165"/>
        <w:spacing w:line="360" w:lineRule="auto"/>
      </w:pPr>
      <w:r>
        <w:rPr>
          <w:rFonts w:hint="eastAsia"/>
        </w:rPr>
        <w:t>功能提升应优先解决下列问题：</w:t>
      </w:r>
    </w:p>
    <w:p w14:paraId="4AAA9103">
      <w:pPr>
        <w:pStyle w:val="56"/>
        <w:spacing w:line="360" w:lineRule="auto"/>
        <w:ind w:firstLine="420"/>
      </w:pPr>
      <w:r>
        <w:rPr>
          <w:rFonts w:hint="eastAsia"/>
        </w:rPr>
        <w:t>a）居住建筑基本生活设施不足；</w:t>
      </w:r>
    </w:p>
    <w:p w14:paraId="0C89FCEE">
      <w:pPr>
        <w:pStyle w:val="56"/>
        <w:spacing w:line="360" w:lineRule="auto"/>
        <w:ind w:firstLine="420"/>
      </w:pPr>
      <w:r>
        <w:rPr>
          <w:rFonts w:hint="eastAsia"/>
        </w:rPr>
        <w:t>b）建筑内部交通组织不合理；</w:t>
      </w:r>
    </w:p>
    <w:p w14:paraId="24B8EBF6">
      <w:pPr>
        <w:pStyle w:val="56"/>
        <w:spacing w:line="360" w:lineRule="auto"/>
        <w:ind w:firstLine="420"/>
      </w:pPr>
      <w:r>
        <w:rPr>
          <w:rFonts w:hint="eastAsia"/>
        </w:rPr>
        <w:t>c）厨房、卫生间、排水和通风条件较差；</w:t>
      </w:r>
    </w:p>
    <w:p w14:paraId="65410A5E">
      <w:pPr>
        <w:pStyle w:val="56"/>
        <w:spacing w:line="360" w:lineRule="auto"/>
        <w:ind w:firstLine="420"/>
      </w:pPr>
      <w:r>
        <w:rPr>
          <w:rFonts w:hint="eastAsia"/>
        </w:rPr>
        <w:t>d）公共服务功能缺失或者布局不均衡；</w:t>
      </w:r>
    </w:p>
    <w:p w14:paraId="0B37955D">
      <w:pPr>
        <w:pStyle w:val="56"/>
        <w:spacing w:line="360" w:lineRule="auto"/>
        <w:ind w:firstLine="420"/>
      </w:pPr>
      <w:r>
        <w:rPr>
          <w:rFonts w:hint="eastAsia"/>
        </w:rPr>
        <w:t>e）经营业态与建筑空间和街区风貌不适配；</w:t>
      </w:r>
    </w:p>
    <w:p w14:paraId="73DA737C">
      <w:pPr>
        <w:pStyle w:val="56"/>
        <w:spacing w:line="360" w:lineRule="auto"/>
        <w:ind w:firstLine="420"/>
      </w:pPr>
      <w:r>
        <w:rPr>
          <w:rFonts w:hint="eastAsia"/>
        </w:rPr>
        <w:t>f）设备附加粗放、管线杂乱和安全条件不足。</w:t>
      </w:r>
    </w:p>
    <w:p w14:paraId="3C41D6D1">
      <w:pPr>
        <w:pStyle w:val="165"/>
        <w:spacing w:line="360" w:lineRule="auto"/>
      </w:pPr>
      <w:r>
        <w:rPr>
          <w:rFonts w:hint="eastAsia"/>
        </w:rPr>
        <w:t>功能提升不得破坏下列内容：</w:t>
      </w:r>
    </w:p>
    <w:p w14:paraId="44DAE498">
      <w:pPr>
        <w:pStyle w:val="56"/>
        <w:spacing w:line="360" w:lineRule="auto"/>
        <w:ind w:firstLine="420"/>
      </w:pPr>
      <w:r>
        <w:rPr>
          <w:rFonts w:hint="eastAsia"/>
        </w:rPr>
        <w:t>a）具有保护价值的平面格局；</w:t>
      </w:r>
    </w:p>
    <w:p w14:paraId="1C807ECD">
      <w:pPr>
        <w:pStyle w:val="56"/>
        <w:spacing w:line="360" w:lineRule="auto"/>
        <w:ind w:firstLine="420"/>
      </w:pPr>
      <w:r>
        <w:rPr>
          <w:rFonts w:hint="eastAsia"/>
        </w:rPr>
        <w:t>b）传统厅堂、天井、院落和交通空间；</w:t>
      </w:r>
    </w:p>
    <w:p w14:paraId="088D4150">
      <w:pPr>
        <w:pStyle w:val="56"/>
        <w:spacing w:line="360" w:lineRule="auto"/>
        <w:ind w:firstLine="420"/>
      </w:pPr>
      <w:r>
        <w:rPr>
          <w:rFonts w:hint="eastAsia"/>
        </w:rPr>
        <w:t>c）有历史信息价值的构件、装饰和界面；</w:t>
      </w:r>
    </w:p>
    <w:p w14:paraId="2E0F4E70">
      <w:pPr>
        <w:pStyle w:val="56"/>
        <w:spacing w:line="360" w:lineRule="auto"/>
        <w:ind w:firstLine="420"/>
      </w:pPr>
      <w:r>
        <w:rPr>
          <w:rFonts w:hint="eastAsia"/>
        </w:rPr>
        <w:t>d）与街巷空间关系密切的首层界面和院落边界；</w:t>
      </w:r>
    </w:p>
    <w:p w14:paraId="2DC8AFA4">
      <w:pPr>
        <w:pStyle w:val="56"/>
        <w:spacing w:line="360" w:lineRule="auto"/>
        <w:ind w:firstLine="420"/>
      </w:pPr>
      <w:r>
        <w:rPr>
          <w:rFonts w:hint="eastAsia"/>
        </w:rPr>
        <w:t>e）历史形成的公共通道和共享空间。</w:t>
      </w:r>
    </w:p>
    <w:p w14:paraId="2E9FE8F9">
      <w:pPr>
        <w:pStyle w:val="165"/>
        <w:spacing w:line="360" w:lineRule="auto"/>
      </w:pPr>
      <w:r>
        <w:rPr>
          <w:rFonts w:hint="eastAsia"/>
        </w:rPr>
        <w:t>对原有功能仍适宜延续的建筑，应以功能完善和环境改善为主；对原有功能明显不适应保护利用要求的建筑，可结合价值评估和运营需求实施适应性利用，但不得改变历史文化街区整体功能导向。</w:t>
      </w:r>
    </w:p>
    <w:p w14:paraId="2DD05CE6">
      <w:pPr>
        <w:pStyle w:val="105"/>
        <w:spacing w:before="120" w:after="120" w:line="360" w:lineRule="auto"/>
      </w:pPr>
      <w:r>
        <w:rPr>
          <w:rFonts w:hint="eastAsia"/>
        </w:rPr>
        <w:t>居住建筑功能改善要求</w:t>
      </w:r>
    </w:p>
    <w:p w14:paraId="6F7818A6">
      <w:pPr>
        <w:pStyle w:val="165"/>
        <w:spacing w:line="360" w:lineRule="auto"/>
      </w:pPr>
      <w:r>
        <w:rPr>
          <w:rFonts w:hint="eastAsia"/>
        </w:rPr>
        <w:t>居住建筑功能改善应以保障基本居住条件、改善生活品质、维护社区延续性和保持传统生活空间特征为重点。</w:t>
      </w:r>
    </w:p>
    <w:p w14:paraId="265CB6C4">
      <w:pPr>
        <w:pStyle w:val="165"/>
        <w:spacing w:line="360" w:lineRule="auto"/>
      </w:pPr>
      <w:r>
        <w:rPr>
          <w:rFonts w:hint="eastAsia"/>
        </w:rPr>
        <w:t>居住建筑改造宜重点改善下列内容：</w:t>
      </w:r>
    </w:p>
    <w:p w14:paraId="4DDC4283">
      <w:pPr>
        <w:pStyle w:val="56"/>
        <w:spacing w:line="360" w:lineRule="auto"/>
        <w:ind w:firstLine="420"/>
      </w:pPr>
      <w:r>
        <w:rPr>
          <w:rFonts w:hint="eastAsia"/>
        </w:rPr>
        <w:t>a）厨卫设施；</w:t>
      </w:r>
    </w:p>
    <w:p w14:paraId="15F0761B">
      <w:pPr>
        <w:pStyle w:val="56"/>
        <w:spacing w:line="360" w:lineRule="auto"/>
        <w:ind w:firstLine="420"/>
      </w:pPr>
      <w:r>
        <w:rPr>
          <w:rFonts w:hint="eastAsia"/>
        </w:rPr>
        <w:t>b）给排水条件；</w:t>
      </w:r>
    </w:p>
    <w:p w14:paraId="44EFAD78">
      <w:pPr>
        <w:pStyle w:val="56"/>
        <w:spacing w:line="360" w:lineRule="auto"/>
        <w:ind w:firstLine="420"/>
      </w:pPr>
      <w:r>
        <w:rPr>
          <w:rFonts w:hint="eastAsia"/>
        </w:rPr>
        <w:t>c）采光通风条件；</w:t>
      </w:r>
    </w:p>
    <w:p w14:paraId="39DEAF42">
      <w:pPr>
        <w:pStyle w:val="56"/>
        <w:spacing w:line="360" w:lineRule="auto"/>
        <w:ind w:firstLine="420"/>
      </w:pPr>
      <w:r>
        <w:rPr>
          <w:rFonts w:hint="eastAsia"/>
        </w:rPr>
        <w:t>d）用电安全和照明条件；</w:t>
      </w:r>
    </w:p>
    <w:p w14:paraId="2EF64893">
      <w:pPr>
        <w:pStyle w:val="56"/>
        <w:spacing w:line="360" w:lineRule="auto"/>
        <w:ind w:firstLine="420"/>
      </w:pPr>
      <w:r>
        <w:rPr>
          <w:rFonts w:hint="eastAsia"/>
        </w:rPr>
        <w:t>e）屋面防水和防潮性能；</w:t>
      </w:r>
    </w:p>
    <w:p w14:paraId="394B01D3">
      <w:pPr>
        <w:pStyle w:val="56"/>
        <w:spacing w:line="360" w:lineRule="auto"/>
        <w:ind w:firstLine="420"/>
      </w:pPr>
      <w:r>
        <w:rPr>
          <w:rFonts w:hint="eastAsia"/>
        </w:rPr>
        <w:t>f）室内基本保温隔热性能；</w:t>
      </w:r>
    </w:p>
    <w:p w14:paraId="2C28BBF1">
      <w:pPr>
        <w:pStyle w:val="56"/>
        <w:spacing w:line="360" w:lineRule="auto"/>
        <w:ind w:firstLine="420"/>
      </w:pPr>
      <w:r>
        <w:rPr>
          <w:rFonts w:hint="eastAsia"/>
        </w:rPr>
        <w:t>g）适老化和便利性设施。</w:t>
      </w:r>
    </w:p>
    <w:p w14:paraId="7FF605E6">
      <w:pPr>
        <w:pStyle w:val="165"/>
        <w:spacing w:line="360" w:lineRule="auto"/>
      </w:pPr>
      <w:r>
        <w:rPr>
          <w:rFonts w:hint="eastAsia"/>
        </w:rPr>
        <w:t>居住建筑功能改善应尽量利用既有辅助空间、后期附房、边角空间或者不具核心价值的一般空间布置新增生活设施，不得任意分割主要历史空间。</w:t>
      </w:r>
    </w:p>
    <w:p w14:paraId="5ABC59EE">
      <w:pPr>
        <w:pStyle w:val="165"/>
        <w:spacing w:line="360" w:lineRule="auto"/>
      </w:pPr>
      <w:r>
        <w:rPr>
          <w:rFonts w:hint="eastAsia"/>
        </w:rPr>
        <w:t>对多户共用院落和传统合院建筑，应统筹考虑共用厨房、共用卫生间、排水组织和垃圾收集方式，避免各户单独加建造成院落空间破碎和环境混乱。</w:t>
      </w:r>
    </w:p>
    <w:p w14:paraId="651A6BC9">
      <w:pPr>
        <w:pStyle w:val="165"/>
        <w:spacing w:line="360" w:lineRule="auto"/>
      </w:pPr>
      <w:r>
        <w:rPr>
          <w:rFonts w:hint="eastAsia"/>
        </w:rPr>
        <w:t>居住建筑改善中涉及阳台封闭、外挑厨卫、屋顶加盖或者侵占公共巷道的，不得采用。</w:t>
      </w:r>
    </w:p>
    <w:p w14:paraId="147BEBE5">
      <w:pPr>
        <w:pStyle w:val="105"/>
        <w:spacing w:before="120" w:after="120" w:line="360" w:lineRule="auto"/>
      </w:pPr>
      <w:r>
        <w:rPr>
          <w:rFonts w:hint="eastAsia"/>
        </w:rPr>
        <w:t>公共服务功能植入要求</w:t>
      </w:r>
    </w:p>
    <w:p w14:paraId="5F5229A0">
      <w:pPr>
        <w:pStyle w:val="165"/>
        <w:spacing w:line="360" w:lineRule="auto"/>
      </w:pPr>
      <w:r>
        <w:rPr>
          <w:rFonts w:hint="eastAsia"/>
        </w:rPr>
        <w:t>历史文化街区内建筑更新可结合居民生活和街区活化需求适度植入公共服务功能。</w:t>
      </w:r>
    </w:p>
    <w:p w14:paraId="064126AE">
      <w:pPr>
        <w:pStyle w:val="165"/>
        <w:spacing w:line="360" w:lineRule="auto"/>
      </w:pPr>
      <w:r>
        <w:rPr>
          <w:rFonts w:hint="eastAsia"/>
        </w:rPr>
        <w:t>公共服务功能宜包括社区服务、文化展示、便民配套、公共卫生、基层治理和游客咨询等内容。</w:t>
      </w:r>
    </w:p>
    <w:p w14:paraId="182BDAB6">
      <w:pPr>
        <w:pStyle w:val="165"/>
        <w:spacing w:line="360" w:lineRule="auto"/>
      </w:pPr>
      <w:r>
        <w:rPr>
          <w:rFonts w:hint="eastAsia"/>
        </w:rPr>
        <w:t>公共服务功能植入应优先利用价值较低且空间条件较好的一般建筑、边角院落、闲置建筑或者原有公共属性建筑，不得优先占用历史价值高且完整性好的建筑本体。</w:t>
      </w:r>
    </w:p>
    <w:p w14:paraId="6BB3CD36">
      <w:pPr>
        <w:pStyle w:val="165"/>
        <w:spacing w:line="360" w:lineRule="auto"/>
      </w:pPr>
      <w:r>
        <w:rPr>
          <w:rFonts w:hint="eastAsia"/>
        </w:rPr>
        <w:t>公共服务空间应兼顾便民性、可达性、安静性和风貌协调性，不得在主要居住静区导入高频集聚型功能。</w:t>
      </w:r>
    </w:p>
    <w:p w14:paraId="521E388E">
      <w:pPr>
        <w:pStyle w:val="165"/>
        <w:spacing w:line="360" w:lineRule="auto"/>
      </w:pPr>
      <w:r>
        <w:rPr>
          <w:rFonts w:hint="eastAsia"/>
        </w:rPr>
        <w:t>对需设置无障碍服务、公共卫生间、游客服务和社区共享空间的，应与街巷节点、入口空间和流线组织相协调，不得破坏传统界面连续性。</w:t>
      </w:r>
    </w:p>
    <w:p w14:paraId="1B7D799D">
      <w:pPr>
        <w:pStyle w:val="105"/>
        <w:spacing w:before="120" w:after="120" w:line="360" w:lineRule="auto"/>
      </w:pPr>
      <w:r>
        <w:rPr>
          <w:rFonts w:hint="eastAsia"/>
        </w:rPr>
        <w:t>商业与经营功能更新要求</w:t>
      </w:r>
    </w:p>
    <w:p w14:paraId="57E978D0">
      <w:pPr>
        <w:pStyle w:val="165"/>
        <w:spacing w:line="360" w:lineRule="auto"/>
      </w:pPr>
      <w:r>
        <w:rPr>
          <w:rFonts w:hint="eastAsia"/>
        </w:rPr>
        <w:t>历史文化街区建筑的商业与经营功能更新应服务街区活化利用，但不得破坏街区生活属性和文化属性。</w:t>
      </w:r>
    </w:p>
    <w:p w14:paraId="6DB1163E">
      <w:pPr>
        <w:pStyle w:val="165"/>
        <w:spacing w:line="360" w:lineRule="auto"/>
      </w:pPr>
      <w:r>
        <w:rPr>
          <w:rFonts w:hint="eastAsia"/>
        </w:rPr>
        <w:t>经营功能植入应与建筑尺度、空间条件、承载能力、消防疏散和街巷容量相适应，不得导入高荷载、高噪声、高污染或者高频夜间经营业态。</w:t>
      </w:r>
    </w:p>
    <w:p w14:paraId="090453A1">
      <w:pPr>
        <w:pStyle w:val="165"/>
        <w:spacing w:line="360" w:lineRule="auto"/>
      </w:pPr>
      <w:r>
        <w:rPr>
          <w:rFonts w:hint="eastAsia"/>
        </w:rPr>
        <w:t>首层商业更新应保持传统店铺尺度和街巷界面关系，不得打通多开间形成大尺度商业界面，不得以整面玻璃、整面卷帘和统一商业包装替代传统街面层次。</w:t>
      </w:r>
    </w:p>
    <w:p w14:paraId="241D2A0C">
      <w:pPr>
        <w:pStyle w:val="165"/>
        <w:spacing w:line="360" w:lineRule="auto"/>
      </w:pPr>
      <w:r>
        <w:rPr>
          <w:rFonts w:hint="eastAsia"/>
        </w:rPr>
        <w:t>餐饮、民宿、展售、文创、轻型办公和文化体验等业态进入历史街区建筑时，应重点核查排烟、排污、消防、隔声、垃圾清运和人流组织条件。</w:t>
      </w:r>
    </w:p>
    <w:p w14:paraId="52AB3874">
      <w:pPr>
        <w:pStyle w:val="165"/>
        <w:spacing w:line="360" w:lineRule="auto"/>
      </w:pPr>
      <w:r>
        <w:rPr>
          <w:rFonts w:hint="eastAsia"/>
        </w:rPr>
        <w:t>对经营活动产生的油烟、噪声、灯光和垃圾等影响，应采取专项控制措施，不得外溢至历史界面和居民院落。</w:t>
      </w:r>
    </w:p>
    <w:p w14:paraId="09890370">
      <w:pPr>
        <w:pStyle w:val="105"/>
        <w:spacing w:before="120" w:after="120" w:line="360" w:lineRule="auto"/>
      </w:pPr>
      <w:r>
        <w:rPr>
          <w:rFonts w:hint="eastAsia"/>
        </w:rPr>
        <w:t>文化展示与适应性利用要求</w:t>
      </w:r>
    </w:p>
    <w:p w14:paraId="37855236">
      <w:pPr>
        <w:pStyle w:val="165"/>
        <w:spacing w:line="360" w:lineRule="auto"/>
      </w:pPr>
      <w:r>
        <w:rPr>
          <w:rFonts w:hint="eastAsia"/>
        </w:rPr>
        <w:t>历史文化街区内具有代表性的建筑可结合保护要求实施文化展示和适应性利用。</w:t>
      </w:r>
    </w:p>
    <w:p w14:paraId="4246D733">
      <w:pPr>
        <w:pStyle w:val="165"/>
        <w:spacing w:line="360" w:lineRule="auto"/>
      </w:pPr>
      <w:r>
        <w:rPr>
          <w:rFonts w:hint="eastAsia"/>
        </w:rPr>
        <w:t>适应性利用应优先选择与建筑空间特征和街区文脉相适应的功能，不得导入明显不相容的现代高强度用途。</w:t>
      </w:r>
    </w:p>
    <w:p w14:paraId="3BEDD912">
      <w:pPr>
        <w:pStyle w:val="165"/>
        <w:spacing w:line="360" w:lineRule="auto"/>
      </w:pPr>
      <w:r>
        <w:rPr>
          <w:rFonts w:hint="eastAsia"/>
        </w:rPr>
        <w:t>文化展示空间设计应保留建筑原有结构关系、主要空间序列和历史痕迹，不得为展示效果而大面积拆改建筑内部格局。</w:t>
      </w:r>
    </w:p>
    <w:p w14:paraId="4BC2C051">
      <w:pPr>
        <w:pStyle w:val="165"/>
        <w:spacing w:line="360" w:lineRule="auto"/>
      </w:pPr>
      <w:r>
        <w:rPr>
          <w:rFonts w:hint="eastAsia"/>
        </w:rPr>
        <w:t>展示设施、陈列设施、导览设施和数字展示设备应采用轻量化、可拆卸、低干扰方式布置，避免遮挡历史构件和重要细部。</w:t>
      </w:r>
    </w:p>
    <w:p w14:paraId="2C368D51">
      <w:pPr>
        <w:pStyle w:val="165"/>
        <w:spacing w:line="360" w:lineRule="auto"/>
      </w:pPr>
      <w:r>
        <w:rPr>
          <w:rFonts w:hint="eastAsia"/>
        </w:rPr>
        <w:t>对适应性利用后的运营管理，应同步提出容量控制、开放时段、设备维护和环境管理要求。</w:t>
      </w:r>
    </w:p>
    <w:p w14:paraId="56595AE3">
      <w:pPr>
        <w:pStyle w:val="105"/>
        <w:spacing w:before="120" w:after="120" w:line="360" w:lineRule="auto"/>
      </w:pPr>
      <w:r>
        <w:rPr>
          <w:rFonts w:hint="eastAsia"/>
        </w:rPr>
        <w:t>内部流线与交通组织优化要求</w:t>
      </w:r>
    </w:p>
    <w:p w14:paraId="59BB315C">
      <w:pPr>
        <w:pStyle w:val="165"/>
        <w:spacing w:line="360" w:lineRule="auto"/>
      </w:pPr>
      <w:r>
        <w:rPr>
          <w:rFonts w:hint="eastAsia"/>
        </w:rPr>
        <w:t>建筑功能提升应同步优化内部流线和出入口组织。</w:t>
      </w:r>
    </w:p>
    <w:p w14:paraId="20B48E24">
      <w:pPr>
        <w:pStyle w:val="165"/>
        <w:spacing w:line="360" w:lineRule="auto"/>
      </w:pPr>
      <w:r>
        <w:rPr>
          <w:rFonts w:hint="eastAsia"/>
        </w:rPr>
        <w:t>内部流线调整应尊重原有主要交通空间和传统通行逻辑，不得任意打通承重墙体、封堵历史通道或者改变核心空间序列。</w:t>
      </w:r>
    </w:p>
    <w:p w14:paraId="0DE1039F">
      <w:pPr>
        <w:pStyle w:val="165"/>
        <w:spacing w:line="360" w:lineRule="auto"/>
      </w:pPr>
      <w:r>
        <w:rPr>
          <w:rFonts w:hint="eastAsia"/>
        </w:rPr>
        <w:t>对多功能复合使用建筑，应明确居民流线、游客流线、经营流线和后勤流线，避免相互干扰。</w:t>
      </w:r>
    </w:p>
    <w:p w14:paraId="271EC6A0">
      <w:pPr>
        <w:pStyle w:val="165"/>
        <w:spacing w:line="360" w:lineRule="auto"/>
      </w:pPr>
      <w:r>
        <w:rPr>
          <w:rFonts w:hint="eastAsia"/>
        </w:rPr>
        <w:t>出入口整治应与街巷尺度、门楼形式、首层界面和无障碍需求相协调，不得随意扩大门洞、降低门槛特征或者破坏门头比例。</w:t>
      </w:r>
    </w:p>
    <w:p w14:paraId="149E5C0C">
      <w:pPr>
        <w:pStyle w:val="165"/>
        <w:spacing w:line="360" w:lineRule="auto"/>
      </w:pPr>
      <w:r>
        <w:rPr>
          <w:rFonts w:hint="eastAsia"/>
        </w:rPr>
        <w:t>对确需增加辅助出入口的，应优先布置在次要界面、院内界面或者价值较低部位，不得破坏重要立面和连续街巷界面。</w:t>
      </w:r>
    </w:p>
    <w:p w14:paraId="57E01C22">
      <w:pPr>
        <w:pStyle w:val="105"/>
        <w:spacing w:before="120" w:after="120" w:line="360" w:lineRule="auto"/>
      </w:pPr>
      <w:r>
        <w:rPr>
          <w:rFonts w:hint="eastAsia"/>
        </w:rPr>
        <w:t>给水与排水更新设计要求</w:t>
      </w:r>
    </w:p>
    <w:p w14:paraId="7340C2CC">
      <w:pPr>
        <w:pStyle w:val="165"/>
        <w:spacing w:line="360" w:lineRule="auto"/>
      </w:pPr>
      <w:r>
        <w:rPr>
          <w:rFonts w:hint="eastAsia"/>
        </w:rPr>
        <w:t>给水与排水更新应满足安全、卫生、节约和维护便利要求。</w:t>
      </w:r>
    </w:p>
    <w:p w14:paraId="7991CE80">
      <w:pPr>
        <w:pStyle w:val="165"/>
        <w:spacing w:line="360" w:lineRule="auto"/>
      </w:pPr>
      <w:r>
        <w:rPr>
          <w:rFonts w:hint="eastAsia"/>
        </w:rPr>
        <w:t>给水系统更新应重点解决管线老化、布线杂乱、水压不足和接口不规范等问题。</w:t>
      </w:r>
    </w:p>
    <w:p w14:paraId="0631EB3E">
      <w:pPr>
        <w:pStyle w:val="165"/>
        <w:spacing w:line="360" w:lineRule="auto"/>
      </w:pPr>
      <w:r>
        <w:rPr>
          <w:rFonts w:hint="eastAsia"/>
        </w:rPr>
        <w:t>排水系统更新应重点解决雨污混流、排水不畅、厨卫排水不合理、屋面落水破坏立面和院落积水等问题。</w:t>
      </w:r>
    </w:p>
    <w:p w14:paraId="4465A40A">
      <w:pPr>
        <w:pStyle w:val="165"/>
        <w:spacing w:line="360" w:lineRule="auto"/>
      </w:pPr>
      <w:r>
        <w:rPr>
          <w:rFonts w:hint="eastAsia"/>
        </w:rPr>
        <w:t>给排水管线宜采用集中、隐蔽、有序的敷设方式，不得沿历史立面、门楼正面和主要界面随意外露。</w:t>
      </w:r>
    </w:p>
    <w:p w14:paraId="2B83E016">
      <w:pPr>
        <w:pStyle w:val="165"/>
        <w:spacing w:line="360" w:lineRule="auto"/>
      </w:pPr>
      <w:r>
        <w:rPr>
          <w:rFonts w:hint="eastAsia"/>
        </w:rPr>
        <w:t>屋面排水、檐沟、天沟和院落排水组织应结合建筑原有构造和街区地形系统优化，不得因新增排水设施破坏传统檐口和墙面。</w:t>
      </w:r>
    </w:p>
    <w:p w14:paraId="79F7CAA1">
      <w:pPr>
        <w:pStyle w:val="165"/>
        <w:spacing w:line="360" w:lineRule="auto"/>
      </w:pPr>
      <w:r>
        <w:rPr>
          <w:rFonts w:hint="eastAsia"/>
        </w:rPr>
        <w:t>厨卫更新中新增排水点位时，应核查坡度条件、污水接入条件和防水条件，不得因局部改造造成渗漏和墙体返潮。</w:t>
      </w:r>
    </w:p>
    <w:p w14:paraId="6286E3E5">
      <w:pPr>
        <w:pStyle w:val="105"/>
        <w:spacing w:before="120" w:after="120" w:line="360" w:lineRule="auto"/>
      </w:pPr>
      <w:r>
        <w:rPr>
          <w:rFonts w:hint="eastAsia"/>
        </w:rPr>
        <w:t>电气与照明更新设计要求</w:t>
      </w:r>
    </w:p>
    <w:p w14:paraId="4A093EF7">
      <w:pPr>
        <w:pStyle w:val="165"/>
        <w:spacing w:line="360" w:lineRule="auto"/>
      </w:pPr>
      <w:r>
        <w:rPr>
          <w:rFonts w:hint="eastAsia"/>
        </w:rPr>
        <w:t>电气更新应满足用电安全、功能使用、维护管理和风貌协调要求。</w:t>
      </w:r>
    </w:p>
    <w:p w14:paraId="1AE19505">
      <w:pPr>
        <w:pStyle w:val="165"/>
        <w:spacing w:line="360" w:lineRule="auto"/>
      </w:pPr>
      <w:r>
        <w:rPr>
          <w:rFonts w:hint="eastAsia"/>
        </w:rPr>
        <w:t>电气线路更新应优先整治私拉乱接、线缆外露、负荷超限和布线混乱问题。</w:t>
      </w:r>
    </w:p>
    <w:p w14:paraId="43C65DE5">
      <w:pPr>
        <w:pStyle w:val="165"/>
        <w:spacing w:line="360" w:lineRule="auto"/>
      </w:pPr>
      <w:r>
        <w:rPr>
          <w:rFonts w:hint="eastAsia"/>
        </w:rPr>
        <w:t>电表箱、配电箱、弱电箱和相关附属设施应统一位置、统一形式、集中设置和隐蔽处理，不得占压主要街巷界面和历史构件。</w:t>
      </w:r>
    </w:p>
    <w:p w14:paraId="07AA2C34">
      <w:pPr>
        <w:pStyle w:val="165"/>
        <w:spacing w:line="360" w:lineRule="auto"/>
      </w:pPr>
      <w:r>
        <w:rPr>
          <w:rFonts w:hint="eastAsia"/>
        </w:rPr>
        <w:t>室内照明更新应满足基本使用、安全疏散和节能要求；室外照明更新应兼顾夜景控制和风貌协调，不得形成过亮、过密和炫目照明环境。</w:t>
      </w:r>
    </w:p>
    <w:p w14:paraId="77537A13">
      <w:pPr>
        <w:pStyle w:val="165"/>
        <w:spacing w:line="360" w:lineRule="auto"/>
      </w:pPr>
      <w:r>
        <w:rPr>
          <w:rFonts w:hint="eastAsia"/>
        </w:rPr>
        <w:t>建筑外立面照明、店招照明和节点照明应与街区夜景整体控制要求相一致，不得使用动态闪烁和高亮直射方式。</w:t>
      </w:r>
    </w:p>
    <w:p w14:paraId="22D06F1C">
      <w:pPr>
        <w:pStyle w:val="105"/>
        <w:spacing w:before="120" w:after="120" w:line="360" w:lineRule="auto"/>
      </w:pPr>
      <w:r>
        <w:rPr>
          <w:rFonts w:hint="eastAsia"/>
        </w:rPr>
        <w:t>通信与弱电系统更新设计要求</w:t>
      </w:r>
    </w:p>
    <w:p w14:paraId="7ADE2A1A">
      <w:pPr>
        <w:pStyle w:val="165"/>
        <w:spacing w:line="360" w:lineRule="auto"/>
      </w:pPr>
      <w:r>
        <w:rPr>
          <w:rFonts w:hint="eastAsia"/>
        </w:rPr>
        <w:t>通信与弱电系统更新应统筹通信、网络、安防、广播和必要数字服务需求。</w:t>
      </w:r>
    </w:p>
    <w:p w14:paraId="4644B6A4">
      <w:pPr>
        <w:pStyle w:val="165"/>
        <w:spacing w:line="360" w:lineRule="auto"/>
      </w:pPr>
      <w:r>
        <w:rPr>
          <w:rFonts w:hint="eastAsia"/>
        </w:rPr>
        <w:t>弱电线路应与电力线路统筹整治，优先采用隐蔽敷设、共用管槽和集中整理方式。</w:t>
      </w:r>
    </w:p>
    <w:p w14:paraId="349F0BC7">
      <w:pPr>
        <w:pStyle w:val="165"/>
        <w:spacing w:line="360" w:lineRule="auto"/>
      </w:pPr>
      <w:r>
        <w:rPr>
          <w:rFonts w:hint="eastAsia"/>
        </w:rPr>
        <w:t>摄像头、通信箱体、无线设备和相关附属设施应控制数量和安装位置，不得在重点历史界面和装饰细部处无序布设。</w:t>
      </w:r>
    </w:p>
    <w:p w14:paraId="40DF601A">
      <w:pPr>
        <w:pStyle w:val="165"/>
        <w:spacing w:line="360" w:lineRule="auto"/>
      </w:pPr>
      <w:r>
        <w:rPr>
          <w:rFonts w:hint="eastAsia"/>
        </w:rPr>
        <w:t>对需满足智慧导览、数字展示和游客服务的建筑，应控制设备体量和外露程度，避免技术设施挤占历史空间和视觉界面。</w:t>
      </w:r>
    </w:p>
    <w:p w14:paraId="6359C141">
      <w:pPr>
        <w:pStyle w:val="105"/>
        <w:spacing w:before="120" w:after="120" w:line="360" w:lineRule="auto"/>
      </w:pPr>
      <w:r>
        <w:rPr>
          <w:rFonts w:hint="eastAsia"/>
        </w:rPr>
        <w:t>燃气、暖通与设备系统更新设计要求</w:t>
      </w:r>
    </w:p>
    <w:p w14:paraId="126A6407">
      <w:pPr>
        <w:pStyle w:val="165"/>
        <w:spacing w:line="360" w:lineRule="auto"/>
      </w:pPr>
      <w:r>
        <w:rPr>
          <w:rFonts w:hint="eastAsia"/>
        </w:rPr>
        <w:t>燃气、暖通和设备系统更新应满足安全、节能、隐蔽和可维护要求。</w:t>
      </w:r>
    </w:p>
    <w:p w14:paraId="1A1650E4">
      <w:pPr>
        <w:pStyle w:val="165"/>
        <w:spacing w:line="360" w:lineRule="auto"/>
      </w:pPr>
      <w:r>
        <w:rPr>
          <w:rFonts w:hint="eastAsia"/>
        </w:rPr>
        <w:t>燃气设施设置应符合安全规范，并避免穿越重要历史构件和集中设置于显著立面。</w:t>
      </w:r>
    </w:p>
    <w:p w14:paraId="18093115">
      <w:pPr>
        <w:pStyle w:val="165"/>
        <w:spacing w:line="360" w:lineRule="auto"/>
      </w:pPr>
      <w:r>
        <w:rPr>
          <w:rFonts w:hint="eastAsia"/>
        </w:rPr>
        <w:t>空调系统更新应优先采用低噪声、小体量和可隐蔽安装设备，不得将外机大面积悬挂于临街主要立面。</w:t>
      </w:r>
    </w:p>
    <w:p w14:paraId="05302029">
      <w:pPr>
        <w:pStyle w:val="165"/>
        <w:spacing w:line="360" w:lineRule="auto"/>
      </w:pPr>
      <w:r>
        <w:rPr>
          <w:rFonts w:hint="eastAsia"/>
        </w:rPr>
        <w:t>排烟、排气和通风设施应重点控制风口位置、管线路径、噪声影响和立面协调性，不得从主要立面任意穿墙外排。</w:t>
      </w:r>
    </w:p>
    <w:p w14:paraId="376F860E">
      <w:pPr>
        <w:pStyle w:val="165"/>
        <w:spacing w:line="360" w:lineRule="auto"/>
      </w:pPr>
      <w:r>
        <w:rPr>
          <w:rFonts w:hint="eastAsia"/>
        </w:rPr>
        <w:t>设备平台、机位和检修空间应统筹设置，避免重复设置、外露杂乱和影响邻里环境。</w:t>
      </w:r>
    </w:p>
    <w:p w14:paraId="7D591DA8">
      <w:pPr>
        <w:pStyle w:val="105"/>
        <w:spacing w:before="120" w:after="120" w:line="360" w:lineRule="auto"/>
      </w:pPr>
      <w:r>
        <w:rPr>
          <w:rFonts w:hint="eastAsia"/>
        </w:rPr>
        <w:t>消防与安全设施更新设计要求</w:t>
      </w:r>
    </w:p>
    <w:p w14:paraId="785F6BDB">
      <w:pPr>
        <w:pStyle w:val="165"/>
        <w:spacing w:line="360" w:lineRule="auto"/>
      </w:pPr>
      <w:r>
        <w:rPr>
          <w:rFonts w:hint="eastAsia"/>
        </w:rPr>
        <w:t>建筑功能提升与基础设施更新应同步落实消防和安全设施改善要求。</w:t>
      </w:r>
    </w:p>
    <w:p w14:paraId="13150B46">
      <w:pPr>
        <w:pStyle w:val="165"/>
        <w:spacing w:line="360" w:lineRule="auto"/>
      </w:pPr>
      <w:r>
        <w:rPr>
          <w:rFonts w:hint="eastAsia"/>
        </w:rPr>
        <w:t>消防设施更新应在不破坏历史风貌和建筑价值要素前提下，合理配置灭火器、室内外消火栓、火灾报警、应急照明和疏散指示等设施。</w:t>
      </w:r>
    </w:p>
    <w:p w14:paraId="20A80331">
      <w:pPr>
        <w:pStyle w:val="165"/>
        <w:spacing w:line="360" w:lineRule="auto"/>
      </w:pPr>
      <w:r>
        <w:rPr>
          <w:rFonts w:hint="eastAsia"/>
        </w:rPr>
        <w:t>对疏散宽度不足、疏散路线不清、可燃物堆积、用电超负荷和厨房火险隐患明显的建筑，应实施重点整治。</w:t>
      </w:r>
    </w:p>
    <w:p w14:paraId="59B4E657">
      <w:pPr>
        <w:pStyle w:val="165"/>
        <w:spacing w:line="360" w:lineRule="auto"/>
      </w:pPr>
      <w:r>
        <w:rPr>
          <w:rFonts w:hint="eastAsia"/>
        </w:rPr>
        <w:t>消防设施布置应优先隐蔽、弱化和协调设计，不得在重要历史界面形成突兀设施集合。</w:t>
      </w:r>
    </w:p>
    <w:p w14:paraId="6110FF77">
      <w:pPr>
        <w:pStyle w:val="165"/>
        <w:spacing w:line="360" w:lineRule="auto"/>
      </w:pPr>
      <w:r>
        <w:rPr>
          <w:rFonts w:hint="eastAsia"/>
        </w:rPr>
        <w:t>对木结构建筑、砖木混合建筑和高密度混合使用建筑，应从严控制火源、电源、油烟源和可燃装饰材料。</w:t>
      </w:r>
    </w:p>
    <w:p w14:paraId="0953F0FD">
      <w:pPr>
        <w:pStyle w:val="105"/>
        <w:spacing w:before="120" w:after="120" w:line="360" w:lineRule="auto"/>
      </w:pPr>
      <w:r>
        <w:rPr>
          <w:rFonts w:hint="eastAsia"/>
        </w:rPr>
        <w:t>无障碍与适老化更新设计要求</w:t>
      </w:r>
    </w:p>
    <w:p w14:paraId="593AB3C7">
      <w:pPr>
        <w:pStyle w:val="165"/>
        <w:spacing w:line="360" w:lineRule="auto"/>
      </w:pPr>
      <w:r>
        <w:rPr>
          <w:rFonts w:hint="eastAsia"/>
        </w:rPr>
        <w:t>在不破坏建筑历史价值和风貌特征前提下，应结合实际条件改善无障碍和适老化使用条件。</w:t>
      </w:r>
    </w:p>
    <w:p w14:paraId="40B6F844">
      <w:pPr>
        <w:pStyle w:val="165"/>
        <w:spacing w:line="360" w:lineRule="auto"/>
      </w:pPr>
      <w:r>
        <w:rPr>
          <w:rFonts w:hint="eastAsia"/>
        </w:rPr>
        <w:t>对主要公共服务建筑、展示利用建筑和居民高频使用空间，可结合坡道、扶手、防滑、照明、导向和必要辅助设施实施适老化改善。</w:t>
      </w:r>
    </w:p>
    <w:p w14:paraId="4AC2BFE9">
      <w:pPr>
        <w:pStyle w:val="165"/>
        <w:spacing w:line="360" w:lineRule="auto"/>
      </w:pPr>
      <w:r>
        <w:rPr>
          <w:rFonts w:hint="eastAsia"/>
        </w:rPr>
        <w:t>无障碍和适老化设施设置应遵循必要、适度、隐蔽和可逆原则，不得大范围改变历史台基、门槛、楼梯和界面形式。</w:t>
      </w:r>
    </w:p>
    <w:p w14:paraId="0C2F20B9">
      <w:pPr>
        <w:pStyle w:val="165"/>
        <w:spacing w:line="360" w:lineRule="auto"/>
      </w:pPr>
      <w:r>
        <w:rPr>
          <w:rFonts w:hint="eastAsia"/>
        </w:rPr>
        <w:t>对确因历史空间条件限制无法完全满足标准化无障碍要求的，应提出替代性引导和辅助措施。</w:t>
      </w:r>
    </w:p>
    <w:p w14:paraId="37138981">
      <w:pPr>
        <w:pStyle w:val="105"/>
        <w:spacing w:before="120" w:after="120" w:line="360" w:lineRule="auto"/>
      </w:pPr>
      <w:r>
        <w:rPr>
          <w:rFonts w:hint="eastAsia"/>
        </w:rPr>
        <w:t>环卫与垃圾收集更新设计要求</w:t>
      </w:r>
    </w:p>
    <w:p w14:paraId="1A0641A8">
      <w:pPr>
        <w:pStyle w:val="165"/>
        <w:spacing w:line="360" w:lineRule="auto"/>
      </w:pPr>
      <w:r>
        <w:rPr>
          <w:rFonts w:hint="eastAsia"/>
        </w:rPr>
        <w:t>建筑更新和功能提升应同步考虑环卫设施和垃圾收集组织。</w:t>
      </w:r>
    </w:p>
    <w:p w14:paraId="26055380">
      <w:pPr>
        <w:pStyle w:val="165"/>
        <w:spacing w:line="360" w:lineRule="auto"/>
      </w:pPr>
      <w:r>
        <w:rPr>
          <w:rFonts w:hint="eastAsia"/>
        </w:rPr>
        <w:t>垃圾收集点、暂存点和清运路线应结合街区尺度、院落关系和经营业态合理布置，不得影响主要历史界面、公共通行和景观视线。</w:t>
      </w:r>
    </w:p>
    <w:p w14:paraId="69039513">
      <w:pPr>
        <w:pStyle w:val="165"/>
        <w:spacing w:line="360" w:lineRule="auto"/>
      </w:pPr>
      <w:r>
        <w:rPr>
          <w:rFonts w:hint="eastAsia"/>
        </w:rPr>
        <w:t>环卫设施应控制体量、色彩和外露程度，并与街区风貌协调。</w:t>
      </w:r>
    </w:p>
    <w:p w14:paraId="09562379">
      <w:pPr>
        <w:pStyle w:val="165"/>
        <w:spacing w:line="360" w:lineRule="auto"/>
      </w:pPr>
      <w:r>
        <w:rPr>
          <w:rFonts w:hint="eastAsia"/>
        </w:rPr>
        <w:t>餐饮、民宿和高频经营建筑应设置相应垃圾分类和临时收集条件，不得将垃圾桶、油污设施和后勤杂物直接外露于主要街巷界面。</w:t>
      </w:r>
    </w:p>
    <w:p w14:paraId="1364449E">
      <w:pPr>
        <w:pStyle w:val="165"/>
        <w:spacing w:line="360" w:lineRule="auto"/>
      </w:pPr>
      <w:r>
        <w:rPr>
          <w:rFonts w:hint="eastAsia"/>
        </w:rPr>
        <w:t>为增强建筑功能提升与基础设施更新设计的可操作性，主要更新内容与设计重点宜按表4执行。</w:t>
      </w:r>
    </w:p>
    <w:p w14:paraId="35034FB0">
      <w:pPr>
        <w:pStyle w:val="112"/>
        <w:spacing w:before="120" w:after="120"/>
      </w:pPr>
      <w:r>
        <w:rPr>
          <w:rFonts w:hint="eastAsia"/>
        </w:rPr>
        <w:t>建筑功能提升与基础设施更新主要内容及设计重点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4D71D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35682263">
            <w:pPr>
              <w:pStyle w:val="178"/>
            </w:pPr>
            <w:r>
              <w:rPr>
                <w:rFonts w:hint="eastAsia"/>
              </w:rPr>
              <w:t>更新内容</w:t>
            </w:r>
          </w:p>
        </w:tc>
        <w:tc>
          <w:tcPr>
            <w:tcW w:w="3112" w:type="dxa"/>
            <w:tcBorders>
              <w:top w:val="single" w:color="auto" w:sz="8" w:space="0"/>
              <w:bottom w:val="single" w:color="auto" w:sz="8" w:space="0"/>
            </w:tcBorders>
          </w:tcPr>
          <w:p w14:paraId="76FBFD36">
            <w:pPr>
              <w:pStyle w:val="178"/>
            </w:pPr>
            <w:r>
              <w:rPr>
                <w:rFonts w:hint="eastAsia"/>
              </w:rPr>
              <w:t>主要目标</w:t>
            </w:r>
          </w:p>
        </w:tc>
        <w:tc>
          <w:tcPr>
            <w:tcW w:w="3112" w:type="dxa"/>
            <w:tcBorders>
              <w:top w:val="single" w:color="auto" w:sz="8" w:space="0"/>
              <w:bottom w:val="single" w:color="auto" w:sz="8" w:space="0"/>
            </w:tcBorders>
          </w:tcPr>
          <w:p w14:paraId="3C2E0B3C">
            <w:pPr>
              <w:pStyle w:val="178"/>
            </w:pPr>
            <w:r>
              <w:rPr>
                <w:rFonts w:hint="eastAsia"/>
              </w:rPr>
              <w:t>设计重点</w:t>
            </w:r>
          </w:p>
        </w:tc>
      </w:tr>
      <w:tr w14:paraId="1A10F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237D7A4D">
            <w:pPr>
              <w:pStyle w:val="178"/>
            </w:pPr>
            <w:r>
              <w:rPr>
                <w:rFonts w:hint="eastAsia"/>
              </w:rPr>
              <w:t>居住功能改善</w:t>
            </w:r>
          </w:p>
        </w:tc>
        <w:tc>
          <w:tcPr>
            <w:tcW w:w="3112" w:type="dxa"/>
            <w:tcBorders>
              <w:top w:val="single" w:color="auto" w:sz="8" w:space="0"/>
            </w:tcBorders>
          </w:tcPr>
          <w:p w14:paraId="1FC9AFAB">
            <w:pPr>
              <w:pStyle w:val="178"/>
            </w:pPr>
            <w:r>
              <w:rPr>
                <w:rFonts w:hint="eastAsia"/>
              </w:rPr>
              <w:t>改善基本生活条件</w:t>
            </w:r>
          </w:p>
        </w:tc>
        <w:tc>
          <w:tcPr>
            <w:tcW w:w="3112" w:type="dxa"/>
            <w:tcBorders>
              <w:top w:val="single" w:color="auto" w:sz="8" w:space="0"/>
            </w:tcBorders>
          </w:tcPr>
          <w:p w14:paraId="176508D8">
            <w:pPr>
              <w:pStyle w:val="178"/>
            </w:pPr>
            <w:r>
              <w:rPr>
                <w:rFonts w:hint="eastAsia"/>
              </w:rPr>
              <w:t>厨卫优化、排水改善、采光通风提升</w:t>
            </w:r>
          </w:p>
        </w:tc>
      </w:tr>
      <w:tr w14:paraId="72A93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1726980A">
            <w:pPr>
              <w:pStyle w:val="178"/>
            </w:pPr>
            <w:r>
              <w:rPr>
                <w:rFonts w:hint="eastAsia"/>
              </w:rPr>
              <w:t>公共服务植入</w:t>
            </w:r>
          </w:p>
        </w:tc>
        <w:tc>
          <w:tcPr>
            <w:tcW w:w="3112" w:type="dxa"/>
          </w:tcPr>
          <w:p w14:paraId="3EA37141">
            <w:pPr>
              <w:pStyle w:val="178"/>
            </w:pPr>
            <w:r>
              <w:rPr>
                <w:rFonts w:hint="eastAsia"/>
              </w:rPr>
              <w:t>完善社区服务和公共支撑</w:t>
            </w:r>
          </w:p>
        </w:tc>
        <w:tc>
          <w:tcPr>
            <w:tcW w:w="3112" w:type="dxa"/>
          </w:tcPr>
          <w:p w14:paraId="1F3C983E">
            <w:pPr>
              <w:pStyle w:val="178"/>
            </w:pPr>
            <w:r>
              <w:rPr>
                <w:rFonts w:hint="eastAsia"/>
              </w:rPr>
              <w:t>功能适配、流线合理、低干扰布局</w:t>
            </w:r>
          </w:p>
        </w:tc>
      </w:tr>
      <w:tr w14:paraId="4F8D9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6191E3C6">
            <w:pPr>
              <w:pStyle w:val="178"/>
            </w:pPr>
            <w:r>
              <w:rPr>
                <w:rFonts w:hint="eastAsia"/>
              </w:rPr>
              <w:t>商业业态更新</w:t>
            </w:r>
          </w:p>
        </w:tc>
        <w:tc>
          <w:tcPr>
            <w:tcW w:w="3112" w:type="dxa"/>
          </w:tcPr>
          <w:p w14:paraId="34DC00F7">
            <w:pPr>
              <w:pStyle w:val="178"/>
            </w:pPr>
            <w:r>
              <w:rPr>
                <w:rFonts w:hint="eastAsia"/>
              </w:rPr>
              <w:t>激活街区活力</w:t>
            </w:r>
          </w:p>
        </w:tc>
        <w:tc>
          <w:tcPr>
            <w:tcW w:w="3112" w:type="dxa"/>
          </w:tcPr>
          <w:p w14:paraId="771DDBFE">
            <w:pPr>
              <w:pStyle w:val="178"/>
            </w:pPr>
            <w:r>
              <w:rPr>
                <w:rFonts w:hint="eastAsia"/>
              </w:rPr>
              <w:t>控制业态强度、维护首层界面尺度</w:t>
            </w:r>
          </w:p>
        </w:tc>
      </w:tr>
      <w:tr w14:paraId="50DE2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07039EE2">
            <w:pPr>
              <w:pStyle w:val="178"/>
            </w:pPr>
            <w:r>
              <w:rPr>
                <w:rFonts w:hint="eastAsia"/>
              </w:rPr>
              <w:t>给排水更新</w:t>
            </w:r>
          </w:p>
        </w:tc>
        <w:tc>
          <w:tcPr>
            <w:tcW w:w="3112" w:type="dxa"/>
          </w:tcPr>
          <w:p w14:paraId="30F2EB11">
            <w:pPr>
              <w:pStyle w:val="178"/>
            </w:pPr>
            <w:r>
              <w:rPr>
                <w:rFonts w:hint="eastAsia"/>
              </w:rPr>
              <w:t>提升卫生和排水能力</w:t>
            </w:r>
          </w:p>
        </w:tc>
        <w:tc>
          <w:tcPr>
            <w:tcW w:w="3112" w:type="dxa"/>
          </w:tcPr>
          <w:p w14:paraId="7230B008">
            <w:pPr>
              <w:pStyle w:val="178"/>
            </w:pPr>
            <w:r>
              <w:rPr>
                <w:rFonts w:hint="eastAsia"/>
              </w:rPr>
              <w:t>隐蔽敷设、雨污分流、避免渗漏返潮</w:t>
            </w:r>
          </w:p>
        </w:tc>
      </w:tr>
      <w:tr w14:paraId="28AE7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748B5FC7">
            <w:pPr>
              <w:pStyle w:val="178"/>
            </w:pPr>
            <w:r>
              <w:rPr>
                <w:rFonts w:hint="eastAsia"/>
              </w:rPr>
              <w:t>电气与弱电更新</w:t>
            </w:r>
          </w:p>
        </w:tc>
        <w:tc>
          <w:tcPr>
            <w:tcW w:w="3112" w:type="dxa"/>
          </w:tcPr>
          <w:p w14:paraId="21E63BA6">
            <w:pPr>
              <w:pStyle w:val="178"/>
            </w:pPr>
            <w:r>
              <w:rPr>
                <w:rFonts w:hint="eastAsia"/>
              </w:rPr>
              <w:t>提升用电安全和通信保障</w:t>
            </w:r>
          </w:p>
        </w:tc>
        <w:tc>
          <w:tcPr>
            <w:tcW w:w="3112" w:type="dxa"/>
          </w:tcPr>
          <w:p w14:paraId="188B0794">
            <w:pPr>
              <w:pStyle w:val="178"/>
            </w:pPr>
            <w:r>
              <w:rPr>
                <w:rFonts w:hint="eastAsia"/>
              </w:rPr>
              <w:t>管线整治、箱体集中、界面弱化</w:t>
            </w:r>
          </w:p>
        </w:tc>
      </w:tr>
      <w:tr w14:paraId="71992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48D9DCE8">
            <w:pPr>
              <w:pStyle w:val="178"/>
            </w:pPr>
            <w:r>
              <w:rPr>
                <w:rFonts w:hint="eastAsia"/>
              </w:rPr>
              <w:t>暖通与设备更新</w:t>
            </w:r>
          </w:p>
        </w:tc>
        <w:tc>
          <w:tcPr>
            <w:tcW w:w="3112" w:type="dxa"/>
          </w:tcPr>
          <w:p w14:paraId="68FC967B">
            <w:pPr>
              <w:pStyle w:val="178"/>
            </w:pPr>
            <w:r>
              <w:rPr>
                <w:rFonts w:hint="eastAsia"/>
              </w:rPr>
              <w:t>改善舒适性和运行安全</w:t>
            </w:r>
          </w:p>
        </w:tc>
        <w:tc>
          <w:tcPr>
            <w:tcW w:w="3112" w:type="dxa"/>
          </w:tcPr>
          <w:p w14:paraId="3D25E398">
            <w:pPr>
              <w:pStyle w:val="178"/>
            </w:pPr>
            <w:r>
              <w:rPr>
                <w:rFonts w:hint="eastAsia"/>
              </w:rPr>
              <w:t>外机隐蔽、排烟规范、设备协调</w:t>
            </w:r>
          </w:p>
        </w:tc>
      </w:tr>
      <w:tr w14:paraId="5576F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1AC0D7AA">
            <w:pPr>
              <w:pStyle w:val="178"/>
            </w:pPr>
            <w:r>
              <w:rPr>
                <w:rFonts w:hint="eastAsia"/>
              </w:rPr>
              <w:t>消防与安全提升</w:t>
            </w:r>
          </w:p>
        </w:tc>
        <w:tc>
          <w:tcPr>
            <w:tcW w:w="3112" w:type="dxa"/>
          </w:tcPr>
          <w:p w14:paraId="731E5AF6">
            <w:pPr>
              <w:pStyle w:val="178"/>
            </w:pPr>
            <w:r>
              <w:rPr>
                <w:rFonts w:hint="eastAsia"/>
              </w:rPr>
              <w:t>保障使用安全和疏散安全</w:t>
            </w:r>
          </w:p>
        </w:tc>
        <w:tc>
          <w:tcPr>
            <w:tcW w:w="3112" w:type="dxa"/>
          </w:tcPr>
          <w:p w14:paraId="6E949722">
            <w:pPr>
              <w:pStyle w:val="178"/>
            </w:pPr>
            <w:r>
              <w:rPr>
                <w:rFonts w:hint="eastAsia"/>
              </w:rPr>
              <w:t>设施补足、风险控制、风貌协调</w:t>
            </w:r>
          </w:p>
        </w:tc>
      </w:tr>
      <w:tr w14:paraId="1134CC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502DD78A">
            <w:pPr>
              <w:pStyle w:val="178"/>
            </w:pPr>
            <w:r>
              <w:rPr>
                <w:rFonts w:hint="eastAsia"/>
              </w:rPr>
              <w:t>无障碍与适老化</w:t>
            </w:r>
          </w:p>
        </w:tc>
        <w:tc>
          <w:tcPr>
            <w:tcW w:w="3112" w:type="dxa"/>
          </w:tcPr>
          <w:p w14:paraId="09B29DCE">
            <w:pPr>
              <w:pStyle w:val="178"/>
            </w:pPr>
            <w:r>
              <w:rPr>
                <w:rFonts w:hint="eastAsia"/>
              </w:rPr>
              <w:t>提升便利性和包容性</w:t>
            </w:r>
          </w:p>
        </w:tc>
        <w:tc>
          <w:tcPr>
            <w:tcW w:w="3112" w:type="dxa"/>
          </w:tcPr>
          <w:p w14:paraId="245CA50E">
            <w:pPr>
              <w:pStyle w:val="178"/>
            </w:pPr>
            <w:r>
              <w:rPr>
                <w:rFonts w:hint="eastAsia"/>
              </w:rPr>
              <w:t>适度介入、可逆实施、低干扰设计</w:t>
            </w:r>
          </w:p>
        </w:tc>
      </w:tr>
    </w:tbl>
    <w:p w14:paraId="58EC3EB4">
      <w:pPr>
        <w:pStyle w:val="105"/>
        <w:spacing w:before="120" w:after="120" w:line="360" w:lineRule="auto"/>
      </w:pPr>
      <w:r>
        <w:rPr>
          <w:rFonts w:hint="eastAsia"/>
        </w:rPr>
        <w:t>综合更新协调要求</w:t>
      </w:r>
    </w:p>
    <w:p w14:paraId="5F52DBE8">
      <w:pPr>
        <w:pStyle w:val="165"/>
        <w:spacing w:line="360" w:lineRule="auto"/>
      </w:pPr>
      <w:r>
        <w:rPr>
          <w:rFonts w:hint="eastAsia"/>
        </w:rPr>
        <w:t>建筑功能提升与基础设施更新应形成综合更新方案，不得各专业分别设计、各自施工造成重复扰动和界面混乱。</w:t>
      </w:r>
    </w:p>
    <w:p w14:paraId="76804511">
      <w:pPr>
        <w:pStyle w:val="165"/>
        <w:spacing w:line="360" w:lineRule="auto"/>
      </w:pPr>
      <w:r>
        <w:rPr>
          <w:rFonts w:hint="eastAsia"/>
        </w:rPr>
        <w:t>综合更新方案应明确先后顺序、专业接口、施工影响控制和风貌恢复要求。</w:t>
      </w:r>
    </w:p>
    <w:p w14:paraId="76FCA64F">
      <w:pPr>
        <w:pStyle w:val="165"/>
        <w:spacing w:line="360" w:lineRule="auto"/>
      </w:pPr>
      <w:r>
        <w:rPr>
          <w:rFonts w:hint="eastAsia"/>
        </w:rPr>
        <w:t>对同一建筑实施结构加固、功能提升、设备更新和界面整治的，应统一设计和统一校核，避免局部措施相互冲突。</w:t>
      </w:r>
    </w:p>
    <w:p w14:paraId="707DDCBC">
      <w:pPr>
        <w:pStyle w:val="165"/>
        <w:spacing w:line="360" w:lineRule="auto"/>
      </w:pPr>
      <w:r>
        <w:rPr>
          <w:rFonts w:hint="eastAsia"/>
        </w:rPr>
        <w:t>对连续街巷、成片院落和成组建筑实施基础设施更新的，应优先采用整体统筹、分段实施方式，提高更新协调性和施工效率。</w:t>
      </w:r>
    </w:p>
    <w:p w14:paraId="73CD0701">
      <w:pPr>
        <w:pStyle w:val="105"/>
        <w:spacing w:before="120" w:after="120" w:line="360" w:lineRule="auto"/>
      </w:pPr>
      <w:r>
        <w:rPr>
          <w:rFonts w:hint="eastAsia"/>
        </w:rPr>
        <w:t>更新设计成果要求</w:t>
      </w:r>
    </w:p>
    <w:p w14:paraId="667370D5">
      <w:pPr>
        <w:pStyle w:val="165"/>
        <w:spacing w:line="360" w:lineRule="auto"/>
      </w:pPr>
      <w:r>
        <w:rPr>
          <w:rFonts w:hint="eastAsia"/>
        </w:rPr>
        <w:t>建筑功能提升与基础设施更新设计应形成完整成果。</w:t>
      </w:r>
    </w:p>
    <w:p w14:paraId="5ACCCCCC">
      <w:pPr>
        <w:pStyle w:val="165"/>
        <w:spacing w:line="360" w:lineRule="auto"/>
      </w:pPr>
      <w:r>
        <w:rPr>
          <w:rFonts w:hint="eastAsia"/>
        </w:rPr>
        <w:t>成果宜包括功能调整图、设备系统整合图、给排水更新图、电气弱电更新图、消防改善图、无障碍和适老化改善图及相关设计说明。</w:t>
      </w:r>
    </w:p>
    <w:p w14:paraId="2026E596">
      <w:pPr>
        <w:pStyle w:val="165"/>
        <w:spacing w:line="360" w:lineRule="auto"/>
      </w:pPr>
      <w:r>
        <w:rPr>
          <w:rFonts w:hint="eastAsia"/>
        </w:rPr>
        <w:t>对重要建筑和重点界面，成果中应明确新增设施位置、隐蔽方式、材料控制和界面恢复要求。</w:t>
      </w:r>
    </w:p>
    <w:p w14:paraId="67064D00">
      <w:pPr>
        <w:pStyle w:val="165"/>
        <w:spacing w:line="360" w:lineRule="auto"/>
      </w:pPr>
      <w:r>
        <w:rPr>
          <w:rFonts w:hint="eastAsia"/>
        </w:rPr>
        <w:t>更新设计成果应与建筑分类干预成果、风貌整治成果和后续实施管理要求一致，不得出现专业打架和前后矛盾。</w:t>
      </w:r>
    </w:p>
    <w:p w14:paraId="165A917E">
      <w:pPr>
        <w:pStyle w:val="104"/>
        <w:spacing w:before="240" w:after="240" w:line="360" w:lineRule="auto"/>
      </w:pPr>
      <w:bookmarkStart w:id="56" w:name="_Toc224984217"/>
      <w:r>
        <w:rPr>
          <w:rFonts w:hint="eastAsia"/>
        </w:rPr>
        <w:t>街巷与院落公共空间整治设计要求</w:t>
      </w:r>
      <w:bookmarkEnd w:id="56"/>
    </w:p>
    <w:p w14:paraId="321A2B45">
      <w:pPr>
        <w:pStyle w:val="105"/>
        <w:spacing w:before="120" w:after="120" w:line="360" w:lineRule="auto"/>
      </w:pPr>
      <w:r>
        <w:rPr>
          <w:rFonts w:hint="eastAsia"/>
        </w:rPr>
        <w:t>一般要求</w:t>
      </w:r>
    </w:p>
    <w:p w14:paraId="2065D033">
      <w:pPr>
        <w:pStyle w:val="165"/>
        <w:spacing w:line="360" w:lineRule="auto"/>
      </w:pPr>
      <w:r>
        <w:rPr>
          <w:rFonts w:hint="eastAsia"/>
        </w:rPr>
        <w:t>历史文化街区街巷与院落公共空间整治设计应以延续传统格局、优化公共环境、改善生活品质、维护历史风貌和提升使用安全为目标实施。</w:t>
      </w:r>
    </w:p>
    <w:p w14:paraId="4106FFC7">
      <w:pPr>
        <w:pStyle w:val="165"/>
        <w:spacing w:line="360" w:lineRule="auto"/>
      </w:pPr>
      <w:r>
        <w:rPr>
          <w:rFonts w:hint="eastAsia"/>
        </w:rPr>
        <w:t>街巷与院落公共空间整治应坚持保护优先、整体协调、生活延续、微更新和低干预原则，不得以大拆大建、过度景观化或者过度商业化方式替代渐进式整治。</w:t>
      </w:r>
    </w:p>
    <w:p w14:paraId="478E2C06">
      <w:pPr>
        <w:pStyle w:val="165"/>
        <w:spacing w:line="360" w:lineRule="auto"/>
      </w:pPr>
      <w:r>
        <w:rPr>
          <w:rFonts w:hint="eastAsia"/>
        </w:rPr>
        <w:t>街巷与院落公共空间整治应与建筑分类干预、建筑风貌整治、功能提升、基础设施更新和运营管理要求统筹实施，不得各自分离推进。</w:t>
      </w:r>
    </w:p>
    <w:p w14:paraId="753DFFBE">
      <w:pPr>
        <w:pStyle w:val="165"/>
        <w:spacing w:line="360" w:lineRule="auto"/>
      </w:pPr>
      <w:r>
        <w:rPr>
          <w:rFonts w:hint="eastAsia"/>
        </w:rPr>
        <w:t>街巷与院落公共空间整治应以真实生活场景和持续使用需求为基础，兼顾居民使用、游客通行、公共服务、消防救援和设施维护等多种需求。</w:t>
      </w:r>
    </w:p>
    <w:p w14:paraId="30EADE69">
      <w:pPr>
        <w:pStyle w:val="165"/>
        <w:spacing w:line="360" w:lineRule="auto"/>
      </w:pPr>
      <w:r>
        <w:rPr>
          <w:rFonts w:hint="eastAsia"/>
        </w:rPr>
        <w:t>对核心保护范围内的重要街巷、传统院落、历史节点和公共活动空间，应作为整治重点对象，从严控制空间形态变化和设施增设强度。</w:t>
      </w:r>
    </w:p>
    <w:p w14:paraId="21493802">
      <w:pPr>
        <w:pStyle w:val="105"/>
        <w:spacing w:before="120" w:after="120" w:line="360" w:lineRule="auto"/>
      </w:pPr>
      <w:r>
        <w:rPr>
          <w:rFonts w:hint="eastAsia"/>
        </w:rPr>
        <w:t>街巷格局保护要求</w:t>
      </w:r>
    </w:p>
    <w:p w14:paraId="5812587F">
      <w:pPr>
        <w:pStyle w:val="165"/>
        <w:spacing w:line="360" w:lineRule="auto"/>
      </w:pPr>
      <w:r>
        <w:rPr>
          <w:rFonts w:hint="eastAsia"/>
        </w:rPr>
        <w:t>历史文化街区整治设计应优先保护历史形成的街巷走向、宽度尺度、转折关系、节点关系和空间层次。</w:t>
      </w:r>
    </w:p>
    <w:p w14:paraId="0E71909F">
      <w:pPr>
        <w:pStyle w:val="165"/>
        <w:spacing w:line="360" w:lineRule="auto"/>
      </w:pPr>
      <w:r>
        <w:rPr>
          <w:rFonts w:hint="eastAsia"/>
        </w:rPr>
        <w:t>不得随意拉直、拓宽、截断、并道或者改变传统街巷肌理，不得以交通改善名义破坏历史巷道格局和传统通行关系。</w:t>
      </w:r>
    </w:p>
    <w:p w14:paraId="003883D9">
      <w:pPr>
        <w:pStyle w:val="165"/>
        <w:spacing w:line="360" w:lineRule="auto"/>
      </w:pPr>
      <w:r>
        <w:rPr>
          <w:rFonts w:hint="eastAsia"/>
        </w:rPr>
        <w:t>对历史形成的街巷高差、铺地关系、台阶关系、巷口收放关系和转角空间，应结合安全整治和排水改善予以保留和优化，不得简单推平处理。</w:t>
      </w:r>
    </w:p>
    <w:p w14:paraId="51A709FC">
      <w:pPr>
        <w:pStyle w:val="165"/>
        <w:spacing w:line="360" w:lineRule="auto"/>
      </w:pPr>
      <w:r>
        <w:rPr>
          <w:rFonts w:hint="eastAsia"/>
        </w:rPr>
        <w:t>对长期形成的巷道边界、院墙边线、建筑退界和界面连续关系，应作为街巷格局保护的重要内容，不得随意改动。</w:t>
      </w:r>
    </w:p>
    <w:p w14:paraId="2779C874">
      <w:pPr>
        <w:pStyle w:val="165"/>
        <w:spacing w:line="360" w:lineRule="auto"/>
      </w:pPr>
      <w:r>
        <w:rPr>
          <w:rFonts w:hint="eastAsia"/>
        </w:rPr>
        <w:t>对局部因违章搭建、临时占道、设施侵占和不当加建造成街巷格局受损的，应优先实施清理和恢复。</w:t>
      </w:r>
    </w:p>
    <w:p w14:paraId="0E110A12">
      <w:pPr>
        <w:pStyle w:val="105"/>
        <w:spacing w:before="120" w:after="120" w:line="360" w:lineRule="auto"/>
      </w:pPr>
      <w:r>
        <w:rPr>
          <w:rFonts w:hint="eastAsia"/>
        </w:rPr>
        <w:t>街巷空间整治要求</w:t>
      </w:r>
    </w:p>
    <w:p w14:paraId="4EEE0EBA">
      <w:pPr>
        <w:pStyle w:val="165"/>
        <w:spacing w:line="360" w:lineRule="auto"/>
      </w:pPr>
      <w:r>
        <w:rPr>
          <w:rFonts w:hint="eastAsia"/>
        </w:rPr>
        <w:t>街巷空间整治应以恢复空间秩序、改善通行条件、提升环境品质和保持街巷风貌为主要方向。</w:t>
      </w:r>
    </w:p>
    <w:p w14:paraId="68E5130A">
      <w:pPr>
        <w:pStyle w:val="165"/>
        <w:spacing w:line="360" w:lineRule="auto"/>
      </w:pPr>
      <w:r>
        <w:rPr>
          <w:rFonts w:hint="eastAsia"/>
        </w:rPr>
        <w:t>街巷空间整治宜重点包括下列内容：</w:t>
      </w:r>
    </w:p>
    <w:p w14:paraId="37184D6F">
      <w:pPr>
        <w:pStyle w:val="56"/>
        <w:spacing w:line="360" w:lineRule="auto"/>
        <w:ind w:firstLine="420"/>
      </w:pPr>
      <w:r>
        <w:rPr>
          <w:rFonts w:hint="eastAsia"/>
        </w:rPr>
        <w:t>a）铺地整治；</w:t>
      </w:r>
    </w:p>
    <w:p w14:paraId="3A5F7D42">
      <w:pPr>
        <w:pStyle w:val="56"/>
        <w:spacing w:line="360" w:lineRule="auto"/>
        <w:ind w:firstLine="420"/>
      </w:pPr>
      <w:r>
        <w:rPr>
          <w:rFonts w:hint="eastAsia"/>
        </w:rPr>
        <w:t>b）立面附着物清理；</w:t>
      </w:r>
    </w:p>
    <w:p w14:paraId="7C550FF6">
      <w:pPr>
        <w:pStyle w:val="56"/>
        <w:spacing w:line="360" w:lineRule="auto"/>
        <w:ind w:firstLine="420"/>
      </w:pPr>
      <w:r>
        <w:rPr>
          <w:rFonts w:hint="eastAsia"/>
        </w:rPr>
        <w:t>c）空中线缆整理；</w:t>
      </w:r>
    </w:p>
    <w:p w14:paraId="6652390A">
      <w:pPr>
        <w:pStyle w:val="56"/>
        <w:spacing w:line="360" w:lineRule="auto"/>
        <w:ind w:firstLine="420"/>
      </w:pPr>
      <w:r>
        <w:rPr>
          <w:rFonts w:hint="eastAsia"/>
        </w:rPr>
        <w:t>d）排水系统优化；</w:t>
      </w:r>
    </w:p>
    <w:p w14:paraId="7B632B64">
      <w:pPr>
        <w:pStyle w:val="56"/>
        <w:spacing w:line="360" w:lineRule="auto"/>
        <w:ind w:firstLine="420"/>
      </w:pPr>
      <w:r>
        <w:rPr>
          <w:rFonts w:hint="eastAsia"/>
        </w:rPr>
        <w:t>e）照明和导视完善；</w:t>
      </w:r>
    </w:p>
    <w:p w14:paraId="268497B6">
      <w:pPr>
        <w:pStyle w:val="56"/>
        <w:spacing w:line="360" w:lineRule="auto"/>
        <w:ind w:firstLine="420"/>
      </w:pPr>
      <w:r>
        <w:rPr>
          <w:rFonts w:hint="eastAsia"/>
        </w:rPr>
        <w:t>f）公共设施规范设置；</w:t>
      </w:r>
    </w:p>
    <w:p w14:paraId="47BCE8AC">
      <w:pPr>
        <w:pStyle w:val="56"/>
        <w:spacing w:line="360" w:lineRule="auto"/>
        <w:ind w:firstLine="420"/>
      </w:pPr>
      <w:r>
        <w:rPr>
          <w:rFonts w:hint="eastAsia"/>
        </w:rPr>
        <w:t>g）环境卫生改善；</w:t>
      </w:r>
    </w:p>
    <w:p w14:paraId="318B2A93">
      <w:pPr>
        <w:pStyle w:val="56"/>
        <w:spacing w:line="360" w:lineRule="auto"/>
        <w:ind w:firstLine="420"/>
      </w:pPr>
      <w:r>
        <w:rPr>
          <w:rFonts w:hint="eastAsia"/>
        </w:rPr>
        <w:t>h）节点空间提升。</w:t>
      </w:r>
    </w:p>
    <w:p w14:paraId="1B9F3387">
      <w:pPr>
        <w:pStyle w:val="165"/>
        <w:spacing w:line="360" w:lineRule="auto"/>
      </w:pPr>
      <w:r>
        <w:rPr>
          <w:rFonts w:hint="eastAsia"/>
        </w:rPr>
        <w:t>街巷整治后应保持通行连续、界面有序、尺度宜人和风貌协调，不得形成大面积空旷化、景区化或者展陈化街道空间。</w:t>
      </w:r>
    </w:p>
    <w:p w14:paraId="23EB091F">
      <w:pPr>
        <w:pStyle w:val="165"/>
        <w:spacing w:line="360" w:lineRule="auto"/>
      </w:pPr>
      <w:r>
        <w:rPr>
          <w:rFonts w:hint="eastAsia"/>
        </w:rPr>
        <w:t>对生活型街巷，应优先保障居民日常使用、邻里交往和基本通行需求；对游览型街巷，应统筹游客通行、导视识别和环境承载要求，但不得挤压原有生活空间。</w:t>
      </w:r>
    </w:p>
    <w:p w14:paraId="770DC6CA">
      <w:pPr>
        <w:pStyle w:val="165"/>
        <w:spacing w:line="360" w:lineRule="auto"/>
      </w:pPr>
      <w:r>
        <w:rPr>
          <w:rFonts w:hint="eastAsia"/>
        </w:rPr>
        <w:t>对兼具生活、经营和游览功能的街巷，应明确步行通行区、临时停留区、经营外摆边界和消防通道边界，不得混乱叠置。</w:t>
      </w:r>
    </w:p>
    <w:p w14:paraId="01E7A0B7">
      <w:pPr>
        <w:pStyle w:val="165"/>
        <w:numPr>
          <w:ilvl w:val="0"/>
          <w:numId w:val="0"/>
        </w:numPr>
        <w:spacing w:line="360" w:lineRule="auto"/>
      </w:pPr>
    </w:p>
    <w:p w14:paraId="44F554CA">
      <w:pPr>
        <w:pStyle w:val="105"/>
        <w:spacing w:before="120" w:after="120" w:line="360" w:lineRule="auto"/>
      </w:pPr>
      <w:r>
        <w:rPr>
          <w:rFonts w:hint="eastAsia"/>
        </w:rPr>
        <w:t>铺地与地面整治要求</w:t>
      </w:r>
    </w:p>
    <w:p w14:paraId="52A014FD">
      <w:pPr>
        <w:pStyle w:val="165"/>
        <w:spacing w:line="360" w:lineRule="auto"/>
      </w:pPr>
      <w:r>
        <w:rPr>
          <w:rFonts w:hint="eastAsia"/>
        </w:rPr>
        <w:t>街巷与院落铺地整治应以保持历史环境质感、改善排水条件和提高使用安全为目标。</w:t>
      </w:r>
    </w:p>
    <w:p w14:paraId="7E87935C">
      <w:pPr>
        <w:pStyle w:val="165"/>
        <w:spacing w:line="360" w:lineRule="auto"/>
      </w:pPr>
      <w:r>
        <w:rPr>
          <w:rFonts w:hint="eastAsia"/>
        </w:rPr>
        <w:t>对保存较好的传统铺地、条石、青砖、卵石、石板和其他具有地方特征的铺装材料，应优先保留、修补和局部归安，不得大面积整体更换。</w:t>
      </w:r>
    </w:p>
    <w:p w14:paraId="0B0857F1">
      <w:pPr>
        <w:pStyle w:val="165"/>
        <w:spacing w:line="360" w:lineRule="auto"/>
      </w:pPr>
      <w:r>
        <w:rPr>
          <w:rFonts w:hint="eastAsia"/>
        </w:rPr>
        <w:t>对破损严重、排水不畅、通行不便或者与整体风貌明显不协调的铺地，可进行局部更新，但应控制材料质感、色彩关系、铺装尺度和拼接方式。</w:t>
      </w:r>
    </w:p>
    <w:p w14:paraId="75B6B8CA">
      <w:pPr>
        <w:pStyle w:val="165"/>
        <w:spacing w:line="360" w:lineRule="auto"/>
      </w:pPr>
      <w:r>
        <w:rPr>
          <w:rFonts w:hint="eastAsia"/>
        </w:rPr>
        <w:t>铺地整治不得采用大面积亮面石材、强反光材料、城市化广场砖和与历史环境明显不协调的现代装饰性铺装。</w:t>
      </w:r>
    </w:p>
    <w:p w14:paraId="7F4B41F7">
      <w:pPr>
        <w:pStyle w:val="165"/>
        <w:spacing w:line="360" w:lineRule="auto"/>
      </w:pPr>
      <w:r>
        <w:rPr>
          <w:rFonts w:hint="eastAsia"/>
        </w:rPr>
        <w:t>街巷铺地应兼顾步行舒适、防滑、排水和维护要求；院落铺地应兼顾生活使用、渗水透气和环境协调要求。</w:t>
      </w:r>
    </w:p>
    <w:p w14:paraId="66B8DB66">
      <w:pPr>
        <w:pStyle w:val="165"/>
        <w:spacing w:line="360" w:lineRule="auto"/>
      </w:pPr>
      <w:r>
        <w:rPr>
          <w:rFonts w:hint="eastAsia"/>
        </w:rPr>
        <w:t>台阶、坡道、地面高差和门前过渡空间整治应与传统空间特征保持协调，不得简单以统一标高消解原有空间层次。</w:t>
      </w:r>
    </w:p>
    <w:p w14:paraId="2BD85B3B">
      <w:pPr>
        <w:pStyle w:val="105"/>
        <w:spacing w:before="120" w:after="120" w:line="360" w:lineRule="auto"/>
      </w:pPr>
      <w:r>
        <w:rPr>
          <w:rFonts w:hint="eastAsia"/>
        </w:rPr>
        <w:t>排水与地表径流整治要求</w:t>
      </w:r>
    </w:p>
    <w:p w14:paraId="33171F9A">
      <w:pPr>
        <w:pStyle w:val="165"/>
        <w:spacing w:line="360" w:lineRule="auto"/>
      </w:pPr>
      <w:r>
        <w:rPr>
          <w:rFonts w:hint="eastAsia"/>
        </w:rPr>
        <w:t>街巷与院落公共空间整治应同步优化地表排水组织。</w:t>
      </w:r>
    </w:p>
    <w:p w14:paraId="72DAC95B">
      <w:pPr>
        <w:pStyle w:val="165"/>
        <w:spacing w:line="360" w:lineRule="auto"/>
      </w:pPr>
      <w:r>
        <w:rPr>
          <w:rFonts w:hint="eastAsia"/>
        </w:rPr>
        <w:t>排水整治应重点解决下列问题：</w:t>
      </w:r>
    </w:p>
    <w:p w14:paraId="4E6BA111">
      <w:pPr>
        <w:pStyle w:val="56"/>
        <w:spacing w:line="360" w:lineRule="auto"/>
        <w:ind w:firstLine="420"/>
      </w:pPr>
      <w:r>
        <w:rPr>
          <w:rFonts w:hint="eastAsia"/>
        </w:rPr>
        <w:t>a）雨天积水；</w:t>
      </w:r>
    </w:p>
    <w:p w14:paraId="120EF081">
      <w:pPr>
        <w:pStyle w:val="56"/>
        <w:spacing w:line="360" w:lineRule="auto"/>
        <w:ind w:firstLine="420"/>
      </w:pPr>
      <w:r>
        <w:rPr>
          <w:rFonts w:hint="eastAsia"/>
        </w:rPr>
        <w:t>b）院落排水不畅；</w:t>
      </w:r>
    </w:p>
    <w:p w14:paraId="622D4AD8">
      <w:pPr>
        <w:pStyle w:val="56"/>
        <w:spacing w:line="360" w:lineRule="auto"/>
        <w:ind w:firstLine="420"/>
      </w:pPr>
      <w:r>
        <w:rPr>
          <w:rFonts w:hint="eastAsia"/>
        </w:rPr>
        <w:t>c）巷道地表径流无序；</w:t>
      </w:r>
    </w:p>
    <w:p w14:paraId="7E9D3355">
      <w:pPr>
        <w:pStyle w:val="56"/>
        <w:spacing w:line="360" w:lineRule="auto"/>
        <w:ind w:firstLine="420"/>
      </w:pPr>
      <w:r>
        <w:rPr>
          <w:rFonts w:hint="eastAsia"/>
        </w:rPr>
        <w:t>d）雨污混流；</w:t>
      </w:r>
    </w:p>
    <w:p w14:paraId="6FC72F2C">
      <w:pPr>
        <w:pStyle w:val="56"/>
        <w:spacing w:line="360" w:lineRule="auto"/>
        <w:ind w:firstLine="420"/>
      </w:pPr>
      <w:r>
        <w:rPr>
          <w:rFonts w:hint="eastAsia"/>
        </w:rPr>
        <w:t>e）檐沟、落水和地漏设置不合理；</w:t>
      </w:r>
    </w:p>
    <w:p w14:paraId="184030EF">
      <w:pPr>
        <w:pStyle w:val="56"/>
        <w:spacing w:line="360" w:lineRule="auto"/>
        <w:ind w:firstLine="420"/>
      </w:pPr>
      <w:r>
        <w:rPr>
          <w:rFonts w:hint="eastAsia"/>
        </w:rPr>
        <w:t>f）建筑墙脚返潮和地面湿滑。</w:t>
      </w:r>
    </w:p>
    <w:p w14:paraId="6D795BE4">
      <w:pPr>
        <w:pStyle w:val="165"/>
        <w:spacing w:line="360" w:lineRule="auto"/>
      </w:pPr>
      <w:r>
        <w:rPr>
          <w:rFonts w:hint="eastAsia"/>
        </w:rPr>
        <w:t>排水整治应结合街巷原有高差、水流方向和传统排水痕迹组织实施，不得简单采用破坏铺地和立面的外露式临时排水方式。</w:t>
      </w:r>
    </w:p>
    <w:p w14:paraId="6C521EED">
      <w:pPr>
        <w:pStyle w:val="165"/>
        <w:spacing w:line="360" w:lineRule="auto"/>
      </w:pPr>
      <w:r>
        <w:rPr>
          <w:rFonts w:hint="eastAsia"/>
        </w:rPr>
        <w:t>屋面落水、院落排水和巷道排水应统筹衔接，防止局部整治后将排水压力转移至相邻院落或者下游巷道。</w:t>
      </w:r>
    </w:p>
    <w:p w14:paraId="3E31FAD2">
      <w:pPr>
        <w:pStyle w:val="165"/>
        <w:spacing w:line="360" w:lineRule="auto"/>
      </w:pPr>
      <w:r>
        <w:rPr>
          <w:rFonts w:hint="eastAsia"/>
        </w:rPr>
        <w:t>地面排水设施、检查井盖、沟篦和雨水口应控制尺度、材质和位置，不得破坏历史界面和铺地整体性。</w:t>
      </w:r>
    </w:p>
    <w:p w14:paraId="4E777F8C">
      <w:pPr>
        <w:pStyle w:val="105"/>
        <w:spacing w:before="120" w:after="120" w:line="360" w:lineRule="auto"/>
      </w:pPr>
      <w:r>
        <w:rPr>
          <w:rFonts w:hint="eastAsia"/>
        </w:rPr>
        <w:t>院落空间整治要求</w:t>
      </w:r>
    </w:p>
    <w:p w14:paraId="149B9BE1">
      <w:pPr>
        <w:pStyle w:val="165"/>
        <w:spacing w:line="360" w:lineRule="auto"/>
      </w:pPr>
      <w:r>
        <w:rPr>
          <w:rFonts w:hint="eastAsia"/>
        </w:rPr>
        <w:t>院落空间整治应以恢复传统围合关系、改善居住环境、整合附属设施和延续生活功能为重点。</w:t>
      </w:r>
    </w:p>
    <w:p w14:paraId="14C5B244">
      <w:pPr>
        <w:pStyle w:val="165"/>
        <w:spacing w:line="360" w:lineRule="auto"/>
      </w:pPr>
      <w:r>
        <w:rPr>
          <w:rFonts w:hint="eastAsia"/>
        </w:rPr>
        <w:t>对具有传统格局特征的院落，应优先保留院落边界、空间开敞度、出入口位置和院内主要空间关系。</w:t>
      </w:r>
    </w:p>
    <w:p w14:paraId="078B6789">
      <w:pPr>
        <w:pStyle w:val="165"/>
        <w:spacing w:line="360" w:lineRule="auto"/>
      </w:pPr>
      <w:r>
        <w:rPr>
          <w:rFonts w:hint="eastAsia"/>
        </w:rPr>
        <w:t>院落整治宜重点包括下列内容：</w:t>
      </w:r>
    </w:p>
    <w:p w14:paraId="0A0FB622">
      <w:pPr>
        <w:pStyle w:val="56"/>
        <w:spacing w:line="360" w:lineRule="auto"/>
        <w:ind w:firstLine="420"/>
      </w:pPr>
      <w:r>
        <w:rPr>
          <w:rFonts w:hint="eastAsia"/>
        </w:rPr>
        <w:t>a）违章搭建清理；</w:t>
      </w:r>
    </w:p>
    <w:p w14:paraId="17CAF525">
      <w:pPr>
        <w:pStyle w:val="56"/>
        <w:spacing w:line="360" w:lineRule="auto"/>
        <w:ind w:firstLine="420"/>
      </w:pPr>
      <w:r>
        <w:rPr>
          <w:rFonts w:hint="eastAsia"/>
        </w:rPr>
        <w:t>b）杂物堆放整治；</w:t>
      </w:r>
    </w:p>
    <w:p w14:paraId="602B4828">
      <w:pPr>
        <w:pStyle w:val="56"/>
        <w:spacing w:line="360" w:lineRule="auto"/>
        <w:ind w:firstLine="420"/>
      </w:pPr>
      <w:r>
        <w:rPr>
          <w:rFonts w:hint="eastAsia"/>
        </w:rPr>
        <w:t>c）铺地修整；</w:t>
      </w:r>
    </w:p>
    <w:p w14:paraId="777C1DD0">
      <w:pPr>
        <w:pStyle w:val="56"/>
        <w:spacing w:line="360" w:lineRule="auto"/>
        <w:ind w:firstLine="420"/>
      </w:pPr>
      <w:r>
        <w:rPr>
          <w:rFonts w:hint="eastAsia"/>
        </w:rPr>
        <w:t>d）排水改善；</w:t>
      </w:r>
    </w:p>
    <w:p w14:paraId="6F90BB5B">
      <w:pPr>
        <w:pStyle w:val="56"/>
        <w:spacing w:line="360" w:lineRule="auto"/>
        <w:ind w:firstLine="420"/>
      </w:pPr>
      <w:r>
        <w:rPr>
          <w:rFonts w:hint="eastAsia"/>
        </w:rPr>
        <w:t>e）绿化整理；</w:t>
      </w:r>
    </w:p>
    <w:p w14:paraId="1E708992">
      <w:pPr>
        <w:pStyle w:val="56"/>
        <w:spacing w:line="360" w:lineRule="auto"/>
        <w:ind w:firstLine="420"/>
      </w:pPr>
      <w:r>
        <w:rPr>
          <w:rFonts w:hint="eastAsia"/>
        </w:rPr>
        <w:t>f）附属构筑物整合；</w:t>
      </w:r>
    </w:p>
    <w:p w14:paraId="5E5A7516">
      <w:pPr>
        <w:pStyle w:val="56"/>
        <w:spacing w:line="360" w:lineRule="auto"/>
        <w:ind w:firstLine="420"/>
      </w:pPr>
      <w:r>
        <w:rPr>
          <w:rFonts w:hint="eastAsia"/>
        </w:rPr>
        <w:t>g）照明和安全设施补充；</w:t>
      </w:r>
    </w:p>
    <w:p w14:paraId="6B0D1ECD">
      <w:pPr>
        <w:pStyle w:val="56"/>
        <w:spacing w:line="360" w:lineRule="auto"/>
        <w:ind w:firstLine="420"/>
      </w:pPr>
      <w:r>
        <w:rPr>
          <w:rFonts w:hint="eastAsia"/>
        </w:rPr>
        <w:t>h）共用空间秩序优化。</w:t>
      </w:r>
    </w:p>
    <w:p w14:paraId="1421B7BD">
      <w:pPr>
        <w:pStyle w:val="165"/>
        <w:spacing w:line="360" w:lineRule="auto"/>
      </w:pPr>
      <w:r>
        <w:rPr>
          <w:rFonts w:hint="eastAsia"/>
        </w:rPr>
        <w:t>对共用院落，应统筹晾晒、停放、垃圾收集、消防通道和共享设施设置，不得因个别住户使用需要侵占公共空间。</w:t>
      </w:r>
    </w:p>
    <w:p w14:paraId="4BD868BB">
      <w:pPr>
        <w:pStyle w:val="165"/>
        <w:spacing w:line="360" w:lineRule="auto"/>
      </w:pPr>
      <w:r>
        <w:rPr>
          <w:rFonts w:hint="eastAsia"/>
        </w:rPr>
        <w:t>对可兼作公共活动、邻里交流和小型休憩功能的院落，应在保持生活性和风貌协调前提下适度完善基础设施，不得过度景观化或者商业化改造。</w:t>
      </w:r>
    </w:p>
    <w:p w14:paraId="74872052">
      <w:pPr>
        <w:pStyle w:val="105"/>
        <w:spacing w:before="120" w:after="120" w:line="360" w:lineRule="auto"/>
      </w:pPr>
      <w:r>
        <w:rPr>
          <w:rFonts w:hint="eastAsia"/>
        </w:rPr>
        <w:t>院墙、门楼与边界整治要求</w:t>
      </w:r>
    </w:p>
    <w:p w14:paraId="55973F85">
      <w:pPr>
        <w:pStyle w:val="165"/>
        <w:spacing w:line="360" w:lineRule="auto"/>
      </w:pPr>
      <w:r>
        <w:rPr>
          <w:rFonts w:hint="eastAsia"/>
        </w:rPr>
        <w:t>院墙、门楼和边界构筑物是院落公共空间的重要组成部分，整治设计应保持边界连续性、识别性和风貌协调性。</w:t>
      </w:r>
    </w:p>
    <w:p w14:paraId="3198B316">
      <w:pPr>
        <w:pStyle w:val="165"/>
        <w:spacing w:line="360" w:lineRule="auto"/>
      </w:pPr>
      <w:r>
        <w:rPr>
          <w:rFonts w:hint="eastAsia"/>
        </w:rPr>
        <w:t>对保存较好的传统院墙、门楼、门洞、门额和边界构件，应优先保留和修复，不得随意拆改、抬高、降低或者更换现代化材料。</w:t>
      </w:r>
    </w:p>
    <w:p w14:paraId="0B0A6D4D">
      <w:pPr>
        <w:pStyle w:val="165"/>
        <w:spacing w:line="360" w:lineRule="auto"/>
      </w:pPr>
      <w:r>
        <w:rPr>
          <w:rFonts w:hint="eastAsia"/>
        </w:rPr>
        <w:t>对后期增设且明显破坏风貌的围挡、铁皮棚、塑料棚、杂乱门罩和广告构件，应分类整治和清理。</w:t>
      </w:r>
    </w:p>
    <w:p w14:paraId="3EDBF1D8">
      <w:pPr>
        <w:pStyle w:val="165"/>
        <w:spacing w:line="360" w:lineRule="auto"/>
      </w:pPr>
      <w:r>
        <w:rPr>
          <w:rFonts w:hint="eastAsia"/>
        </w:rPr>
        <w:t>院落边界整治应兼顾私密性、安全性和公共空间连续性，不得形成完全封闭、高压迫感和与街巷尺度失衡的围挡界面。</w:t>
      </w:r>
    </w:p>
    <w:p w14:paraId="39D54BFF">
      <w:pPr>
        <w:pStyle w:val="105"/>
        <w:spacing w:before="120" w:after="120" w:line="360" w:lineRule="auto"/>
      </w:pPr>
      <w:r>
        <w:rPr>
          <w:rFonts w:hint="eastAsia"/>
        </w:rPr>
        <w:t>公共节点与停留空间整治要求</w:t>
      </w:r>
    </w:p>
    <w:p w14:paraId="63C3B0F1">
      <w:pPr>
        <w:pStyle w:val="165"/>
        <w:spacing w:line="360" w:lineRule="auto"/>
      </w:pPr>
      <w:r>
        <w:rPr>
          <w:rFonts w:hint="eastAsia"/>
        </w:rPr>
        <w:t>街巷交汇处、街角转折处、巷口、门前过渡空间、小型广场、树下空间和水边空间等公共节点，应作为街区整治的重要对象。</w:t>
      </w:r>
    </w:p>
    <w:p w14:paraId="630A009D">
      <w:pPr>
        <w:pStyle w:val="165"/>
        <w:spacing w:line="360" w:lineRule="auto"/>
      </w:pPr>
      <w:r>
        <w:rPr>
          <w:rFonts w:hint="eastAsia"/>
        </w:rPr>
        <w:t>公共节点整治应突出识别性、停留性、安全性和邻里共享性，不得以大尺度造景和形式化布置替代真实使用空间改善。</w:t>
      </w:r>
    </w:p>
    <w:p w14:paraId="035F78F7">
      <w:pPr>
        <w:pStyle w:val="165"/>
        <w:spacing w:line="360" w:lineRule="auto"/>
      </w:pPr>
      <w:r>
        <w:rPr>
          <w:rFonts w:hint="eastAsia"/>
        </w:rPr>
        <w:t>节点空间整治宜根据实际需求配置坐凳、照明、导视、绿化、垃圾收集和必要的遮荫设施，但应控制体量和密度。</w:t>
      </w:r>
    </w:p>
    <w:p w14:paraId="049C8FCB">
      <w:pPr>
        <w:pStyle w:val="165"/>
        <w:spacing w:line="360" w:lineRule="auto"/>
      </w:pPr>
      <w:r>
        <w:rPr>
          <w:rFonts w:hint="eastAsia"/>
        </w:rPr>
        <w:t>对重要历史节点和景观节点，应重点维护其视线关系、历史痕迹和空间记忆，不得被商业设施、宣传设施和临时构筑物遮挡。</w:t>
      </w:r>
    </w:p>
    <w:p w14:paraId="48909294">
      <w:pPr>
        <w:pStyle w:val="165"/>
        <w:spacing w:line="360" w:lineRule="auto"/>
      </w:pPr>
      <w:r>
        <w:rPr>
          <w:rFonts w:hint="eastAsia"/>
        </w:rPr>
        <w:t>对原有节点已被停车、堆物、违建或者设施侵占的，应优先恢复其公共属性和空间品质。</w:t>
      </w:r>
    </w:p>
    <w:p w14:paraId="5B67B132">
      <w:pPr>
        <w:pStyle w:val="165"/>
        <w:numPr>
          <w:ilvl w:val="0"/>
          <w:numId w:val="0"/>
        </w:numPr>
        <w:spacing w:line="360" w:lineRule="auto"/>
      </w:pPr>
    </w:p>
    <w:p w14:paraId="4E360763">
      <w:pPr>
        <w:pStyle w:val="105"/>
        <w:spacing w:before="120" w:after="120" w:line="360" w:lineRule="auto"/>
      </w:pPr>
      <w:r>
        <w:rPr>
          <w:rFonts w:hint="eastAsia"/>
        </w:rPr>
        <w:t>公共设施设置要求</w:t>
      </w:r>
    </w:p>
    <w:p w14:paraId="14074B4E">
      <w:pPr>
        <w:pStyle w:val="165"/>
        <w:spacing w:line="360" w:lineRule="auto"/>
      </w:pPr>
      <w:r>
        <w:rPr>
          <w:rFonts w:hint="eastAsia"/>
        </w:rPr>
        <w:t>街巷与院落公共空间中的公共设施应实行统筹设计和统一整治。</w:t>
      </w:r>
    </w:p>
    <w:p w14:paraId="248203D6">
      <w:pPr>
        <w:pStyle w:val="165"/>
        <w:spacing w:line="360" w:lineRule="auto"/>
      </w:pPr>
      <w:r>
        <w:rPr>
          <w:rFonts w:hint="eastAsia"/>
        </w:rPr>
        <w:t>公共设施宜包括座椅、垃圾桶、导视牌、照明设施、栏杆、井盖、消火栓、防撞设施、便民设施和必要的无障碍辅助设施。</w:t>
      </w:r>
    </w:p>
    <w:p w14:paraId="07E9E815">
      <w:pPr>
        <w:pStyle w:val="165"/>
        <w:spacing w:line="360" w:lineRule="auto"/>
      </w:pPr>
      <w:r>
        <w:rPr>
          <w:rFonts w:hint="eastAsia"/>
        </w:rPr>
        <w:t>公共设施设置应遵循数量适度、位置合理、风貌协调、维护便利和不阻碍通行的原则。</w:t>
      </w:r>
    </w:p>
    <w:p w14:paraId="482EA388">
      <w:pPr>
        <w:pStyle w:val="165"/>
        <w:spacing w:line="360" w:lineRule="auto"/>
      </w:pPr>
      <w:r>
        <w:rPr>
          <w:rFonts w:hint="eastAsia"/>
        </w:rPr>
        <w:t>不得在狭窄巷道、主要疏散通道、消防通道和重要视线界面上密集设置设施，不得形成视觉杂乱和通行障碍。</w:t>
      </w:r>
    </w:p>
    <w:p w14:paraId="1FCB0AF0">
      <w:pPr>
        <w:pStyle w:val="165"/>
        <w:spacing w:line="360" w:lineRule="auto"/>
      </w:pPr>
      <w:r>
        <w:rPr>
          <w:rFonts w:hint="eastAsia"/>
        </w:rPr>
        <w:t>公共设施的材质、色彩、尺度和做法应与街区整体风貌保持一致，不得使用造型夸张、色彩跳跃和强商业导向设施。</w:t>
      </w:r>
    </w:p>
    <w:p w14:paraId="0833238E">
      <w:pPr>
        <w:pStyle w:val="165"/>
        <w:spacing w:line="360" w:lineRule="auto"/>
      </w:pPr>
      <w:r>
        <w:rPr>
          <w:rFonts w:hint="eastAsia"/>
        </w:rPr>
        <w:t>为保证街巷与院落公共空间整治的整体协调性，主要整治对象与控制重点宜按表5执行。</w:t>
      </w:r>
    </w:p>
    <w:p w14:paraId="62B4CE02">
      <w:pPr>
        <w:pStyle w:val="112"/>
        <w:spacing w:before="120" w:after="120" w:line="360" w:lineRule="auto"/>
      </w:pPr>
      <w:r>
        <w:rPr>
          <w:rFonts w:hint="eastAsia"/>
        </w:rPr>
        <w:t>街巷与院落公共空间整治对象及控制重点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647482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4FB665DD">
            <w:pPr>
              <w:pStyle w:val="178"/>
            </w:pPr>
            <w:r>
              <w:rPr>
                <w:rFonts w:hint="eastAsia"/>
              </w:rPr>
              <w:t>整治对象</w:t>
            </w:r>
          </w:p>
        </w:tc>
        <w:tc>
          <w:tcPr>
            <w:tcW w:w="3112" w:type="dxa"/>
            <w:tcBorders>
              <w:top w:val="single" w:color="auto" w:sz="8" w:space="0"/>
              <w:bottom w:val="single" w:color="auto" w:sz="8" w:space="0"/>
            </w:tcBorders>
          </w:tcPr>
          <w:p w14:paraId="236EAC20">
            <w:pPr>
              <w:pStyle w:val="178"/>
            </w:pPr>
            <w:r>
              <w:rPr>
                <w:rFonts w:hint="eastAsia"/>
              </w:rPr>
              <w:t>主要整治内容</w:t>
            </w:r>
          </w:p>
        </w:tc>
        <w:tc>
          <w:tcPr>
            <w:tcW w:w="3112" w:type="dxa"/>
            <w:tcBorders>
              <w:top w:val="single" w:color="auto" w:sz="8" w:space="0"/>
              <w:bottom w:val="single" w:color="auto" w:sz="8" w:space="0"/>
            </w:tcBorders>
          </w:tcPr>
          <w:p w14:paraId="67CDFD1F">
            <w:pPr>
              <w:pStyle w:val="178"/>
            </w:pPr>
            <w:r>
              <w:rPr>
                <w:rFonts w:hint="eastAsia"/>
              </w:rPr>
              <w:t>控制重点</w:t>
            </w:r>
          </w:p>
        </w:tc>
      </w:tr>
      <w:tr w14:paraId="23E992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64C41155">
            <w:pPr>
              <w:pStyle w:val="178"/>
            </w:pPr>
            <w:r>
              <w:rPr>
                <w:rFonts w:hint="eastAsia"/>
              </w:rPr>
              <w:t>历史街巷</w:t>
            </w:r>
          </w:p>
        </w:tc>
        <w:tc>
          <w:tcPr>
            <w:tcW w:w="3112" w:type="dxa"/>
            <w:tcBorders>
              <w:top w:val="single" w:color="auto" w:sz="8" w:space="0"/>
            </w:tcBorders>
          </w:tcPr>
          <w:p w14:paraId="50D9E895">
            <w:pPr>
              <w:pStyle w:val="178"/>
            </w:pPr>
            <w:r>
              <w:rPr>
                <w:rFonts w:hint="eastAsia"/>
              </w:rPr>
              <w:t>铺地、排水、界面、导视、照明</w:t>
            </w:r>
          </w:p>
        </w:tc>
        <w:tc>
          <w:tcPr>
            <w:tcW w:w="3112" w:type="dxa"/>
            <w:tcBorders>
              <w:top w:val="single" w:color="auto" w:sz="8" w:space="0"/>
            </w:tcBorders>
          </w:tcPr>
          <w:p w14:paraId="52BC7BE3">
            <w:pPr>
              <w:pStyle w:val="178"/>
            </w:pPr>
            <w:r>
              <w:rPr>
                <w:rFonts w:hint="eastAsia"/>
              </w:rPr>
              <w:t>保持传统尺度和空间格局</w:t>
            </w:r>
          </w:p>
        </w:tc>
      </w:tr>
      <w:tr w14:paraId="5A95F1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52A7F1F4">
            <w:pPr>
              <w:pStyle w:val="178"/>
            </w:pPr>
            <w:r>
              <w:rPr>
                <w:rFonts w:hint="eastAsia"/>
              </w:rPr>
              <w:t>生活巷道</w:t>
            </w:r>
          </w:p>
        </w:tc>
        <w:tc>
          <w:tcPr>
            <w:tcW w:w="3112" w:type="dxa"/>
          </w:tcPr>
          <w:p w14:paraId="0FFA0977">
            <w:pPr>
              <w:pStyle w:val="178"/>
            </w:pPr>
            <w:r>
              <w:rPr>
                <w:rFonts w:hint="eastAsia"/>
              </w:rPr>
              <w:t>通行、排水、附属设施、卫生整治</w:t>
            </w:r>
          </w:p>
        </w:tc>
        <w:tc>
          <w:tcPr>
            <w:tcW w:w="3112" w:type="dxa"/>
          </w:tcPr>
          <w:p w14:paraId="0649DC52">
            <w:pPr>
              <w:pStyle w:val="178"/>
            </w:pPr>
            <w:r>
              <w:rPr>
                <w:rFonts w:hint="eastAsia"/>
              </w:rPr>
              <w:t>保障居民生活和消防通行</w:t>
            </w:r>
          </w:p>
        </w:tc>
      </w:tr>
      <w:tr w14:paraId="4EAB48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455359AB">
            <w:pPr>
              <w:pStyle w:val="178"/>
            </w:pPr>
            <w:r>
              <w:rPr>
                <w:rFonts w:hint="eastAsia"/>
              </w:rPr>
              <w:t>院落空间</w:t>
            </w:r>
          </w:p>
        </w:tc>
        <w:tc>
          <w:tcPr>
            <w:tcW w:w="3112" w:type="dxa"/>
          </w:tcPr>
          <w:p w14:paraId="29A3BFAD">
            <w:pPr>
              <w:pStyle w:val="178"/>
            </w:pPr>
            <w:r>
              <w:rPr>
                <w:rFonts w:hint="eastAsia"/>
              </w:rPr>
              <w:t>违建清理、铺地修整、共用秩序优化</w:t>
            </w:r>
          </w:p>
        </w:tc>
        <w:tc>
          <w:tcPr>
            <w:tcW w:w="3112" w:type="dxa"/>
          </w:tcPr>
          <w:p w14:paraId="09FD1F6D">
            <w:pPr>
              <w:pStyle w:val="178"/>
            </w:pPr>
            <w:r>
              <w:rPr>
                <w:rFonts w:hint="eastAsia"/>
              </w:rPr>
              <w:t>延续院落格局和生活性</w:t>
            </w:r>
          </w:p>
        </w:tc>
      </w:tr>
      <w:tr w14:paraId="4E3EF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1C028D0B">
            <w:pPr>
              <w:pStyle w:val="178"/>
            </w:pPr>
            <w:r>
              <w:rPr>
                <w:rFonts w:hint="eastAsia"/>
              </w:rPr>
              <w:t>节点空间</w:t>
            </w:r>
          </w:p>
        </w:tc>
        <w:tc>
          <w:tcPr>
            <w:tcW w:w="3112" w:type="dxa"/>
          </w:tcPr>
          <w:p w14:paraId="28E9A043">
            <w:pPr>
              <w:pStyle w:val="178"/>
            </w:pPr>
            <w:r>
              <w:rPr>
                <w:rFonts w:hint="eastAsia"/>
              </w:rPr>
              <w:t>停留设施、照明、导视、环境整理</w:t>
            </w:r>
          </w:p>
        </w:tc>
        <w:tc>
          <w:tcPr>
            <w:tcW w:w="3112" w:type="dxa"/>
          </w:tcPr>
          <w:p w14:paraId="25B5E5D6">
            <w:pPr>
              <w:pStyle w:val="178"/>
            </w:pPr>
            <w:r>
              <w:rPr>
                <w:rFonts w:hint="eastAsia"/>
              </w:rPr>
              <w:t>提升识别性和共享性</w:t>
            </w:r>
          </w:p>
        </w:tc>
      </w:tr>
      <w:tr w14:paraId="6D6BC2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61C04545">
            <w:pPr>
              <w:pStyle w:val="178"/>
            </w:pPr>
            <w:r>
              <w:rPr>
                <w:rFonts w:hint="eastAsia"/>
              </w:rPr>
              <w:t>院墙门楼</w:t>
            </w:r>
          </w:p>
        </w:tc>
        <w:tc>
          <w:tcPr>
            <w:tcW w:w="3112" w:type="dxa"/>
          </w:tcPr>
          <w:p w14:paraId="282E5E61">
            <w:pPr>
              <w:pStyle w:val="178"/>
            </w:pPr>
            <w:r>
              <w:rPr>
                <w:rFonts w:hint="eastAsia"/>
              </w:rPr>
              <w:t>修复、纠偏、清理附加物</w:t>
            </w:r>
          </w:p>
        </w:tc>
        <w:tc>
          <w:tcPr>
            <w:tcW w:w="3112" w:type="dxa"/>
          </w:tcPr>
          <w:p w14:paraId="15E781D0">
            <w:pPr>
              <w:pStyle w:val="178"/>
            </w:pPr>
            <w:r>
              <w:rPr>
                <w:rFonts w:hint="eastAsia"/>
              </w:rPr>
              <w:t>维护边界连续性和识别性</w:t>
            </w:r>
          </w:p>
        </w:tc>
      </w:tr>
      <w:tr w14:paraId="7E3932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5A10D22E">
            <w:pPr>
              <w:pStyle w:val="178"/>
            </w:pPr>
            <w:r>
              <w:rPr>
                <w:rFonts w:hint="eastAsia"/>
              </w:rPr>
              <w:t>公共设施</w:t>
            </w:r>
          </w:p>
        </w:tc>
        <w:tc>
          <w:tcPr>
            <w:tcW w:w="3112" w:type="dxa"/>
          </w:tcPr>
          <w:p w14:paraId="525C2552">
            <w:pPr>
              <w:pStyle w:val="178"/>
            </w:pPr>
            <w:r>
              <w:rPr>
                <w:rFonts w:hint="eastAsia"/>
              </w:rPr>
              <w:t>集中整合、统一样式、合理布点</w:t>
            </w:r>
          </w:p>
        </w:tc>
        <w:tc>
          <w:tcPr>
            <w:tcW w:w="3112" w:type="dxa"/>
          </w:tcPr>
          <w:p w14:paraId="3410A93C">
            <w:pPr>
              <w:pStyle w:val="178"/>
            </w:pPr>
            <w:r>
              <w:rPr>
                <w:rFonts w:hint="eastAsia"/>
              </w:rPr>
              <w:t>控制数量、避免视觉杂乱</w:t>
            </w:r>
          </w:p>
        </w:tc>
      </w:tr>
    </w:tbl>
    <w:p w14:paraId="792223A1">
      <w:pPr>
        <w:pStyle w:val="105"/>
        <w:spacing w:before="120" w:after="120" w:line="360" w:lineRule="auto"/>
      </w:pPr>
      <w:r>
        <w:rPr>
          <w:rFonts w:hint="eastAsia"/>
        </w:rPr>
        <w:t>绿化与小微景观整治要求</w:t>
      </w:r>
    </w:p>
    <w:p w14:paraId="66957838">
      <w:pPr>
        <w:pStyle w:val="165"/>
        <w:spacing w:line="360" w:lineRule="auto"/>
      </w:pPr>
      <w:r>
        <w:rPr>
          <w:rFonts w:hint="eastAsia"/>
        </w:rPr>
        <w:t>街巷与院落绿化整治应以保护原有树木、优化环境品质和衬托历史空间为原则。</w:t>
      </w:r>
    </w:p>
    <w:p w14:paraId="08A19BD7">
      <w:pPr>
        <w:pStyle w:val="165"/>
        <w:spacing w:line="360" w:lineRule="auto"/>
      </w:pPr>
      <w:r>
        <w:rPr>
          <w:rFonts w:hint="eastAsia"/>
        </w:rPr>
        <w:t>对具有地方记忆和院落特征的老树、古树、传统花木和自然形成的绿荫空间，应优先保留和养护。</w:t>
      </w:r>
    </w:p>
    <w:p w14:paraId="627702FA">
      <w:pPr>
        <w:pStyle w:val="165"/>
        <w:spacing w:line="360" w:lineRule="auto"/>
      </w:pPr>
      <w:r>
        <w:rPr>
          <w:rFonts w:hint="eastAsia"/>
        </w:rPr>
        <w:t>绿化整治应避免大面积草坪化、景观化和园林化处理，不得以现代城市景观模式取代传统生活型院落环境。</w:t>
      </w:r>
    </w:p>
    <w:p w14:paraId="22343928">
      <w:pPr>
        <w:pStyle w:val="165"/>
        <w:spacing w:line="360" w:lineRule="auto"/>
      </w:pPr>
      <w:r>
        <w:rPr>
          <w:rFonts w:hint="eastAsia"/>
        </w:rPr>
        <w:t>花箱、花池、绿篱和小微景观设施应控制尺度、位置和形式，不得侵占通道、遮挡界面或者破坏铺地完整性。</w:t>
      </w:r>
    </w:p>
    <w:p w14:paraId="2C41B0E2">
      <w:pPr>
        <w:pStyle w:val="105"/>
        <w:spacing w:before="120" w:after="120" w:line="360" w:lineRule="auto"/>
      </w:pPr>
      <w:r>
        <w:rPr>
          <w:rFonts w:hint="eastAsia"/>
        </w:rPr>
        <w:t>环境卫生与附着物整治要求</w:t>
      </w:r>
    </w:p>
    <w:p w14:paraId="7918B73F">
      <w:pPr>
        <w:pStyle w:val="165"/>
        <w:spacing w:line="360" w:lineRule="auto"/>
      </w:pPr>
      <w:r>
        <w:rPr>
          <w:rFonts w:hint="eastAsia"/>
        </w:rPr>
        <w:t>街巷与院落公共空间整治应同步改善环境卫生条件。</w:t>
      </w:r>
    </w:p>
    <w:p w14:paraId="20BCDFEB">
      <w:pPr>
        <w:pStyle w:val="165"/>
        <w:spacing w:line="360" w:lineRule="auto"/>
      </w:pPr>
      <w:r>
        <w:rPr>
          <w:rFonts w:hint="eastAsia"/>
        </w:rPr>
        <w:t>应重点整治乱堆乱放、乱拉乱挂、乱贴乱画、杂物暴露和垃圾收集无序等问题。</w:t>
      </w:r>
    </w:p>
    <w:p w14:paraId="21AC2810">
      <w:pPr>
        <w:pStyle w:val="165"/>
        <w:spacing w:line="360" w:lineRule="auto"/>
      </w:pPr>
      <w:r>
        <w:rPr>
          <w:rFonts w:hint="eastAsia"/>
        </w:rPr>
        <w:t>对外露管线、晾晒设施、临时遮挡物、破损构件和无序附着物，应分类整合、规范设置或者拆除。</w:t>
      </w:r>
    </w:p>
    <w:p w14:paraId="1047F6AF">
      <w:pPr>
        <w:pStyle w:val="165"/>
        <w:spacing w:line="360" w:lineRule="auto"/>
      </w:pPr>
      <w:r>
        <w:rPr>
          <w:rFonts w:hint="eastAsia"/>
        </w:rPr>
        <w:t>环境卫生整治不得简单依靠集中清空和强制统一形式处理，应兼顾居民实际生活需求和持续维护机制。</w:t>
      </w:r>
    </w:p>
    <w:p w14:paraId="3625395D">
      <w:pPr>
        <w:pStyle w:val="105"/>
        <w:spacing w:before="120" w:after="120" w:line="360" w:lineRule="auto"/>
      </w:pPr>
      <w:r>
        <w:rPr>
          <w:rFonts w:hint="eastAsia"/>
        </w:rPr>
        <w:t>导视与标识系统整治要求</w:t>
      </w:r>
    </w:p>
    <w:p w14:paraId="7374ACC0">
      <w:pPr>
        <w:pStyle w:val="165"/>
        <w:spacing w:line="360" w:lineRule="auto"/>
      </w:pPr>
      <w:r>
        <w:rPr>
          <w:rFonts w:hint="eastAsia"/>
        </w:rPr>
        <w:t>街区导视与标识系统应与历史环境相协调，并满足识别、引导、说明和管理需求。</w:t>
      </w:r>
    </w:p>
    <w:p w14:paraId="490AECA2">
      <w:pPr>
        <w:pStyle w:val="165"/>
        <w:spacing w:line="360" w:lineRule="auto"/>
      </w:pPr>
      <w:r>
        <w:rPr>
          <w:rFonts w:hint="eastAsia"/>
        </w:rPr>
        <w:t>导视系统宜包括街巷名称标识、院落编号、公共服务引导、消防疏散指示、历史信息解说和必要的旅游导览标识。</w:t>
      </w:r>
    </w:p>
    <w:p w14:paraId="7880E07A">
      <w:pPr>
        <w:pStyle w:val="165"/>
        <w:spacing w:line="360" w:lineRule="auto"/>
      </w:pPr>
      <w:r>
        <w:rPr>
          <w:rFonts w:hint="eastAsia"/>
        </w:rPr>
        <w:t>导视与标识设置应简洁、清晰、统一，不得过度密集、商业化或者与建筑界面产生冲突。</w:t>
      </w:r>
    </w:p>
    <w:p w14:paraId="7D3F4887">
      <w:pPr>
        <w:pStyle w:val="165"/>
        <w:spacing w:line="360" w:lineRule="auto"/>
      </w:pPr>
      <w:r>
        <w:rPr>
          <w:rFonts w:hint="eastAsia"/>
        </w:rPr>
        <w:t>对历史建筑和重要节点的信息说明，应采用低干扰、可识别和便于维护的方式设置，不得大面积遮挡界面和压迫空间。</w:t>
      </w:r>
    </w:p>
    <w:p w14:paraId="2CA5666C">
      <w:pPr>
        <w:pStyle w:val="105"/>
        <w:spacing w:before="120" w:after="120" w:line="360" w:lineRule="auto"/>
      </w:pPr>
      <w:r>
        <w:rPr>
          <w:rFonts w:hint="eastAsia"/>
        </w:rPr>
        <w:t>无障碍与安全提升要求</w:t>
      </w:r>
    </w:p>
    <w:p w14:paraId="04F26A0C">
      <w:pPr>
        <w:pStyle w:val="165"/>
        <w:spacing w:line="360" w:lineRule="auto"/>
      </w:pPr>
      <w:r>
        <w:rPr>
          <w:rFonts w:hint="eastAsia"/>
        </w:rPr>
        <w:t>街巷与院落公共空间整治应结合实际条件改善通行安全和无障碍便利性。</w:t>
      </w:r>
    </w:p>
    <w:p w14:paraId="08802DCB">
      <w:pPr>
        <w:pStyle w:val="165"/>
        <w:spacing w:line="360" w:lineRule="auto"/>
      </w:pPr>
      <w:r>
        <w:rPr>
          <w:rFonts w:hint="eastAsia"/>
        </w:rPr>
        <w:t>对主要公共服务路径、重点节点和高频使用空间，可结合坡道、防滑、扶手、警示和照明实施适度改善。</w:t>
      </w:r>
    </w:p>
    <w:p w14:paraId="443291FA">
      <w:pPr>
        <w:pStyle w:val="165"/>
        <w:spacing w:line="360" w:lineRule="auto"/>
      </w:pPr>
      <w:r>
        <w:rPr>
          <w:rFonts w:hint="eastAsia"/>
        </w:rPr>
        <w:t>无障碍和安全设施设置应坚持必要、适度、协调和可逆原则，不得大范围改变传统铺地、台阶关系和历史边界构造。</w:t>
      </w:r>
    </w:p>
    <w:p w14:paraId="066F72A7">
      <w:pPr>
        <w:pStyle w:val="165"/>
        <w:spacing w:line="360" w:lineRule="auto"/>
      </w:pPr>
      <w:r>
        <w:rPr>
          <w:rFonts w:hint="eastAsia"/>
        </w:rPr>
        <w:t>对狭窄巷道、陡坡巷道、湿滑地段和夜间通行频繁区域，应重点加强照明、防滑和边界提示。</w:t>
      </w:r>
    </w:p>
    <w:p w14:paraId="7549A2E2">
      <w:pPr>
        <w:pStyle w:val="105"/>
        <w:spacing w:before="120" w:after="120" w:line="360" w:lineRule="auto"/>
      </w:pPr>
      <w:r>
        <w:rPr>
          <w:rFonts w:hint="eastAsia"/>
        </w:rPr>
        <w:t>公共空间整治成果要求</w:t>
      </w:r>
    </w:p>
    <w:p w14:paraId="427A4EB4">
      <w:pPr>
        <w:pStyle w:val="165"/>
        <w:spacing w:line="360" w:lineRule="auto"/>
      </w:pPr>
      <w:r>
        <w:rPr>
          <w:rFonts w:hint="eastAsia"/>
        </w:rPr>
        <w:t>街巷与院落公共空间整治设计应形成完整成果。</w:t>
      </w:r>
    </w:p>
    <w:p w14:paraId="0FDBC0DC">
      <w:pPr>
        <w:pStyle w:val="165"/>
        <w:spacing w:line="360" w:lineRule="auto"/>
      </w:pPr>
      <w:r>
        <w:rPr>
          <w:rFonts w:hint="eastAsia"/>
        </w:rPr>
        <w:t>成果宜包括街巷整治总平面图、院落整治图、铺地与排水整治图、节点整治图、公共设施布置图、导视系统图和整治控制说明。</w:t>
      </w:r>
    </w:p>
    <w:p w14:paraId="359DB45A">
      <w:pPr>
        <w:pStyle w:val="165"/>
        <w:spacing w:line="360" w:lineRule="auto"/>
      </w:pPr>
      <w:r>
        <w:rPr>
          <w:rFonts w:hint="eastAsia"/>
        </w:rPr>
        <w:t>对连续街巷、重点节点、重要院落和复杂高差空间，应形成专项整治图和细部做法说明。</w:t>
      </w:r>
    </w:p>
    <w:p w14:paraId="7C62CA6B">
      <w:pPr>
        <w:pStyle w:val="165"/>
        <w:spacing w:line="360" w:lineRule="auto"/>
      </w:pPr>
      <w:r>
        <w:rPr>
          <w:rFonts w:hint="eastAsia"/>
        </w:rPr>
        <w:t>公共空间整治成果应与建筑改造成果、基础设施更新成果和后续实施管理要求相协调，不得相互冲突。</w:t>
      </w:r>
    </w:p>
    <w:p w14:paraId="26B87A64">
      <w:pPr>
        <w:pStyle w:val="104"/>
        <w:spacing w:before="240" w:after="240" w:line="360" w:lineRule="auto"/>
      </w:pPr>
      <w:bookmarkStart w:id="57" w:name="_Toc224984218"/>
      <w:r>
        <w:rPr>
          <w:rFonts w:hint="eastAsia"/>
        </w:rPr>
        <w:t>实施管控与成果要求</w:t>
      </w:r>
      <w:bookmarkEnd w:id="57"/>
    </w:p>
    <w:p w14:paraId="0E3C1151">
      <w:pPr>
        <w:pStyle w:val="105"/>
        <w:spacing w:before="120" w:after="120" w:line="360" w:lineRule="auto"/>
      </w:pPr>
      <w:r>
        <w:rPr>
          <w:rFonts w:hint="eastAsia"/>
        </w:rPr>
        <w:t>一般要求</w:t>
      </w:r>
    </w:p>
    <w:p w14:paraId="7A1FDE21">
      <w:pPr>
        <w:pStyle w:val="165"/>
        <w:spacing w:line="360" w:lineRule="auto"/>
      </w:pPr>
      <w:r>
        <w:rPr>
          <w:rFonts w:hint="eastAsia"/>
        </w:rPr>
        <w:t>历史文化街区建筑改造与更新项目应实行全过程管控。</w:t>
      </w:r>
    </w:p>
    <w:p w14:paraId="1A16D80C">
      <w:pPr>
        <w:pStyle w:val="165"/>
        <w:spacing w:line="360" w:lineRule="auto"/>
      </w:pPr>
      <w:r>
        <w:rPr>
          <w:rFonts w:hint="eastAsia"/>
        </w:rPr>
        <w:t>实施管控应贯穿方案编制、审查论证、施工实施、过程调整、竣工核查和后续维护等环节。</w:t>
      </w:r>
    </w:p>
    <w:p w14:paraId="17CC7D41">
      <w:pPr>
        <w:pStyle w:val="165"/>
        <w:spacing w:line="360" w:lineRule="auto"/>
      </w:pPr>
      <w:r>
        <w:rPr>
          <w:rFonts w:hint="eastAsia"/>
        </w:rPr>
        <w:t>项目实施不得擅自改变经审定的保护内容、控制边界、风貌要求和主要技术措施。</w:t>
      </w:r>
    </w:p>
    <w:p w14:paraId="31F6F47A">
      <w:pPr>
        <w:pStyle w:val="105"/>
        <w:spacing w:before="120" w:after="120" w:line="360" w:lineRule="auto"/>
      </w:pPr>
      <w:r>
        <w:rPr>
          <w:rFonts w:hint="eastAsia"/>
        </w:rPr>
        <w:t>方案审查要求</w:t>
      </w:r>
    </w:p>
    <w:p w14:paraId="2BBD387C">
      <w:pPr>
        <w:pStyle w:val="165"/>
        <w:spacing w:line="360" w:lineRule="auto"/>
      </w:pPr>
      <w:r>
        <w:rPr>
          <w:rFonts w:hint="eastAsia"/>
        </w:rPr>
        <w:t>改造与更新设计方案应依据现状调查、价值评估、分类干预和风貌控制要求进行审查。</w:t>
      </w:r>
    </w:p>
    <w:p w14:paraId="6F24E32C">
      <w:pPr>
        <w:pStyle w:val="165"/>
        <w:spacing w:line="360" w:lineRule="auto"/>
      </w:pPr>
      <w:r>
        <w:rPr>
          <w:rFonts w:hint="eastAsia"/>
        </w:rPr>
        <w:t>审查内容宜包括保护措施合理性、功能调整适宜性、风貌协调性、基础设施更新可行性和实施安全性。</w:t>
      </w:r>
    </w:p>
    <w:p w14:paraId="34FC4572">
      <w:pPr>
        <w:pStyle w:val="165"/>
        <w:spacing w:line="360" w:lineRule="auto"/>
      </w:pPr>
      <w:r>
        <w:rPr>
          <w:rFonts w:hint="eastAsia"/>
        </w:rPr>
        <w:t>对涉及历史建筑、重点界面、重要节点和核心保护范围内建筑的项目，应从严审查。</w:t>
      </w:r>
    </w:p>
    <w:p w14:paraId="39935960">
      <w:pPr>
        <w:pStyle w:val="105"/>
        <w:spacing w:before="120" w:after="120" w:line="360" w:lineRule="auto"/>
      </w:pPr>
      <w:r>
        <w:rPr>
          <w:rFonts w:hint="eastAsia"/>
        </w:rPr>
        <w:t>实施过程控制要求</w:t>
      </w:r>
    </w:p>
    <w:p w14:paraId="5FB7950D">
      <w:pPr>
        <w:pStyle w:val="165"/>
        <w:spacing w:line="360" w:lineRule="auto"/>
      </w:pPr>
      <w:r>
        <w:rPr>
          <w:rFonts w:hint="eastAsia"/>
        </w:rPr>
        <w:t>施工实施应严格按照审定方案进行，不得随意变更建筑高度、体量、立面形式、材料色彩和附属设施位置。</w:t>
      </w:r>
    </w:p>
    <w:p w14:paraId="017E8A7B">
      <w:pPr>
        <w:pStyle w:val="165"/>
        <w:spacing w:line="360" w:lineRule="auto"/>
      </w:pPr>
      <w:r>
        <w:rPr>
          <w:rFonts w:hint="eastAsia"/>
        </w:rPr>
        <w:t>对重要构件、传统材料、历史痕迹和关键界面应加强现场保护。</w:t>
      </w:r>
    </w:p>
    <w:p w14:paraId="24D291BD">
      <w:pPr>
        <w:pStyle w:val="165"/>
        <w:spacing w:line="360" w:lineRule="auto"/>
      </w:pPr>
      <w:r>
        <w:rPr>
          <w:rFonts w:hint="eastAsia"/>
        </w:rPr>
        <w:t>实施中确需调整设计内容的，应说明原因并按规定履行变更程序。</w:t>
      </w:r>
    </w:p>
    <w:p w14:paraId="210F6B6B">
      <w:pPr>
        <w:pStyle w:val="165"/>
        <w:spacing w:line="360" w:lineRule="auto"/>
      </w:pPr>
      <w:r>
        <w:rPr>
          <w:rFonts w:hint="eastAsia"/>
        </w:rPr>
        <w:t>隐蔽工程、材料替换、设备安装和界面整治等关键环节应留存过程记录。</w:t>
      </w:r>
    </w:p>
    <w:p w14:paraId="67389839">
      <w:pPr>
        <w:pStyle w:val="105"/>
        <w:spacing w:before="120" w:after="120" w:line="360" w:lineRule="auto"/>
      </w:pPr>
      <w:r>
        <w:rPr>
          <w:rFonts w:hint="eastAsia"/>
        </w:rPr>
        <w:t>竣工核查要求</w:t>
      </w:r>
    </w:p>
    <w:p w14:paraId="5CD35C98">
      <w:pPr>
        <w:pStyle w:val="165"/>
        <w:spacing w:line="360" w:lineRule="auto"/>
      </w:pPr>
      <w:r>
        <w:rPr>
          <w:rFonts w:hint="eastAsia"/>
        </w:rPr>
        <w:t>项目完成后应进行竣工核查。</w:t>
      </w:r>
    </w:p>
    <w:p w14:paraId="56496198">
      <w:pPr>
        <w:pStyle w:val="165"/>
        <w:spacing w:line="360" w:lineRule="auto"/>
      </w:pPr>
      <w:r>
        <w:rPr>
          <w:rFonts w:hint="eastAsia"/>
        </w:rPr>
        <w:t>核查内容宜包括建筑保护措施落实情况、风貌整治效果、功能改善情况、基础设施更新情况和公共空间恢复情况。</w:t>
      </w:r>
    </w:p>
    <w:p w14:paraId="0F8D6FAE">
      <w:pPr>
        <w:pStyle w:val="165"/>
        <w:spacing w:line="360" w:lineRule="auto"/>
      </w:pPr>
      <w:r>
        <w:rPr>
          <w:rFonts w:hint="eastAsia"/>
        </w:rPr>
        <w:t>对未达到设计要求、破坏历史风貌或者与审定方案不一致的内容，应整改后再确认。</w:t>
      </w:r>
    </w:p>
    <w:p w14:paraId="2CEAD7BD">
      <w:pPr>
        <w:pStyle w:val="105"/>
        <w:spacing w:before="120" w:after="120" w:line="360" w:lineRule="auto"/>
      </w:pPr>
      <w:r>
        <w:rPr>
          <w:rFonts w:hint="eastAsia"/>
        </w:rPr>
        <w:t>成果要求</w:t>
      </w:r>
    </w:p>
    <w:p w14:paraId="21A1435C">
      <w:pPr>
        <w:pStyle w:val="165"/>
        <w:spacing w:line="360" w:lineRule="auto"/>
      </w:pPr>
      <w:r>
        <w:rPr>
          <w:rFonts w:hint="eastAsia"/>
        </w:rPr>
        <w:t>改造与更新设计成果应完整、清晰、可实施。</w:t>
      </w:r>
    </w:p>
    <w:p w14:paraId="55BB0B2F">
      <w:pPr>
        <w:pStyle w:val="165"/>
        <w:spacing w:line="360" w:lineRule="auto"/>
      </w:pPr>
      <w:r>
        <w:rPr>
          <w:rFonts w:hint="eastAsia"/>
        </w:rPr>
        <w:t>成果宜包括设计说明、现状与改造图纸、风貌控制图、节点详图、材料色彩说明、设施整治图和必要的效果对比资料。</w:t>
      </w:r>
    </w:p>
    <w:p w14:paraId="00144701">
      <w:pPr>
        <w:pStyle w:val="165"/>
        <w:spacing w:line="360" w:lineRule="auto"/>
      </w:pPr>
      <w:r>
        <w:rPr>
          <w:rFonts w:hint="eastAsia"/>
        </w:rPr>
        <w:t>实施完成后，应形成竣工资料、过程影像资料和后续维护建议。</w:t>
      </w:r>
    </w:p>
    <w:p w14:paraId="2DDAADC7">
      <w:pPr>
        <w:pStyle w:val="165"/>
        <w:spacing w:line="360" w:lineRule="auto"/>
      </w:pPr>
      <w:r>
        <w:rPr>
          <w:rFonts w:hint="eastAsia"/>
        </w:rPr>
        <w:t>成果资料应统一归档保存，便于后续管理、复核和持续更新。</w:t>
      </w:r>
    </w:p>
    <w:bookmarkEnd w:id="26"/>
    <w:p w14:paraId="4E458E4B">
      <w:pPr>
        <w:pStyle w:val="56"/>
        <w:ind w:firstLine="0" w:firstLineChars="0"/>
        <w:jc w:val="center"/>
      </w:pPr>
      <w:bookmarkStart w:id="58" w:name="BookMark8"/>
      <w:r>
        <w:drawing>
          <wp:inline distT="0" distB="0" distL="0" distR="0">
            <wp:extent cx="1485900" cy="317500"/>
            <wp:effectExtent l="0" t="0" r="0" b="6350"/>
            <wp:docPr id="814722673" name="图片 3"/>
            <wp:cNvGraphicFramePr/>
            <a:graphic xmlns:a="http://schemas.openxmlformats.org/drawingml/2006/main">
              <a:graphicData uri="http://schemas.openxmlformats.org/drawingml/2006/picture">
                <pic:pic xmlns:pic="http://schemas.openxmlformats.org/drawingml/2006/picture">
                  <pic:nvPicPr>
                    <pic:cNvPr id="814722673" name="图片 3"/>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4" w:type="default"/>
      <w:footerReference r:id="rId26" w:type="default"/>
      <w:headerReference r:id="rId25" w:type="even"/>
      <w:footerReference r:id="rId27"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36FAD">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AEA1E">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9B29C">
    <w:pPr>
      <w:pStyle w:val="51"/>
    </w:pPr>
    <w:r>
      <w:fldChar w:fldCharType="begin"/>
    </w:r>
    <w:r>
      <w:instrText xml:space="preserve"> PAGE   \* MERGEFORMAT \* MERGEFORMAT </w:instrText>
    </w:r>
    <w:r>
      <w:fldChar w:fldCharType="separate"/>
    </w:r>
    <w:r>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2FAC4">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E4ABA">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A099">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ED4">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D79AA">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94360">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0236—2026</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8E40">
    <w:pPr>
      <w:pStyle w:val="61"/>
    </w:pPr>
    <w:r>
      <w:fldChar w:fldCharType="begin"/>
    </w:r>
    <w:r>
      <w:instrText xml:space="preserve"> STYLEREF  标准文件_文件编号  \* MERGEFORMAT </w:instrText>
    </w:r>
    <w:r>
      <w:fldChar w:fldCharType="separate"/>
    </w:r>
    <w:r>
      <w:t>T/XJBX 0236—2026</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736C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0236—2026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065A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0236—2026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0236—2026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F8749">
    <w:pPr>
      <w:pStyle w:val="61"/>
    </w:pPr>
    <w:r>
      <w:fldChar w:fldCharType="begin"/>
    </w:r>
    <w:r>
      <w:instrText xml:space="preserve"> STYLEREF  标准文件_文件编号  \* MERGEFORMAT </w:instrText>
    </w:r>
    <w:r>
      <w:fldChar w:fldCharType="separate"/>
    </w:r>
    <w:r>
      <w:t>T/XJBX 0236—2026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4A98D">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0236—2026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387B8">
    <w:pPr>
      <w:pStyle w:val="61"/>
    </w:pPr>
    <w:r>
      <w:fldChar w:fldCharType="begin"/>
    </w:r>
    <w:r>
      <w:instrText xml:space="preserve"> STYLEREF  标准文件_文件编号  \* MERGEFORMAT </w:instrText>
    </w:r>
    <w:r>
      <w:fldChar w:fldCharType="separate"/>
    </w:r>
    <w:r>
      <w:t>T/XJBX 0236—2026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wUAj7mn8C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561"/>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6E7F"/>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0DC"/>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F84"/>
    <w:rsid w:val="00555044"/>
    <w:rsid w:val="00561475"/>
    <w:rsid w:val="00562308"/>
    <w:rsid w:val="0056487B"/>
    <w:rsid w:val="00564FB9"/>
    <w:rsid w:val="00573D9E"/>
    <w:rsid w:val="005779C1"/>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172C"/>
    <w:rsid w:val="00612952"/>
    <w:rsid w:val="006142B4"/>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0E6"/>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0289"/>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0C32"/>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55DD"/>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F01"/>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885"/>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9E1"/>
    <w:rsid w:val="00FD2A7C"/>
    <w:rsid w:val="00FD59EB"/>
    <w:rsid w:val="00FD7299"/>
    <w:rsid w:val="00FE1FBE"/>
    <w:rsid w:val="00FE3901"/>
    <w:rsid w:val="00FE39D3"/>
    <w:rsid w:val="00FE4B7C"/>
    <w:rsid w:val="00FE4BCE"/>
    <w:rsid w:val="00FE54AE"/>
    <w:rsid w:val="00FE576A"/>
    <w:rsid w:val="00FE7E79"/>
    <w:rsid w:val="00FF3E7D"/>
    <w:rsid w:val="00FF5B99"/>
    <w:rsid w:val="00FF730C"/>
    <w:rsid w:val="00FF73F4"/>
    <w:rsid w:val="00FF7CE4"/>
    <w:rsid w:val="00FF7E39"/>
    <w:rsid w:val="252D4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jpe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237B856B">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58B4C99F">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04812F1B">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1C0716"/>
    <w:rsid w:val="00232C79"/>
    <w:rsid w:val="003F4FD8"/>
    <w:rsid w:val="005E6634"/>
    <w:rsid w:val="00623F2F"/>
    <w:rsid w:val="007146E1"/>
    <w:rsid w:val="00AE1DC6"/>
    <w:rsid w:val="00B0331C"/>
    <w:rsid w:val="00B23E1E"/>
    <w:rsid w:val="00DD3557"/>
    <w:rsid w:val="00E51851"/>
    <w:rsid w:val="00F35A8C"/>
    <w:rsid w:val="00FD2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40</Pages>
  <Words>8634</Words>
  <Characters>9004</Characters>
  <Lines>189</Lines>
  <Paragraphs>53</Paragraphs>
  <TotalTime>58</TotalTime>
  <ScaleCrop>false</ScaleCrop>
  <LinksUpToDate>false</LinksUpToDate>
  <CharactersWithSpaces>9107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2026-03-23T01:39:05Z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F28132ABA7E54254A23F7CB2C167FF0C_12</vt:lpwstr>
  </property>
</Properties>
</file>