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D7AF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 xml:space="preserve"> </w:t>
      </w:r>
    </w:p>
    <w:p w14:paraId="1BB526B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《高等教育数字教材质量要求与检测》</w:t>
      </w:r>
    </w:p>
    <w:p w14:paraId="3944513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560" w:lineRule="exact"/>
        <w:jc w:val="center"/>
        <w:textAlignment w:val="baseline"/>
        <w:rPr>
          <w:rFonts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</w:rPr>
        <w:t>团体标准征求意见表</w:t>
      </w:r>
    </w:p>
    <w:p w14:paraId="1263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/>
        <w:textAlignment w:val="baseline"/>
        <w:rPr>
          <w:rFonts w:hint="default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标准名称：《高等教育数字教材质量要求与检测》</w:t>
      </w:r>
    </w:p>
    <w:p w14:paraId="45734590">
      <w:pPr>
        <w:rPr>
          <w:rFonts w:hint="eastAsia" w:eastAsia="宋体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起草</w:t>
      </w:r>
      <w:r>
        <w:rPr>
          <w:rFonts w:hint="eastAsia" w:asciiTheme="minorEastAsia" w:hAnsiTheme="minorEastAsia" w:eastAsiaTheme="minorEastAsia" w:cstheme="minorEastAsia"/>
          <w:szCs w:val="22"/>
        </w:rPr>
        <w:t>单位：高等教育数字教材创新发展联盟、机械工业出版社有限公司、高等教育出版社有限公司、人民邮电出版社有限公司、清华大学出版社有限公司</w:t>
      </w:r>
      <w:r>
        <w:rPr>
          <w:rFonts w:hint="eastAsia"/>
          <w:lang w:val="en-US" w:eastAsia="zh-CN"/>
        </w:rPr>
        <w:t>等</w:t>
      </w:r>
    </w:p>
    <w:p w14:paraId="6900674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冯思然</w:t>
      </w:r>
      <w:bookmarkStart w:id="0" w:name="_GoBack"/>
      <w:bookmarkEnd w:id="0"/>
    </w:p>
    <w:p w14:paraId="08CD54E4">
      <w:pPr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2"/>
        </w:rPr>
        <w:t>电  话：</w:t>
      </w:r>
      <w:r>
        <w:rPr>
          <w:rFonts w:hint="eastAsia" w:asciiTheme="minorEastAsia" w:hAnsiTheme="minorEastAsia" w:eastAsiaTheme="minorEastAsia" w:cstheme="minorEastAsia"/>
        </w:rPr>
        <w:t xml:space="preserve">13401184487                 </w:t>
      </w:r>
      <w:r>
        <w:rPr>
          <w:rFonts w:hint="eastAsia" w:asciiTheme="minorEastAsia" w:hAnsiTheme="minorEastAsia" w:eastAsiaTheme="minorEastAsia" w:cstheme="minorEastAsia"/>
          <w:szCs w:val="22"/>
        </w:rPr>
        <w:t>电子邮箱：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cadpa1994</w:t>
      </w:r>
      <w:r>
        <w:rPr>
          <w:rFonts w:hint="eastAsia" w:asciiTheme="minorEastAsia" w:hAnsiTheme="minorEastAsia" w:eastAsiaTheme="minorEastAsia" w:cstheme="minorEastAsia"/>
        </w:rPr>
        <w:t>@163.com</w:t>
      </w:r>
    </w:p>
    <w:tbl>
      <w:tblPr>
        <w:tblStyle w:val="9"/>
        <w:tblW w:w="101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7"/>
        <w:gridCol w:w="3350"/>
        <w:gridCol w:w="3928"/>
        <w:gridCol w:w="2221"/>
      </w:tblGrid>
      <w:tr w14:paraId="1BA22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37AB331D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序号</w:t>
            </w:r>
          </w:p>
        </w:tc>
        <w:tc>
          <w:tcPr>
            <w:tcW w:w="3350" w:type="dxa"/>
            <w:vAlign w:val="top"/>
          </w:tcPr>
          <w:p w14:paraId="727B4423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项目标准章条编号</w:t>
            </w:r>
          </w:p>
        </w:tc>
        <w:tc>
          <w:tcPr>
            <w:tcW w:w="3928" w:type="dxa"/>
            <w:vAlign w:val="top"/>
          </w:tcPr>
          <w:p w14:paraId="2BC611AA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意见内容</w:t>
            </w:r>
          </w:p>
        </w:tc>
        <w:tc>
          <w:tcPr>
            <w:tcW w:w="2221" w:type="dxa"/>
            <w:vAlign w:val="top"/>
          </w:tcPr>
          <w:p w14:paraId="1BEFAFC6">
            <w:pPr>
              <w:spacing w:line="360" w:lineRule="auto"/>
              <w:jc w:val="center"/>
              <w:rPr>
                <w:b/>
                <w:position w:val="-40"/>
              </w:rPr>
            </w:pPr>
            <w:r>
              <w:rPr>
                <w:rFonts w:hint="eastAsia"/>
                <w:b/>
                <w:position w:val="-40"/>
              </w:rPr>
              <w:t>提出单位</w:t>
            </w:r>
          </w:p>
        </w:tc>
      </w:tr>
      <w:tr w14:paraId="5932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ABAF114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0BF60B1C">
            <w:pPr>
              <w:autoSpaceDE w:val="0"/>
              <w:autoSpaceDN w:val="0"/>
              <w:spacing w:line="240" w:lineRule="auto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FC4B64C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67FFBB0E">
            <w:pPr>
              <w:rPr>
                <w:sz w:val="21"/>
                <w:szCs w:val="21"/>
              </w:rPr>
            </w:pPr>
          </w:p>
        </w:tc>
      </w:tr>
      <w:tr w14:paraId="51159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61F6D26C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37FC13D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01CD4300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3EAA823">
            <w:pPr>
              <w:rPr>
                <w:sz w:val="21"/>
                <w:szCs w:val="21"/>
              </w:rPr>
            </w:pPr>
          </w:p>
        </w:tc>
      </w:tr>
      <w:tr w14:paraId="626E3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6E31DB9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9CB3A1A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24A0480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077880D">
            <w:pPr>
              <w:rPr>
                <w:sz w:val="21"/>
                <w:szCs w:val="21"/>
              </w:rPr>
            </w:pPr>
          </w:p>
        </w:tc>
      </w:tr>
      <w:tr w14:paraId="45930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D3730E1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14DD148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38A3925">
            <w:pPr>
              <w:autoSpaceDE w:val="0"/>
              <w:autoSpaceDN w:val="0"/>
              <w:spacing w:line="240" w:lineRule="auto"/>
              <w:textAlignment w:val="auto"/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5B2F11F">
            <w:pPr>
              <w:rPr>
                <w:sz w:val="21"/>
                <w:szCs w:val="21"/>
              </w:rPr>
            </w:pPr>
          </w:p>
        </w:tc>
      </w:tr>
      <w:tr w14:paraId="00788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0B9D7483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6CFED80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653E8AA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2C02C9A3">
            <w:pPr>
              <w:rPr>
                <w:sz w:val="21"/>
                <w:szCs w:val="21"/>
              </w:rPr>
            </w:pPr>
          </w:p>
        </w:tc>
      </w:tr>
      <w:tr w14:paraId="0BE00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387564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332E17D4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77C21488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505A1D6D">
            <w:pPr>
              <w:rPr>
                <w:rFonts w:ascii="宋体" w:cs="宋体"/>
                <w:sz w:val="21"/>
                <w:szCs w:val="21"/>
              </w:rPr>
            </w:pPr>
          </w:p>
        </w:tc>
      </w:tr>
      <w:tr w14:paraId="2C66E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28BA46F8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2629EC55">
            <w:pPr>
              <w:rPr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465B32FD">
            <w:pPr>
              <w:rPr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04F4C6CC">
            <w:pPr>
              <w:rPr>
                <w:sz w:val="21"/>
                <w:szCs w:val="21"/>
              </w:rPr>
            </w:pPr>
          </w:p>
        </w:tc>
      </w:tr>
      <w:tr w14:paraId="43735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4C87069A">
            <w:pPr>
              <w:rPr>
                <w:sz w:val="21"/>
                <w:szCs w:val="21"/>
              </w:rPr>
            </w:pPr>
          </w:p>
        </w:tc>
        <w:tc>
          <w:tcPr>
            <w:tcW w:w="3350" w:type="dxa"/>
            <w:vAlign w:val="top"/>
          </w:tcPr>
          <w:p w14:paraId="4DFCBCE7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3928" w:type="dxa"/>
            <w:vAlign w:val="top"/>
          </w:tcPr>
          <w:p w14:paraId="35A144D8">
            <w:pPr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221" w:type="dxa"/>
            <w:vAlign w:val="top"/>
          </w:tcPr>
          <w:p w14:paraId="3759DBFA">
            <w:pPr>
              <w:rPr>
                <w:sz w:val="21"/>
                <w:szCs w:val="21"/>
              </w:rPr>
            </w:pPr>
          </w:p>
        </w:tc>
      </w:tr>
      <w:tr w14:paraId="6038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</w:trPr>
        <w:tc>
          <w:tcPr>
            <w:tcW w:w="647" w:type="dxa"/>
            <w:vAlign w:val="top"/>
          </w:tcPr>
          <w:p w14:paraId="18BAC05E"/>
        </w:tc>
        <w:tc>
          <w:tcPr>
            <w:tcW w:w="3350" w:type="dxa"/>
            <w:vAlign w:val="top"/>
          </w:tcPr>
          <w:p w14:paraId="01989E84"/>
        </w:tc>
        <w:tc>
          <w:tcPr>
            <w:tcW w:w="3928" w:type="dxa"/>
            <w:vAlign w:val="top"/>
          </w:tcPr>
          <w:p w14:paraId="4C05C346"/>
        </w:tc>
        <w:tc>
          <w:tcPr>
            <w:tcW w:w="2221" w:type="dxa"/>
            <w:vAlign w:val="top"/>
          </w:tcPr>
          <w:p w14:paraId="1AC17D0A"/>
        </w:tc>
      </w:tr>
    </w:tbl>
    <w:p w14:paraId="565589E7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</w:t>
      </w:r>
      <w:r>
        <w:rPr>
          <w:rFonts w:hint="eastAsia" w:asciiTheme="minorEastAsia" w:hAnsiTheme="minorEastAsia" w:eastAsiaTheme="minorEastAsia" w:cstheme="minorEastAsia"/>
        </w:rPr>
        <w:t>注：如无意见请填写“无”并反馈</w:t>
      </w:r>
    </w:p>
    <w:p w14:paraId="3B6E31D2">
      <w:pPr>
        <w:tabs>
          <w:tab w:val="left" w:pos="720"/>
        </w:tabs>
        <w:jc w:val="both"/>
        <w:rPr>
          <w:rFonts w:hint="eastAsia" w:asciiTheme="minorEastAsia" w:hAnsiTheme="minorEastAsia" w:eastAsiaTheme="minorEastAsia" w:cstheme="minorEastAsia"/>
        </w:rPr>
      </w:pPr>
    </w:p>
    <w:p w14:paraId="67DC5AB7">
      <w:pPr>
        <w:tabs>
          <w:tab w:val="left" w:pos="720"/>
        </w:tabs>
        <w:jc w:val="both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填表人：                                     </w:t>
      </w:r>
    </w:p>
    <w:p w14:paraId="35D01EC9">
      <w:pPr>
        <w:tabs>
          <w:tab w:val="left" w:pos="720"/>
        </w:tabs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单位：</w:t>
      </w:r>
    </w:p>
    <w:p w14:paraId="6E9DEEE4">
      <w:pPr>
        <w:tabs>
          <w:tab w:val="left" w:pos="720"/>
        </w:tabs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联系地址：</w:t>
      </w:r>
    </w:p>
    <w:p w14:paraId="5AC54BE8">
      <w:pPr>
        <w:tabs>
          <w:tab w:val="left" w:pos="720"/>
        </w:tabs>
      </w:pP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/>
        </w:rPr>
        <w:t xml:space="preserve">                                             </w:t>
      </w:r>
    </w:p>
    <w:sectPr>
      <w:headerReference r:id="rId7" w:type="first"/>
      <w:headerReference r:id="rId5" w:type="default"/>
      <w:headerReference r:id="rId6" w:type="even"/>
      <w:footerReference r:id="rId8" w:type="even"/>
      <w:pgSz w:w="11907" w:h="16840"/>
      <w:pgMar w:top="1134" w:right="1134" w:bottom="1134" w:left="1134" w:header="794" w:footer="720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59847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63408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DCE9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2F011">
    <w:pPr>
      <w:pStyle w:val="8"/>
      <w:pBdr>
        <w:bottom w:val="none" w:color="auto" w:sz="0" w:space="0"/>
      </w:pBdr>
      <w:jc w:val="right"/>
    </w:pPr>
    <w:r>
      <w:rPr>
        <w:rFonts w:hint="eastAsia"/>
      </w:rPr>
      <w:t xml:space="preserve"> 中国音像与数字出版协会团体标准化技术委员会-征求意见表</w:t>
    </w:r>
  </w:p>
  <w:p w14:paraId="6EBED203">
    <w:pPr>
      <w:pStyle w:val="8"/>
      <w:pBdr>
        <w:bottom w:val="none" w:color="auto" w:sz="0" w:space="0"/>
      </w:pBd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10160</wp:posOffset>
              </wp:positionV>
              <wp:extent cx="6129655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835400" y="785495"/>
                        <a:ext cx="6129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75pt;margin-top:0.8pt;height:0pt;width:482.65pt;z-index:251659264;mso-width-relative:page;mso-height-relative:page;" filled="f" stroked="t" coordsize="21600,21600" o:gfxdata="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g1MsjTAAAABgEAAA8AAAAAAAAAAQAgAAAAIgAAAGRycy9kb3ducmV2Lnht&#10;bFBLAQIUABQAAAAIAIdO4kCB33rD/gEAAN4DAAAOAAAAAAAAAAEAIAAAACIBAABkcnMvZTJvRG9j&#10;LnhtbFBLBQYAAAAABgAGAFkBAACSBQAAAAA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5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征求意见表.doc"/>
    <w:docVar w:name="commondata" w:val="eyJoZGlkIjoiYjllMjdiOTIxNzlhZWZkZTk2OTI5MzQwMDY3YTljZTgifQ=="/>
    <w:docVar w:name="IPSpeechSession$" w:val="TRUE"/>
    <w:docVar w:name="ProtectValume" w:val="Protected"/>
    <w:docVar w:name="VTBOLDON" w:val="0"/>
    <w:docVar w:name="VTCASE" w:val="4"/>
    <w:docVar w:name="VTCommandPending" w:val="NONE"/>
    <w:docVar w:name="VTCurMacroFlags$" w:val="NNNN"/>
    <w:docVar w:name="VTDictating" w:val="TRUE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36506"/>
    <w:rsid w:val="000177A2"/>
    <w:rsid w:val="0002035C"/>
    <w:rsid w:val="000242E8"/>
    <w:rsid w:val="000E7454"/>
    <w:rsid w:val="00117F86"/>
    <w:rsid w:val="0014076E"/>
    <w:rsid w:val="001703FB"/>
    <w:rsid w:val="00172EDA"/>
    <w:rsid w:val="002117DD"/>
    <w:rsid w:val="00250E8F"/>
    <w:rsid w:val="00253B57"/>
    <w:rsid w:val="0025787B"/>
    <w:rsid w:val="0026557F"/>
    <w:rsid w:val="002F2DC8"/>
    <w:rsid w:val="003C1551"/>
    <w:rsid w:val="003F5251"/>
    <w:rsid w:val="004464E5"/>
    <w:rsid w:val="004A3599"/>
    <w:rsid w:val="004A3BA9"/>
    <w:rsid w:val="00515994"/>
    <w:rsid w:val="00577A3D"/>
    <w:rsid w:val="00582554"/>
    <w:rsid w:val="005C65B2"/>
    <w:rsid w:val="005E0598"/>
    <w:rsid w:val="005F118A"/>
    <w:rsid w:val="00640FAF"/>
    <w:rsid w:val="00693EA7"/>
    <w:rsid w:val="006977D5"/>
    <w:rsid w:val="006F1FD7"/>
    <w:rsid w:val="00722067"/>
    <w:rsid w:val="00732ED1"/>
    <w:rsid w:val="007340A2"/>
    <w:rsid w:val="00742868"/>
    <w:rsid w:val="00777A50"/>
    <w:rsid w:val="00782662"/>
    <w:rsid w:val="007B354C"/>
    <w:rsid w:val="007D27EF"/>
    <w:rsid w:val="007F0C0A"/>
    <w:rsid w:val="007F6B4B"/>
    <w:rsid w:val="00836506"/>
    <w:rsid w:val="00900D20"/>
    <w:rsid w:val="00960CAC"/>
    <w:rsid w:val="00970EAC"/>
    <w:rsid w:val="009A21EE"/>
    <w:rsid w:val="009B6D9B"/>
    <w:rsid w:val="009C6E10"/>
    <w:rsid w:val="009E21E0"/>
    <w:rsid w:val="009F0E3F"/>
    <w:rsid w:val="00A2152B"/>
    <w:rsid w:val="00A80E75"/>
    <w:rsid w:val="00AD3A11"/>
    <w:rsid w:val="00B66335"/>
    <w:rsid w:val="00BB38FB"/>
    <w:rsid w:val="00BF3E51"/>
    <w:rsid w:val="00D03F6E"/>
    <w:rsid w:val="00DA78EE"/>
    <w:rsid w:val="00DF4229"/>
    <w:rsid w:val="00E02F71"/>
    <w:rsid w:val="00E1648C"/>
    <w:rsid w:val="00E51BDB"/>
    <w:rsid w:val="00E97C02"/>
    <w:rsid w:val="00EA20C9"/>
    <w:rsid w:val="00EA2CF0"/>
    <w:rsid w:val="00EB39D1"/>
    <w:rsid w:val="00F52A3B"/>
    <w:rsid w:val="00F5382A"/>
    <w:rsid w:val="00F763E7"/>
    <w:rsid w:val="02AB4FC6"/>
    <w:rsid w:val="04B622F3"/>
    <w:rsid w:val="056503FE"/>
    <w:rsid w:val="059870AA"/>
    <w:rsid w:val="18D51CC8"/>
    <w:rsid w:val="1A377BB7"/>
    <w:rsid w:val="1E150367"/>
    <w:rsid w:val="2270468D"/>
    <w:rsid w:val="276D1F84"/>
    <w:rsid w:val="339664DD"/>
    <w:rsid w:val="41930D7C"/>
    <w:rsid w:val="42265888"/>
    <w:rsid w:val="42E0435E"/>
    <w:rsid w:val="441201B0"/>
    <w:rsid w:val="4BA349AC"/>
    <w:rsid w:val="50832C24"/>
    <w:rsid w:val="551D36A7"/>
    <w:rsid w:val="55F561B1"/>
    <w:rsid w:val="5CA441E8"/>
    <w:rsid w:val="5CFA36C9"/>
    <w:rsid w:val="5EC575A7"/>
    <w:rsid w:val="6B3E6AD7"/>
    <w:rsid w:val="6D7C77DD"/>
    <w:rsid w:val="6F62134E"/>
    <w:rsid w:val="7C5F09A3"/>
    <w:rsid w:val="7CEB344B"/>
    <w:rsid w:val="7F4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_Style 10"/>
    <w:basedOn w:val="1"/>
    <w:qFormat/>
    <w:uiPriority w:val="0"/>
    <w:pPr>
      <w:widowControl/>
      <w:adjustRightInd/>
      <w:spacing w:line="240" w:lineRule="auto"/>
      <w:textAlignment w:val="auto"/>
    </w:pPr>
    <w:rPr>
      <w:rFonts w:ascii="Tahoma" w:hAnsi="Tahoma" w:cs="宋体"/>
      <w:lang w:bidi="hi-IN"/>
    </w:rPr>
  </w:style>
  <w:style w:type="character" w:customStyle="1" w:styleId="13">
    <w:name w:val="批注框文本 Char"/>
    <w:basedOn w:val="10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b\yjhzba4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91500-19D1-42D9-A9C5-FE57D97D3D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yjhzba4</Template>
  <Company>bz</Company>
  <Pages>1</Pages>
  <Words>196</Words>
  <Characters>222</Characters>
  <Lines>6</Lines>
  <Paragraphs>1</Paragraphs>
  <TotalTime>0</TotalTime>
  <ScaleCrop>false</ScaleCrop>
  <LinksUpToDate>false</LinksUpToDate>
  <CharactersWithSpaces>375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2020-06-05T05:54:00Z</dcterms:created>
  <dc:creator>chengjianhong</dc:creator>
  <cp:lastModifiedBy>思然</cp:lastModifiedBy>
  <cp:lastPrinted>2023-04-27T06:26:00Z</cp:lastPrinted>
  <dcterms:modified xsi:type="dcterms:W3CDTF">2025-12-19T08:43:48Z</dcterms:modified>
  <dc:title>意 见 汇 总 处 理 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D69E2DBCB69F4CF59BBF58CE1AB72B74</vt:lpwstr>
  </property>
  <property fmtid="{D5CDD505-2E9C-101B-9397-08002B2CF9AE}" pid="4" name="KSOTemplateDocerSaveRecord">
    <vt:lpwstr>eyJoZGlkIjoiOGYxZTk4YTc0MWY0MjdmMmZhY2JmYzliNTJkZjBjMDciLCJ1c2VySWQiOiIzMTk1MjYyODQifQ==</vt:lpwstr>
  </property>
</Properties>
</file>