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7BB15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3F5F28F">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7D6736E1">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91.02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91.020</w:t>
            </w:r>
            <w:r>
              <w:rPr>
                <w:rFonts w:ascii="黑体" w:hAnsi="黑体" w:eastAsia="黑体"/>
                <w:sz w:val="21"/>
                <w:szCs w:val="21"/>
              </w:rPr>
              <w:fldChar w:fldCharType="end"/>
            </w:r>
            <w:bookmarkEnd w:id="0"/>
          </w:p>
        </w:tc>
      </w:tr>
      <w:tr w14:paraId="5B5E0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E06E730">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3425235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49E01226">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ZBX"/>
                          <w:maxLength w:val="7"/>
                        </w:textInput>
                      </w:ffData>
                    </w:fldChar>
                  </w:r>
                  <w:bookmarkStart w:id="1" w:name="c1"/>
                  <w:r>
                    <w:instrText xml:space="preserve"> FORMTEXT </w:instrText>
                  </w:r>
                  <w:r>
                    <w:fldChar w:fldCharType="separate"/>
                  </w:r>
                  <w:r>
                    <w:t>XZBX</w:t>
                  </w:r>
                  <w:r>
                    <w:fldChar w:fldCharType="end"/>
                  </w:r>
                  <w:bookmarkEnd w:id="1"/>
                </w:p>
              </w:tc>
            </w:tr>
          </w:tbl>
          <w:p w14:paraId="0FCA34F3">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P 10"/>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P 10</w:t>
            </w:r>
            <w:r>
              <w:rPr>
                <w:rFonts w:ascii="黑体" w:hAnsi="黑体" w:eastAsia="黑体"/>
                <w:sz w:val="21"/>
                <w:szCs w:val="21"/>
              </w:rPr>
              <w:fldChar w:fldCharType="end"/>
            </w:r>
            <w:bookmarkEnd w:id="2"/>
          </w:p>
        </w:tc>
      </w:tr>
    </w:tbl>
    <w:p w14:paraId="425BE4EE">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质量与标准化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西安市质量与标准化协会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5A6A51EE">
      <w:pPr>
        <w:pStyle w:val="195"/>
        <w:framePr/>
      </w:pPr>
      <w:r>
        <w:t>T/</w:t>
      </w:r>
      <w:r>
        <w:fldChar w:fldCharType="begin">
          <w:ffData>
            <w:name w:val="文字1"/>
            <w:enabled/>
            <w:calcOnExit w:val="0"/>
            <w:textInput>
              <w:default w:val="XZBX"/>
            </w:textInput>
          </w:ffData>
        </w:fldChar>
      </w:r>
      <w:bookmarkStart w:id="5" w:name="文字1"/>
      <w:r>
        <w:instrText xml:space="preserve"> FORMTEXT </w:instrText>
      </w:r>
      <w:r>
        <w:fldChar w:fldCharType="separate"/>
      </w:r>
      <w:r>
        <w:t>XZBX</w:t>
      </w:r>
      <w:r>
        <w:fldChar w:fldCharType="end"/>
      </w:r>
      <w:bookmarkEnd w:id="5"/>
      <w:r>
        <w:t xml:space="preserve"> </w:t>
      </w:r>
      <w:r>
        <w:fldChar w:fldCharType="begin">
          <w:ffData>
            <w:name w:val="NSTD_CODE_F"/>
            <w:enabled/>
            <w:calcOnExit w:val="0"/>
            <w:textInput>
              <w:default w:val="0111"/>
            </w:textInput>
          </w:ffData>
        </w:fldChar>
      </w:r>
      <w:bookmarkStart w:id="6" w:name="NSTD_CODE_F"/>
      <w:r>
        <w:instrText xml:space="preserve"> FORMTEXT </w:instrText>
      </w:r>
      <w:r>
        <w:fldChar w:fldCharType="separate"/>
      </w:r>
      <w:r>
        <w:t>0111</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3BD5FEA3">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1B9691A1">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A5D7BDE">
      <w:pPr>
        <w:pStyle w:val="50"/>
        <w:framePr w:w="9639" w:h="6976" w:hRule="exact" w:hSpace="0" w:vSpace="0" w:wrap="around" w:hAnchor="page" w:y="6408"/>
        <w:jc w:val="center"/>
        <w:rPr>
          <w:rFonts w:ascii="黑体" w:hAnsi="黑体" w:eastAsia="黑体"/>
          <w:b w:val="0"/>
          <w:bCs w:val="0"/>
          <w:w w:val="100"/>
        </w:rPr>
      </w:pPr>
    </w:p>
    <w:p w14:paraId="6F65DE32">
      <w:pPr>
        <w:pStyle w:val="197"/>
        <w:framePr w:h="6974" w:hRule="exact" w:wrap="around" w:x="1419" w:anchorLock="1"/>
      </w:pPr>
      <w:r>
        <w:fldChar w:fldCharType="begin">
          <w:ffData>
            <w:name w:val="CSTD_NAME"/>
            <w:enabled/>
            <w:calcOnExit w:val="0"/>
            <w:textInput>
              <w:default w:val="国土空间规划中自然保护地体系构建指南"/>
            </w:textInput>
          </w:ffData>
        </w:fldChar>
      </w:r>
      <w:bookmarkStart w:id="9" w:name="CSTD_NAME"/>
      <w:r>
        <w:instrText xml:space="preserve"> FORMTEXT </w:instrText>
      </w:r>
      <w:r>
        <w:fldChar w:fldCharType="separate"/>
      </w:r>
      <w:r>
        <w:t>国土空间规划中自然保护地体系构建指南</w:t>
      </w:r>
      <w:r>
        <w:fldChar w:fldCharType="end"/>
      </w:r>
      <w:bookmarkEnd w:id="9"/>
    </w:p>
    <w:p w14:paraId="320A0965">
      <w:pPr>
        <w:framePr w:w="9639" w:h="6974" w:hRule="exact" w:wrap="around" w:vAnchor="page" w:hAnchor="page" w:x="1419" w:y="6408" w:anchorLock="1"/>
        <w:ind w:left="-1418"/>
      </w:pPr>
    </w:p>
    <w:p w14:paraId="46172A74">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Guideline for building a system of nature reserves in territorial spatial planning"/>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Guideline for building a system of nature reserves in territorial spatial planning</w:t>
      </w:r>
      <w:r>
        <w:rPr>
          <w:rFonts w:ascii="黑体" w:hAnsi="黑体" w:eastAsia="黑体"/>
          <w:szCs w:val="28"/>
        </w:rPr>
        <w:fldChar w:fldCharType="end"/>
      </w:r>
      <w:bookmarkEnd w:id="10"/>
    </w:p>
    <w:p w14:paraId="01C477EA">
      <w:pPr>
        <w:framePr w:w="9639" w:h="6974" w:hRule="exact" w:wrap="around" w:vAnchor="page" w:hAnchor="page" w:x="1419" w:y="6408" w:anchorLock="1"/>
        <w:spacing w:line="760" w:lineRule="exact"/>
        <w:ind w:left="-1418"/>
      </w:pPr>
    </w:p>
    <w:p w14:paraId="69390254">
      <w:pPr>
        <w:pStyle w:val="125"/>
        <w:framePr w:w="9639" w:h="6974" w:hRule="exact" w:wrap="around" w:vAnchor="page" w:hAnchor="page" w:x="1419" w:y="6408" w:anchorLock="1"/>
        <w:textAlignment w:val="bottom"/>
        <w:rPr>
          <w:rFonts w:eastAsia="黑体"/>
          <w:szCs w:val="28"/>
        </w:rPr>
      </w:pPr>
    </w:p>
    <w:p w14:paraId="4B1B44CE">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702B8014">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4FDD7906">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78BB76">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09"/>
              <w:maxLength w:val="2"/>
            </w:textInput>
          </w:ffData>
        </w:fldChar>
      </w:r>
      <w:bookmarkStart w:id="15" w:name="PLSH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78BC875D">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09"/>
              <w:maxLength w:val="2"/>
            </w:textInput>
          </w:ffData>
        </w:fldChar>
      </w:r>
      <w:bookmarkStart w:id="18" w:name="CROT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73A1F165">
      <w:pPr>
        <w:pStyle w:val="151"/>
        <w:framePr w:h="584" w:hRule="exact" w:hSpace="181" w:vSpace="181" w:wrap="around" w:y="14800"/>
        <w:rPr>
          <w:rFonts w:hAnsi="黑体"/>
        </w:rPr>
      </w:pPr>
      <w:r>
        <w:rPr>
          <w:rFonts w:hAnsi="黑体"/>
          <w:w w:val="100"/>
          <w:sz w:val="28"/>
        </w:rPr>
        <w:fldChar w:fldCharType="begin">
          <w:ffData>
            <w:name w:val="fm"/>
            <w:enabled/>
            <w:calcOnExit w:val="0"/>
            <w:textInput>
              <w:default w:val="西安市质量与标准化协会"/>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西安市质量与标准化协会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26B69E36">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1EB25A63">
      <w:pPr>
        <w:pStyle w:val="91"/>
        <w:spacing w:after="360"/>
      </w:pPr>
      <w:bookmarkStart w:id="21" w:name="BookMark1"/>
      <w:r>
        <w:rPr>
          <w:rFonts w:hint="eastAsia"/>
          <w:spacing w:val="320"/>
        </w:rPr>
        <w:t>目</w:t>
      </w:r>
      <w:r>
        <w:rPr>
          <w:rFonts w:hint="eastAsia"/>
        </w:rPr>
        <w:t>次</w:t>
      </w:r>
    </w:p>
    <w:p w14:paraId="02C0B216">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"_Toc207789590" </w:instrText>
      </w:r>
      <w:r>
        <w:fldChar w:fldCharType="separate"/>
      </w:r>
      <w:r>
        <w:rPr>
          <w:rStyle w:val="32"/>
        </w:rPr>
        <w:t>前言</w:t>
      </w:r>
      <w:r>
        <w:tab/>
      </w:r>
      <w:r>
        <w:fldChar w:fldCharType="begin"/>
      </w:r>
      <w:r>
        <w:instrText xml:space="preserve"> PAGEREF _Toc207789590 \h </w:instrText>
      </w:r>
      <w:r>
        <w:fldChar w:fldCharType="separate"/>
      </w:r>
      <w:r>
        <w:t>III</w:t>
      </w:r>
      <w:r>
        <w:fldChar w:fldCharType="end"/>
      </w:r>
      <w:r>
        <w:fldChar w:fldCharType="end"/>
      </w:r>
    </w:p>
    <w:p w14:paraId="357C9BAF">
      <w:pPr>
        <w:pStyle w:val="19"/>
        <w:tabs>
          <w:tab w:val="right" w:leader="dot" w:pos="9344"/>
        </w:tabs>
        <w:rPr>
          <w:rFonts w:asciiTheme="minorHAnsi" w:hAnsiTheme="minorHAnsi" w:eastAsiaTheme="minorEastAsia" w:cstheme="minorBidi"/>
          <w:szCs w:val="22"/>
        </w:rPr>
      </w:pPr>
      <w:r>
        <w:fldChar w:fldCharType="begin"/>
      </w:r>
      <w:r>
        <w:instrText xml:space="preserve"> HYPERLINK \l "_Toc207789591" </w:instrText>
      </w:r>
      <w:r>
        <w:fldChar w:fldCharType="separate"/>
      </w:r>
      <w:r>
        <w:rPr>
          <w:rStyle w:val="32"/>
        </w:rPr>
        <w:t>引言</w:t>
      </w:r>
      <w:r>
        <w:tab/>
      </w:r>
      <w:r>
        <w:fldChar w:fldCharType="begin"/>
      </w:r>
      <w:r>
        <w:instrText xml:space="preserve"> PAGEREF _Toc207789591 \h </w:instrText>
      </w:r>
      <w:r>
        <w:fldChar w:fldCharType="separate"/>
      </w:r>
      <w:r>
        <w:t>V</w:t>
      </w:r>
      <w:r>
        <w:fldChar w:fldCharType="end"/>
      </w:r>
      <w:r>
        <w:fldChar w:fldCharType="end"/>
      </w:r>
    </w:p>
    <w:p w14:paraId="086D4A11">
      <w:pPr>
        <w:pStyle w:val="19"/>
        <w:tabs>
          <w:tab w:val="right" w:leader="dot" w:pos="9344"/>
        </w:tabs>
        <w:rPr>
          <w:rFonts w:asciiTheme="minorHAnsi" w:hAnsiTheme="minorHAnsi" w:eastAsiaTheme="minorEastAsia" w:cstheme="minorBidi"/>
          <w:szCs w:val="22"/>
        </w:rPr>
      </w:pPr>
      <w:r>
        <w:fldChar w:fldCharType="begin"/>
      </w:r>
      <w:r>
        <w:instrText xml:space="preserve"> HYPERLINK \l "_Toc207789592" </w:instrText>
      </w:r>
      <w:r>
        <w:fldChar w:fldCharType="separate"/>
      </w:r>
      <w:r>
        <w:rPr>
          <w:rStyle w:val="32"/>
        </w:rPr>
        <w:t>1  范围</w:t>
      </w:r>
      <w:r>
        <w:tab/>
      </w:r>
      <w:r>
        <w:fldChar w:fldCharType="begin"/>
      </w:r>
      <w:r>
        <w:instrText xml:space="preserve"> PAGEREF _Toc207789592 \h </w:instrText>
      </w:r>
      <w:r>
        <w:fldChar w:fldCharType="separate"/>
      </w:r>
      <w:r>
        <w:t>1</w:t>
      </w:r>
      <w:r>
        <w:fldChar w:fldCharType="end"/>
      </w:r>
      <w:r>
        <w:fldChar w:fldCharType="end"/>
      </w:r>
    </w:p>
    <w:p w14:paraId="63BF2F36">
      <w:pPr>
        <w:pStyle w:val="19"/>
        <w:tabs>
          <w:tab w:val="right" w:leader="dot" w:pos="9344"/>
        </w:tabs>
        <w:rPr>
          <w:rFonts w:asciiTheme="minorHAnsi" w:hAnsiTheme="minorHAnsi" w:eastAsiaTheme="minorEastAsia" w:cstheme="minorBidi"/>
          <w:szCs w:val="22"/>
        </w:rPr>
      </w:pPr>
      <w:r>
        <w:fldChar w:fldCharType="begin"/>
      </w:r>
      <w:r>
        <w:instrText xml:space="preserve"> HYPERLINK \l "_Toc207789593" </w:instrText>
      </w:r>
      <w:r>
        <w:fldChar w:fldCharType="separate"/>
      </w:r>
      <w:r>
        <w:rPr>
          <w:rStyle w:val="32"/>
        </w:rPr>
        <w:t>2  规范性引用文件</w:t>
      </w:r>
      <w:r>
        <w:tab/>
      </w:r>
      <w:r>
        <w:fldChar w:fldCharType="begin"/>
      </w:r>
      <w:r>
        <w:instrText xml:space="preserve"> PAGEREF _Toc207789593 \h </w:instrText>
      </w:r>
      <w:r>
        <w:fldChar w:fldCharType="separate"/>
      </w:r>
      <w:r>
        <w:t>1</w:t>
      </w:r>
      <w:r>
        <w:fldChar w:fldCharType="end"/>
      </w:r>
      <w:r>
        <w:fldChar w:fldCharType="end"/>
      </w:r>
    </w:p>
    <w:p w14:paraId="38831DEF">
      <w:pPr>
        <w:pStyle w:val="19"/>
        <w:tabs>
          <w:tab w:val="right" w:leader="dot" w:pos="9344"/>
        </w:tabs>
        <w:rPr>
          <w:rFonts w:asciiTheme="minorHAnsi" w:hAnsiTheme="minorHAnsi" w:eastAsiaTheme="minorEastAsia" w:cstheme="minorBidi"/>
          <w:szCs w:val="22"/>
        </w:rPr>
      </w:pPr>
      <w:r>
        <w:fldChar w:fldCharType="begin"/>
      </w:r>
      <w:r>
        <w:instrText xml:space="preserve"> HYPERLINK \l "_Toc207789594" </w:instrText>
      </w:r>
      <w:r>
        <w:fldChar w:fldCharType="separate"/>
      </w:r>
      <w:r>
        <w:rPr>
          <w:rStyle w:val="32"/>
        </w:rPr>
        <w:t>3  术语和定义</w:t>
      </w:r>
      <w:r>
        <w:tab/>
      </w:r>
      <w:r>
        <w:fldChar w:fldCharType="begin"/>
      </w:r>
      <w:r>
        <w:instrText xml:space="preserve"> PAGEREF _Toc207789594 \h </w:instrText>
      </w:r>
      <w:r>
        <w:fldChar w:fldCharType="separate"/>
      </w:r>
      <w:r>
        <w:t>1</w:t>
      </w:r>
      <w:r>
        <w:fldChar w:fldCharType="end"/>
      </w:r>
      <w:r>
        <w:fldChar w:fldCharType="end"/>
      </w:r>
    </w:p>
    <w:p w14:paraId="19202235">
      <w:pPr>
        <w:pStyle w:val="19"/>
        <w:tabs>
          <w:tab w:val="right" w:leader="dot" w:pos="9344"/>
        </w:tabs>
        <w:rPr>
          <w:rFonts w:asciiTheme="minorHAnsi" w:hAnsiTheme="minorHAnsi" w:eastAsiaTheme="minorEastAsia" w:cstheme="minorBidi"/>
          <w:szCs w:val="22"/>
        </w:rPr>
      </w:pPr>
      <w:r>
        <w:fldChar w:fldCharType="begin"/>
      </w:r>
      <w:r>
        <w:instrText xml:space="preserve"> HYPERLINK \l "_Toc207789595" </w:instrText>
      </w:r>
      <w:r>
        <w:fldChar w:fldCharType="separate"/>
      </w:r>
      <w:r>
        <w:rPr>
          <w:rStyle w:val="32"/>
        </w:rPr>
        <w:t>4  总体原则</w:t>
      </w:r>
      <w:r>
        <w:tab/>
      </w:r>
      <w:r>
        <w:fldChar w:fldCharType="begin"/>
      </w:r>
      <w:r>
        <w:instrText xml:space="preserve"> PAGEREF _Toc207789595 \h </w:instrText>
      </w:r>
      <w:r>
        <w:fldChar w:fldCharType="separate"/>
      </w:r>
      <w:r>
        <w:t>2</w:t>
      </w:r>
      <w:r>
        <w:fldChar w:fldCharType="end"/>
      </w:r>
      <w:r>
        <w:fldChar w:fldCharType="end"/>
      </w:r>
    </w:p>
    <w:p w14:paraId="00CD1091">
      <w:pPr>
        <w:pStyle w:val="19"/>
        <w:tabs>
          <w:tab w:val="right" w:leader="dot" w:pos="9344"/>
        </w:tabs>
        <w:rPr>
          <w:rFonts w:asciiTheme="minorHAnsi" w:hAnsiTheme="minorHAnsi" w:eastAsiaTheme="minorEastAsia" w:cstheme="minorBidi"/>
          <w:szCs w:val="22"/>
        </w:rPr>
      </w:pPr>
      <w:r>
        <w:fldChar w:fldCharType="begin"/>
      </w:r>
      <w:r>
        <w:instrText xml:space="preserve"> HYPERLINK \l "_Toc207789596" </w:instrText>
      </w:r>
      <w:r>
        <w:fldChar w:fldCharType="separate"/>
      </w:r>
      <w:r>
        <w:rPr>
          <w:rStyle w:val="32"/>
        </w:rPr>
        <w:t>5  构建步骤与方法</w:t>
      </w:r>
      <w:r>
        <w:tab/>
      </w:r>
      <w:r>
        <w:fldChar w:fldCharType="begin"/>
      </w:r>
      <w:r>
        <w:instrText xml:space="preserve"> PAGEREF _Toc207789596 \h </w:instrText>
      </w:r>
      <w:r>
        <w:fldChar w:fldCharType="separate"/>
      </w:r>
      <w:r>
        <w:t>3</w:t>
      </w:r>
      <w:r>
        <w:fldChar w:fldCharType="end"/>
      </w:r>
      <w:r>
        <w:fldChar w:fldCharType="end"/>
      </w:r>
    </w:p>
    <w:p w14:paraId="56013ED3">
      <w:pPr>
        <w:pStyle w:val="19"/>
        <w:tabs>
          <w:tab w:val="right" w:leader="dot" w:pos="9344"/>
        </w:tabs>
        <w:rPr>
          <w:rFonts w:asciiTheme="minorHAnsi" w:hAnsiTheme="minorHAnsi" w:eastAsiaTheme="minorEastAsia" w:cstheme="minorBidi"/>
          <w:szCs w:val="22"/>
        </w:rPr>
      </w:pPr>
      <w:r>
        <w:fldChar w:fldCharType="begin"/>
      </w:r>
      <w:r>
        <w:instrText xml:space="preserve"> HYPERLINK \l "_Toc207789597" </w:instrText>
      </w:r>
      <w:r>
        <w:fldChar w:fldCharType="separate"/>
      </w:r>
      <w:r>
        <w:rPr>
          <w:rStyle w:val="32"/>
        </w:rPr>
        <w:t>6  管理与维护</w:t>
      </w:r>
      <w:r>
        <w:tab/>
      </w:r>
      <w:r>
        <w:fldChar w:fldCharType="begin"/>
      </w:r>
      <w:r>
        <w:instrText xml:space="preserve"> PAGEREF _Toc207789597 \h </w:instrText>
      </w:r>
      <w:r>
        <w:fldChar w:fldCharType="separate"/>
      </w:r>
      <w:r>
        <w:t>5</w:t>
      </w:r>
      <w:r>
        <w:fldChar w:fldCharType="end"/>
      </w:r>
      <w:r>
        <w:fldChar w:fldCharType="end"/>
      </w:r>
    </w:p>
    <w:p w14:paraId="08D40EAE">
      <w:pPr>
        <w:pStyle w:val="19"/>
        <w:tabs>
          <w:tab w:val="right" w:leader="dot" w:pos="9344"/>
        </w:tabs>
        <w:rPr>
          <w:rFonts w:asciiTheme="minorHAnsi" w:hAnsiTheme="minorHAnsi" w:eastAsiaTheme="minorEastAsia" w:cstheme="minorBidi"/>
          <w:szCs w:val="22"/>
        </w:rPr>
      </w:pPr>
      <w:r>
        <w:fldChar w:fldCharType="begin"/>
      </w:r>
      <w:r>
        <w:instrText xml:space="preserve"> HYPERLINK \l "_Toc207789598" </w:instrText>
      </w:r>
      <w:r>
        <w:fldChar w:fldCharType="separate"/>
      </w:r>
      <w:r>
        <w:rPr>
          <w:rStyle w:val="32"/>
        </w:rPr>
        <w:t>7  评估与持续改进</w:t>
      </w:r>
      <w:r>
        <w:tab/>
      </w:r>
      <w:r>
        <w:fldChar w:fldCharType="begin"/>
      </w:r>
      <w:r>
        <w:instrText xml:space="preserve"> PAGEREF _Toc207789598 \h </w:instrText>
      </w:r>
      <w:r>
        <w:fldChar w:fldCharType="separate"/>
      </w:r>
      <w:r>
        <w:t>7</w:t>
      </w:r>
      <w:r>
        <w:fldChar w:fldCharType="end"/>
      </w:r>
      <w:r>
        <w:fldChar w:fldCharType="end"/>
      </w:r>
    </w:p>
    <w:p w14:paraId="4A43E8FA">
      <w:pPr>
        <w:pStyle w:val="19"/>
        <w:tabs>
          <w:tab w:val="right" w:leader="dot" w:pos="9344"/>
        </w:tabs>
        <w:rPr>
          <w:rFonts w:asciiTheme="minorHAnsi" w:hAnsiTheme="minorHAnsi" w:eastAsiaTheme="minorEastAsia" w:cstheme="minorBidi"/>
          <w:szCs w:val="22"/>
        </w:rPr>
      </w:pPr>
      <w:r>
        <w:fldChar w:fldCharType="begin"/>
      </w:r>
      <w:r>
        <w:instrText xml:space="preserve"> HYPERLINK \l "_Toc207789599" </w:instrText>
      </w:r>
      <w:r>
        <w:fldChar w:fldCharType="separate"/>
      </w:r>
      <w:r>
        <w:rPr>
          <w:rStyle w:val="32"/>
        </w:rPr>
        <w:t>8  应用指导建议</w:t>
      </w:r>
      <w:r>
        <w:tab/>
      </w:r>
      <w:r>
        <w:fldChar w:fldCharType="begin"/>
      </w:r>
      <w:r>
        <w:instrText xml:space="preserve"> PAGEREF _Toc207789599 \h </w:instrText>
      </w:r>
      <w:r>
        <w:fldChar w:fldCharType="separate"/>
      </w:r>
      <w:r>
        <w:t>8</w:t>
      </w:r>
      <w:r>
        <w:fldChar w:fldCharType="end"/>
      </w:r>
      <w:r>
        <w:fldChar w:fldCharType="end"/>
      </w:r>
    </w:p>
    <w:p w14:paraId="2610FD07">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666CB524">
      <w:pPr>
        <w:pStyle w:val="89"/>
        <w:spacing w:before="900" w:after="360"/>
      </w:pPr>
      <w:bookmarkStart w:id="22" w:name="_Toc207789590"/>
      <w:bookmarkStart w:id="23" w:name="BookMark2"/>
      <w:r>
        <w:rPr>
          <w:spacing w:val="320"/>
        </w:rPr>
        <w:t>前</w:t>
      </w:r>
      <w:r>
        <w:t>言</w:t>
      </w:r>
      <w:bookmarkEnd w:id="22"/>
    </w:p>
    <w:p w14:paraId="2E84848E">
      <w:pPr>
        <w:pStyle w:val="56"/>
        <w:spacing w:line="360" w:lineRule="auto"/>
        <w:ind w:firstLine="420"/>
      </w:pPr>
      <w:r>
        <w:rPr>
          <w:rFonts w:hint="eastAsia"/>
        </w:rPr>
        <w:t>本文件按照GB/T 1.1—2020《标准化工作导则  第1部分：标准化文件的结构和起草规则》的规定起草。</w:t>
      </w:r>
    </w:p>
    <w:p w14:paraId="69921481">
      <w:pPr>
        <w:pStyle w:val="56"/>
        <w:spacing w:line="360" w:lineRule="auto"/>
        <w:ind w:firstLine="420"/>
      </w:pPr>
      <w:r>
        <w:rPr>
          <w:rFonts w:hint="eastAsia"/>
        </w:rPr>
        <w:t>请注意本文件的某些内容可能涉及专利。本文件的发布机构不承担识别专利的责任。</w:t>
      </w:r>
    </w:p>
    <w:p w14:paraId="6A8A91BB">
      <w:pPr>
        <w:pStyle w:val="56"/>
        <w:spacing w:line="360" w:lineRule="auto"/>
        <w:ind w:firstLine="420"/>
      </w:pPr>
      <w:r>
        <w:rPr>
          <w:rFonts w:hint="eastAsia"/>
        </w:rPr>
        <w:t>本文件由西安市质量与标准化协会提出并归口。</w:t>
      </w:r>
    </w:p>
    <w:p w14:paraId="410B13C9">
      <w:pPr>
        <w:pStyle w:val="56"/>
        <w:spacing w:line="360" w:lineRule="auto"/>
        <w:ind w:firstLine="420"/>
      </w:pPr>
      <w:r>
        <w:rPr>
          <w:rFonts w:hint="eastAsia"/>
        </w:rPr>
        <w:t>本文件起草单位：山东省建设规划设计院有限公司。</w:t>
      </w:r>
    </w:p>
    <w:p w14:paraId="176D849B">
      <w:pPr>
        <w:pStyle w:val="56"/>
        <w:spacing w:line="360" w:lineRule="auto"/>
        <w:ind w:firstLine="420"/>
      </w:pPr>
      <w:r>
        <w:rPr>
          <w:rFonts w:hint="eastAsia"/>
        </w:rPr>
        <w:t>本文件主要起草人：冯 川。</w:t>
      </w:r>
      <w:bookmarkStart w:id="57" w:name="_GoBack"/>
      <w:bookmarkEnd w:id="57"/>
    </w:p>
    <w:p w14:paraId="54516588">
      <w:pPr>
        <w:pStyle w:val="56"/>
        <w:ind w:firstLine="420"/>
      </w:pPr>
    </w:p>
    <w:p w14:paraId="21DA9461">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start="3"/>
          <w:cols w:space="425" w:num="1"/>
          <w:formProt w:val="0"/>
          <w:docGrid w:linePitch="312" w:charSpace="0"/>
        </w:sectPr>
      </w:pPr>
    </w:p>
    <w:bookmarkEnd w:id="23"/>
    <w:p w14:paraId="5E6C5F42">
      <w:pPr>
        <w:pStyle w:val="89"/>
        <w:spacing w:after="360"/>
      </w:pPr>
      <w:bookmarkStart w:id="24" w:name="_Toc207789591"/>
      <w:bookmarkStart w:id="25" w:name="BookMark3"/>
      <w:r>
        <w:rPr>
          <w:spacing w:val="320"/>
        </w:rPr>
        <w:t>引</w:t>
      </w:r>
      <w:r>
        <w:t>言</w:t>
      </w:r>
      <w:bookmarkEnd w:id="24"/>
    </w:p>
    <w:p w14:paraId="012EAC4B">
      <w:pPr>
        <w:pStyle w:val="56"/>
        <w:spacing w:line="360" w:lineRule="auto"/>
        <w:ind w:firstLine="420"/>
      </w:pPr>
      <w:r>
        <w:rPr>
          <w:rFonts w:hint="eastAsia"/>
        </w:rPr>
        <w:t>随着全球生态环境问题日益严峻，生物多样性丧失和生态系统退化已成为影响可持续发展的重大挑战。在我国，生态文明建设和绿色发展被提上重要议程，自然保护地作为生态保护的重要载体，逐渐成为国家和地方生态保护工作的核心组成部分。自然保护地不仅是生物多样性保护的重要平台，也是生态系统功能维护和环境保护的关键措施。</w:t>
      </w:r>
    </w:p>
    <w:p w14:paraId="36722E83">
      <w:pPr>
        <w:pStyle w:val="56"/>
        <w:spacing w:line="360" w:lineRule="auto"/>
        <w:ind w:firstLine="420"/>
      </w:pPr>
      <w:r>
        <w:rPr>
          <w:rFonts w:hint="eastAsia"/>
        </w:rPr>
        <w:t>自然保护地体系是指在国土空间范围内，通过建立和管理不同类型的保护区，对重要生态系统、物种栖息地和生态功能进行科学划定和保护。合理的自然保护地体系能够有效保障生态系统稳定，提升生态环境质量，并为社会可持续发展提供生态服务。然而，在实际操作中，由于生态环境多样性、空间布局复杂性以及人类活动的影响，构建科学、合理和高效的自然保护地体系面临诸多挑战。</w:t>
      </w:r>
    </w:p>
    <w:p w14:paraId="660D3375">
      <w:pPr>
        <w:pStyle w:val="56"/>
        <w:spacing w:line="360" w:lineRule="auto"/>
        <w:ind w:firstLine="420"/>
      </w:pPr>
      <w:r>
        <w:rPr>
          <w:rFonts w:hint="eastAsia"/>
        </w:rPr>
        <w:t>本文件的目的在于为国土空间规划中的自然保护地体系构建提供系统化的指导，帮助政府部门、生态保护单位及规划设计机构科学地识别、规划和管理自然保护地。通过制定科学的构建原则、规划方法和实施策略，本文件旨在为提升我国自然保护地体系的科学性、合理性和可持续性提供支持，为生物多样性保护和生态环境恢复提供长效保障。</w:t>
      </w:r>
    </w:p>
    <w:p w14:paraId="34E3B7EF">
      <w:pPr>
        <w:pStyle w:val="56"/>
        <w:ind w:firstLine="420"/>
      </w:pPr>
    </w:p>
    <w:p w14:paraId="19B7BF2F">
      <w:pPr>
        <w:pStyle w:val="56"/>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start="5"/>
          <w:cols w:space="425" w:num="1"/>
          <w:formProt w:val="0"/>
          <w:docGrid w:linePitch="312" w:charSpace="0"/>
        </w:sectPr>
      </w:pPr>
    </w:p>
    <w:bookmarkEnd w:id="25"/>
    <w:p w14:paraId="46E05475">
      <w:pPr>
        <w:spacing w:line="20" w:lineRule="exact"/>
        <w:jc w:val="center"/>
        <w:rPr>
          <w:rFonts w:ascii="黑体" w:hAnsi="黑体" w:eastAsia="黑体"/>
          <w:sz w:val="32"/>
          <w:szCs w:val="32"/>
        </w:rPr>
      </w:pPr>
      <w:bookmarkStart w:id="26" w:name="BookMark4"/>
    </w:p>
    <w:p w14:paraId="2714FA5A">
      <w:pPr>
        <w:spacing w:line="20" w:lineRule="exact"/>
        <w:jc w:val="center"/>
        <w:rPr>
          <w:rFonts w:ascii="黑体" w:hAnsi="黑体" w:eastAsia="黑体"/>
          <w:sz w:val="32"/>
          <w:szCs w:val="32"/>
        </w:rPr>
      </w:pPr>
    </w:p>
    <w:sdt>
      <w:sdtPr>
        <w:tag w:val="NEW_STAND_NAME"/>
        <w:id w:val="595910757"/>
        <w:lock w:val="sdtLocked"/>
        <w:placeholder>
          <w:docPart w:val="418386F723AD4E788245D6497C9CB114"/>
        </w:placeholder>
      </w:sdtPr>
      <w:sdtContent>
        <w:p w14:paraId="6AD50D1C">
          <w:pPr>
            <w:pStyle w:val="177"/>
          </w:pPr>
          <w:bookmarkStart w:id="27" w:name="NEW_STAND_NAME"/>
          <w:r>
            <w:rPr>
              <w:rFonts w:hint="eastAsia"/>
            </w:rPr>
            <w:t>国土空间规划中自然保护地体系构建指南</w:t>
          </w:r>
        </w:p>
      </w:sdtContent>
    </w:sdt>
    <w:bookmarkEnd w:id="27"/>
    <w:p w14:paraId="0A64D0C7">
      <w:pPr>
        <w:pStyle w:val="104"/>
        <w:spacing w:before="240" w:after="240" w:line="360" w:lineRule="auto"/>
      </w:pPr>
      <w:bookmarkStart w:id="28" w:name="_Toc17233325"/>
      <w:bookmarkStart w:id="29" w:name="_Toc17233333"/>
      <w:bookmarkStart w:id="30" w:name="_Toc24884211"/>
      <w:bookmarkStart w:id="31" w:name="_Toc26986530"/>
      <w:bookmarkStart w:id="32" w:name="_Toc24884218"/>
      <w:bookmarkStart w:id="33" w:name="_Toc26718930"/>
      <w:bookmarkStart w:id="34" w:name="_Toc26986771"/>
      <w:bookmarkStart w:id="35" w:name="_Toc207789592"/>
      <w:bookmarkStart w:id="36" w:name="_Toc97192964"/>
      <w:bookmarkStart w:id="37" w:name="_Toc26648465"/>
      <w:r>
        <w:rPr>
          <w:rFonts w:hint="eastAsia"/>
        </w:rPr>
        <w:t>范围</w:t>
      </w:r>
      <w:bookmarkEnd w:id="28"/>
      <w:bookmarkEnd w:id="29"/>
      <w:bookmarkEnd w:id="30"/>
      <w:bookmarkEnd w:id="31"/>
      <w:bookmarkEnd w:id="32"/>
      <w:bookmarkEnd w:id="33"/>
      <w:bookmarkEnd w:id="34"/>
      <w:bookmarkEnd w:id="35"/>
      <w:bookmarkEnd w:id="36"/>
      <w:bookmarkEnd w:id="37"/>
    </w:p>
    <w:p w14:paraId="1DC01161">
      <w:pPr>
        <w:pStyle w:val="56"/>
        <w:spacing w:line="360" w:lineRule="auto"/>
        <w:ind w:firstLine="420"/>
      </w:pPr>
      <w:bookmarkStart w:id="38" w:name="_Toc17233326"/>
      <w:bookmarkStart w:id="39" w:name="_Toc17233334"/>
      <w:bookmarkStart w:id="40" w:name="_Toc24884219"/>
      <w:bookmarkStart w:id="41" w:name="_Toc26648466"/>
      <w:bookmarkStart w:id="42" w:name="_Toc24884212"/>
      <w:r>
        <w:rPr>
          <w:rFonts w:hint="eastAsia"/>
        </w:rPr>
        <w:t>本文件适用于国土空间规划中自然保护地体系的构建与管理，涵盖自然保护地体系构建的步骤与方法、管理与维护、评估与持续改进及应用指导建议等方面的内容。</w:t>
      </w:r>
    </w:p>
    <w:p w14:paraId="573558CE">
      <w:pPr>
        <w:pStyle w:val="56"/>
        <w:spacing w:line="360" w:lineRule="auto"/>
        <w:ind w:firstLine="420"/>
      </w:pPr>
      <w:r>
        <w:rPr>
          <w:rFonts w:hint="eastAsia"/>
        </w:rPr>
        <w:t>本文件适用于在自然保护地建设与管理过程中，涉及的各类国土空间规划及生态环境保护项目，包括但不限于自然保护区、生态红线区域、森林公园、湿地保护区等各类自然保护地类型。</w:t>
      </w:r>
    </w:p>
    <w:p w14:paraId="58AA2175">
      <w:pPr>
        <w:pStyle w:val="56"/>
        <w:spacing w:line="360" w:lineRule="auto"/>
        <w:ind w:firstLine="420"/>
      </w:pPr>
      <w:r>
        <w:rPr>
          <w:rFonts w:hint="eastAsia"/>
        </w:rPr>
        <w:t>本文件不适用于城市绿地、公园、农田等非保护类自然空间的管理。</w:t>
      </w:r>
    </w:p>
    <w:p w14:paraId="11D26411">
      <w:pPr>
        <w:pStyle w:val="104"/>
        <w:spacing w:before="240" w:after="240" w:line="360" w:lineRule="auto"/>
      </w:pPr>
      <w:bookmarkStart w:id="43" w:name="_Toc26718931"/>
      <w:bookmarkStart w:id="44" w:name="_Toc26986531"/>
      <w:bookmarkStart w:id="45" w:name="_Toc26986772"/>
      <w:bookmarkStart w:id="46" w:name="_Toc97192965"/>
      <w:bookmarkStart w:id="47" w:name="_Toc207789593"/>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4DCEDFADB18945BC94CD59D5BA201A8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F559C7E">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9A4F8D4">
      <w:pPr>
        <w:pStyle w:val="56"/>
        <w:spacing w:line="360" w:lineRule="auto"/>
        <w:ind w:firstLine="420"/>
      </w:pPr>
      <w:r>
        <w:rPr>
          <w:rFonts w:hint="eastAsia"/>
        </w:rPr>
        <w:t>GB/T 1.1—2020 标准化工作导则  第1部分：标准化文件的结构和起草规则</w:t>
      </w:r>
    </w:p>
    <w:p w14:paraId="2830F58A">
      <w:pPr>
        <w:pStyle w:val="56"/>
        <w:spacing w:line="360" w:lineRule="auto"/>
        <w:ind w:firstLine="420"/>
      </w:pPr>
      <w:r>
        <w:t>GB/T 19571</w:t>
      </w:r>
      <w:r>
        <w:rPr>
          <w:rFonts w:hint="eastAsia"/>
        </w:rPr>
        <w:t>—</w:t>
      </w:r>
      <w:r>
        <w:t xml:space="preserve">2004 </w:t>
      </w:r>
      <w:r>
        <w:rPr>
          <w:rFonts w:hint="eastAsia"/>
        </w:rPr>
        <w:t>海洋自然保护区管理技术规范</w:t>
      </w:r>
    </w:p>
    <w:p w14:paraId="1D5D8FC8">
      <w:pPr>
        <w:pStyle w:val="56"/>
        <w:spacing w:line="360" w:lineRule="auto"/>
        <w:ind w:firstLine="420"/>
      </w:pPr>
      <w:r>
        <w:t>GB/T 20416</w:t>
      </w:r>
      <w:r>
        <w:rPr>
          <w:rFonts w:hint="eastAsia"/>
        </w:rPr>
        <w:t>—</w:t>
      </w:r>
      <w:r>
        <w:t xml:space="preserve">2006 </w:t>
      </w:r>
      <w:r>
        <w:rPr>
          <w:rFonts w:hint="eastAsia"/>
        </w:rPr>
        <w:t>自然保护区生态旅游规划技术规程</w:t>
      </w:r>
    </w:p>
    <w:p w14:paraId="6B8ECE59">
      <w:pPr>
        <w:pStyle w:val="56"/>
        <w:spacing w:line="360" w:lineRule="auto"/>
        <w:ind w:firstLine="420"/>
      </w:pPr>
      <w:r>
        <w:t>GB/T 39972</w:t>
      </w:r>
      <w:r>
        <w:rPr>
          <w:rFonts w:hint="eastAsia"/>
        </w:rPr>
        <w:t>—</w:t>
      </w:r>
      <w:r>
        <w:t xml:space="preserve">2021 </w:t>
      </w:r>
      <w:r>
        <w:rPr>
          <w:rFonts w:hint="eastAsia"/>
        </w:rPr>
        <w:t>国土空间规划“一张图”实施监督信息系统技术规范</w:t>
      </w:r>
    </w:p>
    <w:p w14:paraId="4A1C013D">
      <w:pPr>
        <w:pStyle w:val="56"/>
        <w:spacing w:line="360" w:lineRule="auto"/>
        <w:ind w:firstLine="420"/>
      </w:pPr>
      <w:r>
        <w:t>GB/T 43214</w:t>
      </w:r>
      <w:r>
        <w:rPr>
          <w:rFonts w:hint="eastAsia"/>
        </w:rPr>
        <w:t>—</w:t>
      </w:r>
      <w:r>
        <w:t xml:space="preserve">2023 </w:t>
      </w:r>
      <w:r>
        <w:rPr>
          <w:rFonts w:hint="eastAsia"/>
        </w:rPr>
        <w:t>省级国土空间规划编制技术规程</w:t>
      </w:r>
    </w:p>
    <w:p w14:paraId="0F159519">
      <w:pPr>
        <w:pStyle w:val="104"/>
        <w:spacing w:before="240" w:after="240" w:line="360" w:lineRule="auto"/>
      </w:pPr>
      <w:bookmarkStart w:id="48" w:name="_Toc97192966"/>
      <w:bookmarkStart w:id="49" w:name="_Toc207789594"/>
      <w:r>
        <w:rPr>
          <w:rFonts w:hint="eastAsia"/>
          <w:szCs w:val="21"/>
        </w:rPr>
        <w:t>术语和定义</w:t>
      </w:r>
      <w:bookmarkEnd w:id="48"/>
      <w:bookmarkEnd w:id="49"/>
    </w:p>
    <w:sdt>
      <w:sdtPr>
        <w:id w:val="-1909835108"/>
        <w:placeholder>
          <w:docPart w:val="A616389E638248E689EE46D72C7D280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A058DCA">
          <w:pPr>
            <w:pStyle w:val="56"/>
            <w:spacing w:line="360" w:lineRule="auto"/>
            <w:ind w:firstLine="420"/>
          </w:pPr>
          <w:bookmarkStart w:id="50" w:name="_Toc26986532"/>
          <w:bookmarkEnd w:id="50"/>
          <w:r>
            <w:t>下列术语和定义适用于本文件。</w:t>
          </w:r>
        </w:p>
      </w:sdtContent>
    </w:sdt>
    <w:p w14:paraId="79B07E56">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自然保护地 </w:t>
      </w:r>
      <w:r>
        <w:rPr>
          <w:rFonts w:ascii="黑体" w:hAnsi="黑体" w:eastAsia="黑体"/>
        </w:rPr>
        <w:t>nature reserve</w:t>
      </w:r>
    </w:p>
    <w:p w14:paraId="62E5018D">
      <w:pPr>
        <w:pStyle w:val="56"/>
        <w:spacing w:line="360" w:lineRule="auto"/>
        <w:ind w:firstLine="420"/>
      </w:pPr>
      <w:r>
        <w:rPr>
          <w:rFonts w:hint="eastAsia"/>
        </w:rPr>
        <w:t>指为保护生态系统、物种及其栖息地而依法设立的具有特殊保护意义的地理区域。自然保护地通过限制或禁止开发活动，确保生物多样性及生态功能的稳定性。</w:t>
      </w:r>
    </w:p>
    <w:p w14:paraId="6C08E78B">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生态红线区域 </w:t>
      </w:r>
      <w:r>
        <w:rPr>
          <w:rFonts w:ascii="黑体" w:hAnsi="黑体" w:eastAsia="黑体"/>
        </w:rPr>
        <w:t>ecological red line area</w:t>
      </w:r>
    </w:p>
    <w:p w14:paraId="25634379">
      <w:pPr>
        <w:pStyle w:val="56"/>
        <w:spacing w:line="360" w:lineRule="auto"/>
        <w:ind w:firstLine="420"/>
      </w:pPr>
      <w:r>
        <w:rPr>
          <w:rFonts w:hint="eastAsia"/>
        </w:rPr>
        <w:t>根据生态环境保护的需要，划定的禁止开发、严禁破坏的自然区域。生态红线区域主要用于保护重要生态功能区和生态系统完整性，是国家生态安全的底线。</w:t>
      </w:r>
    </w:p>
    <w:p w14:paraId="14F00318">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自然保护区 </w:t>
      </w:r>
      <w:r>
        <w:rPr>
          <w:rFonts w:ascii="黑体" w:hAnsi="黑体" w:eastAsia="黑体"/>
        </w:rPr>
        <w:t>nature protection zone</w:t>
      </w:r>
    </w:p>
    <w:p w14:paraId="62B5D7D0">
      <w:pPr>
        <w:pStyle w:val="56"/>
        <w:spacing w:line="360" w:lineRule="auto"/>
        <w:ind w:firstLine="420"/>
      </w:pPr>
      <w:r>
        <w:rPr>
          <w:rFonts w:hint="eastAsia"/>
        </w:rPr>
        <w:t>依法设立的、为保护特定自然景观、生态环境或珍稀物种而指定的区域。自然保护区通常具有较强的生态保护功能，内设严格的管理措施。</w:t>
      </w:r>
    </w:p>
    <w:p w14:paraId="28A3166B">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生态功能区 </w:t>
      </w:r>
      <w:r>
        <w:rPr>
          <w:rFonts w:ascii="黑体" w:hAnsi="黑体" w:eastAsia="黑体"/>
        </w:rPr>
        <w:t>ecological function zone</w:t>
      </w:r>
    </w:p>
    <w:p w14:paraId="0A366ABE">
      <w:pPr>
        <w:pStyle w:val="56"/>
        <w:spacing w:line="360" w:lineRule="auto"/>
        <w:ind w:firstLine="420"/>
      </w:pPr>
      <w:r>
        <w:rPr>
          <w:rFonts w:hint="eastAsia"/>
        </w:rPr>
        <w:t>指具有特定生态功能的地理区域，如水源涵养、气候调节、生物多样性保护等区域。生态功能区的划定与保护是确保生态安全的关键。</w:t>
      </w:r>
    </w:p>
    <w:p w14:paraId="0499E530">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生态廊道 </w:t>
      </w:r>
      <w:r>
        <w:rPr>
          <w:rFonts w:ascii="黑体" w:hAnsi="黑体" w:eastAsia="黑体"/>
        </w:rPr>
        <w:t>ecological corridor</w:t>
      </w:r>
    </w:p>
    <w:p w14:paraId="6F8698B5">
      <w:pPr>
        <w:pStyle w:val="56"/>
        <w:spacing w:line="360" w:lineRule="auto"/>
        <w:ind w:firstLine="420"/>
      </w:pPr>
      <w:r>
        <w:rPr>
          <w:rFonts w:hint="eastAsia"/>
        </w:rPr>
        <w:t>为连接不同生态系统和栖息地而建立的通道，确保动植物的基因流动、物种迁徙以及生态过程的顺利进行。生态廊道有助于促进生物多样性保护与生态系统服务功能的持续性。</w:t>
      </w:r>
    </w:p>
    <w:p w14:paraId="06E16C69">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生态保护网 </w:t>
      </w:r>
      <w:r>
        <w:rPr>
          <w:rFonts w:ascii="黑体" w:hAnsi="黑体" w:eastAsia="黑体"/>
        </w:rPr>
        <w:t>ecological protection network</w:t>
      </w:r>
    </w:p>
    <w:p w14:paraId="67E0DA40">
      <w:pPr>
        <w:pStyle w:val="56"/>
        <w:spacing w:line="360" w:lineRule="auto"/>
        <w:ind w:firstLine="420"/>
      </w:pPr>
      <w:r>
        <w:rPr>
          <w:rFonts w:hint="eastAsia"/>
        </w:rPr>
        <w:t>指通过一系列的生态保护地、生态红线、生态功能区等空间配置，形成的互联互通的生态保护体系。生态保护网有助于保持生态功能的连贯性与稳定性，防止生态破碎化。</w:t>
      </w:r>
    </w:p>
    <w:p w14:paraId="7E479FF4">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可持续发展 </w:t>
      </w:r>
      <w:r>
        <w:rPr>
          <w:rFonts w:ascii="黑体" w:hAnsi="黑体" w:eastAsia="黑体"/>
        </w:rPr>
        <w:t>sustainable development</w:t>
      </w:r>
    </w:p>
    <w:p w14:paraId="37E9D21D">
      <w:pPr>
        <w:pStyle w:val="56"/>
        <w:spacing w:line="360" w:lineRule="auto"/>
        <w:ind w:firstLine="420"/>
      </w:pPr>
      <w:r>
        <w:rPr>
          <w:rFonts w:hint="eastAsia"/>
        </w:rPr>
        <w:t>指在满足当代人的需求的同时，保持自然资源和生态环境的可持续性，以满足后代人的需求。可持续发展要求在经济、社会和环境方面协调发展，避免资源过度消耗。</w:t>
      </w:r>
    </w:p>
    <w:p w14:paraId="30FEAD8F">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生态文明建设 </w:t>
      </w:r>
      <w:r>
        <w:rPr>
          <w:rFonts w:ascii="黑体" w:hAnsi="黑体" w:eastAsia="黑体"/>
        </w:rPr>
        <w:t>ecological civilization construction</w:t>
      </w:r>
    </w:p>
    <w:p w14:paraId="392DA967">
      <w:pPr>
        <w:pStyle w:val="56"/>
        <w:spacing w:line="360" w:lineRule="auto"/>
        <w:ind w:firstLine="420"/>
      </w:pPr>
      <w:r>
        <w:rPr>
          <w:rFonts w:hint="eastAsia"/>
        </w:rPr>
        <w:t>指通过合理利用资源、保护生态环境、促进社会与经济协调发展的建设过程。生态文明建设强调资源节约与环境保护，推动人与自然和谐共生。</w:t>
      </w:r>
    </w:p>
    <w:p w14:paraId="5115909A">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生态系统服务功能 </w:t>
      </w:r>
      <w:r>
        <w:rPr>
          <w:rFonts w:ascii="黑体" w:hAnsi="黑体" w:eastAsia="黑体"/>
        </w:rPr>
        <w:t>ecosystem services</w:t>
      </w:r>
    </w:p>
    <w:p w14:paraId="3EC88D95">
      <w:pPr>
        <w:pStyle w:val="56"/>
        <w:spacing w:line="360" w:lineRule="auto"/>
        <w:ind w:firstLine="420"/>
      </w:pPr>
      <w:r>
        <w:rPr>
          <w:rFonts w:hint="eastAsia"/>
        </w:rPr>
        <w:t>指生态系统通过其自然过程为人类社会提供的各种服务，包括气候调节、水资源调节、土壤保持等功能。</w:t>
      </w:r>
    </w:p>
    <w:p w14:paraId="6B88014F">
      <w:pPr>
        <w:pStyle w:val="104"/>
        <w:spacing w:before="240" w:after="240" w:line="360" w:lineRule="auto"/>
      </w:pPr>
      <w:bookmarkStart w:id="51" w:name="_Toc207789595"/>
      <w:r>
        <w:rPr>
          <w:rFonts w:hint="eastAsia"/>
        </w:rPr>
        <w:t>总体原则</w:t>
      </w:r>
      <w:bookmarkEnd w:id="51"/>
    </w:p>
    <w:p w14:paraId="344BE709">
      <w:pPr>
        <w:pStyle w:val="105"/>
        <w:spacing w:before="120" w:after="120" w:line="360" w:lineRule="auto"/>
      </w:pPr>
      <w:r>
        <w:rPr>
          <w:rFonts w:hint="eastAsia"/>
        </w:rPr>
        <w:t>生态优先原则</w:t>
      </w:r>
    </w:p>
    <w:p w14:paraId="5EEB0502">
      <w:pPr>
        <w:pStyle w:val="56"/>
        <w:spacing w:line="360" w:lineRule="auto"/>
        <w:ind w:firstLine="420"/>
      </w:pPr>
      <w:r>
        <w:rPr>
          <w:rFonts w:hint="eastAsia"/>
        </w:rPr>
        <w:t>自然保护地体系的构建应遵循生态优先的原则，优先考虑生态功能的保护和恢复。在规划过程中，应优先选择生态价值较高的区域进行保护，以维护生态系统的完整性和稳定性。要坚持生态保护红线不突破的底线，确保生态环境的可持续性，避免生态退化和资源过度开发。</w:t>
      </w:r>
    </w:p>
    <w:p w14:paraId="26694B7D">
      <w:pPr>
        <w:pStyle w:val="105"/>
        <w:spacing w:before="120" w:after="120" w:line="360" w:lineRule="auto"/>
      </w:pPr>
      <w:r>
        <w:rPr>
          <w:rFonts w:hint="eastAsia"/>
        </w:rPr>
        <w:t>科学布局原则</w:t>
      </w:r>
    </w:p>
    <w:p w14:paraId="3081BE5F">
      <w:pPr>
        <w:pStyle w:val="56"/>
        <w:spacing w:line="360" w:lineRule="auto"/>
        <w:ind w:firstLine="420"/>
      </w:pPr>
      <w:r>
        <w:rPr>
          <w:rFonts w:hint="eastAsia"/>
        </w:rPr>
        <w:t>自然保护地体系的构建应依据科学研究和数据分析，合理布局保护区域。通过生态系统的完整性、连通性和多样性等指标的科学评估，确定保护地的空间分布，避免出现保护地碎片化的现象。特别是在自然保护区、生态红线区域等重要生态区域的规划布局上，应确保区域之间的生态连通性。</w:t>
      </w:r>
    </w:p>
    <w:p w14:paraId="18E6AB0E">
      <w:pPr>
        <w:pStyle w:val="105"/>
        <w:spacing w:before="120" w:after="120" w:line="360" w:lineRule="auto"/>
      </w:pPr>
      <w:r>
        <w:rPr>
          <w:rFonts w:hint="eastAsia"/>
        </w:rPr>
        <w:t>综合协调原则</w:t>
      </w:r>
    </w:p>
    <w:p w14:paraId="643CE5B7">
      <w:pPr>
        <w:pStyle w:val="56"/>
        <w:spacing w:line="360" w:lineRule="auto"/>
        <w:ind w:firstLine="420"/>
      </w:pPr>
      <w:r>
        <w:rPr>
          <w:rFonts w:hint="eastAsia"/>
        </w:rPr>
        <w:t>自然保护地的构建要综合考虑社会、经济与生态的多重需求，统筹兼顾各类资源的合理利用与生态保护之间的关系。要加强与城市发展、农业生产、交通建设等各类用地的协调，避免因空间布局不当导致的功能冲突。同时，应鼓励采取多方合作的模式，促进政府、企业与公众共同参与生态保护工作。</w:t>
      </w:r>
    </w:p>
    <w:p w14:paraId="7A8E8D76">
      <w:pPr>
        <w:pStyle w:val="105"/>
        <w:spacing w:before="120" w:after="120" w:line="360" w:lineRule="auto"/>
      </w:pPr>
      <w:r>
        <w:rPr>
          <w:rFonts w:hint="eastAsia"/>
        </w:rPr>
        <w:t>动态调整原则</w:t>
      </w:r>
    </w:p>
    <w:p w14:paraId="49D5E599">
      <w:pPr>
        <w:pStyle w:val="56"/>
        <w:spacing w:line="360" w:lineRule="auto"/>
        <w:ind w:firstLine="420"/>
      </w:pPr>
      <w:r>
        <w:rPr>
          <w:rFonts w:hint="eastAsia"/>
        </w:rPr>
        <w:t>随着生态环境的变化和社会经济的发展，原有的自然保护地布局可能出现不适应的情况。因此，建设自然保护地体系时应预留一定的灵活性，建立动态调整机制。根据生态环境的变化、科学研究的新发现以及社会需求的变化，定期对自然保护地体系进行评估，并适时进行调整和优化。</w:t>
      </w:r>
    </w:p>
    <w:p w14:paraId="037D265C">
      <w:pPr>
        <w:pStyle w:val="105"/>
        <w:spacing w:before="120" w:after="120" w:line="360" w:lineRule="auto"/>
      </w:pPr>
      <w:r>
        <w:rPr>
          <w:rFonts w:hint="eastAsia"/>
        </w:rPr>
        <w:t>可持续发展原则</w:t>
      </w:r>
    </w:p>
    <w:p w14:paraId="7335510A">
      <w:pPr>
        <w:pStyle w:val="56"/>
        <w:spacing w:line="360" w:lineRule="auto"/>
        <w:ind w:firstLine="420"/>
      </w:pPr>
      <w:r>
        <w:rPr>
          <w:rFonts w:hint="eastAsia"/>
        </w:rPr>
        <w:t>自然保护地体系的构建应确保其在生态、经济和社会三方面的可持续性。应制定合理的生态保护与资源开发使用的平衡措施，确保生态系统的长久稳定性。同时，要考虑到生态保护与地方经济发展的兼容性，力求实现双赢，既保障生态环境，也促进地方社会经济的可持续发展。</w:t>
      </w:r>
    </w:p>
    <w:p w14:paraId="5520147E">
      <w:pPr>
        <w:pStyle w:val="105"/>
        <w:spacing w:before="120" w:after="120" w:line="360" w:lineRule="auto"/>
      </w:pPr>
      <w:r>
        <w:rPr>
          <w:rFonts w:hint="eastAsia"/>
        </w:rPr>
        <w:t>依法依规原则</w:t>
      </w:r>
    </w:p>
    <w:p w14:paraId="49A92192">
      <w:pPr>
        <w:pStyle w:val="56"/>
        <w:spacing w:line="360" w:lineRule="auto"/>
        <w:ind w:firstLine="420"/>
      </w:pPr>
      <w:r>
        <w:rPr>
          <w:rFonts w:hint="eastAsia"/>
        </w:rPr>
        <w:t>自然保护地的构建必须严格按照国家和地方的相关法律法规进行。包括对自然保护地的划定、管理及开发利用等方面，应依据现行的生态环境保护法规和土地利用管理法律法规。同时，所有规划和建设活动应依法公开透明，确保信息共享和公众参与。</w:t>
      </w:r>
    </w:p>
    <w:p w14:paraId="25FD231D">
      <w:pPr>
        <w:pStyle w:val="104"/>
        <w:spacing w:before="240" w:after="240" w:line="360" w:lineRule="auto"/>
      </w:pPr>
      <w:bookmarkStart w:id="52" w:name="_Toc207789596"/>
      <w:r>
        <w:rPr>
          <w:rFonts w:hint="eastAsia"/>
        </w:rPr>
        <w:t>构建步骤与方法</w:t>
      </w:r>
      <w:bookmarkEnd w:id="52"/>
    </w:p>
    <w:p w14:paraId="50CE2003">
      <w:pPr>
        <w:pStyle w:val="105"/>
        <w:spacing w:before="120" w:after="120" w:line="360" w:lineRule="auto"/>
      </w:pPr>
      <w:r>
        <w:rPr>
          <w:rFonts w:hint="eastAsia"/>
        </w:rPr>
        <w:t>规划阶段</w:t>
      </w:r>
    </w:p>
    <w:p w14:paraId="69D52056">
      <w:pPr>
        <w:pStyle w:val="56"/>
        <w:spacing w:line="360" w:lineRule="auto"/>
        <w:ind w:firstLine="420"/>
      </w:pPr>
      <w:r>
        <w:rPr>
          <w:rFonts w:hint="eastAsia"/>
        </w:rPr>
        <w:t>在自然保护地体系构建的初期，首先应进行全面的调查与评估，确保对现有自然资源、生态环境和社会需求有充分了解。规划阶段的主要工作包括：</w:t>
      </w:r>
    </w:p>
    <w:p w14:paraId="17B5718F">
      <w:pPr>
        <w:pStyle w:val="174"/>
        <w:spacing w:line="360" w:lineRule="auto"/>
      </w:pPr>
      <w:r>
        <w:rPr>
          <w:rFonts w:hint="eastAsia"/>
        </w:rPr>
        <w:t>生态环境现状评估：通过对区域内的生态系统、物种多样性、生态服务功能等进行全面评估，识别重要的生态保护区域。采用遥感技术、GIS分析等工具，进行生态环境监测，评估生态功能和生态安全风险；</w:t>
      </w:r>
    </w:p>
    <w:p w14:paraId="6C902C20">
      <w:pPr>
        <w:pStyle w:val="174"/>
        <w:spacing w:line="360" w:lineRule="auto"/>
      </w:pPr>
      <w:r>
        <w:rPr>
          <w:rFonts w:hint="eastAsia"/>
        </w:rPr>
        <w:t>需求分析与目标设定：根据区域的生态环境状况、社会经济发展需求和政策目标，分析不同区域的保护需求，制定建设目标，明确自然保护地的范围、类型、管理方式等；</w:t>
      </w:r>
    </w:p>
    <w:p w14:paraId="11AB58DC">
      <w:pPr>
        <w:pStyle w:val="174"/>
        <w:spacing w:line="360" w:lineRule="auto"/>
      </w:pPr>
      <w:r>
        <w:rPr>
          <w:rFonts w:hint="eastAsia"/>
        </w:rPr>
        <w:t>空间布局方案设计：依据生态系统功能和重要性，结合土地利用现状，设计合理的自然保护地布局方案。通过生态优先原则，确保生态功能重要区的优先保护，避免自然保护地的碎片化。</w:t>
      </w:r>
    </w:p>
    <w:p w14:paraId="49339620">
      <w:pPr>
        <w:pStyle w:val="105"/>
        <w:spacing w:before="120" w:after="120" w:line="360" w:lineRule="auto"/>
      </w:pPr>
      <w:r>
        <w:rPr>
          <w:rFonts w:hint="eastAsia"/>
        </w:rPr>
        <w:t>方案设计阶段</w:t>
      </w:r>
    </w:p>
    <w:p w14:paraId="063375B4">
      <w:pPr>
        <w:pStyle w:val="56"/>
        <w:spacing w:line="360" w:lineRule="auto"/>
        <w:ind w:firstLine="420"/>
      </w:pPr>
      <w:r>
        <w:rPr>
          <w:rFonts w:hint="eastAsia"/>
        </w:rPr>
        <w:t>方案设计阶段要深入细化保护地的空间分布、功能划定、边界确定等关键内容。其主要步骤包括：</w:t>
      </w:r>
    </w:p>
    <w:p w14:paraId="017D3F9F">
      <w:pPr>
        <w:pStyle w:val="174"/>
        <w:numPr>
          <w:ilvl w:val="0"/>
          <w:numId w:val="32"/>
        </w:numPr>
        <w:spacing w:line="360" w:lineRule="auto"/>
      </w:pPr>
      <w:r>
        <w:rPr>
          <w:rFonts w:hint="eastAsia"/>
        </w:rPr>
        <w:t>功能区划分：根据生态功能、物种分布、地形地貌等因素，将区域内的自然保护地分为不同的功能区，如生态恢复区、核心保护区、缓冲区等。不同功能区应采取不同的保护措施，以确保整体生态系统的健康；</w:t>
      </w:r>
    </w:p>
    <w:p w14:paraId="04811765">
      <w:pPr>
        <w:pStyle w:val="174"/>
        <w:spacing w:line="360" w:lineRule="auto"/>
      </w:pPr>
      <w:r>
        <w:rPr>
          <w:rFonts w:hint="eastAsia"/>
        </w:rPr>
        <w:t>保护地边界划定：通过实地调查、遥感数据分析等手段，准确划定自然保护地的边界，并为不同类型的保护地制定明确的管理要求。边界划定过程中，要特别考虑生态廊道的连通性，确保不同保护区之间的生态流动性；</w:t>
      </w:r>
    </w:p>
    <w:p w14:paraId="13675188">
      <w:pPr>
        <w:pStyle w:val="174"/>
        <w:spacing w:line="360" w:lineRule="auto"/>
      </w:pPr>
      <w:r>
        <w:rPr>
          <w:rFonts w:hint="eastAsia"/>
        </w:rPr>
        <w:t>生态连通性分析：对不同自然保护地之间的生态连通性进行分析，设计生态廊道和绿色网络，确保生物的基因流动和物种迁徙路径的畅通。通过生态廊道的建设，弥补生态孤岛，提高生物多样性保护水平。</w:t>
      </w:r>
    </w:p>
    <w:p w14:paraId="54834554">
      <w:pPr>
        <w:pStyle w:val="105"/>
        <w:spacing w:before="120" w:after="120" w:line="360" w:lineRule="auto"/>
      </w:pPr>
      <w:r>
        <w:rPr>
          <w:rFonts w:hint="eastAsia"/>
        </w:rPr>
        <w:t>实施阶段</w:t>
      </w:r>
    </w:p>
    <w:p w14:paraId="7B47C2BA">
      <w:pPr>
        <w:pStyle w:val="56"/>
        <w:spacing w:line="360" w:lineRule="auto"/>
        <w:ind w:firstLine="420"/>
      </w:pPr>
      <w:r>
        <w:rPr>
          <w:rFonts w:hint="eastAsia"/>
        </w:rPr>
        <w:t>在实施阶段，需按照规划方案进行具体的自然保护地建设工作，重点包括：</w:t>
      </w:r>
    </w:p>
    <w:p w14:paraId="0AF731FA">
      <w:pPr>
        <w:pStyle w:val="132"/>
        <w:spacing w:line="360" w:lineRule="auto"/>
      </w:pPr>
      <w:r>
        <w:rPr>
          <w:rFonts w:hint="eastAsia"/>
        </w:rPr>
        <w:t>政策与法规落实：确保所有相关政策、法规和管理措施得到落实。涉及自然保护地的划定、土地使用、生态补偿等内容，应按照法律程序进行，确保所有措施具备法律效力；</w:t>
      </w:r>
    </w:p>
    <w:p w14:paraId="19C4454B">
      <w:pPr>
        <w:pStyle w:val="132"/>
        <w:spacing w:line="360" w:lineRule="auto"/>
      </w:pPr>
      <w:r>
        <w:rPr>
          <w:rFonts w:hint="eastAsia"/>
        </w:rPr>
        <w:t>基础设施建设：在保护地的核心区域，应进行基础设施建设，如监测设施、管理中心、巡护道路等。同时，在边界地区，需设置防护设施，防止外部开发活动的干扰；</w:t>
      </w:r>
    </w:p>
    <w:p w14:paraId="1CB41152">
      <w:pPr>
        <w:pStyle w:val="132"/>
        <w:spacing w:line="360" w:lineRule="auto"/>
      </w:pPr>
      <w:r>
        <w:rPr>
          <w:rFonts w:hint="eastAsia"/>
        </w:rPr>
        <w:t>资金保障与生态补偿：为确保自然保护地的可持续运行，应建立稳定的资金支持体系。政府可以通过财政投入、生态补偿、市场化机制等手段，为自然保护地提供必要的资金保障。</w:t>
      </w:r>
    </w:p>
    <w:p w14:paraId="566CED69">
      <w:pPr>
        <w:pStyle w:val="105"/>
        <w:spacing w:before="120" w:after="120" w:line="360" w:lineRule="auto"/>
      </w:pPr>
      <w:r>
        <w:rPr>
          <w:rFonts w:hint="eastAsia"/>
        </w:rPr>
        <w:t>监测与评估阶段</w:t>
      </w:r>
    </w:p>
    <w:p w14:paraId="4E1D551A">
      <w:pPr>
        <w:pStyle w:val="56"/>
        <w:spacing w:line="360" w:lineRule="auto"/>
        <w:ind w:firstLine="420"/>
      </w:pPr>
      <w:r>
        <w:rPr>
          <w:rFonts w:hint="eastAsia"/>
        </w:rPr>
        <w:t>自然保护地体系建设后，应进行长期的监测与评估，确保其有效性和持续性：</w:t>
      </w:r>
    </w:p>
    <w:p w14:paraId="57DF1932">
      <w:pPr>
        <w:pStyle w:val="174"/>
        <w:numPr>
          <w:ilvl w:val="0"/>
          <w:numId w:val="33"/>
        </w:numPr>
        <w:spacing w:line="360" w:lineRule="auto"/>
      </w:pPr>
      <w:r>
        <w:rPr>
          <w:rFonts w:hint="eastAsia"/>
        </w:rPr>
        <w:t>生态监测：定期开展生态监测工作，评估自然保护地的生态状况，检测生物多样性、生态服务功能等指标的变化，及时发现并处理可能存在的问题；</w:t>
      </w:r>
    </w:p>
    <w:p w14:paraId="50C1B54D">
      <w:pPr>
        <w:pStyle w:val="174"/>
        <w:spacing w:line="360" w:lineRule="auto"/>
      </w:pPr>
      <w:r>
        <w:rPr>
          <w:rFonts w:hint="eastAsia"/>
        </w:rPr>
        <w:t>效果评估：通过定期的效果评估，判断自然保护地的保护效果是否达到预期目标。评估内容应包括生态环境改善情况、生物多样性变化、社会经济效益等；</w:t>
      </w:r>
    </w:p>
    <w:p w14:paraId="0A82CDEF">
      <w:pPr>
        <w:pStyle w:val="174"/>
        <w:spacing w:line="360" w:lineRule="auto"/>
      </w:pPr>
      <w:r>
        <w:rPr>
          <w:rFonts w:hint="eastAsia"/>
        </w:rPr>
        <w:t>调整与优化：基于监测与评估的结果，对自然保护地体系进行必要的调整和优化，确保其适应生态环境变化和社会需求的变化，保持长效保护机制。</w:t>
      </w:r>
    </w:p>
    <w:p w14:paraId="726AFB04">
      <w:pPr>
        <w:pStyle w:val="105"/>
        <w:spacing w:before="120" w:after="120" w:line="360" w:lineRule="auto"/>
      </w:pPr>
      <w:r>
        <w:rPr>
          <w:rFonts w:hint="eastAsia"/>
        </w:rPr>
        <w:t>管理与运营阶段</w:t>
      </w:r>
    </w:p>
    <w:p w14:paraId="07A52307">
      <w:pPr>
        <w:pStyle w:val="56"/>
        <w:spacing w:line="360" w:lineRule="auto"/>
        <w:ind w:firstLine="420"/>
      </w:pPr>
      <w:r>
        <w:rPr>
          <w:rFonts w:hint="eastAsia"/>
        </w:rPr>
        <w:t>在自然保护地的管理与运营阶段，应采取科学、有效的管理措施：</w:t>
      </w:r>
    </w:p>
    <w:p w14:paraId="04FFCA7B">
      <w:pPr>
        <w:pStyle w:val="132"/>
        <w:spacing w:line="360" w:lineRule="auto"/>
      </w:pPr>
      <w:r>
        <w:rPr>
          <w:rFonts w:hint="eastAsia"/>
        </w:rPr>
        <w:t>多方合作与参与：自然保护地的管理应实现政府、企业、社会组织和公众的共同参与。通过多方合作，提高资源使用效率，减少管理成本；</w:t>
      </w:r>
    </w:p>
    <w:p w14:paraId="0DE1DC07">
      <w:pPr>
        <w:pStyle w:val="132"/>
        <w:spacing w:line="360" w:lineRule="auto"/>
      </w:pPr>
      <w:r>
        <w:rPr>
          <w:rFonts w:hint="eastAsia"/>
        </w:rPr>
        <w:t>动态管理：随着社会发展和生态环境变化，自然保护地的管理应保持灵活性，建立动态管理机制，随时调整管理策略和措施；</w:t>
      </w:r>
    </w:p>
    <w:p w14:paraId="7879B5C7">
      <w:pPr>
        <w:pStyle w:val="132"/>
        <w:spacing w:line="360" w:lineRule="auto"/>
      </w:pPr>
      <w:r>
        <w:rPr>
          <w:rFonts w:hint="eastAsia"/>
        </w:rPr>
        <w:t>公众教育与意识提升：通过宣传和教育，提高公众的生态保护意识，促进全社会共同参与生态保护工作，形成良好的生态文化氛围。</w:t>
      </w:r>
    </w:p>
    <w:p w14:paraId="01C7BC25">
      <w:pPr>
        <w:pStyle w:val="104"/>
        <w:spacing w:before="240" w:after="240" w:line="360" w:lineRule="auto"/>
      </w:pPr>
      <w:bookmarkStart w:id="53" w:name="_Toc207789597"/>
      <w:r>
        <w:rPr>
          <w:rFonts w:hint="eastAsia"/>
        </w:rPr>
        <w:t>管理与维护</w:t>
      </w:r>
      <w:bookmarkEnd w:id="53"/>
    </w:p>
    <w:p w14:paraId="47ED9C29">
      <w:pPr>
        <w:pStyle w:val="105"/>
        <w:spacing w:before="120" w:after="120" w:line="360" w:lineRule="auto"/>
      </w:pPr>
      <w:r>
        <w:rPr>
          <w:rFonts w:hint="eastAsia"/>
        </w:rPr>
        <w:t>管理体制与机制</w:t>
      </w:r>
    </w:p>
    <w:p w14:paraId="0BACE96A">
      <w:pPr>
        <w:pStyle w:val="56"/>
        <w:spacing w:line="360" w:lineRule="auto"/>
        <w:ind w:firstLine="420"/>
      </w:pPr>
      <w:r>
        <w:rPr>
          <w:rFonts w:hint="eastAsia"/>
        </w:rPr>
        <w:t>自然保护地的有效管理是确保其生态保护功能得以长期稳定发挥的关键。应建立健全的管理体制和管理机制，确保各级政府及相关管理部门履行职责，形成政府主导、社会参与、专业管理的多层次管理体系：</w:t>
      </w:r>
    </w:p>
    <w:p w14:paraId="5B809DF8">
      <w:pPr>
        <w:pStyle w:val="132"/>
        <w:spacing w:line="360" w:lineRule="auto"/>
      </w:pPr>
      <w:r>
        <w:rPr>
          <w:rFonts w:hint="eastAsia"/>
        </w:rPr>
        <w:t>政府主导：国家和地方政府应发挥主导作用，负责制定自然保护地的管理法规、政策，并提供资金支持和保障。各级政府要确保自然保护地管理工作纳入生态文明建设和国土空间规划的整体框架；</w:t>
      </w:r>
    </w:p>
    <w:p w14:paraId="5BCF7F0F">
      <w:pPr>
        <w:pStyle w:val="132"/>
        <w:spacing w:line="360" w:lineRule="auto"/>
      </w:pPr>
      <w:r>
        <w:rPr>
          <w:rFonts w:hint="eastAsia"/>
        </w:rPr>
        <w:t>社会参与：社会组织、科研机构及公众应积极参与自然保护地的管理工作。通过生态补偿机制、公众参与项目等方式，鼓励社会各界为自然保护地的保护与恢复贡献力量；</w:t>
      </w:r>
    </w:p>
    <w:p w14:paraId="38059161">
      <w:pPr>
        <w:pStyle w:val="132"/>
        <w:spacing w:line="360" w:lineRule="auto"/>
      </w:pPr>
      <w:r>
        <w:rPr>
          <w:rFonts w:hint="eastAsia"/>
        </w:rPr>
        <w:t>专业化管理：应设立专门的管理机构，配备专业的管理人员，负责日常的保护、监督和管理工作。可以结合当地的生态环境特点，设计适合的管理模式，如区域联合管理、跨区域生态保护合作等。</w:t>
      </w:r>
    </w:p>
    <w:p w14:paraId="4ACD7033">
      <w:pPr>
        <w:pStyle w:val="105"/>
        <w:spacing w:before="120" w:after="120" w:line="360" w:lineRule="auto"/>
      </w:pPr>
      <w:r>
        <w:rPr>
          <w:rFonts w:hint="eastAsia"/>
        </w:rPr>
        <w:t>法律与政策支持</w:t>
      </w:r>
    </w:p>
    <w:p w14:paraId="714F3410">
      <w:pPr>
        <w:pStyle w:val="56"/>
        <w:spacing w:line="360" w:lineRule="auto"/>
        <w:ind w:firstLine="420"/>
      </w:pPr>
      <w:r>
        <w:rPr>
          <w:rFonts w:hint="eastAsia"/>
        </w:rPr>
        <w:t>为确保自然保护地的有效管理，必须依托法律和政策体系的保障。自然保护地管理的法律框架应包括但不限于以下几个方面：</w:t>
      </w:r>
    </w:p>
    <w:p w14:paraId="7249B0A2">
      <w:pPr>
        <w:pStyle w:val="132"/>
        <w:spacing w:line="360" w:lineRule="auto"/>
      </w:pPr>
      <w:r>
        <w:rPr>
          <w:rFonts w:hint="eastAsia"/>
        </w:rPr>
        <w:t>自然保护地法制建设：加强自然保护地法律法规的建设，完善自然保护区管理条例、生态红线区域保护条例等地方性法规。确保在法律层面上对自然保护地的划定、管理和开发进行严格约束；</w:t>
      </w:r>
    </w:p>
    <w:p w14:paraId="70A76002">
      <w:pPr>
        <w:pStyle w:val="132"/>
        <w:spacing w:line="360" w:lineRule="auto"/>
      </w:pPr>
      <w:r>
        <w:rPr>
          <w:rFonts w:hint="eastAsia"/>
        </w:rPr>
        <w:t>政策引导与支持：政府应通过财政补贴、税收优惠、生态补偿等政策措施，提供资金支持和政策保障。相关部门应出台激励性政策，鼓励生态保护投资，引导社会资本参与自然保护地建设和管理；</w:t>
      </w:r>
    </w:p>
    <w:p w14:paraId="0C69A5DE">
      <w:pPr>
        <w:pStyle w:val="132"/>
        <w:spacing w:line="360" w:lineRule="auto"/>
      </w:pPr>
      <w:r>
        <w:rPr>
          <w:rFonts w:hint="eastAsia"/>
        </w:rPr>
        <w:t>执法与监督：加强自然保护地的执法力度，定期开展监督检查，确保相关法律法规的有效实施。对违反自然保护规定的行为应依法追责，严厉打击非法开发、非法捕猎等破坏生态环境的行为。</w:t>
      </w:r>
    </w:p>
    <w:p w14:paraId="2438FABE">
      <w:pPr>
        <w:pStyle w:val="105"/>
        <w:spacing w:before="120" w:after="120" w:line="360" w:lineRule="auto"/>
      </w:pPr>
      <w:r>
        <w:rPr>
          <w:rFonts w:hint="eastAsia"/>
        </w:rPr>
        <w:t>日常管理与监测</w:t>
      </w:r>
    </w:p>
    <w:p w14:paraId="1E9792E8">
      <w:pPr>
        <w:pStyle w:val="56"/>
        <w:spacing w:line="360" w:lineRule="auto"/>
        <w:ind w:firstLine="420"/>
      </w:pPr>
      <w:r>
        <w:rPr>
          <w:rFonts w:hint="eastAsia"/>
        </w:rPr>
        <w:t>自然保护地的日常管理主要包括巡护、监测和生态恢复工作。要建立常态化的管理机制，确保保护地的有效运营。</w:t>
      </w:r>
    </w:p>
    <w:p w14:paraId="60C3E250">
      <w:pPr>
        <w:pStyle w:val="56"/>
        <w:spacing w:line="360" w:lineRule="auto"/>
        <w:ind w:firstLine="420"/>
      </w:pPr>
      <w:r>
        <w:rPr>
          <w:rFonts w:hint="eastAsia"/>
        </w:rPr>
        <w:t>在自然保护地内，特别是在核心保护区，应建立定期巡护制度，防止非法侵占、偷猎、破坏等行为。巡护人员应定期对自然保护地的生态环境、物种栖息地等进行检查，及时发现并处理可能的问题。</w:t>
      </w:r>
    </w:p>
    <w:p w14:paraId="585D8290">
      <w:pPr>
        <w:pStyle w:val="56"/>
        <w:spacing w:line="360" w:lineRule="auto"/>
        <w:ind w:firstLine="420"/>
      </w:pPr>
      <w:r>
        <w:rPr>
          <w:rFonts w:hint="eastAsia"/>
        </w:rPr>
        <w:t>应建立生态监测系统，定期对自然保护地的生态环境、物种多样性、生态服务功能等进行评估。通过遥感、地面调查等方式，监测生态系统的健康状况，为决策者提供科学依据。</w:t>
      </w:r>
    </w:p>
    <w:p w14:paraId="7DF13372">
      <w:pPr>
        <w:pStyle w:val="56"/>
        <w:spacing w:line="360" w:lineRule="auto"/>
        <w:ind w:firstLine="420"/>
      </w:pPr>
      <w:r>
        <w:rPr>
          <w:rFonts w:hint="eastAsia"/>
        </w:rPr>
        <w:t>对生态环境破坏较为严重的自然保护地，要实施生态恢复措施，如植被恢复、湿地修复、水源保护等，以提高保护地的生态功能。恢复工作应根据区域特点和生态需求，制定个性化的恢复方案。</w:t>
      </w:r>
    </w:p>
    <w:p w14:paraId="6CBF9C02">
      <w:pPr>
        <w:pStyle w:val="105"/>
        <w:spacing w:before="120" w:after="120" w:line="360" w:lineRule="auto"/>
      </w:pPr>
      <w:r>
        <w:rPr>
          <w:rFonts w:hint="eastAsia"/>
        </w:rPr>
        <w:t>生态补偿与激励机制</w:t>
      </w:r>
    </w:p>
    <w:p w14:paraId="2543B047">
      <w:pPr>
        <w:pStyle w:val="56"/>
        <w:spacing w:line="360" w:lineRule="auto"/>
        <w:ind w:firstLine="420"/>
      </w:pPr>
      <w:r>
        <w:rPr>
          <w:rFonts w:hint="eastAsia"/>
        </w:rPr>
        <w:t>为保障自然保护地的长期有效管理，应建立生态补偿和激励机制，以调动地方政府和社会各界的积极性。</w:t>
      </w:r>
    </w:p>
    <w:p w14:paraId="74B09250">
      <w:pPr>
        <w:pStyle w:val="56"/>
        <w:spacing w:line="360" w:lineRule="auto"/>
        <w:ind w:firstLine="420"/>
      </w:pPr>
      <w:r>
        <w:rPr>
          <w:rFonts w:hint="eastAsia"/>
        </w:rPr>
        <w:t>对因自然保护地建设和管理而受到一定影响的区域和居民，应通过生态补偿政策予以经济支持。补偿内容包括财政资金、土地使用权补偿、安置搬迁等，确保受影响群体的基本生活条件不受过大影响。</w:t>
      </w:r>
    </w:p>
    <w:p w14:paraId="1008FA2E">
      <w:pPr>
        <w:pStyle w:val="56"/>
        <w:spacing w:line="360" w:lineRule="auto"/>
        <w:ind w:firstLine="420"/>
      </w:pPr>
      <w:r>
        <w:rPr>
          <w:rFonts w:hint="eastAsia"/>
        </w:rPr>
        <w:t>通过绿色奖励、税收减免等激励措施，鼓励当地社区、企业等积极参与自然保护工作。如支持当地居民开展生态旅游、绿色农业等，提供经济利益的同时，也促进生态保护地的可持续利用。</w:t>
      </w:r>
    </w:p>
    <w:p w14:paraId="1AF57BDB">
      <w:pPr>
        <w:pStyle w:val="105"/>
        <w:spacing w:before="120" w:after="120" w:line="360" w:lineRule="auto"/>
      </w:pPr>
      <w:r>
        <w:rPr>
          <w:rFonts w:hint="eastAsia"/>
        </w:rPr>
        <w:t>公众参与与教育</w:t>
      </w:r>
    </w:p>
    <w:p w14:paraId="6C06BF38">
      <w:pPr>
        <w:pStyle w:val="56"/>
        <w:spacing w:line="360" w:lineRule="auto"/>
        <w:ind w:firstLine="420"/>
      </w:pPr>
      <w:r>
        <w:rPr>
          <w:rFonts w:hint="eastAsia"/>
        </w:rPr>
        <w:t>公众的参与和教育是自然保护地管理的重要组成部分。加强公众的生态环保意识，能够推动全社会共同参与生态保护工作。</w:t>
      </w:r>
    </w:p>
    <w:p w14:paraId="6850E2BF">
      <w:pPr>
        <w:pStyle w:val="56"/>
        <w:spacing w:line="360" w:lineRule="auto"/>
        <w:ind w:firstLine="420"/>
      </w:pPr>
      <w:r>
        <w:rPr>
          <w:rFonts w:hint="eastAsia"/>
        </w:rPr>
        <w:t>鼓励社会各界通过志愿者活动、公众监督、生态教育等方式，参与到自然保护地的建设与管理中。通过公众参与，增强社会对自然保护的认同和支持，为生态保护工作营造良好的社会氛围。</w:t>
      </w:r>
    </w:p>
    <w:p w14:paraId="703F8807">
      <w:pPr>
        <w:pStyle w:val="56"/>
        <w:spacing w:line="360" w:lineRule="auto"/>
        <w:ind w:firstLine="420"/>
      </w:pPr>
      <w:r>
        <w:rPr>
          <w:rFonts w:hint="eastAsia"/>
        </w:rPr>
        <w:t>开展形式多样的生态教育活动，普及自然保护地的重要性。通过媒体、学校、社区等渠道进行广泛宣传，增强公众的生态保护意识，促进人与自然和谐共生。</w:t>
      </w:r>
    </w:p>
    <w:p w14:paraId="0B5C81FA">
      <w:pPr>
        <w:pStyle w:val="104"/>
        <w:spacing w:before="240" w:after="240"/>
      </w:pPr>
      <w:bookmarkStart w:id="54" w:name="_Toc207789598"/>
      <w:r>
        <w:rPr>
          <w:rFonts w:hint="eastAsia"/>
        </w:rPr>
        <w:t>评估与持续改进</w:t>
      </w:r>
      <w:bookmarkEnd w:id="54"/>
    </w:p>
    <w:p w14:paraId="6294557D">
      <w:pPr>
        <w:pStyle w:val="105"/>
        <w:spacing w:before="120" w:after="120"/>
      </w:pPr>
      <w:r>
        <w:rPr>
          <w:rFonts w:hint="eastAsia"/>
        </w:rPr>
        <w:t>评估机制</w:t>
      </w:r>
    </w:p>
    <w:p w14:paraId="5C7909EE">
      <w:pPr>
        <w:pStyle w:val="65"/>
        <w:spacing w:before="120" w:after="120"/>
      </w:pPr>
      <w:r>
        <w:rPr>
          <w:rFonts w:hint="eastAsia"/>
        </w:rPr>
        <w:t>生态保护效果评估</w:t>
      </w:r>
    </w:p>
    <w:p w14:paraId="2A7EC7BA">
      <w:pPr>
        <w:pStyle w:val="56"/>
        <w:spacing w:line="360" w:lineRule="auto"/>
        <w:ind w:firstLine="420"/>
      </w:pPr>
      <w:r>
        <w:rPr>
          <w:rFonts w:hint="eastAsia"/>
        </w:rPr>
        <w:t>评估自然保护地对生物多样性保护、生态功能恢复及生态系统稳定性的贡献，重点监测生态功能区、核心保护区等的环境质量变化。应通过遥感监测、生物多样性调查等手段，收集相关数据，定期评估生态环境的改善状况。</w:t>
      </w:r>
    </w:p>
    <w:p w14:paraId="73AAC3A0">
      <w:pPr>
        <w:pStyle w:val="65"/>
        <w:spacing w:before="120" w:after="120"/>
      </w:pPr>
      <w:r>
        <w:rPr>
          <w:rFonts w:hint="eastAsia"/>
        </w:rPr>
        <w:t>社会经济效益评估</w:t>
      </w:r>
    </w:p>
    <w:p w14:paraId="791FBDD8">
      <w:pPr>
        <w:pStyle w:val="56"/>
        <w:spacing w:line="360" w:lineRule="auto"/>
        <w:ind w:firstLine="420"/>
      </w:pPr>
      <w:r>
        <w:rPr>
          <w:rFonts w:hint="eastAsia"/>
        </w:rPr>
        <w:t>对自然保护地管理和保护工作所带来的社会效益和经济效益进行评估。包括评估生态旅游、绿色产业发展、生态补偿政策等带来的社会经济回报。应考虑自然保护地对周边地区居民的生活改善、就业机会的创造等方面的影响。</w:t>
      </w:r>
    </w:p>
    <w:p w14:paraId="3F864033">
      <w:pPr>
        <w:pStyle w:val="65"/>
        <w:spacing w:before="120" w:after="120"/>
      </w:pPr>
      <w:r>
        <w:rPr>
          <w:rFonts w:hint="eastAsia"/>
        </w:rPr>
        <w:t>管理效果评估</w:t>
      </w:r>
    </w:p>
    <w:p w14:paraId="1C59C749">
      <w:pPr>
        <w:pStyle w:val="56"/>
        <w:spacing w:line="360" w:lineRule="auto"/>
        <w:ind w:firstLine="420"/>
      </w:pPr>
      <w:r>
        <w:rPr>
          <w:rFonts w:hint="eastAsia"/>
        </w:rPr>
        <w:t>评估自然保护地管理体制、管理机制的有效性和适应性。评估内容包括巡护管理、生态监测、执法监督等方面的执行情况，以及各级管理机构对自然保护地的保障作用。</w:t>
      </w:r>
    </w:p>
    <w:p w14:paraId="7AB3A3AA">
      <w:pPr>
        <w:pStyle w:val="105"/>
        <w:spacing w:before="120" w:after="120"/>
      </w:pPr>
      <w:r>
        <w:rPr>
          <w:rFonts w:hint="eastAsia"/>
        </w:rPr>
        <w:t>持续改进机制</w:t>
      </w:r>
    </w:p>
    <w:p w14:paraId="4F04BBB2">
      <w:pPr>
        <w:pStyle w:val="65"/>
        <w:spacing w:before="120" w:after="120"/>
      </w:pPr>
      <w:r>
        <w:rPr>
          <w:rFonts w:hint="eastAsia"/>
        </w:rPr>
        <w:t>动态调整与优化</w:t>
      </w:r>
    </w:p>
    <w:p w14:paraId="03A17F3F">
      <w:pPr>
        <w:pStyle w:val="56"/>
        <w:spacing w:line="360" w:lineRule="auto"/>
        <w:ind w:firstLine="420"/>
      </w:pPr>
      <w:r>
        <w:rPr>
          <w:rFonts w:hint="eastAsia"/>
        </w:rPr>
        <w:t>根据评估结果，对自然保护地的空间布局、功能划分、管理策略等进行适时调整。若发现某些保护区的生态功能下降或存在其他管理问题，应及时调整保护方案，确保体系的可持续性。</w:t>
      </w:r>
    </w:p>
    <w:p w14:paraId="135AD1F3">
      <w:pPr>
        <w:pStyle w:val="65"/>
        <w:spacing w:before="120" w:after="120"/>
      </w:pPr>
      <w:r>
        <w:rPr>
          <w:rFonts w:hint="eastAsia"/>
        </w:rPr>
        <w:t>管理模式创新</w:t>
      </w:r>
    </w:p>
    <w:p w14:paraId="1E35097B">
      <w:pPr>
        <w:pStyle w:val="56"/>
        <w:spacing w:line="360" w:lineRule="auto"/>
        <w:ind w:firstLine="420"/>
      </w:pPr>
      <w:r>
        <w:rPr>
          <w:rFonts w:hint="eastAsia"/>
        </w:rPr>
        <w:t>鼓励各地根据本地区的实际情况，探索适合的保护管理模式。例如，基于社区参与、市场化运作等方式进行保护地管理的创新。通过总结经验，推动最佳实践的复制与推广，提升管理效率和效果。</w:t>
      </w:r>
    </w:p>
    <w:p w14:paraId="2EBC7345">
      <w:pPr>
        <w:pStyle w:val="65"/>
        <w:spacing w:before="120" w:after="120"/>
      </w:pPr>
      <w:r>
        <w:rPr>
          <w:rFonts w:hint="eastAsia"/>
        </w:rPr>
        <w:t>技术手段与监测更新</w:t>
      </w:r>
    </w:p>
    <w:p w14:paraId="0E9EE5ED">
      <w:pPr>
        <w:pStyle w:val="56"/>
        <w:spacing w:line="360" w:lineRule="auto"/>
        <w:ind w:firstLine="420"/>
      </w:pPr>
      <w:r>
        <w:rPr>
          <w:rFonts w:hint="eastAsia"/>
        </w:rPr>
        <w:t>随着技术的发展，新的生态监测技术和数据分析方法不断涌现。要积极引入新技术，如大数据、人工智能、遥感技术等，提升生态监测的准确性和实时性。定期更新生态监测设备和数据采集方法，确保监测结果的科学性和时效性。</w:t>
      </w:r>
    </w:p>
    <w:p w14:paraId="49C03445">
      <w:pPr>
        <w:pStyle w:val="105"/>
        <w:spacing w:before="120" w:after="120"/>
      </w:pPr>
      <w:r>
        <w:rPr>
          <w:rFonts w:hint="eastAsia"/>
        </w:rPr>
        <w:t>反馈机制</w:t>
      </w:r>
    </w:p>
    <w:p w14:paraId="72EEE21A">
      <w:pPr>
        <w:pStyle w:val="65"/>
        <w:spacing w:before="120" w:after="120"/>
      </w:pPr>
      <w:r>
        <w:rPr>
          <w:rFonts w:hint="eastAsia"/>
        </w:rPr>
        <w:t>公众参与与意见反馈</w:t>
      </w:r>
    </w:p>
    <w:p w14:paraId="5164FA8D">
      <w:pPr>
        <w:pStyle w:val="56"/>
        <w:spacing w:line="360" w:lineRule="auto"/>
        <w:ind w:firstLine="420"/>
      </w:pPr>
      <w:r>
        <w:rPr>
          <w:rFonts w:hint="eastAsia"/>
        </w:rPr>
        <w:t>自然保护地的管理和建设应与当地居民和社会各界的利益需求相结合，定期通过公开听证会、咨询活动等形式，收集公众意见，了解社会需求。根据反馈意见，对自然保护地的管理方案进行调整。</w:t>
      </w:r>
    </w:p>
    <w:p w14:paraId="7F079383">
      <w:pPr>
        <w:pStyle w:val="65"/>
        <w:spacing w:before="120" w:after="120"/>
      </w:pPr>
      <w:r>
        <w:rPr>
          <w:rFonts w:hint="eastAsia"/>
        </w:rPr>
        <w:t>专家评审与技术支持</w:t>
      </w:r>
    </w:p>
    <w:p w14:paraId="60B305F1">
      <w:pPr>
        <w:pStyle w:val="56"/>
        <w:spacing w:line="360" w:lineRule="auto"/>
        <w:ind w:firstLine="420"/>
      </w:pPr>
      <w:r>
        <w:rPr>
          <w:rFonts w:hint="eastAsia"/>
        </w:rPr>
        <w:t>定期邀请生态学、环境学、法律等领域的专家对自然保护地体系进行评审，提供技术支持和专业意见。专家评审结果应作为改进和优化方案的重要依据。</w:t>
      </w:r>
    </w:p>
    <w:p w14:paraId="17E87B4A">
      <w:pPr>
        <w:pStyle w:val="65"/>
        <w:spacing w:before="120" w:after="120"/>
      </w:pPr>
      <w:r>
        <w:rPr>
          <w:rFonts w:hint="eastAsia"/>
        </w:rPr>
        <w:t>政府部门协调</w:t>
      </w:r>
    </w:p>
    <w:p w14:paraId="4CCE81C0">
      <w:pPr>
        <w:pStyle w:val="56"/>
        <w:spacing w:line="360" w:lineRule="auto"/>
        <w:ind w:firstLine="420"/>
      </w:pPr>
      <w:r>
        <w:rPr>
          <w:rFonts w:hint="eastAsia"/>
        </w:rPr>
        <w:t>各级政府应定期召开相关部门协调会，分析自然保护地的管理状况与发展趋势，解决不同部门之间的协调问题，确保政策的落实与执行。</w:t>
      </w:r>
    </w:p>
    <w:p w14:paraId="29FD15DD">
      <w:pPr>
        <w:pStyle w:val="105"/>
        <w:spacing w:before="120" w:after="120"/>
      </w:pPr>
      <w:r>
        <w:rPr>
          <w:rFonts w:hint="eastAsia"/>
        </w:rPr>
        <w:t>政策与法规的完善</w:t>
      </w:r>
    </w:p>
    <w:p w14:paraId="247A9367">
      <w:pPr>
        <w:pStyle w:val="65"/>
        <w:spacing w:before="120" w:after="120"/>
      </w:pPr>
      <w:r>
        <w:rPr>
          <w:rFonts w:hint="eastAsia"/>
        </w:rPr>
        <w:t>更新与修订</w:t>
      </w:r>
    </w:p>
    <w:p w14:paraId="44F4A580">
      <w:pPr>
        <w:pStyle w:val="56"/>
        <w:spacing w:line="360" w:lineRule="auto"/>
        <w:ind w:firstLine="420"/>
      </w:pPr>
      <w:r>
        <w:rPr>
          <w:rFonts w:hint="eastAsia"/>
        </w:rPr>
        <w:t>随着自然保护地管理工作的深入开展，现有的政策与法规可能会面临新的挑战和需求。因此，需要不断完善相关政策和法规体系，支持自然保护地的管理与建设。</w:t>
      </w:r>
    </w:p>
    <w:p w14:paraId="0D75973C">
      <w:pPr>
        <w:pStyle w:val="56"/>
        <w:spacing w:line="360" w:lineRule="auto"/>
        <w:ind w:firstLine="420"/>
      </w:pPr>
      <w:r>
        <w:rPr>
          <w:rFonts w:hint="eastAsia"/>
        </w:rPr>
        <w:t>根据实践经验和评估结果，对现有的政策、法规进行更新和修订，补充新的管理规定或适应新形势的生态保护措施。</w:t>
      </w:r>
    </w:p>
    <w:p w14:paraId="35BC8337">
      <w:pPr>
        <w:pStyle w:val="65"/>
        <w:spacing w:before="120" w:after="120"/>
      </w:pPr>
      <w:r>
        <w:rPr>
          <w:rFonts w:hint="eastAsia"/>
        </w:rPr>
        <w:t>完善生态补偿机制</w:t>
      </w:r>
    </w:p>
    <w:p w14:paraId="1C02993E">
      <w:pPr>
        <w:pStyle w:val="56"/>
        <w:spacing w:line="360" w:lineRule="auto"/>
        <w:ind w:firstLine="420"/>
      </w:pPr>
      <w:r>
        <w:rPr>
          <w:rFonts w:hint="eastAsia"/>
        </w:rPr>
        <w:t>在政策层面进一步细化生态补偿政策，对因保护地建设和管理而受影响的地区和居民，提供更加精准的补偿和支持。通过制度化的补偿机制，减轻生态保护对当地社区的负面影响。</w:t>
      </w:r>
    </w:p>
    <w:p w14:paraId="4877B93F">
      <w:pPr>
        <w:pStyle w:val="65"/>
        <w:spacing w:before="120" w:after="120"/>
      </w:pPr>
      <w:r>
        <w:rPr>
          <w:rFonts w:hint="eastAsia"/>
        </w:rPr>
        <w:t>加强执法力度</w:t>
      </w:r>
    </w:p>
    <w:p w14:paraId="505274BF">
      <w:pPr>
        <w:pStyle w:val="56"/>
        <w:spacing w:line="360" w:lineRule="auto"/>
        <w:ind w:firstLine="420"/>
      </w:pPr>
      <w:r>
        <w:rPr>
          <w:rFonts w:hint="eastAsia"/>
        </w:rPr>
        <w:t>加强生态保护相关法律法规的执行力度，特别是在生态保护红线区域和自然保护区内，严厉打击非法占用、偷猎、破坏环境等行为，确保自然保护地的法律效力得到落实。</w:t>
      </w:r>
    </w:p>
    <w:p w14:paraId="2AE74827">
      <w:pPr>
        <w:pStyle w:val="104"/>
        <w:spacing w:before="240" w:after="240" w:line="360" w:lineRule="auto"/>
      </w:pPr>
      <w:bookmarkStart w:id="55" w:name="_Toc207789599"/>
      <w:r>
        <w:rPr>
          <w:rFonts w:hint="eastAsia"/>
        </w:rPr>
        <w:t>应用指导建议</w:t>
      </w:r>
      <w:bookmarkEnd w:id="55"/>
    </w:p>
    <w:p w14:paraId="7B1150CA">
      <w:pPr>
        <w:pStyle w:val="65"/>
        <w:spacing w:before="120" w:after="120"/>
      </w:pPr>
      <w:r>
        <w:rPr>
          <w:rFonts w:hint="eastAsia"/>
        </w:rPr>
        <w:t>生态评估与区域划定</w:t>
      </w:r>
    </w:p>
    <w:p w14:paraId="62553F7B">
      <w:pPr>
        <w:pStyle w:val="56"/>
        <w:spacing w:line="360" w:lineRule="auto"/>
        <w:ind w:firstLine="420"/>
      </w:pPr>
      <w:r>
        <w:rPr>
          <w:rFonts w:hint="eastAsia"/>
        </w:rPr>
        <w:t>在开始自然保护地规划时，应进行全面的生态环境评估，重点分析生态系统的健康状况、物种分布、生态功能和保护需求。根据评估结果，合理划定生态功能区、保护区和生态红线区域，确保自然保护地的科学布局。</w:t>
      </w:r>
    </w:p>
    <w:p w14:paraId="40CA77E7">
      <w:pPr>
        <w:pStyle w:val="65"/>
        <w:spacing w:before="120" w:after="120"/>
      </w:pPr>
      <w:r>
        <w:rPr>
          <w:rFonts w:hint="eastAsia"/>
        </w:rPr>
        <w:t>跨部门协作与统筹规划</w:t>
      </w:r>
    </w:p>
    <w:p w14:paraId="3266ABDD">
      <w:pPr>
        <w:pStyle w:val="56"/>
        <w:spacing w:line="360" w:lineRule="auto"/>
        <w:ind w:firstLine="420"/>
      </w:pPr>
      <w:r>
        <w:rPr>
          <w:rFonts w:hint="eastAsia"/>
        </w:rPr>
        <w:t>自然保护地的建设涉及多个领域，包括土地利用、环境保护、生态恢复等。因此，各级政府和相关部门应建立跨部门协作机制，统筹考虑生态保护与资源开发利用之间的关系，避免因规划不当产生矛盾和冲突。</w:t>
      </w:r>
    </w:p>
    <w:p w14:paraId="41E01341">
      <w:pPr>
        <w:pStyle w:val="65"/>
        <w:spacing w:before="120" w:after="120"/>
      </w:pPr>
      <w:r>
        <w:rPr>
          <w:rFonts w:hint="eastAsia"/>
        </w:rPr>
        <w:t>公众参与与生态文化建设</w:t>
      </w:r>
    </w:p>
    <w:p w14:paraId="4C4F76BC">
      <w:pPr>
        <w:pStyle w:val="56"/>
        <w:spacing w:line="360" w:lineRule="auto"/>
        <w:ind w:firstLine="420"/>
      </w:pPr>
      <w:r>
        <w:rPr>
          <w:rFonts w:hint="eastAsia"/>
        </w:rPr>
        <w:t>在自然保护地的建设和管理过程中，应鼓励公众积极参与生态保护项目，尤其是在保护地的周边地区。通过开展公众教育、社区参与、生态旅游等方式，提高当地居民的环保意识和参与度，形成全民共建、共享的生态保护氛围。</w:t>
      </w:r>
    </w:p>
    <w:p w14:paraId="2ED1DF37">
      <w:pPr>
        <w:pStyle w:val="65"/>
        <w:spacing w:before="120" w:after="120"/>
      </w:pPr>
      <w:r>
        <w:rPr>
          <w:rFonts w:hint="eastAsia"/>
        </w:rPr>
        <w:t>长期监测与适时调整</w:t>
      </w:r>
    </w:p>
    <w:p w14:paraId="072783DA">
      <w:pPr>
        <w:pStyle w:val="56"/>
        <w:spacing w:line="360" w:lineRule="auto"/>
        <w:ind w:firstLine="420"/>
      </w:pPr>
      <w:r>
        <w:rPr>
          <w:rFonts w:hint="eastAsia"/>
        </w:rPr>
        <w:t>在自然保护地管理过程中，应定期进行生态监测，跟踪评估保护效果。监测结果可以为保护地的管理措施提供科学依据，也有助于及时发现生态环境问题并采取相应措施进行调整。保护地的布局和管理策略应具有一定的灵活性，根据监测数据及时进行调整和优化。</w:t>
      </w:r>
    </w:p>
    <w:bookmarkEnd w:id="26"/>
    <w:p w14:paraId="59A13EEA">
      <w:pPr>
        <w:pStyle w:val="56"/>
        <w:ind w:firstLine="0" w:firstLineChars="0"/>
        <w:jc w:val="center"/>
      </w:pPr>
      <w:bookmarkStart w:id="56" w:name="BookMark8"/>
      <w:r>
        <w:rPr>
          <w:rFonts w:hint="eastAsia"/>
        </w:rPr>
        <w:drawing>
          <wp:inline distT="0" distB="0" distL="0" distR="0">
            <wp:extent cx="1485900" cy="317500"/>
            <wp:effectExtent l="0" t="0" r="0" b="6350"/>
            <wp:docPr id="646514002" name="图片 5"/>
            <wp:cNvGraphicFramePr/>
            <a:graphic xmlns:a="http://schemas.openxmlformats.org/drawingml/2006/main">
              <a:graphicData uri="http://schemas.openxmlformats.org/drawingml/2006/picture">
                <pic:pic xmlns:pic="http://schemas.openxmlformats.org/drawingml/2006/picture">
                  <pic:nvPicPr>
                    <pic:cNvPr id="646514002" name="图片 5"/>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6"/>
    </w:p>
    <w:sectPr>
      <w:headerReference r:id="rId23" w:type="default"/>
      <w:footerReference r:id="rId25" w:type="default"/>
      <w:headerReference r:id="rId24" w:type="even"/>
      <w:footerReference r:id="rId26"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12177">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41573">
    <w:pPr>
      <w:pStyle w:val="52"/>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CDF9C">
    <w:pPr>
      <w:pStyle w:val="51"/>
    </w:pPr>
    <w:r>
      <w:fldChar w:fldCharType="begin"/>
    </w:r>
    <w:r>
      <w:instrText xml:space="preserve"> PAGE   \* MERGEFORMAT \* MERGEFORMAT </w:instrText>
    </w:r>
    <w:r>
      <w:fldChar w:fldCharType="separate"/>
    </w:r>
    <w: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1C097">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9F1E8">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BEFF8">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24937">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C80C3">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D09EF">
    <w:pPr>
      <w:pStyle w:val="51"/>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08988">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5E17C">
    <w:pPr>
      <w:pStyle w:val="51"/>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B7654">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40A09">
    <w:pPr>
      <w:pStyle w:val="61"/>
    </w:pPr>
    <w:r>
      <w:fldChar w:fldCharType="begin"/>
    </w:r>
    <w:r>
      <w:instrText xml:space="preserve"> STYLEREF  标准文件_文件编号  \* MERGEFORMAT </w:instrText>
    </w:r>
    <w:r>
      <w:fldChar w:fldCharType="separate"/>
    </w:r>
    <w:r>
      <w:t>T/XZBX 0111—2025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9CD2F">
    <w:pPr>
      <w:pStyle w:val="62"/>
    </w:pPr>
    <w:r>
      <w:fldChar w:fldCharType="begin"/>
    </w:r>
    <w:r>
      <w:instrText xml:space="preserve"> STYLEREF  标准文件_文件编号 \* MERGEFORMAT </w:instrText>
    </w:r>
    <w:r>
      <w:fldChar w:fldCharType="separate"/>
    </w:r>
    <w:r>
      <w:t>T/XZBX 0111—2025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3A073">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57865">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FA77A">
    <w:pPr>
      <w:pStyle w:val="61"/>
    </w:pPr>
    <w:r>
      <w:fldChar w:fldCharType="begin"/>
    </w:r>
    <w:r>
      <w:instrText xml:space="preserve"> STYLEREF  标准文件_文件编号  \* MERGEFORMAT </w:instrText>
    </w:r>
    <w:r>
      <w:fldChar w:fldCharType="separate"/>
    </w:r>
    <w:r>
      <w:t>T/XZBX 0111—2025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7015E">
    <w:pPr>
      <w:pStyle w:val="62"/>
    </w:pPr>
    <w:r>
      <w:fldChar w:fldCharType="begin"/>
    </w:r>
    <w:r>
      <w:instrText xml:space="preserve"> STYLEREF  标准文件_文件编号 \* MERGEFORMAT </w:instrText>
    </w:r>
    <w:r>
      <w:fldChar w:fldCharType="separate"/>
    </w:r>
    <w:r>
      <w:t>T/XZBX 0111—2025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2894E">
    <w:pPr>
      <w:pStyle w:val="61"/>
    </w:pPr>
    <w:r>
      <w:fldChar w:fldCharType="begin"/>
    </w:r>
    <w:r>
      <w:instrText xml:space="preserve"> STYLEREF  标准文件_文件编号  \* MERGEFORMAT </w:instrText>
    </w:r>
    <w:r>
      <w:fldChar w:fldCharType="separate"/>
    </w:r>
    <w:r>
      <w:t>T/XZBX 0111—2025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BA796">
    <w:pPr>
      <w:pStyle w:val="62"/>
    </w:pPr>
    <w:r>
      <w:fldChar w:fldCharType="begin"/>
    </w:r>
    <w:r>
      <w:instrText xml:space="preserve"> STYLEREF  标准文件_文件编号 \* MERGEFORMAT </w:instrText>
    </w:r>
    <w:r>
      <w:fldChar w:fldCharType="separate"/>
    </w:r>
    <w:r>
      <w:t>T/XZBX 0111—2025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A3221">
    <w:pPr>
      <w:pStyle w:val="61"/>
    </w:pPr>
    <w:r>
      <w:fldChar w:fldCharType="begin"/>
    </w:r>
    <w:r>
      <w:instrText xml:space="preserve"> STYLEREF  标准文件_文件编号  \* MERGEFORMAT </w:instrText>
    </w:r>
    <w:r>
      <w:fldChar w:fldCharType="separate"/>
    </w:r>
    <w:r>
      <w:t>T/XZBX 0111—2025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55953">
    <w:pPr>
      <w:pStyle w:val="62"/>
    </w:pPr>
    <w:r>
      <w:fldChar w:fldCharType="begin"/>
    </w:r>
    <w:r>
      <w:instrText xml:space="preserve"> STYLEREF  标准文件_文件编号 \* MERGEFORMAT </w:instrText>
    </w:r>
    <w:r>
      <w:fldChar w:fldCharType="separate"/>
    </w:r>
    <w:r>
      <w:t>T/XZBX 0111—2025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993"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xMDQys7Q0NDAxMjIyNjVW0lEKTi0uzszPAykwqgUASldz+SwAAAA="/>
  </w:docVars>
  <w:rsids>
    <w:rsidRoot w:val="008763BC"/>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A7F7F"/>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2D5F"/>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4DC3"/>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397F"/>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63BC"/>
    <w:rsid w:val="00876DAA"/>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57DD0"/>
    <w:rsid w:val="00A648CD"/>
    <w:rsid w:val="00A6537A"/>
    <w:rsid w:val="00A67866"/>
    <w:rsid w:val="00A70B07"/>
    <w:rsid w:val="00A723F8"/>
    <w:rsid w:val="00A77CCB"/>
    <w:rsid w:val="00A83D8D"/>
    <w:rsid w:val="00A8446B"/>
    <w:rsid w:val="00A8473F"/>
    <w:rsid w:val="00A862D6"/>
    <w:rsid w:val="00A8715E"/>
    <w:rsid w:val="00A9295B"/>
    <w:rsid w:val="00A93B09"/>
    <w:rsid w:val="00A93BBB"/>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0DD4"/>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48C2"/>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1BE8"/>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48F55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ind w:left="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jpeg"/><Relationship Id="rId3" Type="http://schemas.openxmlformats.org/officeDocument/2006/relationships/footnotes" Target="footnotes.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18386F723AD4E788245D6497C9CB114"/>
        <w:style w:val=""/>
        <w:category>
          <w:name w:val="常规"/>
          <w:gallery w:val="placeholder"/>
        </w:category>
        <w:types>
          <w:type w:val="bbPlcHdr"/>
        </w:types>
        <w:behaviors>
          <w:behavior w:val="content"/>
        </w:behaviors>
        <w:description w:val=""/>
        <w:guid w:val="{3D6D08F0-D10C-4442-814C-BEFC5D035382}"/>
      </w:docPartPr>
      <w:docPartBody>
        <w:p w14:paraId="300CF669">
          <w:pPr>
            <w:pStyle w:val="5"/>
          </w:pPr>
          <w:r>
            <w:rPr>
              <w:rStyle w:val="4"/>
              <w:rFonts w:hint="eastAsia"/>
            </w:rPr>
            <w:t>单击或点击此处输入文字。</w:t>
          </w:r>
        </w:p>
      </w:docPartBody>
    </w:docPart>
    <w:docPart>
      <w:docPartPr>
        <w:name w:val="4DCEDFADB18945BC94CD59D5BA201A8A"/>
        <w:style w:val=""/>
        <w:category>
          <w:name w:val="常规"/>
          <w:gallery w:val="placeholder"/>
        </w:category>
        <w:types>
          <w:type w:val="bbPlcHdr"/>
        </w:types>
        <w:behaviors>
          <w:behavior w:val="content"/>
        </w:behaviors>
        <w:description w:val=""/>
        <w:guid w:val="{953BCD0E-4CBA-43F0-892F-FA14E1161B64}"/>
      </w:docPartPr>
      <w:docPartBody>
        <w:p w14:paraId="3A4693CB">
          <w:pPr>
            <w:pStyle w:val="6"/>
          </w:pPr>
          <w:r>
            <w:rPr>
              <w:rStyle w:val="4"/>
              <w:rFonts w:hint="eastAsia"/>
            </w:rPr>
            <w:t>选择一项。</w:t>
          </w:r>
        </w:p>
      </w:docPartBody>
    </w:docPart>
    <w:docPart>
      <w:docPartPr>
        <w:name w:val="A616389E638248E689EE46D72C7D2801"/>
        <w:style w:val=""/>
        <w:category>
          <w:name w:val="常规"/>
          <w:gallery w:val="placeholder"/>
        </w:category>
        <w:types>
          <w:type w:val="bbPlcHdr"/>
        </w:types>
        <w:behaviors>
          <w:behavior w:val="content"/>
        </w:behaviors>
        <w:description w:val=""/>
        <w:guid w:val="{5F3D1DCA-E30F-462B-B817-841505EB6D06}"/>
      </w:docPartPr>
      <w:docPartBody>
        <w:p w14:paraId="0FE430A4">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D86"/>
    <w:rsid w:val="002D5C1E"/>
    <w:rsid w:val="007B1D81"/>
    <w:rsid w:val="009A391A"/>
    <w:rsid w:val="00B17D86"/>
    <w:rsid w:val="00F67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18386F723AD4E788245D6497C9CB1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DCEDFADB18945BC94CD59D5BA201A8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A616389E638248E689EE46D72C7D280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17</Pages>
  <Words>7066</Words>
  <Characters>7398</Characters>
  <Lines>61</Lines>
  <Paragraphs>17</Paragraphs>
  <TotalTime>45</TotalTime>
  <ScaleCrop>false</ScaleCrop>
  <LinksUpToDate>false</LinksUpToDate>
  <CharactersWithSpaces>7491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2025-09-02T06:58:00Z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2025-09-05T07:44:57Z</dcterms:modified>
  <dc:title>团体标准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2052-12.1.0.22529</vt:lpwstr>
  </property>
  <property fmtid="{D5CDD505-2E9C-101B-9397-08002B2CF9AE}" pid="17" name="ICV">
    <vt:lpwstr>6AA5910873BF4FE5BF7E58887085E024_12</vt:lpwstr>
  </property>
</Properties>
</file>