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A0704" w14:paraId="5562B450" w14:textId="77777777">
        <w:tc>
          <w:tcPr>
            <w:tcW w:w="509" w:type="dxa"/>
          </w:tcPr>
          <w:p w14:paraId="5CE66531" w14:textId="77777777" w:rsidR="00EA0704"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DC4E3C5" w14:textId="77777777" w:rsidR="00EA0704"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67.020</w:t>
            </w:r>
            <w:r>
              <w:rPr>
                <w:rFonts w:ascii="黑体" w:eastAsia="黑体" w:hAnsi="黑体"/>
                <w:sz w:val="21"/>
                <w:szCs w:val="21"/>
              </w:rPr>
              <w:fldChar w:fldCharType="end"/>
            </w:r>
            <w:bookmarkEnd w:id="0"/>
          </w:p>
        </w:tc>
      </w:tr>
      <w:tr w:rsidR="00EA0704" w14:paraId="743FE8DA" w14:textId="77777777">
        <w:tc>
          <w:tcPr>
            <w:tcW w:w="509" w:type="dxa"/>
          </w:tcPr>
          <w:p w14:paraId="46AC404C" w14:textId="77777777" w:rsidR="00EA070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A0704" w14:paraId="73B21F5F" w14:textId="77777777">
              <w:trPr>
                <w:trHeight w:hRule="exact" w:val="1021"/>
              </w:trPr>
              <w:tc>
                <w:tcPr>
                  <w:tcW w:w="9242" w:type="dxa"/>
                  <w:vAlign w:val="center"/>
                </w:tcPr>
                <w:p w14:paraId="592B7847" w14:textId="77777777" w:rsidR="00EA0704" w:rsidRDefault="00000000" w:rsidP="00EA241F">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2101DFB9" wp14:editId="5FF081B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8AE1F15" wp14:editId="3AEB1FE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136A68B7" w14:textId="77777777" w:rsidR="00EA070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01</w:t>
            </w:r>
            <w:r>
              <w:rPr>
                <w:rFonts w:ascii="黑体" w:eastAsia="黑体" w:hAnsi="黑体"/>
                <w:sz w:val="21"/>
                <w:szCs w:val="21"/>
              </w:rPr>
              <w:fldChar w:fldCharType="end"/>
            </w:r>
            <w:bookmarkEnd w:id="2"/>
          </w:p>
        </w:tc>
      </w:tr>
    </w:tbl>
    <w:bookmarkStart w:id="3" w:name="_Hlk26473981"/>
    <w:p w14:paraId="52D4F21F" w14:textId="77777777" w:rsidR="00EA0704"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广西物品编码与标准化促进会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E598413" w14:textId="77777777" w:rsidR="00EA0704"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5B2CAD8F" w14:textId="77777777" w:rsidR="00EA0704"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C0B2CED" w14:textId="77777777" w:rsidR="00EA0704"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934A2E2" wp14:editId="2359A58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F90E667"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3C7621B" w14:textId="77777777" w:rsidR="00EA0704" w:rsidRDefault="00EA0704">
      <w:pPr>
        <w:pStyle w:val="afffff0"/>
        <w:framePr w:w="9639" w:h="6976" w:hRule="exact" w:hSpace="0" w:vSpace="0" w:wrap="around" w:hAnchor="page" w:y="6408"/>
        <w:jc w:val="center"/>
        <w:rPr>
          <w:rFonts w:ascii="黑体" w:eastAsia="黑体" w:hAnsi="黑体" w:hint="eastAsia"/>
          <w:b w:val="0"/>
          <w:bCs w:val="0"/>
          <w:w w:val="100"/>
        </w:rPr>
      </w:pPr>
    </w:p>
    <w:p w14:paraId="030B6FC4" w14:textId="77777777" w:rsidR="00EA0704"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液态原料生产甘蔗多酚技术规</w:t>
      </w:r>
      <w:r>
        <w:t>程</w:t>
      </w:r>
      <w:r>
        <w:fldChar w:fldCharType="end"/>
      </w:r>
      <w:bookmarkEnd w:id="9"/>
    </w:p>
    <w:p w14:paraId="68CB7064" w14:textId="77777777" w:rsidR="00EA0704" w:rsidRDefault="00EA0704">
      <w:pPr>
        <w:framePr w:w="9639" w:h="6974" w:hRule="exact" w:wrap="around" w:vAnchor="page" w:hAnchor="page" w:x="1419" w:y="6408" w:anchorLock="1"/>
        <w:ind w:left="-1418"/>
      </w:pPr>
    </w:p>
    <w:p w14:paraId="5FA3A364" w14:textId="77777777" w:rsidR="00EA0704"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specification for production of sugarcane polyphenols from liquid-phase raw materials</w:t>
      </w:r>
      <w:r>
        <w:rPr>
          <w:rFonts w:ascii="黑体" w:eastAsia="黑体" w:hAnsi="黑体"/>
          <w:szCs w:val="28"/>
        </w:rPr>
        <w:t xml:space="preserve"> </w:t>
      </w:r>
      <w:r>
        <w:rPr>
          <w:rFonts w:ascii="黑体" w:eastAsia="黑体" w:hAnsi="黑体"/>
          <w:szCs w:val="28"/>
        </w:rPr>
        <w:fldChar w:fldCharType="end"/>
      </w:r>
      <w:bookmarkEnd w:id="10"/>
    </w:p>
    <w:p w14:paraId="23C015DC" w14:textId="77777777" w:rsidR="00EA0704" w:rsidRDefault="00EA0704">
      <w:pPr>
        <w:framePr w:w="9639" w:h="6974" w:hRule="exact" w:wrap="around" w:vAnchor="page" w:hAnchor="page" w:x="1419" w:y="6408" w:anchorLock="1"/>
        <w:spacing w:line="760" w:lineRule="exact"/>
        <w:ind w:left="-1418"/>
      </w:pPr>
    </w:p>
    <w:p w14:paraId="1B136D4B" w14:textId="77777777" w:rsidR="00EA0704" w:rsidRDefault="00EA0704">
      <w:pPr>
        <w:pStyle w:val="afffffff8"/>
        <w:framePr w:w="9639" w:h="6974" w:hRule="exact" w:wrap="around" w:vAnchor="page" w:hAnchor="page" w:x="1419" w:y="6408" w:anchorLock="1"/>
        <w:textAlignment w:val="bottom"/>
        <w:rPr>
          <w:rFonts w:eastAsia="黑体"/>
          <w:szCs w:val="28"/>
        </w:rPr>
      </w:pPr>
    </w:p>
    <w:p w14:paraId="1428E44E" w14:textId="77777777" w:rsidR="00EA241F" w:rsidRDefault="00EA241F" w:rsidP="00EA241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03C6CF5" w14:textId="77777777" w:rsidR="00EA0704" w:rsidRDefault="00EA0704">
      <w:pPr>
        <w:pStyle w:val="afffffff8"/>
        <w:framePr w:w="9639" w:h="6974" w:hRule="exact" w:wrap="around" w:vAnchor="page" w:hAnchor="page" w:x="1419" w:y="6408" w:anchorLock="1"/>
        <w:spacing w:before="180" w:line="240" w:lineRule="atLeast"/>
        <w:textAlignment w:val="bottom"/>
        <w:rPr>
          <w:sz w:val="21"/>
          <w:szCs w:val="28"/>
        </w:rPr>
      </w:pPr>
    </w:p>
    <w:p w14:paraId="592CF29B" w14:textId="77777777" w:rsidR="00EA0704" w:rsidRDefault="00EA070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2C640B09" w14:textId="77777777" w:rsidR="00EA070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hint="eastAsia"/>
        </w:rPr>
        <w:t>发布</w:t>
      </w:r>
    </w:p>
    <w:p w14:paraId="1508333C" w14:textId="77777777" w:rsidR="00EA070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7"/>
      <w:r>
        <w:rPr>
          <w:rFonts w:hint="eastAsia"/>
        </w:rPr>
        <w:t>实施</w:t>
      </w:r>
    </w:p>
    <w:p w14:paraId="76A24BE7" w14:textId="77777777" w:rsidR="00EA0704"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B46C538" w14:textId="77777777" w:rsidR="00EA0704" w:rsidRDefault="00000000">
      <w:pPr>
        <w:rPr>
          <w:rFonts w:ascii="宋体" w:hAnsi="宋体" w:hint="eastAsia"/>
          <w:sz w:val="28"/>
          <w:szCs w:val="28"/>
        </w:rPr>
        <w:sectPr w:rsidR="00EA07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12EDA78" wp14:editId="3D80058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4D900E1"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508C930" w14:textId="77777777" w:rsidR="00EA0704" w:rsidRDefault="00000000">
      <w:pPr>
        <w:pStyle w:val="a6"/>
        <w:spacing w:before="900" w:after="360"/>
      </w:pPr>
      <w:bookmarkStart w:id="19" w:name="BookMark2"/>
      <w:r>
        <w:rPr>
          <w:spacing w:val="320"/>
        </w:rPr>
        <w:lastRenderedPageBreak/>
        <w:t>前</w:t>
      </w:r>
      <w:r>
        <w:t>言</w:t>
      </w:r>
    </w:p>
    <w:p w14:paraId="6D1B1A17" w14:textId="77777777" w:rsidR="00EA0704" w:rsidRDefault="00000000">
      <w:pPr>
        <w:pStyle w:val="afffff5"/>
        <w:ind w:firstLine="420"/>
      </w:pPr>
      <w:r>
        <w:rPr>
          <w:rFonts w:hint="eastAsia"/>
        </w:rPr>
        <w:t>本文件按照GB/T 1.1—2020《标准化工作导则  第1部分：标准化文件的结构和起草规则》的规定起草。</w:t>
      </w:r>
    </w:p>
    <w:p w14:paraId="43C4D4AC" w14:textId="77777777" w:rsidR="00EA0704" w:rsidRDefault="00000000">
      <w:pPr>
        <w:pStyle w:val="afffff5"/>
        <w:ind w:firstLine="420"/>
      </w:pPr>
      <w:r>
        <w:rPr>
          <w:rFonts w:hint="eastAsia"/>
        </w:rPr>
        <w:t>请注意本文件的某些内容可能涉及专利。本文件的发布机构不承担识别专利的责任。</w:t>
      </w:r>
    </w:p>
    <w:p w14:paraId="711FAF1C" w14:textId="77777777" w:rsidR="00EA0704" w:rsidRDefault="00000000">
      <w:pPr>
        <w:pStyle w:val="afffff5"/>
        <w:ind w:firstLine="420"/>
      </w:pPr>
      <w:r>
        <w:rPr>
          <w:rFonts w:hint="eastAsia"/>
        </w:rPr>
        <w:t>本文件由广西壮族自治区产品质量检验研究院提出并宣贯。</w:t>
      </w:r>
    </w:p>
    <w:p w14:paraId="678DC333" w14:textId="77777777" w:rsidR="00EA0704" w:rsidRDefault="00000000">
      <w:pPr>
        <w:pStyle w:val="afffff5"/>
        <w:ind w:firstLine="420"/>
      </w:pPr>
      <w:r>
        <w:rPr>
          <w:rFonts w:hint="eastAsia"/>
        </w:rPr>
        <w:t>本文件由广西物品编码与标准化促进会归口。</w:t>
      </w:r>
    </w:p>
    <w:p w14:paraId="44866972" w14:textId="77777777" w:rsidR="00EA0704" w:rsidRDefault="00000000">
      <w:pPr>
        <w:pStyle w:val="afffff5"/>
        <w:ind w:firstLine="420"/>
      </w:pPr>
      <w:r>
        <w:rPr>
          <w:rFonts w:hint="eastAsia"/>
        </w:rPr>
        <w:t>本文件起草单位：广西壮族自治区产品质量检验研究院、南宁市食品药品检验所、贵港市甘化糖业有限公司、华南理工大学、生态部华南环境科学研究所、广西南宁信雄科技服务有限公司。</w:t>
      </w:r>
    </w:p>
    <w:p w14:paraId="73882628" w14:textId="77777777" w:rsidR="00EA0704" w:rsidRDefault="00000000">
      <w:pPr>
        <w:pStyle w:val="afffff5"/>
        <w:ind w:firstLine="420"/>
      </w:pPr>
      <w:r>
        <w:rPr>
          <w:rFonts w:hint="eastAsia"/>
        </w:rPr>
        <w:t>本文件主要起草人：。</w:t>
      </w:r>
    </w:p>
    <w:p w14:paraId="492CD460" w14:textId="77777777" w:rsidR="00EA0704" w:rsidRDefault="00EA0704">
      <w:pPr>
        <w:pStyle w:val="afffff5"/>
        <w:ind w:firstLine="420"/>
      </w:pPr>
    </w:p>
    <w:p w14:paraId="57DC4CDA" w14:textId="77777777" w:rsidR="00EA0704" w:rsidRDefault="00EA0704">
      <w:pPr>
        <w:pStyle w:val="afffff5"/>
        <w:ind w:firstLine="420"/>
        <w:sectPr w:rsidR="00EA0704">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14:paraId="397D2934" w14:textId="77777777" w:rsidR="00EA0704" w:rsidRDefault="00EA0704">
      <w:pPr>
        <w:spacing w:line="20" w:lineRule="exact"/>
        <w:jc w:val="center"/>
        <w:rPr>
          <w:rFonts w:ascii="黑体" w:eastAsia="黑体" w:hAnsi="黑体" w:hint="eastAsia"/>
          <w:sz w:val="32"/>
          <w:szCs w:val="32"/>
        </w:rPr>
      </w:pPr>
      <w:bookmarkStart w:id="20" w:name="BookMark4"/>
      <w:bookmarkEnd w:id="19"/>
    </w:p>
    <w:p w14:paraId="11A279D9" w14:textId="77777777" w:rsidR="00EA0704" w:rsidRDefault="00EA0704">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7A126502E19C4DCFBC339FDA1B21001D"/>
        </w:placeholder>
      </w:sdtPr>
      <w:sdtContent>
        <w:p w14:paraId="21293806" w14:textId="77777777" w:rsidR="00EA0704" w:rsidRDefault="00000000">
          <w:pPr>
            <w:pStyle w:val="afffffffff8"/>
            <w:spacing w:beforeLines="1" w:before="2" w:afterLines="220" w:after="528"/>
            <w:rPr>
              <w:rFonts w:hint="eastAsia"/>
            </w:rPr>
          </w:pPr>
          <w:r>
            <w:rPr>
              <w:rFonts w:hint="eastAsia"/>
            </w:rPr>
            <w:t>液态原料生产甘蔗多酚技术规程</w:t>
          </w:r>
        </w:p>
      </w:sdtContent>
    </w:sdt>
    <w:p w14:paraId="45570EE1" w14:textId="77777777" w:rsidR="00EA0704" w:rsidRDefault="00000000">
      <w:pPr>
        <w:pStyle w:val="affc"/>
        <w:spacing w:before="240" w:after="240"/>
      </w:pPr>
      <w:bookmarkStart w:id="22" w:name="_Toc24884218"/>
      <w:bookmarkStart w:id="23" w:name="_Toc26986771"/>
      <w:bookmarkStart w:id="24" w:name="_Toc26986530"/>
      <w:bookmarkStart w:id="25" w:name="_Toc17233325"/>
      <w:bookmarkStart w:id="26" w:name="_Toc26718930"/>
      <w:bookmarkStart w:id="27" w:name="_Toc17233333"/>
      <w:bookmarkStart w:id="28" w:name="_Toc26648465"/>
      <w:bookmarkStart w:id="29" w:name="_Toc24884211"/>
      <w:bookmarkStart w:id="30" w:name="_Toc97192964"/>
      <w:bookmarkEnd w:id="21"/>
      <w:r>
        <w:rPr>
          <w:rFonts w:hint="eastAsia"/>
        </w:rPr>
        <w:t>范围</w:t>
      </w:r>
      <w:bookmarkEnd w:id="22"/>
      <w:bookmarkEnd w:id="23"/>
      <w:bookmarkEnd w:id="24"/>
      <w:bookmarkEnd w:id="25"/>
      <w:bookmarkEnd w:id="26"/>
      <w:bookmarkEnd w:id="27"/>
      <w:bookmarkEnd w:id="28"/>
      <w:bookmarkEnd w:id="29"/>
      <w:bookmarkEnd w:id="30"/>
    </w:p>
    <w:p w14:paraId="37E29944" w14:textId="77777777" w:rsidR="00EA0704" w:rsidRDefault="00000000">
      <w:pPr>
        <w:pStyle w:val="afffff5"/>
        <w:ind w:firstLine="420"/>
      </w:pPr>
      <w:bookmarkStart w:id="31" w:name="_Toc17233326"/>
      <w:bookmarkStart w:id="32" w:name="_Toc26648466"/>
      <w:bookmarkStart w:id="33" w:name="_Toc24884219"/>
      <w:bookmarkStart w:id="34" w:name="_Toc17233334"/>
      <w:bookmarkStart w:id="35" w:name="_Toc24884212"/>
      <w:r>
        <w:rPr>
          <w:rFonts w:hint="eastAsia"/>
        </w:rPr>
        <w:t>本文件界定了液态原料生产甘蔗多酚的术语和定义，规定了液态原料生产甘蔗多酚的生产条件、生产工艺、设备与设施、记录的内容。</w:t>
      </w:r>
    </w:p>
    <w:p w14:paraId="0B1EA324" w14:textId="77777777" w:rsidR="00EA0704" w:rsidRDefault="00000000">
      <w:pPr>
        <w:pStyle w:val="afffff5"/>
        <w:ind w:firstLine="420"/>
      </w:pPr>
      <w:r>
        <w:rPr>
          <w:rFonts w:hint="eastAsia"/>
        </w:rPr>
        <w:t>本文件适用于以甘蔗汁等液态原料为基础的甘蔗多酚生产。</w:t>
      </w:r>
    </w:p>
    <w:p w14:paraId="316562F6" w14:textId="77777777" w:rsidR="00EA0704" w:rsidRDefault="00000000">
      <w:pPr>
        <w:pStyle w:val="affc"/>
        <w:spacing w:before="240" w:after="240"/>
      </w:pPr>
      <w:bookmarkStart w:id="36" w:name="_Toc26718931"/>
      <w:bookmarkStart w:id="37" w:name="_Toc26986772"/>
      <w:bookmarkStart w:id="38" w:name="_Toc97192965"/>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4AAB83FAB754D739CB7EFAAECAC2E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9924AC4" w14:textId="77777777" w:rsidR="00EA0704" w:rsidRDefault="00000000">
          <w:pPr>
            <w:pStyle w:val="afffff5"/>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4AFB0D" w14:textId="77777777" w:rsidR="00EA0704" w:rsidRDefault="00000000">
      <w:pPr>
        <w:pStyle w:val="afffff5"/>
        <w:ind w:firstLine="420"/>
      </w:pPr>
      <w:r>
        <w:rPr>
          <w:rFonts w:hint="eastAsia"/>
        </w:rPr>
        <w:t>GB 5749  生活饮用水卫生标准</w:t>
      </w:r>
    </w:p>
    <w:p w14:paraId="038DDDE5" w14:textId="77777777" w:rsidR="00EA0704" w:rsidRDefault="00000000">
      <w:pPr>
        <w:pStyle w:val="afffff5"/>
        <w:ind w:firstLine="420"/>
      </w:pPr>
      <w:r>
        <w:rPr>
          <w:rFonts w:hint="eastAsia"/>
        </w:rPr>
        <w:t>GB 14881  食品安全国家标准  食品生产通用卫生规范</w:t>
      </w:r>
    </w:p>
    <w:p w14:paraId="74864832" w14:textId="77777777" w:rsidR="00EA0704"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E8C943B" w14:textId="77777777" w:rsidR="00EA0704" w:rsidRDefault="00000000">
          <w:pPr>
            <w:pStyle w:val="afffff5"/>
            <w:ind w:firstLine="420"/>
          </w:pPr>
          <w:r>
            <w:t>下列术语和定义适用于本文件。</w:t>
          </w:r>
        </w:p>
      </w:sdtContent>
    </w:sdt>
    <w:p w14:paraId="521F9531" w14:textId="77777777" w:rsidR="00EA070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液态原料 liquid raw materials</w:t>
      </w:r>
    </w:p>
    <w:p w14:paraId="20AB5903" w14:textId="77777777" w:rsidR="00EA0704" w:rsidRDefault="00000000">
      <w:pPr>
        <w:pStyle w:val="afffff5"/>
        <w:ind w:firstLine="420"/>
      </w:pPr>
      <w:r>
        <w:rPr>
          <w:rFonts w:hint="eastAsia"/>
        </w:rPr>
        <w:t>主要为甘蔗汁，甘蔗经压榨后用于甘蔗多酚生产的原料。</w:t>
      </w:r>
    </w:p>
    <w:p w14:paraId="68828441" w14:textId="77777777" w:rsidR="00EA070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甘蔗多酚 sugarcane polyphenols</w:t>
      </w:r>
    </w:p>
    <w:p w14:paraId="7218AC58" w14:textId="77777777" w:rsidR="00EA0704" w:rsidRDefault="00000000">
      <w:pPr>
        <w:pStyle w:val="afffff5"/>
        <w:ind w:firstLine="420"/>
      </w:pPr>
      <w:r>
        <w:rPr>
          <w:rFonts w:hint="eastAsia"/>
        </w:rPr>
        <w:t>通过特定工艺从甘蔗相关的原料中提取得到的含有多个酚羟基的天然化合物。</w:t>
      </w:r>
    </w:p>
    <w:p w14:paraId="37989A0A" w14:textId="77777777" w:rsidR="00EA0704" w:rsidRDefault="00000000">
      <w:pPr>
        <w:pStyle w:val="affc"/>
        <w:spacing w:before="240" w:after="240"/>
      </w:pPr>
      <w:r>
        <w:rPr>
          <w:rFonts w:hint="eastAsia"/>
        </w:rPr>
        <w:t>生产条件</w:t>
      </w:r>
    </w:p>
    <w:p w14:paraId="745A4506" w14:textId="77777777" w:rsidR="00EA0704" w:rsidRDefault="00000000">
      <w:pPr>
        <w:pStyle w:val="affd"/>
        <w:spacing w:before="120" w:after="120"/>
      </w:pPr>
      <w:r>
        <w:rPr>
          <w:rFonts w:hint="eastAsia"/>
        </w:rPr>
        <w:t>原辅料要求</w:t>
      </w:r>
    </w:p>
    <w:p w14:paraId="4616FDC0" w14:textId="77777777" w:rsidR="00EA0704" w:rsidRDefault="00000000">
      <w:pPr>
        <w:pStyle w:val="affe"/>
        <w:spacing w:before="120" w:after="120"/>
      </w:pPr>
      <w:r>
        <w:rPr>
          <w:rFonts w:hint="eastAsia"/>
        </w:rPr>
        <w:t>液态原料</w:t>
      </w:r>
    </w:p>
    <w:p w14:paraId="7B119147" w14:textId="77777777" w:rsidR="00EA0704" w:rsidRDefault="00000000">
      <w:pPr>
        <w:pStyle w:val="afffff5"/>
        <w:ind w:firstLine="420"/>
      </w:pPr>
      <w:r>
        <w:rPr>
          <w:rFonts w:hint="eastAsia"/>
        </w:rPr>
        <w:t>应符合加工的要求。</w:t>
      </w:r>
    </w:p>
    <w:p w14:paraId="6BFF4B86" w14:textId="77777777" w:rsidR="00EA0704" w:rsidRDefault="00000000">
      <w:pPr>
        <w:pStyle w:val="affe"/>
        <w:spacing w:before="120" w:after="120"/>
      </w:pPr>
      <w:r>
        <w:rPr>
          <w:rFonts w:hint="eastAsia"/>
        </w:rPr>
        <w:t>加工用水</w:t>
      </w:r>
    </w:p>
    <w:p w14:paraId="3C0141E6" w14:textId="77777777" w:rsidR="00EA0704" w:rsidRDefault="00000000">
      <w:pPr>
        <w:pStyle w:val="afffff5"/>
        <w:ind w:firstLine="420"/>
      </w:pPr>
      <w:r>
        <w:rPr>
          <w:rFonts w:hint="eastAsia"/>
        </w:rPr>
        <w:t>应符合GB 5749的要求。</w:t>
      </w:r>
    </w:p>
    <w:p w14:paraId="1749F5E4" w14:textId="77777777" w:rsidR="00EA0704" w:rsidRDefault="00000000">
      <w:pPr>
        <w:pStyle w:val="affe"/>
        <w:spacing w:before="120" w:after="120"/>
      </w:pPr>
      <w:r>
        <w:rPr>
          <w:rFonts w:hint="eastAsia"/>
        </w:rPr>
        <w:t>其他原辅料</w:t>
      </w:r>
    </w:p>
    <w:p w14:paraId="0B6ADD6F" w14:textId="77777777" w:rsidR="00EA0704" w:rsidRDefault="00000000">
      <w:pPr>
        <w:pStyle w:val="afffff5"/>
        <w:ind w:firstLine="420"/>
      </w:pPr>
      <w:r>
        <w:rPr>
          <w:rFonts w:hint="eastAsia"/>
        </w:rPr>
        <w:t>应符合相应的国家标准和有关规定的要求。</w:t>
      </w:r>
    </w:p>
    <w:p w14:paraId="1DBDA83E" w14:textId="77777777" w:rsidR="00EA0704" w:rsidRDefault="00000000">
      <w:pPr>
        <w:pStyle w:val="affd"/>
        <w:spacing w:before="120" w:after="120"/>
      </w:pPr>
      <w:r>
        <w:rPr>
          <w:rFonts w:hint="eastAsia"/>
        </w:rPr>
        <w:t>加工场所环境</w:t>
      </w:r>
    </w:p>
    <w:p w14:paraId="0FEC1FDA" w14:textId="77777777" w:rsidR="00EA0704" w:rsidRDefault="00000000">
      <w:pPr>
        <w:pStyle w:val="afffff5"/>
        <w:ind w:firstLine="420"/>
      </w:pPr>
      <w:r>
        <w:rPr>
          <w:rFonts w:hint="eastAsia"/>
        </w:rPr>
        <w:t>应符合GB 14881的要求。</w:t>
      </w:r>
    </w:p>
    <w:p w14:paraId="708EB30D" w14:textId="77777777" w:rsidR="00EA0704" w:rsidRDefault="00000000">
      <w:pPr>
        <w:pStyle w:val="affc"/>
        <w:spacing w:before="240" w:after="240"/>
      </w:pPr>
      <w:r>
        <w:rPr>
          <w:rFonts w:hint="eastAsia"/>
        </w:rPr>
        <w:t>加工工艺</w:t>
      </w:r>
    </w:p>
    <w:p w14:paraId="2D77F727" w14:textId="77777777" w:rsidR="00EA0704" w:rsidRDefault="00000000">
      <w:pPr>
        <w:pStyle w:val="affd"/>
        <w:spacing w:before="120" w:after="120"/>
      </w:pPr>
      <w:r>
        <w:rPr>
          <w:rFonts w:hint="eastAsia"/>
        </w:rPr>
        <w:t>工艺流程图</w:t>
      </w:r>
    </w:p>
    <w:p w14:paraId="6E516FB4" w14:textId="77777777" w:rsidR="00EA0704" w:rsidRDefault="00000000">
      <w:pPr>
        <w:pStyle w:val="afffff5"/>
        <w:ind w:firstLine="420"/>
      </w:pPr>
      <w:r>
        <w:rPr>
          <w:rFonts w:hint="eastAsia"/>
        </w:rPr>
        <w:t>液态原料生产甘蔗多酚的工艺流程如图1所示。</w:t>
      </w:r>
    </w:p>
    <w:p w14:paraId="453732BE" w14:textId="77777777" w:rsidR="00EA0704" w:rsidRDefault="00000000">
      <w:pPr>
        <w:pStyle w:val="afffff5"/>
        <w:ind w:firstLineChars="600" w:firstLine="1260"/>
      </w:pPr>
      <w:r>
        <w:rPr>
          <w:rFonts w:hint="eastAsia"/>
        </w:rPr>
        <w:t>稀释→调节→提取→纯化→浓缩与干燥→检验→包装→成品入库</w:t>
      </w:r>
    </w:p>
    <w:p w14:paraId="71A281A8" w14:textId="77777777" w:rsidR="00EA0704" w:rsidRDefault="00000000">
      <w:pPr>
        <w:pStyle w:val="afd"/>
        <w:spacing w:before="120" w:after="120"/>
      </w:pPr>
      <w:r>
        <w:rPr>
          <w:rFonts w:hint="eastAsia"/>
        </w:rPr>
        <w:lastRenderedPageBreak/>
        <w:t>工艺流程图</w:t>
      </w:r>
    </w:p>
    <w:p w14:paraId="0254F3AF" w14:textId="77777777" w:rsidR="00EA0704" w:rsidRDefault="00000000">
      <w:pPr>
        <w:pStyle w:val="affd"/>
        <w:spacing w:before="120" w:after="120"/>
      </w:pPr>
      <w:r>
        <w:rPr>
          <w:rFonts w:hint="eastAsia"/>
        </w:rPr>
        <w:t>工艺要求</w:t>
      </w:r>
    </w:p>
    <w:p w14:paraId="1015388D" w14:textId="77777777" w:rsidR="00EA0704" w:rsidRDefault="00000000">
      <w:pPr>
        <w:pStyle w:val="affe"/>
        <w:spacing w:before="120" w:after="120"/>
      </w:pPr>
      <w:r>
        <w:rPr>
          <w:rFonts w:hint="eastAsia"/>
        </w:rPr>
        <w:t>稀释</w:t>
      </w:r>
    </w:p>
    <w:p w14:paraId="192720A4" w14:textId="77777777" w:rsidR="00EA0704" w:rsidRDefault="00000000">
      <w:pPr>
        <w:pStyle w:val="afffff5"/>
        <w:ind w:firstLine="420"/>
      </w:pPr>
      <w:r>
        <w:rPr>
          <w:rFonts w:hint="eastAsia"/>
        </w:rPr>
        <w:t>用水将液态原料稀释。</w:t>
      </w:r>
    </w:p>
    <w:p w14:paraId="0D1BEC87" w14:textId="77777777" w:rsidR="00EA0704" w:rsidRDefault="00000000">
      <w:pPr>
        <w:pStyle w:val="affe"/>
        <w:spacing w:before="120" w:after="120"/>
      </w:pPr>
      <w:r>
        <w:rPr>
          <w:rFonts w:hint="eastAsia"/>
        </w:rPr>
        <w:t>调节</w:t>
      </w:r>
    </w:p>
    <w:p w14:paraId="034DAC52" w14:textId="77777777" w:rsidR="00EA0704" w:rsidRDefault="00000000">
      <w:pPr>
        <w:pStyle w:val="afffff5"/>
        <w:ind w:firstLine="420"/>
      </w:pPr>
      <w:r>
        <w:rPr>
          <w:rFonts w:hint="eastAsia"/>
        </w:rPr>
        <w:t>将稀释后的原料调节到所需的提取要求。</w:t>
      </w:r>
    </w:p>
    <w:p w14:paraId="55D87EE2" w14:textId="77777777" w:rsidR="00EA0704" w:rsidRDefault="00000000">
      <w:pPr>
        <w:pStyle w:val="affe"/>
        <w:spacing w:before="120" w:after="120"/>
      </w:pPr>
      <w:r>
        <w:rPr>
          <w:rFonts w:hint="eastAsia"/>
        </w:rPr>
        <w:t>提取</w:t>
      </w:r>
    </w:p>
    <w:p w14:paraId="6D888DAD" w14:textId="77777777" w:rsidR="00EA0704" w:rsidRDefault="00000000">
      <w:pPr>
        <w:pStyle w:val="afffff5"/>
        <w:ind w:firstLine="420"/>
      </w:pPr>
      <w:r>
        <w:rPr>
          <w:rFonts w:hint="eastAsia"/>
        </w:rPr>
        <w:t>采用溶剂提取法、超声波辅助提取法、微波辅助提取法、生物酶解提取法或其他适宜方法提取多酚。</w:t>
      </w:r>
    </w:p>
    <w:p w14:paraId="2AB01412" w14:textId="77777777" w:rsidR="00EA0704" w:rsidRDefault="00000000">
      <w:pPr>
        <w:pStyle w:val="affe"/>
        <w:spacing w:before="120" w:after="120"/>
      </w:pPr>
      <w:r>
        <w:rPr>
          <w:rFonts w:hint="eastAsia"/>
        </w:rPr>
        <w:t>纯化</w:t>
      </w:r>
    </w:p>
    <w:p w14:paraId="3FFEB182" w14:textId="77777777" w:rsidR="00EA0704" w:rsidRDefault="00000000">
      <w:pPr>
        <w:pStyle w:val="afffff5"/>
        <w:ind w:firstLine="420"/>
      </w:pPr>
      <w:r>
        <w:rPr>
          <w:rFonts w:hint="eastAsia"/>
        </w:rPr>
        <w:t>采用离子交换、膜分离等技术进一步纯化。</w:t>
      </w:r>
    </w:p>
    <w:p w14:paraId="28ECA032" w14:textId="77777777" w:rsidR="00EA0704" w:rsidRDefault="00000000">
      <w:pPr>
        <w:pStyle w:val="affe"/>
        <w:spacing w:before="120" w:after="120"/>
      </w:pPr>
      <w:r>
        <w:rPr>
          <w:rFonts w:hint="eastAsia"/>
        </w:rPr>
        <w:t>浓缩与干燥</w:t>
      </w:r>
    </w:p>
    <w:p w14:paraId="18CA5B15" w14:textId="77777777" w:rsidR="00EA0704" w:rsidRDefault="00000000">
      <w:pPr>
        <w:pStyle w:val="afffff5"/>
        <w:ind w:firstLine="420"/>
      </w:pPr>
      <w:r>
        <w:rPr>
          <w:rFonts w:hint="eastAsia"/>
        </w:rPr>
        <w:t>纯化后的多酚溶液进行浓缩，再采用真空冷冻干燥等方法制成固态产品。</w:t>
      </w:r>
    </w:p>
    <w:p w14:paraId="261501F5" w14:textId="77777777" w:rsidR="00EA0704" w:rsidRDefault="00000000">
      <w:pPr>
        <w:pStyle w:val="affe"/>
        <w:spacing w:before="120" w:after="120"/>
      </w:pPr>
      <w:r>
        <w:rPr>
          <w:rFonts w:hint="eastAsia"/>
        </w:rPr>
        <w:t>检验</w:t>
      </w:r>
    </w:p>
    <w:p w14:paraId="0EF8D8DE" w14:textId="77777777" w:rsidR="00EA0704" w:rsidRDefault="00000000">
      <w:pPr>
        <w:pStyle w:val="afffff5"/>
        <w:ind w:firstLine="420"/>
      </w:pPr>
      <w:r>
        <w:rPr>
          <w:rFonts w:hint="eastAsia"/>
        </w:rPr>
        <w:t>根据出厂检验标准进行检验，检测结果应符合甘蔗多酚产品标准。</w:t>
      </w:r>
    </w:p>
    <w:p w14:paraId="7BA46D59" w14:textId="77777777" w:rsidR="00EA0704" w:rsidRDefault="00000000">
      <w:pPr>
        <w:pStyle w:val="affe"/>
        <w:spacing w:before="120" w:after="120"/>
      </w:pPr>
      <w:r>
        <w:rPr>
          <w:rFonts w:hint="eastAsia"/>
        </w:rPr>
        <w:t>包装</w:t>
      </w:r>
    </w:p>
    <w:p w14:paraId="6E03F214" w14:textId="77777777" w:rsidR="00EA0704" w:rsidRDefault="00000000">
      <w:pPr>
        <w:pStyle w:val="afffff5"/>
        <w:ind w:firstLine="420"/>
      </w:pPr>
      <w:r>
        <w:rPr>
          <w:rFonts w:hint="eastAsia"/>
        </w:rPr>
        <w:t>检验合格的甘蔗多酚产品贴上标签，按包装规格装箱。</w:t>
      </w:r>
    </w:p>
    <w:p w14:paraId="286AE81F" w14:textId="77777777" w:rsidR="00EA0704" w:rsidRDefault="00000000">
      <w:pPr>
        <w:pStyle w:val="affe"/>
        <w:spacing w:before="120" w:after="120"/>
      </w:pPr>
      <w:r>
        <w:rPr>
          <w:rFonts w:hint="eastAsia"/>
        </w:rPr>
        <w:t>成品入库</w:t>
      </w:r>
    </w:p>
    <w:p w14:paraId="2857B4AC" w14:textId="77777777" w:rsidR="00EA0704" w:rsidRDefault="00000000">
      <w:pPr>
        <w:pStyle w:val="afffff5"/>
        <w:ind w:firstLine="420"/>
      </w:pPr>
      <w:r>
        <w:rPr>
          <w:rFonts w:hint="eastAsia"/>
        </w:rPr>
        <w:t>应贮存于无阳光直射、阴凉、通风良好、清洁干燥环境中；不应露天堆放、日晒、雨淋或靠近热源。堆放时应离地10</w:t>
      </w:r>
      <w:r>
        <w:t> </w:t>
      </w:r>
      <w:r>
        <w:rPr>
          <w:rFonts w:hint="eastAsia"/>
        </w:rPr>
        <w:t>cm，离墙20</w:t>
      </w:r>
      <w:r>
        <w:t> </w:t>
      </w:r>
      <w:r>
        <w:rPr>
          <w:rFonts w:hint="eastAsia"/>
        </w:rPr>
        <w:t>cm，接触地面的包装箱底部应垫有10</w:t>
      </w:r>
      <w:r>
        <w:t> </w:t>
      </w:r>
      <w:r>
        <w:rPr>
          <w:rFonts w:hint="eastAsia"/>
        </w:rPr>
        <w:t>cm以上的间隔材料。</w:t>
      </w:r>
    </w:p>
    <w:p w14:paraId="47BAE1EE" w14:textId="77777777" w:rsidR="00EA0704" w:rsidRDefault="00000000">
      <w:pPr>
        <w:pStyle w:val="affc"/>
        <w:spacing w:before="240" w:after="240"/>
      </w:pPr>
      <w:r>
        <w:rPr>
          <w:rFonts w:hint="eastAsia"/>
        </w:rPr>
        <w:t>设备与设施</w:t>
      </w:r>
    </w:p>
    <w:p w14:paraId="677A512F" w14:textId="77777777" w:rsidR="00EA0704" w:rsidRDefault="00000000">
      <w:pPr>
        <w:pStyle w:val="affffffffe"/>
      </w:pPr>
      <w:r>
        <w:rPr>
          <w:rFonts w:hint="eastAsia"/>
        </w:rPr>
        <w:t>应符合GB 14881的规定。</w:t>
      </w:r>
    </w:p>
    <w:p w14:paraId="5A895D3A" w14:textId="77777777" w:rsidR="00EA0704" w:rsidRDefault="00000000">
      <w:pPr>
        <w:pStyle w:val="affffffffe"/>
      </w:pPr>
      <w:r>
        <w:rPr>
          <w:rFonts w:hint="eastAsia"/>
        </w:rPr>
        <w:t>生产设备与设施应包括但不限于以下内容：</w:t>
      </w:r>
    </w:p>
    <w:p w14:paraId="62CA5C26" w14:textId="77777777" w:rsidR="00EA0704" w:rsidRDefault="00000000">
      <w:pPr>
        <w:pStyle w:val="af2"/>
      </w:pPr>
      <w:r>
        <w:rPr>
          <w:rFonts w:hint="eastAsia"/>
        </w:rPr>
        <w:t>提取装置；</w:t>
      </w:r>
    </w:p>
    <w:p w14:paraId="083E1518" w14:textId="77777777" w:rsidR="00EA0704" w:rsidRDefault="00000000">
      <w:pPr>
        <w:pStyle w:val="af2"/>
      </w:pPr>
      <w:r>
        <w:rPr>
          <w:rFonts w:hint="eastAsia"/>
        </w:rPr>
        <w:t>称量设备；</w:t>
      </w:r>
    </w:p>
    <w:p w14:paraId="50BBF3CA" w14:textId="77777777" w:rsidR="00EA0704" w:rsidRDefault="00000000">
      <w:pPr>
        <w:pStyle w:val="af2"/>
      </w:pPr>
      <w:r>
        <w:rPr>
          <w:rFonts w:hint="eastAsia"/>
        </w:rPr>
        <w:t>纯水设备；</w:t>
      </w:r>
    </w:p>
    <w:p w14:paraId="55845D74" w14:textId="77777777" w:rsidR="00EA0704" w:rsidRDefault="00000000">
      <w:pPr>
        <w:pStyle w:val="af2"/>
      </w:pPr>
      <w:r>
        <w:rPr>
          <w:rFonts w:hint="eastAsia"/>
        </w:rPr>
        <w:t>检验检测设备。</w:t>
      </w:r>
    </w:p>
    <w:p w14:paraId="52021982" w14:textId="77777777" w:rsidR="00EA0704" w:rsidRDefault="00000000">
      <w:pPr>
        <w:pStyle w:val="affc"/>
        <w:spacing w:before="240" w:after="240"/>
      </w:pPr>
      <w:r>
        <w:rPr>
          <w:rFonts w:hint="eastAsia"/>
        </w:rPr>
        <w:t>记录</w:t>
      </w:r>
    </w:p>
    <w:p w14:paraId="35997F6C" w14:textId="77777777" w:rsidR="00EA0704" w:rsidRDefault="00000000">
      <w:pPr>
        <w:pStyle w:val="affffffffe"/>
      </w:pPr>
      <w:r>
        <w:rPr>
          <w:rFonts w:hint="eastAsia"/>
        </w:rPr>
        <w:t>应建立生产过程记录，对生产过程中采购、加工、贮存等环节详细记录。记录内容应完整、真实，确保从原料采购到产品贮存的所有环节都可进行有效追溯。</w:t>
      </w:r>
    </w:p>
    <w:p w14:paraId="5CBA1AFD" w14:textId="77777777" w:rsidR="00EA0704" w:rsidRDefault="00000000">
      <w:pPr>
        <w:pStyle w:val="affffffffe"/>
      </w:pPr>
      <w:r>
        <w:rPr>
          <w:rFonts w:hint="eastAsia"/>
        </w:rPr>
        <w:t>宜采用先进技术手段（如电子计算机信息系统），进行记录和文件管理。</w:t>
      </w:r>
    </w:p>
    <w:p w14:paraId="6AAA440F" w14:textId="77777777" w:rsidR="00EA0704" w:rsidRDefault="00000000">
      <w:pPr>
        <w:pStyle w:val="afffff5"/>
        <w:ind w:firstLineChars="0" w:firstLine="0"/>
        <w:jc w:val="center"/>
      </w:pPr>
      <w:bookmarkStart w:id="42" w:name="BookMark8"/>
      <w:bookmarkEnd w:id="20"/>
      <w:r>
        <w:rPr>
          <w:noProof/>
        </w:rPr>
        <w:drawing>
          <wp:inline distT="0" distB="0" distL="0" distR="0" wp14:anchorId="7362223A" wp14:editId="16C7FEC3">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1"/>
                    <a:stretch>
                      <a:fillRect/>
                    </a:stretch>
                  </pic:blipFill>
                  <pic:spPr>
                    <a:xfrm>
                      <a:off x="0" y="0"/>
                      <a:ext cx="1485900" cy="317500"/>
                    </a:xfrm>
                    <a:prstGeom prst="rect">
                      <a:avLst/>
                    </a:prstGeom>
                  </pic:spPr>
                </pic:pic>
              </a:graphicData>
            </a:graphic>
          </wp:inline>
        </w:drawing>
      </w:r>
      <w:bookmarkEnd w:id="42"/>
    </w:p>
    <w:sectPr w:rsidR="00EA0704">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EE5A" w14:textId="77777777" w:rsidR="008C521B" w:rsidRDefault="008C521B">
      <w:pPr>
        <w:spacing w:line="240" w:lineRule="auto"/>
      </w:pPr>
      <w:r>
        <w:separator/>
      </w:r>
    </w:p>
  </w:endnote>
  <w:endnote w:type="continuationSeparator" w:id="0">
    <w:p w14:paraId="0F2C27A0" w14:textId="77777777" w:rsidR="008C521B" w:rsidRDefault="008C5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ABCA" w14:textId="77777777" w:rsidR="00EA0704"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8F80" w14:textId="77777777" w:rsidR="00EA0704" w:rsidRDefault="00EA070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941E" w14:textId="77777777" w:rsidR="00EA0704" w:rsidRDefault="00EA070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5CE8" w14:textId="77777777" w:rsidR="00EA0704" w:rsidRDefault="00000000">
    <w:pPr>
      <w:pStyle w:val="afffff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170D" w14:textId="77777777" w:rsidR="00EA0704"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8BFA" w14:textId="77777777" w:rsidR="00EA0704" w:rsidRDefault="00000000">
    <w:pPr>
      <w:pStyle w:val="afffff1"/>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298933"/>
    </w:sdtPr>
    <w:sdtContent>
      <w:p w14:paraId="63F90858" w14:textId="77777777" w:rsidR="00EA0704" w:rsidRDefault="00000000">
        <w:pPr>
          <w:pStyle w:val="afffff2"/>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9547" w14:textId="77777777" w:rsidR="008C521B" w:rsidRDefault="008C521B">
      <w:pPr>
        <w:spacing w:line="240" w:lineRule="auto"/>
      </w:pPr>
      <w:r>
        <w:separator/>
      </w:r>
    </w:p>
  </w:footnote>
  <w:footnote w:type="continuationSeparator" w:id="0">
    <w:p w14:paraId="553ECA0C" w14:textId="77777777" w:rsidR="008C521B" w:rsidRDefault="008C5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BD65" w14:textId="77777777" w:rsidR="00EA0704" w:rsidRDefault="00EA0704">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A89F" w14:textId="77777777" w:rsidR="00EA0704"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B851" w14:textId="77777777" w:rsidR="00EA0704" w:rsidRDefault="00EA070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7DDB" w14:textId="77777777" w:rsidR="00EA0704" w:rsidRDefault="00000000">
    <w:pPr>
      <w:pStyle w:val="afffffb"/>
      <w:rPr>
        <w:rFonts w:hint="eastAsia"/>
      </w:rPr>
    </w:pPr>
    <w:r>
      <w:fldChar w:fldCharType="begin"/>
    </w:r>
    <w:r>
      <w:instrText xml:space="preserve"> STYLEREF  标准文件_文件编号 \* MERGEFORMAT </w:instrText>
    </w:r>
    <w:r>
      <w:fldChar w:fldCharType="separate"/>
    </w:r>
    <w:r>
      <w:t>T/GBC XX</w:t>
    </w:r>
    <w:r>
      <w:t>—</w:t>
    </w:r>
    <w:r>
      <w:t>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2BEC" w14:textId="54D2BF4D" w:rsidR="00EA0704" w:rsidRDefault="00000000">
    <w:pPr>
      <w:pStyle w:val="afffffa"/>
      <w:rPr>
        <w:rFonts w:hint="eastAsia"/>
      </w:rPr>
    </w:pPr>
    <w:r>
      <w:fldChar w:fldCharType="begin"/>
    </w:r>
    <w:r>
      <w:instrText xml:space="preserve"> STYLEREF  标准文件_文件编号  \* MERGEFORMAT </w:instrText>
    </w:r>
    <w:r>
      <w:fldChar w:fldCharType="separate"/>
    </w:r>
    <w:r w:rsidR="00EA241F">
      <w:rPr>
        <w:rFonts w:hint="eastAsia"/>
        <w:noProof/>
      </w:rPr>
      <w:t>T/GBC 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D781" w14:textId="56AB7B07" w:rsidR="00EA0704" w:rsidRDefault="00000000">
    <w:pPr>
      <w:pStyle w:val="afffffb"/>
      <w:rPr>
        <w:rFonts w:hint="eastAsia"/>
      </w:rPr>
    </w:pPr>
    <w:r>
      <w:fldChar w:fldCharType="begin"/>
    </w:r>
    <w:r>
      <w:instrText xml:space="preserve"> STYLEREF  标准文件_文件编号 \* MERGEFORMAT </w:instrText>
    </w:r>
    <w:r>
      <w:fldChar w:fldCharType="separate"/>
    </w:r>
    <w:r w:rsidR="00EA241F">
      <w:rPr>
        <w:rFonts w:hint="eastAsia"/>
        <w:noProof/>
      </w:rPr>
      <w:t>T/GBC XX—2025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194E" w14:textId="4B1B448E" w:rsidR="00EA0704" w:rsidRDefault="00000000">
    <w:pPr>
      <w:pStyle w:val="afffffa"/>
      <w:rPr>
        <w:rFonts w:hint="eastAsia"/>
      </w:rPr>
    </w:pPr>
    <w:r>
      <w:fldChar w:fldCharType="begin"/>
    </w:r>
    <w:r>
      <w:instrText xml:space="preserve"> STYLEREF  标准文件_文件编号  \* MERGEFORMAT </w:instrText>
    </w:r>
    <w:r>
      <w:fldChar w:fldCharType="separate"/>
    </w:r>
    <w:r w:rsidR="00EA241F">
      <w:rPr>
        <w:rFonts w:hint="eastAsia"/>
        <w:noProof/>
      </w:rPr>
      <w:t>T/GBC 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0832237">
    <w:abstractNumId w:val="0"/>
  </w:num>
  <w:num w:numId="2" w16cid:durableId="387918744">
    <w:abstractNumId w:val="27"/>
  </w:num>
  <w:num w:numId="3" w16cid:durableId="1442650473">
    <w:abstractNumId w:val="5"/>
  </w:num>
  <w:num w:numId="4" w16cid:durableId="342440653">
    <w:abstractNumId w:val="23"/>
  </w:num>
  <w:num w:numId="5" w16cid:durableId="1257981704">
    <w:abstractNumId w:val="18"/>
  </w:num>
  <w:num w:numId="6" w16cid:durableId="102726306">
    <w:abstractNumId w:val="13"/>
  </w:num>
  <w:num w:numId="7" w16cid:durableId="1838229684">
    <w:abstractNumId w:val="8"/>
  </w:num>
  <w:num w:numId="8" w16cid:durableId="1330792645">
    <w:abstractNumId w:val="3"/>
  </w:num>
  <w:num w:numId="9" w16cid:durableId="1773235216">
    <w:abstractNumId w:val="9"/>
  </w:num>
  <w:num w:numId="10" w16cid:durableId="45419718">
    <w:abstractNumId w:val="16"/>
  </w:num>
  <w:num w:numId="11" w16cid:durableId="1407876317">
    <w:abstractNumId w:val="25"/>
  </w:num>
  <w:num w:numId="12" w16cid:durableId="1287465899">
    <w:abstractNumId w:val="11"/>
  </w:num>
  <w:num w:numId="13" w16cid:durableId="944193575">
    <w:abstractNumId w:val="12"/>
  </w:num>
  <w:num w:numId="14" w16cid:durableId="170922680">
    <w:abstractNumId w:val="7"/>
  </w:num>
  <w:num w:numId="15" w16cid:durableId="1610431571">
    <w:abstractNumId w:val="19"/>
  </w:num>
  <w:num w:numId="16" w16cid:durableId="1122648540">
    <w:abstractNumId w:val="21"/>
  </w:num>
  <w:num w:numId="17" w16cid:durableId="1792701447">
    <w:abstractNumId w:val="17"/>
  </w:num>
  <w:num w:numId="18" w16cid:durableId="654458041">
    <w:abstractNumId w:val="29"/>
  </w:num>
  <w:num w:numId="19" w16cid:durableId="2089617948">
    <w:abstractNumId w:val="15"/>
  </w:num>
  <w:num w:numId="20" w16cid:durableId="452749504">
    <w:abstractNumId w:val="1"/>
  </w:num>
  <w:num w:numId="21" w16cid:durableId="1358043656">
    <w:abstractNumId w:val="10"/>
  </w:num>
  <w:num w:numId="22" w16cid:durableId="1036470119">
    <w:abstractNumId w:val="30"/>
  </w:num>
  <w:num w:numId="23" w16cid:durableId="524952191">
    <w:abstractNumId w:val="20"/>
  </w:num>
  <w:num w:numId="24" w16cid:durableId="1865627103">
    <w:abstractNumId w:val="6"/>
  </w:num>
  <w:num w:numId="25" w16cid:durableId="437792926">
    <w:abstractNumId w:val="26"/>
  </w:num>
  <w:num w:numId="26" w16cid:durableId="229730600">
    <w:abstractNumId w:val="28"/>
  </w:num>
  <w:num w:numId="27" w16cid:durableId="12270542">
    <w:abstractNumId w:val="2"/>
  </w:num>
  <w:num w:numId="28" w16cid:durableId="1550385828">
    <w:abstractNumId w:val="4"/>
  </w:num>
  <w:num w:numId="29" w16cid:durableId="247465454">
    <w:abstractNumId w:val="14"/>
  </w:num>
  <w:num w:numId="30" w16cid:durableId="1513644988">
    <w:abstractNumId w:val="24"/>
  </w:num>
  <w:num w:numId="31" w16cid:durableId="8951631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NDljNDdiMjk1YTllMzQwMzk2OGM1OTI5ZjdmMDQ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C1C"/>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3F3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57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521B"/>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47862"/>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77DA3"/>
    <w:rsid w:val="00A83D8D"/>
    <w:rsid w:val="00A8446B"/>
    <w:rsid w:val="00A8473F"/>
    <w:rsid w:val="00A862D6"/>
    <w:rsid w:val="00A8715E"/>
    <w:rsid w:val="00A9295B"/>
    <w:rsid w:val="00A93B09"/>
    <w:rsid w:val="00A952D7"/>
    <w:rsid w:val="00A963F7"/>
    <w:rsid w:val="00A96AD8"/>
    <w:rsid w:val="00AA052C"/>
    <w:rsid w:val="00AA1E45"/>
    <w:rsid w:val="00AA3D58"/>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0704"/>
    <w:rsid w:val="00EA15F7"/>
    <w:rsid w:val="00EA241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8200B80"/>
    <w:rsid w:val="08A94A11"/>
    <w:rsid w:val="09694018"/>
    <w:rsid w:val="0AD14B3D"/>
    <w:rsid w:val="12974133"/>
    <w:rsid w:val="14721B05"/>
    <w:rsid w:val="159E4EA3"/>
    <w:rsid w:val="17491EB8"/>
    <w:rsid w:val="19170A6D"/>
    <w:rsid w:val="1D4B6CA3"/>
    <w:rsid w:val="1D5168A1"/>
    <w:rsid w:val="2D3528F3"/>
    <w:rsid w:val="32495919"/>
    <w:rsid w:val="3B671D22"/>
    <w:rsid w:val="3B854432"/>
    <w:rsid w:val="41BA3696"/>
    <w:rsid w:val="44224F14"/>
    <w:rsid w:val="44F17860"/>
    <w:rsid w:val="47772EB1"/>
    <w:rsid w:val="49833FDD"/>
    <w:rsid w:val="4B8B7843"/>
    <w:rsid w:val="4C780B29"/>
    <w:rsid w:val="502F7180"/>
    <w:rsid w:val="51C0169F"/>
    <w:rsid w:val="51C578E6"/>
    <w:rsid w:val="5A1313CE"/>
    <w:rsid w:val="5D1478D4"/>
    <w:rsid w:val="5E993BCD"/>
    <w:rsid w:val="5FE377F5"/>
    <w:rsid w:val="675E2158"/>
    <w:rsid w:val="67D223BA"/>
    <w:rsid w:val="6C4A638E"/>
    <w:rsid w:val="6CCF0F54"/>
    <w:rsid w:val="6F0B3A80"/>
    <w:rsid w:val="72871F00"/>
    <w:rsid w:val="75DF4163"/>
    <w:rsid w:val="782D2B85"/>
    <w:rsid w:val="79EE7236"/>
    <w:rsid w:val="7CBE5D02"/>
    <w:rsid w:val="7CD175A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15E0CC"/>
  <w15:docId w15:val="{D6B58969-6009-4B91-8FD5-7BCC6E08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126502E19C4DCFBC339FDA1B21001D"/>
        <w:category>
          <w:name w:val="常规"/>
          <w:gallery w:val="placeholder"/>
        </w:category>
        <w:types>
          <w:type w:val="bbPlcHdr"/>
        </w:types>
        <w:behaviors>
          <w:behavior w:val="content"/>
        </w:behaviors>
        <w:guid w:val="{796619AB-E26A-461C-8E47-D91F11D63DD6}"/>
      </w:docPartPr>
      <w:docPartBody>
        <w:p w:rsidR="00C74CA9" w:rsidRDefault="00000000">
          <w:pPr>
            <w:pStyle w:val="7A126502E19C4DCFBC339FDA1B21001D"/>
            <w:rPr>
              <w:rFonts w:hint="eastAsia"/>
            </w:rPr>
          </w:pPr>
          <w:r>
            <w:rPr>
              <w:rStyle w:val="a3"/>
              <w:rFonts w:hint="eastAsia"/>
            </w:rPr>
            <w:t>单击或点击此处输入文字。</w:t>
          </w:r>
        </w:p>
      </w:docPartBody>
    </w:docPart>
    <w:docPart>
      <w:docPartPr>
        <w:name w:val="F4AAB83FAB754D739CB7EFAAECAC2E94"/>
        <w:category>
          <w:name w:val="常规"/>
          <w:gallery w:val="placeholder"/>
        </w:category>
        <w:types>
          <w:type w:val="bbPlcHdr"/>
        </w:types>
        <w:behaviors>
          <w:behavior w:val="content"/>
        </w:behaviors>
        <w:guid w:val="{C9C8A448-306D-4149-A36D-A7D8FE3856D8}"/>
      </w:docPartPr>
      <w:docPartBody>
        <w:p w:rsidR="00C74CA9" w:rsidRDefault="00000000">
          <w:pPr>
            <w:pStyle w:val="F4AAB83FAB754D739CB7EFAAECAC2E94"/>
            <w:rPr>
              <w:rFonts w:hint="eastAsia"/>
            </w:rPr>
          </w:pPr>
          <w:r>
            <w:rPr>
              <w:rStyle w:val="a3"/>
              <w:rFonts w:hint="eastAsia"/>
            </w:rPr>
            <w:t>选择一项。</w:t>
          </w:r>
        </w:p>
      </w:docPartBody>
    </w:docPart>
    <w:docPart>
      <w:docPartPr>
        <w:name w:val="8C55A95E9EB14BFB80E68DB274A0702A"/>
        <w:category>
          <w:name w:val="常规"/>
          <w:gallery w:val="placeholder"/>
        </w:category>
        <w:types>
          <w:type w:val="bbPlcHdr"/>
        </w:types>
        <w:behaviors>
          <w:behavior w:val="content"/>
        </w:behaviors>
        <w:guid w:val="{0B59DAD4-274F-4529-886C-F0143138B1A1}"/>
      </w:docPartPr>
      <w:docPartBody>
        <w:p w:rsidR="00C74CA9" w:rsidRDefault="00000000">
          <w:pPr>
            <w:pStyle w:val="8C55A95E9EB14BFB80E68DB274A0702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4C6"/>
    <w:rsid w:val="000611EB"/>
    <w:rsid w:val="00134B67"/>
    <w:rsid w:val="001A1C55"/>
    <w:rsid w:val="00294AAF"/>
    <w:rsid w:val="00313A6C"/>
    <w:rsid w:val="00590221"/>
    <w:rsid w:val="00601A1D"/>
    <w:rsid w:val="006454C6"/>
    <w:rsid w:val="007E63CF"/>
    <w:rsid w:val="0080425F"/>
    <w:rsid w:val="00893571"/>
    <w:rsid w:val="00A56F23"/>
    <w:rsid w:val="00A77DA3"/>
    <w:rsid w:val="00B77DD8"/>
    <w:rsid w:val="00BC38E6"/>
    <w:rsid w:val="00C74CA9"/>
    <w:rsid w:val="00D92696"/>
    <w:rsid w:val="00DC4269"/>
    <w:rsid w:val="00EB1A88"/>
    <w:rsid w:val="00F4598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A126502E19C4DCFBC339FDA1B21001D">
    <w:name w:val="7A126502E19C4DCFBC339FDA1B21001D"/>
    <w:qFormat/>
    <w:pPr>
      <w:widowControl w:val="0"/>
      <w:jc w:val="both"/>
    </w:pPr>
    <w:rPr>
      <w:kern w:val="2"/>
      <w:sz w:val="21"/>
      <w:szCs w:val="22"/>
    </w:rPr>
  </w:style>
  <w:style w:type="paragraph" w:customStyle="1" w:styleId="F4AAB83FAB754D739CB7EFAAECAC2E94">
    <w:name w:val="F4AAB83FAB754D739CB7EFAAECAC2E94"/>
    <w:qFormat/>
    <w:pPr>
      <w:widowControl w:val="0"/>
      <w:jc w:val="both"/>
    </w:pPr>
    <w:rPr>
      <w:kern w:val="2"/>
      <w:sz w:val="21"/>
      <w:szCs w:val="22"/>
    </w:rPr>
  </w:style>
  <w:style w:type="paragraph" w:customStyle="1" w:styleId="8C55A95E9EB14BFB80E68DB274A0702A">
    <w:name w:val="8C55A95E9EB14BFB80E68DB274A0702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91CBFFD-CE12-448F-B3E4-6399745E6E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6</TotalTime>
  <Pages>6</Pages>
  <Words>821</Words>
  <Characters>970</Characters>
  <Application>Microsoft Office Word</Application>
  <DocSecurity>0</DocSecurity>
  <Lines>107</Lines>
  <Paragraphs>137</Paragraphs>
  <ScaleCrop>false</ScaleCrop>
  <Company>PCMI</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lenovo</cp:lastModifiedBy>
  <cp:revision>27</cp:revision>
  <cp:lastPrinted>2021-02-02T08:22:00Z</cp:lastPrinted>
  <dcterms:created xsi:type="dcterms:W3CDTF">2024-08-19T01:11:00Z</dcterms:created>
  <dcterms:modified xsi:type="dcterms:W3CDTF">2025-08-13T09:03:00Z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