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D5A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8BC3B1F">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834D1A1">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03.120.10</w:t>
            </w:r>
            <w:r>
              <w:rPr>
                <w:rFonts w:ascii="黑体" w:hAnsi="黑体" w:eastAsia="黑体"/>
                <w:sz w:val="21"/>
                <w:szCs w:val="21"/>
              </w:rPr>
              <w:fldChar w:fldCharType="end"/>
            </w:r>
            <w:bookmarkEnd w:id="0"/>
          </w:p>
        </w:tc>
      </w:tr>
      <w:tr w14:paraId="669AA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20D82D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8D777B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B61250E">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3D1841A2">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33</w:t>
            </w:r>
            <w:r>
              <w:rPr>
                <w:rFonts w:ascii="黑体" w:hAnsi="黑体" w:eastAsia="黑体"/>
                <w:sz w:val="21"/>
                <w:szCs w:val="21"/>
              </w:rPr>
              <w:fldChar w:fldCharType="end"/>
            </w:r>
            <w:bookmarkEnd w:id="2"/>
          </w:p>
        </w:tc>
      </w:tr>
    </w:tbl>
    <w:p w14:paraId="55EE0931">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27E385DA">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val="en-US" w:eastAsia="zh-CN"/>
        </w:rPr>
        <w:t>2025</w:t>
      </w:r>
      <w:r>
        <w:fldChar w:fldCharType="end"/>
      </w:r>
      <w:bookmarkEnd w:id="7"/>
    </w:p>
    <w:p w14:paraId="5E92C8FF">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035BF72">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8FE45F6">
      <w:pPr>
        <w:pStyle w:val="50"/>
        <w:framePr w:w="9639" w:h="6976" w:hRule="exact" w:hSpace="0" w:vSpace="0" w:wrap="around" w:hAnchor="page" w:y="6408"/>
        <w:jc w:val="center"/>
        <w:rPr>
          <w:rFonts w:hint="eastAsia" w:ascii="黑体" w:hAnsi="黑体" w:eastAsia="黑体"/>
          <w:b w:val="0"/>
          <w:bCs w:val="0"/>
          <w:w w:val="100"/>
        </w:rPr>
      </w:pPr>
    </w:p>
    <w:p w14:paraId="7DCEEE7E">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建设工程施工质量验收规范 第1部分：墙体及幕墙工程</w:t>
      </w:r>
      <w:r>
        <w:fldChar w:fldCharType="end"/>
      </w:r>
      <w:bookmarkEnd w:id="9"/>
    </w:p>
    <w:p w14:paraId="06A048D8">
      <w:pPr>
        <w:framePr w:w="9639" w:h="6974" w:hRule="exact" w:wrap="around" w:vAnchor="page" w:hAnchor="page" w:x="1419" w:y="6408" w:anchorLock="1"/>
        <w:ind w:left="-1418"/>
      </w:pPr>
    </w:p>
    <w:p w14:paraId="4E173DB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Code for acceptance of construction quality of construction projects Part 1: Wall and curtain wall projects</w:t>
      </w:r>
      <w:r>
        <w:rPr>
          <w:rFonts w:eastAsia="黑体"/>
          <w:szCs w:val="28"/>
        </w:rPr>
        <w:fldChar w:fldCharType="end"/>
      </w:r>
      <w:bookmarkEnd w:id="10"/>
    </w:p>
    <w:p w14:paraId="6CA6841E">
      <w:pPr>
        <w:framePr w:w="9639" w:h="6974" w:hRule="exact" w:wrap="around" w:vAnchor="page" w:hAnchor="page" w:x="1419" w:y="6408" w:anchorLock="1"/>
        <w:spacing w:line="760" w:lineRule="exact"/>
        <w:ind w:left="-1418"/>
      </w:pPr>
    </w:p>
    <w:p w14:paraId="4B27646A">
      <w:pPr>
        <w:pStyle w:val="125"/>
        <w:framePr w:w="9639" w:h="6974" w:hRule="exact" w:wrap="around" w:vAnchor="page" w:hAnchor="page" w:x="1419" w:y="6408" w:anchorLock="1"/>
        <w:textAlignment w:val="bottom"/>
        <w:rPr>
          <w:rFonts w:eastAsia="黑体"/>
          <w:szCs w:val="28"/>
        </w:rPr>
      </w:pPr>
    </w:p>
    <w:p w14:paraId="4144178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C47EB9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E25CD42">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B4028E1">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76D19A7">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F7DF450">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E124FF7">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3A9748D">
      <w:pPr>
        <w:pStyle w:val="91"/>
        <w:spacing w:after="360"/>
      </w:pPr>
      <w:bookmarkStart w:id="21" w:name="BookMark1"/>
      <w:r>
        <w:rPr>
          <w:rFonts w:hint="eastAsia"/>
          <w:spacing w:val="320"/>
        </w:rPr>
        <w:t>目</w:t>
      </w:r>
      <w:r>
        <w:rPr>
          <w:rFonts w:hint="eastAsia"/>
        </w:rPr>
        <w:t>次</w:t>
      </w:r>
    </w:p>
    <w:p w14:paraId="0D05A9F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"_Toc195016805"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_Toc195016805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2D55D76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"_Toc195016806"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_Toc195016806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13625A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"_Toc195016807"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_Toc195016807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54F1BD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"_Toc195016808"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_Toc195016808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6EC967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"_Toc195016809" </w:instrText>
      </w:r>
      <w:r>
        <w:fldChar w:fldCharType="separate"/>
      </w:r>
      <w:r>
        <w:rPr>
          <w:rStyle w:val="32"/>
          <w:rFonts w:hint="eastAsia"/>
        </w:rPr>
        <w:t>4</w:t>
      </w:r>
      <w:r>
        <w:rPr>
          <w:rStyle w:val="32"/>
        </w:rPr>
        <w:t xml:space="preserve"> </w:t>
      </w:r>
      <w:r>
        <w:rPr>
          <w:rStyle w:val="32"/>
          <w:rFonts w:hint="eastAsia"/>
        </w:rPr>
        <w:t xml:space="preserve"> 基本规定</w:t>
      </w:r>
      <w:r>
        <w:rPr>
          <w:rFonts w:hint="eastAsia"/>
        </w:rPr>
        <w:tab/>
      </w:r>
      <w:r>
        <w:rPr>
          <w:rFonts w:hint="eastAsia"/>
        </w:rPr>
        <w:fldChar w:fldCharType="begin"/>
      </w:r>
      <w:r>
        <w:rPr>
          <w:rFonts w:hint="eastAsia"/>
        </w:rPr>
        <w:instrText xml:space="preserve"> </w:instrText>
      </w:r>
      <w:r>
        <w:instrText xml:space="preserve">PAGEREF _Toc195016809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D565C3B">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"_Toc195016810" </w:instrText>
      </w:r>
      <w:r>
        <w:fldChar w:fldCharType="separate"/>
      </w:r>
      <w:r>
        <w:rPr>
          <w:rStyle w:val="32"/>
          <w:rFonts w:hint="eastAsia"/>
        </w:rPr>
        <w:t>5</w:t>
      </w:r>
      <w:r>
        <w:rPr>
          <w:rStyle w:val="32"/>
        </w:rPr>
        <w:t xml:space="preserve"> </w:t>
      </w:r>
      <w:r>
        <w:rPr>
          <w:rStyle w:val="32"/>
          <w:rFonts w:hint="eastAsia"/>
        </w:rPr>
        <w:t xml:space="preserve"> 墙体工程</w:t>
      </w:r>
      <w:r>
        <w:rPr>
          <w:rFonts w:hint="eastAsia"/>
        </w:rPr>
        <w:tab/>
      </w:r>
      <w:r>
        <w:rPr>
          <w:rFonts w:hint="eastAsia"/>
        </w:rPr>
        <w:fldChar w:fldCharType="begin"/>
      </w:r>
      <w:r>
        <w:rPr>
          <w:rFonts w:hint="eastAsia"/>
        </w:rPr>
        <w:instrText xml:space="preserve"> </w:instrText>
      </w:r>
      <w:r>
        <w:instrText xml:space="preserve">PAGEREF _Toc195016810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51D11F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"_Toc195016811" </w:instrText>
      </w:r>
      <w:r>
        <w:fldChar w:fldCharType="separate"/>
      </w:r>
      <w:r>
        <w:rPr>
          <w:rStyle w:val="32"/>
          <w:rFonts w:hint="eastAsia"/>
        </w:rPr>
        <w:t>6</w:t>
      </w:r>
      <w:r>
        <w:rPr>
          <w:rStyle w:val="32"/>
        </w:rPr>
        <w:t xml:space="preserve"> </w:t>
      </w:r>
      <w:r>
        <w:rPr>
          <w:rStyle w:val="32"/>
          <w:rFonts w:hint="eastAsia"/>
        </w:rPr>
        <w:t xml:space="preserve"> 幕墙节能工程</w:t>
      </w:r>
      <w:r>
        <w:rPr>
          <w:rFonts w:hint="eastAsia"/>
        </w:rPr>
        <w:tab/>
      </w:r>
      <w:r>
        <w:rPr>
          <w:rFonts w:hint="eastAsia"/>
        </w:rPr>
        <w:fldChar w:fldCharType="begin"/>
      </w:r>
      <w:r>
        <w:rPr>
          <w:rFonts w:hint="eastAsia"/>
        </w:rPr>
        <w:instrText xml:space="preserve"> </w:instrText>
      </w:r>
      <w:r>
        <w:instrText xml:space="preserve">PAGEREF _Toc195016811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1746CBA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"_Toc195016812" </w:instrText>
      </w:r>
      <w:r>
        <w:fldChar w:fldCharType="separate"/>
      </w:r>
      <w:r>
        <w:rPr>
          <w:rStyle w:val="32"/>
          <w:rFonts w:hint="eastAsia"/>
        </w:rPr>
        <w:t>7</w:t>
      </w:r>
      <w:r>
        <w:rPr>
          <w:rStyle w:val="32"/>
        </w:rPr>
        <w:t xml:space="preserve"> </w:t>
      </w:r>
      <w:r>
        <w:rPr>
          <w:rStyle w:val="32"/>
          <w:rFonts w:hint="eastAsia"/>
        </w:rPr>
        <w:t xml:space="preserve"> 验收要求</w:t>
      </w:r>
      <w:r>
        <w:rPr>
          <w:rFonts w:hint="eastAsia"/>
        </w:rPr>
        <w:tab/>
      </w:r>
      <w:r>
        <w:rPr>
          <w:rFonts w:hint="eastAsia"/>
        </w:rPr>
        <w:fldChar w:fldCharType="begin"/>
      </w:r>
      <w:r>
        <w:rPr>
          <w:rFonts w:hint="eastAsia"/>
        </w:rPr>
        <w:instrText xml:space="preserve"> </w:instrText>
      </w:r>
      <w:r>
        <w:instrText xml:space="preserve">PAGEREF _Toc195016812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43230B13">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2E4BA1A4">
      <w:pPr>
        <w:pStyle w:val="89"/>
        <w:spacing w:before="900" w:after="360"/>
      </w:pPr>
      <w:bookmarkStart w:id="22" w:name="_Toc195016805"/>
      <w:bookmarkStart w:id="23" w:name="BookMark2"/>
      <w:r>
        <w:rPr>
          <w:rFonts w:hint="eastAsia"/>
          <w:spacing w:val="320"/>
        </w:rPr>
        <w:t>前</w:t>
      </w:r>
      <w:r>
        <w:rPr>
          <w:rFonts w:hint="eastAsia"/>
        </w:rPr>
        <w:t>言</w:t>
      </w:r>
      <w:bookmarkEnd w:id="22"/>
    </w:p>
    <w:p w14:paraId="3C90A286">
      <w:pPr>
        <w:pStyle w:val="56"/>
        <w:ind w:firstLine="420"/>
      </w:pPr>
      <w:r>
        <w:rPr>
          <w:rFonts w:hint="eastAsia"/>
        </w:rPr>
        <w:t>本文件按照GB/T 1.1—2020《标准化工作导则  第1部分：标准化文件的结构和起草规则》的规定起草。</w:t>
      </w:r>
    </w:p>
    <w:p w14:paraId="7ACB0461">
      <w:pPr>
        <w:pStyle w:val="56"/>
        <w:ind w:firstLine="420"/>
      </w:pPr>
      <w:r>
        <w:rPr>
          <w:rFonts w:hint="eastAsia"/>
        </w:rPr>
        <w:t>请注意本文件的某些内容可能涉及专利。本文件的发布机构不承担识别专利的责任。</w:t>
      </w:r>
    </w:p>
    <w:p w14:paraId="52A08048">
      <w:pPr>
        <w:pStyle w:val="56"/>
        <w:ind w:firstLine="420"/>
      </w:pPr>
      <w:r>
        <w:rPr>
          <w:rFonts w:hint="eastAsia"/>
        </w:rPr>
        <w:t>本文件由浙江乔兴建设集团有限公司提出。</w:t>
      </w:r>
    </w:p>
    <w:p w14:paraId="5457559C">
      <w:pPr>
        <w:pStyle w:val="56"/>
        <w:ind w:firstLine="420"/>
      </w:pPr>
      <w:r>
        <w:rPr>
          <w:rFonts w:hint="eastAsia"/>
        </w:rPr>
        <w:t>本文件由中国中小企业协会归口。</w:t>
      </w:r>
    </w:p>
    <w:p w14:paraId="74D686A8">
      <w:pPr>
        <w:pStyle w:val="56"/>
        <w:ind w:firstLine="420"/>
        <w:rPr>
          <w:rFonts w:hint="eastAsia" w:eastAsia="宋体"/>
          <w:lang w:eastAsia="zh-CN"/>
        </w:rPr>
      </w:pPr>
      <w:r>
        <w:rPr>
          <w:rFonts w:hint="eastAsia"/>
        </w:rPr>
        <w:t>本文件起草单位：浙江乔兴建设集团有限公司</w:t>
      </w:r>
      <w:r>
        <w:rPr>
          <w:rFonts w:hint="eastAsia"/>
          <w:lang w:eastAsia="zh-CN"/>
        </w:rPr>
        <w:t>。</w:t>
      </w:r>
      <w:bookmarkStart w:id="54" w:name="_GoBack"/>
      <w:bookmarkEnd w:id="54"/>
    </w:p>
    <w:p w14:paraId="16B3970F">
      <w:pPr>
        <w:pStyle w:val="56"/>
        <w:ind w:firstLine="420"/>
      </w:pPr>
      <w:r>
        <w:rPr>
          <w:rFonts w:hint="eastAsia"/>
        </w:rPr>
        <w:t>本文件主要起草人：</w:t>
      </w:r>
    </w:p>
    <w:p w14:paraId="1079AC13">
      <w:pPr>
        <w:pStyle w:val="56"/>
        <w:ind w:firstLine="420"/>
      </w:pPr>
    </w:p>
    <w:p w14:paraId="5B111A2D">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3"/>
    <w:p w14:paraId="4F92ABB1">
      <w:pPr>
        <w:spacing w:line="20" w:lineRule="exact"/>
        <w:jc w:val="center"/>
        <w:rPr>
          <w:rFonts w:hint="eastAsia" w:ascii="黑体" w:hAnsi="黑体" w:eastAsia="黑体"/>
          <w:sz w:val="32"/>
          <w:szCs w:val="32"/>
        </w:rPr>
      </w:pPr>
      <w:bookmarkStart w:id="24" w:name="BookMark4"/>
    </w:p>
    <w:p w14:paraId="48D193F8">
      <w:pPr>
        <w:spacing w:line="20" w:lineRule="exact"/>
        <w:jc w:val="center"/>
        <w:rPr>
          <w:rFonts w:hint="eastAsia" w:ascii="黑体" w:hAnsi="黑体" w:eastAsia="黑体"/>
          <w:sz w:val="32"/>
          <w:szCs w:val="32"/>
        </w:rPr>
      </w:pPr>
    </w:p>
    <w:sdt>
      <w:sdtPr>
        <w:tag w:val="NEW_STAND_NAME"/>
        <w:id w:val="595910757"/>
        <w:lock w:val="sdtLocked"/>
        <w:placeholder>
          <w:docPart w:val="8E0308C8DAD74D24867823140C988A10"/>
        </w:placeholder>
      </w:sdtPr>
      <w:sdtContent>
        <w:p w14:paraId="2B2675CD">
          <w:pPr>
            <w:pStyle w:val="177"/>
            <w:spacing w:before="240" w:beforeLines="100" w:after="528" w:afterLines="220"/>
            <w:rPr>
              <w:rFonts w:hint="eastAsia"/>
            </w:rPr>
          </w:pPr>
          <w:bookmarkStart w:id="25" w:name="NEW_STAND_NAME"/>
          <w:r>
            <w:rPr>
              <w:rFonts w:hint="eastAsia"/>
            </w:rPr>
            <w:t>建设工程施工质量验收规范 第1部分：墙体及幕墙工程</w:t>
          </w:r>
        </w:p>
      </w:sdtContent>
    </w:sdt>
    <w:bookmarkEnd w:id="25"/>
    <w:p w14:paraId="7D81F1BE">
      <w:pPr>
        <w:pStyle w:val="104"/>
        <w:spacing w:before="240" w:after="240"/>
      </w:pPr>
      <w:bookmarkStart w:id="26" w:name="_Toc26986530"/>
      <w:bookmarkStart w:id="27" w:name="_Toc97192964"/>
      <w:bookmarkStart w:id="28" w:name="_Toc26718930"/>
      <w:bookmarkStart w:id="29" w:name="_Toc17233325"/>
      <w:bookmarkStart w:id="30" w:name="_Toc26986771"/>
      <w:bookmarkStart w:id="31" w:name="_Toc24884218"/>
      <w:bookmarkStart w:id="32" w:name="_Toc24884211"/>
      <w:bookmarkStart w:id="33" w:name="_Toc17233333"/>
      <w:bookmarkStart w:id="34" w:name="_Toc195016806"/>
      <w:bookmarkStart w:id="35" w:name="_Toc26648465"/>
      <w:r>
        <w:rPr>
          <w:rFonts w:hint="eastAsia"/>
        </w:rPr>
        <w:t>范围</w:t>
      </w:r>
      <w:bookmarkEnd w:id="26"/>
      <w:bookmarkEnd w:id="27"/>
      <w:bookmarkEnd w:id="28"/>
      <w:bookmarkEnd w:id="29"/>
      <w:bookmarkEnd w:id="30"/>
      <w:bookmarkEnd w:id="31"/>
      <w:bookmarkEnd w:id="32"/>
      <w:bookmarkEnd w:id="33"/>
      <w:bookmarkEnd w:id="34"/>
      <w:bookmarkEnd w:id="35"/>
    </w:p>
    <w:p w14:paraId="68ED8A20">
      <w:pPr>
        <w:pStyle w:val="56"/>
        <w:ind w:firstLine="420"/>
      </w:pPr>
      <w:bookmarkStart w:id="36" w:name="_Toc24884219"/>
      <w:bookmarkStart w:id="37" w:name="_Toc17233334"/>
      <w:bookmarkStart w:id="38" w:name="_Toc26648466"/>
      <w:bookmarkStart w:id="39" w:name="_Toc17233326"/>
      <w:bookmarkStart w:id="40" w:name="_Toc24884212"/>
      <w:r>
        <w:rPr>
          <w:rFonts w:hint="eastAsia"/>
        </w:rPr>
        <w:t>本文件规定了墙体及幕墙建设工程施工质量的术语和定义、基本规定、墙体工程、幕墙节能工程、验收要求。</w:t>
      </w:r>
    </w:p>
    <w:p w14:paraId="28063001">
      <w:pPr>
        <w:pStyle w:val="56"/>
        <w:ind w:firstLine="420"/>
      </w:pPr>
      <w:r>
        <w:rPr>
          <w:rFonts w:hint="eastAsia"/>
        </w:rPr>
        <w:t>本文件适用于墙体及幕墙建设工程施工质量管理。</w:t>
      </w:r>
    </w:p>
    <w:p w14:paraId="66AE77D1">
      <w:pPr>
        <w:pStyle w:val="104"/>
        <w:spacing w:before="240" w:after="240"/>
      </w:pPr>
      <w:bookmarkStart w:id="41" w:name="_Toc26718931"/>
      <w:bookmarkStart w:id="42" w:name="_Toc26986531"/>
      <w:bookmarkStart w:id="43" w:name="_Toc97192965"/>
      <w:bookmarkStart w:id="44" w:name="_Toc26986772"/>
      <w:bookmarkStart w:id="45" w:name="_Toc195016807"/>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4D55F5CD33254CB2BD99CC132D41461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E378124">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43CEAB4">
      <w:pPr>
        <w:pStyle w:val="56"/>
        <w:ind w:firstLine="420"/>
      </w:pPr>
      <w:r>
        <w:t>GB/T 11944</w:t>
      </w:r>
      <w:r>
        <w:rPr>
          <w:rFonts w:hint="eastAsia"/>
        </w:rPr>
        <w:t xml:space="preserve"> 绿色建筑施工质量验收技术规程</w:t>
      </w:r>
    </w:p>
    <w:p w14:paraId="1A9DDC94">
      <w:pPr>
        <w:pStyle w:val="56"/>
        <w:ind w:firstLine="420"/>
      </w:pPr>
      <w:r>
        <w:t>GB/T 36261</w:t>
      </w:r>
      <w:r>
        <w:rPr>
          <w:rFonts w:hint="eastAsia"/>
        </w:rPr>
        <w:t xml:space="preserve"> 建筑用节能玻璃光学及热工参数现场测量技术条件与计算方法</w:t>
      </w:r>
    </w:p>
    <w:p w14:paraId="4AC52D72">
      <w:pPr>
        <w:pStyle w:val="56"/>
        <w:ind w:firstLine="420"/>
      </w:pPr>
      <w:r>
        <w:t>GB 50210</w:t>
      </w:r>
      <w:r>
        <w:rPr>
          <w:rFonts w:hint="eastAsia"/>
        </w:rPr>
        <w:t xml:space="preserve"> 建筑装饰装修工程质量验收标准</w:t>
      </w:r>
    </w:p>
    <w:p w14:paraId="1A1F001C">
      <w:pPr>
        <w:pStyle w:val="56"/>
        <w:ind w:firstLine="420"/>
      </w:pPr>
      <w:r>
        <w:t>JG/T 287</w:t>
      </w:r>
      <w:r>
        <w:rPr>
          <w:rFonts w:hint="eastAsia"/>
        </w:rPr>
        <w:t xml:space="preserve"> 保温装饰板外墙外保温系统材料</w:t>
      </w:r>
    </w:p>
    <w:p w14:paraId="325401E6">
      <w:pPr>
        <w:pStyle w:val="56"/>
        <w:ind w:firstLine="420"/>
      </w:pPr>
      <w:r>
        <w:t>JG/T 366</w:t>
      </w:r>
      <w:r>
        <w:rPr>
          <w:rFonts w:hint="eastAsia"/>
        </w:rPr>
        <w:t xml:space="preserve"> 外墙保温用锚栓</w:t>
      </w:r>
    </w:p>
    <w:p w14:paraId="1FE4AF4B">
      <w:pPr>
        <w:pStyle w:val="56"/>
        <w:ind w:firstLine="420"/>
      </w:pPr>
      <w:r>
        <w:t>JG/T 455</w:t>
      </w:r>
      <w:r>
        <w:rPr>
          <w:rFonts w:hint="eastAsia"/>
        </w:rPr>
        <w:t xml:space="preserve"> 建筑门窗幕墙用钢化玻璃</w:t>
      </w:r>
    </w:p>
    <w:p w14:paraId="44CB5AFD">
      <w:pPr>
        <w:pStyle w:val="56"/>
        <w:ind w:firstLine="420"/>
      </w:pPr>
      <w:r>
        <w:t>JGJ/T 110</w:t>
      </w:r>
      <w:r>
        <w:rPr>
          <w:rFonts w:hint="eastAsia"/>
        </w:rPr>
        <w:t xml:space="preserve"> 建筑工程饰面砖粘结强度检验标准</w:t>
      </w:r>
    </w:p>
    <w:p w14:paraId="47408A47">
      <w:pPr>
        <w:pStyle w:val="104"/>
        <w:spacing w:before="240" w:after="240"/>
      </w:pPr>
      <w:bookmarkStart w:id="46" w:name="_Toc97192966"/>
      <w:bookmarkStart w:id="47" w:name="_Toc195016808"/>
      <w:r>
        <w:rPr>
          <w:rFonts w:hint="eastAsia"/>
          <w:szCs w:val="21"/>
        </w:rPr>
        <w:t>术语和定义</w:t>
      </w:r>
      <w:bookmarkEnd w:id="46"/>
      <w:bookmarkEnd w:id="47"/>
    </w:p>
    <w:sdt>
      <w:sdtPr>
        <w:id w:val="-1909835108"/>
        <w:placeholder>
          <w:docPart w:val="879CFD8359024387A5161F14F12BD7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205A4CE">
          <w:pPr>
            <w:pStyle w:val="56"/>
            <w:ind w:firstLine="420"/>
          </w:pPr>
          <w:bookmarkStart w:id="48" w:name="_Toc26986532"/>
          <w:bookmarkEnd w:id="48"/>
          <w:r>
            <w:t>下列术语和定义适用于本文件。</w:t>
          </w:r>
        </w:p>
      </w:sdtContent>
    </w:sdt>
    <w:p w14:paraId="1DAEE4A6">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核查 check</w:t>
      </w:r>
    </w:p>
    <w:p w14:paraId="18EAA2DC">
      <w:pPr>
        <w:pStyle w:val="56"/>
        <w:ind w:firstLine="420"/>
      </w:pPr>
      <w:r>
        <w:rPr>
          <w:rFonts w:hint="eastAsia"/>
        </w:rPr>
        <w:t>对技术资料的检查及资料与实物的核对。包括对技术资料的完整性、内容的正确性、与其他相关资料的一致性及整理归档情况等的检查，以及将技术资料中的技术参数等与相应的材料、构件、设备或产品实物进行核对、确认。</w:t>
      </w:r>
    </w:p>
    <w:p w14:paraId="7C768911">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主控项目 dominant item</w:t>
      </w:r>
    </w:p>
    <w:p w14:paraId="2FF3DCAE">
      <w:pPr>
        <w:pStyle w:val="56"/>
        <w:ind w:firstLine="420"/>
      </w:pPr>
      <w:r>
        <w:rPr>
          <w:rFonts w:hint="eastAsia"/>
        </w:rPr>
        <w:t>建筑工程中对安全、节能、环境保护和主要使用功能起决定性作用的检验项目。</w:t>
      </w:r>
    </w:p>
    <w:p w14:paraId="3965C066">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一般项目 general item</w:t>
      </w:r>
    </w:p>
    <w:p w14:paraId="7D903299">
      <w:pPr>
        <w:pStyle w:val="56"/>
        <w:ind w:firstLine="420"/>
      </w:pPr>
      <w:r>
        <w:rPr>
          <w:rFonts w:hint="eastAsia"/>
        </w:rPr>
        <w:t>除主控项目以外的检验项目。</w:t>
      </w:r>
    </w:p>
    <w:p w14:paraId="0BCC2B7F">
      <w:pPr>
        <w:pStyle w:val="104"/>
        <w:spacing w:before="240" w:after="240"/>
      </w:pPr>
      <w:bookmarkStart w:id="49" w:name="_Toc195016809"/>
      <w:r>
        <w:rPr>
          <w:rFonts w:hint="eastAsia"/>
        </w:rPr>
        <w:t>基本规定</w:t>
      </w:r>
      <w:bookmarkEnd w:id="49"/>
    </w:p>
    <w:p w14:paraId="736BF8D5">
      <w:pPr>
        <w:pStyle w:val="105"/>
        <w:spacing w:before="120" w:after="120"/>
      </w:pPr>
      <w:r>
        <w:rPr>
          <w:rFonts w:hint="eastAsia"/>
        </w:rPr>
        <w:t>墙体工程</w:t>
      </w:r>
    </w:p>
    <w:p w14:paraId="4AA22615">
      <w:pPr>
        <w:pStyle w:val="165"/>
      </w:pPr>
      <w:r>
        <w:rPr>
          <w:rFonts w:hint="eastAsia"/>
        </w:rPr>
        <w:t>主体结构完成后进行施工的墙体节能工程，应在基层质量验收合格后施工，施工过程中应及时进行质量检查、隐蔽工程验收和检验批验收，施工完成后应进行墙体节能分项工程验收。与主体结构同时施工的墙体节能工程，应与主体结构一同验收。</w:t>
      </w:r>
    </w:p>
    <w:p w14:paraId="7A11FBA8">
      <w:pPr>
        <w:pStyle w:val="165"/>
      </w:pPr>
      <w:r>
        <w:rPr>
          <w:rFonts w:hint="eastAsia"/>
        </w:rPr>
        <w:t>墙体节能工程施工中应对下列隐蔽部位或内容在隐蔽前进行验收，并应有详细的文字记录和必要的图像资料：</w:t>
      </w:r>
    </w:p>
    <w:p w14:paraId="1EF06321">
      <w:pPr>
        <w:pStyle w:val="132"/>
      </w:pPr>
      <w:r>
        <w:rPr>
          <w:rFonts w:hint="eastAsia"/>
        </w:rPr>
        <w:t>保温层附着的基层及其表面处理；</w:t>
      </w:r>
    </w:p>
    <w:p w14:paraId="0717AFA6">
      <w:pPr>
        <w:pStyle w:val="132"/>
      </w:pPr>
      <w:r>
        <w:rPr>
          <w:rFonts w:hint="eastAsia"/>
        </w:rPr>
        <w:t>保温板粘结或固定；</w:t>
      </w:r>
    </w:p>
    <w:p w14:paraId="32BA31CC">
      <w:pPr>
        <w:pStyle w:val="132"/>
      </w:pPr>
      <w:r>
        <w:rPr>
          <w:rFonts w:hint="eastAsia"/>
        </w:rPr>
        <w:t>被封闭的保温材料厚度；</w:t>
      </w:r>
    </w:p>
    <w:p w14:paraId="2C152552">
      <w:pPr>
        <w:pStyle w:val="132"/>
      </w:pPr>
      <w:r>
        <w:rPr>
          <w:rFonts w:hint="eastAsia"/>
        </w:rPr>
        <w:t>锚固件及锚固节点做法；</w:t>
      </w:r>
    </w:p>
    <w:p w14:paraId="424575D5">
      <w:pPr>
        <w:pStyle w:val="132"/>
      </w:pPr>
      <w:r>
        <w:rPr>
          <w:rFonts w:hint="eastAsia"/>
        </w:rPr>
        <w:t>增强网铺设；</w:t>
      </w:r>
    </w:p>
    <w:p w14:paraId="7DC64B4F">
      <w:pPr>
        <w:pStyle w:val="132"/>
      </w:pPr>
      <w:r>
        <w:rPr>
          <w:rFonts w:hint="eastAsia"/>
        </w:rPr>
        <w:t>抹面层厚度；</w:t>
      </w:r>
    </w:p>
    <w:p w14:paraId="3B441B39">
      <w:pPr>
        <w:pStyle w:val="132"/>
      </w:pPr>
      <w:r>
        <w:rPr>
          <w:rFonts w:hint="eastAsia"/>
        </w:rPr>
        <w:t>墙体热桥部位处理；</w:t>
      </w:r>
    </w:p>
    <w:p w14:paraId="125B683A">
      <w:pPr>
        <w:pStyle w:val="132"/>
      </w:pPr>
      <w:r>
        <w:rPr>
          <w:rFonts w:hint="eastAsia"/>
        </w:rPr>
        <w:t>保温装饰板、预置保温板或预制保温墙板的位置、界面处理、板缝、构造节点及固定方式；</w:t>
      </w:r>
    </w:p>
    <w:p w14:paraId="57BA334A">
      <w:pPr>
        <w:pStyle w:val="132"/>
      </w:pPr>
      <w:r>
        <w:rPr>
          <w:rFonts w:hint="eastAsia"/>
        </w:rPr>
        <w:t>现场喷涂或浇注有机类保温材料的界面；</w:t>
      </w:r>
    </w:p>
    <w:p w14:paraId="1D4E7CE5">
      <w:pPr>
        <w:pStyle w:val="132"/>
      </w:pPr>
      <w:r>
        <w:rPr>
          <w:rFonts w:hint="eastAsia"/>
        </w:rPr>
        <w:t>保温隔热砌块墙体；</w:t>
      </w:r>
    </w:p>
    <w:p w14:paraId="671A1CF4">
      <w:pPr>
        <w:pStyle w:val="132"/>
      </w:pPr>
      <w:r>
        <w:rPr>
          <w:rFonts w:hint="eastAsia"/>
        </w:rPr>
        <w:t>各种变形缝处的节能施工做法。</w:t>
      </w:r>
    </w:p>
    <w:p w14:paraId="734AB834">
      <w:pPr>
        <w:pStyle w:val="165"/>
      </w:pPr>
      <w:r>
        <w:rPr>
          <w:rFonts w:hint="eastAsia"/>
        </w:rPr>
        <w:t>墙体节能工程中使用的保温材料在运输、储存和施工过程中应采取防潮、防水、防火等保护措施。</w:t>
      </w:r>
    </w:p>
    <w:p w14:paraId="7B3D8FC3">
      <w:pPr>
        <w:pStyle w:val="165"/>
      </w:pPr>
      <w:r>
        <w:rPr>
          <w:rFonts w:hint="eastAsia"/>
        </w:rPr>
        <w:t>外遮阳、太阳能设施、空调室外机位、外墙花池等外部设施应按设计要求与建筑主体结构统一施工，并具备安装、检修与维护条件。</w:t>
      </w:r>
    </w:p>
    <w:p w14:paraId="03C11DBC">
      <w:pPr>
        <w:pStyle w:val="165"/>
      </w:pPr>
      <w:r>
        <w:rPr>
          <w:rFonts w:hint="eastAsia"/>
        </w:rPr>
        <w:t>墙体节能分项工程检验批的划分，应符合下列规定：</w:t>
      </w:r>
    </w:p>
    <w:p w14:paraId="45805D40">
      <w:pPr>
        <w:pStyle w:val="132"/>
      </w:pPr>
      <w:r>
        <w:rPr>
          <w:rFonts w:hint="eastAsia"/>
        </w:rPr>
        <w:t>采用相同材料、工艺和施工做法的墙面，按扣除门窗洞口后的保温墙面面积每1 000 m</w:t>
      </w:r>
      <w:r>
        <w:rPr>
          <w:rFonts w:hint="eastAsia"/>
          <w:vertAlign w:val="superscript"/>
        </w:rPr>
        <w:t>2</w:t>
      </w:r>
      <w:r>
        <w:rPr>
          <w:rFonts w:hint="eastAsia"/>
        </w:rPr>
        <w:t>划分为一个检验批；</w:t>
      </w:r>
    </w:p>
    <w:p w14:paraId="61826618">
      <w:pPr>
        <w:pStyle w:val="132"/>
      </w:pPr>
      <w:r>
        <w:rPr>
          <w:rFonts w:hint="eastAsia"/>
        </w:rPr>
        <w:t>检验批的划分也可根据与施工流程相一致且方便施工与验收的原则，由施工单位与监理单位双方协商确定；</w:t>
      </w:r>
    </w:p>
    <w:p w14:paraId="62938F18">
      <w:pPr>
        <w:pStyle w:val="132"/>
      </w:pPr>
      <w:r>
        <w:rPr>
          <w:rFonts w:hint="eastAsia"/>
        </w:rPr>
        <w:t>当按计数方法抽样检验时，其抽样数量应符合相关抽检规定。</w:t>
      </w:r>
    </w:p>
    <w:p w14:paraId="765DB9FC">
      <w:pPr>
        <w:pStyle w:val="105"/>
        <w:spacing w:before="120" w:after="120"/>
      </w:pPr>
      <w:r>
        <w:rPr>
          <w:rFonts w:hint="eastAsia"/>
        </w:rPr>
        <w:t>幕墙工程</w:t>
      </w:r>
    </w:p>
    <w:p w14:paraId="315CC1EC">
      <w:pPr>
        <w:pStyle w:val="165"/>
      </w:pPr>
      <w:r>
        <w:rPr>
          <w:rFonts w:hint="eastAsia"/>
        </w:rPr>
        <w:t>幕墙节能工程的隔汽层、保温层应在主体结构工程质量验收合格后进行施工。幕墙施工过程中应及时进行质量检查、隐蔽工程验收和检验批验收，施工完成后应进行幕墙节能分项工程验收。</w:t>
      </w:r>
    </w:p>
    <w:p w14:paraId="5FD3950E">
      <w:pPr>
        <w:pStyle w:val="165"/>
      </w:pPr>
      <w:r>
        <w:rPr>
          <w:rFonts w:hint="eastAsia"/>
        </w:rPr>
        <w:t>当幕墙节能工程采用隔热型材时，应提供隔热型材所使用的隔断热桥材料的物理力学性能检测报告。</w:t>
      </w:r>
    </w:p>
    <w:p w14:paraId="530A2083">
      <w:pPr>
        <w:pStyle w:val="165"/>
      </w:pPr>
      <w:r>
        <w:rPr>
          <w:rFonts w:hint="eastAsia"/>
        </w:rPr>
        <w:t>玻璃幕墙中空玻璃应符合GB/T 11944的规定，钢化玻璃应符合JG/T 455的规定，玻璃边缘应进行三边细磨。玻璃幕墙中空玻璃外片应采用夹层玻璃、均质钢化玻璃或超白玻璃。</w:t>
      </w:r>
    </w:p>
    <w:p w14:paraId="468E270B">
      <w:pPr>
        <w:pStyle w:val="165"/>
      </w:pPr>
      <w:r>
        <w:rPr>
          <w:rFonts w:hint="eastAsia"/>
        </w:rPr>
        <w:t>混凝土结构的建筑幕墙锚固支座，应采用预先埋设的构件。建筑幕墙的支座连接件应具有三维调节能力，不应在施工现场再进行焊接作业。</w:t>
      </w:r>
    </w:p>
    <w:p w14:paraId="567CA896">
      <w:pPr>
        <w:pStyle w:val="165"/>
      </w:pPr>
      <w:r>
        <w:rPr>
          <w:rFonts w:hint="eastAsia"/>
        </w:rPr>
        <w:t>幕墙节能工程施工中应对下列隐蔽部位或内容在隐蔽前进行验收，并应有详细的文字记录和必要的图像资料：</w:t>
      </w:r>
    </w:p>
    <w:p w14:paraId="075C694C">
      <w:pPr>
        <w:pStyle w:val="132"/>
      </w:pPr>
      <w:r>
        <w:rPr>
          <w:rFonts w:hint="eastAsia"/>
        </w:rPr>
        <w:t>保温材料厚度和保温材料的固定；</w:t>
      </w:r>
    </w:p>
    <w:p w14:paraId="7F40442D">
      <w:pPr>
        <w:pStyle w:val="132"/>
      </w:pPr>
      <w:r>
        <w:rPr>
          <w:rFonts w:hint="eastAsia"/>
        </w:rPr>
        <w:t>幕墙周边与墙体、屋面、地面的接缝处保温、密封构造；</w:t>
      </w:r>
    </w:p>
    <w:p w14:paraId="5F845BB2">
      <w:pPr>
        <w:pStyle w:val="132"/>
      </w:pPr>
      <w:r>
        <w:rPr>
          <w:rFonts w:hint="eastAsia"/>
        </w:rPr>
        <w:t>构造缝、结构缝处的幕墙构造；</w:t>
      </w:r>
    </w:p>
    <w:p w14:paraId="73BEA47C">
      <w:pPr>
        <w:pStyle w:val="132"/>
      </w:pPr>
      <w:r>
        <w:rPr>
          <w:rFonts w:hint="eastAsia"/>
        </w:rPr>
        <w:t>隔汽层；</w:t>
      </w:r>
    </w:p>
    <w:p w14:paraId="73B92DAB">
      <w:pPr>
        <w:pStyle w:val="132"/>
      </w:pPr>
      <w:r>
        <w:rPr>
          <w:rFonts w:hint="eastAsia"/>
        </w:rPr>
        <w:t>热桥部位、断热节点；</w:t>
      </w:r>
    </w:p>
    <w:p w14:paraId="2219E672">
      <w:pPr>
        <w:pStyle w:val="132"/>
      </w:pPr>
      <w:r>
        <w:rPr>
          <w:rFonts w:hint="eastAsia"/>
        </w:rPr>
        <w:t>单元式幕墙板块间的接缝构造；</w:t>
      </w:r>
    </w:p>
    <w:p w14:paraId="56AA577D">
      <w:pPr>
        <w:pStyle w:val="132"/>
      </w:pPr>
      <w:r>
        <w:rPr>
          <w:rFonts w:hint="eastAsia"/>
        </w:rPr>
        <w:t>凝结水收集和排放构造；</w:t>
      </w:r>
    </w:p>
    <w:p w14:paraId="5FEB3977">
      <w:pPr>
        <w:pStyle w:val="132"/>
      </w:pPr>
      <w:r>
        <w:rPr>
          <w:rFonts w:hint="eastAsia"/>
        </w:rPr>
        <w:t>幕墙的通风换气装置；</w:t>
      </w:r>
    </w:p>
    <w:p w14:paraId="5E086903">
      <w:pPr>
        <w:pStyle w:val="132"/>
      </w:pPr>
      <w:r>
        <w:rPr>
          <w:rFonts w:hint="eastAsia"/>
        </w:rPr>
        <w:t>遮阳构件的锚固和连接。</w:t>
      </w:r>
    </w:p>
    <w:p w14:paraId="03B18FAE">
      <w:pPr>
        <w:pStyle w:val="165"/>
      </w:pPr>
      <w:r>
        <w:rPr>
          <w:rFonts w:hint="eastAsia"/>
        </w:rPr>
        <w:t xml:space="preserve">幕墙节能工程使用的保温材料在运输、储存和施工过程中应采取防潮、防水、防火等保护措施。 </w:t>
      </w:r>
    </w:p>
    <w:p w14:paraId="4DE1B5CA">
      <w:pPr>
        <w:pStyle w:val="165"/>
      </w:pPr>
      <w:r>
        <w:rPr>
          <w:rFonts w:hint="eastAsia"/>
        </w:rPr>
        <w:t>幕墙节能分项工程检验批的划分，应符合下列规定：</w:t>
      </w:r>
    </w:p>
    <w:p w14:paraId="6707ED55">
      <w:pPr>
        <w:pStyle w:val="132"/>
      </w:pPr>
      <w:r>
        <w:rPr>
          <w:rFonts w:hint="eastAsia"/>
        </w:rPr>
        <w:t>采用相同材料、工艺和施工做法的幕墙，按幕墙面积每1 000 m</w:t>
      </w:r>
      <w:r>
        <w:rPr>
          <w:rFonts w:hint="eastAsia"/>
          <w:vertAlign w:val="superscript"/>
        </w:rPr>
        <w:t>2</w:t>
      </w:r>
      <w:r>
        <w:rPr>
          <w:rFonts w:hint="eastAsia"/>
        </w:rPr>
        <w:t>划分为一个检验批；</w:t>
      </w:r>
    </w:p>
    <w:p w14:paraId="3628C5BF">
      <w:pPr>
        <w:pStyle w:val="132"/>
      </w:pPr>
      <w:r>
        <w:rPr>
          <w:rFonts w:hint="eastAsia"/>
        </w:rPr>
        <w:t>检验批的划分也可根据与施工流程相一致且方便施工与验收的原则，由施工单位与监理单位双方协商确定；</w:t>
      </w:r>
    </w:p>
    <w:p w14:paraId="6960D5CD">
      <w:pPr>
        <w:pStyle w:val="132"/>
      </w:pPr>
      <w:r>
        <w:rPr>
          <w:rFonts w:hint="eastAsia"/>
        </w:rPr>
        <w:t>当按计数方法抽样检验时，其抽样数量应符合相关抽检规定。</w:t>
      </w:r>
    </w:p>
    <w:p w14:paraId="6747A8FB">
      <w:pPr>
        <w:pStyle w:val="104"/>
        <w:spacing w:before="240" w:after="240"/>
      </w:pPr>
      <w:bookmarkStart w:id="50" w:name="_Toc195016810"/>
      <w:r>
        <w:rPr>
          <w:rFonts w:hint="eastAsia"/>
        </w:rPr>
        <w:t>墙体工程</w:t>
      </w:r>
      <w:bookmarkEnd w:id="50"/>
    </w:p>
    <w:p w14:paraId="2DAA8477">
      <w:pPr>
        <w:pStyle w:val="105"/>
        <w:spacing w:before="120" w:after="120"/>
      </w:pPr>
      <w:r>
        <w:rPr>
          <w:rFonts w:hint="eastAsia"/>
        </w:rPr>
        <w:t>主控项目</w:t>
      </w:r>
    </w:p>
    <w:p w14:paraId="01A8936A">
      <w:pPr>
        <w:pStyle w:val="165"/>
      </w:pPr>
      <w:r>
        <w:rPr>
          <w:rFonts w:hint="eastAsia"/>
        </w:rPr>
        <w:t>墙体节能工程使用的材料、构件应进行进场验收，验收结果应经建设单位或监理单位代表检查认可，且应形成相应的验收记录。各种材料和构件的质量证明文件和相关技术资料应齐全，并应符合国家现行有关标准的规定和满足设计要求。</w:t>
      </w:r>
    </w:p>
    <w:p w14:paraId="3B2BF63E">
      <w:pPr>
        <w:pStyle w:val="132"/>
      </w:pPr>
      <w:r>
        <w:rPr>
          <w:rFonts w:hint="eastAsia"/>
        </w:rPr>
        <w:t>检验方法：观察、尺量检查；核查质量证明文件。</w:t>
      </w:r>
    </w:p>
    <w:p w14:paraId="20926CDD">
      <w:pPr>
        <w:pStyle w:val="132"/>
      </w:pPr>
      <w:r>
        <w:rPr>
          <w:rFonts w:hint="eastAsia"/>
        </w:rPr>
        <w:t>检查数量：按进场批次，每批随机抽取3个试样进行检查；质量证明文件应按其出厂检验批进行核查。</w:t>
      </w:r>
    </w:p>
    <w:p w14:paraId="2C670C0A">
      <w:pPr>
        <w:pStyle w:val="165"/>
      </w:pPr>
      <w:r>
        <w:rPr>
          <w:rFonts w:hint="eastAsia"/>
        </w:rPr>
        <w:t>墙体节能工程使用的材料、产品进场时，应对其下列性能进行复验，且复验应为见证取样检验。</w:t>
      </w:r>
    </w:p>
    <w:p w14:paraId="0247D726">
      <w:pPr>
        <w:pStyle w:val="132"/>
      </w:pPr>
      <w:r>
        <w:rPr>
          <w:rFonts w:hint="eastAsia"/>
        </w:rPr>
        <w:t>检查内容：</w:t>
      </w:r>
    </w:p>
    <w:p w14:paraId="0845A67D">
      <w:pPr>
        <w:pStyle w:val="187"/>
      </w:pPr>
      <w:r>
        <w:rPr>
          <w:rFonts w:hint="eastAsia"/>
        </w:rPr>
        <w:t>保温材料的导热系数或热阻、密度、压缩强度或抗压强度、垂直于板面方向的抗拉强度、吸水率、燃烧性能；</w:t>
      </w:r>
    </w:p>
    <w:p w14:paraId="7310CE7E">
      <w:pPr>
        <w:pStyle w:val="187"/>
      </w:pPr>
      <w:r>
        <w:rPr>
          <w:rFonts w:hint="eastAsia"/>
        </w:rPr>
        <w:t>复合保温板等墙体节能定型产品的传热系数或热阻、单位面积质量、拉伸粘结强度、燃烧性能；</w:t>
      </w:r>
    </w:p>
    <w:p w14:paraId="66CEA3BE">
      <w:pPr>
        <w:pStyle w:val="187"/>
      </w:pPr>
      <w:r>
        <w:rPr>
          <w:rFonts w:hint="eastAsia"/>
        </w:rPr>
        <w:t>保温砌块等墙体节能定型产品的传热系数或热阻，抗压强度、吸水率；</w:t>
      </w:r>
    </w:p>
    <w:p w14:paraId="206CA67D">
      <w:pPr>
        <w:pStyle w:val="187"/>
      </w:pPr>
      <w:r>
        <w:rPr>
          <w:rFonts w:hint="eastAsia"/>
        </w:rPr>
        <w:t>粘结材料的拉伸粘结强度；</w:t>
      </w:r>
    </w:p>
    <w:p w14:paraId="033BC38F">
      <w:pPr>
        <w:pStyle w:val="187"/>
      </w:pPr>
      <w:r>
        <w:rPr>
          <w:rFonts w:hint="eastAsia"/>
        </w:rPr>
        <w:t>抹面材料的拉伸粘结强度、压折比；</w:t>
      </w:r>
    </w:p>
    <w:p w14:paraId="26C9F6A1">
      <w:pPr>
        <w:pStyle w:val="187"/>
      </w:pPr>
      <w:r>
        <w:rPr>
          <w:rFonts w:hint="eastAsia"/>
        </w:rPr>
        <w:t>增强网的力学性能、抗腐蚀性能。</w:t>
      </w:r>
    </w:p>
    <w:p w14:paraId="2D074261">
      <w:pPr>
        <w:pStyle w:val="132"/>
      </w:pPr>
      <w:r>
        <w:rPr>
          <w:rFonts w:hint="eastAsia"/>
        </w:rPr>
        <w:t>检验方法：核查质量证明文件：随机抽样检验，核查复验报告，其中导热系数、传热系数或热阻、密度或单位面积质量、燃烧性能应在同一个报告中。</w:t>
      </w:r>
    </w:p>
    <w:p w14:paraId="0A8A3D16">
      <w:pPr>
        <w:pStyle w:val="132"/>
      </w:pPr>
      <w:r>
        <w:rPr>
          <w:rFonts w:hint="eastAsia"/>
        </w:rPr>
        <w:t>检查数量：同厂家、同品种产品，按扣除门窗洞口后的保温墙面面积所使用的材料用量，在5 000 m²以内时应复验1次：面积每增加5 000 m</w:t>
      </w:r>
      <w:r>
        <w:rPr>
          <w:rFonts w:hint="eastAsia"/>
          <w:vertAlign w:val="superscript"/>
        </w:rPr>
        <w:t>2</w:t>
      </w:r>
      <w:r>
        <w:rPr>
          <w:rFonts w:hint="eastAsia"/>
        </w:rPr>
        <w:t>应增加1次。同工程项目、同施工单位且同期施工的多个单位工程，可合并计算抽检面积。</w:t>
      </w:r>
    </w:p>
    <w:p w14:paraId="29A8C644">
      <w:pPr>
        <w:pStyle w:val="165"/>
      </w:pPr>
      <w:r>
        <w:rPr>
          <w:rFonts w:hint="eastAsia"/>
        </w:rPr>
        <w:t>外墙外保温工程应采用定型产品、制品或成套技术，并应由同一供应商提供配套的组成材料和型式检验报告。型式检验报告中应包括耐候性和抗风压性能检验项目以及配套组成材料的名称、生产单位、规格型号及主要性能参数。</w:t>
      </w:r>
    </w:p>
    <w:p w14:paraId="4ACAE68F">
      <w:pPr>
        <w:pStyle w:val="132"/>
      </w:pPr>
      <w:r>
        <w:rPr>
          <w:rFonts w:hint="eastAsia"/>
        </w:rPr>
        <w:t>检验方法：核查质量证明文件和型式检验报告。</w:t>
      </w:r>
    </w:p>
    <w:p w14:paraId="64FBDD34">
      <w:pPr>
        <w:pStyle w:val="132"/>
      </w:pPr>
      <w:r>
        <w:rPr>
          <w:rFonts w:hint="eastAsia"/>
        </w:rPr>
        <w:t>检查数量：全数核查。</w:t>
      </w:r>
    </w:p>
    <w:p w14:paraId="2D620B41">
      <w:pPr>
        <w:pStyle w:val="165"/>
      </w:pPr>
      <w:r>
        <w:rPr>
          <w:rFonts w:hint="eastAsia"/>
        </w:rPr>
        <w:t>外保温使用的抹面材料，其耐冻融性能应符合国家现行有关标准的规定。</w:t>
      </w:r>
    </w:p>
    <w:p w14:paraId="25567DA7">
      <w:pPr>
        <w:pStyle w:val="132"/>
      </w:pPr>
      <w:r>
        <w:rPr>
          <w:rFonts w:hint="eastAsia"/>
        </w:rPr>
        <w:t>检验方法：核查质量证明文件。</w:t>
      </w:r>
    </w:p>
    <w:p w14:paraId="021F3CA0">
      <w:pPr>
        <w:pStyle w:val="132"/>
      </w:pPr>
      <w:r>
        <w:rPr>
          <w:rFonts w:hint="eastAsia"/>
        </w:rPr>
        <w:t>检查数量：全数核查。</w:t>
      </w:r>
    </w:p>
    <w:p w14:paraId="03656825">
      <w:pPr>
        <w:pStyle w:val="165"/>
      </w:pPr>
      <w:r>
        <w:rPr>
          <w:rFonts w:hint="eastAsia"/>
        </w:rPr>
        <w:t>墙体节能工程施工前应按设计和专项施工方案的要求对基层进行处理，处理后的基层应满足要求。</w:t>
      </w:r>
    </w:p>
    <w:p w14:paraId="645918C0">
      <w:pPr>
        <w:pStyle w:val="132"/>
      </w:pPr>
      <w:r>
        <w:rPr>
          <w:rFonts w:hint="eastAsia"/>
        </w:rPr>
        <w:t>检验方法：对照设计和专项施工方案观察检查；核查隐蔽工程验收记录。</w:t>
      </w:r>
    </w:p>
    <w:p w14:paraId="49176F42">
      <w:pPr>
        <w:pStyle w:val="132"/>
      </w:pPr>
      <w:r>
        <w:rPr>
          <w:rFonts w:hint="eastAsia"/>
        </w:rPr>
        <w:t>检查数量：全数检查。</w:t>
      </w:r>
    </w:p>
    <w:p w14:paraId="231408A7">
      <w:pPr>
        <w:pStyle w:val="165"/>
      </w:pPr>
      <w:r>
        <w:rPr>
          <w:rFonts w:hint="eastAsia"/>
        </w:rPr>
        <w:t>墙体节能工程各层构造做法应满足设计要求，并应按经过审批的专项施工方案施工。</w:t>
      </w:r>
    </w:p>
    <w:p w14:paraId="529CA1B1">
      <w:pPr>
        <w:pStyle w:val="132"/>
      </w:pPr>
      <w:r>
        <w:rPr>
          <w:rFonts w:hint="eastAsia"/>
        </w:rPr>
        <w:t>检验方法：对照设计和专项施工方案观察检查；核查隐蔽工程验收记录。</w:t>
      </w:r>
    </w:p>
    <w:p w14:paraId="5DF3F7E3">
      <w:pPr>
        <w:pStyle w:val="132"/>
      </w:pPr>
      <w:r>
        <w:rPr>
          <w:rFonts w:hint="eastAsia"/>
        </w:rPr>
        <w:t>检查数量：全数检查。</w:t>
      </w:r>
    </w:p>
    <w:p w14:paraId="7379B194">
      <w:pPr>
        <w:pStyle w:val="165"/>
      </w:pPr>
      <w:r>
        <w:rPr>
          <w:rFonts w:hint="eastAsia"/>
        </w:rPr>
        <w:t>墙体节能工程的施工质量，应符合下列规定。</w:t>
      </w:r>
    </w:p>
    <w:p w14:paraId="305F7C70">
      <w:pPr>
        <w:pStyle w:val="132"/>
      </w:pPr>
      <w:r>
        <w:rPr>
          <w:rFonts w:hint="eastAsia"/>
        </w:rPr>
        <w:t>检查内容：</w:t>
      </w:r>
    </w:p>
    <w:p w14:paraId="1E9E6D1C">
      <w:pPr>
        <w:pStyle w:val="187"/>
      </w:pPr>
      <w:r>
        <w:rPr>
          <w:rFonts w:hint="eastAsia"/>
        </w:rPr>
        <w:t>保温材料的厚度不得低于设计要求。</w:t>
      </w:r>
    </w:p>
    <w:p w14:paraId="3ECC85D7">
      <w:pPr>
        <w:pStyle w:val="187"/>
      </w:pPr>
      <w:r>
        <w:rPr>
          <w:rFonts w:hint="eastAsia"/>
        </w:rPr>
        <w:t>保温板材与基层之间及各构造层之间的粘结或连接应牢固。保温板材与基层的连接方式、拉伸粘接强度和粘结面积比应满足设计要求。保温板材与基层之间的拉伸粘结强度应进行现场拉拔试验，且不得在界面破坏。粘结面积比应进行剥离检验。</w:t>
      </w:r>
    </w:p>
    <w:p w14:paraId="47376B90">
      <w:pPr>
        <w:pStyle w:val="187"/>
      </w:pPr>
      <w:r>
        <w:rPr>
          <w:rFonts w:hint="eastAsia"/>
        </w:rPr>
        <w:t>当采用保温浆料做外保温找平层时，厚度大于20 mm的保温浆料应分层施工。保温浆料与各层之间的粘结应牢固，不应脱层、空鼓和开裂。</w:t>
      </w:r>
    </w:p>
    <w:p w14:paraId="342640B7">
      <w:pPr>
        <w:pStyle w:val="187"/>
      </w:pPr>
      <w:r>
        <w:rPr>
          <w:rFonts w:hint="eastAsia"/>
        </w:rPr>
        <w:t>当保温层采用锚固件固定时，锚固件数量、位置、锚固深度、胶结材料性能和锚固力应满足设计和施工方案的要求；保温装饰板的锚固件应使其装饰面板可靠固定；锚固力应做现场拉拔试验。</w:t>
      </w:r>
    </w:p>
    <w:p w14:paraId="3A8D784F">
      <w:pPr>
        <w:pStyle w:val="132"/>
      </w:pPr>
      <w:r>
        <w:rPr>
          <w:rFonts w:hint="eastAsia"/>
        </w:rPr>
        <w:t>检验方法：观察、手扳检查；核查隐蔽工程验收记录和检验报告。保温材料厚度采用现场钢针插入或剖开后尺量检查；锚固力应按JG/T 287的试验方法进行检验；锚栓拉拔力应按JG/T 366的试验方法进行检验。</w:t>
      </w:r>
    </w:p>
    <w:p w14:paraId="604D41A5">
      <w:pPr>
        <w:pStyle w:val="132"/>
      </w:pPr>
      <w:r>
        <w:rPr>
          <w:rFonts w:hint="eastAsia"/>
        </w:rPr>
        <w:t>检查数量：每个检验批应抽查3处。</w:t>
      </w:r>
    </w:p>
    <w:p w14:paraId="0EDC33B5">
      <w:pPr>
        <w:pStyle w:val="165"/>
      </w:pPr>
      <w:r>
        <w:rPr>
          <w:rFonts w:hint="eastAsia"/>
        </w:rPr>
        <w:t>外墙采用预置保温板现场浇筑混凝土墙体时，保温板的安装位置应正确，接缝应严密；保温板应固定牢固，在浇筑混凝土过程中不应移位、变形；保温板表面应采取界面处理措施，与混凝土粘结应牢固。</w:t>
      </w:r>
    </w:p>
    <w:p w14:paraId="30B85549">
      <w:pPr>
        <w:pStyle w:val="132"/>
      </w:pPr>
      <w:r>
        <w:rPr>
          <w:rFonts w:hint="eastAsia"/>
        </w:rPr>
        <w:t>检验方法：观察、尺量检查；核查隐蔽工程验收记录。</w:t>
      </w:r>
    </w:p>
    <w:p w14:paraId="2AACA3A4">
      <w:pPr>
        <w:pStyle w:val="132"/>
      </w:pPr>
      <w:r>
        <w:rPr>
          <w:rFonts w:hint="eastAsia"/>
        </w:rPr>
        <w:t>检查数量：隐蔽工程验收记录全数核查；其他项目按规定抽检。</w:t>
      </w:r>
    </w:p>
    <w:p w14:paraId="3C0EA76A">
      <w:pPr>
        <w:pStyle w:val="165"/>
      </w:pPr>
      <w:r>
        <w:rPr>
          <w:rFonts w:hint="eastAsia"/>
        </w:rPr>
        <w:t>外墙采用保温浆料做浆料找平层时，应在施工中制作同条件试件，检测其导热系数、干密度、抗压强度和燃烧性能。保温浆料的试件应见证取样检验。</w:t>
      </w:r>
    </w:p>
    <w:p w14:paraId="1939695F">
      <w:pPr>
        <w:pStyle w:val="132"/>
      </w:pPr>
      <w:r>
        <w:rPr>
          <w:rFonts w:hint="eastAsia"/>
        </w:rPr>
        <w:t>检验方法：按规定检验方法进行检验。</w:t>
      </w:r>
    </w:p>
    <w:p w14:paraId="4A8C2F83">
      <w:pPr>
        <w:pStyle w:val="132"/>
      </w:pPr>
      <w:r>
        <w:rPr>
          <w:rFonts w:hint="eastAsia"/>
        </w:rPr>
        <w:t>检查数量：同厂家、同品种产品，按扣除门窗洞口后的保温墙面面积，在5 000 m²以内时应检验1次；面积每增加5 000 m²应增加1次。同工程项目、同施工单位且同期施工的多个单位工程，可合并计算抽检面积。</w:t>
      </w:r>
    </w:p>
    <w:p w14:paraId="7F0791CC">
      <w:pPr>
        <w:pStyle w:val="165"/>
      </w:pPr>
      <w:r>
        <w:rPr>
          <w:rFonts w:hint="eastAsia"/>
        </w:rPr>
        <w:t>墙体节能工程各类饰面层的基层及面层施工，应符合GB 50210的规定和满足设计要求，并应符合下列规定：</w:t>
      </w:r>
    </w:p>
    <w:p w14:paraId="04F4CA40">
      <w:pPr>
        <w:pStyle w:val="132"/>
      </w:pPr>
      <w:r>
        <w:rPr>
          <w:rFonts w:hint="eastAsia"/>
        </w:rPr>
        <w:t>检查内容：</w:t>
      </w:r>
    </w:p>
    <w:p w14:paraId="60713DD0">
      <w:pPr>
        <w:pStyle w:val="187"/>
      </w:pPr>
      <w:r>
        <w:rPr>
          <w:rFonts w:hint="eastAsia"/>
        </w:rPr>
        <w:t>饰面层施工前应对基层进行隐蔽工程验收。基层应无脱层、空鼓和裂缝，并应平整、洁净，含水率应满足饰面层施工的要求。</w:t>
      </w:r>
    </w:p>
    <w:p w14:paraId="735D3465">
      <w:pPr>
        <w:pStyle w:val="187"/>
      </w:pPr>
      <w:r>
        <w:rPr>
          <w:rFonts w:hint="eastAsia"/>
        </w:rPr>
        <w:t>外墙外保温工程不宜采用粘贴饰面砖做饰面层；当采用时，其安全性与耐久性应满足设计要求。饰面砖应做粘结强度拉拔试验，试验结果应符合有关标准的规定和满足设计要求。</w:t>
      </w:r>
    </w:p>
    <w:p w14:paraId="59AFECBE">
      <w:pPr>
        <w:pStyle w:val="187"/>
      </w:pPr>
      <w:r>
        <w:rPr>
          <w:rFonts w:hint="eastAsia"/>
        </w:rPr>
        <w:t>外墙外保温工程的饰面层不得渗漏。当外墙外保温工程的饰面层采用饰面板开缝安装时，保温层表面应覆盖具有防水功能的抹面层或采取其他防水措施。</w:t>
      </w:r>
    </w:p>
    <w:p w14:paraId="4D1A1E26">
      <w:pPr>
        <w:pStyle w:val="187"/>
      </w:pPr>
      <w:r>
        <w:rPr>
          <w:rFonts w:hint="eastAsia"/>
        </w:rPr>
        <w:t>外墙外保温层及饰面层与其他部位交接的收口处，应采取防水措施。</w:t>
      </w:r>
    </w:p>
    <w:p w14:paraId="7E036B92">
      <w:pPr>
        <w:pStyle w:val="132"/>
      </w:pPr>
      <w:r>
        <w:rPr>
          <w:rFonts w:hint="eastAsia"/>
        </w:rPr>
        <w:t>检验方法：观察检查；核查隐蔽工程验收记录和检验报告。粘结强度应按JGJ/T 110的有关规定检验。</w:t>
      </w:r>
    </w:p>
    <w:p w14:paraId="6442C316">
      <w:pPr>
        <w:pStyle w:val="132"/>
      </w:pPr>
      <w:r>
        <w:rPr>
          <w:rFonts w:hint="eastAsia"/>
        </w:rPr>
        <w:t>检查数量：粘结强度应按JGJ/T 110的有关规定抽样。其他为全数检查。</w:t>
      </w:r>
    </w:p>
    <w:p w14:paraId="7043175A">
      <w:pPr>
        <w:pStyle w:val="165"/>
      </w:pPr>
      <w:r>
        <w:rPr>
          <w:rFonts w:hint="eastAsia"/>
        </w:rPr>
        <w:t>保温砌块砌筑的墙体，应采用配套砂浆砌筑。砂浆的强度等级及导热系数应满足设计要求。砌体灰缝饱满度不应低于80%。</w:t>
      </w:r>
    </w:p>
    <w:p w14:paraId="58E3DB45">
      <w:pPr>
        <w:pStyle w:val="132"/>
      </w:pPr>
      <w:r>
        <w:rPr>
          <w:rFonts w:hint="eastAsia"/>
        </w:rPr>
        <w:t>检验方法：对照设计检查砂浆品种，用百格网检查灰缝砂浆饱满度。核查砂浆强度及导热系数试验报告。</w:t>
      </w:r>
    </w:p>
    <w:p w14:paraId="385FBE68">
      <w:pPr>
        <w:pStyle w:val="132"/>
      </w:pPr>
      <w:r>
        <w:rPr>
          <w:rFonts w:hint="eastAsia"/>
        </w:rPr>
        <w:t>检查数量：砂浆品种和强度试验报告全数核查。砂浆饱满度每楼层的每个施工段至少抽查1次，每次抽查5处，每处不少于3个砌块。</w:t>
      </w:r>
    </w:p>
    <w:p w14:paraId="4C187B8A">
      <w:pPr>
        <w:pStyle w:val="165"/>
      </w:pPr>
      <w:r>
        <w:rPr>
          <w:rFonts w:hint="eastAsia"/>
        </w:rPr>
        <w:t>采用预制保温墙板现场安装的墙体，应符合下列规定。</w:t>
      </w:r>
    </w:p>
    <w:p w14:paraId="3D167932">
      <w:pPr>
        <w:pStyle w:val="132"/>
      </w:pPr>
      <w:r>
        <w:rPr>
          <w:rFonts w:hint="eastAsia"/>
        </w:rPr>
        <w:t>检查内容：</w:t>
      </w:r>
    </w:p>
    <w:p w14:paraId="62483C37">
      <w:pPr>
        <w:pStyle w:val="187"/>
      </w:pPr>
      <w:r>
        <w:rPr>
          <w:rFonts w:hint="eastAsia"/>
        </w:rPr>
        <w:t>保温墙板的结构性能、热工性能及与主体结构的连接方法应满足设计要求，与主体结构连接应牢固；</w:t>
      </w:r>
    </w:p>
    <w:p w14:paraId="083AF714">
      <w:pPr>
        <w:pStyle w:val="187"/>
      </w:pPr>
      <w:r>
        <w:rPr>
          <w:rFonts w:hint="eastAsia"/>
        </w:rPr>
        <w:t>保温墙板的板缝处理、构造节点及嵌缝做法应满足设计要求；</w:t>
      </w:r>
    </w:p>
    <w:p w14:paraId="59257FB9">
      <w:pPr>
        <w:pStyle w:val="187"/>
      </w:pPr>
      <w:r>
        <w:rPr>
          <w:rFonts w:hint="eastAsia"/>
        </w:rPr>
        <w:t>保温墙板板缝不得渗漏。</w:t>
      </w:r>
    </w:p>
    <w:p w14:paraId="0EA1C4A9">
      <w:pPr>
        <w:pStyle w:val="132"/>
      </w:pPr>
      <w:r>
        <w:rPr>
          <w:rFonts w:hint="eastAsia"/>
        </w:rPr>
        <w:t>检验方法：核查型式检验报告、出厂检验报告和隐蔽工程验收记录。对照设计观察检查；淋水试验检查。</w:t>
      </w:r>
    </w:p>
    <w:p w14:paraId="6F0242CF">
      <w:pPr>
        <w:pStyle w:val="132"/>
      </w:pPr>
      <w:r>
        <w:rPr>
          <w:rFonts w:hint="eastAsia"/>
        </w:rPr>
        <w:t>检查数量：型式检验报告、出厂检验报告全数检查；板缝不得渗漏可按扣除门窗洞口后的保温墙面面积，在5 000 m²以内时应检查1处，面积每增加5 000 ㎡应增加1处。</w:t>
      </w:r>
    </w:p>
    <w:p w14:paraId="44CA00FA">
      <w:pPr>
        <w:pStyle w:val="165"/>
      </w:pPr>
      <w:r>
        <w:rPr>
          <w:rFonts w:hint="eastAsia"/>
        </w:rPr>
        <w:t>外墙采用保温装饰板时，应符合下列规定：</w:t>
      </w:r>
    </w:p>
    <w:p w14:paraId="5D1BEE29">
      <w:pPr>
        <w:pStyle w:val="132"/>
      </w:pPr>
      <w:r>
        <w:rPr>
          <w:rFonts w:hint="eastAsia"/>
        </w:rPr>
        <w:t>检查内容：</w:t>
      </w:r>
    </w:p>
    <w:p w14:paraId="14944160">
      <w:pPr>
        <w:pStyle w:val="187"/>
      </w:pPr>
      <w:r>
        <w:rPr>
          <w:rFonts w:hint="eastAsia"/>
        </w:rPr>
        <w:t>保温装饰板的安装构造、与基层墙体的连接方法应满足设计要求，连接应牢固：</w:t>
      </w:r>
    </w:p>
    <w:p w14:paraId="169CCF74">
      <w:pPr>
        <w:pStyle w:val="187"/>
      </w:pPr>
      <w:r>
        <w:rPr>
          <w:rFonts w:hint="eastAsia"/>
        </w:rPr>
        <w:t>保温装饰板的板缝处理、构造节点做法应满足设计要求；</w:t>
      </w:r>
    </w:p>
    <w:p w14:paraId="18CF44DF">
      <w:pPr>
        <w:pStyle w:val="187"/>
      </w:pPr>
      <w:r>
        <w:rPr>
          <w:rFonts w:hint="eastAsia"/>
        </w:rPr>
        <w:t>保温装饰板板缝不得渗漏：</w:t>
      </w:r>
    </w:p>
    <w:p w14:paraId="6291ED89">
      <w:pPr>
        <w:pStyle w:val="187"/>
      </w:pPr>
      <w:r>
        <w:rPr>
          <w:rFonts w:hint="eastAsia"/>
        </w:rPr>
        <w:t>保温装饰板的锚固件应将保温装饰板的装饰面板固定牢固。</w:t>
      </w:r>
    </w:p>
    <w:p w14:paraId="13528866">
      <w:pPr>
        <w:pStyle w:val="132"/>
      </w:pPr>
      <w:r>
        <w:rPr>
          <w:rFonts w:hint="eastAsia"/>
        </w:rPr>
        <w:t>检验方法：核查型式检验报告、出厂检验报告和隐蔽工程验收记录。对照设计观察检查；淋水试验检查。</w:t>
      </w:r>
    </w:p>
    <w:p w14:paraId="60476C8C">
      <w:pPr>
        <w:pStyle w:val="132"/>
      </w:pPr>
      <w:r>
        <w:rPr>
          <w:rFonts w:hint="eastAsia"/>
        </w:rPr>
        <w:t>检查数量：型式检验报告、出厂检验报告全数检查；板缝不得渗漏应按扣除门窗洞口后的保温墙面面积，在5 000 m²以内时应检查1处，面积每增加5 000 m²应增加1处。</w:t>
      </w:r>
    </w:p>
    <w:p w14:paraId="2F1C193E">
      <w:pPr>
        <w:pStyle w:val="165"/>
      </w:pPr>
      <w:r>
        <w:rPr>
          <w:rFonts w:hint="eastAsia"/>
        </w:rPr>
        <w:t>采用防火隔离带构造的外墙外保温工程施工前，应编制专项施工方案。专项施工方案应符合JGJ 289的规定，并应制作样板墙，其采用的材料和工艺应与专项施工方案相同。</w:t>
      </w:r>
    </w:p>
    <w:p w14:paraId="640125F4">
      <w:pPr>
        <w:pStyle w:val="132"/>
      </w:pPr>
      <w:r>
        <w:rPr>
          <w:rFonts w:hint="eastAsia"/>
        </w:rPr>
        <w:t>检验方法：核查专项施工方案、检查样板墙。</w:t>
      </w:r>
    </w:p>
    <w:p w14:paraId="1B19F7F4">
      <w:pPr>
        <w:pStyle w:val="132"/>
      </w:pPr>
      <w:r>
        <w:rPr>
          <w:rFonts w:hint="eastAsia"/>
        </w:rPr>
        <w:t>检查数量：全数检查。</w:t>
      </w:r>
    </w:p>
    <w:p w14:paraId="4E4A1E36">
      <w:pPr>
        <w:pStyle w:val="165"/>
      </w:pPr>
      <w:r>
        <w:rPr>
          <w:rFonts w:hint="eastAsia"/>
        </w:rPr>
        <w:t>防火隔离带组成材料应与外墙外保温组成材料相配套。防火隔离带宜采用工厂预制的制品现场安装，并应与基层墙体可靠连接，防火隔离带面层材料应与外墙外保温一致。</w:t>
      </w:r>
    </w:p>
    <w:p w14:paraId="0C75DDE7">
      <w:pPr>
        <w:pStyle w:val="132"/>
      </w:pPr>
      <w:r>
        <w:rPr>
          <w:rFonts w:hint="eastAsia"/>
        </w:rPr>
        <w:t>检验方法：对照设计观察检查。</w:t>
      </w:r>
    </w:p>
    <w:p w14:paraId="20CEAA0E">
      <w:pPr>
        <w:pStyle w:val="132"/>
      </w:pPr>
      <w:r>
        <w:rPr>
          <w:rFonts w:hint="eastAsia"/>
        </w:rPr>
        <w:t>检查数量：全数检查。</w:t>
      </w:r>
    </w:p>
    <w:p w14:paraId="335EAB56">
      <w:pPr>
        <w:pStyle w:val="165"/>
      </w:pPr>
      <w:r>
        <w:rPr>
          <w:rFonts w:hint="eastAsia"/>
        </w:rPr>
        <w:t>建筑外墙外保温防火隔离带保温材料的燃烧性能等级应为A级。</w:t>
      </w:r>
    </w:p>
    <w:p w14:paraId="51DFCA53">
      <w:pPr>
        <w:pStyle w:val="132"/>
      </w:pPr>
      <w:r>
        <w:rPr>
          <w:rFonts w:hint="eastAsia"/>
        </w:rPr>
        <w:t>检验方法：核查质量证明文件及检验报告。</w:t>
      </w:r>
    </w:p>
    <w:p w14:paraId="1161A1F4">
      <w:pPr>
        <w:pStyle w:val="132"/>
      </w:pPr>
      <w:r>
        <w:rPr>
          <w:rFonts w:hint="eastAsia"/>
        </w:rPr>
        <w:t>检查数量：全数核查。</w:t>
      </w:r>
    </w:p>
    <w:p w14:paraId="698ED246">
      <w:pPr>
        <w:pStyle w:val="165"/>
      </w:pPr>
      <w:r>
        <w:rPr>
          <w:rFonts w:hint="eastAsia"/>
        </w:rPr>
        <w:t>墙体内设置的隔汽层，其位置、材料及构造做法应满足设计要求。隔汽层应完整、严密，穿透隔汽层处应采取密封措施。隔汽层凝结水排水构造应满足设计要求。</w:t>
      </w:r>
    </w:p>
    <w:p w14:paraId="2725AFF5">
      <w:pPr>
        <w:pStyle w:val="132"/>
      </w:pPr>
      <w:r>
        <w:rPr>
          <w:rFonts w:hint="eastAsia"/>
        </w:rPr>
        <w:t>检验方法：对照设计观察检查，核查质量证明文件和隐蔽工程验收记录。</w:t>
      </w:r>
    </w:p>
    <w:p w14:paraId="6BDC0C63">
      <w:pPr>
        <w:pStyle w:val="132"/>
      </w:pPr>
      <w:r>
        <w:rPr>
          <w:rFonts w:hint="eastAsia"/>
        </w:rPr>
        <w:t>检查数量：全数检查。</w:t>
      </w:r>
    </w:p>
    <w:p w14:paraId="73D42F9E">
      <w:pPr>
        <w:pStyle w:val="165"/>
      </w:pPr>
      <w:r>
        <w:rPr>
          <w:rFonts w:hint="eastAsia"/>
        </w:rPr>
        <w:t>外墙和毗邻非供暖空间墙体上的门窗洞口四周墙的侧面，墙体上凸窗四周的侧面，应按设计要求采取节能保温措施。</w:t>
      </w:r>
    </w:p>
    <w:p w14:paraId="2E33B1C4">
      <w:pPr>
        <w:pStyle w:val="132"/>
      </w:pPr>
      <w:r>
        <w:rPr>
          <w:rFonts w:hint="eastAsia"/>
        </w:rPr>
        <w:t>检验方法：对照设计观察检查：采用红外热像仪检查或剖开检查：核查隐蔽工程验收记录。</w:t>
      </w:r>
    </w:p>
    <w:p w14:paraId="10377F4D">
      <w:pPr>
        <w:pStyle w:val="132"/>
      </w:pPr>
      <w:r>
        <w:rPr>
          <w:rFonts w:hint="eastAsia"/>
        </w:rPr>
        <w:t>检查数量：按规定抽检，最小抽样数量不得少于5处。</w:t>
      </w:r>
    </w:p>
    <w:p w14:paraId="3C1B714F">
      <w:pPr>
        <w:pStyle w:val="165"/>
      </w:pPr>
      <w:r>
        <w:rPr>
          <w:rFonts w:hint="eastAsia"/>
        </w:rPr>
        <w:t>外墙热桥部位，应按设计要求采取隔断热桥措施。</w:t>
      </w:r>
    </w:p>
    <w:p w14:paraId="03D6B05B">
      <w:pPr>
        <w:pStyle w:val="132"/>
      </w:pPr>
      <w:r>
        <w:rPr>
          <w:rFonts w:hint="eastAsia"/>
        </w:rPr>
        <w:t>检验方法：对照设计和专项施工方案观察检查；核查隐蔽工程验收记录；使用红外热像仪检查。</w:t>
      </w:r>
    </w:p>
    <w:p w14:paraId="5E383F91">
      <w:pPr>
        <w:pStyle w:val="132"/>
      </w:pPr>
      <w:r>
        <w:rPr>
          <w:rFonts w:hint="eastAsia"/>
        </w:rPr>
        <w:t>检查数量：隐蔽工程验收记录应全数检查。隔断热桥措施按不同种类，每种抽查20%，并不得少于5处。</w:t>
      </w:r>
    </w:p>
    <w:p w14:paraId="2EEB7378">
      <w:pPr>
        <w:pStyle w:val="105"/>
        <w:spacing w:before="120" w:after="120"/>
      </w:pPr>
      <w:r>
        <w:rPr>
          <w:rFonts w:hint="eastAsia"/>
        </w:rPr>
        <w:t>一般项目</w:t>
      </w:r>
    </w:p>
    <w:p w14:paraId="19B99B9C">
      <w:pPr>
        <w:pStyle w:val="165"/>
      </w:pPr>
      <w:r>
        <w:rPr>
          <w:rFonts w:hint="eastAsia"/>
        </w:rPr>
        <w:t>当节能保温材料与构件进场时，其外观和包装应完整无破损。</w:t>
      </w:r>
    </w:p>
    <w:p w14:paraId="0093816C">
      <w:pPr>
        <w:pStyle w:val="132"/>
      </w:pPr>
      <w:r>
        <w:rPr>
          <w:rFonts w:hint="eastAsia"/>
        </w:rPr>
        <w:t>检验方法：观察检查。</w:t>
      </w:r>
    </w:p>
    <w:p w14:paraId="35D8C63B">
      <w:pPr>
        <w:pStyle w:val="132"/>
      </w:pPr>
      <w:r>
        <w:rPr>
          <w:rFonts w:hint="eastAsia"/>
        </w:rPr>
        <w:t>检查数量：全数检查。</w:t>
      </w:r>
    </w:p>
    <w:p w14:paraId="58398F8A">
      <w:pPr>
        <w:pStyle w:val="165"/>
      </w:pPr>
      <w:r>
        <w:rPr>
          <w:rFonts w:hint="eastAsia"/>
        </w:rPr>
        <w:t>当采用增强网作为防止开裂的措施时，增强网的铺贴和搭接应满足设计和专项施工方案的要求。砂浆抹压应密实，不得空鼓，增强网应铺贴平整，不得皱褶、外露。</w:t>
      </w:r>
    </w:p>
    <w:p w14:paraId="334478BA">
      <w:pPr>
        <w:pStyle w:val="132"/>
      </w:pPr>
      <w:r>
        <w:rPr>
          <w:rFonts w:hint="eastAsia"/>
        </w:rPr>
        <w:t>检验方法：观察检查；核查隐蔽工程验收记录。</w:t>
      </w:r>
    </w:p>
    <w:p w14:paraId="64D83802">
      <w:pPr>
        <w:pStyle w:val="132"/>
      </w:pPr>
      <w:r>
        <w:rPr>
          <w:rFonts w:hint="eastAsia"/>
        </w:rPr>
        <w:t>检查数量：每个检验批抽查不少于5处，每处不少于2 m</w:t>
      </w:r>
      <w:r>
        <w:rPr>
          <w:rFonts w:hint="eastAsia"/>
          <w:vertAlign w:val="superscript"/>
        </w:rPr>
        <w:t>2</w:t>
      </w:r>
      <w:r>
        <w:rPr>
          <w:rFonts w:hint="eastAsia"/>
        </w:rPr>
        <w:t>。</w:t>
      </w:r>
    </w:p>
    <w:p w14:paraId="55E986A8">
      <w:pPr>
        <w:pStyle w:val="165"/>
      </w:pPr>
      <w:r>
        <w:rPr>
          <w:rFonts w:hint="eastAsia"/>
        </w:rPr>
        <w:t>施工产生的墙体缺陷，应按专项施工方案采取隔断热桥措施，不得影响墙体热工性能。</w:t>
      </w:r>
    </w:p>
    <w:p w14:paraId="7ADFC461">
      <w:pPr>
        <w:pStyle w:val="132"/>
      </w:pPr>
      <w:r>
        <w:rPr>
          <w:rFonts w:hint="eastAsia"/>
        </w:rPr>
        <w:t>检验方法：对照专项施工方案检查施工记录。</w:t>
      </w:r>
    </w:p>
    <w:p w14:paraId="757DA5E9">
      <w:pPr>
        <w:pStyle w:val="132"/>
      </w:pPr>
      <w:r>
        <w:rPr>
          <w:rFonts w:hint="eastAsia"/>
        </w:rPr>
        <w:t>检查数量：全数检查。</w:t>
      </w:r>
    </w:p>
    <w:p w14:paraId="7052D267">
      <w:pPr>
        <w:pStyle w:val="165"/>
      </w:pPr>
      <w:r>
        <w:rPr>
          <w:rFonts w:hint="eastAsia"/>
        </w:rPr>
        <w:t>墙体保温板材的粘贴和接缝方法应满足专项施工方案的要求，保温板接缝应平整严密。</w:t>
      </w:r>
    </w:p>
    <w:p w14:paraId="345EB5E0">
      <w:pPr>
        <w:pStyle w:val="132"/>
      </w:pPr>
      <w:r>
        <w:rPr>
          <w:rFonts w:hint="eastAsia"/>
        </w:rPr>
        <w:t>检验方法：对照专项施工方案，剖开检查。</w:t>
      </w:r>
    </w:p>
    <w:p w14:paraId="307420FA">
      <w:pPr>
        <w:pStyle w:val="132"/>
      </w:pPr>
      <w:r>
        <w:rPr>
          <w:rFonts w:hint="eastAsia"/>
        </w:rPr>
        <w:t>检查数量：每个检验批抽查不少于5块保温板材。</w:t>
      </w:r>
    </w:p>
    <w:p w14:paraId="7221DF0C">
      <w:pPr>
        <w:pStyle w:val="165"/>
      </w:pPr>
      <w:r>
        <w:rPr>
          <w:rFonts w:hint="eastAsia"/>
        </w:rPr>
        <w:t>外墙保温装饰板安装后表面应平整，板缝应均匀一致。</w:t>
      </w:r>
    </w:p>
    <w:p w14:paraId="1876D376">
      <w:pPr>
        <w:pStyle w:val="132"/>
      </w:pPr>
      <w:r>
        <w:rPr>
          <w:rFonts w:hint="eastAsia"/>
        </w:rPr>
        <w:t>检验方法：观察检查。</w:t>
      </w:r>
    </w:p>
    <w:p w14:paraId="219B1256">
      <w:pPr>
        <w:pStyle w:val="132"/>
      </w:pPr>
      <w:r>
        <w:rPr>
          <w:rFonts w:hint="eastAsia"/>
        </w:rPr>
        <w:t>检查数量：每个检验批抽查10%，并不少于10处。</w:t>
      </w:r>
    </w:p>
    <w:p w14:paraId="551B371F">
      <w:pPr>
        <w:pStyle w:val="165"/>
      </w:pPr>
      <w:r>
        <w:rPr>
          <w:rFonts w:hint="eastAsia"/>
        </w:rPr>
        <w:t>墙体采用保温浆料时，保温浆料厚度应均匀、接茬应平顺密实。</w:t>
      </w:r>
    </w:p>
    <w:p w14:paraId="101E7DDA">
      <w:pPr>
        <w:pStyle w:val="132"/>
      </w:pPr>
      <w:r>
        <w:rPr>
          <w:rFonts w:hint="eastAsia"/>
        </w:rPr>
        <w:t>检验方法：观察、尺量检查。</w:t>
      </w:r>
    </w:p>
    <w:p w14:paraId="7CCEC2A6">
      <w:pPr>
        <w:pStyle w:val="132"/>
      </w:pPr>
      <w:r>
        <w:rPr>
          <w:rFonts w:hint="eastAsia"/>
        </w:rPr>
        <w:t>检查数量：保温浆料厚度每个检验批抽查10%，并不少于10处。</w:t>
      </w:r>
    </w:p>
    <w:p w14:paraId="230E4BD3">
      <w:pPr>
        <w:pStyle w:val="165"/>
      </w:pPr>
      <w:r>
        <w:rPr>
          <w:rFonts w:hint="eastAsia"/>
        </w:rPr>
        <w:t>墙体上的阳角、门窗洞口及不同材料基体的交接处等部位，其保温层应采取防止开裂和破损的加强措施。</w:t>
      </w:r>
    </w:p>
    <w:p w14:paraId="767F9851">
      <w:pPr>
        <w:pStyle w:val="132"/>
      </w:pPr>
      <w:r>
        <w:rPr>
          <w:rFonts w:hint="eastAsia"/>
        </w:rPr>
        <w:t>检验方法：观察检查：核查隐蔽工程验收记录。</w:t>
      </w:r>
    </w:p>
    <w:p w14:paraId="1803643F">
      <w:pPr>
        <w:pStyle w:val="132"/>
      </w:pPr>
      <w:r>
        <w:rPr>
          <w:rFonts w:hint="eastAsia"/>
        </w:rPr>
        <w:t>检查数量：按不同部位，每类抽查10%，并不少于5处。</w:t>
      </w:r>
    </w:p>
    <w:p w14:paraId="55299270">
      <w:pPr>
        <w:pStyle w:val="165"/>
      </w:pPr>
      <w:r>
        <w:rPr>
          <w:rFonts w:hint="eastAsia"/>
        </w:rPr>
        <w:t>采用现场喷涂或模板浇注的有机类保温材料做外保温时，有机类保温材料应达到陈化时间后方可进行下道工序施工。</w:t>
      </w:r>
    </w:p>
    <w:p w14:paraId="36E3AC74">
      <w:pPr>
        <w:pStyle w:val="132"/>
      </w:pPr>
      <w:r>
        <w:rPr>
          <w:rFonts w:hint="eastAsia"/>
        </w:rPr>
        <w:t>检验方法：对照专项施工方案和产品说明书进行检查。</w:t>
      </w:r>
    </w:p>
    <w:p w14:paraId="575BA8D8">
      <w:pPr>
        <w:pStyle w:val="132"/>
      </w:pPr>
      <w:r>
        <w:rPr>
          <w:rFonts w:hint="eastAsia"/>
        </w:rPr>
        <w:t>检查数量：全数检查。</w:t>
      </w:r>
    </w:p>
    <w:p w14:paraId="726943FA">
      <w:pPr>
        <w:pStyle w:val="165"/>
      </w:pPr>
      <w:r>
        <w:rPr>
          <w:rFonts w:hint="eastAsia"/>
        </w:rPr>
        <w:t>地下室外墙外侧保温层埋置深度应满足设计要求。</w:t>
      </w:r>
    </w:p>
    <w:p w14:paraId="4B61C209">
      <w:pPr>
        <w:pStyle w:val="132"/>
      </w:pPr>
      <w:r>
        <w:rPr>
          <w:rFonts w:hint="eastAsia"/>
        </w:rPr>
        <w:t>检验方法：观察检查；核查隐蔽工程验收记录。</w:t>
      </w:r>
    </w:p>
    <w:p w14:paraId="5459B303">
      <w:pPr>
        <w:pStyle w:val="132"/>
      </w:pPr>
      <w:r>
        <w:rPr>
          <w:rFonts w:hint="eastAsia"/>
        </w:rPr>
        <w:t>检查数量：全数检查。</w:t>
      </w:r>
    </w:p>
    <w:p w14:paraId="13B055A5">
      <w:pPr>
        <w:pStyle w:val="104"/>
        <w:spacing w:before="240" w:after="240"/>
      </w:pPr>
      <w:bookmarkStart w:id="51" w:name="_Toc195016811"/>
      <w:r>
        <w:rPr>
          <w:rFonts w:hint="eastAsia"/>
        </w:rPr>
        <w:t>幕墙节能工程</w:t>
      </w:r>
      <w:bookmarkEnd w:id="51"/>
    </w:p>
    <w:p w14:paraId="369A9502">
      <w:pPr>
        <w:pStyle w:val="105"/>
        <w:spacing w:before="120" w:after="120"/>
      </w:pPr>
      <w:r>
        <w:rPr>
          <w:rFonts w:hint="eastAsia"/>
        </w:rPr>
        <w:t>主控项目</w:t>
      </w:r>
    </w:p>
    <w:p w14:paraId="7FD5A88B">
      <w:pPr>
        <w:pStyle w:val="165"/>
      </w:pPr>
      <w:r>
        <w:rPr>
          <w:rFonts w:hint="eastAsia"/>
        </w:rPr>
        <w:t>幕墙节能工程使用的材料、构件应进行进场验收，验收结果应经建设单位或监理单位代表检查认可，且应形成相应的验收记录。各种材料和构件的质量证明文件与相关技术资料应齐全，并应符合国家现行有关标准的规定和满足设计要求。</w:t>
      </w:r>
    </w:p>
    <w:p w14:paraId="42AFDD00">
      <w:pPr>
        <w:pStyle w:val="132"/>
      </w:pPr>
      <w:r>
        <w:rPr>
          <w:rFonts w:hint="eastAsia"/>
        </w:rPr>
        <w:t>检验方法：观察、尺量检查；核查质量证明文件。</w:t>
      </w:r>
    </w:p>
    <w:p w14:paraId="698283D9">
      <w:pPr>
        <w:pStyle w:val="132"/>
      </w:pPr>
      <w:r>
        <w:rPr>
          <w:rFonts w:hint="eastAsia"/>
        </w:rPr>
        <w:t>检查数量：按进场批次，每批随机抽取3个试样进行检查；质量证明文件应按其出厂检验批进行核查。</w:t>
      </w:r>
    </w:p>
    <w:p w14:paraId="2968EF42">
      <w:pPr>
        <w:pStyle w:val="165"/>
      </w:pPr>
      <w:r>
        <w:rPr>
          <w:rFonts w:hint="eastAsia"/>
        </w:rPr>
        <w:t>幕墙、采光顶节能工程使用的材料、构件进场时，应对其下列性能进行复验，且复验应为见证取样检验。</w:t>
      </w:r>
    </w:p>
    <w:p w14:paraId="0A9A154C">
      <w:pPr>
        <w:pStyle w:val="132"/>
      </w:pPr>
      <w:r>
        <w:rPr>
          <w:rFonts w:hint="eastAsia"/>
        </w:rPr>
        <w:t>检验内容：</w:t>
      </w:r>
    </w:p>
    <w:p w14:paraId="1AA1E9A9">
      <w:pPr>
        <w:pStyle w:val="187"/>
      </w:pPr>
      <w:r>
        <w:rPr>
          <w:rFonts w:hint="eastAsia"/>
        </w:rPr>
        <w:t>保温隔热材料的导热系数或热阻、密度、吸水率、有机保温材料的燃烧性能；</w:t>
      </w:r>
    </w:p>
    <w:p w14:paraId="656662ED">
      <w:pPr>
        <w:pStyle w:val="187"/>
      </w:pPr>
      <w:r>
        <w:rPr>
          <w:rFonts w:hint="eastAsia"/>
        </w:rPr>
        <w:t>幕墙玻璃的可见光透射比、可见光反射比、传热系数、太阳得热系数，中空玻璃的密封性能（露点温度）；</w:t>
      </w:r>
    </w:p>
    <w:p w14:paraId="23EDF817">
      <w:pPr>
        <w:pStyle w:val="187"/>
      </w:pPr>
      <w:r>
        <w:rPr>
          <w:rFonts w:hint="eastAsia"/>
        </w:rPr>
        <w:t>隔热型材的抗拉强度、抗剪强度；</w:t>
      </w:r>
    </w:p>
    <w:p w14:paraId="7B534399">
      <w:pPr>
        <w:pStyle w:val="187"/>
      </w:pPr>
      <w:r>
        <w:rPr>
          <w:rFonts w:hint="eastAsia"/>
        </w:rPr>
        <w:t>透光、半透光遮阳材料的太阳光透射比、太阳光反射比。</w:t>
      </w:r>
    </w:p>
    <w:p w14:paraId="56F1ADE5">
      <w:pPr>
        <w:pStyle w:val="132"/>
      </w:pPr>
      <w:r>
        <w:rPr>
          <w:rFonts w:hint="eastAsia"/>
        </w:rPr>
        <w:t>检验方法：核查质量证明文件、计算书、复验报告，其中：导热系数或热阻、密度、燃烧性能应在同一个报告中，幕墙玻璃的可见光透射比、可见光反射比、传热系数、太阳得热系数应在同一个报告中；随机抽样检验；中空玻璃密封性能（露点温度）按本规程附录E的检验方法进行检验。</w:t>
      </w:r>
    </w:p>
    <w:p w14:paraId="09BC5690">
      <w:pPr>
        <w:pStyle w:val="132"/>
      </w:pPr>
      <w:r>
        <w:rPr>
          <w:rFonts w:hint="eastAsia"/>
        </w:rPr>
        <w:t>检查数量：同厂家、同品种产品，幕墙面积在3 000 m</w:t>
      </w:r>
      <w:r>
        <w:rPr>
          <w:rFonts w:hint="eastAsia"/>
          <w:vertAlign w:val="superscript"/>
        </w:rPr>
        <w:t>2</w:t>
      </w:r>
      <w:r>
        <w:rPr>
          <w:rFonts w:hint="eastAsia"/>
        </w:rPr>
        <w:t>以内时应复验1次；面积每增加3 000 m</w:t>
      </w:r>
      <w:r>
        <w:rPr>
          <w:rFonts w:hint="eastAsia"/>
          <w:vertAlign w:val="superscript"/>
        </w:rPr>
        <w:t>2</w:t>
      </w:r>
      <w:r>
        <w:rPr>
          <w:rFonts w:hint="eastAsia"/>
        </w:rPr>
        <w:t>应增加1次。同工程项目、同施工单位且同期施工的多个单位工程，可合并计算抽检面积。</w:t>
      </w:r>
    </w:p>
    <w:p w14:paraId="02763499">
      <w:pPr>
        <w:pStyle w:val="165"/>
      </w:pPr>
      <w:r>
        <w:rPr>
          <w:rFonts w:hint="eastAsia"/>
        </w:rPr>
        <w:t>幕墙的气密性能应满足设计规定的等级要求。密封条应镶嵌牢固、位置正确、对接严密。单元式幕墙板块之间的密封应满足设计要求。开启部分关闭应严密。</w:t>
      </w:r>
    </w:p>
    <w:p w14:paraId="033DE527">
      <w:pPr>
        <w:pStyle w:val="132"/>
      </w:pPr>
      <w:r>
        <w:rPr>
          <w:rFonts w:hint="eastAsia"/>
        </w:rPr>
        <w:t>检验方法：观察检查，开启部分启闭检查。核查隐蔽工程验收记录。当幕墙面积合计大于3 000 m</w:t>
      </w:r>
      <w:r>
        <w:rPr>
          <w:rFonts w:hint="eastAsia"/>
          <w:vertAlign w:val="superscript"/>
        </w:rPr>
        <w:t>2</w:t>
      </w:r>
      <w:r>
        <w:rPr>
          <w:rFonts w:hint="eastAsia"/>
        </w:rPr>
        <w:t>或幕墙面积占建筑外墙总面积超过50%时，应核查幕墙气密性能检测报告。</w:t>
      </w:r>
    </w:p>
    <w:p w14:paraId="4A2DD79E">
      <w:pPr>
        <w:pStyle w:val="132"/>
      </w:pPr>
      <w:r>
        <w:rPr>
          <w:rFonts w:hint="eastAsia"/>
        </w:rPr>
        <w:t>检查数量：质量证明文件、性能检测报告全数核查。现场观察及启闭检查按规定抽检。</w:t>
      </w:r>
    </w:p>
    <w:p w14:paraId="67264435">
      <w:pPr>
        <w:pStyle w:val="165"/>
      </w:pPr>
      <w:r>
        <w:rPr>
          <w:rFonts w:hint="eastAsia"/>
        </w:rPr>
        <w:t>每幅建筑幕墙的传热系数、太阳得热系数均应满足设计要求。应对其玻璃进行光学热工性能现场检测，得出检测结果后复核每幅建筑幕墙的传热系数、太阳得热系数。幕墙工程热桥部位的隔断热桥措施应满足设计要求，隔断热桥节点的连接应牢固。</w:t>
      </w:r>
    </w:p>
    <w:p w14:paraId="3D8B758F">
      <w:pPr>
        <w:pStyle w:val="132"/>
      </w:pPr>
      <w:r>
        <w:rPr>
          <w:rFonts w:hint="eastAsia"/>
        </w:rPr>
        <w:t>检验方法：对照热工计算书核查幕墙节点及安装；核查幕墙热工性能计算书和玻璃光学热工性能现场检测报告，玻璃光学热工性能按GB/T 36261的方法检测。</w:t>
      </w:r>
    </w:p>
    <w:p w14:paraId="1F3408A1">
      <w:pPr>
        <w:pStyle w:val="132"/>
      </w:pPr>
      <w:r>
        <w:rPr>
          <w:rFonts w:hint="eastAsia"/>
        </w:rPr>
        <w:t>检查数量：节点、开启窗、玻璃光学热工性能每个检验批按规定抽检，最小抽样数量不得少于10处；计算书全数核查。</w:t>
      </w:r>
    </w:p>
    <w:p w14:paraId="504AC88A">
      <w:pPr>
        <w:pStyle w:val="165"/>
      </w:pPr>
      <w:r>
        <w:rPr>
          <w:rFonts w:hint="eastAsia"/>
        </w:rPr>
        <w:t>幕墙节能工程使用的保温材料，其厚度应满足设计要求，安装应牢固，不得松脱。</w:t>
      </w:r>
    </w:p>
    <w:p w14:paraId="6B3BD8EF">
      <w:pPr>
        <w:pStyle w:val="132"/>
      </w:pPr>
      <w:r>
        <w:rPr>
          <w:rFonts w:hint="eastAsia"/>
        </w:rPr>
        <w:t>检验方法：对保温板或保温层应采取针插法或剖开法，尺量厚度；手扳检查。</w:t>
      </w:r>
    </w:p>
    <w:p w14:paraId="40CBFFBE">
      <w:pPr>
        <w:pStyle w:val="132"/>
      </w:pPr>
      <w:r>
        <w:rPr>
          <w:rFonts w:hint="eastAsia"/>
        </w:rPr>
        <w:t>检查数量：每个检验批依据板块数量按规定抽检，最小抽样数量不得少于10处。</w:t>
      </w:r>
    </w:p>
    <w:p w14:paraId="56AB7DE3">
      <w:pPr>
        <w:pStyle w:val="165"/>
      </w:pPr>
      <w:r>
        <w:rPr>
          <w:rFonts w:hint="eastAsia"/>
        </w:rPr>
        <w:t>幕墙遮阳设施安装位置、角度应满足设计要求。遮阳设施安装应牢固，并满足维护检修的荷载要求。外遮阳设施应满足抗风的要求。</w:t>
      </w:r>
    </w:p>
    <w:p w14:paraId="2370BEE3">
      <w:pPr>
        <w:pStyle w:val="132"/>
      </w:pPr>
      <w:r>
        <w:rPr>
          <w:rFonts w:hint="eastAsia"/>
        </w:rPr>
        <w:t>检验方法：核查质量证明文件；检查隐蔽工程验收记录；观察、尺量、手扳检查；核查遮阳设施的抗风压计算报告或产品检测报告。</w:t>
      </w:r>
    </w:p>
    <w:p w14:paraId="7477CCB6">
      <w:pPr>
        <w:pStyle w:val="132"/>
      </w:pPr>
      <w:r>
        <w:rPr>
          <w:rFonts w:hint="eastAsia"/>
        </w:rPr>
        <w:t>检查数量：安装位置和角度每个检验批按规定抽检，最小抽样数量不得少于10处；牢固程度全数检查；报告全数核查。</w:t>
      </w:r>
    </w:p>
    <w:p w14:paraId="1C86A8EA">
      <w:pPr>
        <w:pStyle w:val="165"/>
      </w:pPr>
      <w:r>
        <w:rPr>
          <w:rFonts w:hint="eastAsia"/>
        </w:rPr>
        <w:t>幕墙隔汽层应完整、严密、位置正确，穿透隔汽层处应采取密封措施。</w:t>
      </w:r>
    </w:p>
    <w:p w14:paraId="0C0BA70E">
      <w:pPr>
        <w:pStyle w:val="132"/>
      </w:pPr>
      <w:r>
        <w:rPr>
          <w:rFonts w:hint="eastAsia"/>
        </w:rPr>
        <w:t>检验方法：观察检查。</w:t>
      </w:r>
    </w:p>
    <w:p w14:paraId="36147CE2">
      <w:pPr>
        <w:pStyle w:val="132"/>
      </w:pPr>
      <w:r>
        <w:rPr>
          <w:rFonts w:hint="eastAsia"/>
        </w:rPr>
        <w:t>检查数量：每个检验批抽样数量不少于5处。</w:t>
      </w:r>
    </w:p>
    <w:p w14:paraId="02231B2D">
      <w:pPr>
        <w:pStyle w:val="165"/>
      </w:pPr>
      <w:r>
        <w:rPr>
          <w:rFonts w:hint="eastAsia"/>
        </w:rPr>
        <w:t>幕墙保温材料应与幕墙面板或基层墙体可靠粘结或锚固，有机保温材料应采用非金属不燃材料作防护层，防护层应将保温材料完全覆盖。</w:t>
      </w:r>
    </w:p>
    <w:p w14:paraId="17D64FD0">
      <w:pPr>
        <w:pStyle w:val="132"/>
      </w:pPr>
      <w:r>
        <w:rPr>
          <w:rFonts w:hint="eastAsia"/>
        </w:rPr>
        <w:t>检验方法：观察检查。</w:t>
      </w:r>
    </w:p>
    <w:p w14:paraId="5E590AAD">
      <w:pPr>
        <w:pStyle w:val="132"/>
      </w:pPr>
      <w:r>
        <w:rPr>
          <w:rFonts w:hint="eastAsia"/>
        </w:rPr>
        <w:t>检查数量：每个检验批按规定抽检，最小抽样数量不得少于5处。</w:t>
      </w:r>
    </w:p>
    <w:p w14:paraId="3FC5277A">
      <w:pPr>
        <w:pStyle w:val="165"/>
      </w:pPr>
      <w:r>
        <w:rPr>
          <w:rFonts w:hint="eastAsia"/>
        </w:rPr>
        <w:t>建筑幕墙与基层墙体、窗间墙、窗槛墙及裙墙之间的空间，应在每层楼板处和防火分区隔离部位采用防火封堵材料封堵。</w:t>
      </w:r>
    </w:p>
    <w:p w14:paraId="6D235FE1">
      <w:pPr>
        <w:pStyle w:val="132"/>
      </w:pPr>
      <w:r>
        <w:rPr>
          <w:rFonts w:hint="eastAsia"/>
        </w:rPr>
        <w:t>检验方法：观察检查。</w:t>
      </w:r>
    </w:p>
    <w:p w14:paraId="17E607B1">
      <w:pPr>
        <w:pStyle w:val="132"/>
      </w:pPr>
      <w:r>
        <w:rPr>
          <w:rFonts w:hint="eastAsia"/>
        </w:rPr>
        <w:t>检查数量：每个检验批按规定抽检，最小抽样数量不得少于5处。</w:t>
      </w:r>
    </w:p>
    <w:p w14:paraId="1EC5D402">
      <w:pPr>
        <w:pStyle w:val="165"/>
      </w:pPr>
      <w:r>
        <w:rPr>
          <w:rFonts w:hint="eastAsia"/>
        </w:rPr>
        <w:t>幕墙可开启部分开启后的通风面积应满足设计要求。幕墙通风器的通道应通畅，尺寸应满足设计要求，开启装置应能顺畅开启和关闭。</w:t>
      </w:r>
    </w:p>
    <w:p w14:paraId="26630242">
      <w:pPr>
        <w:pStyle w:val="132"/>
      </w:pPr>
      <w:r>
        <w:rPr>
          <w:rFonts w:hint="eastAsia"/>
        </w:rPr>
        <w:t>检验方法：尺量核查开启窗通风面积；观察检查；通风器启闭检查。</w:t>
      </w:r>
    </w:p>
    <w:p w14:paraId="07527C8C">
      <w:pPr>
        <w:pStyle w:val="132"/>
      </w:pPr>
      <w:r>
        <w:rPr>
          <w:rFonts w:hint="eastAsia"/>
        </w:rPr>
        <w:t>检查数量：每个检验批依据可开启部分或通风器数量按规定抽检，最小抽样数量不得少于5个，开启窗通风面积全数核查。</w:t>
      </w:r>
    </w:p>
    <w:p w14:paraId="0280CB59">
      <w:pPr>
        <w:pStyle w:val="165"/>
      </w:pPr>
      <w:r>
        <w:rPr>
          <w:rFonts w:hint="eastAsia"/>
        </w:rPr>
        <w:t>凝结水的收集和排水应通畅，并不得渗漏。</w:t>
      </w:r>
    </w:p>
    <w:p w14:paraId="2205C98F">
      <w:pPr>
        <w:pStyle w:val="132"/>
      </w:pPr>
      <w:r>
        <w:rPr>
          <w:rFonts w:hint="eastAsia"/>
        </w:rPr>
        <w:t>检验方法：通水试验、观察检查。</w:t>
      </w:r>
    </w:p>
    <w:p w14:paraId="53123D94">
      <w:pPr>
        <w:pStyle w:val="132"/>
      </w:pPr>
      <w:r>
        <w:rPr>
          <w:rFonts w:hint="eastAsia"/>
        </w:rPr>
        <w:t>检查数量：每个检验批抽样数量不少于5处。</w:t>
      </w:r>
    </w:p>
    <w:p w14:paraId="603679F7">
      <w:pPr>
        <w:pStyle w:val="165"/>
      </w:pPr>
      <w:r>
        <w:rPr>
          <w:rFonts w:hint="eastAsia"/>
        </w:rPr>
        <w:t>采光屋面的可开启部分应按门窗节能工程的规定进行验收。采光屋面的安装应牢固、坡度正确、封闭严密、不得渗漏。</w:t>
      </w:r>
    </w:p>
    <w:p w14:paraId="70668BD3">
      <w:pPr>
        <w:pStyle w:val="132"/>
      </w:pPr>
      <w:r>
        <w:rPr>
          <w:rFonts w:hint="eastAsia"/>
        </w:rPr>
        <w:t>检验方法：核查质量证明文件；观察、尺量检查；淋水检查；核查隐蔽工程验收记录。</w:t>
      </w:r>
    </w:p>
    <w:p w14:paraId="6AC0ADAD">
      <w:pPr>
        <w:pStyle w:val="132"/>
      </w:pPr>
      <w:r>
        <w:rPr>
          <w:rFonts w:hint="eastAsia"/>
        </w:rPr>
        <w:t>检查数量：采光屋面面积在200 m</w:t>
      </w:r>
      <w:r>
        <w:rPr>
          <w:rFonts w:hint="eastAsia"/>
          <w:vertAlign w:val="superscript"/>
        </w:rPr>
        <w:t>2</w:t>
      </w:r>
      <w:r>
        <w:rPr>
          <w:rFonts w:hint="eastAsia"/>
        </w:rPr>
        <w:t>以内全数检查；超过200 m²则抽查30%，抽查面积不少于200 m</w:t>
      </w:r>
      <w:r>
        <w:rPr>
          <w:rFonts w:hint="eastAsia"/>
          <w:vertAlign w:val="superscript"/>
        </w:rPr>
        <w:t>2</w:t>
      </w:r>
      <w:r>
        <w:rPr>
          <w:rFonts w:hint="eastAsia"/>
        </w:rPr>
        <w:t>。</w:t>
      </w:r>
    </w:p>
    <w:p w14:paraId="11E13730">
      <w:pPr>
        <w:pStyle w:val="105"/>
        <w:spacing w:before="120" w:after="120"/>
      </w:pPr>
      <w:r>
        <w:rPr>
          <w:rFonts w:hint="eastAsia"/>
        </w:rPr>
        <w:t>一般项目</w:t>
      </w:r>
    </w:p>
    <w:p w14:paraId="0B0A3AA8">
      <w:pPr>
        <w:pStyle w:val="165"/>
      </w:pPr>
      <w:r>
        <w:rPr>
          <w:rFonts w:hint="eastAsia"/>
        </w:rPr>
        <w:t>幕墙镀（贴）膜玻璃的安装方向、位置应满足设计要求。采用密封胶密封的中空玻璃应采用双道密封。采用了均压管的中空玻璃，其均压管在安装前应密封处理。</w:t>
      </w:r>
    </w:p>
    <w:p w14:paraId="2278FA9A">
      <w:pPr>
        <w:pStyle w:val="132"/>
      </w:pPr>
      <w:r>
        <w:rPr>
          <w:rFonts w:hint="eastAsia"/>
        </w:rPr>
        <w:t>检验方法：观察、检查施工记录。</w:t>
      </w:r>
    </w:p>
    <w:p w14:paraId="30879B23">
      <w:pPr>
        <w:pStyle w:val="132"/>
      </w:pPr>
      <w:r>
        <w:rPr>
          <w:rFonts w:hint="eastAsia"/>
        </w:rPr>
        <w:t>检验数量：每个检验批按规定抽检，最小抽样数量不得少于5件（处）。</w:t>
      </w:r>
    </w:p>
    <w:p w14:paraId="5D575E09">
      <w:pPr>
        <w:pStyle w:val="165"/>
      </w:pPr>
      <w:r>
        <w:rPr>
          <w:rFonts w:hint="eastAsia"/>
        </w:rPr>
        <w:t>单元式幕墙板块组装应符合下列规定：</w:t>
      </w:r>
    </w:p>
    <w:p w14:paraId="564F7289">
      <w:pPr>
        <w:pStyle w:val="132"/>
      </w:pPr>
      <w:r>
        <w:rPr>
          <w:rFonts w:hint="eastAsia"/>
        </w:rPr>
        <w:t>检验内容：</w:t>
      </w:r>
    </w:p>
    <w:p w14:paraId="7BBF74AE">
      <w:pPr>
        <w:pStyle w:val="187"/>
      </w:pPr>
      <w:r>
        <w:rPr>
          <w:rFonts w:hint="eastAsia"/>
        </w:rPr>
        <w:t>密封条规格正确，长度无负偏差，接缝的搭接应满足设计要求；</w:t>
      </w:r>
    </w:p>
    <w:p w14:paraId="7AEC2940">
      <w:pPr>
        <w:pStyle w:val="187"/>
      </w:pPr>
      <w:r>
        <w:rPr>
          <w:rFonts w:hint="eastAsia"/>
        </w:rPr>
        <w:t>保温材料应固定牢固；</w:t>
      </w:r>
    </w:p>
    <w:p w14:paraId="50F767C5">
      <w:pPr>
        <w:pStyle w:val="187"/>
      </w:pPr>
      <w:r>
        <w:rPr>
          <w:rFonts w:hint="eastAsia"/>
        </w:rPr>
        <w:t>隔汽层应密封完整、严密；</w:t>
      </w:r>
    </w:p>
    <w:p w14:paraId="3E54E395">
      <w:pPr>
        <w:pStyle w:val="187"/>
      </w:pPr>
      <w:r>
        <w:rPr>
          <w:rFonts w:hint="eastAsia"/>
        </w:rPr>
        <w:t>凝结水排水系统应通畅，管路应无渗漏。</w:t>
      </w:r>
    </w:p>
    <w:p w14:paraId="59AB9E00">
      <w:pPr>
        <w:pStyle w:val="132"/>
      </w:pPr>
      <w:r>
        <w:rPr>
          <w:rFonts w:hint="eastAsia"/>
        </w:rPr>
        <w:t>检验方法：观察检查；手扳检查；尺量；通水试验。</w:t>
      </w:r>
    </w:p>
    <w:p w14:paraId="53D7B3C3">
      <w:pPr>
        <w:pStyle w:val="132"/>
      </w:pPr>
      <w:r>
        <w:rPr>
          <w:rFonts w:hint="eastAsia"/>
        </w:rPr>
        <w:t>检查数量：每个检验批依据板块数量按规定抽检，最小抽样数量不得少于5件（处）。</w:t>
      </w:r>
    </w:p>
    <w:p w14:paraId="39D3804D">
      <w:pPr>
        <w:pStyle w:val="165"/>
      </w:pPr>
      <w:r>
        <w:rPr>
          <w:rFonts w:hint="eastAsia"/>
        </w:rPr>
        <w:t>幕墙与周边墙体、屋面间的接缝处应按设计要求采用保温措施，并应采用耐候密封胶等密封。建筑伸缩缝、沉降缝、抗震缝处的幕墙保温或密封做法应满足设计要求。当采用非闭孔保温材料时，应有完整的隔汽层。</w:t>
      </w:r>
    </w:p>
    <w:p w14:paraId="01EDD61B">
      <w:pPr>
        <w:pStyle w:val="132"/>
      </w:pPr>
      <w:r>
        <w:rPr>
          <w:rFonts w:hint="eastAsia"/>
        </w:rPr>
        <w:t>检查方法：观察检查。对照设计文件观察检查。</w:t>
      </w:r>
    </w:p>
    <w:p w14:paraId="1C3B6BE7">
      <w:pPr>
        <w:pStyle w:val="132"/>
      </w:pPr>
      <w:r>
        <w:rPr>
          <w:rFonts w:hint="eastAsia"/>
        </w:rPr>
        <w:t>检查数量：每个检验批抽样数量不少于5件（处）。</w:t>
      </w:r>
    </w:p>
    <w:p w14:paraId="2EA74933">
      <w:pPr>
        <w:pStyle w:val="165"/>
      </w:pPr>
      <w:r>
        <w:rPr>
          <w:rFonts w:hint="eastAsia"/>
        </w:rPr>
        <w:t>幕墙活动遮阳设施的调节机构应灵活，并应能调节到位。</w:t>
      </w:r>
    </w:p>
    <w:p w14:paraId="62AFF08F">
      <w:pPr>
        <w:pStyle w:val="132"/>
      </w:pPr>
      <w:r>
        <w:rPr>
          <w:rFonts w:hint="eastAsia"/>
        </w:rPr>
        <w:t>检验方法：遮阳设施现场进行10次以上完整行程的调节试验：观察检查。</w:t>
      </w:r>
    </w:p>
    <w:p w14:paraId="3AB788CE">
      <w:pPr>
        <w:pStyle w:val="132"/>
      </w:pPr>
      <w:r>
        <w:rPr>
          <w:rFonts w:hint="eastAsia"/>
        </w:rPr>
        <w:t>检查数量：每个检验批按规定抽检，最小抽样数量不得少于10件（处）。</w:t>
      </w:r>
    </w:p>
    <w:p w14:paraId="231787E8">
      <w:pPr>
        <w:pStyle w:val="104"/>
        <w:spacing w:before="240" w:after="240"/>
      </w:pPr>
      <w:bookmarkStart w:id="52" w:name="_Toc195016812"/>
      <w:r>
        <w:rPr>
          <w:rFonts w:hint="eastAsia"/>
        </w:rPr>
        <w:t>验收要求</w:t>
      </w:r>
      <w:bookmarkEnd w:id="52"/>
    </w:p>
    <w:p w14:paraId="34C752FD">
      <w:pPr>
        <w:pStyle w:val="162"/>
      </w:pPr>
      <w:r>
        <w:rPr>
          <w:rFonts w:hint="eastAsia"/>
        </w:rPr>
        <w:t>建设工程施工质量验收，应在施工单位自检合格，且检验批、分项工程全部验收合格的基础上，进行外墙节能构造现场检测，确认建设工程施工质量达到验收条件后方可进行。</w:t>
      </w:r>
    </w:p>
    <w:p w14:paraId="4C4248A9">
      <w:pPr>
        <w:pStyle w:val="162"/>
      </w:pPr>
      <w:r>
        <w:rPr>
          <w:rFonts w:hint="eastAsia"/>
        </w:rPr>
        <w:t>参加墙体及幕墙工程验收的各方人员应具备相应的资格，其程序和组织应符合下列规定：</w:t>
      </w:r>
    </w:p>
    <w:p w14:paraId="2CF3CC85">
      <w:pPr>
        <w:pStyle w:val="132"/>
      </w:pPr>
      <w:r>
        <w:rPr>
          <w:rFonts w:hint="eastAsia"/>
        </w:rPr>
        <w:t>检验批验收和隐蔽工程验收应由专业监理工程师组织并主持，施工单位相关专业的质量检查员与施工员参加验收；</w:t>
      </w:r>
    </w:p>
    <w:p w14:paraId="7518E943">
      <w:pPr>
        <w:pStyle w:val="132"/>
      </w:pPr>
      <w:r>
        <w:rPr>
          <w:rFonts w:hint="eastAsia"/>
        </w:rPr>
        <w:t>分项工程验收应由专业监理工程师组织并主持，施工单位项目技术负责人和相关专业的质量检查员、施工员参加验收：必要时可邀请主要设备、材料供应商及分包单位、设计单位相关专业的人员参加验收。</w:t>
      </w:r>
    </w:p>
    <w:p w14:paraId="37699F23">
      <w:pPr>
        <w:pStyle w:val="162"/>
      </w:pPr>
      <w:r>
        <w:rPr>
          <w:rFonts w:hint="eastAsia"/>
        </w:rPr>
        <w:t>墙体及幕墙工程验收工程的检验批质量验收合格，应符合下列规定：</w:t>
      </w:r>
    </w:p>
    <w:p w14:paraId="6A0ADC27">
      <w:pPr>
        <w:pStyle w:val="132"/>
      </w:pPr>
      <w:r>
        <w:rPr>
          <w:rFonts w:hint="eastAsia"/>
        </w:rPr>
        <w:t>检验批应按主控项目和一般项目验收；</w:t>
      </w:r>
    </w:p>
    <w:p w14:paraId="3DACA739">
      <w:pPr>
        <w:pStyle w:val="132"/>
      </w:pPr>
      <w:r>
        <w:rPr>
          <w:rFonts w:hint="eastAsia"/>
        </w:rPr>
        <w:t>主控项目均应合格；</w:t>
      </w:r>
    </w:p>
    <w:p w14:paraId="2398147E">
      <w:pPr>
        <w:pStyle w:val="132"/>
      </w:pPr>
      <w:r>
        <w:rPr>
          <w:rFonts w:hint="eastAsia"/>
        </w:rPr>
        <w:t>一般项目应合格，当采用计数抽样检验时，应同时符合下列规定：</w:t>
      </w:r>
    </w:p>
    <w:p w14:paraId="1C56F700">
      <w:pPr>
        <w:pStyle w:val="187"/>
      </w:pPr>
      <w:r>
        <w:rPr>
          <w:rFonts w:hint="eastAsia"/>
        </w:rPr>
        <w:t>80%以上的检查点应为合格，且其余检查点不得有严重缺陷；</w:t>
      </w:r>
    </w:p>
    <w:p w14:paraId="4F4E6A94">
      <w:pPr>
        <w:pStyle w:val="187"/>
      </w:pPr>
      <w:r>
        <w:rPr>
          <w:rFonts w:hint="eastAsia"/>
        </w:rPr>
        <w:t>正常检验一次、二次抽样判定的结果为合格。</w:t>
      </w:r>
    </w:p>
    <w:p w14:paraId="6AB1DA59">
      <w:pPr>
        <w:pStyle w:val="132"/>
      </w:pPr>
      <w:r>
        <w:rPr>
          <w:rFonts w:hint="eastAsia"/>
        </w:rPr>
        <w:t>应具有完整的施工操作依据和质量检查验收记录，检验批现场验收检查原始记录。</w:t>
      </w:r>
    </w:p>
    <w:p w14:paraId="44126970">
      <w:pPr>
        <w:pStyle w:val="162"/>
      </w:pPr>
      <w:r>
        <w:rPr>
          <w:rFonts w:hint="eastAsia"/>
        </w:rPr>
        <w:t>建筑节能分项工程质量验收合格，应符合下列规定：</w:t>
      </w:r>
    </w:p>
    <w:p w14:paraId="1163D71D">
      <w:pPr>
        <w:pStyle w:val="132"/>
      </w:pPr>
      <w:r>
        <w:rPr>
          <w:rFonts w:hint="eastAsia"/>
        </w:rPr>
        <w:t>分项工程所含的检验批均应合格；</w:t>
      </w:r>
    </w:p>
    <w:p w14:paraId="3E403CD1">
      <w:pPr>
        <w:pStyle w:val="132"/>
      </w:pPr>
      <w:r>
        <w:rPr>
          <w:rFonts w:hint="eastAsia"/>
        </w:rPr>
        <w:t>分项工程所含检验批的质量验收记录应完整；</w:t>
      </w:r>
    </w:p>
    <w:p w14:paraId="0FF77623">
      <w:pPr>
        <w:pStyle w:val="132"/>
      </w:pPr>
      <w:r>
        <w:rPr>
          <w:rFonts w:hint="eastAsia"/>
        </w:rPr>
        <w:t>外墙节能构造现场实体检验结果应对照图纸进行核查，并满足设计要求。</w:t>
      </w:r>
    </w:p>
    <w:p w14:paraId="6FD986A5">
      <w:pPr>
        <w:pStyle w:val="162"/>
      </w:pPr>
      <w:r>
        <w:rPr>
          <w:rFonts w:hint="eastAsia"/>
        </w:rPr>
        <w:t>墙体及幕墙工程验收资料应单独组卷，验收时应对下列资料进行核查：</w:t>
      </w:r>
    </w:p>
    <w:p w14:paraId="070F69F2">
      <w:pPr>
        <w:pStyle w:val="132"/>
      </w:pPr>
      <w:r>
        <w:rPr>
          <w:rFonts w:hint="eastAsia"/>
        </w:rPr>
        <w:t>设计文件、图纸会审记录、设计变更和洽商；</w:t>
      </w:r>
    </w:p>
    <w:p w14:paraId="0408702D">
      <w:pPr>
        <w:pStyle w:val="132"/>
      </w:pPr>
      <w:r>
        <w:rPr>
          <w:rFonts w:hint="eastAsia"/>
        </w:rPr>
        <w:t>主要材料、设备、构件的质量证明文件、进场检验记录、进场复验报告、见证试验报告；</w:t>
      </w:r>
    </w:p>
    <w:p w14:paraId="52C41B3B">
      <w:pPr>
        <w:pStyle w:val="132"/>
      </w:pPr>
      <w:r>
        <w:rPr>
          <w:rFonts w:hint="eastAsia"/>
        </w:rPr>
        <w:t>隐蔽工程验收记录和相关图像资料；</w:t>
      </w:r>
    </w:p>
    <w:p w14:paraId="6598DA6C">
      <w:pPr>
        <w:pStyle w:val="132"/>
      </w:pPr>
      <w:r>
        <w:rPr>
          <w:rFonts w:hint="eastAsia"/>
        </w:rPr>
        <w:t>碳排放计算报告；</w:t>
      </w:r>
    </w:p>
    <w:p w14:paraId="34004DA8">
      <w:pPr>
        <w:pStyle w:val="132"/>
      </w:pPr>
      <w:r>
        <w:rPr>
          <w:rFonts w:hint="eastAsia"/>
        </w:rPr>
        <w:t>其他对工程质量有影响的重要技术资料。</w:t>
      </w:r>
    </w:p>
    <w:bookmarkEnd w:id="24"/>
    <w:p w14:paraId="3004924F">
      <w:pPr>
        <w:pStyle w:val="56"/>
        <w:ind w:firstLine="0" w:firstLineChars="0"/>
        <w:jc w:val="center"/>
      </w:pPr>
      <w:bookmarkStart w:id="53" w:name="BookMark8"/>
      <w:r>
        <w:drawing>
          <wp:inline distT="0" distB="0" distL="0" distR="0">
            <wp:extent cx="1485900" cy="317500"/>
            <wp:effectExtent l="0" t="0" r="0" b="6350"/>
            <wp:docPr id="502103960" name="图片 3"/>
            <wp:cNvGraphicFramePr/>
            <a:graphic xmlns:a="http://schemas.openxmlformats.org/drawingml/2006/main">
              <a:graphicData uri="http://schemas.openxmlformats.org/drawingml/2006/picture">
                <pic:pic xmlns:pic="http://schemas.openxmlformats.org/drawingml/2006/picture">
                  <pic:nvPicPr>
                    <pic:cNvPr id="502103960"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2A75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8BF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B70DB">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B0C8">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561D1">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8331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9A66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0B5C">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B5C97">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Cl4E+sIkje1CobX8J59a/VSXAI0duMmS4eP3Ux8I9+XNdcVoZS+6lgt99OLJVX3kazQypcR7HpjcThEWebE7sQ==" w:salt="keTxHVZeGIoaQJXbPoQ76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D03"/>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803"/>
    <w:rsid w:val="000539DD"/>
    <w:rsid w:val="00053BD3"/>
    <w:rsid w:val="00054F97"/>
    <w:rsid w:val="000556ED"/>
    <w:rsid w:val="00055FE2"/>
    <w:rsid w:val="0005616F"/>
    <w:rsid w:val="00060C2E"/>
    <w:rsid w:val="00061033"/>
    <w:rsid w:val="000619E9"/>
    <w:rsid w:val="00061A9A"/>
    <w:rsid w:val="000622D4"/>
    <w:rsid w:val="0006357D"/>
    <w:rsid w:val="00066C62"/>
    <w:rsid w:val="00067F1E"/>
    <w:rsid w:val="00071358"/>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3DA"/>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2692"/>
    <w:rsid w:val="000F4050"/>
    <w:rsid w:val="000F4AEA"/>
    <w:rsid w:val="000F5CAB"/>
    <w:rsid w:val="000F67E9"/>
    <w:rsid w:val="001005FB"/>
    <w:rsid w:val="00100D2B"/>
    <w:rsid w:val="00104926"/>
    <w:rsid w:val="00113B1E"/>
    <w:rsid w:val="0011711C"/>
    <w:rsid w:val="00123057"/>
    <w:rsid w:val="00124E4F"/>
    <w:rsid w:val="00125958"/>
    <w:rsid w:val="001260B7"/>
    <w:rsid w:val="001265CB"/>
    <w:rsid w:val="001321C6"/>
    <w:rsid w:val="001325C4"/>
    <w:rsid w:val="00133010"/>
    <w:rsid w:val="001338EE"/>
    <w:rsid w:val="00133AAE"/>
    <w:rsid w:val="00135323"/>
    <w:rsid w:val="001356C4"/>
    <w:rsid w:val="00135CEB"/>
    <w:rsid w:val="00137565"/>
    <w:rsid w:val="00141114"/>
    <w:rsid w:val="00142969"/>
    <w:rsid w:val="001446C2"/>
    <w:rsid w:val="001457E7"/>
    <w:rsid w:val="00145D9D"/>
    <w:rsid w:val="00146388"/>
    <w:rsid w:val="001468B7"/>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CB3"/>
    <w:rsid w:val="001852C9"/>
    <w:rsid w:val="00187A0B"/>
    <w:rsid w:val="00190087"/>
    <w:rsid w:val="00191354"/>
    <w:rsid w:val="001913C4"/>
    <w:rsid w:val="0019348F"/>
    <w:rsid w:val="00193A07"/>
    <w:rsid w:val="00194C95"/>
    <w:rsid w:val="00195C34"/>
    <w:rsid w:val="00196EF5"/>
    <w:rsid w:val="001A1A53"/>
    <w:rsid w:val="001A234A"/>
    <w:rsid w:val="001A4227"/>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683"/>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0ED"/>
    <w:rsid w:val="0023482A"/>
    <w:rsid w:val="002359CB"/>
    <w:rsid w:val="00241CB1"/>
    <w:rsid w:val="00242260"/>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5BD7"/>
    <w:rsid w:val="002C7EBB"/>
    <w:rsid w:val="002D06C1"/>
    <w:rsid w:val="002D42B5"/>
    <w:rsid w:val="002D4F1A"/>
    <w:rsid w:val="002D6EC6"/>
    <w:rsid w:val="002D79AC"/>
    <w:rsid w:val="002E039D"/>
    <w:rsid w:val="002E3902"/>
    <w:rsid w:val="002E4D5A"/>
    <w:rsid w:val="002E6326"/>
    <w:rsid w:val="002F30E0"/>
    <w:rsid w:val="002F35E4"/>
    <w:rsid w:val="002F3730"/>
    <w:rsid w:val="002F38E1"/>
    <w:rsid w:val="002F7AF6"/>
    <w:rsid w:val="00300E63"/>
    <w:rsid w:val="00302F5F"/>
    <w:rsid w:val="0030441D"/>
    <w:rsid w:val="00306063"/>
    <w:rsid w:val="00313B85"/>
    <w:rsid w:val="00313F7A"/>
    <w:rsid w:val="00317988"/>
    <w:rsid w:val="00320B9A"/>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1D35"/>
    <w:rsid w:val="0036429C"/>
    <w:rsid w:val="00364A53"/>
    <w:rsid w:val="003654CB"/>
    <w:rsid w:val="00365AA9"/>
    <w:rsid w:val="00365F86"/>
    <w:rsid w:val="00365F87"/>
    <w:rsid w:val="00366E89"/>
    <w:rsid w:val="003705F4"/>
    <w:rsid w:val="00370D58"/>
    <w:rsid w:val="00371316"/>
    <w:rsid w:val="00374064"/>
    <w:rsid w:val="00376713"/>
    <w:rsid w:val="00381815"/>
    <w:rsid w:val="003819AF"/>
    <w:rsid w:val="003820E9"/>
    <w:rsid w:val="00382DE7"/>
    <w:rsid w:val="00384FFC"/>
    <w:rsid w:val="003872FC"/>
    <w:rsid w:val="00387ADC"/>
    <w:rsid w:val="00390020"/>
    <w:rsid w:val="003903D6"/>
    <w:rsid w:val="00390D94"/>
    <w:rsid w:val="00390EE6"/>
    <w:rsid w:val="0039118F"/>
    <w:rsid w:val="00392AD7"/>
    <w:rsid w:val="003938D9"/>
    <w:rsid w:val="00394376"/>
    <w:rsid w:val="003943FF"/>
    <w:rsid w:val="00395A6C"/>
    <w:rsid w:val="0039614C"/>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37C8"/>
    <w:rsid w:val="003D6D61"/>
    <w:rsid w:val="003E019F"/>
    <w:rsid w:val="003E091D"/>
    <w:rsid w:val="003E1C53"/>
    <w:rsid w:val="003E2A69"/>
    <w:rsid w:val="003E2D49"/>
    <w:rsid w:val="003E2FD4"/>
    <w:rsid w:val="003E49F6"/>
    <w:rsid w:val="003E660F"/>
    <w:rsid w:val="003E7F34"/>
    <w:rsid w:val="003F0841"/>
    <w:rsid w:val="003F23D3"/>
    <w:rsid w:val="003F3F08"/>
    <w:rsid w:val="003F49F1"/>
    <w:rsid w:val="003F6272"/>
    <w:rsid w:val="00400293"/>
    <w:rsid w:val="00400E72"/>
    <w:rsid w:val="00401400"/>
    <w:rsid w:val="00404869"/>
    <w:rsid w:val="00405884"/>
    <w:rsid w:val="00407D39"/>
    <w:rsid w:val="0041477A"/>
    <w:rsid w:val="004167A3"/>
    <w:rsid w:val="00421519"/>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6CFE"/>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A9C"/>
    <w:rsid w:val="00512F6E"/>
    <w:rsid w:val="00513038"/>
    <w:rsid w:val="00514174"/>
    <w:rsid w:val="00516088"/>
    <w:rsid w:val="00516B0B"/>
    <w:rsid w:val="005220EC"/>
    <w:rsid w:val="00523F95"/>
    <w:rsid w:val="00524D65"/>
    <w:rsid w:val="00525B16"/>
    <w:rsid w:val="005304A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EF1"/>
    <w:rsid w:val="0056487B"/>
    <w:rsid w:val="00564FB9"/>
    <w:rsid w:val="00573D9E"/>
    <w:rsid w:val="005801E3"/>
    <w:rsid w:val="00581802"/>
    <w:rsid w:val="005836A8"/>
    <w:rsid w:val="0058409C"/>
    <w:rsid w:val="00584262"/>
    <w:rsid w:val="00586630"/>
    <w:rsid w:val="00587ADD"/>
    <w:rsid w:val="005913C7"/>
    <w:rsid w:val="00593A49"/>
    <w:rsid w:val="00596160"/>
    <w:rsid w:val="005966E2"/>
    <w:rsid w:val="00597007"/>
    <w:rsid w:val="005A0966"/>
    <w:rsid w:val="005A11B7"/>
    <w:rsid w:val="005A260B"/>
    <w:rsid w:val="005A2ED6"/>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6A00"/>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20E"/>
    <w:rsid w:val="006379F7"/>
    <w:rsid w:val="00637E4D"/>
    <w:rsid w:val="00640620"/>
    <w:rsid w:val="00641A1F"/>
    <w:rsid w:val="00642F7B"/>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E8A"/>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3869"/>
    <w:rsid w:val="00714F58"/>
    <w:rsid w:val="00722FBF"/>
    <w:rsid w:val="00722FC2"/>
    <w:rsid w:val="00724E1B"/>
    <w:rsid w:val="00725949"/>
    <w:rsid w:val="00727FA2"/>
    <w:rsid w:val="007322D9"/>
    <w:rsid w:val="00732BC0"/>
    <w:rsid w:val="0073720F"/>
    <w:rsid w:val="00737796"/>
    <w:rsid w:val="007402AC"/>
    <w:rsid w:val="0074165C"/>
    <w:rsid w:val="00742C35"/>
    <w:rsid w:val="007432CA"/>
    <w:rsid w:val="007439EB"/>
    <w:rsid w:val="00743CB4"/>
    <w:rsid w:val="00743F0A"/>
    <w:rsid w:val="007444E8"/>
    <w:rsid w:val="0074548E"/>
    <w:rsid w:val="00745773"/>
    <w:rsid w:val="00746800"/>
    <w:rsid w:val="007501A8"/>
    <w:rsid w:val="00750D61"/>
    <w:rsid w:val="00750EE1"/>
    <w:rsid w:val="007510C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B0F"/>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CA9"/>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369D"/>
    <w:rsid w:val="008B4AC4"/>
    <w:rsid w:val="008B50C8"/>
    <w:rsid w:val="008B5281"/>
    <w:rsid w:val="008B7E05"/>
    <w:rsid w:val="008C1797"/>
    <w:rsid w:val="008C219C"/>
    <w:rsid w:val="008C336F"/>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12B"/>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4D03"/>
    <w:rsid w:val="009659AC"/>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4BC7"/>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372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2F9F"/>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294"/>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28E"/>
    <w:rsid w:val="00B4346D"/>
    <w:rsid w:val="00B440F4"/>
    <w:rsid w:val="00B447A5"/>
    <w:rsid w:val="00B4654C"/>
    <w:rsid w:val="00B47293"/>
    <w:rsid w:val="00B50E50"/>
    <w:rsid w:val="00B52120"/>
    <w:rsid w:val="00B527A9"/>
    <w:rsid w:val="00B54ABC"/>
    <w:rsid w:val="00B56FBE"/>
    <w:rsid w:val="00B60ACF"/>
    <w:rsid w:val="00B62B58"/>
    <w:rsid w:val="00B65149"/>
    <w:rsid w:val="00B66567"/>
    <w:rsid w:val="00B66F52"/>
    <w:rsid w:val="00B66FE5"/>
    <w:rsid w:val="00B72880"/>
    <w:rsid w:val="00B7462C"/>
    <w:rsid w:val="00B758BF"/>
    <w:rsid w:val="00B77EC8"/>
    <w:rsid w:val="00B827A6"/>
    <w:rsid w:val="00B831CE"/>
    <w:rsid w:val="00B86677"/>
    <w:rsid w:val="00B87131"/>
    <w:rsid w:val="00B939B1"/>
    <w:rsid w:val="00B96D40"/>
    <w:rsid w:val="00B97386"/>
    <w:rsid w:val="00BA263B"/>
    <w:rsid w:val="00BA42B2"/>
    <w:rsid w:val="00BA58D4"/>
    <w:rsid w:val="00BA5B9E"/>
    <w:rsid w:val="00BA5C5C"/>
    <w:rsid w:val="00BA7C9A"/>
    <w:rsid w:val="00BB5F8F"/>
    <w:rsid w:val="00BB657A"/>
    <w:rsid w:val="00BC1A4E"/>
    <w:rsid w:val="00BC5DC7"/>
    <w:rsid w:val="00BC6B8B"/>
    <w:rsid w:val="00BC73D8"/>
    <w:rsid w:val="00BD52D7"/>
    <w:rsid w:val="00BD5AD2"/>
    <w:rsid w:val="00BE2215"/>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50B8"/>
    <w:rsid w:val="00C86D6F"/>
    <w:rsid w:val="00C905FC"/>
    <w:rsid w:val="00C92D03"/>
    <w:rsid w:val="00C9319C"/>
    <w:rsid w:val="00C9435D"/>
    <w:rsid w:val="00C94DF2"/>
    <w:rsid w:val="00C96741"/>
    <w:rsid w:val="00C970FB"/>
    <w:rsid w:val="00CA23C2"/>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7F0"/>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369"/>
    <w:rsid w:val="00D20737"/>
    <w:rsid w:val="00D21E81"/>
    <w:rsid w:val="00D223DE"/>
    <w:rsid w:val="00D2516D"/>
    <w:rsid w:val="00D25E37"/>
    <w:rsid w:val="00D2661A"/>
    <w:rsid w:val="00D27582"/>
    <w:rsid w:val="00D27EC4"/>
    <w:rsid w:val="00D32719"/>
    <w:rsid w:val="00D33333"/>
    <w:rsid w:val="00D352A2"/>
    <w:rsid w:val="00D4162B"/>
    <w:rsid w:val="00D41B48"/>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012"/>
    <w:rsid w:val="00DF44DE"/>
    <w:rsid w:val="00E01138"/>
    <w:rsid w:val="00E02DFB"/>
    <w:rsid w:val="00E030F9"/>
    <w:rsid w:val="00E0311A"/>
    <w:rsid w:val="00E03138"/>
    <w:rsid w:val="00E06404"/>
    <w:rsid w:val="00E11A85"/>
    <w:rsid w:val="00E12495"/>
    <w:rsid w:val="00E15CCD"/>
    <w:rsid w:val="00E202EF"/>
    <w:rsid w:val="00E210B5"/>
    <w:rsid w:val="00E21197"/>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002"/>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3535"/>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20A43A3"/>
    <w:rsid w:val="4B424367"/>
    <w:rsid w:val="7544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E0308C8DAD74D24867823140C988A10"/>
        <w:style w:val=""/>
        <w:category>
          <w:name w:val="常规"/>
          <w:gallery w:val="placeholder"/>
        </w:category>
        <w:types>
          <w:type w:val="bbPlcHdr"/>
        </w:types>
        <w:behaviors>
          <w:behavior w:val="content"/>
        </w:behaviors>
        <w:description w:val=""/>
        <w:guid w:val="{325315C0-6758-4625-969F-B00269ACA1F3}"/>
      </w:docPartPr>
      <w:docPartBody>
        <w:p w14:paraId="43668902">
          <w:pPr>
            <w:pStyle w:val="5"/>
            <w:rPr>
              <w:rFonts w:hint="eastAsia"/>
            </w:rPr>
          </w:pPr>
          <w:r>
            <w:rPr>
              <w:rStyle w:val="4"/>
              <w:rFonts w:hint="eastAsia"/>
            </w:rPr>
            <w:t>单击或点击此处输入文字。</w:t>
          </w:r>
        </w:p>
      </w:docPartBody>
    </w:docPart>
    <w:docPart>
      <w:docPartPr>
        <w:name w:val="4D55F5CD33254CB2BD99CC132D41461A"/>
        <w:style w:val=""/>
        <w:category>
          <w:name w:val="常规"/>
          <w:gallery w:val="placeholder"/>
        </w:category>
        <w:types>
          <w:type w:val="bbPlcHdr"/>
        </w:types>
        <w:behaviors>
          <w:behavior w:val="content"/>
        </w:behaviors>
        <w:description w:val=""/>
        <w:guid w:val="{1CA8975A-7985-4697-8AF6-4D2C047CC8CF}"/>
      </w:docPartPr>
      <w:docPartBody>
        <w:p w14:paraId="50558E99">
          <w:pPr>
            <w:pStyle w:val="6"/>
            <w:rPr>
              <w:rFonts w:hint="eastAsia"/>
            </w:rPr>
          </w:pPr>
          <w:r>
            <w:rPr>
              <w:rStyle w:val="4"/>
              <w:rFonts w:hint="eastAsia"/>
            </w:rPr>
            <w:t>选择一项。</w:t>
          </w:r>
        </w:p>
      </w:docPartBody>
    </w:docPart>
    <w:docPart>
      <w:docPartPr>
        <w:name w:val="879CFD8359024387A5161F14F12BD77F"/>
        <w:style w:val=""/>
        <w:category>
          <w:name w:val="常规"/>
          <w:gallery w:val="placeholder"/>
        </w:category>
        <w:types>
          <w:type w:val="bbPlcHdr"/>
        </w:types>
        <w:behaviors>
          <w:behavior w:val="content"/>
        </w:behaviors>
        <w:description w:val=""/>
        <w:guid w:val="{8EB1AEF6-188B-4418-B714-452E68551E31}"/>
      </w:docPartPr>
      <w:docPartBody>
        <w:p w14:paraId="0D40B935">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E1"/>
    <w:rsid w:val="00143EE1"/>
    <w:rsid w:val="00184CB3"/>
    <w:rsid w:val="00313F7A"/>
    <w:rsid w:val="00361D35"/>
    <w:rsid w:val="00374064"/>
    <w:rsid w:val="00411759"/>
    <w:rsid w:val="00622172"/>
    <w:rsid w:val="0063720E"/>
    <w:rsid w:val="007D6C9C"/>
    <w:rsid w:val="00816053"/>
    <w:rsid w:val="00CA34BF"/>
    <w:rsid w:val="00CA6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8E0308C8DAD74D24867823140C988A10"/>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4D55F5CD33254CB2BD99CC132D41461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879CFD8359024387A5161F14F12BD77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3864</Words>
  <Characters>4130</Characters>
  <Lines>72</Lines>
  <Paragraphs>20</Paragraphs>
  <TotalTime>542</TotalTime>
  <ScaleCrop>false</ScaleCrop>
  <LinksUpToDate>false</LinksUpToDate>
  <CharactersWithSpaces>4227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2025-04-03T03:32:00Z</dcterms:created>
  <dc:creator>Administrator</dc:creator>
  <dc:description>&lt;config cover="true" show_menu="true" version="1.0.0" doctype="SDKXY"&gt;_x000d_
&lt;/config&gt;</dc:description>
  <cp:lastModifiedBy>Shimmer</cp:lastModifiedBy>
  <cp:lastPrinted>2021-02-02T08:22:00Z</cp:lastPrinted>
  <dcterms:modified xsi:type="dcterms:W3CDTF">2025-04-15T06:39:31Z</dcterms:modified>
  <dc:title>团体标准</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6BB14D8E199140978667FFCD2A0AB9E4_12</vt:lpwstr>
  </property>
</Properties>
</file>