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98" w:rsidRPr="009879B3" w:rsidRDefault="00C769CC">
      <w:pPr>
        <w:widowControl/>
        <w:spacing w:line="560" w:lineRule="exact"/>
        <w:ind w:firstLineChars="0" w:firstLine="0"/>
        <w:jc w:val="left"/>
        <w:rPr>
          <w:rFonts w:ascii="黑体" w:eastAsia="黑体" w:hAnsi="黑体"/>
          <w:sz w:val="36"/>
          <w:szCs w:val="32"/>
        </w:rPr>
      </w:pPr>
      <w:bookmarkStart w:id="0" w:name="OLE_LINK1"/>
      <w:bookmarkStart w:id="1" w:name="OLE_LINK8"/>
      <w:bookmarkStart w:id="2" w:name="OLE_LINK2"/>
      <w:r w:rsidRPr="009879B3">
        <w:rPr>
          <w:rFonts w:ascii="黑体" w:eastAsia="黑体" w:hAnsi="黑体" w:hint="eastAsia"/>
          <w:sz w:val="36"/>
          <w:szCs w:val="32"/>
        </w:rPr>
        <w:t>附件：</w:t>
      </w:r>
    </w:p>
    <w:p w:rsidR="00914598" w:rsidRDefault="00C769CC">
      <w:pPr>
        <w:spacing w:line="560" w:lineRule="exact"/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中国联合国采购促进会标准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化工作委会</w:t>
      </w:r>
      <w:proofErr w:type="gramEnd"/>
    </w:p>
    <w:p w:rsidR="00914598" w:rsidRDefault="00C769CC" w:rsidP="00A50E99">
      <w:pPr>
        <w:spacing w:afterLines="50" w:after="289" w:line="560" w:lineRule="exact"/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委员登记表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558"/>
        <w:gridCol w:w="380"/>
        <w:gridCol w:w="731"/>
        <w:gridCol w:w="165"/>
        <w:gridCol w:w="709"/>
        <w:gridCol w:w="1269"/>
        <w:gridCol w:w="1422"/>
        <w:gridCol w:w="1847"/>
      </w:tblGrid>
      <w:tr w:rsidR="00914598" w:rsidRPr="009879B3" w:rsidTr="00B75C86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559" w:type="dxa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性 </w:t>
            </w:r>
            <w:r w:rsidRPr="009879B3">
              <w:rPr>
                <w:rFonts w:ascii="仿宋" w:eastAsia="仿宋" w:hAnsi="仿宋"/>
                <w:sz w:val="24"/>
              </w:rPr>
              <w:t xml:space="preserve">  </w:t>
            </w:r>
            <w:r w:rsidRPr="009879B3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709" w:type="dxa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 w:rsidR="00914598" w:rsidRPr="009879B3" w:rsidRDefault="00C769CC">
            <w:pPr>
              <w:spacing w:line="460" w:lineRule="exact"/>
              <w:ind w:firstLineChars="100" w:firstLine="276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年  月</w:t>
            </w:r>
          </w:p>
        </w:tc>
        <w:tc>
          <w:tcPr>
            <w:tcW w:w="1843" w:type="dxa"/>
            <w:vMerge w:val="restart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二  </w:t>
            </w:r>
            <w:proofErr w:type="gramStart"/>
            <w:r w:rsidRPr="009879B3">
              <w:rPr>
                <w:rFonts w:ascii="仿宋" w:eastAsia="仿宋" w:hAnsi="仿宋" w:hint="eastAsia"/>
                <w:sz w:val="24"/>
              </w:rPr>
              <w:t>寸</w:t>
            </w:r>
            <w:proofErr w:type="gramEnd"/>
          </w:p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彩  色</w:t>
            </w:r>
          </w:p>
          <w:p w:rsidR="00914598" w:rsidRPr="009879B3" w:rsidRDefault="00C769CC" w:rsidP="005C41B1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照  片</w:t>
            </w: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559" w:type="dxa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本会职务</w:t>
            </w:r>
          </w:p>
        </w:tc>
        <w:tc>
          <w:tcPr>
            <w:tcW w:w="3402" w:type="dxa"/>
            <w:gridSpan w:val="3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申请中国联合国采购促进会标准化工作委员时间</w:t>
            </w:r>
          </w:p>
        </w:tc>
        <w:tc>
          <w:tcPr>
            <w:tcW w:w="4678" w:type="dxa"/>
            <w:gridSpan w:val="6"/>
            <w:vAlign w:val="center"/>
          </w:tcPr>
          <w:p w:rsidR="00914598" w:rsidRPr="009879B3" w:rsidRDefault="00C769CC" w:rsidP="00F65061">
            <w:pPr>
              <w:spacing w:line="460" w:lineRule="exact"/>
              <w:ind w:firstLineChars="300" w:firstLine="828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年      月     </w:t>
            </w:r>
          </w:p>
        </w:tc>
        <w:tc>
          <w:tcPr>
            <w:tcW w:w="1843" w:type="dxa"/>
            <w:vMerge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3119" w:type="dxa"/>
            <w:gridSpan w:val="2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技术职称及聘任时间</w:t>
            </w:r>
          </w:p>
        </w:tc>
        <w:tc>
          <w:tcPr>
            <w:tcW w:w="4678" w:type="dxa"/>
            <w:gridSpan w:val="6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9879B3">
              <w:rPr>
                <w:rFonts w:ascii="仿宋" w:eastAsia="仿宋" w:hAnsi="仿宋"/>
                <w:sz w:val="24"/>
              </w:rPr>
              <w:t xml:space="preserve">   </w:t>
            </w:r>
            <w:r w:rsidRPr="009879B3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9879B3">
              <w:rPr>
                <w:rFonts w:ascii="仿宋" w:eastAsia="仿宋" w:hAnsi="仿宋"/>
                <w:sz w:val="24"/>
              </w:rPr>
              <w:t xml:space="preserve"> </w:t>
            </w:r>
            <w:r w:rsidRPr="009879B3">
              <w:rPr>
                <w:rFonts w:ascii="仿宋" w:eastAsia="仿宋" w:hAnsi="仿宋" w:hint="eastAsia"/>
                <w:sz w:val="24"/>
              </w:rPr>
              <w:t xml:space="preserve"> 年 </w:t>
            </w:r>
            <w:r w:rsidRPr="009879B3">
              <w:rPr>
                <w:rFonts w:ascii="仿宋" w:eastAsia="仿宋" w:hAnsi="仿宋"/>
                <w:sz w:val="24"/>
              </w:rPr>
              <w:t xml:space="preserve"> </w:t>
            </w:r>
            <w:r w:rsidRPr="009879B3">
              <w:rPr>
                <w:rFonts w:ascii="仿宋" w:eastAsia="仿宋" w:hAnsi="仿宋" w:hint="eastAsia"/>
                <w:sz w:val="24"/>
              </w:rPr>
              <w:t xml:space="preserve">  月                                          </w:t>
            </w:r>
          </w:p>
        </w:tc>
        <w:tc>
          <w:tcPr>
            <w:tcW w:w="1843" w:type="dxa"/>
            <w:vMerge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237" w:type="dxa"/>
            <w:gridSpan w:val="7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B75C86">
        <w:trPr>
          <w:trHeight w:val="455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814" w:type="dxa"/>
            <w:gridSpan w:val="6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职 </w:t>
            </w:r>
            <w:r w:rsidRPr="009879B3">
              <w:rPr>
                <w:rFonts w:ascii="仿宋" w:eastAsia="仿宋" w:hAnsi="仿宋"/>
                <w:sz w:val="24"/>
              </w:rPr>
              <w:t xml:space="preserve">   </w:t>
            </w:r>
            <w:proofErr w:type="gramStart"/>
            <w:r w:rsidRPr="009879B3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848" w:type="dxa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从事专业</w:t>
            </w:r>
          </w:p>
        </w:tc>
        <w:tc>
          <w:tcPr>
            <w:tcW w:w="8080" w:type="dxa"/>
            <w:gridSpan w:val="8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B75C86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4814" w:type="dxa"/>
            <w:gridSpan w:val="6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848" w:type="dxa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B75C86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979" w:type="dxa"/>
            <w:gridSpan w:val="2"/>
            <w:tcBorders>
              <w:right w:val="single" w:sz="4" w:space="0" w:color="000000"/>
            </w:tcBorders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传 </w:t>
            </w:r>
            <w:r w:rsidRPr="009879B3">
              <w:rPr>
                <w:rFonts w:ascii="仿宋" w:eastAsia="仿宋" w:hAnsi="仿宋"/>
                <w:sz w:val="24"/>
              </w:rPr>
              <w:t xml:space="preserve">   </w:t>
            </w:r>
            <w:r w:rsidRPr="009879B3"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1848" w:type="dxa"/>
            <w:tcBorders>
              <w:left w:val="single" w:sz="4" w:space="0" w:color="000000"/>
            </w:tcBorders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8080" w:type="dxa"/>
            <w:gridSpan w:val="8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B75C86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814" w:type="dxa"/>
            <w:gridSpan w:val="6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848" w:type="dxa"/>
            <w:tcBorders>
              <w:left w:val="single" w:sz="4" w:space="0" w:color="000000"/>
            </w:tcBorders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B75C86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9" w:type="dxa"/>
            <w:gridSpan w:val="2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年     月</w:t>
            </w:r>
          </w:p>
        </w:tc>
        <w:tc>
          <w:tcPr>
            <w:tcW w:w="731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144" w:type="dxa"/>
            <w:gridSpan w:val="3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学 </w:t>
            </w:r>
            <w:r w:rsidRPr="009879B3">
              <w:rPr>
                <w:rFonts w:ascii="仿宋" w:eastAsia="仿宋" w:hAnsi="仿宋"/>
                <w:sz w:val="24"/>
              </w:rPr>
              <w:t xml:space="preserve">   </w:t>
            </w:r>
            <w:r w:rsidRPr="009879B3">
              <w:rPr>
                <w:rFonts w:ascii="仿宋" w:eastAsia="仿宋" w:hAnsi="仿宋" w:hint="eastAsia"/>
                <w:sz w:val="24"/>
              </w:rPr>
              <w:t>位</w:t>
            </w:r>
          </w:p>
        </w:tc>
        <w:tc>
          <w:tcPr>
            <w:tcW w:w="1848" w:type="dxa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外语</w:t>
            </w:r>
          </w:p>
        </w:tc>
        <w:tc>
          <w:tcPr>
            <w:tcW w:w="8080" w:type="dxa"/>
            <w:gridSpan w:val="8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1. 英语 □  2. 法语 □  3. 德语 □  4. 日语 □  5. 俄语 □  6. 其他</w:t>
            </w:r>
            <w:r w:rsidRPr="00F6506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65061">
              <w:rPr>
                <w:rFonts w:ascii="仿宋" w:eastAsia="仿宋" w:hAnsi="仿宋"/>
                <w:sz w:val="24"/>
              </w:rPr>
              <w:t xml:space="preserve">        </w:t>
            </w: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外语熟练</w:t>
            </w:r>
          </w:p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程度</w:t>
            </w:r>
          </w:p>
        </w:tc>
        <w:tc>
          <w:tcPr>
            <w:tcW w:w="8080" w:type="dxa"/>
            <w:gridSpan w:val="8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(  )英语  (  )法语  (  )德语  (  )日语 (  )俄语 (  )其他</w:t>
            </w:r>
            <w:r w:rsidRPr="009879B3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9879B3">
              <w:rPr>
                <w:rFonts w:ascii="仿宋" w:eastAsia="仿宋" w:hAnsi="仿宋"/>
                <w:sz w:val="24"/>
                <w:u w:val="single"/>
              </w:rPr>
              <w:t xml:space="preserve">         </w:t>
            </w:r>
            <w:r w:rsidRPr="009879B3">
              <w:rPr>
                <w:rFonts w:ascii="仿宋" w:eastAsia="仿宋" w:hAnsi="仿宋"/>
                <w:sz w:val="24"/>
              </w:rPr>
              <w:t xml:space="preserve"> </w:t>
            </w:r>
          </w:p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1．流利   2. 中等   3. 入门 </w:t>
            </w: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专业特长</w:t>
            </w:r>
          </w:p>
        </w:tc>
        <w:tc>
          <w:tcPr>
            <w:tcW w:w="8080" w:type="dxa"/>
            <w:gridSpan w:val="8"/>
            <w:vAlign w:val="center"/>
          </w:tcPr>
          <w:p w:rsidR="00914598" w:rsidRPr="009879B3" w:rsidRDefault="00914598" w:rsidP="00F57FE0">
            <w:pPr>
              <w:spacing w:line="46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914598" w:rsidRPr="009879B3" w:rsidRDefault="00914598" w:rsidP="00F57FE0">
            <w:pPr>
              <w:spacing w:line="46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914598" w:rsidRPr="009879B3" w:rsidRDefault="00914598" w:rsidP="00F57FE0">
            <w:pPr>
              <w:spacing w:line="46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914598" w:rsidRDefault="00914598" w:rsidP="00F57FE0">
            <w:pPr>
              <w:spacing w:line="46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F57FE0" w:rsidRPr="009879B3" w:rsidRDefault="00F57FE0" w:rsidP="00F57FE0">
            <w:pPr>
              <w:spacing w:line="460" w:lineRule="exact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914598" w:rsidRPr="009879B3" w:rsidRDefault="00914598" w:rsidP="00F57FE0">
            <w:pPr>
              <w:spacing w:line="46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lastRenderedPageBreak/>
              <w:t>标准制修订情况</w:t>
            </w:r>
          </w:p>
        </w:tc>
        <w:tc>
          <w:tcPr>
            <w:tcW w:w="8080" w:type="dxa"/>
            <w:gridSpan w:val="8"/>
            <w:vAlign w:val="center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bookmarkStart w:id="3" w:name="_GoBack"/>
            <w:bookmarkEnd w:id="3"/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专利、软著、著作、学术论文等情况</w:t>
            </w:r>
          </w:p>
        </w:tc>
        <w:tc>
          <w:tcPr>
            <w:tcW w:w="8080" w:type="dxa"/>
            <w:gridSpan w:val="8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Pr="009879B3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参加相关组织及担任职务情况</w:t>
            </w:r>
          </w:p>
        </w:tc>
        <w:tc>
          <w:tcPr>
            <w:tcW w:w="8080" w:type="dxa"/>
            <w:gridSpan w:val="8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Pr="009879B3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1434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获得奖励、奖章情况</w:t>
            </w:r>
          </w:p>
        </w:tc>
        <w:tc>
          <w:tcPr>
            <w:tcW w:w="8080" w:type="dxa"/>
            <w:gridSpan w:val="8"/>
          </w:tcPr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65061" w:rsidRPr="009879B3" w:rsidRDefault="00F65061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914598" w:rsidRPr="009879B3" w:rsidTr="00F65061">
        <w:trPr>
          <w:trHeight w:val="20"/>
          <w:jc w:val="center"/>
        </w:trPr>
        <w:tc>
          <w:tcPr>
            <w:tcW w:w="1560" w:type="dxa"/>
            <w:vAlign w:val="center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>本人签字</w:t>
            </w:r>
          </w:p>
        </w:tc>
        <w:tc>
          <w:tcPr>
            <w:tcW w:w="8080" w:type="dxa"/>
            <w:gridSpan w:val="8"/>
          </w:tcPr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    本人承诺提供的材料真实、准确，能积极参加中国联合国采购促进会标准化工作委员相关活动，认真履行委员的各项职责和义务。</w:t>
            </w:r>
          </w:p>
          <w:p w:rsidR="00914598" w:rsidRPr="009879B3" w:rsidRDefault="00914598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914598" w:rsidRPr="009879B3" w:rsidRDefault="00C769CC">
            <w:pPr>
              <w:spacing w:line="46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                               签字：</w:t>
            </w:r>
          </w:p>
          <w:p w:rsidR="00914598" w:rsidRDefault="00C769CC" w:rsidP="009879B3">
            <w:pPr>
              <w:spacing w:line="460" w:lineRule="exact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  <w:r w:rsidRPr="009879B3">
              <w:rPr>
                <w:rFonts w:ascii="仿宋" w:eastAsia="仿宋" w:hAnsi="仿宋" w:hint="eastAsia"/>
                <w:sz w:val="24"/>
              </w:rPr>
              <w:t xml:space="preserve">日期： </w:t>
            </w:r>
            <w:r w:rsidRPr="009879B3">
              <w:rPr>
                <w:rFonts w:ascii="仿宋" w:eastAsia="仿宋" w:hAnsi="仿宋"/>
                <w:sz w:val="24"/>
              </w:rPr>
              <w:t xml:space="preserve">    </w:t>
            </w:r>
            <w:r w:rsidRPr="009879B3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879B3">
              <w:rPr>
                <w:rFonts w:ascii="仿宋" w:eastAsia="仿宋" w:hAnsi="仿宋"/>
                <w:sz w:val="24"/>
              </w:rPr>
              <w:t xml:space="preserve">    </w:t>
            </w:r>
            <w:r w:rsidRPr="009879B3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9879B3">
              <w:rPr>
                <w:rFonts w:ascii="仿宋" w:eastAsia="仿宋" w:hAnsi="仿宋"/>
                <w:sz w:val="24"/>
              </w:rPr>
              <w:t xml:space="preserve">    </w:t>
            </w:r>
            <w:r w:rsidRPr="009879B3">
              <w:rPr>
                <w:rFonts w:ascii="仿宋" w:eastAsia="仿宋" w:hAnsi="仿宋" w:hint="eastAsia"/>
                <w:sz w:val="24"/>
              </w:rPr>
              <w:t>日</w:t>
            </w:r>
          </w:p>
          <w:p w:rsidR="00D80A07" w:rsidRPr="009879B3" w:rsidRDefault="00D80A07" w:rsidP="009879B3">
            <w:pPr>
              <w:spacing w:line="460" w:lineRule="exact"/>
              <w:ind w:firstLineChars="0" w:firstLine="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  <w:bookmarkEnd w:id="0"/>
      <w:bookmarkEnd w:id="1"/>
      <w:bookmarkEnd w:id="2"/>
    </w:tbl>
    <w:p w:rsidR="00914598" w:rsidRDefault="00914598" w:rsidP="009879B3">
      <w:pPr>
        <w:widowControl/>
        <w:spacing w:line="20" w:lineRule="exact"/>
        <w:ind w:firstLineChars="0" w:firstLine="0"/>
        <w:jc w:val="left"/>
        <w:rPr>
          <w:rFonts w:ascii="黑体" w:eastAsia="黑体" w:hAnsi="黑体"/>
          <w:sz w:val="32"/>
          <w:szCs w:val="32"/>
        </w:rPr>
      </w:pPr>
    </w:p>
    <w:sectPr w:rsidR="00914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1" w:right="1531" w:bottom="2041" w:left="1531" w:header="1134" w:footer="851" w:gutter="0"/>
      <w:cols w:space="425"/>
      <w:docGrid w:type="linesAndChars" w:linePitch="579" w:charSpace="7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60" w:rsidRDefault="004B3460">
      <w:pPr>
        <w:spacing w:line="240" w:lineRule="auto"/>
        <w:ind w:firstLine="560"/>
      </w:pPr>
      <w:r>
        <w:separator/>
      </w:r>
    </w:p>
  </w:endnote>
  <w:endnote w:type="continuationSeparator" w:id="0">
    <w:p w:rsidR="004B3460" w:rsidRDefault="004B346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F1FCFA8-5698-4406-84AF-263E4C40B6EF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2" w:subsetted="1" w:fontKey="{F2A9CC4F-3873-4095-8FE6-56CF92544AA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2BED7A0-2E6D-48F1-986B-6E9A95FB9DE8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0D74404-9BEB-40E4-A1B7-45802B157CB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598" w:rsidRDefault="00914598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598" w:rsidRDefault="00C769CC">
    <w:pPr>
      <w:pStyle w:val="af1"/>
      <w:ind w:firstLine="360"/>
      <w:jc w:val="center"/>
    </w:pPr>
    <w:r>
      <w:rPr>
        <w:rFonts w:hint="eastAsia"/>
      </w:rPr>
      <w:t>—</w:t>
    </w:r>
    <w:sdt>
      <w:sdtPr>
        <w:id w:val="1770275144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80A07" w:rsidRPr="00D80A07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—</w:t>
        </w:r>
      </w:sdtContent>
    </w:sdt>
  </w:p>
  <w:p w:rsidR="00914598" w:rsidRDefault="00914598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598" w:rsidRDefault="00914598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60" w:rsidRDefault="004B3460">
      <w:pPr>
        <w:spacing w:line="240" w:lineRule="auto"/>
        <w:ind w:firstLine="560"/>
      </w:pPr>
      <w:r>
        <w:separator/>
      </w:r>
    </w:p>
  </w:footnote>
  <w:footnote w:type="continuationSeparator" w:id="0">
    <w:p w:rsidR="004B3460" w:rsidRDefault="004B346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598" w:rsidRDefault="00914598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598" w:rsidRDefault="00914598">
    <w:pPr>
      <w:pStyle w:val="af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598" w:rsidRDefault="00914598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6E0D"/>
    <w:multiLevelType w:val="multilevel"/>
    <w:tmpl w:val="6FA26E0D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708" w:firstLine="0"/>
      </w:pPr>
      <w:rPr>
        <w:rFonts w:hint="eastAsia"/>
      </w:rPr>
    </w:lvl>
    <w:lvl w:ilvl="4">
      <w:start w:val="1"/>
      <w:numFmt w:val="lowerLetter"/>
      <w:pStyle w:val="5"/>
      <w:suff w:val="nothing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hideSpelling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drawingGridHorizontalSpacing w:val="158"/>
  <w:drawingGridVerticalSpacing w:val="579"/>
  <w:noPunctuationKerning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YWFlN2QwYjIxOWY1NGY1ZGNhMDNiNzVjNzFlNWIifQ=="/>
  </w:docVars>
  <w:rsids>
    <w:rsidRoot w:val="00230268"/>
    <w:rsid w:val="000005E4"/>
    <w:rsid w:val="000015AF"/>
    <w:rsid w:val="00002AE1"/>
    <w:rsid w:val="00002BC1"/>
    <w:rsid w:val="00004127"/>
    <w:rsid w:val="00004A2E"/>
    <w:rsid w:val="00005CE5"/>
    <w:rsid w:val="00007768"/>
    <w:rsid w:val="000104A0"/>
    <w:rsid w:val="00010C80"/>
    <w:rsid w:val="00010DCD"/>
    <w:rsid w:val="000115F6"/>
    <w:rsid w:val="0001173F"/>
    <w:rsid w:val="00012318"/>
    <w:rsid w:val="0001283E"/>
    <w:rsid w:val="00012A51"/>
    <w:rsid w:val="00012E16"/>
    <w:rsid w:val="000157F9"/>
    <w:rsid w:val="00016555"/>
    <w:rsid w:val="00016A56"/>
    <w:rsid w:val="000208C7"/>
    <w:rsid w:val="000212D7"/>
    <w:rsid w:val="00023FB1"/>
    <w:rsid w:val="0002417D"/>
    <w:rsid w:val="000241F6"/>
    <w:rsid w:val="000250D2"/>
    <w:rsid w:val="00025834"/>
    <w:rsid w:val="00025D22"/>
    <w:rsid w:val="000307BA"/>
    <w:rsid w:val="00031127"/>
    <w:rsid w:val="00032132"/>
    <w:rsid w:val="0003262D"/>
    <w:rsid w:val="000339AE"/>
    <w:rsid w:val="00033B14"/>
    <w:rsid w:val="00034465"/>
    <w:rsid w:val="0003462E"/>
    <w:rsid w:val="00034C8C"/>
    <w:rsid w:val="000358E0"/>
    <w:rsid w:val="00043884"/>
    <w:rsid w:val="00043970"/>
    <w:rsid w:val="000439EA"/>
    <w:rsid w:val="00044665"/>
    <w:rsid w:val="00044687"/>
    <w:rsid w:val="000457BA"/>
    <w:rsid w:val="00050B37"/>
    <w:rsid w:val="000514C8"/>
    <w:rsid w:val="000516AF"/>
    <w:rsid w:val="0005177C"/>
    <w:rsid w:val="00051A93"/>
    <w:rsid w:val="0005263D"/>
    <w:rsid w:val="000536BF"/>
    <w:rsid w:val="0005484A"/>
    <w:rsid w:val="0005549B"/>
    <w:rsid w:val="00055EF8"/>
    <w:rsid w:val="000578F1"/>
    <w:rsid w:val="00060235"/>
    <w:rsid w:val="0006188B"/>
    <w:rsid w:val="000648F5"/>
    <w:rsid w:val="00064B3B"/>
    <w:rsid w:val="00064D76"/>
    <w:rsid w:val="00064F98"/>
    <w:rsid w:val="00065E3A"/>
    <w:rsid w:val="00066E0F"/>
    <w:rsid w:val="000677B8"/>
    <w:rsid w:val="00067F65"/>
    <w:rsid w:val="0007234C"/>
    <w:rsid w:val="00073709"/>
    <w:rsid w:val="000738EE"/>
    <w:rsid w:val="0007394E"/>
    <w:rsid w:val="00073C03"/>
    <w:rsid w:val="000747F1"/>
    <w:rsid w:val="000765C4"/>
    <w:rsid w:val="00076AC9"/>
    <w:rsid w:val="00077352"/>
    <w:rsid w:val="00080C33"/>
    <w:rsid w:val="000819AF"/>
    <w:rsid w:val="00081B7C"/>
    <w:rsid w:val="00081CC2"/>
    <w:rsid w:val="00083451"/>
    <w:rsid w:val="000834A5"/>
    <w:rsid w:val="00084441"/>
    <w:rsid w:val="00084CD8"/>
    <w:rsid w:val="00085C0E"/>
    <w:rsid w:val="00086BBE"/>
    <w:rsid w:val="00086D39"/>
    <w:rsid w:val="00086DC9"/>
    <w:rsid w:val="00087B8B"/>
    <w:rsid w:val="0009008F"/>
    <w:rsid w:val="00090675"/>
    <w:rsid w:val="00090D44"/>
    <w:rsid w:val="0009262A"/>
    <w:rsid w:val="00092DC4"/>
    <w:rsid w:val="000937EE"/>
    <w:rsid w:val="00093AC5"/>
    <w:rsid w:val="00095327"/>
    <w:rsid w:val="00096634"/>
    <w:rsid w:val="000973D7"/>
    <w:rsid w:val="0009768E"/>
    <w:rsid w:val="000A05BA"/>
    <w:rsid w:val="000A0B38"/>
    <w:rsid w:val="000A12BC"/>
    <w:rsid w:val="000A166F"/>
    <w:rsid w:val="000A265C"/>
    <w:rsid w:val="000A30FB"/>
    <w:rsid w:val="000A5E48"/>
    <w:rsid w:val="000A718E"/>
    <w:rsid w:val="000A7CA1"/>
    <w:rsid w:val="000B0195"/>
    <w:rsid w:val="000B143C"/>
    <w:rsid w:val="000B1469"/>
    <w:rsid w:val="000B1892"/>
    <w:rsid w:val="000B20BC"/>
    <w:rsid w:val="000B2F90"/>
    <w:rsid w:val="000B450F"/>
    <w:rsid w:val="000B555A"/>
    <w:rsid w:val="000B5A28"/>
    <w:rsid w:val="000B5E4A"/>
    <w:rsid w:val="000B601B"/>
    <w:rsid w:val="000B6B81"/>
    <w:rsid w:val="000B7241"/>
    <w:rsid w:val="000B7D4E"/>
    <w:rsid w:val="000B7FCA"/>
    <w:rsid w:val="000C1EB7"/>
    <w:rsid w:val="000C1FB3"/>
    <w:rsid w:val="000C20BE"/>
    <w:rsid w:val="000C26EE"/>
    <w:rsid w:val="000C2D0B"/>
    <w:rsid w:val="000C3D24"/>
    <w:rsid w:val="000C3F53"/>
    <w:rsid w:val="000C5C34"/>
    <w:rsid w:val="000C60D7"/>
    <w:rsid w:val="000C7420"/>
    <w:rsid w:val="000C7E70"/>
    <w:rsid w:val="000C7F84"/>
    <w:rsid w:val="000D0439"/>
    <w:rsid w:val="000D162F"/>
    <w:rsid w:val="000D1FD5"/>
    <w:rsid w:val="000D2052"/>
    <w:rsid w:val="000D272E"/>
    <w:rsid w:val="000D2887"/>
    <w:rsid w:val="000D38F1"/>
    <w:rsid w:val="000D7411"/>
    <w:rsid w:val="000E0206"/>
    <w:rsid w:val="000E0EE8"/>
    <w:rsid w:val="000E1991"/>
    <w:rsid w:val="000E2A61"/>
    <w:rsid w:val="000E40A6"/>
    <w:rsid w:val="000E51F0"/>
    <w:rsid w:val="000E6841"/>
    <w:rsid w:val="000E6F9B"/>
    <w:rsid w:val="000F00C5"/>
    <w:rsid w:val="000F151C"/>
    <w:rsid w:val="000F223F"/>
    <w:rsid w:val="000F2771"/>
    <w:rsid w:val="000F4FBF"/>
    <w:rsid w:val="000F596D"/>
    <w:rsid w:val="000F65DA"/>
    <w:rsid w:val="000F6CC4"/>
    <w:rsid w:val="000F79B6"/>
    <w:rsid w:val="000F7B76"/>
    <w:rsid w:val="000F7EB4"/>
    <w:rsid w:val="00100DF3"/>
    <w:rsid w:val="001010C8"/>
    <w:rsid w:val="00101102"/>
    <w:rsid w:val="001043BB"/>
    <w:rsid w:val="00104C58"/>
    <w:rsid w:val="00104E0D"/>
    <w:rsid w:val="00105AFF"/>
    <w:rsid w:val="00106493"/>
    <w:rsid w:val="00106803"/>
    <w:rsid w:val="00107F4C"/>
    <w:rsid w:val="001101B4"/>
    <w:rsid w:val="00110424"/>
    <w:rsid w:val="00112B87"/>
    <w:rsid w:val="00112EF2"/>
    <w:rsid w:val="00113E38"/>
    <w:rsid w:val="00114339"/>
    <w:rsid w:val="0011519A"/>
    <w:rsid w:val="00115DCA"/>
    <w:rsid w:val="00116FE9"/>
    <w:rsid w:val="00120EFC"/>
    <w:rsid w:val="0012128B"/>
    <w:rsid w:val="00121C71"/>
    <w:rsid w:val="0012302A"/>
    <w:rsid w:val="00123ACE"/>
    <w:rsid w:val="00123B63"/>
    <w:rsid w:val="00123F65"/>
    <w:rsid w:val="00127710"/>
    <w:rsid w:val="00130C59"/>
    <w:rsid w:val="00130E03"/>
    <w:rsid w:val="00132066"/>
    <w:rsid w:val="001326AF"/>
    <w:rsid w:val="00132BBD"/>
    <w:rsid w:val="00133492"/>
    <w:rsid w:val="00134B9B"/>
    <w:rsid w:val="00135F10"/>
    <w:rsid w:val="00136282"/>
    <w:rsid w:val="00136D01"/>
    <w:rsid w:val="00136E08"/>
    <w:rsid w:val="00140394"/>
    <w:rsid w:val="00140B1B"/>
    <w:rsid w:val="00140DC6"/>
    <w:rsid w:val="00141088"/>
    <w:rsid w:val="001412AA"/>
    <w:rsid w:val="001429D0"/>
    <w:rsid w:val="0014398D"/>
    <w:rsid w:val="001440C1"/>
    <w:rsid w:val="00144402"/>
    <w:rsid w:val="0014440C"/>
    <w:rsid w:val="001446A6"/>
    <w:rsid w:val="001451DF"/>
    <w:rsid w:val="00145CC7"/>
    <w:rsid w:val="00146031"/>
    <w:rsid w:val="001467E0"/>
    <w:rsid w:val="00146BAE"/>
    <w:rsid w:val="0014780E"/>
    <w:rsid w:val="00147DBD"/>
    <w:rsid w:val="001506D3"/>
    <w:rsid w:val="001513DE"/>
    <w:rsid w:val="0015166A"/>
    <w:rsid w:val="00152B63"/>
    <w:rsid w:val="00152D41"/>
    <w:rsid w:val="0015303F"/>
    <w:rsid w:val="00153D0C"/>
    <w:rsid w:val="00154AA4"/>
    <w:rsid w:val="00154AF6"/>
    <w:rsid w:val="00157996"/>
    <w:rsid w:val="00157A88"/>
    <w:rsid w:val="00160556"/>
    <w:rsid w:val="00160DA1"/>
    <w:rsid w:val="0016136A"/>
    <w:rsid w:val="00161643"/>
    <w:rsid w:val="00161ECE"/>
    <w:rsid w:val="0016256C"/>
    <w:rsid w:val="00162625"/>
    <w:rsid w:val="001628F5"/>
    <w:rsid w:val="00162CBB"/>
    <w:rsid w:val="00163B5C"/>
    <w:rsid w:val="00163BEB"/>
    <w:rsid w:val="001644F4"/>
    <w:rsid w:val="0016457A"/>
    <w:rsid w:val="001647B4"/>
    <w:rsid w:val="00164B63"/>
    <w:rsid w:val="0016526C"/>
    <w:rsid w:val="0016659F"/>
    <w:rsid w:val="00172474"/>
    <w:rsid w:val="00173650"/>
    <w:rsid w:val="00173CB0"/>
    <w:rsid w:val="00175AE2"/>
    <w:rsid w:val="001763D7"/>
    <w:rsid w:val="001771DC"/>
    <w:rsid w:val="001778F2"/>
    <w:rsid w:val="00177E0B"/>
    <w:rsid w:val="00181B75"/>
    <w:rsid w:val="00181C62"/>
    <w:rsid w:val="00183BF8"/>
    <w:rsid w:val="00183C96"/>
    <w:rsid w:val="00184694"/>
    <w:rsid w:val="001848FB"/>
    <w:rsid w:val="00184A4D"/>
    <w:rsid w:val="00184E91"/>
    <w:rsid w:val="0018511C"/>
    <w:rsid w:val="00185407"/>
    <w:rsid w:val="00185469"/>
    <w:rsid w:val="001878CD"/>
    <w:rsid w:val="00190019"/>
    <w:rsid w:val="001907C6"/>
    <w:rsid w:val="001914E1"/>
    <w:rsid w:val="00192123"/>
    <w:rsid w:val="00193489"/>
    <w:rsid w:val="001937E1"/>
    <w:rsid w:val="00194D2E"/>
    <w:rsid w:val="00194FA0"/>
    <w:rsid w:val="00195F39"/>
    <w:rsid w:val="00196329"/>
    <w:rsid w:val="00197411"/>
    <w:rsid w:val="001A08AF"/>
    <w:rsid w:val="001A1688"/>
    <w:rsid w:val="001A2BC8"/>
    <w:rsid w:val="001A2D07"/>
    <w:rsid w:val="001A3232"/>
    <w:rsid w:val="001A3D0D"/>
    <w:rsid w:val="001A50C1"/>
    <w:rsid w:val="001A56E0"/>
    <w:rsid w:val="001A5B8C"/>
    <w:rsid w:val="001A6603"/>
    <w:rsid w:val="001A7707"/>
    <w:rsid w:val="001A7BB0"/>
    <w:rsid w:val="001B1164"/>
    <w:rsid w:val="001B12D4"/>
    <w:rsid w:val="001B1B05"/>
    <w:rsid w:val="001B3820"/>
    <w:rsid w:val="001B4304"/>
    <w:rsid w:val="001B5507"/>
    <w:rsid w:val="001B5628"/>
    <w:rsid w:val="001B5C93"/>
    <w:rsid w:val="001B6A7E"/>
    <w:rsid w:val="001B6C2F"/>
    <w:rsid w:val="001B6FC2"/>
    <w:rsid w:val="001B71A3"/>
    <w:rsid w:val="001C0452"/>
    <w:rsid w:val="001C0681"/>
    <w:rsid w:val="001C0FE5"/>
    <w:rsid w:val="001C240B"/>
    <w:rsid w:val="001C24FE"/>
    <w:rsid w:val="001C2586"/>
    <w:rsid w:val="001C4CC6"/>
    <w:rsid w:val="001C4D16"/>
    <w:rsid w:val="001C4D9A"/>
    <w:rsid w:val="001C5416"/>
    <w:rsid w:val="001C5B5B"/>
    <w:rsid w:val="001C63EA"/>
    <w:rsid w:val="001C65B8"/>
    <w:rsid w:val="001C6A1A"/>
    <w:rsid w:val="001C6EB1"/>
    <w:rsid w:val="001C72D9"/>
    <w:rsid w:val="001C73F8"/>
    <w:rsid w:val="001C747A"/>
    <w:rsid w:val="001C7A10"/>
    <w:rsid w:val="001D0ED6"/>
    <w:rsid w:val="001D25E7"/>
    <w:rsid w:val="001D2AD7"/>
    <w:rsid w:val="001D3510"/>
    <w:rsid w:val="001D40A8"/>
    <w:rsid w:val="001D49C1"/>
    <w:rsid w:val="001D525F"/>
    <w:rsid w:val="001D65D1"/>
    <w:rsid w:val="001D7D15"/>
    <w:rsid w:val="001E1A42"/>
    <w:rsid w:val="001E1ED7"/>
    <w:rsid w:val="001E1F75"/>
    <w:rsid w:val="001E3563"/>
    <w:rsid w:val="001E37C5"/>
    <w:rsid w:val="001E393E"/>
    <w:rsid w:val="001E3B2C"/>
    <w:rsid w:val="001E4334"/>
    <w:rsid w:val="001E482E"/>
    <w:rsid w:val="001E55C8"/>
    <w:rsid w:val="001E59E3"/>
    <w:rsid w:val="001F1859"/>
    <w:rsid w:val="001F25A6"/>
    <w:rsid w:val="001F2D89"/>
    <w:rsid w:val="001F46AF"/>
    <w:rsid w:val="001F4AB7"/>
    <w:rsid w:val="001F4EF4"/>
    <w:rsid w:val="001F5865"/>
    <w:rsid w:val="001F66EE"/>
    <w:rsid w:val="001F684F"/>
    <w:rsid w:val="001F7288"/>
    <w:rsid w:val="0020001E"/>
    <w:rsid w:val="00200339"/>
    <w:rsid w:val="00200788"/>
    <w:rsid w:val="002010DC"/>
    <w:rsid w:val="0020134B"/>
    <w:rsid w:val="002014BA"/>
    <w:rsid w:val="0020163F"/>
    <w:rsid w:val="00201925"/>
    <w:rsid w:val="00202573"/>
    <w:rsid w:val="002031EC"/>
    <w:rsid w:val="00204FB0"/>
    <w:rsid w:val="002055F5"/>
    <w:rsid w:val="00205858"/>
    <w:rsid w:val="002104D4"/>
    <w:rsid w:val="00214069"/>
    <w:rsid w:val="00214AFB"/>
    <w:rsid w:val="00217527"/>
    <w:rsid w:val="00220055"/>
    <w:rsid w:val="002204D0"/>
    <w:rsid w:val="00220E9B"/>
    <w:rsid w:val="00220EB1"/>
    <w:rsid w:val="002221C9"/>
    <w:rsid w:val="0022317E"/>
    <w:rsid w:val="00224A8F"/>
    <w:rsid w:val="00224DB4"/>
    <w:rsid w:val="002267D9"/>
    <w:rsid w:val="00227948"/>
    <w:rsid w:val="002279F6"/>
    <w:rsid w:val="00230268"/>
    <w:rsid w:val="00231D5B"/>
    <w:rsid w:val="00231EB2"/>
    <w:rsid w:val="00233E05"/>
    <w:rsid w:val="00233F8B"/>
    <w:rsid w:val="00235022"/>
    <w:rsid w:val="00237255"/>
    <w:rsid w:val="002374C2"/>
    <w:rsid w:val="002413BD"/>
    <w:rsid w:val="00241EFA"/>
    <w:rsid w:val="002422AC"/>
    <w:rsid w:val="00242BBE"/>
    <w:rsid w:val="0024338A"/>
    <w:rsid w:val="00243538"/>
    <w:rsid w:val="00243A28"/>
    <w:rsid w:val="002442E9"/>
    <w:rsid w:val="002447B5"/>
    <w:rsid w:val="00244F6C"/>
    <w:rsid w:val="002472D8"/>
    <w:rsid w:val="0025067F"/>
    <w:rsid w:val="00250735"/>
    <w:rsid w:val="00250A18"/>
    <w:rsid w:val="00250FCF"/>
    <w:rsid w:val="002515C1"/>
    <w:rsid w:val="00252023"/>
    <w:rsid w:val="00252330"/>
    <w:rsid w:val="00252A0E"/>
    <w:rsid w:val="0025359A"/>
    <w:rsid w:val="00253DC0"/>
    <w:rsid w:val="00253DDF"/>
    <w:rsid w:val="00253E16"/>
    <w:rsid w:val="0025554C"/>
    <w:rsid w:val="00255744"/>
    <w:rsid w:val="00255FB6"/>
    <w:rsid w:val="00257C49"/>
    <w:rsid w:val="00257E78"/>
    <w:rsid w:val="00262772"/>
    <w:rsid w:val="002649F7"/>
    <w:rsid w:val="00265765"/>
    <w:rsid w:val="002657A3"/>
    <w:rsid w:val="0026659C"/>
    <w:rsid w:val="0026779B"/>
    <w:rsid w:val="00270637"/>
    <w:rsid w:val="00270D27"/>
    <w:rsid w:val="00270D29"/>
    <w:rsid w:val="0027127B"/>
    <w:rsid w:val="002717C8"/>
    <w:rsid w:val="00271AAD"/>
    <w:rsid w:val="00271B00"/>
    <w:rsid w:val="00272AD7"/>
    <w:rsid w:val="00273B70"/>
    <w:rsid w:val="00273B72"/>
    <w:rsid w:val="0027418D"/>
    <w:rsid w:val="00275A97"/>
    <w:rsid w:val="00276D86"/>
    <w:rsid w:val="0027797E"/>
    <w:rsid w:val="00277B75"/>
    <w:rsid w:val="002805A4"/>
    <w:rsid w:val="00280C91"/>
    <w:rsid w:val="0028192C"/>
    <w:rsid w:val="00282B6D"/>
    <w:rsid w:val="002840A6"/>
    <w:rsid w:val="00284A6E"/>
    <w:rsid w:val="00284DF8"/>
    <w:rsid w:val="00285158"/>
    <w:rsid w:val="00285C7B"/>
    <w:rsid w:val="00285D1D"/>
    <w:rsid w:val="00285D50"/>
    <w:rsid w:val="00285E01"/>
    <w:rsid w:val="002865AE"/>
    <w:rsid w:val="00287197"/>
    <w:rsid w:val="002904F3"/>
    <w:rsid w:val="0029077B"/>
    <w:rsid w:val="00291429"/>
    <w:rsid w:val="00293740"/>
    <w:rsid w:val="0029503B"/>
    <w:rsid w:val="002958DA"/>
    <w:rsid w:val="00295C1D"/>
    <w:rsid w:val="002960FC"/>
    <w:rsid w:val="0029652F"/>
    <w:rsid w:val="00296BF7"/>
    <w:rsid w:val="002A04D0"/>
    <w:rsid w:val="002A0C4E"/>
    <w:rsid w:val="002A20CC"/>
    <w:rsid w:val="002A46A9"/>
    <w:rsid w:val="002A62B6"/>
    <w:rsid w:val="002A7407"/>
    <w:rsid w:val="002B23F2"/>
    <w:rsid w:val="002B41F6"/>
    <w:rsid w:val="002B5B9C"/>
    <w:rsid w:val="002B6964"/>
    <w:rsid w:val="002B7F11"/>
    <w:rsid w:val="002C063B"/>
    <w:rsid w:val="002C1189"/>
    <w:rsid w:val="002C1374"/>
    <w:rsid w:val="002C148F"/>
    <w:rsid w:val="002C2486"/>
    <w:rsid w:val="002C3096"/>
    <w:rsid w:val="002C35E1"/>
    <w:rsid w:val="002C646D"/>
    <w:rsid w:val="002D0B6E"/>
    <w:rsid w:val="002D1388"/>
    <w:rsid w:val="002D235F"/>
    <w:rsid w:val="002D24AC"/>
    <w:rsid w:val="002D582D"/>
    <w:rsid w:val="002D59BA"/>
    <w:rsid w:val="002D5D94"/>
    <w:rsid w:val="002D6294"/>
    <w:rsid w:val="002D693F"/>
    <w:rsid w:val="002D70EC"/>
    <w:rsid w:val="002D7712"/>
    <w:rsid w:val="002E0140"/>
    <w:rsid w:val="002E0A8B"/>
    <w:rsid w:val="002E1340"/>
    <w:rsid w:val="002E18A5"/>
    <w:rsid w:val="002E1D64"/>
    <w:rsid w:val="002E21C1"/>
    <w:rsid w:val="002E22CB"/>
    <w:rsid w:val="002E4CF6"/>
    <w:rsid w:val="002E4E92"/>
    <w:rsid w:val="002E4F3F"/>
    <w:rsid w:val="002E5235"/>
    <w:rsid w:val="002E5323"/>
    <w:rsid w:val="002E53C7"/>
    <w:rsid w:val="002E60CF"/>
    <w:rsid w:val="002F0382"/>
    <w:rsid w:val="002F0441"/>
    <w:rsid w:val="002F092E"/>
    <w:rsid w:val="002F14C2"/>
    <w:rsid w:val="002F2900"/>
    <w:rsid w:val="002F363D"/>
    <w:rsid w:val="002F437C"/>
    <w:rsid w:val="002F44CD"/>
    <w:rsid w:val="002F5C41"/>
    <w:rsid w:val="002F5E2B"/>
    <w:rsid w:val="002F6581"/>
    <w:rsid w:val="002F73AA"/>
    <w:rsid w:val="00301174"/>
    <w:rsid w:val="00301FAF"/>
    <w:rsid w:val="003041FC"/>
    <w:rsid w:val="00304251"/>
    <w:rsid w:val="003064A4"/>
    <w:rsid w:val="003067C8"/>
    <w:rsid w:val="00306878"/>
    <w:rsid w:val="0030773A"/>
    <w:rsid w:val="0031032A"/>
    <w:rsid w:val="003107FA"/>
    <w:rsid w:val="00310ADB"/>
    <w:rsid w:val="00311174"/>
    <w:rsid w:val="00311855"/>
    <w:rsid w:val="00312BB5"/>
    <w:rsid w:val="00312BEE"/>
    <w:rsid w:val="003138BB"/>
    <w:rsid w:val="00313E86"/>
    <w:rsid w:val="00314F86"/>
    <w:rsid w:val="00315FD3"/>
    <w:rsid w:val="0031739B"/>
    <w:rsid w:val="003176FF"/>
    <w:rsid w:val="00320CD8"/>
    <w:rsid w:val="00321451"/>
    <w:rsid w:val="00321AD7"/>
    <w:rsid w:val="00322189"/>
    <w:rsid w:val="003221CC"/>
    <w:rsid w:val="00322399"/>
    <w:rsid w:val="00322CFC"/>
    <w:rsid w:val="00323588"/>
    <w:rsid w:val="0032400D"/>
    <w:rsid w:val="003255D6"/>
    <w:rsid w:val="0032598E"/>
    <w:rsid w:val="00325F66"/>
    <w:rsid w:val="0032627E"/>
    <w:rsid w:val="00326CFE"/>
    <w:rsid w:val="003272BA"/>
    <w:rsid w:val="003302F0"/>
    <w:rsid w:val="003305F4"/>
    <w:rsid w:val="003309C1"/>
    <w:rsid w:val="003329DB"/>
    <w:rsid w:val="00333950"/>
    <w:rsid w:val="003347AE"/>
    <w:rsid w:val="00334C79"/>
    <w:rsid w:val="00335EB5"/>
    <w:rsid w:val="00336458"/>
    <w:rsid w:val="0033696C"/>
    <w:rsid w:val="00337665"/>
    <w:rsid w:val="003378EC"/>
    <w:rsid w:val="00337FB3"/>
    <w:rsid w:val="003400F5"/>
    <w:rsid w:val="00340105"/>
    <w:rsid w:val="00340B3D"/>
    <w:rsid w:val="00340D04"/>
    <w:rsid w:val="0034259A"/>
    <w:rsid w:val="00342A78"/>
    <w:rsid w:val="00342DF9"/>
    <w:rsid w:val="00342F19"/>
    <w:rsid w:val="00343073"/>
    <w:rsid w:val="003432E6"/>
    <w:rsid w:val="00343AE6"/>
    <w:rsid w:val="00344A59"/>
    <w:rsid w:val="00344CB5"/>
    <w:rsid w:val="00344FC0"/>
    <w:rsid w:val="00346E03"/>
    <w:rsid w:val="00346E26"/>
    <w:rsid w:val="00347316"/>
    <w:rsid w:val="003504A1"/>
    <w:rsid w:val="003507D5"/>
    <w:rsid w:val="00350EAA"/>
    <w:rsid w:val="003511FC"/>
    <w:rsid w:val="00351280"/>
    <w:rsid w:val="00351979"/>
    <w:rsid w:val="00352C09"/>
    <w:rsid w:val="00353872"/>
    <w:rsid w:val="00353EBD"/>
    <w:rsid w:val="00354C42"/>
    <w:rsid w:val="00355234"/>
    <w:rsid w:val="003552DF"/>
    <w:rsid w:val="00355EBC"/>
    <w:rsid w:val="003578C7"/>
    <w:rsid w:val="00357B2D"/>
    <w:rsid w:val="00357E66"/>
    <w:rsid w:val="00360577"/>
    <w:rsid w:val="003605CD"/>
    <w:rsid w:val="00360B2D"/>
    <w:rsid w:val="00360C24"/>
    <w:rsid w:val="0036200E"/>
    <w:rsid w:val="003626E2"/>
    <w:rsid w:val="00362AF8"/>
    <w:rsid w:val="003630C1"/>
    <w:rsid w:val="0036354B"/>
    <w:rsid w:val="003646A7"/>
    <w:rsid w:val="0036554E"/>
    <w:rsid w:val="003657AB"/>
    <w:rsid w:val="00366418"/>
    <w:rsid w:val="00366F1A"/>
    <w:rsid w:val="00367093"/>
    <w:rsid w:val="00367DF2"/>
    <w:rsid w:val="00370082"/>
    <w:rsid w:val="003707FB"/>
    <w:rsid w:val="00371145"/>
    <w:rsid w:val="00372A37"/>
    <w:rsid w:val="00373C37"/>
    <w:rsid w:val="00373DD7"/>
    <w:rsid w:val="0037400E"/>
    <w:rsid w:val="003749D4"/>
    <w:rsid w:val="00375154"/>
    <w:rsid w:val="003752A3"/>
    <w:rsid w:val="00376407"/>
    <w:rsid w:val="003772DC"/>
    <w:rsid w:val="00380758"/>
    <w:rsid w:val="00380DFA"/>
    <w:rsid w:val="003833F8"/>
    <w:rsid w:val="003843DC"/>
    <w:rsid w:val="00384888"/>
    <w:rsid w:val="003852E2"/>
    <w:rsid w:val="0038600B"/>
    <w:rsid w:val="003872EC"/>
    <w:rsid w:val="0038738E"/>
    <w:rsid w:val="00390D3A"/>
    <w:rsid w:val="00391CB7"/>
    <w:rsid w:val="00392073"/>
    <w:rsid w:val="00392A54"/>
    <w:rsid w:val="00393579"/>
    <w:rsid w:val="00393F5E"/>
    <w:rsid w:val="00395695"/>
    <w:rsid w:val="00395BCE"/>
    <w:rsid w:val="00395F9E"/>
    <w:rsid w:val="003976C1"/>
    <w:rsid w:val="003977E9"/>
    <w:rsid w:val="00397BE1"/>
    <w:rsid w:val="003A0199"/>
    <w:rsid w:val="003A06C7"/>
    <w:rsid w:val="003A0D75"/>
    <w:rsid w:val="003A1AEF"/>
    <w:rsid w:val="003A259A"/>
    <w:rsid w:val="003A25D1"/>
    <w:rsid w:val="003A2A03"/>
    <w:rsid w:val="003A3227"/>
    <w:rsid w:val="003A3DC9"/>
    <w:rsid w:val="003A468D"/>
    <w:rsid w:val="003A51F5"/>
    <w:rsid w:val="003A5430"/>
    <w:rsid w:val="003A559E"/>
    <w:rsid w:val="003A5CE5"/>
    <w:rsid w:val="003A7E9A"/>
    <w:rsid w:val="003B0B98"/>
    <w:rsid w:val="003B101B"/>
    <w:rsid w:val="003B122E"/>
    <w:rsid w:val="003B1459"/>
    <w:rsid w:val="003B1C88"/>
    <w:rsid w:val="003B30C5"/>
    <w:rsid w:val="003B4130"/>
    <w:rsid w:val="003B4540"/>
    <w:rsid w:val="003B48CF"/>
    <w:rsid w:val="003B4C6E"/>
    <w:rsid w:val="003B50CE"/>
    <w:rsid w:val="003B574F"/>
    <w:rsid w:val="003B639D"/>
    <w:rsid w:val="003C12C7"/>
    <w:rsid w:val="003C1BC8"/>
    <w:rsid w:val="003C2140"/>
    <w:rsid w:val="003C263A"/>
    <w:rsid w:val="003C270E"/>
    <w:rsid w:val="003C2B3A"/>
    <w:rsid w:val="003C3A00"/>
    <w:rsid w:val="003C421C"/>
    <w:rsid w:val="003C43C9"/>
    <w:rsid w:val="003C49A5"/>
    <w:rsid w:val="003C4E07"/>
    <w:rsid w:val="003C5262"/>
    <w:rsid w:val="003C5847"/>
    <w:rsid w:val="003C6A93"/>
    <w:rsid w:val="003C7AB0"/>
    <w:rsid w:val="003D01D1"/>
    <w:rsid w:val="003D08E6"/>
    <w:rsid w:val="003D0914"/>
    <w:rsid w:val="003D0C51"/>
    <w:rsid w:val="003D0F9A"/>
    <w:rsid w:val="003D2A25"/>
    <w:rsid w:val="003D2E29"/>
    <w:rsid w:val="003D3434"/>
    <w:rsid w:val="003D3795"/>
    <w:rsid w:val="003D37DA"/>
    <w:rsid w:val="003D51A7"/>
    <w:rsid w:val="003D5958"/>
    <w:rsid w:val="003D6673"/>
    <w:rsid w:val="003D67FB"/>
    <w:rsid w:val="003D78D2"/>
    <w:rsid w:val="003E0E89"/>
    <w:rsid w:val="003E0F6E"/>
    <w:rsid w:val="003E1CFD"/>
    <w:rsid w:val="003E251D"/>
    <w:rsid w:val="003E2D00"/>
    <w:rsid w:val="003E2E2D"/>
    <w:rsid w:val="003E3015"/>
    <w:rsid w:val="003E481B"/>
    <w:rsid w:val="003E4ED1"/>
    <w:rsid w:val="003F007F"/>
    <w:rsid w:val="003F0254"/>
    <w:rsid w:val="003F0565"/>
    <w:rsid w:val="003F0C01"/>
    <w:rsid w:val="003F1EA8"/>
    <w:rsid w:val="003F211D"/>
    <w:rsid w:val="003F2F60"/>
    <w:rsid w:val="003F38F8"/>
    <w:rsid w:val="003F5588"/>
    <w:rsid w:val="003F7762"/>
    <w:rsid w:val="003F7CDA"/>
    <w:rsid w:val="0040055A"/>
    <w:rsid w:val="00400D0B"/>
    <w:rsid w:val="00401029"/>
    <w:rsid w:val="00405419"/>
    <w:rsid w:val="00405881"/>
    <w:rsid w:val="004058AC"/>
    <w:rsid w:val="00406AF3"/>
    <w:rsid w:val="00406D54"/>
    <w:rsid w:val="00410622"/>
    <w:rsid w:val="00411247"/>
    <w:rsid w:val="004118C7"/>
    <w:rsid w:val="00411F46"/>
    <w:rsid w:val="00412439"/>
    <w:rsid w:val="004136E0"/>
    <w:rsid w:val="00414F94"/>
    <w:rsid w:val="004173F3"/>
    <w:rsid w:val="00420039"/>
    <w:rsid w:val="004205CF"/>
    <w:rsid w:val="00421006"/>
    <w:rsid w:val="004215BC"/>
    <w:rsid w:val="00421901"/>
    <w:rsid w:val="00421F72"/>
    <w:rsid w:val="00422D26"/>
    <w:rsid w:val="0042364C"/>
    <w:rsid w:val="00423F60"/>
    <w:rsid w:val="00424BBE"/>
    <w:rsid w:val="004255D6"/>
    <w:rsid w:val="00425C5A"/>
    <w:rsid w:val="00425EE8"/>
    <w:rsid w:val="00426330"/>
    <w:rsid w:val="00431072"/>
    <w:rsid w:val="00432664"/>
    <w:rsid w:val="00433939"/>
    <w:rsid w:val="00434E55"/>
    <w:rsid w:val="00435568"/>
    <w:rsid w:val="0043581A"/>
    <w:rsid w:val="00437FC5"/>
    <w:rsid w:val="004406DA"/>
    <w:rsid w:val="00440906"/>
    <w:rsid w:val="004416CF"/>
    <w:rsid w:val="004417B9"/>
    <w:rsid w:val="004427CF"/>
    <w:rsid w:val="00443111"/>
    <w:rsid w:val="00444FAE"/>
    <w:rsid w:val="004457BB"/>
    <w:rsid w:val="0044655C"/>
    <w:rsid w:val="00450061"/>
    <w:rsid w:val="00450DF7"/>
    <w:rsid w:val="00451B32"/>
    <w:rsid w:val="00452C61"/>
    <w:rsid w:val="00453275"/>
    <w:rsid w:val="0045378C"/>
    <w:rsid w:val="004539BA"/>
    <w:rsid w:val="00453C2D"/>
    <w:rsid w:val="00454674"/>
    <w:rsid w:val="00454B4C"/>
    <w:rsid w:val="00454DA3"/>
    <w:rsid w:val="0045503E"/>
    <w:rsid w:val="00455146"/>
    <w:rsid w:val="0045559F"/>
    <w:rsid w:val="0045602B"/>
    <w:rsid w:val="004561D8"/>
    <w:rsid w:val="00456759"/>
    <w:rsid w:val="00456C81"/>
    <w:rsid w:val="00460380"/>
    <w:rsid w:val="0046053C"/>
    <w:rsid w:val="00460A92"/>
    <w:rsid w:val="0046270D"/>
    <w:rsid w:val="004628E0"/>
    <w:rsid w:val="00462901"/>
    <w:rsid w:val="00463AA2"/>
    <w:rsid w:val="004645D7"/>
    <w:rsid w:val="00466FA0"/>
    <w:rsid w:val="00466FA3"/>
    <w:rsid w:val="004674B0"/>
    <w:rsid w:val="004676FD"/>
    <w:rsid w:val="004712AB"/>
    <w:rsid w:val="004720CD"/>
    <w:rsid w:val="0047221A"/>
    <w:rsid w:val="004733B7"/>
    <w:rsid w:val="004747E9"/>
    <w:rsid w:val="004748E6"/>
    <w:rsid w:val="00476FEC"/>
    <w:rsid w:val="00477104"/>
    <w:rsid w:val="00480064"/>
    <w:rsid w:val="0048393A"/>
    <w:rsid w:val="0048420B"/>
    <w:rsid w:val="004846D4"/>
    <w:rsid w:val="0048481E"/>
    <w:rsid w:val="00485153"/>
    <w:rsid w:val="0048595B"/>
    <w:rsid w:val="00485C6B"/>
    <w:rsid w:val="004868F4"/>
    <w:rsid w:val="004872A1"/>
    <w:rsid w:val="004875A3"/>
    <w:rsid w:val="0048770F"/>
    <w:rsid w:val="00490197"/>
    <w:rsid w:val="00490D73"/>
    <w:rsid w:val="00492E02"/>
    <w:rsid w:val="004931BE"/>
    <w:rsid w:val="00493231"/>
    <w:rsid w:val="00493A2A"/>
    <w:rsid w:val="00494151"/>
    <w:rsid w:val="00495B0C"/>
    <w:rsid w:val="00495B29"/>
    <w:rsid w:val="00496183"/>
    <w:rsid w:val="00496A9E"/>
    <w:rsid w:val="00497FAE"/>
    <w:rsid w:val="004A0152"/>
    <w:rsid w:val="004A01AE"/>
    <w:rsid w:val="004A0471"/>
    <w:rsid w:val="004A0FF6"/>
    <w:rsid w:val="004A183D"/>
    <w:rsid w:val="004A1EE8"/>
    <w:rsid w:val="004A2476"/>
    <w:rsid w:val="004A3447"/>
    <w:rsid w:val="004A358E"/>
    <w:rsid w:val="004A444C"/>
    <w:rsid w:val="004A46D3"/>
    <w:rsid w:val="004A6D23"/>
    <w:rsid w:val="004A7027"/>
    <w:rsid w:val="004A742D"/>
    <w:rsid w:val="004A7633"/>
    <w:rsid w:val="004A78A9"/>
    <w:rsid w:val="004A7ECC"/>
    <w:rsid w:val="004B069E"/>
    <w:rsid w:val="004B0862"/>
    <w:rsid w:val="004B10EE"/>
    <w:rsid w:val="004B1C70"/>
    <w:rsid w:val="004B2457"/>
    <w:rsid w:val="004B2A1B"/>
    <w:rsid w:val="004B30A2"/>
    <w:rsid w:val="004B327E"/>
    <w:rsid w:val="004B3460"/>
    <w:rsid w:val="004B36CE"/>
    <w:rsid w:val="004B45AF"/>
    <w:rsid w:val="004B4A2E"/>
    <w:rsid w:val="004B57BB"/>
    <w:rsid w:val="004B600E"/>
    <w:rsid w:val="004B6404"/>
    <w:rsid w:val="004B7EA6"/>
    <w:rsid w:val="004C072B"/>
    <w:rsid w:val="004C0B19"/>
    <w:rsid w:val="004C117C"/>
    <w:rsid w:val="004C2DF3"/>
    <w:rsid w:val="004C30E1"/>
    <w:rsid w:val="004C31F9"/>
    <w:rsid w:val="004C3921"/>
    <w:rsid w:val="004C3AD9"/>
    <w:rsid w:val="004C3D84"/>
    <w:rsid w:val="004C45D0"/>
    <w:rsid w:val="004C460E"/>
    <w:rsid w:val="004C48E5"/>
    <w:rsid w:val="004C6709"/>
    <w:rsid w:val="004C67D1"/>
    <w:rsid w:val="004C6828"/>
    <w:rsid w:val="004C7273"/>
    <w:rsid w:val="004C7877"/>
    <w:rsid w:val="004D0BAA"/>
    <w:rsid w:val="004D10EF"/>
    <w:rsid w:val="004D1B6F"/>
    <w:rsid w:val="004D1BF7"/>
    <w:rsid w:val="004D27F0"/>
    <w:rsid w:val="004D31A4"/>
    <w:rsid w:val="004D3437"/>
    <w:rsid w:val="004D3849"/>
    <w:rsid w:val="004D39AF"/>
    <w:rsid w:val="004D45AA"/>
    <w:rsid w:val="004D5341"/>
    <w:rsid w:val="004D5BA3"/>
    <w:rsid w:val="004D5E45"/>
    <w:rsid w:val="004D6E43"/>
    <w:rsid w:val="004D7914"/>
    <w:rsid w:val="004E0FDD"/>
    <w:rsid w:val="004E12FF"/>
    <w:rsid w:val="004E2401"/>
    <w:rsid w:val="004E3FBA"/>
    <w:rsid w:val="004E4524"/>
    <w:rsid w:val="004E465F"/>
    <w:rsid w:val="004E4B59"/>
    <w:rsid w:val="004E70F8"/>
    <w:rsid w:val="004E71F2"/>
    <w:rsid w:val="004E74B0"/>
    <w:rsid w:val="004E7971"/>
    <w:rsid w:val="004E79DA"/>
    <w:rsid w:val="004F03B0"/>
    <w:rsid w:val="004F0AC3"/>
    <w:rsid w:val="004F175B"/>
    <w:rsid w:val="004F1ABE"/>
    <w:rsid w:val="004F1C04"/>
    <w:rsid w:val="004F245C"/>
    <w:rsid w:val="004F24FC"/>
    <w:rsid w:val="004F3382"/>
    <w:rsid w:val="004F46FD"/>
    <w:rsid w:val="004F58C5"/>
    <w:rsid w:val="004F62EA"/>
    <w:rsid w:val="004F6349"/>
    <w:rsid w:val="004F660F"/>
    <w:rsid w:val="004F7291"/>
    <w:rsid w:val="004F7A4C"/>
    <w:rsid w:val="0050010C"/>
    <w:rsid w:val="0050191B"/>
    <w:rsid w:val="00502FB3"/>
    <w:rsid w:val="00503781"/>
    <w:rsid w:val="005038B2"/>
    <w:rsid w:val="00503F22"/>
    <w:rsid w:val="00504B0D"/>
    <w:rsid w:val="00504C51"/>
    <w:rsid w:val="00505246"/>
    <w:rsid w:val="005066A8"/>
    <w:rsid w:val="00506B04"/>
    <w:rsid w:val="00507394"/>
    <w:rsid w:val="0050741A"/>
    <w:rsid w:val="00507578"/>
    <w:rsid w:val="00507E9A"/>
    <w:rsid w:val="005105D7"/>
    <w:rsid w:val="00510CD1"/>
    <w:rsid w:val="005114F6"/>
    <w:rsid w:val="005119CC"/>
    <w:rsid w:val="005130E7"/>
    <w:rsid w:val="005142D4"/>
    <w:rsid w:val="005143D5"/>
    <w:rsid w:val="005154C6"/>
    <w:rsid w:val="00515741"/>
    <w:rsid w:val="00516443"/>
    <w:rsid w:val="00517A18"/>
    <w:rsid w:val="005204CA"/>
    <w:rsid w:val="005219E0"/>
    <w:rsid w:val="00522127"/>
    <w:rsid w:val="00524551"/>
    <w:rsid w:val="00524C2B"/>
    <w:rsid w:val="0052642E"/>
    <w:rsid w:val="0052789A"/>
    <w:rsid w:val="00532072"/>
    <w:rsid w:val="005328F1"/>
    <w:rsid w:val="00533F2B"/>
    <w:rsid w:val="0053496D"/>
    <w:rsid w:val="00535555"/>
    <w:rsid w:val="00535616"/>
    <w:rsid w:val="0053600D"/>
    <w:rsid w:val="0053663D"/>
    <w:rsid w:val="00537DDE"/>
    <w:rsid w:val="00540128"/>
    <w:rsid w:val="00540715"/>
    <w:rsid w:val="00541D4B"/>
    <w:rsid w:val="00542C4D"/>
    <w:rsid w:val="00544232"/>
    <w:rsid w:val="0054497C"/>
    <w:rsid w:val="00544D3B"/>
    <w:rsid w:val="00545BA5"/>
    <w:rsid w:val="0054637E"/>
    <w:rsid w:val="00547670"/>
    <w:rsid w:val="005501A5"/>
    <w:rsid w:val="0055328A"/>
    <w:rsid w:val="00554928"/>
    <w:rsid w:val="00554D08"/>
    <w:rsid w:val="00554FB2"/>
    <w:rsid w:val="0055536C"/>
    <w:rsid w:val="00555E5F"/>
    <w:rsid w:val="00556C49"/>
    <w:rsid w:val="00557026"/>
    <w:rsid w:val="00557E8C"/>
    <w:rsid w:val="0056140C"/>
    <w:rsid w:val="005625AA"/>
    <w:rsid w:val="005634D1"/>
    <w:rsid w:val="0056387B"/>
    <w:rsid w:val="00563C61"/>
    <w:rsid w:val="00563D03"/>
    <w:rsid w:val="0056420F"/>
    <w:rsid w:val="00564262"/>
    <w:rsid w:val="00564DB7"/>
    <w:rsid w:val="00566204"/>
    <w:rsid w:val="00566FB5"/>
    <w:rsid w:val="00570056"/>
    <w:rsid w:val="005704BA"/>
    <w:rsid w:val="00570B69"/>
    <w:rsid w:val="00570E54"/>
    <w:rsid w:val="0057235A"/>
    <w:rsid w:val="005741D6"/>
    <w:rsid w:val="005745A7"/>
    <w:rsid w:val="00574694"/>
    <w:rsid w:val="005746C3"/>
    <w:rsid w:val="00575651"/>
    <w:rsid w:val="00580423"/>
    <w:rsid w:val="00580C39"/>
    <w:rsid w:val="005815D9"/>
    <w:rsid w:val="00583605"/>
    <w:rsid w:val="005868E5"/>
    <w:rsid w:val="00586A1B"/>
    <w:rsid w:val="005902CE"/>
    <w:rsid w:val="00590337"/>
    <w:rsid w:val="005908B0"/>
    <w:rsid w:val="00592FA3"/>
    <w:rsid w:val="005944E5"/>
    <w:rsid w:val="00595C17"/>
    <w:rsid w:val="005977B2"/>
    <w:rsid w:val="005A0818"/>
    <w:rsid w:val="005A1E71"/>
    <w:rsid w:val="005A1EC0"/>
    <w:rsid w:val="005A24E4"/>
    <w:rsid w:val="005A24F7"/>
    <w:rsid w:val="005A413A"/>
    <w:rsid w:val="005A5731"/>
    <w:rsid w:val="005A60A8"/>
    <w:rsid w:val="005A6332"/>
    <w:rsid w:val="005A6996"/>
    <w:rsid w:val="005B0257"/>
    <w:rsid w:val="005B0258"/>
    <w:rsid w:val="005B046E"/>
    <w:rsid w:val="005B05E1"/>
    <w:rsid w:val="005B0CBB"/>
    <w:rsid w:val="005B1B42"/>
    <w:rsid w:val="005B1D9B"/>
    <w:rsid w:val="005B28AA"/>
    <w:rsid w:val="005B31AA"/>
    <w:rsid w:val="005B38F3"/>
    <w:rsid w:val="005B3D4D"/>
    <w:rsid w:val="005B5148"/>
    <w:rsid w:val="005B52B8"/>
    <w:rsid w:val="005B56C3"/>
    <w:rsid w:val="005B58F5"/>
    <w:rsid w:val="005B6A33"/>
    <w:rsid w:val="005B74D4"/>
    <w:rsid w:val="005B7637"/>
    <w:rsid w:val="005C178A"/>
    <w:rsid w:val="005C1CCB"/>
    <w:rsid w:val="005C2BE6"/>
    <w:rsid w:val="005C32F9"/>
    <w:rsid w:val="005C376C"/>
    <w:rsid w:val="005C384A"/>
    <w:rsid w:val="005C3998"/>
    <w:rsid w:val="005C41B1"/>
    <w:rsid w:val="005C4B49"/>
    <w:rsid w:val="005C61A2"/>
    <w:rsid w:val="005C6426"/>
    <w:rsid w:val="005D07C7"/>
    <w:rsid w:val="005D1BB3"/>
    <w:rsid w:val="005D2AEF"/>
    <w:rsid w:val="005D2E08"/>
    <w:rsid w:val="005D2E47"/>
    <w:rsid w:val="005D36C9"/>
    <w:rsid w:val="005D4694"/>
    <w:rsid w:val="005D5464"/>
    <w:rsid w:val="005D5B4C"/>
    <w:rsid w:val="005D5D6D"/>
    <w:rsid w:val="005D5DC8"/>
    <w:rsid w:val="005D6AAB"/>
    <w:rsid w:val="005D7EAA"/>
    <w:rsid w:val="005D7F7E"/>
    <w:rsid w:val="005E1FD0"/>
    <w:rsid w:val="005E20DB"/>
    <w:rsid w:val="005E2100"/>
    <w:rsid w:val="005E2957"/>
    <w:rsid w:val="005E2FFF"/>
    <w:rsid w:val="005E38F7"/>
    <w:rsid w:val="005E3B82"/>
    <w:rsid w:val="005E42F0"/>
    <w:rsid w:val="005E57C5"/>
    <w:rsid w:val="005E66F7"/>
    <w:rsid w:val="005E6B9E"/>
    <w:rsid w:val="005E7A7A"/>
    <w:rsid w:val="005F0044"/>
    <w:rsid w:val="005F09A8"/>
    <w:rsid w:val="005F214F"/>
    <w:rsid w:val="005F2972"/>
    <w:rsid w:val="005F4762"/>
    <w:rsid w:val="005F5C75"/>
    <w:rsid w:val="005F7495"/>
    <w:rsid w:val="005F7B0D"/>
    <w:rsid w:val="006002CA"/>
    <w:rsid w:val="006045F4"/>
    <w:rsid w:val="00604A70"/>
    <w:rsid w:val="0060516E"/>
    <w:rsid w:val="00606A00"/>
    <w:rsid w:val="00610823"/>
    <w:rsid w:val="006117BF"/>
    <w:rsid w:val="006118F4"/>
    <w:rsid w:val="00612C93"/>
    <w:rsid w:val="00613D78"/>
    <w:rsid w:val="00614B6F"/>
    <w:rsid w:val="00615155"/>
    <w:rsid w:val="00615764"/>
    <w:rsid w:val="0061628A"/>
    <w:rsid w:val="00620A46"/>
    <w:rsid w:val="00620CBB"/>
    <w:rsid w:val="0062130D"/>
    <w:rsid w:val="0062208F"/>
    <w:rsid w:val="00622839"/>
    <w:rsid w:val="00624010"/>
    <w:rsid w:val="006240EA"/>
    <w:rsid w:val="00624C7B"/>
    <w:rsid w:val="00625AF3"/>
    <w:rsid w:val="00626EA5"/>
    <w:rsid w:val="00626FD7"/>
    <w:rsid w:val="00630616"/>
    <w:rsid w:val="00630971"/>
    <w:rsid w:val="006319B4"/>
    <w:rsid w:val="006325C5"/>
    <w:rsid w:val="0063357D"/>
    <w:rsid w:val="00633CD1"/>
    <w:rsid w:val="00634317"/>
    <w:rsid w:val="00634B50"/>
    <w:rsid w:val="00635192"/>
    <w:rsid w:val="00635283"/>
    <w:rsid w:val="006352FB"/>
    <w:rsid w:val="00636513"/>
    <w:rsid w:val="0063673C"/>
    <w:rsid w:val="00636B1D"/>
    <w:rsid w:val="00636D0D"/>
    <w:rsid w:val="00637F25"/>
    <w:rsid w:val="00640513"/>
    <w:rsid w:val="00640A60"/>
    <w:rsid w:val="00641251"/>
    <w:rsid w:val="00641460"/>
    <w:rsid w:val="0064519F"/>
    <w:rsid w:val="006456E6"/>
    <w:rsid w:val="00645BB5"/>
    <w:rsid w:val="006464EB"/>
    <w:rsid w:val="006477D4"/>
    <w:rsid w:val="00647973"/>
    <w:rsid w:val="00647DD2"/>
    <w:rsid w:val="006509CE"/>
    <w:rsid w:val="006510B8"/>
    <w:rsid w:val="00651FA2"/>
    <w:rsid w:val="006534A1"/>
    <w:rsid w:val="00653A4B"/>
    <w:rsid w:val="0065463B"/>
    <w:rsid w:val="00656676"/>
    <w:rsid w:val="006568BF"/>
    <w:rsid w:val="00656A08"/>
    <w:rsid w:val="00656B08"/>
    <w:rsid w:val="006578E7"/>
    <w:rsid w:val="00660772"/>
    <w:rsid w:val="0066092A"/>
    <w:rsid w:val="00662009"/>
    <w:rsid w:val="00662479"/>
    <w:rsid w:val="006632AE"/>
    <w:rsid w:val="00663725"/>
    <w:rsid w:val="00663ED8"/>
    <w:rsid w:val="00664487"/>
    <w:rsid w:val="00664D7A"/>
    <w:rsid w:val="00666111"/>
    <w:rsid w:val="006661B5"/>
    <w:rsid w:val="00667120"/>
    <w:rsid w:val="00667B7C"/>
    <w:rsid w:val="00670810"/>
    <w:rsid w:val="006723C5"/>
    <w:rsid w:val="006729E0"/>
    <w:rsid w:val="006732A2"/>
    <w:rsid w:val="006735B4"/>
    <w:rsid w:val="00673DAF"/>
    <w:rsid w:val="00674E43"/>
    <w:rsid w:val="006750C2"/>
    <w:rsid w:val="00675283"/>
    <w:rsid w:val="006759B9"/>
    <w:rsid w:val="00676445"/>
    <w:rsid w:val="00677D25"/>
    <w:rsid w:val="0068172A"/>
    <w:rsid w:val="00681891"/>
    <w:rsid w:val="00681A46"/>
    <w:rsid w:val="00681F66"/>
    <w:rsid w:val="00683051"/>
    <w:rsid w:val="006830C1"/>
    <w:rsid w:val="0068361B"/>
    <w:rsid w:val="00683F4D"/>
    <w:rsid w:val="00683FA2"/>
    <w:rsid w:val="006846D7"/>
    <w:rsid w:val="00687354"/>
    <w:rsid w:val="00691654"/>
    <w:rsid w:val="00691AAE"/>
    <w:rsid w:val="00692479"/>
    <w:rsid w:val="006925B0"/>
    <w:rsid w:val="006933BA"/>
    <w:rsid w:val="00693A11"/>
    <w:rsid w:val="006940E5"/>
    <w:rsid w:val="00695DC9"/>
    <w:rsid w:val="0069766A"/>
    <w:rsid w:val="006A0326"/>
    <w:rsid w:val="006A041B"/>
    <w:rsid w:val="006A2705"/>
    <w:rsid w:val="006A2BEC"/>
    <w:rsid w:val="006A385F"/>
    <w:rsid w:val="006A4B09"/>
    <w:rsid w:val="006A4D33"/>
    <w:rsid w:val="006A4E5B"/>
    <w:rsid w:val="006A6102"/>
    <w:rsid w:val="006A7205"/>
    <w:rsid w:val="006A73EB"/>
    <w:rsid w:val="006A7910"/>
    <w:rsid w:val="006B0309"/>
    <w:rsid w:val="006B0B4E"/>
    <w:rsid w:val="006B0F8E"/>
    <w:rsid w:val="006B13E8"/>
    <w:rsid w:val="006B1951"/>
    <w:rsid w:val="006B1F69"/>
    <w:rsid w:val="006B2203"/>
    <w:rsid w:val="006B322E"/>
    <w:rsid w:val="006B38D8"/>
    <w:rsid w:val="006B513A"/>
    <w:rsid w:val="006B5577"/>
    <w:rsid w:val="006B580C"/>
    <w:rsid w:val="006B5B0D"/>
    <w:rsid w:val="006B5C3E"/>
    <w:rsid w:val="006B6857"/>
    <w:rsid w:val="006B693D"/>
    <w:rsid w:val="006B719D"/>
    <w:rsid w:val="006C06A7"/>
    <w:rsid w:val="006C10AE"/>
    <w:rsid w:val="006C1178"/>
    <w:rsid w:val="006C1DFF"/>
    <w:rsid w:val="006C2A0F"/>
    <w:rsid w:val="006C307A"/>
    <w:rsid w:val="006C3194"/>
    <w:rsid w:val="006C3FEC"/>
    <w:rsid w:val="006C4168"/>
    <w:rsid w:val="006C4490"/>
    <w:rsid w:val="006C52D8"/>
    <w:rsid w:val="006C5BCD"/>
    <w:rsid w:val="006C63DA"/>
    <w:rsid w:val="006C6B62"/>
    <w:rsid w:val="006C7F4E"/>
    <w:rsid w:val="006D0396"/>
    <w:rsid w:val="006D1B53"/>
    <w:rsid w:val="006D1B7F"/>
    <w:rsid w:val="006D3796"/>
    <w:rsid w:val="006D39D3"/>
    <w:rsid w:val="006D4A61"/>
    <w:rsid w:val="006D55A4"/>
    <w:rsid w:val="006D6801"/>
    <w:rsid w:val="006D6973"/>
    <w:rsid w:val="006D6D9F"/>
    <w:rsid w:val="006D74BF"/>
    <w:rsid w:val="006E120B"/>
    <w:rsid w:val="006E19BD"/>
    <w:rsid w:val="006E2882"/>
    <w:rsid w:val="006E2DC7"/>
    <w:rsid w:val="006E49AD"/>
    <w:rsid w:val="006E4D89"/>
    <w:rsid w:val="006E5D72"/>
    <w:rsid w:val="006E6493"/>
    <w:rsid w:val="006E7228"/>
    <w:rsid w:val="006E7664"/>
    <w:rsid w:val="006E7A2C"/>
    <w:rsid w:val="006F0D14"/>
    <w:rsid w:val="006F1871"/>
    <w:rsid w:val="006F18F0"/>
    <w:rsid w:val="006F2CD8"/>
    <w:rsid w:val="006F3799"/>
    <w:rsid w:val="006F3EA6"/>
    <w:rsid w:val="006F4D91"/>
    <w:rsid w:val="006F5486"/>
    <w:rsid w:val="006F6874"/>
    <w:rsid w:val="006F6990"/>
    <w:rsid w:val="006F7433"/>
    <w:rsid w:val="006F743A"/>
    <w:rsid w:val="006F75C6"/>
    <w:rsid w:val="006F77A2"/>
    <w:rsid w:val="0070012E"/>
    <w:rsid w:val="00700CA0"/>
    <w:rsid w:val="00701316"/>
    <w:rsid w:val="007017A5"/>
    <w:rsid w:val="00704502"/>
    <w:rsid w:val="00704AD9"/>
    <w:rsid w:val="00704CA1"/>
    <w:rsid w:val="00704F8F"/>
    <w:rsid w:val="007052F0"/>
    <w:rsid w:val="007057F7"/>
    <w:rsid w:val="007078C7"/>
    <w:rsid w:val="007079BC"/>
    <w:rsid w:val="00710A3E"/>
    <w:rsid w:val="007114AD"/>
    <w:rsid w:val="00712E29"/>
    <w:rsid w:val="00714040"/>
    <w:rsid w:val="007147DF"/>
    <w:rsid w:val="007162C6"/>
    <w:rsid w:val="00716C7F"/>
    <w:rsid w:val="00720040"/>
    <w:rsid w:val="00720388"/>
    <w:rsid w:val="00720444"/>
    <w:rsid w:val="00720676"/>
    <w:rsid w:val="00722482"/>
    <w:rsid w:val="007224E7"/>
    <w:rsid w:val="00723AD4"/>
    <w:rsid w:val="00724632"/>
    <w:rsid w:val="00724642"/>
    <w:rsid w:val="00724BF0"/>
    <w:rsid w:val="00725D82"/>
    <w:rsid w:val="00725EC2"/>
    <w:rsid w:val="007272F9"/>
    <w:rsid w:val="00727732"/>
    <w:rsid w:val="00727842"/>
    <w:rsid w:val="00727AE3"/>
    <w:rsid w:val="00727E55"/>
    <w:rsid w:val="00730E99"/>
    <w:rsid w:val="00731B6F"/>
    <w:rsid w:val="00731B82"/>
    <w:rsid w:val="00733C50"/>
    <w:rsid w:val="00734BB3"/>
    <w:rsid w:val="00734BD8"/>
    <w:rsid w:val="0073535A"/>
    <w:rsid w:val="00735CAE"/>
    <w:rsid w:val="00736157"/>
    <w:rsid w:val="0073656B"/>
    <w:rsid w:val="00736D52"/>
    <w:rsid w:val="00736E27"/>
    <w:rsid w:val="00736FB9"/>
    <w:rsid w:val="00737E62"/>
    <w:rsid w:val="00737FCA"/>
    <w:rsid w:val="00740797"/>
    <w:rsid w:val="0074162E"/>
    <w:rsid w:val="00741E6F"/>
    <w:rsid w:val="00744C03"/>
    <w:rsid w:val="00745508"/>
    <w:rsid w:val="00746AA9"/>
    <w:rsid w:val="00746D8D"/>
    <w:rsid w:val="00747449"/>
    <w:rsid w:val="00750137"/>
    <w:rsid w:val="007505C4"/>
    <w:rsid w:val="00750849"/>
    <w:rsid w:val="00751886"/>
    <w:rsid w:val="00751DDF"/>
    <w:rsid w:val="00752002"/>
    <w:rsid w:val="00754B2A"/>
    <w:rsid w:val="00755043"/>
    <w:rsid w:val="0075511B"/>
    <w:rsid w:val="00755458"/>
    <w:rsid w:val="00755AF9"/>
    <w:rsid w:val="00756286"/>
    <w:rsid w:val="007565F0"/>
    <w:rsid w:val="007569CC"/>
    <w:rsid w:val="00760073"/>
    <w:rsid w:val="00760360"/>
    <w:rsid w:val="0076038D"/>
    <w:rsid w:val="007609D2"/>
    <w:rsid w:val="007612DB"/>
    <w:rsid w:val="007624EC"/>
    <w:rsid w:val="00762B00"/>
    <w:rsid w:val="00763933"/>
    <w:rsid w:val="00763A48"/>
    <w:rsid w:val="00764085"/>
    <w:rsid w:val="00766291"/>
    <w:rsid w:val="007662F7"/>
    <w:rsid w:val="0076697B"/>
    <w:rsid w:val="00771E79"/>
    <w:rsid w:val="007728A2"/>
    <w:rsid w:val="00774A3D"/>
    <w:rsid w:val="00777B64"/>
    <w:rsid w:val="00781293"/>
    <w:rsid w:val="007814E7"/>
    <w:rsid w:val="00781C5C"/>
    <w:rsid w:val="00781E55"/>
    <w:rsid w:val="0078228F"/>
    <w:rsid w:val="00782715"/>
    <w:rsid w:val="00782CE0"/>
    <w:rsid w:val="0078344B"/>
    <w:rsid w:val="0078431A"/>
    <w:rsid w:val="007847A6"/>
    <w:rsid w:val="007847F1"/>
    <w:rsid w:val="00784D6A"/>
    <w:rsid w:val="007853DB"/>
    <w:rsid w:val="00785CEF"/>
    <w:rsid w:val="00786009"/>
    <w:rsid w:val="00786077"/>
    <w:rsid w:val="00786CEB"/>
    <w:rsid w:val="00786D56"/>
    <w:rsid w:val="00786F21"/>
    <w:rsid w:val="00787986"/>
    <w:rsid w:val="00787995"/>
    <w:rsid w:val="00791056"/>
    <w:rsid w:val="00791CC4"/>
    <w:rsid w:val="007921EA"/>
    <w:rsid w:val="00793599"/>
    <w:rsid w:val="0079422E"/>
    <w:rsid w:val="00795F62"/>
    <w:rsid w:val="0079604F"/>
    <w:rsid w:val="00796908"/>
    <w:rsid w:val="00796A00"/>
    <w:rsid w:val="007A00DE"/>
    <w:rsid w:val="007A0D0D"/>
    <w:rsid w:val="007A2824"/>
    <w:rsid w:val="007A3658"/>
    <w:rsid w:val="007A381B"/>
    <w:rsid w:val="007A42D3"/>
    <w:rsid w:val="007A5A4C"/>
    <w:rsid w:val="007A5A9E"/>
    <w:rsid w:val="007A5EAE"/>
    <w:rsid w:val="007A621F"/>
    <w:rsid w:val="007A66E4"/>
    <w:rsid w:val="007A7567"/>
    <w:rsid w:val="007B012A"/>
    <w:rsid w:val="007B043E"/>
    <w:rsid w:val="007B04D3"/>
    <w:rsid w:val="007B0A18"/>
    <w:rsid w:val="007B4392"/>
    <w:rsid w:val="007B4780"/>
    <w:rsid w:val="007B4DF6"/>
    <w:rsid w:val="007B59E3"/>
    <w:rsid w:val="007C0ACE"/>
    <w:rsid w:val="007C0AE1"/>
    <w:rsid w:val="007C0C09"/>
    <w:rsid w:val="007C0C69"/>
    <w:rsid w:val="007C1624"/>
    <w:rsid w:val="007C1DFA"/>
    <w:rsid w:val="007C1FA2"/>
    <w:rsid w:val="007C2005"/>
    <w:rsid w:val="007C21A0"/>
    <w:rsid w:val="007C2EB0"/>
    <w:rsid w:val="007C37F2"/>
    <w:rsid w:val="007C3DDE"/>
    <w:rsid w:val="007C4BB0"/>
    <w:rsid w:val="007C58F3"/>
    <w:rsid w:val="007C69B7"/>
    <w:rsid w:val="007C70EC"/>
    <w:rsid w:val="007D0248"/>
    <w:rsid w:val="007D034C"/>
    <w:rsid w:val="007D0CE6"/>
    <w:rsid w:val="007D0E92"/>
    <w:rsid w:val="007D2E14"/>
    <w:rsid w:val="007D3DC5"/>
    <w:rsid w:val="007D4A0E"/>
    <w:rsid w:val="007D4DBC"/>
    <w:rsid w:val="007D63A7"/>
    <w:rsid w:val="007D6F6F"/>
    <w:rsid w:val="007D77F2"/>
    <w:rsid w:val="007D79FE"/>
    <w:rsid w:val="007E0F42"/>
    <w:rsid w:val="007E1878"/>
    <w:rsid w:val="007E1C3D"/>
    <w:rsid w:val="007E1C9A"/>
    <w:rsid w:val="007E1F00"/>
    <w:rsid w:val="007E243C"/>
    <w:rsid w:val="007E2D59"/>
    <w:rsid w:val="007E4C07"/>
    <w:rsid w:val="007E5034"/>
    <w:rsid w:val="007E7215"/>
    <w:rsid w:val="007E78E2"/>
    <w:rsid w:val="007F1C89"/>
    <w:rsid w:val="007F25DE"/>
    <w:rsid w:val="007F350F"/>
    <w:rsid w:val="007F3B6C"/>
    <w:rsid w:val="007F4243"/>
    <w:rsid w:val="007F5016"/>
    <w:rsid w:val="007F68AC"/>
    <w:rsid w:val="0080018C"/>
    <w:rsid w:val="00800362"/>
    <w:rsid w:val="0080063F"/>
    <w:rsid w:val="008019EF"/>
    <w:rsid w:val="00802484"/>
    <w:rsid w:val="008027F5"/>
    <w:rsid w:val="0080316C"/>
    <w:rsid w:val="008048FF"/>
    <w:rsid w:val="00805F29"/>
    <w:rsid w:val="00806455"/>
    <w:rsid w:val="00806A7A"/>
    <w:rsid w:val="00806ED8"/>
    <w:rsid w:val="00811D9B"/>
    <w:rsid w:val="008121F8"/>
    <w:rsid w:val="00813047"/>
    <w:rsid w:val="00813583"/>
    <w:rsid w:val="00813F01"/>
    <w:rsid w:val="00815153"/>
    <w:rsid w:val="0081535B"/>
    <w:rsid w:val="00815EC9"/>
    <w:rsid w:val="00816425"/>
    <w:rsid w:val="00816897"/>
    <w:rsid w:val="00816F11"/>
    <w:rsid w:val="0081755D"/>
    <w:rsid w:val="008178C3"/>
    <w:rsid w:val="00820993"/>
    <w:rsid w:val="00820C8B"/>
    <w:rsid w:val="00822219"/>
    <w:rsid w:val="00822637"/>
    <w:rsid w:val="0082290C"/>
    <w:rsid w:val="00822AC8"/>
    <w:rsid w:val="00822EA8"/>
    <w:rsid w:val="00823A4C"/>
    <w:rsid w:val="00823BA4"/>
    <w:rsid w:val="00825552"/>
    <w:rsid w:val="008258FF"/>
    <w:rsid w:val="008259D7"/>
    <w:rsid w:val="00825F3B"/>
    <w:rsid w:val="008269D1"/>
    <w:rsid w:val="00826E8D"/>
    <w:rsid w:val="00827BE8"/>
    <w:rsid w:val="008301CD"/>
    <w:rsid w:val="0083023C"/>
    <w:rsid w:val="0083030E"/>
    <w:rsid w:val="00830419"/>
    <w:rsid w:val="008331DA"/>
    <w:rsid w:val="0083477C"/>
    <w:rsid w:val="00834F9E"/>
    <w:rsid w:val="008354C0"/>
    <w:rsid w:val="0083590F"/>
    <w:rsid w:val="008362FF"/>
    <w:rsid w:val="00836411"/>
    <w:rsid w:val="00836ABA"/>
    <w:rsid w:val="008371F0"/>
    <w:rsid w:val="008374B4"/>
    <w:rsid w:val="00837CB7"/>
    <w:rsid w:val="008400DD"/>
    <w:rsid w:val="00842430"/>
    <w:rsid w:val="0084247B"/>
    <w:rsid w:val="00842AE7"/>
    <w:rsid w:val="00842E61"/>
    <w:rsid w:val="00843C5D"/>
    <w:rsid w:val="008443BF"/>
    <w:rsid w:val="00844B84"/>
    <w:rsid w:val="00845439"/>
    <w:rsid w:val="00845734"/>
    <w:rsid w:val="00845B38"/>
    <w:rsid w:val="00846141"/>
    <w:rsid w:val="0084656E"/>
    <w:rsid w:val="008466F3"/>
    <w:rsid w:val="00847354"/>
    <w:rsid w:val="00850DF4"/>
    <w:rsid w:val="00851093"/>
    <w:rsid w:val="00851DA7"/>
    <w:rsid w:val="00853837"/>
    <w:rsid w:val="008545AB"/>
    <w:rsid w:val="00854F1E"/>
    <w:rsid w:val="00855273"/>
    <w:rsid w:val="008554F1"/>
    <w:rsid w:val="008556D6"/>
    <w:rsid w:val="00855E09"/>
    <w:rsid w:val="0085698F"/>
    <w:rsid w:val="00856E83"/>
    <w:rsid w:val="00860329"/>
    <w:rsid w:val="00861F09"/>
    <w:rsid w:val="0086233E"/>
    <w:rsid w:val="008627A4"/>
    <w:rsid w:val="0086577C"/>
    <w:rsid w:val="00865E48"/>
    <w:rsid w:val="00866705"/>
    <w:rsid w:val="008667CB"/>
    <w:rsid w:val="00867B23"/>
    <w:rsid w:val="00870177"/>
    <w:rsid w:val="00870C1C"/>
    <w:rsid w:val="0087130F"/>
    <w:rsid w:val="00872A94"/>
    <w:rsid w:val="00872DC0"/>
    <w:rsid w:val="00872EC0"/>
    <w:rsid w:val="00874595"/>
    <w:rsid w:val="0087502A"/>
    <w:rsid w:val="00876890"/>
    <w:rsid w:val="00880A60"/>
    <w:rsid w:val="00880E32"/>
    <w:rsid w:val="008838C5"/>
    <w:rsid w:val="00883B6B"/>
    <w:rsid w:val="00884044"/>
    <w:rsid w:val="008847D6"/>
    <w:rsid w:val="00884CB4"/>
    <w:rsid w:val="00884E98"/>
    <w:rsid w:val="00885C99"/>
    <w:rsid w:val="00886143"/>
    <w:rsid w:val="00886B9C"/>
    <w:rsid w:val="008900F3"/>
    <w:rsid w:val="008938ED"/>
    <w:rsid w:val="008947C9"/>
    <w:rsid w:val="0089493C"/>
    <w:rsid w:val="00894D5E"/>
    <w:rsid w:val="00895452"/>
    <w:rsid w:val="00895719"/>
    <w:rsid w:val="008961DD"/>
    <w:rsid w:val="00896AD2"/>
    <w:rsid w:val="00897017"/>
    <w:rsid w:val="008971FD"/>
    <w:rsid w:val="008976B9"/>
    <w:rsid w:val="008A006B"/>
    <w:rsid w:val="008A00A4"/>
    <w:rsid w:val="008A057B"/>
    <w:rsid w:val="008A11FC"/>
    <w:rsid w:val="008A14FF"/>
    <w:rsid w:val="008A2583"/>
    <w:rsid w:val="008A2A12"/>
    <w:rsid w:val="008A30B1"/>
    <w:rsid w:val="008A6A05"/>
    <w:rsid w:val="008A6BCD"/>
    <w:rsid w:val="008A7A26"/>
    <w:rsid w:val="008A7B4D"/>
    <w:rsid w:val="008B017E"/>
    <w:rsid w:val="008B1387"/>
    <w:rsid w:val="008B14A9"/>
    <w:rsid w:val="008B434D"/>
    <w:rsid w:val="008B46BF"/>
    <w:rsid w:val="008B4894"/>
    <w:rsid w:val="008B5882"/>
    <w:rsid w:val="008B7128"/>
    <w:rsid w:val="008B77C2"/>
    <w:rsid w:val="008B7D09"/>
    <w:rsid w:val="008B7F20"/>
    <w:rsid w:val="008C02E8"/>
    <w:rsid w:val="008C0763"/>
    <w:rsid w:val="008C0FAA"/>
    <w:rsid w:val="008C20B8"/>
    <w:rsid w:val="008C2578"/>
    <w:rsid w:val="008C2A40"/>
    <w:rsid w:val="008C2F62"/>
    <w:rsid w:val="008C3196"/>
    <w:rsid w:val="008C3320"/>
    <w:rsid w:val="008C35CA"/>
    <w:rsid w:val="008C38DF"/>
    <w:rsid w:val="008C3B7F"/>
    <w:rsid w:val="008C4045"/>
    <w:rsid w:val="008C4B06"/>
    <w:rsid w:val="008C506C"/>
    <w:rsid w:val="008C56F1"/>
    <w:rsid w:val="008C6927"/>
    <w:rsid w:val="008C7967"/>
    <w:rsid w:val="008C79E2"/>
    <w:rsid w:val="008D0351"/>
    <w:rsid w:val="008D08B4"/>
    <w:rsid w:val="008D0E10"/>
    <w:rsid w:val="008D18FA"/>
    <w:rsid w:val="008D2771"/>
    <w:rsid w:val="008D2779"/>
    <w:rsid w:val="008D3500"/>
    <w:rsid w:val="008D3BF8"/>
    <w:rsid w:val="008D3E93"/>
    <w:rsid w:val="008D6D59"/>
    <w:rsid w:val="008D74DE"/>
    <w:rsid w:val="008D76F1"/>
    <w:rsid w:val="008E019C"/>
    <w:rsid w:val="008E0B19"/>
    <w:rsid w:val="008E1369"/>
    <w:rsid w:val="008E27F7"/>
    <w:rsid w:val="008E62D1"/>
    <w:rsid w:val="008E6DF7"/>
    <w:rsid w:val="008E7346"/>
    <w:rsid w:val="008E7CD7"/>
    <w:rsid w:val="008E7EC4"/>
    <w:rsid w:val="008F01E0"/>
    <w:rsid w:val="008F0473"/>
    <w:rsid w:val="008F0477"/>
    <w:rsid w:val="008F0E23"/>
    <w:rsid w:val="008F1425"/>
    <w:rsid w:val="008F161A"/>
    <w:rsid w:val="008F199D"/>
    <w:rsid w:val="008F19DA"/>
    <w:rsid w:val="008F2336"/>
    <w:rsid w:val="008F24A3"/>
    <w:rsid w:val="008F3B6F"/>
    <w:rsid w:val="008F6AD4"/>
    <w:rsid w:val="008F6EB8"/>
    <w:rsid w:val="008F6FBF"/>
    <w:rsid w:val="008F7229"/>
    <w:rsid w:val="008F72FA"/>
    <w:rsid w:val="008F76EF"/>
    <w:rsid w:val="00900837"/>
    <w:rsid w:val="00901D43"/>
    <w:rsid w:val="00902839"/>
    <w:rsid w:val="00903A33"/>
    <w:rsid w:val="00904613"/>
    <w:rsid w:val="00906B7C"/>
    <w:rsid w:val="00907AB7"/>
    <w:rsid w:val="009100C6"/>
    <w:rsid w:val="009106EF"/>
    <w:rsid w:val="009108D9"/>
    <w:rsid w:val="009118C6"/>
    <w:rsid w:val="00913345"/>
    <w:rsid w:val="00914447"/>
    <w:rsid w:val="00914598"/>
    <w:rsid w:val="0091466B"/>
    <w:rsid w:val="00914DAE"/>
    <w:rsid w:val="00914FC8"/>
    <w:rsid w:val="009150D8"/>
    <w:rsid w:val="00915873"/>
    <w:rsid w:val="00917C32"/>
    <w:rsid w:val="0092099B"/>
    <w:rsid w:val="009228A4"/>
    <w:rsid w:val="00923053"/>
    <w:rsid w:val="0092461B"/>
    <w:rsid w:val="0092478F"/>
    <w:rsid w:val="00924A0F"/>
    <w:rsid w:val="00925858"/>
    <w:rsid w:val="009259CA"/>
    <w:rsid w:val="009270C9"/>
    <w:rsid w:val="0092749D"/>
    <w:rsid w:val="00927D0C"/>
    <w:rsid w:val="00930540"/>
    <w:rsid w:val="00930DCF"/>
    <w:rsid w:val="00931CA9"/>
    <w:rsid w:val="00931EB0"/>
    <w:rsid w:val="009332C9"/>
    <w:rsid w:val="00933419"/>
    <w:rsid w:val="009336F5"/>
    <w:rsid w:val="0093444B"/>
    <w:rsid w:val="00935B85"/>
    <w:rsid w:val="00936953"/>
    <w:rsid w:val="009416B3"/>
    <w:rsid w:val="00942788"/>
    <w:rsid w:val="009427B4"/>
    <w:rsid w:val="009428CC"/>
    <w:rsid w:val="00942C04"/>
    <w:rsid w:val="00943204"/>
    <w:rsid w:val="009436ED"/>
    <w:rsid w:val="0094380E"/>
    <w:rsid w:val="009441EB"/>
    <w:rsid w:val="00944743"/>
    <w:rsid w:val="009469BB"/>
    <w:rsid w:val="00946CCD"/>
    <w:rsid w:val="009472B3"/>
    <w:rsid w:val="009507F0"/>
    <w:rsid w:val="0095193C"/>
    <w:rsid w:val="009523BD"/>
    <w:rsid w:val="0095327D"/>
    <w:rsid w:val="009535A4"/>
    <w:rsid w:val="0095384B"/>
    <w:rsid w:val="00953BE6"/>
    <w:rsid w:val="009542D2"/>
    <w:rsid w:val="00955532"/>
    <w:rsid w:val="00955641"/>
    <w:rsid w:val="00955BED"/>
    <w:rsid w:val="00955D67"/>
    <w:rsid w:val="009561EC"/>
    <w:rsid w:val="0095711D"/>
    <w:rsid w:val="00957D79"/>
    <w:rsid w:val="00960B52"/>
    <w:rsid w:val="00961999"/>
    <w:rsid w:val="009625BA"/>
    <w:rsid w:val="00962EB5"/>
    <w:rsid w:val="0096366D"/>
    <w:rsid w:val="00964BFB"/>
    <w:rsid w:val="00965CDB"/>
    <w:rsid w:val="009661BE"/>
    <w:rsid w:val="00967628"/>
    <w:rsid w:val="009678E7"/>
    <w:rsid w:val="00967C6B"/>
    <w:rsid w:val="00967F41"/>
    <w:rsid w:val="00970088"/>
    <w:rsid w:val="00970362"/>
    <w:rsid w:val="0097192A"/>
    <w:rsid w:val="00971DFA"/>
    <w:rsid w:val="00972959"/>
    <w:rsid w:val="009739D4"/>
    <w:rsid w:val="00974777"/>
    <w:rsid w:val="00976147"/>
    <w:rsid w:val="0097676A"/>
    <w:rsid w:val="00976BAE"/>
    <w:rsid w:val="00977323"/>
    <w:rsid w:val="00977A14"/>
    <w:rsid w:val="00977AE8"/>
    <w:rsid w:val="00980AC6"/>
    <w:rsid w:val="009812BB"/>
    <w:rsid w:val="00981449"/>
    <w:rsid w:val="009834AD"/>
    <w:rsid w:val="009834BD"/>
    <w:rsid w:val="009835CF"/>
    <w:rsid w:val="00983C67"/>
    <w:rsid w:val="00983FA2"/>
    <w:rsid w:val="00984BB5"/>
    <w:rsid w:val="00985252"/>
    <w:rsid w:val="009862BD"/>
    <w:rsid w:val="009865CB"/>
    <w:rsid w:val="009871F9"/>
    <w:rsid w:val="00987791"/>
    <w:rsid w:val="00987859"/>
    <w:rsid w:val="009879B3"/>
    <w:rsid w:val="00987B50"/>
    <w:rsid w:val="00990070"/>
    <w:rsid w:val="00990792"/>
    <w:rsid w:val="00991B57"/>
    <w:rsid w:val="009920EA"/>
    <w:rsid w:val="00992625"/>
    <w:rsid w:val="00992BD9"/>
    <w:rsid w:val="00992FB2"/>
    <w:rsid w:val="00994E0A"/>
    <w:rsid w:val="00996B2C"/>
    <w:rsid w:val="00997980"/>
    <w:rsid w:val="009A03C2"/>
    <w:rsid w:val="009A0D78"/>
    <w:rsid w:val="009A1BC8"/>
    <w:rsid w:val="009A22EF"/>
    <w:rsid w:val="009A250A"/>
    <w:rsid w:val="009A37AC"/>
    <w:rsid w:val="009A3DF2"/>
    <w:rsid w:val="009A5869"/>
    <w:rsid w:val="009A610F"/>
    <w:rsid w:val="009A7DAA"/>
    <w:rsid w:val="009B146F"/>
    <w:rsid w:val="009B14DF"/>
    <w:rsid w:val="009B18C2"/>
    <w:rsid w:val="009B5404"/>
    <w:rsid w:val="009B5B6B"/>
    <w:rsid w:val="009B6C93"/>
    <w:rsid w:val="009B7A41"/>
    <w:rsid w:val="009C017D"/>
    <w:rsid w:val="009C06A9"/>
    <w:rsid w:val="009C10CF"/>
    <w:rsid w:val="009C148F"/>
    <w:rsid w:val="009C320A"/>
    <w:rsid w:val="009C3537"/>
    <w:rsid w:val="009C3709"/>
    <w:rsid w:val="009C419F"/>
    <w:rsid w:val="009C59DF"/>
    <w:rsid w:val="009C69BA"/>
    <w:rsid w:val="009C7443"/>
    <w:rsid w:val="009D03B8"/>
    <w:rsid w:val="009D13AA"/>
    <w:rsid w:val="009D1E96"/>
    <w:rsid w:val="009D26E6"/>
    <w:rsid w:val="009D2C70"/>
    <w:rsid w:val="009D2F07"/>
    <w:rsid w:val="009D3CAD"/>
    <w:rsid w:val="009D4565"/>
    <w:rsid w:val="009E01A6"/>
    <w:rsid w:val="009E0537"/>
    <w:rsid w:val="009E0686"/>
    <w:rsid w:val="009E2354"/>
    <w:rsid w:val="009E2934"/>
    <w:rsid w:val="009E3087"/>
    <w:rsid w:val="009E3672"/>
    <w:rsid w:val="009E38F8"/>
    <w:rsid w:val="009E55E3"/>
    <w:rsid w:val="009E5E46"/>
    <w:rsid w:val="009E6C72"/>
    <w:rsid w:val="009E7440"/>
    <w:rsid w:val="009F0AC0"/>
    <w:rsid w:val="009F0B43"/>
    <w:rsid w:val="009F0C83"/>
    <w:rsid w:val="009F1937"/>
    <w:rsid w:val="009F1BCB"/>
    <w:rsid w:val="009F1C0E"/>
    <w:rsid w:val="009F5142"/>
    <w:rsid w:val="009F583C"/>
    <w:rsid w:val="009F7FB3"/>
    <w:rsid w:val="00A001C1"/>
    <w:rsid w:val="00A0072E"/>
    <w:rsid w:val="00A00B03"/>
    <w:rsid w:val="00A012B4"/>
    <w:rsid w:val="00A0288F"/>
    <w:rsid w:val="00A03795"/>
    <w:rsid w:val="00A04776"/>
    <w:rsid w:val="00A04A1E"/>
    <w:rsid w:val="00A05172"/>
    <w:rsid w:val="00A06C40"/>
    <w:rsid w:val="00A0723D"/>
    <w:rsid w:val="00A07D52"/>
    <w:rsid w:val="00A102A5"/>
    <w:rsid w:val="00A108B9"/>
    <w:rsid w:val="00A108FE"/>
    <w:rsid w:val="00A10F16"/>
    <w:rsid w:val="00A10FEC"/>
    <w:rsid w:val="00A12716"/>
    <w:rsid w:val="00A129F9"/>
    <w:rsid w:val="00A12EBD"/>
    <w:rsid w:val="00A13B36"/>
    <w:rsid w:val="00A14A65"/>
    <w:rsid w:val="00A14B5D"/>
    <w:rsid w:val="00A16F23"/>
    <w:rsid w:val="00A20F40"/>
    <w:rsid w:val="00A21737"/>
    <w:rsid w:val="00A221A3"/>
    <w:rsid w:val="00A2325A"/>
    <w:rsid w:val="00A236EF"/>
    <w:rsid w:val="00A23BA8"/>
    <w:rsid w:val="00A23BC3"/>
    <w:rsid w:val="00A23C37"/>
    <w:rsid w:val="00A23DE6"/>
    <w:rsid w:val="00A246FE"/>
    <w:rsid w:val="00A25E33"/>
    <w:rsid w:val="00A2630B"/>
    <w:rsid w:val="00A26BB4"/>
    <w:rsid w:val="00A27238"/>
    <w:rsid w:val="00A27617"/>
    <w:rsid w:val="00A27697"/>
    <w:rsid w:val="00A305C4"/>
    <w:rsid w:val="00A321DF"/>
    <w:rsid w:val="00A32D6D"/>
    <w:rsid w:val="00A33BF7"/>
    <w:rsid w:val="00A35D6C"/>
    <w:rsid w:val="00A365DA"/>
    <w:rsid w:val="00A3757A"/>
    <w:rsid w:val="00A3797E"/>
    <w:rsid w:val="00A41D68"/>
    <w:rsid w:val="00A439F7"/>
    <w:rsid w:val="00A43A09"/>
    <w:rsid w:val="00A44A6B"/>
    <w:rsid w:val="00A44E05"/>
    <w:rsid w:val="00A45CAB"/>
    <w:rsid w:val="00A473B9"/>
    <w:rsid w:val="00A50084"/>
    <w:rsid w:val="00A50E99"/>
    <w:rsid w:val="00A5275F"/>
    <w:rsid w:val="00A52A9D"/>
    <w:rsid w:val="00A54010"/>
    <w:rsid w:val="00A54F68"/>
    <w:rsid w:val="00A54F73"/>
    <w:rsid w:val="00A55052"/>
    <w:rsid w:val="00A55CA7"/>
    <w:rsid w:val="00A60008"/>
    <w:rsid w:val="00A60302"/>
    <w:rsid w:val="00A60DF9"/>
    <w:rsid w:val="00A60E97"/>
    <w:rsid w:val="00A620F3"/>
    <w:rsid w:val="00A624F1"/>
    <w:rsid w:val="00A627BE"/>
    <w:rsid w:val="00A62C19"/>
    <w:rsid w:val="00A63402"/>
    <w:rsid w:val="00A640C8"/>
    <w:rsid w:val="00A641E9"/>
    <w:rsid w:val="00A651D0"/>
    <w:rsid w:val="00A67593"/>
    <w:rsid w:val="00A67968"/>
    <w:rsid w:val="00A70D3F"/>
    <w:rsid w:val="00A715DE"/>
    <w:rsid w:val="00A71B6E"/>
    <w:rsid w:val="00A72A0E"/>
    <w:rsid w:val="00A752B5"/>
    <w:rsid w:val="00A75B17"/>
    <w:rsid w:val="00A829FD"/>
    <w:rsid w:val="00A83084"/>
    <w:rsid w:val="00A83F6D"/>
    <w:rsid w:val="00A842DB"/>
    <w:rsid w:val="00A850C7"/>
    <w:rsid w:val="00A852F6"/>
    <w:rsid w:val="00A8594B"/>
    <w:rsid w:val="00A85DF2"/>
    <w:rsid w:val="00A86FAA"/>
    <w:rsid w:val="00A87F35"/>
    <w:rsid w:val="00A91192"/>
    <w:rsid w:val="00A9170D"/>
    <w:rsid w:val="00A91CB4"/>
    <w:rsid w:val="00A91FE4"/>
    <w:rsid w:val="00A927F4"/>
    <w:rsid w:val="00A932FB"/>
    <w:rsid w:val="00A9354E"/>
    <w:rsid w:val="00A94ACE"/>
    <w:rsid w:val="00A94F80"/>
    <w:rsid w:val="00A95C81"/>
    <w:rsid w:val="00A95FB0"/>
    <w:rsid w:val="00A96302"/>
    <w:rsid w:val="00AA02C8"/>
    <w:rsid w:val="00AA052F"/>
    <w:rsid w:val="00AA0F4E"/>
    <w:rsid w:val="00AA1690"/>
    <w:rsid w:val="00AA31AF"/>
    <w:rsid w:val="00AA36C8"/>
    <w:rsid w:val="00AA37A0"/>
    <w:rsid w:val="00AA38FD"/>
    <w:rsid w:val="00AA3956"/>
    <w:rsid w:val="00AA3EFB"/>
    <w:rsid w:val="00AA415A"/>
    <w:rsid w:val="00AA426C"/>
    <w:rsid w:val="00AA64FF"/>
    <w:rsid w:val="00AA7E03"/>
    <w:rsid w:val="00AB04CD"/>
    <w:rsid w:val="00AB1253"/>
    <w:rsid w:val="00AB15B0"/>
    <w:rsid w:val="00AB18EB"/>
    <w:rsid w:val="00AB1D2B"/>
    <w:rsid w:val="00AB1E55"/>
    <w:rsid w:val="00AB23F0"/>
    <w:rsid w:val="00AB2950"/>
    <w:rsid w:val="00AB4718"/>
    <w:rsid w:val="00AB4972"/>
    <w:rsid w:val="00AB550F"/>
    <w:rsid w:val="00AB5CF9"/>
    <w:rsid w:val="00AB7937"/>
    <w:rsid w:val="00AC05F4"/>
    <w:rsid w:val="00AC083C"/>
    <w:rsid w:val="00AC133E"/>
    <w:rsid w:val="00AC17C6"/>
    <w:rsid w:val="00AC2532"/>
    <w:rsid w:val="00AC2D1F"/>
    <w:rsid w:val="00AC4CA7"/>
    <w:rsid w:val="00AC4E08"/>
    <w:rsid w:val="00AC5DBA"/>
    <w:rsid w:val="00AC68D1"/>
    <w:rsid w:val="00AC6BD5"/>
    <w:rsid w:val="00AC7434"/>
    <w:rsid w:val="00AC7451"/>
    <w:rsid w:val="00AC759E"/>
    <w:rsid w:val="00AD0651"/>
    <w:rsid w:val="00AD0D68"/>
    <w:rsid w:val="00AD2473"/>
    <w:rsid w:val="00AD2D56"/>
    <w:rsid w:val="00AD3514"/>
    <w:rsid w:val="00AD3804"/>
    <w:rsid w:val="00AD3EE4"/>
    <w:rsid w:val="00AD4E3A"/>
    <w:rsid w:val="00AD655D"/>
    <w:rsid w:val="00AD6B47"/>
    <w:rsid w:val="00AD7770"/>
    <w:rsid w:val="00AE073F"/>
    <w:rsid w:val="00AE0F97"/>
    <w:rsid w:val="00AE1169"/>
    <w:rsid w:val="00AE1355"/>
    <w:rsid w:val="00AE225A"/>
    <w:rsid w:val="00AE4CE3"/>
    <w:rsid w:val="00AE4D96"/>
    <w:rsid w:val="00AE542C"/>
    <w:rsid w:val="00AE5BFE"/>
    <w:rsid w:val="00AE750E"/>
    <w:rsid w:val="00AE7998"/>
    <w:rsid w:val="00AF128B"/>
    <w:rsid w:val="00AF2804"/>
    <w:rsid w:val="00AF53C7"/>
    <w:rsid w:val="00AF5858"/>
    <w:rsid w:val="00AF60A5"/>
    <w:rsid w:val="00AF6175"/>
    <w:rsid w:val="00AF6254"/>
    <w:rsid w:val="00AF641A"/>
    <w:rsid w:val="00AF6553"/>
    <w:rsid w:val="00AF781F"/>
    <w:rsid w:val="00B00660"/>
    <w:rsid w:val="00B0107C"/>
    <w:rsid w:val="00B01C4C"/>
    <w:rsid w:val="00B01FB9"/>
    <w:rsid w:val="00B021E2"/>
    <w:rsid w:val="00B033B3"/>
    <w:rsid w:val="00B044C4"/>
    <w:rsid w:val="00B049B5"/>
    <w:rsid w:val="00B0649A"/>
    <w:rsid w:val="00B07365"/>
    <w:rsid w:val="00B0792F"/>
    <w:rsid w:val="00B10529"/>
    <w:rsid w:val="00B107E0"/>
    <w:rsid w:val="00B10EFA"/>
    <w:rsid w:val="00B12420"/>
    <w:rsid w:val="00B12ACA"/>
    <w:rsid w:val="00B13A69"/>
    <w:rsid w:val="00B160B1"/>
    <w:rsid w:val="00B16698"/>
    <w:rsid w:val="00B16727"/>
    <w:rsid w:val="00B16EA8"/>
    <w:rsid w:val="00B1757C"/>
    <w:rsid w:val="00B20454"/>
    <w:rsid w:val="00B21CAF"/>
    <w:rsid w:val="00B21D76"/>
    <w:rsid w:val="00B22282"/>
    <w:rsid w:val="00B22480"/>
    <w:rsid w:val="00B22898"/>
    <w:rsid w:val="00B22956"/>
    <w:rsid w:val="00B22CAC"/>
    <w:rsid w:val="00B22F7B"/>
    <w:rsid w:val="00B24F8E"/>
    <w:rsid w:val="00B2511D"/>
    <w:rsid w:val="00B257CD"/>
    <w:rsid w:val="00B267DF"/>
    <w:rsid w:val="00B26DBE"/>
    <w:rsid w:val="00B26F9A"/>
    <w:rsid w:val="00B31542"/>
    <w:rsid w:val="00B31E47"/>
    <w:rsid w:val="00B3388D"/>
    <w:rsid w:val="00B33992"/>
    <w:rsid w:val="00B34198"/>
    <w:rsid w:val="00B343A1"/>
    <w:rsid w:val="00B34DC7"/>
    <w:rsid w:val="00B355E6"/>
    <w:rsid w:val="00B35F94"/>
    <w:rsid w:val="00B3775E"/>
    <w:rsid w:val="00B378EC"/>
    <w:rsid w:val="00B40033"/>
    <w:rsid w:val="00B403F8"/>
    <w:rsid w:val="00B40596"/>
    <w:rsid w:val="00B406EC"/>
    <w:rsid w:val="00B42627"/>
    <w:rsid w:val="00B42684"/>
    <w:rsid w:val="00B42801"/>
    <w:rsid w:val="00B44F02"/>
    <w:rsid w:val="00B45154"/>
    <w:rsid w:val="00B46F20"/>
    <w:rsid w:val="00B47C1D"/>
    <w:rsid w:val="00B47D88"/>
    <w:rsid w:val="00B50444"/>
    <w:rsid w:val="00B504C5"/>
    <w:rsid w:val="00B507EA"/>
    <w:rsid w:val="00B50920"/>
    <w:rsid w:val="00B50ACC"/>
    <w:rsid w:val="00B50EF5"/>
    <w:rsid w:val="00B52553"/>
    <w:rsid w:val="00B52683"/>
    <w:rsid w:val="00B534DA"/>
    <w:rsid w:val="00B53FB7"/>
    <w:rsid w:val="00B54BBF"/>
    <w:rsid w:val="00B55F50"/>
    <w:rsid w:val="00B569CA"/>
    <w:rsid w:val="00B573F2"/>
    <w:rsid w:val="00B57980"/>
    <w:rsid w:val="00B6084B"/>
    <w:rsid w:val="00B60C83"/>
    <w:rsid w:val="00B6181F"/>
    <w:rsid w:val="00B621D2"/>
    <w:rsid w:val="00B63393"/>
    <w:rsid w:val="00B64F70"/>
    <w:rsid w:val="00B658C6"/>
    <w:rsid w:val="00B65DA4"/>
    <w:rsid w:val="00B667BE"/>
    <w:rsid w:val="00B6698D"/>
    <w:rsid w:val="00B67915"/>
    <w:rsid w:val="00B70872"/>
    <w:rsid w:val="00B70C81"/>
    <w:rsid w:val="00B70F3A"/>
    <w:rsid w:val="00B716B7"/>
    <w:rsid w:val="00B723F1"/>
    <w:rsid w:val="00B72A59"/>
    <w:rsid w:val="00B73404"/>
    <w:rsid w:val="00B73444"/>
    <w:rsid w:val="00B74144"/>
    <w:rsid w:val="00B74846"/>
    <w:rsid w:val="00B7521C"/>
    <w:rsid w:val="00B75C86"/>
    <w:rsid w:val="00B76096"/>
    <w:rsid w:val="00B7687A"/>
    <w:rsid w:val="00B80736"/>
    <w:rsid w:val="00B80B96"/>
    <w:rsid w:val="00B8109E"/>
    <w:rsid w:val="00B82512"/>
    <w:rsid w:val="00B83A55"/>
    <w:rsid w:val="00B856D0"/>
    <w:rsid w:val="00B866F0"/>
    <w:rsid w:val="00B86704"/>
    <w:rsid w:val="00B87B58"/>
    <w:rsid w:val="00B904F8"/>
    <w:rsid w:val="00B91F5D"/>
    <w:rsid w:val="00B9304B"/>
    <w:rsid w:val="00B932CB"/>
    <w:rsid w:val="00B948CE"/>
    <w:rsid w:val="00B9571B"/>
    <w:rsid w:val="00B95A51"/>
    <w:rsid w:val="00B96BA4"/>
    <w:rsid w:val="00B972F9"/>
    <w:rsid w:val="00B97AD2"/>
    <w:rsid w:val="00B97D7C"/>
    <w:rsid w:val="00BA05F3"/>
    <w:rsid w:val="00BA0D7B"/>
    <w:rsid w:val="00BA1289"/>
    <w:rsid w:val="00BA230E"/>
    <w:rsid w:val="00BA41C6"/>
    <w:rsid w:val="00BA4327"/>
    <w:rsid w:val="00BA48E6"/>
    <w:rsid w:val="00BA4908"/>
    <w:rsid w:val="00BA4960"/>
    <w:rsid w:val="00BA4AE8"/>
    <w:rsid w:val="00BA594A"/>
    <w:rsid w:val="00BA655F"/>
    <w:rsid w:val="00BB2800"/>
    <w:rsid w:val="00BB6ED7"/>
    <w:rsid w:val="00BB6F0F"/>
    <w:rsid w:val="00BB6FB3"/>
    <w:rsid w:val="00BB7355"/>
    <w:rsid w:val="00BB7B91"/>
    <w:rsid w:val="00BC0125"/>
    <w:rsid w:val="00BC1178"/>
    <w:rsid w:val="00BC2FE6"/>
    <w:rsid w:val="00BC3374"/>
    <w:rsid w:val="00BC46A3"/>
    <w:rsid w:val="00BC5164"/>
    <w:rsid w:val="00BC5469"/>
    <w:rsid w:val="00BC5709"/>
    <w:rsid w:val="00BC60CB"/>
    <w:rsid w:val="00BC63CB"/>
    <w:rsid w:val="00BC718E"/>
    <w:rsid w:val="00BC7CB5"/>
    <w:rsid w:val="00BD08C2"/>
    <w:rsid w:val="00BD1CCB"/>
    <w:rsid w:val="00BD3C64"/>
    <w:rsid w:val="00BD4708"/>
    <w:rsid w:val="00BD5038"/>
    <w:rsid w:val="00BD5958"/>
    <w:rsid w:val="00BD5A67"/>
    <w:rsid w:val="00BD5B8E"/>
    <w:rsid w:val="00BD68E1"/>
    <w:rsid w:val="00BD6C07"/>
    <w:rsid w:val="00BD79C0"/>
    <w:rsid w:val="00BE0662"/>
    <w:rsid w:val="00BE06CB"/>
    <w:rsid w:val="00BE0D33"/>
    <w:rsid w:val="00BE11E0"/>
    <w:rsid w:val="00BE1539"/>
    <w:rsid w:val="00BE19D3"/>
    <w:rsid w:val="00BE1B18"/>
    <w:rsid w:val="00BE26AF"/>
    <w:rsid w:val="00BE3034"/>
    <w:rsid w:val="00BE32F3"/>
    <w:rsid w:val="00BE436B"/>
    <w:rsid w:val="00BE4F06"/>
    <w:rsid w:val="00BE623E"/>
    <w:rsid w:val="00BE637E"/>
    <w:rsid w:val="00BE63BF"/>
    <w:rsid w:val="00BE7520"/>
    <w:rsid w:val="00BF070B"/>
    <w:rsid w:val="00BF4D30"/>
    <w:rsid w:val="00BF53BF"/>
    <w:rsid w:val="00BF5A5F"/>
    <w:rsid w:val="00BF5ED3"/>
    <w:rsid w:val="00BF637A"/>
    <w:rsid w:val="00BF6521"/>
    <w:rsid w:val="00BF6CFF"/>
    <w:rsid w:val="00BF6D90"/>
    <w:rsid w:val="00BF7AA6"/>
    <w:rsid w:val="00C015AA"/>
    <w:rsid w:val="00C02822"/>
    <w:rsid w:val="00C035B7"/>
    <w:rsid w:val="00C035BF"/>
    <w:rsid w:val="00C0481C"/>
    <w:rsid w:val="00C04933"/>
    <w:rsid w:val="00C051B9"/>
    <w:rsid w:val="00C05322"/>
    <w:rsid w:val="00C065BA"/>
    <w:rsid w:val="00C075D4"/>
    <w:rsid w:val="00C076C9"/>
    <w:rsid w:val="00C07C6C"/>
    <w:rsid w:val="00C100F4"/>
    <w:rsid w:val="00C10876"/>
    <w:rsid w:val="00C1150F"/>
    <w:rsid w:val="00C116B3"/>
    <w:rsid w:val="00C11F8E"/>
    <w:rsid w:val="00C13338"/>
    <w:rsid w:val="00C138C0"/>
    <w:rsid w:val="00C14071"/>
    <w:rsid w:val="00C14AA0"/>
    <w:rsid w:val="00C156DF"/>
    <w:rsid w:val="00C15F71"/>
    <w:rsid w:val="00C1634B"/>
    <w:rsid w:val="00C16EAF"/>
    <w:rsid w:val="00C1789D"/>
    <w:rsid w:val="00C20826"/>
    <w:rsid w:val="00C20A6B"/>
    <w:rsid w:val="00C21127"/>
    <w:rsid w:val="00C21624"/>
    <w:rsid w:val="00C23AAF"/>
    <w:rsid w:val="00C23D66"/>
    <w:rsid w:val="00C266FA"/>
    <w:rsid w:val="00C27CF0"/>
    <w:rsid w:val="00C3100D"/>
    <w:rsid w:val="00C31BE4"/>
    <w:rsid w:val="00C32894"/>
    <w:rsid w:val="00C330D6"/>
    <w:rsid w:val="00C33ADB"/>
    <w:rsid w:val="00C35D3F"/>
    <w:rsid w:val="00C36396"/>
    <w:rsid w:val="00C366A4"/>
    <w:rsid w:val="00C36EDA"/>
    <w:rsid w:val="00C37E5A"/>
    <w:rsid w:val="00C405F9"/>
    <w:rsid w:val="00C407E1"/>
    <w:rsid w:val="00C40B7B"/>
    <w:rsid w:val="00C40F7F"/>
    <w:rsid w:val="00C41DDF"/>
    <w:rsid w:val="00C4295E"/>
    <w:rsid w:val="00C44008"/>
    <w:rsid w:val="00C44EC2"/>
    <w:rsid w:val="00C45060"/>
    <w:rsid w:val="00C45A2A"/>
    <w:rsid w:val="00C45F48"/>
    <w:rsid w:val="00C46C72"/>
    <w:rsid w:val="00C47977"/>
    <w:rsid w:val="00C504B6"/>
    <w:rsid w:val="00C520DE"/>
    <w:rsid w:val="00C53499"/>
    <w:rsid w:val="00C53930"/>
    <w:rsid w:val="00C54B3C"/>
    <w:rsid w:val="00C54D73"/>
    <w:rsid w:val="00C562F2"/>
    <w:rsid w:val="00C618F5"/>
    <w:rsid w:val="00C62C87"/>
    <w:rsid w:val="00C62ED5"/>
    <w:rsid w:val="00C63073"/>
    <w:rsid w:val="00C63E36"/>
    <w:rsid w:val="00C64966"/>
    <w:rsid w:val="00C64E26"/>
    <w:rsid w:val="00C65746"/>
    <w:rsid w:val="00C65A51"/>
    <w:rsid w:val="00C65DEA"/>
    <w:rsid w:val="00C66387"/>
    <w:rsid w:val="00C6738D"/>
    <w:rsid w:val="00C71CA4"/>
    <w:rsid w:val="00C721D4"/>
    <w:rsid w:val="00C72604"/>
    <w:rsid w:val="00C734CE"/>
    <w:rsid w:val="00C73FC9"/>
    <w:rsid w:val="00C7450A"/>
    <w:rsid w:val="00C75216"/>
    <w:rsid w:val="00C75294"/>
    <w:rsid w:val="00C75457"/>
    <w:rsid w:val="00C75FF1"/>
    <w:rsid w:val="00C769CC"/>
    <w:rsid w:val="00C7773C"/>
    <w:rsid w:val="00C80245"/>
    <w:rsid w:val="00C8172B"/>
    <w:rsid w:val="00C81796"/>
    <w:rsid w:val="00C818B2"/>
    <w:rsid w:val="00C83F6C"/>
    <w:rsid w:val="00C85DAF"/>
    <w:rsid w:val="00C85F58"/>
    <w:rsid w:val="00C87383"/>
    <w:rsid w:val="00C87D56"/>
    <w:rsid w:val="00C902C1"/>
    <w:rsid w:val="00C90A98"/>
    <w:rsid w:val="00C91371"/>
    <w:rsid w:val="00C91564"/>
    <w:rsid w:val="00C93BAE"/>
    <w:rsid w:val="00C94EB5"/>
    <w:rsid w:val="00C97B53"/>
    <w:rsid w:val="00CA0C88"/>
    <w:rsid w:val="00CA0F39"/>
    <w:rsid w:val="00CA134C"/>
    <w:rsid w:val="00CA16A7"/>
    <w:rsid w:val="00CA25F3"/>
    <w:rsid w:val="00CA2987"/>
    <w:rsid w:val="00CA4105"/>
    <w:rsid w:val="00CA4523"/>
    <w:rsid w:val="00CA5C28"/>
    <w:rsid w:val="00CA7067"/>
    <w:rsid w:val="00CB359A"/>
    <w:rsid w:val="00CB4099"/>
    <w:rsid w:val="00CB46D4"/>
    <w:rsid w:val="00CB5BC0"/>
    <w:rsid w:val="00CB7AFF"/>
    <w:rsid w:val="00CC1055"/>
    <w:rsid w:val="00CC1835"/>
    <w:rsid w:val="00CC26C8"/>
    <w:rsid w:val="00CC2790"/>
    <w:rsid w:val="00CC471F"/>
    <w:rsid w:val="00CC6335"/>
    <w:rsid w:val="00CC75F4"/>
    <w:rsid w:val="00CD0007"/>
    <w:rsid w:val="00CD0F59"/>
    <w:rsid w:val="00CD270B"/>
    <w:rsid w:val="00CD29A5"/>
    <w:rsid w:val="00CD2CA4"/>
    <w:rsid w:val="00CD2D52"/>
    <w:rsid w:val="00CD2DB7"/>
    <w:rsid w:val="00CD395F"/>
    <w:rsid w:val="00CD48D7"/>
    <w:rsid w:val="00CD7E24"/>
    <w:rsid w:val="00CD7E46"/>
    <w:rsid w:val="00CE0AB8"/>
    <w:rsid w:val="00CE0ABB"/>
    <w:rsid w:val="00CE121F"/>
    <w:rsid w:val="00CE19D4"/>
    <w:rsid w:val="00CE58D5"/>
    <w:rsid w:val="00CE6347"/>
    <w:rsid w:val="00CE707A"/>
    <w:rsid w:val="00CE7BB3"/>
    <w:rsid w:val="00CF036C"/>
    <w:rsid w:val="00CF08BC"/>
    <w:rsid w:val="00CF0D52"/>
    <w:rsid w:val="00CF0D9F"/>
    <w:rsid w:val="00CF11DE"/>
    <w:rsid w:val="00CF2607"/>
    <w:rsid w:val="00CF2643"/>
    <w:rsid w:val="00CF3A69"/>
    <w:rsid w:val="00CF3E00"/>
    <w:rsid w:val="00CF5241"/>
    <w:rsid w:val="00CF5838"/>
    <w:rsid w:val="00CF58DD"/>
    <w:rsid w:val="00CF6066"/>
    <w:rsid w:val="00CF6474"/>
    <w:rsid w:val="00CF6951"/>
    <w:rsid w:val="00CF738B"/>
    <w:rsid w:val="00CF7546"/>
    <w:rsid w:val="00CF7850"/>
    <w:rsid w:val="00CF7C2A"/>
    <w:rsid w:val="00CF7FD0"/>
    <w:rsid w:val="00D005C4"/>
    <w:rsid w:val="00D009AB"/>
    <w:rsid w:val="00D01673"/>
    <w:rsid w:val="00D02624"/>
    <w:rsid w:val="00D02A93"/>
    <w:rsid w:val="00D02EA6"/>
    <w:rsid w:val="00D03976"/>
    <w:rsid w:val="00D03F65"/>
    <w:rsid w:val="00D047C3"/>
    <w:rsid w:val="00D05BF1"/>
    <w:rsid w:val="00D06821"/>
    <w:rsid w:val="00D10728"/>
    <w:rsid w:val="00D10930"/>
    <w:rsid w:val="00D10FC4"/>
    <w:rsid w:val="00D115DE"/>
    <w:rsid w:val="00D122C4"/>
    <w:rsid w:val="00D12509"/>
    <w:rsid w:val="00D12FB9"/>
    <w:rsid w:val="00D13AE0"/>
    <w:rsid w:val="00D142CD"/>
    <w:rsid w:val="00D15091"/>
    <w:rsid w:val="00D15582"/>
    <w:rsid w:val="00D15E6E"/>
    <w:rsid w:val="00D16715"/>
    <w:rsid w:val="00D1694B"/>
    <w:rsid w:val="00D17133"/>
    <w:rsid w:val="00D2046F"/>
    <w:rsid w:val="00D204A4"/>
    <w:rsid w:val="00D217B3"/>
    <w:rsid w:val="00D21A9E"/>
    <w:rsid w:val="00D21F9A"/>
    <w:rsid w:val="00D22025"/>
    <w:rsid w:val="00D22209"/>
    <w:rsid w:val="00D2238E"/>
    <w:rsid w:val="00D2311D"/>
    <w:rsid w:val="00D23687"/>
    <w:rsid w:val="00D23CEC"/>
    <w:rsid w:val="00D23DA8"/>
    <w:rsid w:val="00D245BE"/>
    <w:rsid w:val="00D245DF"/>
    <w:rsid w:val="00D25687"/>
    <w:rsid w:val="00D257CB"/>
    <w:rsid w:val="00D270B9"/>
    <w:rsid w:val="00D27FB9"/>
    <w:rsid w:val="00D30A21"/>
    <w:rsid w:val="00D313F9"/>
    <w:rsid w:val="00D31EA0"/>
    <w:rsid w:val="00D33021"/>
    <w:rsid w:val="00D3378C"/>
    <w:rsid w:val="00D33D5B"/>
    <w:rsid w:val="00D356DF"/>
    <w:rsid w:val="00D35BF1"/>
    <w:rsid w:val="00D35C36"/>
    <w:rsid w:val="00D367FD"/>
    <w:rsid w:val="00D36B9E"/>
    <w:rsid w:val="00D37830"/>
    <w:rsid w:val="00D37A94"/>
    <w:rsid w:val="00D40908"/>
    <w:rsid w:val="00D418FF"/>
    <w:rsid w:val="00D42483"/>
    <w:rsid w:val="00D43A45"/>
    <w:rsid w:val="00D441CD"/>
    <w:rsid w:val="00D45309"/>
    <w:rsid w:val="00D4631D"/>
    <w:rsid w:val="00D476A8"/>
    <w:rsid w:val="00D507EA"/>
    <w:rsid w:val="00D514F5"/>
    <w:rsid w:val="00D5184B"/>
    <w:rsid w:val="00D5261A"/>
    <w:rsid w:val="00D529A6"/>
    <w:rsid w:val="00D530C1"/>
    <w:rsid w:val="00D537A5"/>
    <w:rsid w:val="00D540CE"/>
    <w:rsid w:val="00D54418"/>
    <w:rsid w:val="00D54479"/>
    <w:rsid w:val="00D550A2"/>
    <w:rsid w:val="00D568C2"/>
    <w:rsid w:val="00D57531"/>
    <w:rsid w:val="00D575C3"/>
    <w:rsid w:val="00D601E8"/>
    <w:rsid w:val="00D62808"/>
    <w:rsid w:val="00D62A2E"/>
    <w:rsid w:val="00D63C7B"/>
    <w:rsid w:val="00D66939"/>
    <w:rsid w:val="00D672D0"/>
    <w:rsid w:val="00D706E4"/>
    <w:rsid w:val="00D70F5C"/>
    <w:rsid w:val="00D7127E"/>
    <w:rsid w:val="00D715BC"/>
    <w:rsid w:val="00D719CF"/>
    <w:rsid w:val="00D7567F"/>
    <w:rsid w:val="00D75892"/>
    <w:rsid w:val="00D76A05"/>
    <w:rsid w:val="00D76F4C"/>
    <w:rsid w:val="00D80A07"/>
    <w:rsid w:val="00D8219E"/>
    <w:rsid w:val="00D822FD"/>
    <w:rsid w:val="00D83AC7"/>
    <w:rsid w:val="00D83DA5"/>
    <w:rsid w:val="00D83F06"/>
    <w:rsid w:val="00D842A4"/>
    <w:rsid w:val="00D844A3"/>
    <w:rsid w:val="00D848A9"/>
    <w:rsid w:val="00D85FEF"/>
    <w:rsid w:val="00D86441"/>
    <w:rsid w:val="00D8658D"/>
    <w:rsid w:val="00D871B3"/>
    <w:rsid w:val="00D87366"/>
    <w:rsid w:val="00D924DB"/>
    <w:rsid w:val="00D92D0D"/>
    <w:rsid w:val="00D93144"/>
    <w:rsid w:val="00D95079"/>
    <w:rsid w:val="00D9539F"/>
    <w:rsid w:val="00D95A58"/>
    <w:rsid w:val="00D96943"/>
    <w:rsid w:val="00DA01B5"/>
    <w:rsid w:val="00DA02E0"/>
    <w:rsid w:val="00DA151B"/>
    <w:rsid w:val="00DA1D45"/>
    <w:rsid w:val="00DA1E86"/>
    <w:rsid w:val="00DA41AC"/>
    <w:rsid w:val="00DA46AF"/>
    <w:rsid w:val="00DA46BC"/>
    <w:rsid w:val="00DA4A63"/>
    <w:rsid w:val="00DA54C4"/>
    <w:rsid w:val="00DA586B"/>
    <w:rsid w:val="00DA6253"/>
    <w:rsid w:val="00DA7DFD"/>
    <w:rsid w:val="00DA7E36"/>
    <w:rsid w:val="00DB0F3B"/>
    <w:rsid w:val="00DB16C0"/>
    <w:rsid w:val="00DB24D3"/>
    <w:rsid w:val="00DB2BBC"/>
    <w:rsid w:val="00DB3483"/>
    <w:rsid w:val="00DB36FD"/>
    <w:rsid w:val="00DB47D8"/>
    <w:rsid w:val="00DB550E"/>
    <w:rsid w:val="00DB582D"/>
    <w:rsid w:val="00DB6622"/>
    <w:rsid w:val="00DB6777"/>
    <w:rsid w:val="00DC08F5"/>
    <w:rsid w:val="00DC09D3"/>
    <w:rsid w:val="00DC1B39"/>
    <w:rsid w:val="00DC2EB2"/>
    <w:rsid w:val="00DC309D"/>
    <w:rsid w:val="00DC38A6"/>
    <w:rsid w:val="00DC3FBA"/>
    <w:rsid w:val="00DC5599"/>
    <w:rsid w:val="00DC64FB"/>
    <w:rsid w:val="00DC6976"/>
    <w:rsid w:val="00DC6ED4"/>
    <w:rsid w:val="00DC7431"/>
    <w:rsid w:val="00DC75A1"/>
    <w:rsid w:val="00DD0162"/>
    <w:rsid w:val="00DD0601"/>
    <w:rsid w:val="00DD083A"/>
    <w:rsid w:val="00DD21C7"/>
    <w:rsid w:val="00DD27C6"/>
    <w:rsid w:val="00DD2D28"/>
    <w:rsid w:val="00DD3B15"/>
    <w:rsid w:val="00DD40EB"/>
    <w:rsid w:val="00DD5043"/>
    <w:rsid w:val="00DD5157"/>
    <w:rsid w:val="00DD5ED2"/>
    <w:rsid w:val="00DD6E06"/>
    <w:rsid w:val="00DD7140"/>
    <w:rsid w:val="00DD7303"/>
    <w:rsid w:val="00DD7496"/>
    <w:rsid w:val="00DD7D76"/>
    <w:rsid w:val="00DE25F1"/>
    <w:rsid w:val="00DE3666"/>
    <w:rsid w:val="00DE4187"/>
    <w:rsid w:val="00DE421E"/>
    <w:rsid w:val="00DE4D43"/>
    <w:rsid w:val="00DE5D6E"/>
    <w:rsid w:val="00DE6A77"/>
    <w:rsid w:val="00DF02BF"/>
    <w:rsid w:val="00DF0FAF"/>
    <w:rsid w:val="00DF1E96"/>
    <w:rsid w:val="00DF24E0"/>
    <w:rsid w:val="00DF2BC3"/>
    <w:rsid w:val="00DF2E31"/>
    <w:rsid w:val="00DF2F38"/>
    <w:rsid w:val="00DF4348"/>
    <w:rsid w:val="00DF44AA"/>
    <w:rsid w:val="00DF639D"/>
    <w:rsid w:val="00E0019E"/>
    <w:rsid w:val="00E00ACF"/>
    <w:rsid w:val="00E00C63"/>
    <w:rsid w:val="00E02E0F"/>
    <w:rsid w:val="00E02EC1"/>
    <w:rsid w:val="00E02EDF"/>
    <w:rsid w:val="00E041CC"/>
    <w:rsid w:val="00E0525D"/>
    <w:rsid w:val="00E057B6"/>
    <w:rsid w:val="00E05A7C"/>
    <w:rsid w:val="00E07442"/>
    <w:rsid w:val="00E116BA"/>
    <w:rsid w:val="00E1576A"/>
    <w:rsid w:val="00E1602A"/>
    <w:rsid w:val="00E1680B"/>
    <w:rsid w:val="00E16A4D"/>
    <w:rsid w:val="00E16DB9"/>
    <w:rsid w:val="00E17421"/>
    <w:rsid w:val="00E17B84"/>
    <w:rsid w:val="00E2096A"/>
    <w:rsid w:val="00E23CF2"/>
    <w:rsid w:val="00E25A72"/>
    <w:rsid w:val="00E269FB"/>
    <w:rsid w:val="00E26CA8"/>
    <w:rsid w:val="00E274CB"/>
    <w:rsid w:val="00E27986"/>
    <w:rsid w:val="00E3017F"/>
    <w:rsid w:val="00E30454"/>
    <w:rsid w:val="00E312A4"/>
    <w:rsid w:val="00E34136"/>
    <w:rsid w:val="00E34622"/>
    <w:rsid w:val="00E35471"/>
    <w:rsid w:val="00E37146"/>
    <w:rsid w:val="00E379BE"/>
    <w:rsid w:val="00E4113B"/>
    <w:rsid w:val="00E41A2E"/>
    <w:rsid w:val="00E43AE3"/>
    <w:rsid w:val="00E44642"/>
    <w:rsid w:val="00E44F9B"/>
    <w:rsid w:val="00E46A19"/>
    <w:rsid w:val="00E470B1"/>
    <w:rsid w:val="00E470B3"/>
    <w:rsid w:val="00E5072E"/>
    <w:rsid w:val="00E51204"/>
    <w:rsid w:val="00E515BD"/>
    <w:rsid w:val="00E520E3"/>
    <w:rsid w:val="00E52886"/>
    <w:rsid w:val="00E539A8"/>
    <w:rsid w:val="00E54C74"/>
    <w:rsid w:val="00E54F30"/>
    <w:rsid w:val="00E5724F"/>
    <w:rsid w:val="00E577F6"/>
    <w:rsid w:val="00E57964"/>
    <w:rsid w:val="00E60466"/>
    <w:rsid w:val="00E60A91"/>
    <w:rsid w:val="00E6163A"/>
    <w:rsid w:val="00E6195D"/>
    <w:rsid w:val="00E6297E"/>
    <w:rsid w:val="00E63412"/>
    <w:rsid w:val="00E647C7"/>
    <w:rsid w:val="00E6490E"/>
    <w:rsid w:val="00E64F55"/>
    <w:rsid w:val="00E65076"/>
    <w:rsid w:val="00E653B5"/>
    <w:rsid w:val="00E66309"/>
    <w:rsid w:val="00E66F56"/>
    <w:rsid w:val="00E66FAF"/>
    <w:rsid w:val="00E6704F"/>
    <w:rsid w:val="00E678E0"/>
    <w:rsid w:val="00E67995"/>
    <w:rsid w:val="00E67D5F"/>
    <w:rsid w:val="00E70301"/>
    <w:rsid w:val="00E711EB"/>
    <w:rsid w:val="00E71386"/>
    <w:rsid w:val="00E71D14"/>
    <w:rsid w:val="00E72303"/>
    <w:rsid w:val="00E72ABC"/>
    <w:rsid w:val="00E7300E"/>
    <w:rsid w:val="00E735F3"/>
    <w:rsid w:val="00E73BB9"/>
    <w:rsid w:val="00E74342"/>
    <w:rsid w:val="00E74814"/>
    <w:rsid w:val="00E75D72"/>
    <w:rsid w:val="00E76ABA"/>
    <w:rsid w:val="00E801CC"/>
    <w:rsid w:val="00E8129C"/>
    <w:rsid w:val="00E82C69"/>
    <w:rsid w:val="00E82D7D"/>
    <w:rsid w:val="00E83727"/>
    <w:rsid w:val="00E839F5"/>
    <w:rsid w:val="00E85B09"/>
    <w:rsid w:val="00E869D6"/>
    <w:rsid w:val="00E86C79"/>
    <w:rsid w:val="00E87DEC"/>
    <w:rsid w:val="00E9016B"/>
    <w:rsid w:val="00E90CFB"/>
    <w:rsid w:val="00E91CF2"/>
    <w:rsid w:val="00E93893"/>
    <w:rsid w:val="00E93CCC"/>
    <w:rsid w:val="00E942B0"/>
    <w:rsid w:val="00E9446E"/>
    <w:rsid w:val="00E94E67"/>
    <w:rsid w:val="00E96F32"/>
    <w:rsid w:val="00E971FD"/>
    <w:rsid w:val="00E974C8"/>
    <w:rsid w:val="00EA0382"/>
    <w:rsid w:val="00EA190B"/>
    <w:rsid w:val="00EA1B46"/>
    <w:rsid w:val="00EA305C"/>
    <w:rsid w:val="00EA3157"/>
    <w:rsid w:val="00EA4D37"/>
    <w:rsid w:val="00EA5247"/>
    <w:rsid w:val="00EA538C"/>
    <w:rsid w:val="00EA544B"/>
    <w:rsid w:val="00EA5DDD"/>
    <w:rsid w:val="00EA6DB2"/>
    <w:rsid w:val="00EB0487"/>
    <w:rsid w:val="00EB1E27"/>
    <w:rsid w:val="00EB27AD"/>
    <w:rsid w:val="00EB2ABB"/>
    <w:rsid w:val="00EB3865"/>
    <w:rsid w:val="00EB3CF3"/>
    <w:rsid w:val="00EB4D8A"/>
    <w:rsid w:val="00EB66C8"/>
    <w:rsid w:val="00EB6744"/>
    <w:rsid w:val="00EB72BE"/>
    <w:rsid w:val="00EC054C"/>
    <w:rsid w:val="00EC0E10"/>
    <w:rsid w:val="00EC12F1"/>
    <w:rsid w:val="00EC17FE"/>
    <w:rsid w:val="00EC318E"/>
    <w:rsid w:val="00EC330D"/>
    <w:rsid w:val="00EC3341"/>
    <w:rsid w:val="00EC3A20"/>
    <w:rsid w:val="00EC46A8"/>
    <w:rsid w:val="00EC54A9"/>
    <w:rsid w:val="00EC5778"/>
    <w:rsid w:val="00EC60E4"/>
    <w:rsid w:val="00EC7297"/>
    <w:rsid w:val="00ED0E32"/>
    <w:rsid w:val="00ED1227"/>
    <w:rsid w:val="00ED179F"/>
    <w:rsid w:val="00ED3A90"/>
    <w:rsid w:val="00ED5995"/>
    <w:rsid w:val="00ED5CEC"/>
    <w:rsid w:val="00ED5ED0"/>
    <w:rsid w:val="00ED6F87"/>
    <w:rsid w:val="00ED73B5"/>
    <w:rsid w:val="00EE129E"/>
    <w:rsid w:val="00EE1847"/>
    <w:rsid w:val="00EE2129"/>
    <w:rsid w:val="00EE25CF"/>
    <w:rsid w:val="00EE2AD6"/>
    <w:rsid w:val="00EE2F96"/>
    <w:rsid w:val="00EE3397"/>
    <w:rsid w:val="00EE3B7E"/>
    <w:rsid w:val="00EE4E3B"/>
    <w:rsid w:val="00EE56EE"/>
    <w:rsid w:val="00EF0285"/>
    <w:rsid w:val="00EF11F4"/>
    <w:rsid w:val="00EF1BD4"/>
    <w:rsid w:val="00EF3137"/>
    <w:rsid w:val="00EF3193"/>
    <w:rsid w:val="00EF39F0"/>
    <w:rsid w:val="00EF3FFC"/>
    <w:rsid w:val="00EF43A8"/>
    <w:rsid w:val="00EF563D"/>
    <w:rsid w:val="00EF69C6"/>
    <w:rsid w:val="00EF744A"/>
    <w:rsid w:val="00EF7B52"/>
    <w:rsid w:val="00F002AB"/>
    <w:rsid w:val="00F006CF"/>
    <w:rsid w:val="00F00DD2"/>
    <w:rsid w:val="00F0272F"/>
    <w:rsid w:val="00F02E2F"/>
    <w:rsid w:val="00F050EE"/>
    <w:rsid w:val="00F05AC3"/>
    <w:rsid w:val="00F062A6"/>
    <w:rsid w:val="00F06696"/>
    <w:rsid w:val="00F06DDB"/>
    <w:rsid w:val="00F06F88"/>
    <w:rsid w:val="00F0723A"/>
    <w:rsid w:val="00F0750B"/>
    <w:rsid w:val="00F07690"/>
    <w:rsid w:val="00F10294"/>
    <w:rsid w:val="00F1165B"/>
    <w:rsid w:val="00F119E1"/>
    <w:rsid w:val="00F12223"/>
    <w:rsid w:val="00F12484"/>
    <w:rsid w:val="00F12C1F"/>
    <w:rsid w:val="00F13E28"/>
    <w:rsid w:val="00F14015"/>
    <w:rsid w:val="00F141C1"/>
    <w:rsid w:val="00F14C6D"/>
    <w:rsid w:val="00F161B3"/>
    <w:rsid w:val="00F16A8A"/>
    <w:rsid w:val="00F16CC6"/>
    <w:rsid w:val="00F16DA1"/>
    <w:rsid w:val="00F17B98"/>
    <w:rsid w:val="00F2071A"/>
    <w:rsid w:val="00F207D2"/>
    <w:rsid w:val="00F2119C"/>
    <w:rsid w:val="00F2254D"/>
    <w:rsid w:val="00F225B6"/>
    <w:rsid w:val="00F249DD"/>
    <w:rsid w:val="00F25053"/>
    <w:rsid w:val="00F25F7D"/>
    <w:rsid w:val="00F268D6"/>
    <w:rsid w:val="00F26E2F"/>
    <w:rsid w:val="00F27614"/>
    <w:rsid w:val="00F27C1D"/>
    <w:rsid w:val="00F3045A"/>
    <w:rsid w:val="00F31089"/>
    <w:rsid w:val="00F31821"/>
    <w:rsid w:val="00F324DE"/>
    <w:rsid w:val="00F32E70"/>
    <w:rsid w:val="00F3512F"/>
    <w:rsid w:val="00F359CE"/>
    <w:rsid w:val="00F36717"/>
    <w:rsid w:val="00F36A6A"/>
    <w:rsid w:val="00F37D64"/>
    <w:rsid w:val="00F37EE3"/>
    <w:rsid w:val="00F42051"/>
    <w:rsid w:val="00F42431"/>
    <w:rsid w:val="00F42496"/>
    <w:rsid w:val="00F425A6"/>
    <w:rsid w:val="00F42C43"/>
    <w:rsid w:val="00F42FFA"/>
    <w:rsid w:val="00F43092"/>
    <w:rsid w:val="00F43212"/>
    <w:rsid w:val="00F43D5E"/>
    <w:rsid w:val="00F44375"/>
    <w:rsid w:val="00F44E50"/>
    <w:rsid w:val="00F44F4B"/>
    <w:rsid w:val="00F459BE"/>
    <w:rsid w:val="00F46FED"/>
    <w:rsid w:val="00F47403"/>
    <w:rsid w:val="00F47953"/>
    <w:rsid w:val="00F4798E"/>
    <w:rsid w:val="00F47EF8"/>
    <w:rsid w:val="00F51135"/>
    <w:rsid w:val="00F5193D"/>
    <w:rsid w:val="00F532AD"/>
    <w:rsid w:val="00F53490"/>
    <w:rsid w:val="00F54417"/>
    <w:rsid w:val="00F547C6"/>
    <w:rsid w:val="00F54BBA"/>
    <w:rsid w:val="00F551BA"/>
    <w:rsid w:val="00F5700C"/>
    <w:rsid w:val="00F57F10"/>
    <w:rsid w:val="00F57FE0"/>
    <w:rsid w:val="00F60586"/>
    <w:rsid w:val="00F60778"/>
    <w:rsid w:val="00F60979"/>
    <w:rsid w:val="00F6492B"/>
    <w:rsid w:val="00F65061"/>
    <w:rsid w:val="00F65669"/>
    <w:rsid w:val="00F66720"/>
    <w:rsid w:val="00F66830"/>
    <w:rsid w:val="00F66CF3"/>
    <w:rsid w:val="00F67B45"/>
    <w:rsid w:val="00F70B48"/>
    <w:rsid w:val="00F70D9F"/>
    <w:rsid w:val="00F729A7"/>
    <w:rsid w:val="00F72C2E"/>
    <w:rsid w:val="00F7316C"/>
    <w:rsid w:val="00F74975"/>
    <w:rsid w:val="00F74FC1"/>
    <w:rsid w:val="00F7551E"/>
    <w:rsid w:val="00F77350"/>
    <w:rsid w:val="00F77BBC"/>
    <w:rsid w:val="00F80835"/>
    <w:rsid w:val="00F81D27"/>
    <w:rsid w:val="00F83924"/>
    <w:rsid w:val="00F84774"/>
    <w:rsid w:val="00F84BB6"/>
    <w:rsid w:val="00F87581"/>
    <w:rsid w:val="00F8764A"/>
    <w:rsid w:val="00F876A9"/>
    <w:rsid w:val="00F87887"/>
    <w:rsid w:val="00F87E47"/>
    <w:rsid w:val="00F90595"/>
    <w:rsid w:val="00F90613"/>
    <w:rsid w:val="00F90E71"/>
    <w:rsid w:val="00F911CC"/>
    <w:rsid w:val="00F91477"/>
    <w:rsid w:val="00F91DBB"/>
    <w:rsid w:val="00F92021"/>
    <w:rsid w:val="00F92C76"/>
    <w:rsid w:val="00F93504"/>
    <w:rsid w:val="00F96519"/>
    <w:rsid w:val="00F976D9"/>
    <w:rsid w:val="00F97B5A"/>
    <w:rsid w:val="00F97FA2"/>
    <w:rsid w:val="00F97FFC"/>
    <w:rsid w:val="00FA086B"/>
    <w:rsid w:val="00FA1E37"/>
    <w:rsid w:val="00FA20C3"/>
    <w:rsid w:val="00FA24C7"/>
    <w:rsid w:val="00FA4920"/>
    <w:rsid w:val="00FA4FDB"/>
    <w:rsid w:val="00FA5BFE"/>
    <w:rsid w:val="00FA5D8B"/>
    <w:rsid w:val="00FA67BC"/>
    <w:rsid w:val="00FA685B"/>
    <w:rsid w:val="00FA6AD7"/>
    <w:rsid w:val="00FA7603"/>
    <w:rsid w:val="00FB0208"/>
    <w:rsid w:val="00FB3688"/>
    <w:rsid w:val="00FB3E18"/>
    <w:rsid w:val="00FB44A2"/>
    <w:rsid w:val="00FB475A"/>
    <w:rsid w:val="00FB5B40"/>
    <w:rsid w:val="00FB5C51"/>
    <w:rsid w:val="00FB6313"/>
    <w:rsid w:val="00FB63A6"/>
    <w:rsid w:val="00FB67C7"/>
    <w:rsid w:val="00FB69F0"/>
    <w:rsid w:val="00FB6D58"/>
    <w:rsid w:val="00FB7280"/>
    <w:rsid w:val="00FC1092"/>
    <w:rsid w:val="00FC17EC"/>
    <w:rsid w:val="00FC35BF"/>
    <w:rsid w:val="00FC55CC"/>
    <w:rsid w:val="00FC5851"/>
    <w:rsid w:val="00FC6488"/>
    <w:rsid w:val="00FC6784"/>
    <w:rsid w:val="00FC75EF"/>
    <w:rsid w:val="00FD06DF"/>
    <w:rsid w:val="00FD18D5"/>
    <w:rsid w:val="00FD2651"/>
    <w:rsid w:val="00FD2880"/>
    <w:rsid w:val="00FD34E0"/>
    <w:rsid w:val="00FD4151"/>
    <w:rsid w:val="00FD4224"/>
    <w:rsid w:val="00FD44D1"/>
    <w:rsid w:val="00FD45E9"/>
    <w:rsid w:val="00FD4988"/>
    <w:rsid w:val="00FD4AB5"/>
    <w:rsid w:val="00FD4FD0"/>
    <w:rsid w:val="00FD62E2"/>
    <w:rsid w:val="00FD6A06"/>
    <w:rsid w:val="00FD6B07"/>
    <w:rsid w:val="00FD6BEC"/>
    <w:rsid w:val="00FD7F41"/>
    <w:rsid w:val="00FE0407"/>
    <w:rsid w:val="00FE0C9F"/>
    <w:rsid w:val="00FE14DA"/>
    <w:rsid w:val="00FE18E3"/>
    <w:rsid w:val="00FE5230"/>
    <w:rsid w:val="00FE5ADC"/>
    <w:rsid w:val="00FE65CF"/>
    <w:rsid w:val="00FE7413"/>
    <w:rsid w:val="00FE7F0D"/>
    <w:rsid w:val="00FF109C"/>
    <w:rsid w:val="00FF2F75"/>
    <w:rsid w:val="00FF3779"/>
    <w:rsid w:val="00FF3DF8"/>
    <w:rsid w:val="00FF4369"/>
    <w:rsid w:val="00FF4371"/>
    <w:rsid w:val="00FF4688"/>
    <w:rsid w:val="00FF5619"/>
    <w:rsid w:val="00FF5AF2"/>
    <w:rsid w:val="00FF5C69"/>
    <w:rsid w:val="00FF6094"/>
    <w:rsid w:val="00FF63A9"/>
    <w:rsid w:val="00FF74E3"/>
    <w:rsid w:val="04452544"/>
    <w:rsid w:val="07925D7C"/>
    <w:rsid w:val="111174C8"/>
    <w:rsid w:val="141B4B76"/>
    <w:rsid w:val="197D48BC"/>
    <w:rsid w:val="20EE520E"/>
    <w:rsid w:val="240D23FE"/>
    <w:rsid w:val="27554029"/>
    <w:rsid w:val="28BE7B33"/>
    <w:rsid w:val="2B064AA6"/>
    <w:rsid w:val="2B3D7388"/>
    <w:rsid w:val="2B5821B2"/>
    <w:rsid w:val="2C244DB8"/>
    <w:rsid w:val="2EEC0841"/>
    <w:rsid w:val="32476F6D"/>
    <w:rsid w:val="33DD6A3E"/>
    <w:rsid w:val="34A84F84"/>
    <w:rsid w:val="35765158"/>
    <w:rsid w:val="365D6246"/>
    <w:rsid w:val="36F6649E"/>
    <w:rsid w:val="41270006"/>
    <w:rsid w:val="43F822DD"/>
    <w:rsid w:val="45414607"/>
    <w:rsid w:val="45B40712"/>
    <w:rsid w:val="478018CB"/>
    <w:rsid w:val="4ACF613A"/>
    <w:rsid w:val="4E5763B2"/>
    <w:rsid w:val="508172DA"/>
    <w:rsid w:val="562E7D83"/>
    <w:rsid w:val="5C16393E"/>
    <w:rsid w:val="5F163101"/>
    <w:rsid w:val="66D145B4"/>
    <w:rsid w:val="67BD22EF"/>
    <w:rsid w:val="69DB61BF"/>
    <w:rsid w:val="6A794130"/>
    <w:rsid w:val="6AB12084"/>
    <w:rsid w:val="6AD743A0"/>
    <w:rsid w:val="6AD82D9E"/>
    <w:rsid w:val="6EAE58CF"/>
    <w:rsid w:val="71057B0C"/>
    <w:rsid w:val="73422312"/>
    <w:rsid w:val="75056E9C"/>
    <w:rsid w:val="760D53AB"/>
    <w:rsid w:val="781A4B81"/>
    <w:rsid w:val="7DE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139D9125"/>
  <w15:docId w15:val="{67CFFCDF-D8A4-4109-B854-F6159559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7" w:qFormat="1"/>
    <w:lsdException w:name="heading 3" w:uiPriority="8" w:qFormat="1"/>
    <w:lsdException w:name="heading 4" w:uiPriority="9" w:qFormat="1"/>
    <w:lsdException w:name="heading 5" w:uiPriority="10" w:qFormat="1"/>
    <w:lsdException w:name="heading 6" w:uiPriority="11" w:qFormat="1"/>
    <w:lsdException w:name="heading 7" w:semiHidden="1" w:uiPriority="13" w:unhideWhenUsed="1"/>
    <w:lsdException w:name="heading 8" w:semiHidden="1" w:uiPriority="13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/>
    <w:lsdException w:name="Salutation" w:semiHidden="1" w:unhideWhenUsed="1"/>
    <w:lsdException w:name="Date" w:semiHidden="1" w:unhideWhenUsed="1" w:qFormat="1"/>
    <w:lsdException w:name="Body Text First Indent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/>
    <w:lsdException w:name="Emphasis" w:uiPriority="20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exact"/>
      <w:ind w:firstLineChars="200" w:firstLine="200"/>
      <w:jc w:val="both"/>
    </w:pPr>
    <w:rPr>
      <w:kern w:val="2"/>
      <w:sz w:val="28"/>
      <w:szCs w:val="24"/>
    </w:rPr>
  </w:style>
  <w:style w:type="paragraph" w:styleId="1">
    <w:name w:val="heading 1"/>
    <w:next w:val="a0"/>
    <w:link w:val="10"/>
    <w:uiPriority w:val="6"/>
    <w:qFormat/>
    <w:pPr>
      <w:keepNext/>
      <w:keepLines/>
      <w:numPr>
        <w:numId w:val="1"/>
      </w:numPr>
      <w:spacing w:line="560" w:lineRule="exact"/>
      <w:outlineLvl w:val="0"/>
    </w:pPr>
    <w:rPr>
      <w:rFonts w:cstheme="minorBidi"/>
      <w:b/>
      <w:bCs/>
      <w:kern w:val="44"/>
      <w:sz w:val="30"/>
      <w:szCs w:val="44"/>
    </w:rPr>
  </w:style>
  <w:style w:type="paragraph" w:styleId="2">
    <w:name w:val="heading 2"/>
    <w:basedOn w:val="a1"/>
    <w:next w:val="a0"/>
    <w:link w:val="20"/>
    <w:uiPriority w:val="7"/>
    <w:qFormat/>
    <w:pPr>
      <w:keepNext/>
      <w:keepLines/>
      <w:numPr>
        <w:ilvl w:val="1"/>
        <w:numId w:val="1"/>
      </w:numPr>
      <w:spacing w:after="0" w:line="560" w:lineRule="exact"/>
      <w:ind w:firstLine="200"/>
      <w:outlineLvl w:val="1"/>
    </w:pPr>
    <w:rPr>
      <w:rFonts w:ascii="Times New Roman" w:eastAsia="宋体" w:hAnsi="Times New Roman" w:cstheme="majorBidi"/>
      <w:bCs/>
      <w:sz w:val="30"/>
      <w:szCs w:val="32"/>
    </w:rPr>
  </w:style>
  <w:style w:type="paragraph" w:styleId="3">
    <w:name w:val="heading 3"/>
    <w:basedOn w:val="a1"/>
    <w:next w:val="a0"/>
    <w:link w:val="30"/>
    <w:uiPriority w:val="8"/>
    <w:qFormat/>
    <w:pPr>
      <w:keepNext/>
      <w:keepLines/>
      <w:numPr>
        <w:ilvl w:val="2"/>
        <w:numId w:val="1"/>
      </w:numPr>
      <w:spacing w:after="0" w:line="560" w:lineRule="exact"/>
      <w:ind w:firstLine="200"/>
      <w:outlineLvl w:val="2"/>
    </w:pPr>
    <w:rPr>
      <w:rFonts w:ascii="Times New Roman" w:eastAsia="楷体" w:hAnsi="Times New Roman"/>
      <w:bCs/>
      <w:szCs w:val="32"/>
    </w:rPr>
  </w:style>
  <w:style w:type="paragraph" w:styleId="4">
    <w:name w:val="heading 4"/>
    <w:basedOn w:val="a1"/>
    <w:next w:val="a0"/>
    <w:link w:val="40"/>
    <w:uiPriority w:val="9"/>
    <w:qFormat/>
    <w:pPr>
      <w:keepNext/>
      <w:keepLines/>
      <w:numPr>
        <w:ilvl w:val="3"/>
        <w:numId w:val="1"/>
      </w:numPr>
      <w:spacing w:after="0" w:line="560" w:lineRule="exact"/>
      <w:ind w:firstLineChars="0"/>
      <w:outlineLvl w:val="3"/>
    </w:pPr>
    <w:rPr>
      <w:rFonts w:ascii="Times New Roman" w:eastAsia="宋体" w:hAnsi="Times New Roman" w:cstheme="majorBidi"/>
      <w:bCs/>
      <w:szCs w:val="28"/>
    </w:rPr>
  </w:style>
  <w:style w:type="paragraph" w:styleId="5">
    <w:name w:val="heading 5"/>
    <w:basedOn w:val="a1"/>
    <w:next w:val="a0"/>
    <w:link w:val="50"/>
    <w:uiPriority w:val="10"/>
    <w:qFormat/>
    <w:pPr>
      <w:keepNext/>
      <w:keepLines/>
      <w:numPr>
        <w:ilvl w:val="4"/>
        <w:numId w:val="1"/>
      </w:numPr>
      <w:spacing w:after="0" w:line="560" w:lineRule="exact"/>
      <w:ind w:firstLine="200"/>
      <w:outlineLvl w:val="4"/>
    </w:pPr>
    <w:rPr>
      <w:rFonts w:ascii="Times New Roman" w:hAnsi="Times New Roman"/>
      <w:bCs/>
      <w:szCs w:val="28"/>
    </w:rPr>
  </w:style>
  <w:style w:type="paragraph" w:styleId="6">
    <w:name w:val="heading 6"/>
    <w:basedOn w:val="a1"/>
    <w:next w:val="a0"/>
    <w:link w:val="60"/>
    <w:uiPriority w:val="11"/>
    <w:qFormat/>
    <w:pPr>
      <w:keepNext/>
      <w:keepLines/>
      <w:numPr>
        <w:ilvl w:val="5"/>
        <w:numId w:val="1"/>
      </w:numPr>
      <w:spacing w:after="0" w:line="560" w:lineRule="exact"/>
      <w:ind w:firstLine="200"/>
      <w:outlineLvl w:val="5"/>
    </w:pPr>
    <w:rPr>
      <w:rFonts w:ascii="Times New Roman" w:hAnsi="Times New Roman" w:cstheme="majorBidi"/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First Indent"/>
    <w:basedOn w:val="a1"/>
    <w:link w:val="a5"/>
    <w:uiPriority w:val="4"/>
    <w:qFormat/>
    <w:pPr>
      <w:spacing w:after="0" w:line="560" w:lineRule="exact"/>
    </w:pPr>
  </w:style>
  <w:style w:type="paragraph" w:styleId="a1">
    <w:name w:val="Body Text"/>
    <w:basedOn w:val="a"/>
    <w:link w:val="a6"/>
    <w:uiPriority w:val="99"/>
    <w:unhideWhenUsed/>
    <w:qFormat/>
    <w:pPr>
      <w:spacing w:after="120"/>
    </w:pPr>
    <w:rPr>
      <w:rFonts w:asciiTheme="minorHAnsi" w:eastAsia="仿宋_GB2312" w:hAnsiTheme="minorHAnsi" w:cstheme="minorBidi"/>
      <w:szCs w:val="21"/>
    </w:rPr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  <w:rPr>
      <w:rFonts w:asciiTheme="minorHAnsi" w:eastAsia="仿宋_GB2312" w:hAnsiTheme="minorHAnsi" w:cstheme="minorBidi"/>
      <w:szCs w:val="22"/>
    </w:rPr>
  </w:style>
  <w:style w:type="paragraph" w:styleId="a7">
    <w:name w:val="Normal Indent"/>
    <w:basedOn w:val="a"/>
    <w:uiPriority w:val="99"/>
    <w:qFormat/>
    <w:pPr>
      <w:adjustRightInd w:val="0"/>
      <w:snapToGrid w:val="0"/>
      <w:spacing w:line="312" w:lineRule="auto"/>
    </w:pPr>
    <w:rPr>
      <w:rFonts w:asciiTheme="minorHAnsi" w:eastAsia="仿宋_GB2312" w:hAnsiTheme="minorHAnsi" w:cstheme="minorBidi"/>
      <w:sz w:val="30"/>
      <w:szCs w:val="21"/>
    </w:rPr>
  </w:style>
  <w:style w:type="paragraph" w:styleId="a8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9">
    <w:name w:val="Document Map"/>
    <w:basedOn w:val="a"/>
    <w:link w:val="aa"/>
    <w:uiPriority w:val="99"/>
    <w:unhideWhenUsed/>
    <w:qFormat/>
    <w:rPr>
      <w:rFonts w:ascii="宋体" w:hAnsiTheme="minorHAnsi" w:cstheme="min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qFormat/>
    <w:pPr>
      <w:jc w:val="left"/>
    </w:pPr>
  </w:style>
  <w:style w:type="paragraph" w:styleId="51">
    <w:name w:val="toc 5"/>
    <w:basedOn w:val="a"/>
    <w:next w:val="a"/>
    <w:uiPriority w:val="39"/>
    <w:unhideWhenUsed/>
    <w:qFormat/>
    <w:pPr>
      <w:ind w:leftChars="800" w:left="1680"/>
    </w:pPr>
    <w:rPr>
      <w:rFonts w:asciiTheme="minorHAnsi" w:eastAsia="仿宋_GB2312" w:hAnsiTheme="minorHAnsi" w:cstheme="minorBidi"/>
      <w:szCs w:val="22"/>
    </w:rPr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  <w:rPr>
      <w:rFonts w:asciiTheme="minorHAnsi" w:eastAsia="仿宋_GB2312" w:hAnsiTheme="minorHAnsi" w:cstheme="minorBidi"/>
      <w:szCs w:val="21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  <w:rPr>
      <w:rFonts w:asciiTheme="minorHAnsi" w:eastAsia="仿宋_GB2312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qFormat/>
    <w:pPr>
      <w:ind w:leftChars="2500" w:left="100"/>
    </w:pPr>
    <w:rPr>
      <w:rFonts w:asciiTheme="minorHAnsi" w:eastAsia="仿宋_GB2312" w:hAnsiTheme="minorHAnsi" w:cstheme="minorBidi"/>
      <w:szCs w:val="21"/>
    </w:rPr>
  </w:style>
  <w:style w:type="paragraph" w:styleId="af">
    <w:name w:val="Balloon Text"/>
    <w:basedOn w:val="a"/>
    <w:link w:val="af0"/>
    <w:uiPriority w:val="99"/>
    <w:unhideWhenUsed/>
    <w:qFormat/>
    <w:rPr>
      <w:rFonts w:asciiTheme="minorHAnsi" w:eastAsia="仿宋_GB2312" w:hAnsiTheme="minorHAnsi" w:cstheme="minorBidi"/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="仿宋_GB2312" w:hAnsiTheme="minorHAnsi" w:cstheme="minorBidi"/>
      <w:sz w:val="18"/>
      <w:szCs w:val="18"/>
    </w:rPr>
  </w:style>
  <w:style w:type="paragraph" w:styleId="af3">
    <w:name w:val="header"/>
    <w:basedOn w:val="a"/>
    <w:link w:val="af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="仿宋_GB2312" w:hAnsiTheme="minorHAnsi" w:cstheme="minorBidi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Pr>
      <w:rFonts w:asciiTheme="minorHAnsi" w:eastAsia="仿宋_GB2312" w:hAnsiTheme="minorHAnsi" w:cstheme="minorBidi"/>
      <w:szCs w:val="21"/>
    </w:rPr>
  </w:style>
  <w:style w:type="paragraph" w:styleId="41">
    <w:name w:val="toc 4"/>
    <w:basedOn w:val="a"/>
    <w:next w:val="a"/>
    <w:uiPriority w:val="39"/>
    <w:unhideWhenUsed/>
    <w:qFormat/>
    <w:pPr>
      <w:ind w:leftChars="600" w:left="1260"/>
    </w:pPr>
    <w:rPr>
      <w:rFonts w:asciiTheme="minorHAnsi" w:eastAsia="仿宋_GB2312" w:hAnsiTheme="minorHAnsi" w:cstheme="minorBidi"/>
      <w:szCs w:val="22"/>
    </w:rPr>
  </w:style>
  <w:style w:type="paragraph" w:styleId="61">
    <w:name w:val="toc 6"/>
    <w:basedOn w:val="a"/>
    <w:next w:val="a"/>
    <w:uiPriority w:val="39"/>
    <w:unhideWhenUsed/>
    <w:qFormat/>
    <w:pPr>
      <w:ind w:leftChars="1000" w:left="2100"/>
    </w:pPr>
    <w:rPr>
      <w:rFonts w:asciiTheme="minorHAnsi" w:eastAsia="仿宋_GB2312" w:hAnsiTheme="minorHAnsi" w:cstheme="minorBidi"/>
      <w:szCs w:val="22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  <w:rPr>
      <w:rFonts w:asciiTheme="minorHAnsi" w:eastAsia="仿宋_GB2312" w:hAnsiTheme="minorHAnsi" w:cstheme="minorBidi"/>
      <w:szCs w:val="21"/>
    </w:r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  <w:rPr>
      <w:rFonts w:asciiTheme="minorHAnsi" w:eastAsia="仿宋_GB2312" w:hAnsiTheme="minorHAnsi" w:cstheme="minorBidi"/>
      <w:szCs w:val="22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6">
    <w:name w:val="Title"/>
    <w:next w:val="a"/>
    <w:link w:val="af7"/>
    <w:uiPriority w:val="10"/>
    <w:qFormat/>
    <w:pPr>
      <w:spacing w:before="240" w:after="240" w:line="360" w:lineRule="auto"/>
      <w:jc w:val="center"/>
      <w:outlineLvl w:val="0"/>
    </w:pPr>
    <w:rPr>
      <w:rFonts w:asciiTheme="majorHAnsi" w:hAnsiTheme="majorHAnsi" w:cstheme="majorBidi"/>
      <w:b/>
      <w:bCs/>
      <w:kern w:val="2"/>
      <w:sz w:val="36"/>
      <w:szCs w:val="32"/>
    </w:rPr>
  </w:style>
  <w:style w:type="paragraph" w:styleId="af8">
    <w:name w:val="annotation subject"/>
    <w:basedOn w:val="ab"/>
    <w:next w:val="ab"/>
    <w:link w:val="af9"/>
    <w:uiPriority w:val="99"/>
    <w:semiHidden/>
    <w:unhideWhenUsed/>
    <w:qFormat/>
    <w:rPr>
      <w:b/>
      <w:bCs/>
    </w:rPr>
  </w:style>
  <w:style w:type="table" w:styleId="afa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2"/>
    <w:uiPriority w:val="99"/>
    <w:unhideWhenUsed/>
    <w:qFormat/>
    <w:rPr>
      <w:color w:val="800080"/>
      <w:u w:val="single"/>
    </w:rPr>
  </w:style>
  <w:style w:type="character" w:styleId="afc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styleId="afd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 字符"/>
    <w:basedOn w:val="a2"/>
    <w:link w:val="a1"/>
    <w:uiPriority w:val="99"/>
    <w:qFormat/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5">
    <w:name w:val="正文首行缩进 字符"/>
    <w:basedOn w:val="a6"/>
    <w:link w:val="a0"/>
    <w:uiPriority w:val="4"/>
    <w:qFormat/>
    <w:rPr>
      <w:rFonts w:asciiTheme="minorHAnsi" w:eastAsia="仿宋_GB2312" w:hAnsiTheme="minorHAnsi" w:cstheme="minorBidi"/>
      <w:kern w:val="2"/>
      <w:sz w:val="28"/>
      <w:szCs w:val="21"/>
    </w:rPr>
  </w:style>
  <w:style w:type="character" w:customStyle="1" w:styleId="af4">
    <w:name w:val="页眉 字符"/>
    <w:basedOn w:val="a2"/>
    <w:link w:val="af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2">
    <w:name w:val="页脚 字符"/>
    <w:basedOn w:val="a2"/>
    <w:link w:val="af1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2"/>
    <w:link w:val="1"/>
    <w:uiPriority w:val="6"/>
    <w:qFormat/>
    <w:rPr>
      <w:rFonts w:cstheme="minorBidi"/>
      <w:b/>
      <w:bCs/>
      <w:kern w:val="44"/>
      <w:sz w:val="30"/>
      <w:szCs w:val="44"/>
    </w:rPr>
  </w:style>
  <w:style w:type="character" w:customStyle="1" w:styleId="20">
    <w:name w:val="标题 2 字符"/>
    <w:basedOn w:val="a2"/>
    <w:link w:val="2"/>
    <w:uiPriority w:val="7"/>
    <w:qFormat/>
    <w:rPr>
      <w:rFonts w:cstheme="majorBidi"/>
      <w:bCs/>
      <w:kern w:val="2"/>
      <w:sz w:val="30"/>
      <w:szCs w:val="32"/>
    </w:rPr>
  </w:style>
  <w:style w:type="character" w:customStyle="1" w:styleId="30">
    <w:name w:val="标题 3 字符"/>
    <w:basedOn w:val="a2"/>
    <w:link w:val="3"/>
    <w:uiPriority w:val="8"/>
    <w:qFormat/>
    <w:rPr>
      <w:rFonts w:eastAsia="楷体" w:cstheme="minorBidi"/>
      <w:bCs/>
      <w:kern w:val="2"/>
      <w:sz w:val="28"/>
      <w:szCs w:val="32"/>
    </w:rPr>
  </w:style>
  <w:style w:type="character" w:customStyle="1" w:styleId="40">
    <w:name w:val="标题 4 字符"/>
    <w:basedOn w:val="a2"/>
    <w:link w:val="4"/>
    <w:uiPriority w:val="9"/>
    <w:qFormat/>
    <w:rPr>
      <w:rFonts w:cstheme="majorBidi"/>
      <w:bCs/>
      <w:kern w:val="2"/>
      <w:sz w:val="28"/>
      <w:szCs w:val="28"/>
    </w:rPr>
  </w:style>
  <w:style w:type="character" w:customStyle="1" w:styleId="50">
    <w:name w:val="标题 5 字符"/>
    <w:basedOn w:val="a2"/>
    <w:link w:val="5"/>
    <w:uiPriority w:val="10"/>
    <w:qFormat/>
    <w:rPr>
      <w:rFonts w:eastAsia="仿宋_GB2312" w:cstheme="minorBidi"/>
      <w:bCs/>
      <w:kern w:val="2"/>
      <w:sz w:val="28"/>
      <w:szCs w:val="28"/>
    </w:rPr>
  </w:style>
  <w:style w:type="character" w:customStyle="1" w:styleId="60">
    <w:name w:val="标题 6 字符"/>
    <w:basedOn w:val="a2"/>
    <w:link w:val="6"/>
    <w:uiPriority w:val="11"/>
    <w:qFormat/>
    <w:rPr>
      <w:rFonts w:eastAsia="仿宋_GB2312" w:cstheme="majorBidi"/>
      <w:bCs/>
      <w:kern w:val="2"/>
      <w:sz w:val="28"/>
      <w:szCs w:val="24"/>
    </w:rPr>
  </w:style>
  <w:style w:type="character" w:customStyle="1" w:styleId="aa">
    <w:name w:val="文档结构图 字符"/>
    <w:basedOn w:val="a2"/>
    <w:link w:val="a9"/>
    <w:uiPriority w:val="99"/>
    <w:qFormat/>
    <w:rPr>
      <w:rFonts w:ascii="宋体" w:hAnsiTheme="minorHAnsi" w:cstheme="minorBidi"/>
      <w:kern w:val="2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="420"/>
    </w:pPr>
    <w:rPr>
      <w:rFonts w:asciiTheme="minorHAnsi" w:eastAsia="仿宋_GB2312" w:hAnsiTheme="minorHAnsi" w:cstheme="minorBidi"/>
      <w:szCs w:val="21"/>
    </w:rPr>
  </w:style>
  <w:style w:type="character" w:customStyle="1" w:styleId="af0">
    <w:name w:val="批注框文本 字符"/>
    <w:basedOn w:val="a2"/>
    <w:link w:val="af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7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uiPriority w:val="9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uiPriority w:val="95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uiPriority w:val="94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uiPriority w:val="9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uiPriority w:val="98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列出段落2"/>
    <w:basedOn w:val="a"/>
    <w:uiPriority w:val="34"/>
    <w:qFormat/>
    <w:pPr>
      <w:ind w:firstLine="420"/>
    </w:pPr>
    <w:rPr>
      <w:rFonts w:asciiTheme="minorHAnsi" w:eastAsia="仿宋_GB2312" w:hAnsiTheme="minorHAnsi" w:cstheme="minorBidi"/>
      <w:szCs w:val="21"/>
    </w:rPr>
  </w:style>
  <w:style w:type="character" w:customStyle="1" w:styleId="ae">
    <w:name w:val="日期 字符"/>
    <w:basedOn w:val="a2"/>
    <w:link w:val="ad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1"/>
    </w:rPr>
  </w:style>
  <w:style w:type="paragraph" w:customStyle="1" w:styleId="afe">
    <w:name w:val="表标题"/>
    <w:basedOn w:val="a1"/>
    <w:next w:val="a"/>
    <w:link w:val="Char"/>
    <w:qFormat/>
    <w:pPr>
      <w:widowControl/>
      <w:spacing w:after="0" w:line="312" w:lineRule="auto"/>
      <w:jc w:val="center"/>
    </w:pPr>
    <w:rPr>
      <w:rFonts w:ascii="Times New Roman" w:eastAsia="楷体_GB2312" w:hAnsi="Times New Roman" w:cs="宋体"/>
      <w:color w:val="000000"/>
      <w:kern w:val="0"/>
      <w:szCs w:val="22"/>
    </w:rPr>
  </w:style>
  <w:style w:type="paragraph" w:customStyle="1" w:styleId="aff">
    <w:name w:val="表首行"/>
    <w:basedOn w:val="a1"/>
    <w:uiPriority w:val="1"/>
    <w:qFormat/>
    <w:pPr>
      <w:spacing w:after="0" w:line="312" w:lineRule="auto"/>
      <w:jc w:val="center"/>
    </w:pPr>
    <w:rPr>
      <w:rFonts w:ascii="Times New Roman" w:eastAsia="黑体" w:hAnsi="Times New Roman"/>
    </w:rPr>
  </w:style>
  <w:style w:type="character" w:customStyle="1" w:styleId="Char">
    <w:name w:val="表标题 Char"/>
    <w:basedOn w:val="a2"/>
    <w:link w:val="afe"/>
    <w:qFormat/>
    <w:rPr>
      <w:rFonts w:eastAsia="楷体_GB2312" w:cs="宋体"/>
      <w:color w:val="000000"/>
      <w:sz w:val="28"/>
      <w:szCs w:val="22"/>
    </w:rPr>
  </w:style>
  <w:style w:type="paragraph" w:customStyle="1" w:styleId="aff0">
    <w:name w:val="表正文"/>
    <w:basedOn w:val="a1"/>
    <w:uiPriority w:val="2"/>
    <w:qFormat/>
    <w:pPr>
      <w:spacing w:line="312" w:lineRule="auto"/>
    </w:pPr>
    <w:rPr>
      <w:rFonts w:ascii="Times New Roman" w:hAnsi="Times New Roman"/>
      <w:sz w:val="18"/>
    </w:rPr>
  </w:style>
  <w:style w:type="paragraph" w:customStyle="1" w:styleId="aff1">
    <w:name w:val="图标题"/>
    <w:basedOn w:val="a1"/>
    <w:next w:val="a"/>
    <w:link w:val="Char0"/>
    <w:uiPriority w:val="3"/>
    <w:qFormat/>
    <w:pPr>
      <w:keepNext/>
      <w:spacing w:after="0" w:line="312" w:lineRule="auto"/>
      <w:jc w:val="center"/>
    </w:pPr>
    <w:rPr>
      <w:rFonts w:ascii="Times New Roman" w:eastAsia="楷体" w:hAnsi="Times New Roman"/>
    </w:rPr>
  </w:style>
  <w:style w:type="character" w:customStyle="1" w:styleId="Char0">
    <w:name w:val="图标题 Char"/>
    <w:basedOn w:val="a2"/>
    <w:link w:val="aff1"/>
    <w:uiPriority w:val="3"/>
    <w:qFormat/>
    <w:rPr>
      <w:rFonts w:eastAsia="楷体" w:cstheme="minorBidi"/>
      <w:kern w:val="2"/>
      <w:sz w:val="28"/>
      <w:szCs w:val="21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hAnsi="宋体" w:cs="宋体"/>
      <w:sz w:val="24"/>
      <w:szCs w:val="24"/>
    </w:rPr>
  </w:style>
  <w:style w:type="paragraph" w:customStyle="1" w:styleId="aff2">
    <w:name w:val="发文红头"/>
    <w:basedOn w:val="a1"/>
    <w:next w:val="a1"/>
    <w:uiPriority w:val="12"/>
    <w:qFormat/>
    <w:pPr>
      <w:spacing w:after="0" w:line="312" w:lineRule="auto"/>
      <w:jc w:val="center"/>
    </w:pPr>
    <w:rPr>
      <w:rFonts w:ascii="Times New Roman" w:hAnsi="Times New Roman"/>
      <w:sz w:val="48"/>
    </w:rPr>
  </w:style>
  <w:style w:type="paragraph" w:customStyle="1" w:styleId="aff3">
    <w:name w:val="会议标题"/>
    <w:basedOn w:val="a1"/>
    <w:next w:val="a1"/>
    <w:uiPriority w:val="12"/>
    <w:qFormat/>
    <w:pPr>
      <w:spacing w:after="0" w:line="312" w:lineRule="auto"/>
      <w:jc w:val="center"/>
    </w:pPr>
    <w:rPr>
      <w:rFonts w:ascii="Times New Roman" w:eastAsia="黑体" w:hAnsi="Times New Roman"/>
      <w:sz w:val="44"/>
    </w:rPr>
  </w:style>
  <w:style w:type="paragraph" w:customStyle="1" w:styleId="aff4">
    <w:name w:val="发文字号"/>
    <w:basedOn w:val="a"/>
    <w:qFormat/>
    <w:pPr>
      <w:spacing w:line="0" w:lineRule="atLeast"/>
      <w:jc w:val="center"/>
    </w:pPr>
    <w:rPr>
      <w:rFonts w:ascii="微软雅黑" w:eastAsia="微软雅黑"/>
      <w:sz w:val="32"/>
      <w:szCs w:val="32"/>
    </w:rPr>
  </w:style>
  <w:style w:type="character" w:customStyle="1" w:styleId="af7">
    <w:name w:val="标题 字符"/>
    <w:basedOn w:val="a2"/>
    <w:link w:val="af6"/>
    <w:uiPriority w:val="10"/>
    <w:qFormat/>
    <w:rPr>
      <w:rFonts w:asciiTheme="majorHAnsi" w:hAnsiTheme="majorHAnsi" w:cstheme="majorBidi"/>
      <w:b/>
      <w:bCs/>
      <w:kern w:val="2"/>
      <w:sz w:val="36"/>
      <w:szCs w:val="32"/>
    </w:rPr>
  </w:style>
  <w:style w:type="paragraph" w:styleId="aff5">
    <w:name w:val="List Paragraph"/>
    <w:basedOn w:val="a"/>
    <w:uiPriority w:val="34"/>
    <w:qFormat/>
    <w:pPr>
      <w:spacing w:line="360" w:lineRule="auto"/>
      <w:ind w:firstLine="420"/>
    </w:pPr>
    <w:rPr>
      <w:rFonts w:asciiTheme="minorHAnsi" w:hAnsiTheme="minorHAnsi" w:cstheme="minorBidi"/>
      <w:szCs w:val="2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customStyle="1" w:styleId="ac">
    <w:name w:val="批注文字 字符"/>
    <w:basedOn w:val="a2"/>
    <w:link w:val="ab"/>
    <w:uiPriority w:val="99"/>
    <w:semiHidden/>
    <w:qFormat/>
    <w:rPr>
      <w:kern w:val="2"/>
      <w:sz w:val="28"/>
      <w:szCs w:val="24"/>
    </w:rPr>
  </w:style>
  <w:style w:type="character" w:customStyle="1" w:styleId="af9">
    <w:name w:val="批注主题 字符"/>
    <w:basedOn w:val="ac"/>
    <w:link w:val="af8"/>
    <w:uiPriority w:val="99"/>
    <w:semiHidden/>
    <w:qFormat/>
    <w:rPr>
      <w:b/>
      <w:bCs/>
      <w:kern w:val="2"/>
      <w:sz w:val="28"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8"/>
      <w:szCs w:val="24"/>
    </w:rPr>
  </w:style>
  <w:style w:type="character" w:customStyle="1" w:styleId="current1">
    <w:name w:val="current1"/>
    <w:basedOn w:val="a2"/>
    <w:qFormat/>
    <w:rPr>
      <w:b/>
      <w:bCs/>
      <w:color w:val="FFFFFF"/>
      <w:bdr w:val="single" w:sz="6" w:space="0" w:color="DDDDDD"/>
      <w:shd w:val="clear" w:color="auto" w:fill="D8325D"/>
    </w:rPr>
  </w:style>
  <w:style w:type="character" w:customStyle="1" w:styleId="disabled">
    <w:name w:val="disabled"/>
    <w:basedOn w:val="a2"/>
    <w:qFormat/>
    <w:rPr>
      <w:color w:val="CCCCCC"/>
      <w:bdr w:val="single" w:sz="6" w:space="0" w:color="DDDDDD"/>
    </w:rPr>
  </w:style>
  <w:style w:type="character" w:customStyle="1" w:styleId="jp-artist">
    <w:name w:val="jp-artist"/>
    <w:basedOn w:val="a2"/>
    <w:qFormat/>
    <w:rPr>
      <w:color w:val="666666"/>
      <w:sz w:val="16"/>
      <w:szCs w:val="16"/>
    </w:rPr>
  </w:style>
  <w:style w:type="paragraph" w:customStyle="1" w:styleId="be358f00-9758-446e-aec5-cde8345aeef3">
    <w:name w:val="be358f00-9758-446e-aec5-cde8345aeef3"/>
    <w:basedOn w:val="a1"/>
    <w:link w:val="be358f00-9758-446e-aec5-cde8345aeef30"/>
    <w:qFormat/>
    <w:pPr>
      <w:adjustRightInd w:val="0"/>
      <w:spacing w:line="0" w:lineRule="atLeast"/>
      <w:ind w:firstLine="440"/>
      <w:jc w:val="left"/>
    </w:pPr>
    <w:rPr>
      <w:rFonts w:ascii="宋体" w:hAnsi="宋体" w:cs="宋体"/>
      <w:sz w:val="32"/>
      <w:szCs w:val="32"/>
    </w:rPr>
  </w:style>
  <w:style w:type="character" w:customStyle="1" w:styleId="be358f00-9758-446e-aec5-cde8345aeef30">
    <w:name w:val="be358f00-9758-446e-aec5-cde8345aeef3 字符"/>
    <w:basedOn w:val="a2"/>
    <w:link w:val="be358f00-9758-446e-aec5-cde8345aeef3"/>
    <w:qFormat/>
    <w:rPr>
      <w:rFonts w:ascii="宋体" w:eastAsia="仿宋_GB2312" w:hAnsi="宋体" w:cs="宋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&#32418;&#22836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144E4-BC45-4332-9362-005BD511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红头文件.dotx</Template>
  <TotalTime>30</TotalTime>
  <Pages>2</Pages>
  <Words>98</Words>
  <Characters>564</Characters>
  <Application>Microsoft Office Word</Application>
  <DocSecurity>0</DocSecurity>
  <Lines>4</Lines>
  <Paragraphs>1</Paragraphs>
  <ScaleCrop>false</ScaleCrop>
  <Company>china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ZengXiaofan</dc:creator>
  <cp:lastModifiedBy>ZKBN_001</cp:lastModifiedBy>
  <cp:revision>25</cp:revision>
  <cp:lastPrinted>2017-08-31T03:28:00Z</cp:lastPrinted>
  <dcterms:created xsi:type="dcterms:W3CDTF">2025-02-17T06:48:00Z</dcterms:created>
  <dcterms:modified xsi:type="dcterms:W3CDTF">2025-02-21T10:04:00Z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1C6F1C5E9849476AAA4B80133D9B0363</vt:lpwstr>
  </property>
  <property fmtid="{D5CDD505-2E9C-101B-9397-08002B2CF9AE}" pid="4" name="KSOTemplateDocerSaveRecord">
    <vt:lpwstr>eyJoZGlkIjoiNTY5MTEyNWZlOTQyZjRmMzU1ZGNiNzkxY2E0ZTcyODMiLCJ1c2VySWQiOiIxMjAzNTc3NDM4In0=</vt:lpwstr>
  </property>
</Properties>
</file>