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1A38F3D" w14:textId="77777777" w:rsidTr="00215ADD">
        <w:tc>
          <w:tcPr>
            <w:tcW w:w="509" w:type="dxa"/>
          </w:tcPr>
          <w:p w14:paraId="314C48E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6958887" w14:textId="3659D991"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77348">
              <w:rPr>
                <w:rFonts w:ascii="黑体" w:eastAsia="黑体" w:hAnsi="黑体" w:hint="eastAsia"/>
                <w:sz w:val="21"/>
                <w:szCs w:val="21"/>
              </w:rPr>
              <w:t>91.060.99</w:t>
            </w:r>
            <w:r w:rsidRPr="00672BFD">
              <w:rPr>
                <w:rFonts w:ascii="黑体" w:eastAsia="黑体" w:hAnsi="黑体"/>
                <w:sz w:val="21"/>
                <w:szCs w:val="21"/>
              </w:rPr>
              <w:fldChar w:fldCharType="end"/>
            </w:r>
            <w:bookmarkEnd w:id="0"/>
          </w:p>
        </w:tc>
      </w:tr>
      <w:tr w:rsidR="007B7453" w:rsidRPr="00672BFD" w14:paraId="3EE6924F" w14:textId="77777777" w:rsidTr="00215ADD">
        <w:tc>
          <w:tcPr>
            <w:tcW w:w="509" w:type="dxa"/>
          </w:tcPr>
          <w:p w14:paraId="3ABAFC1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063DFDB2" w14:textId="77777777" w:rsidTr="008A173B">
              <w:trPr>
                <w:trHeight w:hRule="exact" w:val="1021"/>
              </w:trPr>
              <w:tc>
                <w:tcPr>
                  <w:tcW w:w="9242" w:type="dxa"/>
                  <w:vAlign w:val="center"/>
                </w:tcPr>
                <w:p w14:paraId="3265CB88" w14:textId="77777777" w:rsidR="000F4050" w:rsidRDefault="007B6032" w:rsidP="001D0B42">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18D9880D" wp14:editId="6C45140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11EC21D" wp14:editId="0E06A1C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133A4E9D" w14:textId="5AF3EFF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77348">
              <w:rPr>
                <w:rFonts w:ascii="黑体" w:eastAsia="黑体" w:hAnsi="黑体" w:hint="eastAsia"/>
                <w:sz w:val="21"/>
                <w:szCs w:val="21"/>
              </w:rPr>
              <w:t>P 55</w:t>
            </w:r>
            <w:r w:rsidRPr="00672BFD">
              <w:rPr>
                <w:rFonts w:ascii="黑体" w:eastAsia="黑体" w:hAnsi="黑体"/>
                <w:sz w:val="21"/>
                <w:szCs w:val="21"/>
              </w:rPr>
              <w:fldChar w:fldCharType="end"/>
            </w:r>
            <w:bookmarkEnd w:id="2"/>
          </w:p>
        </w:tc>
      </w:tr>
    </w:tbl>
    <w:bookmarkStart w:id="3" w:name="_Hlk26473981"/>
    <w:p w14:paraId="2E87C029"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8E3A81B" w14:textId="482B3296"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1D0B42">
        <w:rPr>
          <w:rFonts w:hint="eastAsia"/>
        </w:rPr>
        <w:t>CASMES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40B4EB07"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7A92F80"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FE7CA69" wp14:editId="7A4D0A1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B770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090380A"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7C298E6" w14:textId="17B9C83E"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2762F">
        <w:rPr>
          <w:rFonts w:hint="eastAsia"/>
        </w:rPr>
        <w:t>现代化建筑机电工程管理实施规范</w:t>
      </w:r>
      <w:r>
        <w:fldChar w:fldCharType="end"/>
      </w:r>
      <w:bookmarkEnd w:id="9"/>
    </w:p>
    <w:p w14:paraId="6F706B0C" w14:textId="77777777" w:rsidR="00815419" w:rsidRPr="00815419" w:rsidRDefault="00815419" w:rsidP="00324EDD">
      <w:pPr>
        <w:framePr w:w="9639" w:h="6974" w:hRule="exact" w:wrap="around" w:vAnchor="page" w:hAnchor="page" w:x="1419" w:y="6408" w:anchorLock="1"/>
        <w:ind w:left="-1418"/>
      </w:pPr>
    </w:p>
    <w:p w14:paraId="46C78DBD" w14:textId="6F8195EA"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D0902" w:rsidRPr="001D0902">
        <w:rPr>
          <w:rFonts w:eastAsia="黑体" w:hint="eastAsia"/>
          <w:noProof/>
          <w:szCs w:val="28"/>
        </w:rPr>
        <w:t>Code for implementation of electromechanical engineering management in modern buildings</w:t>
      </w:r>
      <w:r>
        <w:rPr>
          <w:rFonts w:eastAsia="黑体"/>
          <w:noProof/>
          <w:szCs w:val="28"/>
        </w:rPr>
        <w:fldChar w:fldCharType="end"/>
      </w:r>
      <w:bookmarkEnd w:id="10"/>
    </w:p>
    <w:p w14:paraId="70957887" w14:textId="77777777" w:rsidR="00815419" w:rsidRPr="00324EDD" w:rsidRDefault="00815419" w:rsidP="00324EDD">
      <w:pPr>
        <w:framePr w:w="9639" w:h="6974" w:hRule="exact" w:wrap="around" w:vAnchor="page" w:hAnchor="page" w:x="1419" w:y="6408" w:anchorLock="1"/>
        <w:spacing w:line="760" w:lineRule="exact"/>
        <w:ind w:left="-1418"/>
      </w:pPr>
    </w:p>
    <w:p w14:paraId="313DD05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B6DCE9B" w14:textId="0E662AC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1D0B42">
        <w:rPr>
          <w:noProof/>
          <w:sz w:val="24"/>
          <w:szCs w:val="28"/>
        </w:rPr>
      </w:r>
      <w:r>
        <w:rPr>
          <w:noProof/>
          <w:sz w:val="24"/>
          <w:szCs w:val="28"/>
        </w:rPr>
        <w:fldChar w:fldCharType="separate"/>
      </w:r>
      <w:r>
        <w:rPr>
          <w:noProof/>
          <w:sz w:val="24"/>
          <w:szCs w:val="28"/>
        </w:rPr>
        <w:fldChar w:fldCharType="end"/>
      </w:r>
      <w:bookmarkEnd w:id="11"/>
    </w:p>
    <w:p w14:paraId="2E9BCA9B"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29B85BED"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20AB4EBE"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6F898FA"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A11935F" w14:textId="1F8B15BF"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D0B42">
        <w:rPr>
          <w:rFonts w:hAnsi="黑体" w:hint="eastAsia"/>
          <w:w w:val="100"/>
          <w:sz w:val="28"/>
        </w:rPr>
        <w:t>中国中小企业协会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F4F9A93"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889F0FE" wp14:editId="5EEF473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DCFB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C83E029" w14:textId="77777777" w:rsidR="00C2762F" w:rsidRDefault="00C2762F" w:rsidP="00C2762F">
      <w:pPr>
        <w:pStyle w:val="affffff2"/>
        <w:spacing w:after="360"/>
      </w:pPr>
      <w:bookmarkStart w:id="21" w:name="BookMark1"/>
      <w:r w:rsidRPr="00C2762F">
        <w:rPr>
          <w:rFonts w:hint="eastAsia"/>
          <w:spacing w:val="320"/>
        </w:rPr>
        <w:lastRenderedPageBreak/>
        <w:t>目</w:t>
      </w:r>
      <w:r>
        <w:rPr>
          <w:rFonts w:hint="eastAsia"/>
        </w:rPr>
        <w:t>次</w:t>
      </w:r>
    </w:p>
    <w:p w14:paraId="71C43879" w14:textId="6D16B392"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r w:rsidRPr="00C2762F">
        <w:fldChar w:fldCharType="begin"/>
      </w:r>
      <w:r w:rsidRPr="00C2762F">
        <w:instrText xml:space="preserve"> TOC \o "1-1" \h </w:instrText>
      </w:r>
      <w:r w:rsidRPr="00C2762F">
        <w:fldChar w:fldCharType="separate"/>
      </w:r>
      <w:hyperlink w:anchor="_Toc182407471" w:history="1">
        <w:r w:rsidRPr="00C2762F">
          <w:rPr>
            <w:rStyle w:val="affffffe"/>
            <w:rFonts w:hint="eastAsia"/>
            <w:noProof/>
          </w:rPr>
          <w:t>前言</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_Toc182407471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II</w:t>
        </w:r>
        <w:r w:rsidRPr="00C2762F">
          <w:rPr>
            <w:rFonts w:hint="eastAsia"/>
            <w:noProof/>
          </w:rPr>
          <w:fldChar w:fldCharType="end"/>
        </w:r>
      </w:hyperlink>
    </w:p>
    <w:p w14:paraId="0FB77691" w14:textId="52F3C076"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72" w:history="1">
        <w:r w:rsidRPr="00C2762F">
          <w:rPr>
            <w:rStyle w:val="affffffe"/>
            <w:rFonts w:hint="eastAsia"/>
            <w:noProof/>
          </w:rPr>
          <w:t>1</w:t>
        </w:r>
        <w:r>
          <w:rPr>
            <w:rStyle w:val="affffffe"/>
            <w:noProof/>
          </w:rPr>
          <w:t xml:space="preserve"> </w:t>
        </w:r>
        <w:r w:rsidRPr="00C2762F">
          <w:rPr>
            <w:rStyle w:val="affffffe"/>
            <w:rFonts w:hint="eastAsia"/>
            <w:noProof/>
          </w:rPr>
          <w:t xml:space="preserve"> 范围</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_Toc182407472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1</w:t>
        </w:r>
        <w:r w:rsidRPr="00C2762F">
          <w:rPr>
            <w:rFonts w:hint="eastAsia"/>
            <w:noProof/>
          </w:rPr>
          <w:fldChar w:fldCharType="end"/>
        </w:r>
      </w:hyperlink>
    </w:p>
    <w:p w14:paraId="0C4C4EDA" w14:textId="07CA5FDE"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73" w:history="1">
        <w:r w:rsidRPr="00C2762F">
          <w:rPr>
            <w:rStyle w:val="affffffe"/>
            <w:rFonts w:hint="eastAsia"/>
            <w:noProof/>
          </w:rPr>
          <w:t>2</w:t>
        </w:r>
        <w:r>
          <w:rPr>
            <w:rStyle w:val="affffffe"/>
            <w:noProof/>
          </w:rPr>
          <w:t xml:space="preserve"> </w:t>
        </w:r>
        <w:r w:rsidRPr="00C2762F">
          <w:rPr>
            <w:rStyle w:val="affffffe"/>
            <w:rFonts w:hint="eastAsia"/>
            <w:noProof/>
          </w:rPr>
          <w:t xml:space="preserve"> 规范性引用文件</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_Toc182407473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1</w:t>
        </w:r>
        <w:r w:rsidRPr="00C2762F">
          <w:rPr>
            <w:rFonts w:hint="eastAsia"/>
            <w:noProof/>
          </w:rPr>
          <w:fldChar w:fldCharType="end"/>
        </w:r>
      </w:hyperlink>
    </w:p>
    <w:p w14:paraId="6679C12F" w14:textId="0828E741"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74" w:history="1">
        <w:r w:rsidRPr="00C2762F">
          <w:rPr>
            <w:rStyle w:val="affffffe"/>
            <w:rFonts w:hint="eastAsia"/>
            <w:noProof/>
          </w:rPr>
          <w:t>3</w:t>
        </w:r>
        <w:r>
          <w:rPr>
            <w:rStyle w:val="affffffe"/>
            <w:noProof/>
          </w:rPr>
          <w:t xml:space="preserve"> </w:t>
        </w:r>
        <w:r w:rsidRPr="00C2762F">
          <w:rPr>
            <w:rStyle w:val="affffffe"/>
            <w:rFonts w:hint="eastAsia"/>
            <w:noProof/>
          </w:rPr>
          <w:t xml:space="preserve"> 术语和定义</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_Toc182407474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1</w:t>
        </w:r>
        <w:r w:rsidRPr="00C2762F">
          <w:rPr>
            <w:rFonts w:hint="eastAsia"/>
            <w:noProof/>
          </w:rPr>
          <w:fldChar w:fldCharType="end"/>
        </w:r>
      </w:hyperlink>
    </w:p>
    <w:p w14:paraId="67F5068F" w14:textId="0F1238BE"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75" w:history="1">
        <w:r w:rsidRPr="00C2762F">
          <w:rPr>
            <w:rStyle w:val="affffffe"/>
            <w:rFonts w:hint="eastAsia"/>
            <w:noProof/>
          </w:rPr>
          <w:t>4</w:t>
        </w:r>
        <w:r>
          <w:rPr>
            <w:rStyle w:val="affffffe"/>
            <w:noProof/>
          </w:rPr>
          <w:t xml:space="preserve"> </w:t>
        </w:r>
        <w:r w:rsidRPr="00C2762F">
          <w:rPr>
            <w:rStyle w:val="affffffe"/>
            <w:rFonts w:hint="eastAsia"/>
            <w:noProof/>
          </w:rPr>
          <w:t xml:space="preserve"> 基本要求</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_Toc182407475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1</w:t>
        </w:r>
        <w:r w:rsidRPr="00C2762F">
          <w:rPr>
            <w:rFonts w:hint="eastAsia"/>
            <w:noProof/>
          </w:rPr>
          <w:fldChar w:fldCharType="end"/>
        </w:r>
      </w:hyperlink>
    </w:p>
    <w:p w14:paraId="3E0977A9" w14:textId="6E26061C"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76" w:history="1">
        <w:r w:rsidRPr="00C2762F">
          <w:rPr>
            <w:rStyle w:val="affffffe"/>
            <w:rFonts w:hint="eastAsia"/>
            <w:noProof/>
          </w:rPr>
          <w:t>5</w:t>
        </w:r>
        <w:r>
          <w:rPr>
            <w:rStyle w:val="affffffe"/>
            <w:noProof/>
          </w:rPr>
          <w:t xml:space="preserve"> </w:t>
        </w:r>
        <w:r w:rsidRPr="00C2762F">
          <w:rPr>
            <w:rStyle w:val="affffffe"/>
            <w:rFonts w:hint="eastAsia"/>
            <w:noProof/>
          </w:rPr>
          <w:t xml:space="preserve"> 管理机构</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_Toc182407476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2</w:t>
        </w:r>
        <w:r w:rsidRPr="00C2762F">
          <w:rPr>
            <w:rFonts w:hint="eastAsia"/>
            <w:noProof/>
          </w:rPr>
          <w:fldChar w:fldCharType="end"/>
        </w:r>
      </w:hyperlink>
    </w:p>
    <w:p w14:paraId="0C4074D3" w14:textId="52E7F391"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77" w:history="1">
        <w:r w:rsidRPr="00C2762F">
          <w:rPr>
            <w:rStyle w:val="affffffe"/>
            <w:rFonts w:hint="eastAsia"/>
            <w:noProof/>
          </w:rPr>
          <w:t>6</w:t>
        </w:r>
        <w:r>
          <w:rPr>
            <w:rStyle w:val="affffffe"/>
            <w:noProof/>
          </w:rPr>
          <w:t xml:space="preserve"> </w:t>
        </w:r>
        <w:r w:rsidRPr="00C2762F">
          <w:rPr>
            <w:rStyle w:val="affffffe"/>
            <w:rFonts w:hint="eastAsia"/>
            <w:noProof/>
          </w:rPr>
          <w:t xml:space="preserve"> 管理规划</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_Toc182407477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3</w:t>
        </w:r>
        <w:r w:rsidRPr="00C2762F">
          <w:rPr>
            <w:rFonts w:hint="eastAsia"/>
            <w:noProof/>
          </w:rPr>
          <w:fldChar w:fldCharType="end"/>
        </w:r>
      </w:hyperlink>
    </w:p>
    <w:p w14:paraId="1FCE81BF" w14:textId="23549E65"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78" w:history="1">
        <w:r w:rsidRPr="00C2762F">
          <w:rPr>
            <w:rStyle w:val="affffffe"/>
            <w:rFonts w:hint="eastAsia"/>
            <w:noProof/>
          </w:rPr>
          <w:t>7</w:t>
        </w:r>
        <w:r>
          <w:rPr>
            <w:rStyle w:val="affffffe"/>
            <w:noProof/>
          </w:rPr>
          <w:t xml:space="preserve"> </w:t>
        </w:r>
        <w:r w:rsidRPr="00C2762F">
          <w:rPr>
            <w:rStyle w:val="affffffe"/>
            <w:rFonts w:hint="eastAsia"/>
            <w:noProof/>
          </w:rPr>
          <w:t xml:space="preserve"> 管理实施</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_Toc182407478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3</w:t>
        </w:r>
        <w:r w:rsidRPr="00C2762F">
          <w:rPr>
            <w:rFonts w:hint="eastAsia"/>
            <w:noProof/>
          </w:rPr>
          <w:fldChar w:fldCharType="end"/>
        </w:r>
      </w:hyperlink>
    </w:p>
    <w:p w14:paraId="50542D9D" w14:textId="0E5D8550"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79" w:history="1">
        <w:r w:rsidRPr="00C2762F">
          <w:rPr>
            <w:rStyle w:val="affffffe"/>
            <w:rFonts w:hint="eastAsia"/>
            <w:noProof/>
          </w:rPr>
          <w:t>8</w:t>
        </w:r>
        <w:r>
          <w:rPr>
            <w:rStyle w:val="affffffe"/>
            <w:noProof/>
          </w:rPr>
          <w:t xml:space="preserve"> </w:t>
        </w:r>
        <w:r w:rsidRPr="00C2762F">
          <w:rPr>
            <w:rStyle w:val="affffffe"/>
            <w:rFonts w:hint="eastAsia"/>
            <w:noProof/>
          </w:rPr>
          <w:t xml:space="preserve"> 资金管理</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_Toc182407479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4</w:t>
        </w:r>
        <w:r w:rsidRPr="00C2762F">
          <w:rPr>
            <w:rFonts w:hint="eastAsia"/>
            <w:noProof/>
          </w:rPr>
          <w:fldChar w:fldCharType="end"/>
        </w:r>
      </w:hyperlink>
    </w:p>
    <w:p w14:paraId="4866C6D6" w14:textId="4A9738CD"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80" w:history="1">
        <w:r w:rsidRPr="00C2762F">
          <w:rPr>
            <w:rStyle w:val="affffffe"/>
            <w:rFonts w:hint="eastAsia"/>
            <w:noProof/>
          </w:rPr>
          <w:t>9</w:t>
        </w:r>
        <w:r>
          <w:rPr>
            <w:rStyle w:val="affffffe"/>
            <w:noProof/>
          </w:rPr>
          <w:t xml:space="preserve"> </w:t>
        </w:r>
        <w:r w:rsidRPr="00C2762F">
          <w:rPr>
            <w:rStyle w:val="affffffe"/>
            <w:rFonts w:hint="eastAsia"/>
            <w:noProof/>
          </w:rPr>
          <w:t xml:space="preserve"> 材料设备管理</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_Toc182407480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5</w:t>
        </w:r>
        <w:r w:rsidRPr="00C2762F">
          <w:rPr>
            <w:rFonts w:hint="eastAsia"/>
            <w:noProof/>
          </w:rPr>
          <w:fldChar w:fldCharType="end"/>
        </w:r>
      </w:hyperlink>
    </w:p>
    <w:p w14:paraId="29E6E1AD" w14:textId="0C013800"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81" w:history="1">
        <w:r w:rsidRPr="00C2762F">
          <w:rPr>
            <w:rStyle w:val="affffffe"/>
            <w:rFonts w:hint="eastAsia"/>
            <w:noProof/>
          </w:rPr>
          <w:t>10</w:t>
        </w:r>
        <w:r>
          <w:rPr>
            <w:rStyle w:val="affffffe"/>
            <w:noProof/>
          </w:rPr>
          <w:t xml:space="preserve"> </w:t>
        </w:r>
        <w:r w:rsidRPr="00C2762F">
          <w:rPr>
            <w:rStyle w:val="affffffe"/>
            <w:rFonts w:hint="eastAsia"/>
            <w:noProof/>
          </w:rPr>
          <w:t xml:space="preserve"> 隐蔽工程管理</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_Toc182407481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6</w:t>
        </w:r>
        <w:r w:rsidRPr="00C2762F">
          <w:rPr>
            <w:rFonts w:hint="eastAsia"/>
            <w:noProof/>
          </w:rPr>
          <w:fldChar w:fldCharType="end"/>
        </w:r>
      </w:hyperlink>
    </w:p>
    <w:p w14:paraId="196C6CD6" w14:textId="27B1BA3B"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82" w:history="1">
        <w:r w:rsidRPr="00C2762F">
          <w:rPr>
            <w:rStyle w:val="affffffe"/>
            <w:rFonts w:hint="eastAsia"/>
            <w:noProof/>
          </w:rPr>
          <w:t>11</w:t>
        </w:r>
        <w:r>
          <w:rPr>
            <w:rStyle w:val="affffffe"/>
            <w:noProof/>
          </w:rPr>
          <w:t xml:space="preserve"> </w:t>
        </w:r>
        <w:r w:rsidRPr="00C2762F">
          <w:rPr>
            <w:rStyle w:val="affffffe"/>
            <w:rFonts w:hint="eastAsia"/>
            <w:noProof/>
          </w:rPr>
          <w:t xml:space="preserve"> 现场协调</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_Toc182407482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6</w:t>
        </w:r>
        <w:r w:rsidRPr="00C2762F">
          <w:rPr>
            <w:rFonts w:hint="eastAsia"/>
            <w:noProof/>
          </w:rPr>
          <w:fldChar w:fldCharType="end"/>
        </w:r>
      </w:hyperlink>
    </w:p>
    <w:p w14:paraId="6F98100D" w14:textId="2D74DABA"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83" w:history="1">
        <w:r w:rsidRPr="00C2762F">
          <w:rPr>
            <w:rStyle w:val="affffffe"/>
            <w:rFonts w:hint="eastAsia"/>
            <w:noProof/>
          </w:rPr>
          <w:t>12</w:t>
        </w:r>
        <w:r>
          <w:rPr>
            <w:rStyle w:val="affffffe"/>
            <w:noProof/>
          </w:rPr>
          <w:t xml:space="preserve"> </w:t>
        </w:r>
        <w:r w:rsidRPr="00C2762F">
          <w:rPr>
            <w:rStyle w:val="affffffe"/>
            <w:rFonts w:hint="eastAsia"/>
            <w:noProof/>
          </w:rPr>
          <w:t xml:space="preserve"> 运维管理</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_Toc182407483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7</w:t>
        </w:r>
        <w:r w:rsidRPr="00C2762F">
          <w:rPr>
            <w:rFonts w:hint="eastAsia"/>
            <w:noProof/>
          </w:rPr>
          <w:fldChar w:fldCharType="end"/>
        </w:r>
      </w:hyperlink>
    </w:p>
    <w:p w14:paraId="37ACB969" w14:textId="4E4850A0" w:rsidR="00C2762F" w:rsidRPr="00C2762F" w:rsidRDefault="00C2762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407484" w:history="1">
        <w:r w:rsidRPr="00C2762F">
          <w:rPr>
            <w:rStyle w:val="affffffe"/>
            <w:rFonts w:hint="eastAsia"/>
            <w:noProof/>
          </w:rPr>
          <w:t>13</w:t>
        </w:r>
        <w:r>
          <w:rPr>
            <w:rStyle w:val="affffffe"/>
            <w:noProof/>
          </w:rPr>
          <w:t xml:space="preserve"> </w:t>
        </w:r>
        <w:r w:rsidRPr="00C2762F">
          <w:rPr>
            <w:rStyle w:val="affffffe"/>
            <w:rFonts w:hint="eastAsia"/>
            <w:noProof/>
          </w:rPr>
          <w:t xml:space="preserve"> 安全管理</w:t>
        </w:r>
        <w:r w:rsidRPr="00C2762F">
          <w:rPr>
            <w:rFonts w:hint="eastAsia"/>
            <w:noProof/>
          </w:rPr>
          <w:tab/>
        </w:r>
        <w:r w:rsidRPr="00C2762F">
          <w:rPr>
            <w:rFonts w:hint="eastAsia"/>
            <w:noProof/>
          </w:rPr>
          <w:fldChar w:fldCharType="begin"/>
        </w:r>
        <w:r w:rsidRPr="00C2762F">
          <w:rPr>
            <w:rFonts w:hint="eastAsia"/>
            <w:noProof/>
          </w:rPr>
          <w:instrText xml:space="preserve"> </w:instrText>
        </w:r>
        <w:r w:rsidRPr="00C2762F">
          <w:rPr>
            <w:noProof/>
          </w:rPr>
          <w:instrText>PAGEREF _Toc182407484 \h</w:instrText>
        </w:r>
        <w:r w:rsidRPr="00C2762F">
          <w:rPr>
            <w:rFonts w:hint="eastAsia"/>
            <w:noProof/>
          </w:rPr>
          <w:instrText xml:space="preserve"> </w:instrText>
        </w:r>
        <w:r w:rsidRPr="00C2762F">
          <w:rPr>
            <w:rFonts w:hint="eastAsia"/>
            <w:noProof/>
          </w:rPr>
        </w:r>
        <w:r w:rsidRPr="00C2762F">
          <w:rPr>
            <w:rFonts w:hint="eastAsia"/>
            <w:noProof/>
          </w:rPr>
          <w:fldChar w:fldCharType="separate"/>
        </w:r>
        <w:r w:rsidRPr="00C2762F">
          <w:rPr>
            <w:noProof/>
          </w:rPr>
          <w:t>10</w:t>
        </w:r>
        <w:r w:rsidRPr="00C2762F">
          <w:rPr>
            <w:rFonts w:hint="eastAsia"/>
            <w:noProof/>
          </w:rPr>
          <w:fldChar w:fldCharType="end"/>
        </w:r>
      </w:hyperlink>
    </w:p>
    <w:p w14:paraId="69F983AC" w14:textId="7851C031" w:rsidR="00C2762F" w:rsidRPr="00C2762F" w:rsidRDefault="00C2762F" w:rsidP="00C2762F">
      <w:pPr>
        <w:pStyle w:val="affffff2"/>
        <w:spacing w:after="360"/>
        <w:sectPr w:rsidR="00C2762F" w:rsidRPr="00C2762F" w:rsidSect="001D0902">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C2762F">
        <w:fldChar w:fldCharType="end"/>
      </w:r>
    </w:p>
    <w:p w14:paraId="5F26A89E" w14:textId="77777777" w:rsidR="001D0902" w:rsidRDefault="001D0902" w:rsidP="001D0902">
      <w:pPr>
        <w:pStyle w:val="a6"/>
        <w:spacing w:before="900" w:after="360"/>
      </w:pPr>
      <w:bookmarkStart w:id="22" w:name="_Toc182407471"/>
      <w:bookmarkStart w:id="23" w:name="BookMark2"/>
      <w:bookmarkEnd w:id="21"/>
      <w:r w:rsidRPr="001D0902">
        <w:rPr>
          <w:rFonts w:hint="eastAsia"/>
          <w:spacing w:val="320"/>
        </w:rPr>
        <w:lastRenderedPageBreak/>
        <w:t>前</w:t>
      </w:r>
      <w:r>
        <w:rPr>
          <w:rFonts w:hint="eastAsia"/>
        </w:rPr>
        <w:t>言</w:t>
      </w:r>
      <w:bookmarkEnd w:id="22"/>
    </w:p>
    <w:p w14:paraId="10FF1352" w14:textId="77777777" w:rsidR="001D0902" w:rsidRDefault="001D0902" w:rsidP="001D0902">
      <w:pPr>
        <w:pStyle w:val="affffb"/>
        <w:ind w:firstLine="420"/>
      </w:pPr>
      <w:r>
        <w:rPr>
          <w:rFonts w:hint="eastAsia"/>
        </w:rPr>
        <w:t>本文件按照GB/T 1.1—2020《标准化工作导则  第1部分：标准化文件的结构和起草规则》的规定起草。</w:t>
      </w:r>
    </w:p>
    <w:p w14:paraId="15B0E1AD" w14:textId="0279D742" w:rsidR="001D0902" w:rsidRDefault="001D0902" w:rsidP="001D0902">
      <w:pPr>
        <w:pStyle w:val="affffb"/>
        <w:ind w:firstLine="420"/>
      </w:pPr>
      <w:r>
        <w:rPr>
          <w:rFonts w:hint="eastAsia"/>
        </w:rPr>
        <w:t>请注意本文件的某些内容可能涉及专利。本文件的发布机构不承担识别专利的责任。</w:t>
      </w:r>
    </w:p>
    <w:p w14:paraId="33434F47" w14:textId="77777777" w:rsidR="001D0902" w:rsidRDefault="001D0902" w:rsidP="001D0902">
      <w:pPr>
        <w:pStyle w:val="affffb"/>
        <w:ind w:firstLine="420"/>
      </w:pPr>
      <w:r>
        <w:rPr>
          <w:rFonts w:hint="eastAsia"/>
        </w:rPr>
        <w:t>本文件由××××提出。</w:t>
      </w:r>
    </w:p>
    <w:p w14:paraId="5205A169" w14:textId="5756B861" w:rsidR="001D0902" w:rsidRDefault="001D0902" w:rsidP="001D0902">
      <w:pPr>
        <w:pStyle w:val="affffb"/>
        <w:ind w:firstLine="420"/>
      </w:pPr>
      <w:r>
        <w:rPr>
          <w:rFonts w:hint="eastAsia"/>
        </w:rPr>
        <w:t>本文件由</w:t>
      </w:r>
      <w:r w:rsidR="001D0B42">
        <w:rPr>
          <w:rFonts w:hint="eastAsia"/>
        </w:rPr>
        <w:t>中国中小企业协会</w:t>
      </w:r>
      <w:r>
        <w:rPr>
          <w:rFonts w:hint="eastAsia"/>
        </w:rPr>
        <w:t>归口。</w:t>
      </w:r>
    </w:p>
    <w:p w14:paraId="6070F9EA" w14:textId="77777777" w:rsidR="001D0902" w:rsidRDefault="001D0902" w:rsidP="001D0902">
      <w:pPr>
        <w:pStyle w:val="affffb"/>
        <w:ind w:firstLine="420"/>
      </w:pPr>
      <w:r>
        <w:rPr>
          <w:rFonts w:hint="eastAsia"/>
        </w:rPr>
        <w:t>本文件起草单位：</w:t>
      </w:r>
    </w:p>
    <w:p w14:paraId="76D71F0D" w14:textId="77777777" w:rsidR="001D0902" w:rsidRDefault="001D0902" w:rsidP="001D0902">
      <w:pPr>
        <w:pStyle w:val="affffb"/>
        <w:ind w:firstLine="420"/>
      </w:pPr>
      <w:r>
        <w:rPr>
          <w:rFonts w:hint="eastAsia"/>
        </w:rPr>
        <w:t>本文件主要起草人：</w:t>
      </w:r>
    </w:p>
    <w:p w14:paraId="03F83AA9" w14:textId="77777777" w:rsidR="001D0902" w:rsidRDefault="001D0902" w:rsidP="001D0902">
      <w:pPr>
        <w:pStyle w:val="affffb"/>
        <w:ind w:firstLine="420"/>
      </w:pPr>
    </w:p>
    <w:p w14:paraId="29D8A33B" w14:textId="69307640" w:rsidR="001D0902" w:rsidRPr="001D0902" w:rsidRDefault="001D0902" w:rsidP="001D0902">
      <w:pPr>
        <w:pStyle w:val="affffb"/>
        <w:ind w:firstLine="420"/>
        <w:sectPr w:rsidR="001D0902" w:rsidRPr="001D0902" w:rsidSect="00C2762F">
          <w:pgSz w:w="11906" w:h="16838" w:code="9"/>
          <w:pgMar w:top="1928" w:right="1134" w:bottom="1134" w:left="1134" w:header="1418" w:footer="1134" w:gutter="284"/>
          <w:pgNumType w:fmt="upperRoman"/>
          <w:cols w:space="425"/>
          <w:formProt w:val="0"/>
          <w:docGrid w:linePitch="312"/>
        </w:sectPr>
      </w:pPr>
    </w:p>
    <w:p w14:paraId="6BE9C4ED" w14:textId="77777777" w:rsidR="00894836" w:rsidRPr="00145D9D" w:rsidRDefault="00894836" w:rsidP="00093D25">
      <w:pPr>
        <w:spacing w:line="20" w:lineRule="exact"/>
        <w:jc w:val="center"/>
        <w:rPr>
          <w:rFonts w:ascii="黑体" w:eastAsia="黑体" w:hAnsi="黑体" w:hint="eastAsia"/>
          <w:sz w:val="32"/>
          <w:szCs w:val="32"/>
        </w:rPr>
      </w:pPr>
      <w:bookmarkStart w:id="24" w:name="BookMark4"/>
      <w:bookmarkEnd w:id="23"/>
    </w:p>
    <w:p w14:paraId="0234BBE7"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2D0305773ED94930B01323B9E6B0B715"/>
        </w:placeholder>
      </w:sdtPr>
      <w:sdtContent>
        <w:bookmarkStart w:id="25" w:name="NEW_STAND_NAME" w:displacedByCustomXml="prev"/>
        <w:p w14:paraId="3C192D83" w14:textId="0F703661" w:rsidR="00F26B7E" w:rsidRPr="00F26B7E" w:rsidRDefault="001D0902" w:rsidP="00C2762F">
          <w:pPr>
            <w:pStyle w:val="afffffffff8"/>
            <w:spacing w:beforeLines="1" w:before="2" w:afterLines="220" w:after="528"/>
            <w:rPr>
              <w:rFonts w:hint="eastAsia"/>
            </w:rPr>
          </w:pPr>
          <w:r>
            <w:rPr>
              <w:rFonts w:hint="eastAsia"/>
            </w:rPr>
            <w:t>现代化建筑机电工程管理实施规范</w:t>
          </w:r>
        </w:p>
      </w:sdtContent>
    </w:sdt>
    <w:bookmarkEnd w:id="25" w:displacedByCustomXml="prev"/>
    <w:p w14:paraId="2CF3D4F5" w14:textId="77777777"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2407472"/>
      <w:bookmarkStart w:id="36" w:name="_Hlk182407507"/>
      <w:r>
        <w:rPr>
          <w:rFonts w:hint="eastAsia"/>
        </w:rPr>
        <w:t>范围</w:t>
      </w:r>
      <w:bookmarkEnd w:id="26"/>
      <w:bookmarkEnd w:id="27"/>
      <w:bookmarkEnd w:id="28"/>
      <w:bookmarkEnd w:id="29"/>
      <w:bookmarkEnd w:id="30"/>
      <w:bookmarkEnd w:id="31"/>
      <w:bookmarkEnd w:id="32"/>
      <w:bookmarkEnd w:id="33"/>
      <w:bookmarkEnd w:id="34"/>
      <w:bookmarkEnd w:id="35"/>
    </w:p>
    <w:p w14:paraId="68128600" w14:textId="4A612A15" w:rsidR="001D0902" w:rsidRPr="001D0902" w:rsidRDefault="001D0902" w:rsidP="008B0C9C">
      <w:pPr>
        <w:pStyle w:val="affffb"/>
        <w:ind w:firstLine="420"/>
      </w:pPr>
      <w:bookmarkStart w:id="37" w:name="_Toc17233326"/>
      <w:bookmarkStart w:id="38" w:name="_Toc17233334"/>
      <w:bookmarkStart w:id="39" w:name="_Toc24884212"/>
      <w:bookmarkStart w:id="40" w:name="_Toc24884219"/>
      <w:bookmarkStart w:id="41" w:name="_Toc26648466"/>
      <w:r>
        <w:rPr>
          <w:rFonts w:hint="eastAsia"/>
        </w:rPr>
        <w:t>本文件规定了</w:t>
      </w:r>
      <w:r w:rsidRPr="001D0902">
        <w:rPr>
          <w:rFonts w:hint="eastAsia"/>
        </w:rPr>
        <w:t>现代化建筑机电工程管理</w:t>
      </w:r>
      <w:r>
        <w:rPr>
          <w:rFonts w:hint="eastAsia"/>
        </w:rPr>
        <w:t>的术语和定义、</w:t>
      </w:r>
      <w:r w:rsidR="000365EF">
        <w:rPr>
          <w:rFonts w:hint="eastAsia"/>
        </w:rPr>
        <w:t>基本要求、管理机构、管理规划、管理实施、资金管理、材料设备管理、隐蔽工程管理、现场协调、运维管理、安全管理。</w:t>
      </w:r>
    </w:p>
    <w:p w14:paraId="051A4F1A" w14:textId="447AE68D" w:rsidR="001D0902" w:rsidRDefault="001D0902" w:rsidP="008B0C9C">
      <w:pPr>
        <w:pStyle w:val="affffb"/>
        <w:ind w:firstLine="420"/>
      </w:pPr>
      <w:r>
        <w:rPr>
          <w:rFonts w:hint="eastAsia"/>
        </w:rPr>
        <w:t>本文件适用于</w:t>
      </w:r>
      <w:r w:rsidRPr="001D0902">
        <w:rPr>
          <w:rFonts w:hint="eastAsia"/>
        </w:rPr>
        <w:t>现代化建筑机电工程管理</w:t>
      </w:r>
      <w:r w:rsidR="00B70419">
        <w:rPr>
          <w:rFonts w:hint="eastAsia"/>
        </w:rPr>
        <w:t>。</w:t>
      </w:r>
    </w:p>
    <w:p w14:paraId="508CEAC6" w14:textId="29AB9A20" w:rsidR="00E2552F" w:rsidRDefault="001D0902" w:rsidP="00A77CCB">
      <w:pPr>
        <w:pStyle w:val="affc"/>
        <w:spacing w:before="240" w:after="240"/>
      </w:pPr>
      <w:bookmarkStart w:id="42" w:name="_Toc26718931"/>
      <w:bookmarkStart w:id="43" w:name="_Toc26986531"/>
      <w:bookmarkStart w:id="44" w:name="_Toc26986772"/>
      <w:bookmarkStart w:id="45" w:name="_Toc97192965"/>
      <w:bookmarkStart w:id="46" w:name="_Toc182407473"/>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6B9ABCAF56864BAA8023785C055BB16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9177F9A" w14:textId="26F2F015" w:rsidR="008A57E6" w:rsidRDefault="000365EF" w:rsidP="008A57E6">
          <w:pPr>
            <w:pStyle w:val="affffb"/>
            <w:ind w:firstLine="420"/>
          </w:pPr>
          <w:r>
            <w:rPr>
              <w:rFonts w:hint="eastAsia"/>
            </w:rPr>
            <w:t>本文件没有规范性引用文件。</w:t>
          </w:r>
        </w:p>
      </w:sdtContent>
    </w:sdt>
    <w:p w14:paraId="498A8178" w14:textId="77777777" w:rsidR="00B265BC" w:rsidRPr="00E030F9" w:rsidRDefault="00FD59EB" w:rsidP="00FD59EB">
      <w:pPr>
        <w:pStyle w:val="affc"/>
        <w:spacing w:before="240" w:after="240"/>
      </w:pPr>
      <w:bookmarkStart w:id="47" w:name="_Toc97192966"/>
      <w:bookmarkStart w:id="48" w:name="_Toc182407474"/>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2D2C0F993AFD4772BE435C4C23724B6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195A458" w14:textId="759BAADD" w:rsidR="003C010C" w:rsidRDefault="001D0902" w:rsidP="00BA263B">
          <w:pPr>
            <w:pStyle w:val="affffb"/>
            <w:ind w:firstLine="420"/>
          </w:pPr>
          <w:r>
            <w:t>下列术语和定义适用于本文件。</w:t>
          </w:r>
        </w:p>
      </w:sdtContent>
    </w:sdt>
    <w:p w14:paraId="44CEB64F" w14:textId="6483F354" w:rsidR="004B3E93" w:rsidRPr="000365EF" w:rsidRDefault="000365EF" w:rsidP="000365EF">
      <w:pPr>
        <w:pStyle w:val="afffffffffff5"/>
        <w:ind w:left="420" w:hangingChars="200" w:hanging="420"/>
        <w:rPr>
          <w:rFonts w:ascii="黑体" w:eastAsia="黑体" w:hAnsi="黑体" w:hint="eastAsia"/>
        </w:rPr>
      </w:pPr>
      <w:r w:rsidRPr="000365EF">
        <w:rPr>
          <w:rFonts w:ascii="黑体" w:eastAsia="黑体" w:hAnsi="黑体"/>
        </w:rPr>
        <w:br/>
      </w:r>
      <w:r w:rsidRPr="000365EF">
        <w:rPr>
          <w:rFonts w:ascii="黑体" w:eastAsia="黑体" w:hAnsi="黑体" w:hint="eastAsia"/>
        </w:rPr>
        <w:t>现代化</w:t>
      </w:r>
      <w:r w:rsidR="001743BC" w:rsidRPr="000365EF">
        <w:rPr>
          <w:rFonts w:ascii="黑体" w:eastAsia="黑体" w:hAnsi="黑体" w:hint="eastAsia"/>
        </w:rPr>
        <w:t>建筑机电工程</w:t>
      </w:r>
      <w:r w:rsidRPr="000365EF">
        <w:rPr>
          <w:rFonts w:ascii="黑体" w:eastAsia="黑体" w:hAnsi="黑体" w:hint="eastAsia"/>
        </w:rPr>
        <w:t xml:space="preserve"> </w:t>
      </w:r>
      <w:r w:rsidRPr="000365EF">
        <w:rPr>
          <w:rFonts w:ascii="黑体" w:eastAsia="黑体" w:hAnsi="黑体" w:hint="eastAsia"/>
          <w:noProof/>
        </w:rPr>
        <w:t>electromechanical engineering management in modern buildings</w:t>
      </w:r>
    </w:p>
    <w:p w14:paraId="4934D595" w14:textId="739BEB5D" w:rsidR="002A1260" w:rsidRDefault="000365EF" w:rsidP="000365EF">
      <w:pPr>
        <w:pStyle w:val="affffb"/>
        <w:ind w:firstLine="420"/>
      </w:pPr>
      <w:r w:rsidRPr="000365EF">
        <w:rPr>
          <w:rFonts w:hint="eastAsia"/>
        </w:rPr>
        <w:t>是建筑工程中一个至关重要的专业领域，它涉及到电气、暖通、空调、给排水、弱电等多个方面，具有技术要求高、施工周期长、安全风险高、质量要求严格等特点。</w:t>
      </w:r>
    </w:p>
    <w:p w14:paraId="7C29673C" w14:textId="3EBA47FA" w:rsidR="00FE292D" w:rsidRDefault="00FE292D" w:rsidP="00FE292D">
      <w:pPr>
        <w:pStyle w:val="affc"/>
        <w:spacing w:before="240" w:after="240"/>
      </w:pPr>
      <w:bookmarkStart w:id="50" w:name="_Toc182407475"/>
      <w:r>
        <w:rPr>
          <w:rFonts w:hint="eastAsia"/>
        </w:rPr>
        <w:t>基本要求</w:t>
      </w:r>
      <w:bookmarkEnd w:id="50"/>
    </w:p>
    <w:p w14:paraId="24971D42" w14:textId="68478DE4" w:rsidR="00FE292D" w:rsidRDefault="00FE292D" w:rsidP="002D2960">
      <w:pPr>
        <w:pStyle w:val="affd"/>
        <w:spacing w:before="120" w:after="120"/>
      </w:pPr>
      <w:r>
        <w:rPr>
          <w:rFonts w:hint="eastAsia"/>
        </w:rPr>
        <w:t>技术交底内容</w:t>
      </w:r>
    </w:p>
    <w:p w14:paraId="544A3D00" w14:textId="77777777" w:rsidR="00FE292D" w:rsidRDefault="00FE292D" w:rsidP="00FE292D">
      <w:pPr>
        <w:pStyle w:val="affffb"/>
        <w:ind w:firstLine="420"/>
      </w:pPr>
      <w:r>
        <w:rPr>
          <w:rFonts w:hint="eastAsia"/>
        </w:rPr>
        <w:t>技术交底内容应包括施工设计交底、施工组织设计交底、施工方案技术交底和设计变更技术交底。</w:t>
      </w:r>
    </w:p>
    <w:p w14:paraId="3F13028A" w14:textId="5090A829" w:rsidR="00FE292D" w:rsidRDefault="00FE292D" w:rsidP="002D2960">
      <w:pPr>
        <w:pStyle w:val="affd"/>
        <w:spacing w:before="120" w:after="120"/>
      </w:pPr>
      <w:r>
        <w:rPr>
          <w:rFonts w:hint="eastAsia"/>
        </w:rPr>
        <w:t>施工组织设计交底</w:t>
      </w:r>
    </w:p>
    <w:p w14:paraId="5755444B" w14:textId="7BAEF237" w:rsidR="00FE292D" w:rsidRDefault="00FE292D" w:rsidP="002D2960">
      <w:pPr>
        <w:pStyle w:val="afffffffff1"/>
      </w:pPr>
      <w:r>
        <w:rPr>
          <w:rFonts w:hint="eastAsia"/>
        </w:rPr>
        <w:t>施工组织设计交底应包括主要设计要求、施工措施以及重要事项等。</w:t>
      </w:r>
    </w:p>
    <w:p w14:paraId="49C800FD" w14:textId="2510EB6C" w:rsidR="00FE292D" w:rsidRDefault="00FE292D" w:rsidP="002D2960">
      <w:pPr>
        <w:pStyle w:val="afffffffff1"/>
      </w:pPr>
      <w:r>
        <w:rPr>
          <w:rFonts w:hint="eastAsia"/>
        </w:rPr>
        <w:t>施工组织设计交底应由项目技术负责人组织专业技术人员、生产经理、质检人员、安全员及分承包方有关人员进行交底。重点和大型施工组织设计交底应由技术负责人进行交底。</w:t>
      </w:r>
    </w:p>
    <w:p w14:paraId="18DAC3C0" w14:textId="2AC6C732" w:rsidR="00FE292D" w:rsidRDefault="00FE292D" w:rsidP="002D2960">
      <w:pPr>
        <w:pStyle w:val="affd"/>
        <w:spacing w:before="120" w:after="120"/>
      </w:pPr>
      <w:r>
        <w:rPr>
          <w:rFonts w:hint="eastAsia"/>
        </w:rPr>
        <w:t>施工方案技术交底</w:t>
      </w:r>
    </w:p>
    <w:p w14:paraId="12A10E5A" w14:textId="5990F2F8" w:rsidR="00FE292D" w:rsidRDefault="00FE292D" w:rsidP="00FE292D">
      <w:pPr>
        <w:pStyle w:val="affffb"/>
        <w:ind w:firstLine="420"/>
      </w:pPr>
      <w:r>
        <w:rPr>
          <w:rFonts w:hint="eastAsia"/>
        </w:rPr>
        <w:t>施工方案技术交底应结合工程的特性和实际情况，对设备构件的吊装、焊接工艺与操作要点、调试与试运行、大型设备基础的埋件和构件的安装、隐蔽工程的施工要点、管道清洗试验和试压等进行技术交底。</w:t>
      </w:r>
    </w:p>
    <w:p w14:paraId="47B05E73" w14:textId="37F27D80" w:rsidR="00FE292D" w:rsidRDefault="00FE292D" w:rsidP="002D2960">
      <w:pPr>
        <w:pStyle w:val="affd"/>
        <w:spacing w:before="120" w:after="120"/>
      </w:pPr>
      <w:r>
        <w:rPr>
          <w:rFonts w:hint="eastAsia"/>
        </w:rPr>
        <w:t>设计变更交底</w:t>
      </w:r>
    </w:p>
    <w:p w14:paraId="107C70DE" w14:textId="0DD3C32E" w:rsidR="00FE292D" w:rsidRDefault="00FE292D" w:rsidP="002D2960">
      <w:pPr>
        <w:pStyle w:val="afffffffff1"/>
      </w:pPr>
      <w:r>
        <w:rPr>
          <w:rFonts w:hint="eastAsia"/>
        </w:rPr>
        <w:t>修改量大，变更内容复杂的设计变更及工程洽商应编制设计变更、洽商交底。</w:t>
      </w:r>
    </w:p>
    <w:p w14:paraId="7AC953AC" w14:textId="17B540CF" w:rsidR="00FE292D" w:rsidRDefault="00FE292D" w:rsidP="002D2960">
      <w:pPr>
        <w:pStyle w:val="afffffffff1"/>
      </w:pPr>
      <w:r>
        <w:rPr>
          <w:rFonts w:hint="eastAsia"/>
        </w:rPr>
        <w:t>设计变更交底应有项目技术部门根据变更要求，并结合具体施工步骤、措施及注意事项等对专业工长进行交底。</w:t>
      </w:r>
    </w:p>
    <w:p w14:paraId="189BEA64" w14:textId="56CE992B" w:rsidR="00FE292D" w:rsidRDefault="00FE292D" w:rsidP="002D2960">
      <w:pPr>
        <w:pStyle w:val="affd"/>
        <w:spacing w:before="120" w:after="120"/>
      </w:pPr>
      <w:r>
        <w:rPr>
          <w:rFonts w:hint="eastAsia"/>
        </w:rPr>
        <w:t>技术交底注意事项</w:t>
      </w:r>
    </w:p>
    <w:p w14:paraId="307BD060" w14:textId="428FAC6B" w:rsidR="00FE292D" w:rsidRDefault="00FE292D" w:rsidP="002D2960">
      <w:pPr>
        <w:pStyle w:val="afffffffff1"/>
      </w:pPr>
      <w:r>
        <w:rPr>
          <w:rFonts w:hint="eastAsia"/>
        </w:rPr>
        <w:t>技术交底</w:t>
      </w:r>
      <w:r w:rsidR="008E48E8">
        <w:rPr>
          <w:rFonts w:hint="eastAsia"/>
        </w:rPr>
        <w:t>应</w:t>
      </w:r>
      <w:r>
        <w:rPr>
          <w:rFonts w:hint="eastAsia"/>
        </w:rPr>
        <w:t>在作业前进行，并应为施工留出足够的准备时间。技术交底不得后补。</w:t>
      </w:r>
    </w:p>
    <w:p w14:paraId="28230102" w14:textId="0C50DFA2" w:rsidR="00FE292D" w:rsidRDefault="00FE292D" w:rsidP="002D2960">
      <w:pPr>
        <w:pStyle w:val="afffffffff1"/>
      </w:pPr>
      <w:r>
        <w:rPr>
          <w:rFonts w:hint="eastAsia"/>
        </w:rPr>
        <w:t>技术交底应以书面形式进行，并辅以口头讲解。交底人和被交底人应履行交接签字手续。技术交底应及时归档。</w:t>
      </w:r>
    </w:p>
    <w:p w14:paraId="7AF1986D" w14:textId="71FF7AB0" w:rsidR="00FE292D" w:rsidRDefault="00FE292D" w:rsidP="002D2960">
      <w:pPr>
        <w:pStyle w:val="afffffffff1"/>
      </w:pPr>
      <w:r>
        <w:rPr>
          <w:rFonts w:hint="eastAsia"/>
        </w:rPr>
        <w:t>及技术交底应根据施工过程的变化，及时补充新内容。施工方案、方法改变时也要及时进行重新交底。</w:t>
      </w:r>
    </w:p>
    <w:p w14:paraId="4E554DCB" w14:textId="56BAC0BD" w:rsidR="00FE292D" w:rsidRDefault="00FE292D" w:rsidP="002D2960">
      <w:pPr>
        <w:pStyle w:val="afffffffff1"/>
      </w:pPr>
      <w:r>
        <w:rPr>
          <w:rFonts w:hint="eastAsia"/>
        </w:rPr>
        <w:t>分包单位应负责其分包范围内技术交底资料的收集整理，并应在规定时间内向总包单位移交。总包单位负责对各分包单位技术交底工作进行监督检查。</w:t>
      </w:r>
    </w:p>
    <w:p w14:paraId="710DFAD2" w14:textId="77777777" w:rsidR="00642F69" w:rsidRDefault="00642F69" w:rsidP="00642F69">
      <w:pPr>
        <w:pStyle w:val="affc"/>
        <w:spacing w:before="240" w:after="240"/>
      </w:pPr>
      <w:bookmarkStart w:id="51" w:name="_Toc182407476"/>
      <w:r>
        <w:rPr>
          <w:rFonts w:hint="eastAsia"/>
        </w:rPr>
        <w:lastRenderedPageBreak/>
        <w:t>管理机构</w:t>
      </w:r>
      <w:bookmarkEnd w:id="51"/>
    </w:p>
    <w:p w14:paraId="66C2C0D7" w14:textId="47E92D1D" w:rsidR="002D2960" w:rsidRDefault="002D2960" w:rsidP="001743BC">
      <w:pPr>
        <w:pStyle w:val="affd"/>
        <w:spacing w:before="120" w:after="120"/>
      </w:pPr>
      <w:r>
        <w:rPr>
          <w:rFonts w:hint="eastAsia"/>
        </w:rPr>
        <w:t>一般规定</w:t>
      </w:r>
    </w:p>
    <w:p w14:paraId="349B6077" w14:textId="1D57BEF1" w:rsidR="002D2960" w:rsidRDefault="002D2960" w:rsidP="001743BC">
      <w:pPr>
        <w:pStyle w:val="afffffffff1"/>
      </w:pPr>
      <w:r>
        <w:rPr>
          <w:rFonts w:hint="eastAsia"/>
        </w:rPr>
        <w:t>工程管理单位履行建设工程管理合同时，应在施工现场派驻项目管理机构。项目管理机构的组织形式和规模，应根据建设工程管理合同约定的服务内容、服务期限，以及工程特点、规模、技术复杂程度、环境等因素确定。</w:t>
      </w:r>
    </w:p>
    <w:p w14:paraId="277AB24C" w14:textId="55922510" w:rsidR="002D2960" w:rsidRDefault="002D2960" w:rsidP="001743BC">
      <w:pPr>
        <w:pStyle w:val="afffffffff1"/>
      </w:pPr>
      <w:r>
        <w:rPr>
          <w:rFonts w:hint="eastAsia"/>
        </w:rPr>
        <w:t>项目管理机构的管理人员由总管理工程师、专业管理工程师和管理员组成，</w:t>
      </w:r>
      <w:proofErr w:type="gramStart"/>
      <w:r>
        <w:rPr>
          <w:rFonts w:hint="eastAsia"/>
        </w:rPr>
        <w:t>且专业</w:t>
      </w:r>
      <w:proofErr w:type="gramEnd"/>
      <w:r>
        <w:rPr>
          <w:rFonts w:hint="eastAsia"/>
        </w:rPr>
        <w:t>配套、数量满足管理工作需要，必要时可设总管理工程师代表。</w:t>
      </w:r>
    </w:p>
    <w:p w14:paraId="6E2FFEA8" w14:textId="227E3719" w:rsidR="002D2960" w:rsidRDefault="002D2960" w:rsidP="001743BC">
      <w:pPr>
        <w:pStyle w:val="afffffffff1"/>
      </w:pPr>
      <w:r>
        <w:rPr>
          <w:rFonts w:hint="eastAsia"/>
        </w:rPr>
        <w:t>工程管理单位在建设工程管理合同签订后，应及时将项目管理机构的组织形式、人员构成及对总管理工程师的任命书面通知建设单位。</w:t>
      </w:r>
    </w:p>
    <w:p w14:paraId="232CDB99" w14:textId="4C4A7BB8" w:rsidR="00642F69" w:rsidRDefault="002D2960" w:rsidP="001743BC">
      <w:pPr>
        <w:pStyle w:val="afffffffff1"/>
      </w:pPr>
      <w:r>
        <w:rPr>
          <w:rFonts w:hint="eastAsia"/>
        </w:rPr>
        <w:t>工程管理单位调换总管理工程师的，事先应征得建设单位同意</w:t>
      </w:r>
      <w:r w:rsidR="001743BC">
        <w:rPr>
          <w:rFonts w:hint="eastAsia"/>
        </w:rPr>
        <w:t>；</w:t>
      </w:r>
      <w:r>
        <w:rPr>
          <w:rFonts w:hint="eastAsia"/>
        </w:rPr>
        <w:t>调换专业管理工程师的，总管理工程师应书面通知建设单位。</w:t>
      </w:r>
    </w:p>
    <w:p w14:paraId="440B4309" w14:textId="79DACF8D" w:rsidR="002D2960" w:rsidRDefault="002D2960" w:rsidP="001743BC">
      <w:pPr>
        <w:pStyle w:val="afffffffff1"/>
      </w:pPr>
      <w:r>
        <w:rPr>
          <w:rFonts w:hint="eastAsia"/>
        </w:rPr>
        <w:t>建设单位应授权一名熟悉工程情况的代表，负责与项目管理机构联系。</w:t>
      </w:r>
    </w:p>
    <w:p w14:paraId="428DA333" w14:textId="38A8B283" w:rsidR="002D2960" w:rsidRDefault="002D2960" w:rsidP="001743BC">
      <w:pPr>
        <w:pStyle w:val="afffffffff1"/>
      </w:pPr>
      <w:r>
        <w:rPr>
          <w:rFonts w:hint="eastAsia"/>
        </w:rPr>
        <w:t>总管理工程师可同时担任其他建设工程的总管理工程师，但最多不得超过三项。</w:t>
      </w:r>
    </w:p>
    <w:p w14:paraId="1EC6BB9E" w14:textId="3CDCF9C2" w:rsidR="00642F69" w:rsidRPr="002D2960" w:rsidRDefault="002D2960" w:rsidP="001743BC">
      <w:pPr>
        <w:pStyle w:val="afffffffff1"/>
      </w:pPr>
      <w:r>
        <w:rPr>
          <w:rFonts w:hint="eastAsia"/>
        </w:rPr>
        <w:t>施工现场管理工作全部完成或建设工程管理合同终止时，项目管理机构可撤离施工现场。</w:t>
      </w:r>
    </w:p>
    <w:p w14:paraId="5C918876" w14:textId="374A1F04" w:rsidR="002D2960" w:rsidRDefault="002D2960" w:rsidP="001743BC">
      <w:pPr>
        <w:pStyle w:val="affd"/>
        <w:spacing w:before="120" w:after="120"/>
      </w:pPr>
      <w:r>
        <w:rPr>
          <w:rFonts w:hint="eastAsia"/>
        </w:rPr>
        <w:t>人员职责</w:t>
      </w:r>
    </w:p>
    <w:p w14:paraId="562D0B3B" w14:textId="3B5AD491" w:rsidR="002D2960" w:rsidRDefault="002D2960" w:rsidP="001743BC">
      <w:pPr>
        <w:pStyle w:val="afffffffff1"/>
      </w:pPr>
      <w:r>
        <w:rPr>
          <w:rFonts w:hint="eastAsia"/>
        </w:rPr>
        <w:t>总管理工程师职责</w:t>
      </w:r>
      <w:r w:rsidR="002121C0">
        <w:rPr>
          <w:rFonts w:hint="eastAsia"/>
        </w:rPr>
        <w:t>：</w:t>
      </w:r>
    </w:p>
    <w:p w14:paraId="1914B3A6" w14:textId="22C5C7A0" w:rsidR="002D2960" w:rsidRDefault="002D2960" w:rsidP="001743BC">
      <w:pPr>
        <w:pStyle w:val="af2"/>
      </w:pPr>
      <w:r>
        <w:rPr>
          <w:rFonts w:hint="eastAsia"/>
        </w:rPr>
        <w:t>确定项目管理机构人员及其岗位职责</w:t>
      </w:r>
      <w:r w:rsidR="001743BC">
        <w:rPr>
          <w:rFonts w:hint="eastAsia"/>
        </w:rPr>
        <w:t>；</w:t>
      </w:r>
    </w:p>
    <w:p w14:paraId="4A3C9948" w14:textId="36559B38" w:rsidR="002D2960" w:rsidRDefault="002D2960" w:rsidP="001743BC">
      <w:pPr>
        <w:pStyle w:val="af2"/>
      </w:pPr>
      <w:r>
        <w:rPr>
          <w:rFonts w:hint="eastAsia"/>
        </w:rPr>
        <w:t>组织编制管理规划，审批管理实施细则</w:t>
      </w:r>
      <w:r w:rsidR="001743BC">
        <w:rPr>
          <w:rFonts w:hint="eastAsia"/>
        </w:rPr>
        <w:t>；</w:t>
      </w:r>
    </w:p>
    <w:p w14:paraId="1684509A" w14:textId="44D7B22C" w:rsidR="002D2960" w:rsidRDefault="002D2960" w:rsidP="001743BC">
      <w:pPr>
        <w:pStyle w:val="af2"/>
      </w:pPr>
      <w:r>
        <w:rPr>
          <w:rFonts w:hint="eastAsia"/>
        </w:rPr>
        <w:t>根据工程进展情况安排管理人员进场，检查管理人员工作，调换不称职管理人员</w:t>
      </w:r>
      <w:r w:rsidR="002121C0">
        <w:rPr>
          <w:rFonts w:hint="eastAsia"/>
        </w:rPr>
        <w:t>；</w:t>
      </w:r>
    </w:p>
    <w:p w14:paraId="6D14E608" w14:textId="1746BC8C" w:rsidR="002D2960" w:rsidRDefault="002D2960" w:rsidP="001743BC">
      <w:pPr>
        <w:pStyle w:val="af2"/>
      </w:pPr>
      <w:r>
        <w:rPr>
          <w:rFonts w:hint="eastAsia"/>
        </w:rPr>
        <w:t>组织召开管理例会</w:t>
      </w:r>
      <w:r w:rsidR="001743BC">
        <w:rPr>
          <w:rFonts w:hint="eastAsia"/>
        </w:rPr>
        <w:t>；</w:t>
      </w:r>
    </w:p>
    <w:p w14:paraId="55C9A2B0" w14:textId="3ABBB8B0" w:rsidR="002D2960" w:rsidRDefault="002D2960" w:rsidP="001743BC">
      <w:pPr>
        <w:pStyle w:val="af2"/>
      </w:pPr>
      <w:r>
        <w:rPr>
          <w:rFonts w:hint="eastAsia"/>
        </w:rPr>
        <w:t>组织审核分包单位资格</w:t>
      </w:r>
      <w:r w:rsidR="001743BC">
        <w:rPr>
          <w:rFonts w:hint="eastAsia"/>
        </w:rPr>
        <w:t>；</w:t>
      </w:r>
    </w:p>
    <w:p w14:paraId="3373156D" w14:textId="1C394419" w:rsidR="002D2960" w:rsidRDefault="002D2960" w:rsidP="001743BC">
      <w:pPr>
        <w:pStyle w:val="af2"/>
      </w:pPr>
      <w:r>
        <w:rPr>
          <w:rFonts w:hint="eastAsia"/>
        </w:rPr>
        <w:t>组织审查施工组织设计、</w:t>
      </w:r>
      <w:r w:rsidR="00E65523">
        <w:rPr>
          <w:rFonts w:hint="eastAsia"/>
        </w:rPr>
        <w:t>（</w:t>
      </w:r>
      <w:r>
        <w:rPr>
          <w:rFonts w:hint="eastAsia"/>
        </w:rPr>
        <w:t>专项</w:t>
      </w:r>
      <w:r w:rsidR="00E65523">
        <w:rPr>
          <w:rFonts w:hint="eastAsia"/>
        </w:rPr>
        <w:t>）</w:t>
      </w:r>
      <w:r>
        <w:rPr>
          <w:rFonts w:hint="eastAsia"/>
        </w:rPr>
        <w:t>施工方案、应急救援预案</w:t>
      </w:r>
      <w:r w:rsidR="001743BC">
        <w:rPr>
          <w:rFonts w:hint="eastAsia"/>
        </w:rPr>
        <w:t>；</w:t>
      </w:r>
    </w:p>
    <w:p w14:paraId="6109C81E" w14:textId="129E9E55" w:rsidR="002D2960" w:rsidRDefault="002D2960" w:rsidP="001743BC">
      <w:pPr>
        <w:pStyle w:val="af2"/>
      </w:pPr>
      <w:r>
        <w:rPr>
          <w:rFonts w:hint="eastAsia"/>
        </w:rPr>
        <w:t>审查开复工报审表，签发开</w:t>
      </w:r>
      <w:proofErr w:type="gramStart"/>
      <w:r>
        <w:rPr>
          <w:rFonts w:hint="eastAsia"/>
        </w:rPr>
        <w:t>工令</w:t>
      </w:r>
      <w:proofErr w:type="gramEnd"/>
      <w:r>
        <w:rPr>
          <w:rFonts w:hint="eastAsia"/>
        </w:rPr>
        <w:t>、工程暂停令和</w:t>
      </w:r>
      <w:proofErr w:type="gramStart"/>
      <w:r>
        <w:rPr>
          <w:rFonts w:hint="eastAsia"/>
        </w:rPr>
        <w:t>复工令</w:t>
      </w:r>
      <w:proofErr w:type="gramEnd"/>
      <w:r w:rsidR="001743BC">
        <w:rPr>
          <w:rFonts w:hint="eastAsia"/>
        </w:rPr>
        <w:t>；</w:t>
      </w:r>
    </w:p>
    <w:p w14:paraId="4F4F18B7" w14:textId="58588E00" w:rsidR="002D2960" w:rsidRDefault="002D2960" w:rsidP="001743BC">
      <w:pPr>
        <w:pStyle w:val="af2"/>
      </w:pPr>
      <w:r>
        <w:rPr>
          <w:rFonts w:hint="eastAsia"/>
        </w:rPr>
        <w:t>组织检查施工单位现场质量、安全生产管理体系的建立及运行情况</w:t>
      </w:r>
      <w:r w:rsidR="001743BC">
        <w:rPr>
          <w:rFonts w:hint="eastAsia"/>
        </w:rPr>
        <w:t>；</w:t>
      </w:r>
    </w:p>
    <w:p w14:paraId="2873FAF3" w14:textId="0A2E7CF7" w:rsidR="002D2960" w:rsidRDefault="002D2960" w:rsidP="001743BC">
      <w:pPr>
        <w:pStyle w:val="af2"/>
      </w:pPr>
      <w:r>
        <w:rPr>
          <w:rFonts w:hint="eastAsia"/>
        </w:rPr>
        <w:t>组织审核施工单位的付款申请，签发工程款支付证书，组织审核竣工结算</w:t>
      </w:r>
      <w:r w:rsidR="001743BC">
        <w:rPr>
          <w:rFonts w:hint="eastAsia"/>
        </w:rPr>
        <w:t>；</w:t>
      </w:r>
    </w:p>
    <w:p w14:paraId="046F0749" w14:textId="349574AE" w:rsidR="002D2960" w:rsidRDefault="002D2960" w:rsidP="001743BC">
      <w:pPr>
        <w:pStyle w:val="af2"/>
      </w:pPr>
      <w:r>
        <w:rPr>
          <w:rFonts w:hint="eastAsia"/>
        </w:rPr>
        <w:t>组织审查和处理工程变更</w:t>
      </w:r>
      <w:r w:rsidR="001743BC">
        <w:rPr>
          <w:rFonts w:hint="eastAsia"/>
        </w:rPr>
        <w:t>；</w:t>
      </w:r>
    </w:p>
    <w:p w14:paraId="3277282E" w14:textId="6BA7AE08" w:rsidR="002D2960" w:rsidRDefault="002D2960" w:rsidP="001743BC">
      <w:pPr>
        <w:pStyle w:val="af2"/>
      </w:pPr>
      <w:r>
        <w:rPr>
          <w:rFonts w:hint="eastAsia"/>
        </w:rPr>
        <w:t>调解建设单位与施工单位的合同争议，处理费用与工期索赔</w:t>
      </w:r>
      <w:r w:rsidR="001743BC">
        <w:rPr>
          <w:rFonts w:hint="eastAsia"/>
        </w:rPr>
        <w:t>；</w:t>
      </w:r>
    </w:p>
    <w:p w14:paraId="204D2A14" w14:textId="2A48DE34" w:rsidR="002D2960" w:rsidRDefault="002D2960" w:rsidP="001743BC">
      <w:pPr>
        <w:pStyle w:val="af2"/>
      </w:pPr>
      <w:r>
        <w:rPr>
          <w:rFonts w:hint="eastAsia"/>
        </w:rPr>
        <w:t>组织验收分部工程，组织审查单位工程质量检验资料</w:t>
      </w:r>
      <w:r w:rsidR="001743BC">
        <w:rPr>
          <w:rFonts w:hint="eastAsia"/>
        </w:rPr>
        <w:t>；</w:t>
      </w:r>
    </w:p>
    <w:p w14:paraId="7344DC20" w14:textId="1FD27F80" w:rsidR="002D2960" w:rsidRDefault="002D2960" w:rsidP="001743BC">
      <w:pPr>
        <w:pStyle w:val="af2"/>
      </w:pPr>
      <w:r>
        <w:rPr>
          <w:rFonts w:hint="eastAsia"/>
        </w:rPr>
        <w:t>审查施工单位的竣工申请，组织工程竣工预验收，组织编写工程质量评估报告，参与工程竣工验收</w:t>
      </w:r>
      <w:r w:rsidR="001743BC">
        <w:rPr>
          <w:rFonts w:hint="eastAsia"/>
        </w:rPr>
        <w:t>；</w:t>
      </w:r>
    </w:p>
    <w:p w14:paraId="33BDB74E" w14:textId="58DEFDD7" w:rsidR="002D2960" w:rsidRDefault="002D2960" w:rsidP="001743BC">
      <w:pPr>
        <w:pStyle w:val="af2"/>
      </w:pPr>
      <w:r>
        <w:rPr>
          <w:rFonts w:hint="eastAsia"/>
        </w:rPr>
        <w:t>参与或配合工程质量安全事故的调查和处理</w:t>
      </w:r>
      <w:r w:rsidR="001743BC">
        <w:rPr>
          <w:rFonts w:hint="eastAsia"/>
        </w:rPr>
        <w:t>；</w:t>
      </w:r>
    </w:p>
    <w:p w14:paraId="102DF299" w14:textId="4A8BCE99" w:rsidR="002D2960" w:rsidRDefault="002D2960" w:rsidP="001743BC">
      <w:pPr>
        <w:pStyle w:val="af2"/>
      </w:pPr>
      <w:r>
        <w:rPr>
          <w:rFonts w:hint="eastAsia"/>
        </w:rPr>
        <w:t>组织编写管理月报、管理工作总结，组织整理管理文件资料。</w:t>
      </w:r>
    </w:p>
    <w:p w14:paraId="4DC08117" w14:textId="68ED561A" w:rsidR="002D2960" w:rsidRDefault="002D2960" w:rsidP="001743BC">
      <w:pPr>
        <w:pStyle w:val="afffffffff1"/>
      </w:pPr>
      <w:r>
        <w:rPr>
          <w:rFonts w:hint="eastAsia"/>
        </w:rPr>
        <w:t>总管理工程师不得将下列工作委托给总管理工程师代表</w:t>
      </w:r>
      <w:r w:rsidR="002121C0">
        <w:rPr>
          <w:rFonts w:hint="eastAsia"/>
        </w:rPr>
        <w:t>：</w:t>
      </w:r>
    </w:p>
    <w:p w14:paraId="6D254152" w14:textId="06F7022C" w:rsidR="002D2960" w:rsidRDefault="002D2960" w:rsidP="001743BC">
      <w:pPr>
        <w:pStyle w:val="af2"/>
      </w:pPr>
      <w:r>
        <w:rPr>
          <w:rFonts w:hint="eastAsia"/>
        </w:rPr>
        <w:t>组织编制管理规划，审批管理实施细则</w:t>
      </w:r>
      <w:r w:rsidR="002121C0">
        <w:rPr>
          <w:rFonts w:hint="eastAsia"/>
        </w:rPr>
        <w:t>；</w:t>
      </w:r>
    </w:p>
    <w:p w14:paraId="4947CB31" w14:textId="4FADD46E" w:rsidR="002D2960" w:rsidRDefault="002D2960" w:rsidP="001743BC">
      <w:pPr>
        <w:pStyle w:val="af2"/>
      </w:pPr>
      <w:r>
        <w:rPr>
          <w:rFonts w:hint="eastAsia"/>
        </w:rPr>
        <w:t>根据工程进展情况安排管理人员进场，调换不称职管理人员</w:t>
      </w:r>
      <w:r w:rsidR="002121C0">
        <w:rPr>
          <w:rFonts w:hint="eastAsia"/>
        </w:rPr>
        <w:t>；</w:t>
      </w:r>
    </w:p>
    <w:p w14:paraId="624AFFEC" w14:textId="11599DC6" w:rsidR="002D2960" w:rsidRDefault="002D2960" w:rsidP="001743BC">
      <w:pPr>
        <w:pStyle w:val="af2"/>
      </w:pPr>
      <w:r>
        <w:rPr>
          <w:rFonts w:hint="eastAsia"/>
        </w:rPr>
        <w:t>组织审查施工组织设计、</w:t>
      </w:r>
      <w:r w:rsidR="00E65523">
        <w:rPr>
          <w:rFonts w:hint="eastAsia"/>
        </w:rPr>
        <w:t>（</w:t>
      </w:r>
      <w:r>
        <w:rPr>
          <w:rFonts w:hint="eastAsia"/>
        </w:rPr>
        <w:t>专项</w:t>
      </w:r>
      <w:r w:rsidR="00E65523">
        <w:rPr>
          <w:rFonts w:hint="eastAsia"/>
        </w:rPr>
        <w:t>）</w:t>
      </w:r>
      <w:r>
        <w:rPr>
          <w:rFonts w:hint="eastAsia"/>
        </w:rPr>
        <w:t>施工方案、应急救援预案</w:t>
      </w:r>
      <w:r w:rsidR="001743BC">
        <w:rPr>
          <w:rFonts w:hint="eastAsia"/>
        </w:rPr>
        <w:t>；</w:t>
      </w:r>
    </w:p>
    <w:p w14:paraId="7248FADD" w14:textId="1A2CF926" w:rsidR="002D2960" w:rsidRDefault="002D2960" w:rsidP="001743BC">
      <w:pPr>
        <w:pStyle w:val="af2"/>
      </w:pPr>
      <w:r>
        <w:rPr>
          <w:rFonts w:hint="eastAsia"/>
        </w:rPr>
        <w:t>签发开</w:t>
      </w:r>
      <w:proofErr w:type="gramStart"/>
      <w:r>
        <w:rPr>
          <w:rFonts w:hint="eastAsia"/>
        </w:rPr>
        <w:t>工令</w:t>
      </w:r>
      <w:proofErr w:type="gramEnd"/>
      <w:r>
        <w:rPr>
          <w:rFonts w:hint="eastAsia"/>
        </w:rPr>
        <w:t>、工程暂停令和</w:t>
      </w:r>
      <w:proofErr w:type="gramStart"/>
      <w:r>
        <w:rPr>
          <w:rFonts w:hint="eastAsia"/>
        </w:rPr>
        <w:t>复工令</w:t>
      </w:r>
      <w:proofErr w:type="gramEnd"/>
      <w:r w:rsidR="001743BC">
        <w:rPr>
          <w:rFonts w:hint="eastAsia"/>
        </w:rPr>
        <w:t>；</w:t>
      </w:r>
    </w:p>
    <w:p w14:paraId="759FF83D" w14:textId="37A322E5" w:rsidR="002D2960" w:rsidRDefault="002D2960" w:rsidP="001743BC">
      <w:pPr>
        <w:pStyle w:val="af2"/>
      </w:pPr>
      <w:r>
        <w:rPr>
          <w:rFonts w:hint="eastAsia"/>
        </w:rPr>
        <w:t>签发工程款支付证书，组织审核竣工结算</w:t>
      </w:r>
      <w:r w:rsidR="001743BC">
        <w:rPr>
          <w:rFonts w:hint="eastAsia"/>
        </w:rPr>
        <w:t>；</w:t>
      </w:r>
    </w:p>
    <w:p w14:paraId="15033FD0" w14:textId="74DFC252" w:rsidR="002D2960" w:rsidRDefault="002D2960" w:rsidP="001743BC">
      <w:pPr>
        <w:pStyle w:val="af2"/>
      </w:pPr>
      <w:r>
        <w:rPr>
          <w:rFonts w:hint="eastAsia"/>
        </w:rPr>
        <w:t>调解建设单位与施工单位的合同争议，处理费用与工期索赔</w:t>
      </w:r>
      <w:r w:rsidR="001743BC">
        <w:rPr>
          <w:rFonts w:hint="eastAsia"/>
        </w:rPr>
        <w:t>；</w:t>
      </w:r>
    </w:p>
    <w:p w14:paraId="63FC81BC" w14:textId="6907AEAC" w:rsidR="002D2960" w:rsidRDefault="002D2960" w:rsidP="001743BC">
      <w:pPr>
        <w:pStyle w:val="af2"/>
      </w:pPr>
      <w:r>
        <w:rPr>
          <w:rFonts w:hint="eastAsia"/>
        </w:rPr>
        <w:t>审查施工单位的竣工申请，组织工程竣工预验收，组织编写工程质量评估报告，参与工程竣工验收</w:t>
      </w:r>
      <w:r w:rsidR="001743BC">
        <w:rPr>
          <w:rFonts w:hint="eastAsia"/>
        </w:rPr>
        <w:t>；</w:t>
      </w:r>
    </w:p>
    <w:p w14:paraId="3C71CDD1" w14:textId="3C51F659" w:rsidR="00AC7FD6" w:rsidRPr="002D2960" w:rsidRDefault="002D2960" w:rsidP="001743BC">
      <w:pPr>
        <w:pStyle w:val="af2"/>
      </w:pPr>
      <w:r>
        <w:rPr>
          <w:rFonts w:hint="eastAsia"/>
        </w:rPr>
        <w:t>参与或配合工程质量安全事故的调查和处理。</w:t>
      </w:r>
    </w:p>
    <w:p w14:paraId="066ACF13" w14:textId="51A0674E" w:rsidR="002D2960" w:rsidRDefault="002D2960" w:rsidP="001743BC">
      <w:pPr>
        <w:pStyle w:val="afffffffff1"/>
      </w:pPr>
      <w:r>
        <w:rPr>
          <w:rFonts w:hint="eastAsia"/>
        </w:rPr>
        <w:t>专业管理工程师职责</w:t>
      </w:r>
      <w:r w:rsidR="002121C0">
        <w:rPr>
          <w:rFonts w:hint="eastAsia"/>
        </w:rPr>
        <w:t>：</w:t>
      </w:r>
    </w:p>
    <w:p w14:paraId="4A96B5DD" w14:textId="2BAEF9AD" w:rsidR="002D2960" w:rsidRDefault="002D2960" w:rsidP="001743BC">
      <w:pPr>
        <w:pStyle w:val="af2"/>
      </w:pPr>
      <w:r>
        <w:rPr>
          <w:rFonts w:hint="eastAsia"/>
        </w:rPr>
        <w:t>参与编制管理规划，负责编制管理实施细则</w:t>
      </w:r>
      <w:r w:rsidR="001743BC">
        <w:rPr>
          <w:rFonts w:hint="eastAsia"/>
        </w:rPr>
        <w:t>；</w:t>
      </w:r>
    </w:p>
    <w:p w14:paraId="252458CA" w14:textId="76CFAF09" w:rsidR="00AC7FD6" w:rsidRDefault="002D2960" w:rsidP="001743BC">
      <w:pPr>
        <w:pStyle w:val="af2"/>
      </w:pPr>
      <w:r>
        <w:rPr>
          <w:rFonts w:hint="eastAsia"/>
        </w:rPr>
        <w:t>审查施工单位提交的涉及本专业的报审文件，并向总管理工程师报告</w:t>
      </w:r>
      <w:r w:rsidR="001743BC">
        <w:rPr>
          <w:rFonts w:hint="eastAsia"/>
        </w:rPr>
        <w:t>；</w:t>
      </w:r>
    </w:p>
    <w:p w14:paraId="36321CF9" w14:textId="7DE34591" w:rsidR="002D2960" w:rsidRDefault="002D2960" w:rsidP="001743BC">
      <w:pPr>
        <w:pStyle w:val="af2"/>
      </w:pPr>
      <w:r>
        <w:rPr>
          <w:rFonts w:hint="eastAsia"/>
        </w:rPr>
        <w:t>参与审核分包单位资格</w:t>
      </w:r>
      <w:r w:rsidR="00A9144A">
        <w:rPr>
          <w:rFonts w:hint="eastAsia"/>
        </w:rPr>
        <w:t>；</w:t>
      </w:r>
    </w:p>
    <w:p w14:paraId="5EF04F03" w14:textId="3C3F4D31" w:rsidR="002D2960" w:rsidRDefault="002D2960" w:rsidP="001743BC">
      <w:pPr>
        <w:pStyle w:val="af2"/>
      </w:pPr>
      <w:r>
        <w:rPr>
          <w:rFonts w:hint="eastAsia"/>
        </w:rPr>
        <w:t>指导、检查管理员工作，定期向总管理工程师报告本专业管理工作实施情况</w:t>
      </w:r>
      <w:r w:rsidR="001743BC">
        <w:rPr>
          <w:rFonts w:hint="eastAsia"/>
        </w:rPr>
        <w:t>；</w:t>
      </w:r>
    </w:p>
    <w:p w14:paraId="441410F0" w14:textId="782FD63B" w:rsidR="002D2960" w:rsidRDefault="002D2960" w:rsidP="001743BC">
      <w:pPr>
        <w:pStyle w:val="af2"/>
      </w:pPr>
      <w:r>
        <w:rPr>
          <w:rFonts w:hint="eastAsia"/>
        </w:rPr>
        <w:lastRenderedPageBreak/>
        <w:t>检查进场的工程材料、设备、构配件的质量</w:t>
      </w:r>
      <w:r w:rsidR="002121C0">
        <w:rPr>
          <w:rFonts w:hint="eastAsia"/>
        </w:rPr>
        <w:t>；</w:t>
      </w:r>
    </w:p>
    <w:p w14:paraId="50DAA1C6" w14:textId="6B5C5D9F" w:rsidR="002D2960" w:rsidRDefault="002D2960" w:rsidP="001743BC">
      <w:pPr>
        <w:pStyle w:val="af2"/>
      </w:pPr>
      <w:r>
        <w:rPr>
          <w:rFonts w:hint="eastAsia"/>
        </w:rPr>
        <w:t>验收检验批、隐蔽工程、分项工程</w:t>
      </w:r>
      <w:r w:rsidR="001743BC">
        <w:rPr>
          <w:rFonts w:hint="eastAsia"/>
        </w:rPr>
        <w:t>；</w:t>
      </w:r>
    </w:p>
    <w:p w14:paraId="6E7D19EB" w14:textId="4B9CFDB9" w:rsidR="002D2960" w:rsidRDefault="002D2960" w:rsidP="001743BC">
      <w:pPr>
        <w:pStyle w:val="af2"/>
      </w:pPr>
      <w:r>
        <w:rPr>
          <w:rFonts w:hint="eastAsia"/>
        </w:rPr>
        <w:t>处置发现的质量问题和安全事故隐患</w:t>
      </w:r>
      <w:r w:rsidR="001743BC">
        <w:rPr>
          <w:rFonts w:hint="eastAsia"/>
        </w:rPr>
        <w:t>；</w:t>
      </w:r>
    </w:p>
    <w:p w14:paraId="50584947" w14:textId="099DA806" w:rsidR="002D2960" w:rsidRDefault="002D2960" w:rsidP="001743BC">
      <w:pPr>
        <w:pStyle w:val="af2"/>
      </w:pPr>
      <w:r>
        <w:rPr>
          <w:rFonts w:hint="eastAsia"/>
        </w:rPr>
        <w:t>进行工程计量</w:t>
      </w:r>
      <w:r w:rsidR="001743BC">
        <w:rPr>
          <w:rFonts w:hint="eastAsia"/>
        </w:rPr>
        <w:t>；</w:t>
      </w:r>
    </w:p>
    <w:p w14:paraId="65FFFAD6" w14:textId="3C196D2A" w:rsidR="002D2960" w:rsidRDefault="002D2960" w:rsidP="001743BC">
      <w:pPr>
        <w:pStyle w:val="af2"/>
      </w:pPr>
      <w:r>
        <w:rPr>
          <w:rFonts w:hint="eastAsia"/>
        </w:rPr>
        <w:t>参与工程变更的审查和处理</w:t>
      </w:r>
      <w:r w:rsidR="001743BC">
        <w:rPr>
          <w:rFonts w:hint="eastAsia"/>
        </w:rPr>
        <w:t>；</w:t>
      </w:r>
    </w:p>
    <w:p w14:paraId="2846DFFA" w14:textId="0E0466E6" w:rsidR="002D2960" w:rsidRDefault="002D2960" w:rsidP="001743BC">
      <w:pPr>
        <w:pStyle w:val="af2"/>
      </w:pPr>
      <w:r>
        <w:rPr>
          <w:rFonts w:hint="eastAsia"/>
        </w:rPr>
        <w:t>填写管理日志，参与编写管理月报</w:t>
      </w:r>
      <w:r w:rsidR="001743BC">
        <w:rPr>
          <w:rFonts w:hint="eastAsia"/>
        </w:rPr>
        <w:t>；</w:t>
      </w:r>
    </w:p>
    <w:p w14:paraId="420B3371" w14:textId="55C2202C" w:rsidR="002D2960" w:rsidRDefault="002D2960" w:rsidP="001743BC">
      <w:pPr>
        <w:pStyle w:val="af2"/>
      </w:pPr>
      <w:r>
        <w:rPr>
          <w:rFonts w:hint="eastAsia"/>
        </w:rPr>
        <w:t>收集、汇总、参与整理管理文件资料</w:t>
      </w:r>
      <w:r w:rsidR="001743BC">
        <w:rPr>
          <w:rFonts w:hint="eastAsia"/>
        </w:rPr>
        <w:t>；</w:t>
      </w:r>
    </w:p>
    <w:p w14:paraId="42C143AD" w14:textId="11563389" w:rsidR="002D2960" w:rsidRDefault="002D2960" w:rsidP="001743BC">
      <w:pPr>
        <w:pStyle w:val="af2"/>
      </w:pPr>
      <w:r>
        <w:rPr>
          <w:rFonts w:hint="eastAsia"/>
        </w:rPr>
        <w:t>参与工程竣工预验收和竣工验收。</w:t>
      </w:r>
    </w:p>
    <w:p w14:paraId="4FDE2EB6" w14:textId="50F85CAD" w:rsidR="002D2960" w:rsidRDefault="002D2960" w:rsidP="001743BC">
      <w:pPr>
        <w:pStyle w:val="afffffffff1"/>
      </w:pPr>
      <w:r>
        <w:rPr>
          <w:rFonts w:hint="eastAsia"/>
        </w:rPr>
        <w:t>管理员职责</w:t>
      </w:r>
      <w:r w:rsidR="002121C0">
        <w:rPr>
          <w:rFonts w:hint="eastAsia"/>
        </w:rPr>
        <w:t>：</w:t>
      </w:r>
    </w:p>
    <w:p w14:paraId="19B2DA01" w14:textId="5DBC9E6A" w:rsidR="002D2960" w:rsidRDefault="002D2960" w:rsidP="001743BC">
      <w:pPr>
        <w:pStyle w:val="af2"/>
      </w:pPr>
      <w:r>
        <w:rPr>
          <w:rFonts w:hint="eastAsia"/>
        </w:rPr>
        <w:t>检查施工单位投入工程的人力、主要设备的使用及运行状况</w:t>
      </w:r>
      <w:r w:rsidR="001743BC">
        <w:rPr>
          <w:rFonts w:hint="eastAsia"/>
        </w:rPr>
        <w:t>；</w:t>
      </w:r>
    </w:p>
    <w:p w14:paraId="7D6222B0" w14:textId="75FF4D2E" w:rsidR="002D2960" w:rsidRDefault="002D2960" w:rsidP="001743BC">
      <w:pPr>
        <w:pStyle w:val="af2"/>
      </w:pPr>
      <w:r>
        <w:rPr>
          <w:rFonts w:hint="eastAsia"/>
        </w:rPr>
        <w:t>进行见证取样</w:t>
      </w:r>
      <w:r w:rsidR="001743BC">
        <w:rPr>
          <w:rFonts w:hint="eastAsia"/>
        </w:rPr>
        <w:t>；</w:t>
      </w:r>
    </w:p>
    <w:p w14:paraId="14DABC6A" w14:textId="34FE9045" w:rsidR="002D2960" w:rsidRDefault="002D2960" w:rsidP="001743BC">
      <w:pPr>
        <w:pStyle w:val="af2"/>
      </w:pPr>
      <w:r>
        <w:rPr>
          <w:rFonts w:hint="eastAsia"/>
        </w:rPr>
        <w:t>复核工程计量有关数据</w:t>
      </w:r>
      <w:r w:rsidR="00A9144A">
        <w:rPr>
          <w:rFonts w:hint="eastAsia"/>
        </w:rPr>
        <w:t>；</w:t>
      </w:r>
    </w:p>
    <w:p w14:paraId="267ADC84" w14:textId="77CAE021" w:rsidR="002D2960" w:rsidRDefault="002D2960" w:rsidP="001743BC">
      <w:pPr>
        <w:pStyle w:val="af2"/>
      </w:pPr>
      <w:r>
        <w:rPr>
          <w:rFonts w:hint="eastAsia"/>
        </w:rPr>
        <w:t>检查和记录工艺过程或施工工序</w:t>
      </w:r>
      <w:r w:rsidR="001743BC">
        <w:rPr>
          <w:rFonts w:hint="eastAsia"/>
        </w:rPr>
        <w:t>；</w:t>
      </w:r>
    </w:p>
    <w:p w14:paraId="526A7BA9" w14:textId="116E0545" w:rsidR="002D2960" w:rsidRDefault="002D2960" w:rsidP="001743BC">
      <w:pPr>
        <w:pStyle w:val="af2"/>
      </w:pPr>
      <w:r>
        <w:rPr>
          <w:rFonts w:hint="eastAsia"/>
        </w:rPr>
        <w:t>处置发现的施工作业问题</w:t>
      </w:r>
      <w:r w:rsidR="001743BC">
        <w:rPr>
          <w:rFonts w:hint="eastAsia"/>
        </w:rPr>
        <w:t>；</w:t>
      </w:r>
    </w:p>
    <w:p w14:paraId="7D057BFC" w14:textId="75E545B0" w:rsidR="00AC7FD6" w:rsidRDefault="002D2960" w:rsidP="001743BC">
      <w:pPr>
        <w:pStyle w:val="af2"/>
      </w:pPr>
      <w:r>
        <w:rPr>
          <w:rFonts w:hint="eastAsia"/>
        </w:rPr>
        <w:t>记录施工现场管理工作情况。</w:t>
      </w:r>
    </w:p>
    <w:p w14:paraId="405C5103" w14:textId="77777777" w:rsidR="00642F69" w:rsidRDefault="00642F69" w:rsidP="00642F69">
      <w:pPr>
        <w:pStyle w:val="affc"/>
        <w:spacing w:before="240" w:after="240"/>
      </w:pPr>
      <w:bookmarkStart w:id="52" w:name="_Toc182407477"/>
      <w:r>
        <w:rPr>
          <w:rFonts w:hint="eastAsia"/>
        </w:rPr>
        <w:t>管理规划</w:t>
      </w:r>
      <w:bookmarkEnd w:id="52"/>
    </w:p>
    <w:p w14:paraId="186F75D7" w14:textId="46642307" w:rsidR="002D2960" w:rsidRPr="002D2960" w:rsidRDefault="002D2960" w:rsidP="001743BC">
      <w:pPr>
        <w:pStyle w:val="affffffffe"/>
      </w:pPr>
      <w:r w:rsidRPr="002D2960">
        <w:rPr>
          <w:rFonts w:hint="eastAsia"/>
        </w:rPr>
        <w:t>管理规划应在签订建设工程管理合同及收到建设工程施工合同、工程设计文件后由总管理工程师组织专业管理工程师编制。</w:t>
      </w:r>
    </w:p>
    <w:p w14:paraId="07086A7D" w14:textId="58BC2A83" w:rsidR="002D2960" w:rsidRPr="002D2960" w:rsidRDefault="002D2960" w:rsidP="001743BC">
      <w:pPr>
        <w:pStyle w:val="affffffffe"/>
      </w:pPr>
      <w:r w:rsidRPr="002D2960">
        <w:rPr>
          <w:rFonts w:hint="eastAsia"/>
        </w:rPr>
        <w:t>管理规划的编制应符合下列要求</w:t>
      </w:r>
      <w:r w:rsidR="002121C0">
        <w:rPr>
          <w:rFonts w:hint="eastAsia"/>
        </w:rPr>
        <w:t>：</w:t>
      </w:r>
    </w:p>
    <w:p w14:paraId="68E9E56B" w14:textId="21595DEF" w:rsidR="002D2960" w:rsidRPr="002D2960" w:rsidRDefault="002D2960" w:rsidP="001743BC">
      <w:pPr>
        <w:pStyle w:val="af2"/>
      </w:pPr>
      <w:r w:rsidRPr="002D2960">
        <w:rPr>
          <w:rFonts w:hint="eastAsia"/>
        </w:rPr>
        <w:t>管理规划的内容应有针对性，做到目标明确、职责分工清楚、措施有效。</w:t>
      </w:r>
    </w:p>
    <w:p w14:paraId="2CA1FCD6" w14:textId="2E55D0B4" w:rsidR="002D2960" w:rsidRPr="002D2960" w:rsidRDefault="002D2960" w:rsidP="001743BC">
      <w:pPr>
        <w:pStyle w:val="af2"/>
      </w:pPr>
      <w:r w:rsidRPr="002D2960">
        <w:rPr>
          <w:rFonts w:hint="eastAsia"/>
        </w:rPr>
        <w:t>对技术复杂、专业性较强、危险性较大的分部分项工程，应在管理规划中制定管理实施细则的编制计划。</w:t>
      </w:r>
    </w:p>
    <w:p w14:paraId="46FC9591" w14:textId="3EB4278D" w:rsidR="002D2960" w:rsidRPr="002D2960" w:rsidRDefault="002D2960" w:rsidP="001743BC">
      <w:pPr>
        <w:pStyle w:val="affffffffe"/>
      </w:pPr>
      <w:r w:rsidRPr="002D2960">
        <w:rPr>
          <w:rFonts w:hint="eastAsia"/>
        </w:rPr>
        <w:t>管理规划应经总管理工程师签字后由工程管理单位技术负责人审核批准，在建设工程管理合同约定时间内报送建设单位。</w:t>
      </w:r>
    </w:p>
    <w:p w14:paraId="6302AE78" w14:textId="3643F294" w:rsidR="002D2960" w:rsidRPr="002D2960" w:rsidRDefault="002D2960" w:rsidP="001743BC">
      <w:pPr>
        <w:pStyle w:val="affffffffe"/>
      </w:pPr>
      <w:r w:rsidRPr="002D2960">
        <w:rPr>
          <w:rFonts w:hint="eastAsia"/>
        </w:rPr>
        <w:t>管理规划一般包括下列主要内容</w:t>
      </w:r>
      <w:r w:rsidR="002121C0">
        <w:rPr>
          <w:rFonts w:hint="eastAsia"/>
        </w:rPr>
        <w:t>：</w:t>
      </w:r>
    </w:p>
    <w:p w14:paraId="78EC26C7" w14:textId="0484B8D9" w:rsidR="002D2960" w:rsidRPr="002D2960" w:rsidRDefault="002D2960" w:rsidP="001743BC">
      <w:pPr>
        <w:pStyle w:val="af2"/>
      </w:pPr>
      <w:r w:rsidRPr="002D2960">
        <w:rPr>
          <w:rFonts w:hint="eastAsia"/>
        </w:rPr>
        <w:t>工程概况</w:t>
      </w:r>
      <w:r w:rsidR="001743BC">
        <w:rPr>
          <w:rFonts w:hint="eastAsia"/>
        </w:rPr>
        <w:t>；</w:t>
      </w:r>
    </w:p>
    <w:p w14:paraId="1698A3CC" w14:textId="038BB9BA" w:rsidR="002D2960" w:rsidRPr="002D2960" w:rsidRDefault="002D2960" w:rsidP="001743BC">
      <w:pPr>
        <w:pStyle w:val="af2"/>
      </w:pPr>
      <w:r w:rsidRPr="002D2960">
        <w:rPr>
          <w:rFonts w:hint="eastAsia"/>
        </w:rPr>
        <w:t>管理工作范围、内容、目标</w:t>
      </w:r>
      <w:r w:rsidR="001743BC">
        <w:rPr>
          <w:rFonts w:hint="eastAsia"/>
        </w:rPr>
        <w:t>；</w:t>
      </w:r>
    </w:p>
    <w:p w14:paraId="78D07431" w14:textId="73356511" w:rsidR="002D2960" w:rsidRPr="002D2960" w:rsidRDefault="002D2960" w:rsidP="001743BC">
      <w:pPr>
        <w:pStyle w:val="af2"/>
      </w:pPr>
      <w:r w:rsidRPr="002D2960">
        <w:rPr>
          <w:rFonts w:hint="eastAsia"/>
        </w:rPr>
        <w:t>管理工作依据</w:t>
      </w:r>
      <w:r w:rsidR="001743BC">
        <w:rPr>
          <w:rFonts w:hint="eastAsia"/>
        </w:rPr>
        <w:t>；</w:t>
      </w:r>
    </w:p>
    <w:p w14:paraId="700666A5" w14:textId="78B3533E" w:rsidR="002D2960" w:rsidRPr="002D2960" w:rsidRDefault="002D2960" w:rsidP="001743BC">
      <w:pPr>
        <w:pStyle w:val="af2"/>
      </w:pPr>
      <w:r w:rsidRPr="002D2960">
        <w:rPr>
          <w:rFonts w:hint="eastAsia"/>
        </w:rPr>
        <w:t>项目管理组织机构、人员配备及进退场计划、管理人员岗位职责</w:t>
      </w:r>
      <w:r w:rsidR="001743BC">
        <w:rPr>
          <w:rFonts w:hint="eastAsia"/>
        </w:rPr>
        <w:t>；</w:t>
      </w:r>
    </w:p>
    <w:p w14:paraId="409CC90B" w14:textId="566DA875" w:rsidR="002D2960" w:rsidRPr="002D2960" w:rsidRDefault="002D2960" w:rsidP="001743BC">
      <w:pPr>
        <w:pStyle w:val="af2"/>
      </w:pPr>
      <w:r w:rsidRPr="002D2960">
        <w:rPr>
          <w:rFonts w:hint="eastAsia"/>
        </w:rPr>
        <w:t>管理工作制度</w:t>
      </w:r>
      <w:r w:rsidR="001743BC">
        <w:rPr>
          <w:rFonts w:hint="eastAsia"/>
        </w:rPr>
        <w:t>；</w:t>
      </w:r>
    </w:p>
    <w:p w14:paraId="59D983A3" w14:textId="238B0437" w:rsidR="002D2960" w:rsidRPr="002D2960" w:rsidRDefault="002D2960" w:rsidP="001743BC">
      <w:pPr>
        <w:pStyle w:val="af2"/>
      </w:pPr>
      <w:r w:rsidRPr="002D2960">
        <w:rPr>
          <w:rFonts w:hint="eastAsia"/>
        </w:rPr>
        <w:t>工程质量控制</w:t>
      </w:r>
      <w:r w:rsidR="001743BC">
        <w:rPr>
          <w:rFonts w:hint="eastAsia"/>
        </w:rPr>
        <w:t>；</w:t>
      </w:r>
    </w:p>
    <w:p w14:paraId="089BD97D" w14:textId="18B03098" w:rsidR="002D2960" w:rsidRPr="002D2960" w:rsidRDefault="002D2960" w:rsidP="001743BC">
      <w:pPr>
        <w:pStyle w:val="af2"/>
      </w:pPr>
      <w:r w:rsidRPr="002D2960">
        <w:rPr>
          <w:rFonts w:hint="eastAsia"/>
        </w:rPr>
        <w:t>工程造价控制</w:t>
      </w:r>
      <w:r w:rsidR="001743BC">
        <w:rPr>
          <w:rFonts w:hint="eastAsia"/>
        </w:rPr>
        <w:t>；</w:t>
      </w:r>
    </w:p>
    <w:p w14:paraId="5DF338A5" w14:textId="02CC8ABE" w:rsidR="002D2960" w:rsidRPr="002D2960" w:rsidRDefault="002D2960" w:rsidP="001743BC">
      <w:pPr>
        <w:pStyle w:val="af2"/>
      </w:pPr>
      <w:r w:rsidRPr="002D2960">
        <w:rPr>
          <w:rFonts w:hint="eastAsia"/>
        </w:rPr>
        <w:t>工程进度控制</w:t>
      </w:r>
      <w:r w:rsidR="001743BC">
        <w:rPr>
          <w:rFonts w:hint="eastAsia"/>
        </w:rPr>
        <w:t>；</w:t>
      </w:r>
    </w:p>
    <w:p w14:paraId="1C61AA14" w14:textId="405F32F1" w:rsidR="00642F69" w:rsidRDefault="002D2960" w:rsidP="001743BC">
      <w:pPr>
        <w:pStyle w:val="af2"/>
      </w:pPr>
      <w:r w:rsidRPr="002D2960">
        <w:rPr>
          <w:rFonts w:hint="eastAsia"/>
        </w:rPr>
        <w:t>安全生产管理的管理工作</w:t>
      </w:r>
      <w:r w:rsidR="001743BC">
        <w:rPr>
          <w:rFonts w:hint="eastAsia"/>
        </w:rPr>
        <w:t>；</w:t>
      </w:r>
    </w:p>
    <w:p w14:paraId="29828173" w14:textId="60A81177" w:rsidR="002D2960" w:rsidRDefault="002D2960" w:rsidP="001743BC">
      <w:pPr>
        <w:pStyle w:val="af2"/>
      </w:pPr>
      <w:r>
        <w:rPr>
          <w:rFonts w:hint="eastAsia"/>
        </w:rPr>
        <w:t>合同与信息管理</w:t>
      </w:r>
      <w:r w:rsidR="001743BC">
        <w:rPr>
          <w:rFonts w:hint="eastAsia"/>
        </w:rPr>
        <w:t>；</w:t>
      </w:r>
    </w:p>
    <w:p w14:paraId="0EACD5C6" w14:textId="2CC2586B" w:rsidR="002D2960" w:rsidRDefault="002D2960" w:rsidP="001743BC">
      <w:pPr>
        <w:pStyle w:val="af2"/>
      </w:pPr>
      <w:r>
        <w:rPr>
          <w:rFonts w:hint="eastAsia"/>
        </w:rPr>
        <w:t>组织协调</w:t>
      </w:r>
      <w:r w:rsidR="001743BC">
        <w:rPr>
          <w:rFonts w:hint="eastAsia"/>
        </w:rPr>
        <w:t>；</w:t>
      </w:r>
    </w:p>
    <w:p w14:paraId="1791BADD" w14:textId="75FF0E78" w:rsidR="002D2960" w:rsidRDefault="002D2960" w:rsidP="001743BC">
      <w:pPr>
        <w:pStyle w:val="af2"/>
      </w:pPr>
      <w:r>
        <w:rPr>
          <w:rFonts w:hint="eastAsia"/>
        </w:rPr>
        <w:t>管理工作设施</w:t>
      </w:r>
      <w:r w:rsidR="001743BC">
        <w:rPr>
          <w:rFonts w:hint="eastAsia"/>
        </w:rPr>
        <w:t>；</w:t>
      </w:r>
    </w:p>
    <w:p w14:paraId="4CBA7106" w14:textId="5359C9E7" w:rsidR="002D2960" w:rsidRDefault="002D2960" w:rsidP="001743BC">
      <w:pPr>
        <w:pStyle w:val="af2"/>
      </w:pPr>
      <w:r>
        <w:rPr>
          <w:rFonts w:hint="eastAsia"/>
        </w:rPr>
        <w:t>管理实施细则的编制计划。</w:t>
      </w:r>
    </w:p>
    <w:p w14:paraId="193DFA4D" w14:textId="73A49643" w:rsidR="002D2960" w:rsidRDefault="002D2960" w:rsidP="001743BC">
      <w:pPr>
        <w:pStyle w:val="affffffffe"/>
      </w:pPr>
      <w:r>
        <w:rPr>
          <w:rFonts w:hint="eastAsia"/>
        </w:rPr>
        <w:t>在实施建设工程管理过程中，实际情况或条件发生变化而需要调整管理规划时，应由总管理工程师组织专业管理工程师修订，并按原报审程序经工程管理单位技术负责人批准后报建设单位。</w:t>
      </w:r>
    </w:p>
    <w:p w14:paraId="309CAA58" w14:textId="77777777" w:rsidR="00642F69" w:rsidRDefault="00642F69" w:rsidP="00642F69">
      <w:pPr>
        <w:pStyle w:val="affc"/>
        <w:spacing w:before="240" w:after="240"/>
      </w:pPr>
      <w:bookmarkStart w:id="53" w:name="_Toc182407478"/>
      <w:r>
        <w:rPr>
          <w:rFonts w:hint="eastAsia"/>
        </w:rPr>
        <w:t>管理实施</w:t>
      </w:r>
      <w:bookmarkEnd w:id="53"/>
    </w:p>
    <w:p w14:paraId="6153C5B9" w14:textId="62939B59" w:rsidR="00506D58" w:rsidRDefault="00506D58" w:rsidP="001743BC">
      <w:pPr>
        <w:pStyle w:val="affffffffe"/>
      </w:pPr>
      <w:r>
        <w:rPr>
          <w:rFonts w:hint="eastAsia"/>
        </w:rPr>
        <w:t>对技术复杂、专业性较强、危险性较大的分部分项工程，项目管理机构应按照管理规划的要求编制管理实施细则</w:t>
      </w:r>
      <w:r w:rsidR="002121C0">
        <w:rPr>
          <w:rFonts w:hint="eastAsia"/>
        </w:rPr>
        <w:t>。</w:t>
      </w:r>
    </w:p>
    <w:p w14:paraId="65D5453D" w14:textId="345C5E10" w:rsidR="00506D58" w:rsidRDefault="00506D58" w:rsidP="001743BC">
      <w:pPr>
        <w:pStyle w:val="affffffffe"/>
      </w:pPr>
      <w:r>
        <w:rPr>
          <w:rFonts w:hint="eastAsia"/>
        </w:rPr>
        <w:t>管理实施细则应在相应工程施工开始前由专业管理工程师编制，并应经总管理工程师审批。</w:t>
      </w:r>
    </w:p>
    <w:p w14:paraId="41CE18BD" w14:textId="7C46C059" w:rsidR="00506D58" w:rsidRDefault="00506D58" w:rsidP="001743BC">
      <w:pPr>
        <w:pStyle w:val="affffffffe"/>
      </w:pPr>
      <w:r>
        <w:rPr>
          <w:rFonts w:hint="eastAsia"/>
        </w:rPr>
        <w:t>编制管理实施细则的依据包括下列主要内容</w:t>
      </w:r>
      <w:r w:rsidR="002121C0">
        <w:rPr>
          <w:rFonts w:hint="eastAsia"/>
        </w:rPr>
        <w:t>：</w:t>
      </w:r>
    </w:p>
    <w:p w14:paraId="1A97F3DD" w14:textId="2348642F" w:rsidR="00506D58" w:rsidRDefault="00506D58" w:rsidP="001743BC">
      <w:pPr>
        <w:pStyle w:val="af2"/>
      </w:pPr>
      <w:r>
        <w:rPr>
          <w:rFonts w:hint="eastAsia"/>
        </w:rPr>
        <w:t>工程建设标准和工程设计文件</w:t>
      </w:r>
      <w:r w:rsidR="001743BC">
        <w:rPr>
          <w:rFonts w:hint="eastAsia"/>
        </w:rPr>
        <w:t>；</w:t>
      </w:r>
    </w:p>
    <w:p w14:paraId="527319A9" w14:textId="517B9CDA" w:rsidR="00506D58" w:rsidRDefault="00506D58" w:rsidP="001743BC">
      <w:pPr>
        <w:pStyle w:val="af2"/>
      </w:pPr>
      <w:r>
        <w:rPr>
          <w:rFonts w:hint="eastAsia"/>
        </w:rPr>
        <w:lastRenderedPageBreak/>
        <w:t>管理规划</w:t>
      </w:r>
      <w:r w:rsidR="001743BC">
        <w:rPr>
          <w:rFonts w:hint="eastAsia"/>
        </w:rPr>
        <w:t>；</w:t>
      </w:r>
    </w:p>
    <w:p w14:paraId="24AC40F6" w14:textId="200DC8BF" w:rsidR="00506D58" w:rsidRDefault="00506D58" w:rsidP="001743BC">
      <w:pPr>
        <w:pStyle w:val="af2"/>
      </w:pPr>
      <w:r>
        <w:rPr>
          <w:rFonts w:hint="eastAsia"/>
        </w:rPr>
        <w:t>施工组织设计、施工方案和专项施工方案。</w:t>
      </w:r>
    </w:p>
    <w:p w14:paraId="7F44EBAA" w14:textId="786564DD" w:rsidR="00506D58" w:rsidRDefault="00506D58" w:rsidP="001743BC">
      <w:pPr>
        <w:pStyle w:val="affffffffe"/>
      </w:pPr>
      <w:r>
        <w:rPr>
          <w:rFonts w:hint="eastAsia"/>
        </w:rPr>
        <w:t>管理实施细则应包括下列主要内容</w:t>
      </w:r>
      <w:r w:rsidR="002121C0">
        <w:rPr>
          <w:rFonts w:hint="eastAsia"/>
        </w:rPr>
        <w:t>：</w:t>
      </w:r>
    </w:p>
    <w:p w14:paraId="1211D1D8" w14:textId="15568537" w:rsidR="00506D58" w:rsidRDefault="00506D58" w:rsidP="001743BC">
      <w:pPr>
        <w:pStyle w:val="af2"/>
      </w:pPr>
      <w:r>
        <w:rPr>
          <w:rFonts w:hint="eastAsia"/>
        </w:rPr>
        <w:t>专业工程特点</w:t>
      </w:r>
      <w:r w:rsidR="001743BC">
        <w:rPr>
          <w:rFonts w:hint="eastAsia"/>
        </w:rPr>
        <w:t>；</w:t>
      </w:r>
    </w:p>
    <w:p w14:paraId="50AC1353" w14:textId="6CB36FFA" w:rsidR="00506D58" w:rsidRDefault="00506D58" w:rsidP="001743BC">
      <w:pPr>
        <w:pStyle w:val="af2"/>
      </w:pPr>
      <w:r>
        <w:rPr>
          <w:rFonts w:hint="eastAsia"/>
        </w:rPr>
        <w:t>管理工作流程</w:t>
      </w:r>
      <w:r w:rsidR="001743BC">
        <w:rPr>
          <w:rFonts w:hint="eastAsia"/>
        </w:rPr>
        <w:t>；</w:t>
      </w:r>
    </w:p>
    <w:p w14:paraId="746E3868" w14:textId="05F12A7C" w:rsidR="00506D58" w:rsidRDefault="00506D58" w:rsidP="001743BC">
      <w:pPr>
        <w:pStyle w:val="af2"/>
      </w:pPr>
      <w:r>
        <w:rPr>
          <w:rFonts w:hint="eastAsia"/>
        </w:rPr>
        <w:t>管理工作要点</w:t>
      </w:r>
      <w:r w:rsidR="002121C0">
        <w:rPr>
          <w:rFonts w:hint="eastAsia"/>
        </w:rPr>
        <w:t>；</w:t>
      </w:r>
    </w:p>
    <w:p w14:paraId="4376E524" w14:textId="1E57E16E" w:rsidR="00506D58" w:rsidRDefault="00506D58" w:rsidP="001743BC">
      <w:pPr>
        <w:pStyle w:val="af2"/>
      </w:pPr>
      <w:r>
        <w:rPr>
          <w:rFonts w:hint="eastAsia"/>
        </w:rPr>
        <w:t>管理工作方法及措施。</w:t>
      </w:r>
    </w:p>
    <w:p w14:paraId="58CC1562" w14:textId="3F9A2E37" w:rsidR="00C249A6" w:rsidRPr="00C249A6" w:rsidRDefault="00C249A6" w:rsidP="00C249A6">
      <w:pPr>
        <w:pStyle w:val="affc"/>
        <w:spacing w:before="240" w:after="240"/>
      </w:pPr>
      <w:bookmarkStart w:id="54" w:name="_Toc182407479"/>
      <w:r w:rsidRPr="00C249A6">
        <w:rPr>
          <w:rFonts w:hint="eastAsia"/>
        </w:rPr>
        <w:t>资金管理</w:t>
      </w:r>
      <w:bookmarkEnd w:id="54"/>
    </w:p>
    <w:p w14:paraId="285D38E7" w14:textId="3D1EBB2E" w:rsidR="00C249A6" w:rsidRPr="00C249A6" w:rsidRDefault="00C249A6" w:rsidP="00C249A6">
      <w:pPr>
        <w:pStyle w:val="affd"/>
        <w:spacing w:before="120" w:after="120"/>
      </w:pPr>
      <w:r w:rsidRPr="00C249A6">
        <w:rPr>
          <w:rFonts w:hint="eastAsia"/>
        </w:rPr>
        <w:t>使用原则</w:t>
      </w:r>
    </w:p>
    <w:p w14:paraId="1B5CC9C4" w14:textId="4E6BD46F" w:rsidR="00C249A6" w:rsidRPr="00C249A6" w:rsidRDefault="00C249A6" w:rsidP="00C249A6">
      <w:pPr>
        <w:pStyle w:val="afffffffff1"/>
      </w:pPr>
      <w:r w:rsidRPr="00C249A6">
        <w:rPr>
          <w:rFonts w:hint="eastAsia"/>
        </w:rPr>
        <w:t>项目资金应坚持促进生产、节省投入、量入为出、适度负债的原则。</w:t>
      </w:r>
    </w:p>
    <w:p w14:paraId="51B5217E" w14:textId="213D2CCC" w:rsidR="00C249A6" w:rsidRPr="00C249A6" w:rsidRDefault="00C249A6" w:rsidP="00C249A6">
      <w:pPr>
        <w:pStyle w:val="afffffffff1"/>
      </w:pPr>
      <w:r w:rsidRPr="00C249A6">
        <w:rPr>
          <w:rFonts w:hint="eastAsia"/>
        </w:rPr>
        <w:t>国家、企业、职工三者利益兼顾的原则，优先考虑上缴国家的税金和企业的各项管理费。</w:t>
      </w:r>
    </w:p>
    <w:p w14:paraId="0C4C6E42" w14:textId="7F6E47A8" w:rsidR="00C249A6" w:rsidRDefault="00C249A6" w:rsidP="00C249A6">
      <w:pPr>
        <w:pStyle w:val="afffffffff1"/>
      </w:pPr>
      <w:r w:rsidRPr="00C249A6">
        <w:rPr>
          <w:rFonts w:hint="eastAsia"/>
        </w:rPr>
        <w:t>依法办事，按照劳动法保证职工工资按时发放，按照劳务分包合同，保证外包工劳务费按合同规定结算支付，按材料采购合同按时支付货款。</w:t>
      </w:r>
    </w:p>
    <w:p w14:paraId="51FD8D1E" w14:textId="01E77E17" w:rsidR="00C249A6" w:rsidRDefault="00C249A6" w:rsidP="00C249A6">
      <w:pPr>
        <w:pStyle w:val="affd"/>
        <w:spacing w:before="120" w:after="120"/>
      </w:pPr>
      <w:r>
        <w:rPr>
          <w:rFonts w:hint="eastAsia"/>
        </w:rPr>
        <w:t>控制要求</w:t>
      </w:r>
    </w:p>
    <w:p w14:paraId="4C64BF97" w14:textId="34214E8F" w:rsidR="00CC4D72" w:rsidRPr="00CC4D72" w:rsidRDefault="00CC4D72" w:rsidP="00CC4D72">
      <w:pPr>
        <w:pStyle w:val="afffffffff1"/>
      </w:pPr>
      <w:r w:rsidRPr="00CC4D72">
        <w:t>在项目执行过程中，应尽量精简开支，通过优化设计方案、选用性价比高的材料与设备、合理安排施工进度等手段，力求在不影响工程质量的前提下，最大限度地节约支出，实现成本的有效控制。</w:t>
      </w:r>
    </w:p>
    <w:p w14:paraId="5016F406" w14:textId="79A223DF" w:rsidR="00CC4D72" w:rsidRPr="00CC4D72" w:rsidRDefault="00CC4D72" w:rsidP="00CC4D72">
      <w:pPr>
        <w:pStyle w:val="afffffffff1"/>
      </w:pPr>
      <w:proofErr w:type="gramStart"/>
      <w:r w:rsidRPr="00CC4D72">
        <w:t>宜建立</w:t>
      </w:r>
      <w:proofErr w:type="gramEnd"/>
      <w:r w:rsidRPr="00CC4D72">
        <w:t>完善的</w:t>
      </w:r>
      <w:proofErr w:type="gramStart"/>
      <w:r w:rsidRPr="00CC4D72">
        <w:t>财务台</w:t>
      </w:r>
      <w:proofErr w:type="gramEnd"/>
      <w:r w:rsidRPr="00CC4D72">
        <w:t>账系统，详细记录每一笔资金的支出情况，包括但不限于材料采购、人工费用、设备租赁等各项开支，以此为基础加强财务核算，确保账目清晰、透明，便于及时发现并纠正可能存在的财务问题。</w:t>
      </w:r>
    </w:p>
    <w:p w14:paraId="1B9C60CD" w14:textId="4335AD31" w:rsidR="00CC4D72" w:rsidRPr="00CC4D72" w:rsidRDefault="00A347C5" w:rsidP="00CC4D72">
      <w:pPr>
        <w:pStyle w:val="afffffffff1"/>
      </w:pPr>
      <w:r>
        <w:rPr>
          <w:rFonts w:hint="eastAsia"/>
        </w:rPr>
        <w:t>应</w:t>
      </w:r>
      <w:r w:rsidR="00CC4D72" w:rsidRPr="00CC4D72">
        <w:t>坚持定期进行项目资金分析，通过对比预算与实际支出，分析资金流动的合理性与效率，识别潜在的财务风险点，据此提出改进措施，不断优化资金管理策略，比如调整资金分配比例、优化支付流程等，以进一步提升资金使用的灵活性和效益，保障项目的顺利进行。</w:t>
      </w:r>
    </w:p>
    <w:p w14:paraId="628B9230" w14:textId="25C6DA5B" w:rsidR="00C249A6" w:rsidRDefault="00C249A6" w:rsidP="00C249A6">
      <w:pPr>
        <w:pStyle w:val="affd"/>
        <w:spacing w:before="120" w:after="120"/>
      </w:pPr>
      <w:r>
        <w:rPr>
          <w:rFonts w:hint="eastAsia"/>
        </w:rPr>
        <w:t>成本管理</w:t>
      </w:r>
    </w:p>
    <w:p w14:paraId="03DFE463" w14:textId="14786656" w:rsidR="00C249A6" w:rsidRDefault="00C249A6" w:rsidP="00C249A6">
      <w:pPr>
        <w:pStyle w:val="afffffffff1"/>
      </w:pPr>
      <w:r>
        <w:rPr>
          <w:rFonts w:hint="eastAsia"/>
        </w:rPr>
        <w:t>项目管理机构应根据项目成本控制要求编制、确定项目成本计划</w:t>
      </w:r>
      <w:r w:rsidR="008E48E8">
        <w:rPr>
          <w:rFonts w:hint="eastAsia"/>
        </w:rPr>
        <w:t>，</w:t>
      </w:r>
      <w:r>
        <w:rPr>
          <w:rFonts w:hint="eastAsia"/>
        </w:rPr>
        <w:t>项目</w:t>
      </w:r>
      <w:r w:rsidRPr="00CC4D72">
        <w:rPr>
          <w:rFonts w:hint="eastAsia"/>
        </w:rPr>
        <w:t>施工费本计划</w:t>
      </w:r>
      <w:r w:rsidR="008E48E8" w:rsidRPr="00CC4D72">
        <w:rPr>
          <w:rFonts w:hint="eastAsia"/>
        </w:rPr>
        <w:t>宜</w:t>
      </w:r>
      <w:r w:rsidR="008E48E8">
        <w:rPr>
          <w:rFonts w:hint="eastAsia"/>
        </w:rPr>
        <w:t>由</w:t>
      </w:r>
      <w:r>
        <w:rPr>
          <w:rFonts w:hint="eastAsia"/>
        </w:rPr>
        <w:t>施工单位编制。施工单位应</w:t>
      </w:r>
      <w:r w:rsidR="008E48E8">
        <w:rPr>
          <w:rFonts w:hint="eastAsia"/>
        </w:rPr>
        <w:t>围绕</w:t>
      </w:r>
      <w:r>
        <w:rPr>
          <w:rFonts w:hint="eastAsia"/>
        </w:rPr>
        <w:t>施工组织设计或相关文件进行编制，以确保对施工项目成本控制的适宜性和有效性。</w:t>
      </w:r>
    </w:p>
    <w:p w14:paraId="4BB5F94E" w14:textId="062F65C3" w:rsidR="00C249A6" w:rsidRDefault="00C249A6" w:rsidP="00C249A6">
      <w:pPr>
        <w:pStyle w:val="afffffffff1"/>
      </w:pPr>
      <w:r>
        <w:rPr>
          <w:rFonts w:hint="eastAsia"/>
        </w:rPr>
        <w:t>具体可按成本组成</w:t>
      </w:r>
      <w:r w:rsidR="00E65523">
        <w:rPr>
          <w:rFonts w:hint="eastAsia"/>
        </w:rPr>
        <w:t>（</w:t>
      </w:r>
      <w:r>
        <w:rPr>
          <w:rFonts w:hint="eastAsia"/>
        </w:rPr>
        <w:t>如直接费、间接费、其他费用等</w:t>
      </w:r>
      <w:r w:rsidR="00E65523">
        <w:rPr>
          <w:rFonts w:hint="eastAsia"/>
        </w:rPr>
        <w:t>）</w:t>
      </w:r>
      <w:r>
        <w:rPr>
          <w:rFonts w:hint="eastAsia"/>
        </w:rPr>
        <w:t>项目结构</w:t>
      </w:r>
      <w:r w:rsidR="00E65523">
        <w:rPr>
          <w:rFonts w:hint="eastAsia"/>
        </w:rPr>
        <w:t>（</w:t>
      </w:r>
      <w:r>
        <w:rPr>
          <w:rFonts w:hint="eastAsia"/>
        </w:rPr>
        <w:t>如各单位工程或单项工程</w:t>
      </w:r>
      <w:r w:rsidR="00E65523">
        <w:rPr>
          <w:rFonts w:hint="eastAsia"/>
        </w:rPr>
        <w:t>）</w:t>
      </w:r>
      <w:r>
        <w:rPr>
          <w:rFonts w:hint="eastAsia"/>
        </w:rPr>
        <w:t>和工程实施阶段</w:t>
      </w:r>
      <w:r w:rsidR="00E65523">
        <w:rPr>
          <w:rFonts w:hint="eastAsia"/>
        </w:rPr>
        <w:t>（</w:t>
      </w:r>
      <w:r>
        <w:rPr>
          <w:rFonts w:hint="eastAsia"/>
        </w:rPr>
        <w:t>如基础、主体、安装、装修等或月、季、年等</w:t>
      </w:r>
      <w:r w:rsidR="00E65523">
        <w:rPr>
          <w:rFonts w:hint="eastAsia"/>
        </w:rPr>
        <w:t>）</w:t>
      </w:r>
      <w:r>
        <w:rPr>
          <w:rFonts w:hint="eastAsia"/>
        </w:rPr>
        <w:t>进行编制，也可以将几种方法结合使用。</w:t>
      </w:r>
    </w:p>
    <w:p w14:paraId="1F2A052C" w14:textId="021F606F" w:rsidR="00C249A6" w:rsidRDefault="00C249A6" w:rsidP="00C249A6">
      <w:pPr>
        <w:pStyle w:val="afffffffff1"/>
      </w:pPr>
      <w:r>
        <w:rPr>
          <w:rFonts w:hint="eastAsia"/>
        </w:rPr>
        <w:t>项目成本计划是建设工程项目十分重药的一项管理文件，其中施工成本计划内容需包括：</w:t>
      </w:r>
    </w:p>
    <w:p w14:paraId="08C63776" w14:textId="6FA09BB6" w:rsidR="00C249A6" w:rsidRDefault="00C249A6" w:rsidP="00C249A6">
      <w:pPr>
        <w:pStyle w:val="af2"/>
      </w:pPr>
      <w:r>
        <w:rPr>
          <w:rFonts w:hint="eastAsia"/>
        </w:rPr>
        <w:t>通过标价分离，测算项目成本；</w:t>
      </w:r>
    </w:p>
    <w:p w14:paraId="3DAC0AF5" w14:textId="60526CE9" w:rsidR="00C249A6" w:rsidRDefault="00C249A6" w:rsidP="00C249A6">
      <w:pPr>
        <w:pStyle w:val="af2"/>
      </w:pPr>
      <w:r>
        <w:rPr>
          <w:rFonts w:hint="eastAsia"/>
        </w:rPr>
        <w:t>确定项目施工总体成本目标；</w:t>
      </w:r>
    </w:p>
    <w:p w14:paraId="3B1E8FFF" w14:textId="23714AC9" w:rsidR="00C249A6" w:rsidRDefault="00C249A6" w:rsidP="00C249A6">
      <w:pPr>
        <w:pStyle w:val="af2"/>
      </w:pPr>
      <w:r>
        <w:rPr>
          <w:rFonts w:hint="eastAsia"/>
        </w:rPr>
        <w:t>编制施工项目总体成本计划；</w:t>
      </w:r>
    </w:p>
    <w:p w14:paraId="67818BAE" w14:textId="06F2C9D3" w:rsidR="00C249A6" w:rsidRDefault="00C249A6" w:rsidP="00C249A6">
      <w:pPr>
        <w:pStyle w:val="af2"/>
      </w:pPr>
      <w:r>
        <w:rPr>
          <w:rFonts w:hint="eastAsia"/>
        </w:rPr>
        <w:t>根据项目管理机构与企业职能部门的责任成本范围，分别确定其具体成本目标，分解相关成本要求；</w:t>
      </w:r>
    </w:p>
    <w:p w14:paraId="5F11A53C" w14:textId="373CEB98" w:rsidR="00C249A6" w:rsidRDefault="00C249A6" w:rsidP="00C249A6">
      <w:pPr>
        <w:pStyle w:val="af2"/>
      </w:pPr>
      <w:r>
        <w:rPr>
          <w:rFonts w:hint="eastAsia"/>
        </w:rPr>
        <w:t>编制相应的专门成本计划，包括单位工程、分部分项成本计划等；</w:t>
      </w:r>
    </w:p>
    <w:p w14:paraId="338E6BCD" w14:textId="6CAD62F7" w:rsidR="00C249A6" w:rsidRDefault="00C249A6" w:rsidP="00C249A6">
      <w:pPr>
        <w:pStyle w:val="af2"/>
      </w:pPr>
      <w:r>
        <w:rPr>
          <w:rFonts w:hint="eastAsia"/>
        </w:rPr>
        <w:t>针对</w:t>
      </w:r>
      <w:proofErr w:type="gramStart"/>
      <w:r>
        <w:rPr>
          <w:rFonts w:hint="eastAsia"/>
        </w:rPr>
        <w:t>以上成木计划</w:t>
      </w:r>
      <w:proofErr w:type="gramEnd"/>
      <w:r>
        <w:rPr>
          <w:rFonts w:hint="eastAsia"/>
        </w:rPr>
        <w:t>，制定相应的控制方法，包括确保落实成本计划的施工组织措施、施工方案等；</w:t>
      </w:r>
    </w:p>
    <w:p w14:paraId="6589A5D2" w14:textId="6C1BAB1D" w:rsidR="00C249A6" w:rsidRDefault="00C249A6" w:rsidP="00C249A6">
      <w:pPr>
        <w:pStyle w:val="af2"/>
      </w:pPr>
      <w:r>
        <w:rPr>
          <w:rFonts w:hint="eastAsia"/>
        </w:rPr>
        <w:t>编制施工项目管理目标责任书和企业职能部门管理目标；</w:t>
      </w:r>
    </w:p>
    <w:p w14:paraId="0357825A" w14:textId="7ADE9795" w:rsidR="00C249A6" w:rsidRDefault="00C249A6" w:rsidP="00C249A6">
      <w:pPr>
        <w:pStyle w:val="af2"/>
      </w:pPr>
      <w:r>
        <w:rPr>
          <w:rFonts w:hint="eastAsia"/>
        </w:rPr>
        <w:t>配备相应的施工管理与实施资源，明确成本管理责任与权限。</w:t>
      </w:r>
    </w:p>
    <w:p w14:paraId="0E3AF91C" w14:textId="4795D2C7" w:rsidR="00C249A6" w:rsidRDefault="00C249A6" w:rsidP="00C249A6">
      <w:pPr>
        <w:pStyle w:val="afffffffff1"/>
      </w:pPr>
      <w:r>
        <w:rPr>
          <w:rFonts w:hint="eastAsia"/>
        </w:rPr>
        <w:t>成本控制中的“找出偏差，分析原因”和“制定对策，纠正偏差”过程宜运用价值工程和</w:t>
      </w:r>
      <w:proofErr w:type="gramStart"/>
      <w:r>
        <w:rPr>
          <w:rFonts w:hint="eastAsia"/>
        </w:rPr>
        <w:t>赢得值</w:t>
      </w:r>
      <w:proofErr w:type="gramEnd"/>
      <w:r>
        <w:rPr>
          <w:rFonts w:hint="eastAsia"/>
        </w:rPr>
        <w:t>法。</w:t>
      </w:r>
    </w:p>
    <w:p w14:paraId="0BBB323F" w14:textId="0F8AB559" w:rsidR="00C249A6" w:rsidRDefault="00C249A6" w:rsidP="00C249A6">
      <w:pPr>
        <w:pStyle w:val="afffffffff1"/>
      </w:pPr>
      <w:r>
        <w:rPr>
          <w:rFonts w:hint="eastAsia"/>
        </w:rPr>
        <w:t>成本分析程序是实施</w:t>
      </w:r>
      <w:proofErr w:type="gramStart"/>
      <w:r>
        <w:rPr>
          <w:rFonts w:hint="eastAsia"/>
        </w:rPr>
        <w:t>成木管理</w:t>
      </w:r>
      <w:proofErr w:type="gramEnd"/>
      <w:r>
        <w:rPr>
          <w:rFonts w:hint="eastAsia"/>
        </w:rPr>
        <w:t>的重要过程，组织只有按照规定程序实施成本分析，才能有效保证成本分析结果的准确性和完整性。成本分析方法需满足项目成本分析的内在需求，包括：</w:t>
      </w:r>
    </w:p>
    <w:p w14:paraId="7641F659" w14:textId="6CB5C326" w:rsidR="00C249A6" w:rsidRDefault="00C249A6" w:rsidP="00C249A6">
      <w:pPr>
        <w:pStyle w:val="af2"/>
      </w:pPr>
      <w:r>
        <w:rPr>
          <w:rFonts w:hint="eastAsia"/>
        </w:rPr>
        <w:t>基本方法：比较法、因素分析法、差额分析法和比率法；</w:t>
      </w:r>
    </w:p>
    <w:p w14:paraId="6FED9F66" w14:textId="688D024A" w:rsidR="00C249A6" w:rsidRDefault="00C249A6" w:rsidP="00C249A6">
      <w:pPr>
        <w:pStyle w:val="af2"/>
      </w:pPr>
      <w:r>
        <w:rPr>
          <w:rFonts w:hint="eastAsia"/>
        </w:rPr>
        <w:lastRenderedPageBreak/>
        <w:t>综合成本分析方法：分部分项成本分析、年季月</w:t>
      </w:r>
      <w:r w:rsidR="00E65523">
        <w:rPr>
          <w:rFonts w:hint="eastAsia"/>
        </w:rPr>
        <w:t>（</w:t>
      </w:r>
      <w:r>
        <w:rPr>
          <w:rFonts w:hint="eastAsia"/>
        </w:rPr>
        <w:t>或周、旬等</w:t>
      </w:r>
      <w:r w:rsidR="00E65523">
        <w:rPr>
          <w:rFonts w:hint="eastAsia"/>
        </w:rPr>
        <w:t>）</w:t>
      </w:r>
      <w:proofErr w:type="gramStart"/>
      <w:r>
        <w:rPr>
          <w:rFonts w:hint="eastAsia"/>
        </w:rPr>
        <w:t>度成本</w:t>
      </w:r>
      <w:proofErr w:type="gramEnd"/>
      <w:r>
        <w:rPr>
          <w:rFonts w:hint="eastAsia"/>
        </w:rPr>
        <w:t>分析、竣工成本分析；</w:t>
      </w:r>
    </w:p>
    <w:p w14:paraId="42D1E640" w14:textId="64055E1D" w:rsidR="00C249A6" w:rsidRDefault="00C249A6" w:rsidP="00C249A6">
      <w:pPr>
        <w:pStyle w:val="af2"/>
      </w:pPr>
      <w:r>
        <w:rPr>
          <w:rFonts w:hint="eastAsia"/>
        </w:rPr>
        <w:t>其他方法。</w:t>
      </w:r>
    </w:p>
    <w:p w14:paraId="33DE450A" w14:textId="585EC18D" w:rsidR="00C249A6" w:rsidRDefault="00C249A6" w:rsidP="00C249A6">
      <w:pPr>
        <w:pStyle w:val="affc"/>
        <w:spacing w:before="240" w:after="240"/>
      </w:pPr>
      <w:bookmarkStart w:id="55" w:name="_Toc182407480"/>
      <w:r>
        <w:rPr>
          <w:rFonts w:hint="eastAsia"/>
        </w:rPr>
        <w:t>材料设备管理</w:t>
      </w:r>
      <w:bookmarkEnd w:id="55"/>
    </w:p>
    <w:p w14:paraId="710B54AA" w14:textId="18E63C6B" w:rsidR="00C249A6" w:rsidRDefault="00C249A6" w:rsidP="00C249A6">
      <w:pPr>
        <w:pStyle w:val="affd"/>
        <w:spacing w:before="120" w:after="120"/>
      </w:pPr>
      <w:r>
        <w:rPr>
          <w:rFonts w:hint="eastAsia"/>
        </w:rPr>
        <w:t>一般规定</w:t>
      </w:r>
    </w:p>
    <w:p w14:paraId="78A31CC4" w14:textId="5C119446" w:rsidR="00C249A6" w:rsidRDefault="00C249A6" w:rsidP="00C249A6">
      <w:pPr>
        <w:pStyle w:val="afffffffff1"/>
      </w:pPr>
      <w:r>
        <w:rPr>
          <w:rFonts w:hint="eastAsia"/>
        </w:rPr>
        <w:t>工程材料、工程设备包括构成工程实体的工程材料和设备，但不包括构成如起重机械基础、脚手架等相关临时工程的建筑材料和设备，这一部分属于施工机具和设施的组成部分。</w:t>
      </w:r>
    </w:p>
    <w:p w14:paraId="4B8E8425" w14:textId="6079BFEB" w:rsidR="00C249A6" w:rsidRDefault="00C249A6" w:rsidP="00C249A6">
      <w:pPr>
        <w:pStyle w:val="afffffffff1"/>
      </w:pPr>
      <w:r>
        <w:rPr>
          <w:rFonts w:hint="eastAsia"/>
        </w:rPr>
        <w:t>施工企业的工程材料和设备采购管理制度中需明确各管理层次及项目部采购管理活动的内容、方法及相应的职责和权限。</w:t>
      </w:r>
    </w:p>
    <w:p w14:paraId="33E6FC44" w14:textId="0F6E8110" w:rsidR="00C249A6" w:rsidRDefault="00C249A6" w:rsidP="00C249A6">
      <w:pPr>
        <w:pStyle w:val="afffffffff1"/>
      </w:pPr>
      <w:r>
        <w:rPr>
          <w:rFonts w:hint="eastAsia"/>
        </w:rPr>
        <w:t>监督、检查和改进的对象包括分包工程项目工程材料和设备的采购、验收、现场管理与不合格的控制活动。</w:t>
      </w:r>
    </w:p>
    <w:p w14:paraId="29DD0A3F" w14:textId="0786794C" w:rsidR="00C249A6" w:rsidRDefault="00C249A6" w:rsidP="00C249A6">
      <w:pPr>
        <w:pStyle w:val="affd"/>
        <w:spacing w:before="120" w:after="120"/>
      </w:pPr>
      <w:r>
        <w:rPr>
          <w:rFonts w:hint="eastAsia"/>
        </w:rPr>
        <w:t>采购</w:t>
      </w:r>
    </w:p>
    <w:p w14:paraId="1FDEEE27" w14:textId="7203B3BD" w:rsidR="00C249A6" w:rsidRDefault="00C249A6" w:rsidP="00C249A6">
      <w:pPr>
        <w:pStyle w:val="afffffffff1"/>
      </w:pPr>
      <w:r>
        <w:rPr>
          <w:rFonts w:hint="eastAsia"/>
        </w:rPr>
        <w:t>工程项目所需的工程材料和设备应作为项目管理策划内容的组成部分。</w:t>
      </w:r>
    </w:p>
    <w:p w14:paraId="46630AC9" w14:textId="7AF8EBF3" w:rsidR="00C249A6" w:rsidRDefault="00C249A6" w:rsidP="00C249A6">
      <w:pPr>
        <w:pStyle w:val="afffffffff1"/>
      </w:pPr>
      <w:r>
        <w:rPr>
          <w:rFonts w:hint="eastAsia"/>
        </w:rPr>
        <w:t>各类工程材料和设备采购计划审批的权限和流程需在制度中明确规定。</w:t>
      </w:r>
    </w:p>
    <w:p w14:paraId="1498AC6D" w14:textId="6DE89B20" w:rsidR="00C249A6" w:rsidRDefault="00C249A6" w:rsidP="00C249A6">
      <w:pPr>
        <w:pStyle w:val="afffffffff1"/>
      </w:pPr>
      <w:r>
        <w:rPr>
          <w:rFonts w:hint="eastAsia"/>
        </w:rPr>
        <w:t>施工企业可根据需要分别编制工程材料和设备需求计划、供应计划、申请计划、采购计划等，需确定所需计划的类别，明确各类计划中应包含的内容。计划编制人员应明确各类计划编制的依据和要求，需确定各类计划编制和提供的时间要求。</w:t>
      </w:r>
    </w:p>
    <w:p w14:paraId="401B8958" w14:textId="505757D7" w:rsidR="00C249A6" w:rsidRDefault="00C249A6" w:rsidP="00C249A6">
      <w:pPr>
        <w:pStyle w:val="afffffffff1"/>
      </w:pPr>
      <w:r>
        <w:rPr>
          <w:rFonts w:hint="eastAsia"/>
        </w:rPr>
        <w:t>施工企业需根据工程材料和设备对施工质量的直接和间接影响对供应方进行评价。</w:t>
      </w:r>
    </w:p>
    <w:p w14:paraId="3289A390" w14:textId="7E943398" w:rsidR="00C249A6" w:rsidRDefault="00C249A6" w:rsidP="00C249A6">
      <w:pPr>
        <w:pStyle w:val="afffffffff1"/>
      </w:pPr>
      <w:r>
        <w:rPr>
          <w:rFonts w:hint="eastAsia"/>
        </w:rPr>
        <w:t>在制定供应方的评价标准时，可根据所采购的工程材料和设备的重要程度、金额等将工程材料、构配件和设备分类制定评价标准和规定评价的职责。</w:t>
      </w:r>
    </w:p>
    <w:p w14:paraId="770C4BFB" w14:textId="51D9A518" w:rsidR="00C249A6" w:rsidRDefault="00C249A6" w:rsidP="00C249A6">
      <w:pPr>
        <w:pStyle w:val="afffffffff1"/>
      </w:pPr>
      <w:r>
        <w:rPr>
          <w:rFonts w:hint="eastAsia"/>
        </w:rPr>
        <w:t>供应方的信誉可从其社会形象、与本企业合作的历史情况等方面反映；根据所提供产品的重要程度不同，对供货厂家评价时，一般需在下列范围内收集可以溯源的证明资料：</w:t>
      </w:r>
    </w:p>
    <w:p w14:paraId="2DCBD50B" w14:textId="209ACCF8" w:rsidR="00C249A6" w:rsidRDefault="00C249A6" w:rsidP="00C249A6">
      <w:pPr>
        <w:pStyle w:val="af2"/>
      </w:pPr>
      <w:r>
        <w:rPr>
          <w:rFonts w:hint="eastAsia"/>
        </w:rPr>
        <w:t>企业资质证明、产品生产许可证明；</w:t>
      </w:r>
    </w:p>
    <w:p w14:paraId="7FB8E062" w14:textId="3290A3B7" w:rsidR="00C249A6" w:rsidRDefault="00C249A6" w:rsidP="00C249A6">
      <w:pPr>
        <w:pStyle w:val="af2"/>
      </w:pPr>
      <w:r>
        <w:rPr>
          <w:rFonts w:hint="eastAsia"/>
        </w:rPr>
        <w:t>产品鉴定证明；</w:t>
      </w:r>
    </w:p>
    <w:p w14:paraId="72850430" w14:textId="60587B28" w:rsidR="00C249A6" w:rsidRDefault="00C249A6" w:rsidP="00C249A6">
      <w:pPr>
        <w:pStyle w:val="af2"/>
      </w:pPr>
      <w:r>
        <w:rPr>
          <w:rFonts w:hint="eastAsia"/>
        </w:rPr>
        <w:t>产品质量证明；</w:t>
      </w:r>
    </w:p>
    <w:p w14:paraId="73FE978D" w14:textId="0B555CDF" w:rsidR="00C249A6" w:rsidRDefault="00C249A6" w:rsidP="00C249A6">
      <w:pPr>
        <w:pStyle w:val="af2"/>
      </w:pPr>
      <w:r>
        <w:rPr>
          <w:rFonts w:hint="eastAsia"/>
        </w:rPr>
        <w:t>厂家质量管理体系情况；</w:t>
      </w:r>
    </w:p>
    <w:p w14:paraId="62AA0985" w14:textId="033C933B" w:rsidR="00C249A6" w:rsidRDefault="00C249A6" w:rsidP="00C249A6">
      <w:pPr>
        <w:pStyle w:val="af2"/>
      </w:pPr>
      <w:r>
        <w:rPr>
          <w:rFonts w:hint="eastAsia"/>
        </w:rPr>
        <w:t>产品生产能力证明；</w:t>
      </w:r>
    </w:p>
    <w:p w14:paraId="76500CF5" w14:textId="3D6B4BDF" w:rsidR="00C249A6" w:rsidRDefault="00C249A6" w:rsidP="00C249A6">
      <w:pPr>
        <w:pStyle w:val="af2"/>
      </w:pPr>
      <w:r>
        <w:rPr>
          <w:rFonts w:hint="eastAsia"/>
        </w:rPr>
        <w:t>与该厂家合作的证明；</w:t>
      </w:r>
    </w:p>
    <w:p w14:paraId="4F87E40D" w14:textId="72C27A40" w:rsidR="00C249A6" w:rsidRDefault="00C249A6" w:rsidP="00C249A6">
      <w:pPr>
        <w:pStyle w:val="af2"/>
      </w:pPr>
      <w:r>
        <w:rPr>
          <w:rFonts w:hint="eastAsia"/>
        </w:rPr>
        <w:t>用户评价；</w:t>
      </w:r>
    </w:p>
    <w:p w14:paraId="2B44A968" w14:textId="6519AB9A" w:rsidR="00C249A6" w:rsidRDefault="00C249A6" w:rsidP="00C249A6">
      <w:pPr>
        <w:pStyle w:val="af2"/>
      </w:pPr>
      <w:r>
        <w:rPr>
          <w:rFonts w:hint="eastAsia"/>
        </w:rPr>
        <w:t>其他特殊要求的证明。</w:t>
      </w:r>
    </w:p>
    <w:p w14:paraId="0423B6BA" w14:textId="1C7D79D4" w:rsidR="00C249A6" w:rsidRDefault="00C249A6" w:rsidP="00C249A6">
      <w:pPr>
        <w:pStyle w:val="afffffffff1"/>
      </w:pPr>
      <w:r>
        <w:rPr>
          <w:rFonts w:hint="eastAsia"/>
        </w:rPr>
        <w:t>对经销商进行评价时，一般需在如下范围内收集可以溯源的证明资料：</w:t>
      </w:r>
    </w:p>
    <w:p w14:paraId="67D1D656" w14:textId="3459439C" w:rsidR="00C249A6" w:rsidRDefault="00C249A6" w:rsidP="00C249A6">
      <w:pPr>
        <w:pStyle w:val="af2"/>
      </w:pPr>
      <w:r>
        <w:rPr>
          <w:rFonts w:hint="eastAsia"/>
        </w:rPr>
        <w:t>经营许可证明；</w:t>
      </w:r>
    </w:p>
    <w:p w14:paraId="781899CC" w14:textId="034AB708" w:rsidR="00C249A6" w:rsidRDefault="00C249A6" w:rsidP="00C249A6">
      <w:pPr>
        <w:pStyle w:val="af2"/>
      </w:pPr>
      <w:r>
        <w:rPr>
          <w:rFonts w:hint="eastAsia"/>
        </w:rPr>
        <w:t>产品质量证明；</w:t>
      </w:r>
    </w:p>
    <w:p w14:paraId="0E5C488A" w14:textId="328D8939" w:rsidR="00C249A6" w:rsidRDefault="00C249A6" w:rsidP="00C249A6">
      <w:pPr>
        <w:pStyle w:val="af2"/>
      </w:pPr>
      <w:r>
        <w:rPr>
          <w:rFonts w:hint="eastAsia"/>
        </w:rPr>
        <w:t>用户评价；</w:t>
      </w:r>
    </w:p>
    <w:p w14:paraId="088F2B22" w14:textId="464E4FFB" w:rsidR="00C249A6" w:rsidRDefault="00C249A6" w:rsidP="00C249A6">
      <w:pPr>
        <w:pStyle w:val="af2"/>
      </w:pPr>
      <w:r>
        <w:rPr>
          <w:rFonts w:hint="eastAsia"/>
        </w:rPr>
        <w:t>与该经销商合作的证明。</w:t>
      </w:r>
    </w:p>
    <w:p w14:paraId="175CDCA0" w14:textId="2F7E272C" w:rsidR="00C249A6" w:rsidRDefault="00C249A6" w:rsidP="00C249A6">
      <w:pPr>
        <w:pStyle w:val="afffffffff1"/>
      </w:pPr>
      <w:r>
        <w:rPr>
          <w:rFonts w:hint="eastAsia"/>
        </w:rPr>
        <w:t>对发包方指定的供应方也需进行评价。当从发包方指定的供应方采购时，发包方在工程合同中提出的要求、直接或间接地在各种场合、以各种方式指定供应方的记录都</w:t>
      </w:r>
      <w:proofErr w:type="gramStart"/>
      <w:r>
        <w:rPr>
          <w:rFonts w:hint="eastAsia"/>
        </w:rPr>
        <w:t>需成为</w:t>
      </w:r>
      <w:proofErr w:type="gramEnd"/>
      <w:r>
        <w:rPr>
          <w:rFonts w:hint="eastAsia"/>
        </w:rPr>
        <w:t>选择供应方的依据。</w:t>
      </w:r>
    </w:p>
    <w:p w14:paraId="7761CD9C" w14:textId="6F17F70A" w:rsidR="00C249A6" w:rsidRDefault="00C249A6" w:rsidP="00C249A6">
      <w:pPr>
        <w:pStyle w:val="afffffffff1"/>
      </w:pPr>
      <w:r>
        <w:rPr>
          <w:rFonts w:hint="eastAsia"/>
        </w:rPr>
        <w:t>工程材料和设备供应方可以是生产单位，也可以是经销单位。不同供应方的评价方法和标准是有区别的，需要在管理制度中分别</w:t>
      </w:r>
      <w:proofErr w:type="gramStart"/>
      <w:r>
        <w:rPr>
          <w:rFonts w:hint="eastAsia"/>
        </w:rPr>
        <w:t>作出</w:t>
      </w:r>
      <w:proofErr w:type="gramEnd"/>
      <w:r>
        <w:rPr>
          <w:rFonts w:hint="eastAsia"/>
        </w:rPr>
        <w:t>具体规定。</w:t>
      </w:r>
    </w:p>
    <w:p w14:paraId="3E83923F" w14:textId="192670F9" w:rsidR="00C249A6" w:rsidRDefault="00C249A6" w:rsidP="00C249A6">
      <w:pPr>
        <w:pStyle w:val="afffffffff1"/>
      </w:pPr>
      <w:r>
        <w:rPr>
          <w:rFonts w:hint="eastAsia"/>
        </w:rPr>
        <w:t>重新评价的时机</w:t>
      </w:r>
      <w:r w:rsidR="008E48E8">
        <w:rPr>
          <w:rFonts w:hint="eastAsia"/>
        </w:rPr>
        <w:t>宜规定为</w:t>
      </w:r>
      <w:r>
        <w:rPr>
          <w:rFonts w:hint="eastAsia"/>
        </w:rPr>
        <w:t>管理制度规定的计划间隔时间，</w:t>
      </w:r>
      <w:r w:rsidR="008E48E8">
        <w:rPr>
          <w:rFonts w:hint="eastAsia"/>
        </w:rPr>
        <w:t>或定位</w:t>
      </w:r>
      <w:r>
        <w:rPr>
          <w:rFonts w:hint="eastAsia"/>
        </w:rPr>
        <w:t>供应方的相关风险出现的</w:t>
      </w:r>
      <w:r w:rsidR="008E48E8" w:rsidRPr="008E48E8">
        <w:rPr>
          <w:rFonts w:hint="eastAsia"/>
        </w:rPr>
        <w:t>时间</w:t>
      </w:r>
      <w:r w:rsidRPr="008E48E8">
        <w:rPr>
          <w:rFonts w:hint="eastAsia"/>
        </w:rPr>
        <w:t>。</w:t>
      </w:r>
    </w:p>
    <w:p w14:paraId="66977DC7" w14:textId="67D0C0EB" w:rsidR="00C249A6" w:rsidRDefault="00C249A6" w:rsidP="00C249A6">
      <w:pPr>
        <w:pStyle w:val="afffffffff1"/>
      </w:pPr>
      <w:r>
        <w:rPr>
          <w:rFonts w:hint="eastAsia"/>
        </w:rPr>
        <w:t>评价、选择和重新评价需考虑供应商与施工企业的接口情况和对供应商绩效的监督结果。</w:t>
      </w:r>
    </w:p>
    <w:p w14:paraId="76C785D9" w14:textId="34CCF1C7" w:rsidR="00C249A6" w:rsidRDefault="00C249A6" w:rsidP="00C249A6">
      <w:pPr>
        <w:pStyle w:val="afffffffff1"/>
      </w:pPr>
      <w:r>
        <w:rPr>
          <w:rFonts w:hint="eastAsia"/>
        </w:rPr>
        <w:t>评价、选择和重新评价的适当记录可包括：对供应方的各种形式的调查记录、相应的证明资料、施工企业评价记录、选择记录、合格供应方名录</w:t>
      </w:r>
      <w:r w:rsidR="00E65523">
        <w:rPr>
          <w:rFonts w:hint="eastAsia"/>
        </w:rPr>
        <w:t>（</w:t>
      </w:r>
      <w:r>
        <w:rPr>
          <w:rFonts w:hint="eastAsia"/>
        </w:rPr>
        <w:t>名单</w:t>
      </w:r>
      <w:r w:rsidR="00E65523">
        <w:rPr>
          <w:rFonts w:hint="eastAsia"/>
        </w:rPr>
        <w:t>）</w:t>
      </w:r>
      <w:r>
        <w:rPr>
          <w:rFonts w:hint="eastAsia"/>
        </w:rPr>
        <w:t>、供货验收记录等。</w:t>
      </w:r>
    </w:p>
    <w:p w14:paraId="5F66CA32" w14:textId="06DDB10F" w:rsidR="00C249A6" w:rsidRDefault="00C249A6" w:rsidP="00C249A6">
      <w:pPr>
        <w:pStyle w:val="afffffffff1"/>
      </w:pPr>
      <w:r>
        <w:rPr>
          <w:rFonts w:hint="eastAsia"/>
        </w:rPr>
        <w:t>若以招标形式选择供方，则应保存招标过程的各项记录。</w:t>
      </w:r>
    </w:p>
    <w:p w14:paraId="77DBC415" w14:textId="7B7C704F" w:rsidR="00C249A6" w:rsidRDefault="00C249A6" w:rsidP="00C249A6">
      <w:pPr>
        <w:pStyle w:val="afffffffff1"/>
      </w:pPr>
      <w:r>
        <w:rPr>
          <w:rFonts w:hint="eastAsia"/>
        </w:rPr>
        <w:t>采购合同的内容需包括：名称、品种、规格、型号、数量、计量单位、技术质量标准、包装、</w:t>
      </w:r>
      <w:r>
        <w:rPr>
          <w:rFonts w:hint="eastAsia"/>
        </w:rPr>
        <w:lastRenderedPageBreak/>
        <w:t>交货时间、付款方式等。采购合同的每项内容需要满足采购的管理需求。</w:t>
      </w:r>
    </w:p>
    <w:p w14:paraId="6DA2B442" w14:textId="77777777" w:rsidR="001D5744" w:rsidRDefault="00C249A6" w:rsidP="001D5744">
      <w:pPr>
        <w:pStyle w:val="afffffffff1"/>
      </w:pPr>
      <w:r>
        <w:rPr>
          <w:rFonts w:hint="eastAsia"/>
        </w:rPr>
        <w:t>采购是否需要合同方式，一般依据法律、制度、相关合同等要求确定。</w:t>
      </w:r>
    </w:p>
    <w:p w14:paraId="1B4936BA" w14:textId="2C016A5D" w:rsidR="001D5744" w:rsidRDefault="001D5744" w:rsidP="00D57EA5">
      <w:pPr>
        <w:pStyle w:val="affd"/>
        <w:spacing w:before="120" w:after="120"/>
      </w:pPr>
      <w:r>
        <w:rPr>
          <w:rFonts w:hint="eastAsia"/>
        </w:rPr>
        <w:t>进场验收</w:t>
      </w:r>
    </w:p>
    <w:p w14:paraId="442AD1AF" w14:textId="708D7F22" w:rsidR="001D5744" w:rsidRDefault="001D5744" w:rsidP="00D57EA5">
      <w:pPr>
        <w:pStyle w:val="afffffffff1"/>
      </w:pPr>
      <w:r>
        <w:rPr>
          <w:rFonts w:hint="eastAsia"/>
        </w:rPr>
        <w:t>验收的内容包括产品品种、规格、数量、实物质量和性能、质量证明文件。验收方法包括产品外观检查、质量检验和见证取样复试、资料核查等。</w:t>
      </w:r>
    </w:p>
    <w:p w14:paraId="74B211D1" w14:textId="3A4A1541" w:rsidR="001D5744" w:rsidRDefault="001D5744" w:rsidP="00D57EA5">
      <w:pPr>
        <w:pStyle w:val="afffffffff1"/>
      </w:pPr>
      <w:r>
        <w:rPr>
          <w:rFonts w:hint="eastAsia"/>
        </w:rPr>
        <w:t>工程材料和设备进场验收前需做好相应准备工作。验收时需准确核对各类凭证，确认其是否齐全、有效、相符，按照合同要求检查数量和质量。</w:t>
      </w:r>
    </w:p>
    <w:p w14:paraId="38460C23" w14:textId="3A078EC8" w:rsidR="001D5744" w:rsidRDefault="001D5744" w:rsidP="00D57EA5">
      <w:pPr>
        <w:pStyle w:val="afffffffff1"/>
      </w:pPr>
      <w:r>
        <w:rPr>
          <w:rFonts w:hint="eastAsia"/>
        </w:rPr>
        <w:t>国家和地方政府规定的必须复试的材料，质量证明文件缺项、数据不清、实物与质量证明资料不符的材料，超出保质期或规格型号混存不明的材料应按照国家的取样标准取样复试。</w:t>
      </w:r>
    </w:p>
    <w:p w14:paraId="7731FF02" w14:textId="1257995E" w:rsidR="001D5744" w:rsidRDefault="001D5744" w:rsidP="00D57EA5">
      <w:pPr>
        <w:pStyle w:val="afffffffff1"/>
      </w:pPr>
      <w:r>
        <w:rPr>
          <w:rFonts w:hint="eastAsia"/>
        </w:rPr>
        <w:t>对影响工程结构安全和使用功能的重要构件，如钢结构、大型预制构件宜到供应</w:t>
      </w:r>
      <w:proofErr w:type="gramStart"/>
      <w:r>
        <w:rPr>
          <w:rFonts w:hint="eastAsia"/>
        </w:rPr>
        <w:t>方加工</w:t>
      </w:r>
      <w:proofErr w:type="gramEnd"/>
      <w:r>
        <w:rPr>
          <w:rFonts w:hint="eastAsia"/>
        </w:rPr>
        <w:t>现场实施检查验收。</w:t>
      </w:r>
    </w:p>
    <w:p w14:paraId="28F98D66" w14:textId="442CD970" w:rsidR="001D5744" w:rsidRDefault="001D5744" w:rsidP="00D57EA5">
      <w:pPr>
        <w:pStyle w:val="afffffffff1"/>
      </w:pPr>
      <w:r>
        <w:rPr>
          <w:rFonts w:hint="eastAsia"/>
        </w:rPr>
        <w:t>工程材料和设备验收的内容、数量、方法和程序需符合现行标准规范的要求。特种材料和设备需按合同约定进行验收。对工程材料和设备的验收状态应加以识别。</w:t>
      </w:r>
    </w:p>
    <w:p w14:paraId="24F77628" w14:textId="1C9D515D" w:rsidR="001D5744" w:rsidRDefault="001D5744" w:rsidP="00D57EA5">
      <w:pPr>
        <w:pStyle w:val="afffffffff1"/>
      </w:pPr>
      <w:r>
        <w:rPr>
          <w:rFonts w:hint="eastAsia"/>
        </w:rPr>
        <w:t>包方提供的工程材料和设备是指与发包方在合同中约定的由其提供的工程材料和设备。</w:t>
      </w:r>
    </w:p>
    <w:p w14:paraId="213D7473" w14:textId="4757763C" w:rsidR="001D5744" w:rsidRDefault="001D5744" w:rsidP="00D57EA5">
      <w:pPr>
        <w:pStyle w:val="afffffffff1"/>
      </w:pPr>
      <w:r>
        <w:rPr>
          <w:rFonts w:hint="eastAsia"/>
        </w:rPr>
        <w:t>发包方提供的工程材料、构配件和设备在施工过程中发生化时，施工企业需及时和发包方沟通，同时采取相应措施，按照与发包方协商的结果进行处理，并做好记录。</w:t>
      </w:r>
    </w:p>
    <w:p w14:paraId="2C362725" w14:textId="77777777" w:rsidR="001D5744" w:rsidRDefault="001D5744" w:rsidP="001D5744">
      <w:pPr>
        <w:pStyle w:val="affc"/>
        <w:spacing w:before="240" w:after="240"/>
      </w:pPr>
      <w:bookmarkStart w:id="56" w:name="_Toc182407481"/>
      <w:r>
        <w:rPr>
          <w:rFonts w:hint="eastAsia"/>
        </w:rPr>
        <w:t>隐蔽工程管理</w:t>
      </w:r>
      <w:bookmarkEnd w:id="56"/>
    </w:p>
    <w:p w14:paraId="348887BD" w14:textId="4498390F" w:rsidR="001D5744" w:rsidRPr="00CC4D72" w:rsidRDefault="001D5744" w:rsidP="001D5744">
      <w:pPr>
        <w:pStyle w:val="affd"/>
        <w:spacing w:before="120" w:after="120"/>
      </w:pPr>
      <w:r w:rsidRPr="00CC4D72">
        <w:rPr>
          <w:rFonts w:hint="eastAsia"/>
        </w:rPr>
        <w:t>注意事项</w:t>
      </w:r>
    </w:p>
    <w:p w14:paraId="74CC3A91" w14:textId="31583EFF" w:rsidR="001D5744" w:rsidRDefault="008E48E8" w:rsidP="001D5744">
      <w:pPr>
        <w:pStyle w:val="affffb"/>
        <w:ind w:firstLine="420"/>
      </w:pPr>
      <w:r>
        <w:rPr>
          <w:rFonts w:hint="eastAsia"/>
        </w:rPr>
        <w:t>隐蔽工程应注意不得出现以下情况</w:t>
      </w:r>
      <w:r w:rsidR="00D57EA5">
        <w:rPr>
          <w:rFonts w:hint="eastAsia"/>
        </w:rPr>
        <w:t>：</w:t>
      </w:r>
    </w:p>
    <w:p w14:paraId="60EC95F7" w14:textId="2DF5FD35" w:rsidR="001D5744" w:rsidRDefault="001D5744" w:rsidP="001D5744">
      <w:pPr>
        <w:pStyle w:val="af2"/>
      </w:pPr>
      <w:r>
        <w:rPr>
          <w:rFonts w:hint="eastAsia"/>
        </w:rPr>
        <w:t>未进行隐蔽工程签证或</w:t>
      </w:r>
      <w:r w:rsidR="008E48E8">
        <w:rPr>
          <w:rFonts w:hint="eastAsia"/>
        </w:rPr>
        <w:t>漏检</w:t>
      </w:r>
      <w:r>
        <w:rPr>
          <w:rFonts w:hint="eastAsia"/>
        </w:rPr>
        <w:t>就自行覆盖或进行下道工序施工</w:t>
      </w:r>
      <w:r w:rsidR="008E48E8">
        <w:rPr>
          <w:rFonts w:hint="eastAsia"/>
        </w:rPr>
        <w:t>；</w:t>
      </w:r>
    </w:p>
    <w:p w14:paraId="6F420948" w14:textId="7A00AD2B" w:rsidR="001D5744" w:rsidRDefault="001D5744" w:rsidP="001D5744">
      <w:pPr>
        <w:pStyle w:val="af2"/>
      </w:pPr>
      <w:r>
        <w:rPr>
          <w:rFonts w:hint="eastAsia"/>
        </w:rPr>
        <w:t>现场无技术、试验、质检人员24小时旁站监理</w:t>
      </w:r>
      <w:r w:rsidR="008E48E8">
        <w:rPr>
          <w:rFonts w:hint="eastAsia"/>
        </w:rPr>
        <w:t>；</w:t>
      </w:r>
    </w:p>
    <w:p w14:paraId="536B0637" w14:textId="2EB3EFE3" w:rsidR="001D5744" w:rsidRDefault="001D5744" w:rsidP="001D5744">
      <w:pPr>
        <w:pStyle w:val="af2"/>
      </w:pPr>
      <w:r>
        <w:rPr>
          <w:rFonts w:hint="eastAsia"/>
        </w:rPr>
        <w:t>发现问题未经业主或监理或技术人员同意随意变更设计或使用其他掩饰手段，</w:t>
      </w:r>
      <w:proofErr w:type="gramStart"/>
      <w:r>
        <w:rPr>
          <w:rFonts w:hint="eastAsia"/>
        </w:rPr>
        <w:t>不</w:t>
      </w:r>
      <w:proofErr w:type="gramEnd"/>
      <w:r>
        <w:rPr>
          <w:rFonts w:hint="eastAsia"/>
        </w:rPr>
        <w:t>如实上报</w:t>
      </w:r>
      <w:r w:rsidR="008E48E8">
        <w:rPr>
          <w:rFonts w:hint="eastAsia"/>
        </w:rPr>
        <w:t>；</w:t>
      </w:r>
    </w:p>
    <w:p w14:paraId="4BDA5DF2" w14:textId="41DB8562" w:rsidR="001D5744" w:rsidRDefault="001D5744" w:rsidP="001D5744">
      <w:pPr>
        <w:pStyle w:val="af2"/>
      </w:pPr>
      <w:r>
        <w:rPr>
          <w:rFonts w:hint="eastAsia"/>
        </w:rPr>
        <w:t>未编制作业指导书或未进行技术交底</w:t>
      </w:r>
      <w:r w:rsidR="008E48E8">
        <w:rPr>
          <w:rFonts w:hint="eastAsia"/>
        </w:rPr>
        <w:t>；</w:t>
      </w:r>
    </w:p>
    <w:p w14:paraId="7000998C" w14:textId="7EF5CD27" w:rsidR="001D5744" w:rsidRDefault="001D5744" w:rsidP="001D5744">
      <w:pPr>
        <w:pStyle w:val="affd"/>
        <w:spacing w:before="120" w:after="120"/>
      </w:pPr>
      <w:r>
        <w:rPr>
          <w:rFonts w:hint="eastAsia"/>
        </w:rPr>
        <w:t>施工技术要求</w:t>
      </w:r>
    </w:p>
    <w:p w14:paraId="620F89FE" w14:textId="2AF3D7C2" w:rsidR="001D5744" w:rsidRDefault="00D30A5E" w:rsidP="001D5744">
      <w:pPr>
        <w:pStyle w:val="affffb"/>
        <w:ind w:firstLine="420"/>
      </w:pPr>
      <w:r>
        <w:rPr>
          <w:rFonts w:hint="eastAsia"/>
        </w:rPr>
        <w:t>应符合以下施工技术要求。</w:t>
      </w:r>
    </w:p>
    <w:p w14:paraId="3916B809" w14:textId="7F91AE99" w:rsidR="001D5744" w:rsidRDefault="001D5744" w:rsidP="001D5744">
      <w:pPr>
        <w:pStyle w:val="af2"/>
      </w:pPr>
      <w:r>
        <w:rPr>
          <w:rFonts w:hint="eastAsia"/>
        </w:rPr>
        <w:t>隐蔽工程应及时严密检查做出记录。</w:t>
      </w:r>
    </w:p>
    <w:p w14:paraId="2EA491BA" w14:textId="77777777" w:rsidR="008E48E8" w:rsidRDefault="001D5744" w:rsidP="008E48E8">
      <w:pPr>
        <w:pStyle w:val="af2"/>
      </w:pPr>
      <w:r>
        <w:rPr>
          <w:rFonts w:hint="eastAsia"/>
        </w:rPr>
        <w:t>严格隐蔽工程旁站监理，整个实施过程</w:t>
      </w:r>
      <w:r w:rsidR="008E48E8">
        <w:rPr>
          <w:rFonts w:hint="eastAsia"/>
        </w:rPr>
        <w:t>应</w:t>
      </w:r>
      <w:r>
        <w:rPr>
          <w:rFonts w:hint="eastAsia"/>
        </w:rPr>
        <w:t>记录在案，</w:t>
      </w:r>
      <w:r w:rsidR="008E48E8">
        <w:rPr>
          <w:rFonts w:hint="eastAsia"/>
        </w:rPr>
        <w:t>并</w:t>
      </w:r>
      <w:r>
        <w:rPr>
          <w:rFonts w:hint="eastAsia"/>
        </w:rPr>
        <w:t>在施工</w:t>
      </w:r>
      <w:r w:rsidR="008E48E8">
        <w:rPr>
          <w:rFonts w:hint="eastAsia"/>
        </w:rPr>
        <w:t>日志</w:t>
      </w:r>
      <w:r>
        <w:rPr>
          <w:rFonts w:hint="eastAsia"/>
        </w:rPr>
        <w:t>中</w:t>
      </w:r>
      <w:r w:rsidR="008E48E8">
        <w:rPr>
          <w:rFonts w:hint="eastAsia"/>
        </w:rPr>
        <w:t>进行如实记录</w:t>
      </w:r>
      <w:r>
        <w:rPr>
          <w:rFonts w:hint="eastAsia"/>
        </w:rPr>
        <w:t>，主要内容包括</w:t>
      </w:r>
      <w:r w:rsidR="008E48E8">
        <w:rPr>
          <w:rFonts w:hint="eastAsia"/>
        </w:rPr>
        <w:t>但不限于</w:t>
      </w:r>
      <w:r w:rsidR="00D57EA5">
        <w:rPr>
          <w:rFonts w:hint="eastAsia"/>
        </w:rPr>
        <w:t>：</w:t>
      </w:r>
    </w:p>
    <w:p w14:paraId="7B9ECF3B" w14:textId="4FE21634" w:rsidR="00040C9A" w:rsidRDefault="001D5744" w:rsidP="00040C9A">
      <w:pPr>
        <w:pStyle w:val="2"/>
      </w:pPr>
      <w:r>
        <w:rPr>
          <w:rFonts w:hint="eastAsia"/>
        </w:rPr>
        <w:t>隐蔽项目</w:t>
      </w:r>
      <w:r w:rsidR="00040C9A">
        <w:rPr>
          <w:rFonts w:hint="eastAsia"/>
        </w:rPr>
        <w:t>名称，</w:t>
      </w:r>
    </w:p>
    <w:p w14:paraId="6BCF5367" w14:textId="4C8D8C87" w:rsidR="00040C9A" w:rsidRDefault="00040C9A" w:rsidP="00040C9A">
      <w:pPr>
        <w:pStyle w:val="2"/>
      </w:pPr>
      <w:r>
        <w:rPr>
          <w:rFonts w:hint="eastAsia"/>
        </w:rPr>
        <w:t>施工</w:t>
      </w:r>
      <w:r w:rsidR="001D5744">
        <w:rPr>
          <w:rFonts w:hint="eastAsia"/>
        </w:rPr>
        <w:t>时间</w:t>
      </w:r>
      <w:r>
        <w:rPr>
          <w:rFonts w:hint="eastAsia"/>
        </w:rPr>
        <w:t>，</w:t>
      </w:r>
    </w:p>
    <w:p w14:paraId="5533C685" w14:textId="726712ED" w:rsidR="00040C9A" w:rsidRDefault="00040C9A" w:rsidP="00040C9A">
      <w:pPr>
        <w:pStyle w:val="2"/>
      </w:pPr>
      <w:r>
        <w:rPr>
          <w:rFonts w:hint="eastAsia"/>
        </w:rPr>
        <w:t>施工</w:t>
      </w:r>
      <w:r w:rsidR="001D5744">
        <w:rPr>
          <w:rFonts w:hint="eastAsia"/>
        </w:rPr>
        <w:t>地点</w:t>
      </w:r>
      <w:r>
        <w:rPr>
          <w:rFonts w:hint="eastAsia"/>
        </w:rPr>
        <w:t>，</w:t>
      </w:r>
    </w:p>
    <w:p w14:paraId="54BE4D50" w14:textId="77777777" w:rsidR="00040C9A" w:rsidRDefault="001D5744" w:rsidP="00040C9A">
      <w:pPr>
        <w:pStyle w:val="2"/>
      </w:pPr>
      <w:r>
        <w:rPr>
          <w:rFonts w:hint="eastAsia"/>
        </w:rPr>
        <w:t>施工队负责人</w:t>
      </w:r>
      <w:r w:rsidR="00040C9A">
        <w:rPr>
          <w:rFonts w:hint="eastAsia"/>
        </w:rPr>
        <w:t>，</w:t>
      </w:r>
    </w:p>
    <w:p w14:paraId="32E7AC02" w14:textId="23A8C603" w:rsidR="00040C9A" w:rsidRDefault="001D5744" w:rsidP="00040C9A">
      <w:pPr>
        <w:pStyle w:val="2"/>
      </w:pPr>
      <w:r>
        <w:rPr>
          <w:rFonts w:hint="eastAsia"/>
        </w:rPr>
        <w:t>技术负责人</w:t>
      </w:r>
      <w:r w:rsidR="00040C9A">
        <w:rPr>
          <w:rFonts w:hint="eastAsia"/>
        </w:rPr>
        <w:t>，</w:t>
      </w:r>
    </w:p>
    <w:p w14:paraId="598212D4" w14:textId="77777777" w:rsidR="00040C9A" w:rsidRDefault="001D5744" w:rsidP="00040C9A">
      <w:pPr>
        <w:pStyle w:val="2"/>
      </w:pPr>
      <w:r>
        <w:rPr>
          <w:rFonts w:hint="eastAsia"/>
        </w:rPr>
        <w:t>旁站技术人员</w:t>
      </w:r>
      <w:r w:rsidR="00040C9A">
        <w:rPr>
          <w:rFonts w:hint="eastAsia"/>
        </w:rPr>
        <w:t>，</w:t>
      </w:r>
    </w:p>
    <w:p w14:paraId="78B340B1" w14:textId="77777777" w:rsidR="00040C9A" w:rsidRDefault="001D5744" w:rsidP="00040C9A">
      <w:pPr>
        <w:pStyle w:val="2"/>
      </w:pPr>
      <w:r>
        <w:rPr>
          <w:rFonts w:hint="eastAsia"/>
        </w:rPr>
        <w:t>施工方法</w:t>
      </w:r>
      <w:r w:rsidR="00040C9A">
        <w:rPr>
          <w:rFonts w:hint="eastAsia"/>
        </w:rPr>
        <w:t>，</w:t>
      </w:r>
    </w:p>
    <w:p w14:paraId="2A509E77" w14:textId="77777777" w:rsidR="00040C9A" w:rsidRDefault="001D5744" w:rsidP="00040C9A">
      <w:pPr>
        <w:pStyle w:val="2"/>
      </w:pPr>
      <w:r>
        <w:rPr>
          <w:rFonts w:hint="eastAsia"/>
        </w:rPr>
        <w:t>工艺标准</w:t>
      </w:r>
      <w:r w:rsidR="00040C9A">
        <w:rPr>
          <w:rFonts w:hint="eastAsia"/>
        </w:rPr>
        <w:t>，</w:t>
      </w:r>
    </w:p>
    <w:p w14:paraId="33569722" w14:textId="71DBFAB1" w:rsidR="001D5744" w:rsidRDefault="001D5744" w:rsidP="008E48E8">
      <w:pPr>
        <w:pStyle w:val="2"/>
      </w:pPr>
      <w:r>
        <w:rPr>
          <w:rFonts w:hint="eastAsia"/>
        </w:rPr>
        <w:t>质量控制情况等。</w:t>
      </w:r>
    </w:p>
    <w:p w14:paraId="1BF0D31D" w14:textId="099CA60C" w:rsidR="001D5744" w:rsidRDefault="001D5744" w:rsidP="001D5744">
      <w:pPr>
        <w:pStyle w:val="af2"/>
      </w:pPr>
      <w:r>
        <w:rPr>
          <w:rFonts w:hint="eastAsia"/>
        </w:rPr>
        <w:t>由质量检验人员和监理工程师检验，签署意见，办理验收手续，不得后补。</w:t>
      </w:r>
    </w:p>
    <w:p w14:paraId="5829D9A9" w14:textId="1FF5E7BD" w:rsidR="00C249A6" w:rsidRPr="001D5744" w:rsidRDefault="001D5744" w:rsidP="001D5744">
      <w:pPr>
        <w:pStyle w:val="af2"/>
      </w:pPr>
      <w:r>
        <w:rPr>
          <w:rFonts w:hint="eastAsia"/>
        </w:rPr>
        <w:t>有问题需要复验的，</w:t>
      </w:r>
      <w:r w:rsidR="008E48E8">
        <w:rPr>
          <w:rFonts w:hint="eastAsia"/>
        </w:rPr>
        <w:t>应</w:t>
      </w:r>
      <w:r>
        <w:rPr>
          <w:rFonts w:hint="eastAsia"/>
        </w:rPr>
        <w:t>办理复验手续，并由复验人</w:t>
      </w:r>
      <w:proofErr w:type="gramStart"/>
      <w:r>
        <w:rPr>
          <w:rFonts w:hint="eastAsia"/>
        </w:rPr>
        <w:t>作出</w:t>
      </w:r>
      <w:proofErr w:type="gramEnd"/>
      <w:r>
        <w:rPr>
          <w:rFonts w:hint="eastAsia"/>
        </w:rPr>
        <w:t>结论，填写复验日期。</w:t>
      </w:r>
    </w:p>
    <w:p w14:paraId="109419EF" w14:textId="1A86C77A" w:rsidR="001D5744" w:rsidRDefault="001D5744" w:rsidP="001D5744">
      <w:pPr>
        <w:pStyle w:val="affc"/>
        <w:spacing w:before="240" w:after="240"/>
      </w:pPr>
      <w:bookmarkStart w:id="57" w:name="_Toc182407482"/>
      <w:r>
        <w:rPr>
          <w:rFonts w:hint="eastAsia"/>
        </w:rPr>
        <w:t>现场协调</w:t>
      </w:r>
      <w:bookmarkEnd w:id="57"/>
    </w:p>
    <w:p w14:paraId="46AC44AC" w14:textId="61C62DF3" w:rsidR="004C399B" w:rsidRDefault="007222BB" w:rsidP="004C399B">
      <w:pPr>
        <w:pStyle w:val="affffffffe"/>
      </w:pPr>
      <w:r w:rsidRPr="007222BB">
        <w:t>在施工初期，</w:t>
      </w:r>
      <w:r w:rsidR="004C399B">
        <w:rPr>
          <w:rFonts w:hint="eastAsia"/>
        </w:rPr>
        <w:t>应做好以下现场协调工作。</w:t>
      </w:r>
    </w:p>
    <w:p w14:paraId="0F4CA06B" w14:textId="59D360C3" w:rsidR="007222BB" w:rsidRDefault="007222BB" w:rsidP="004C399B">
      <w:pPr>
        <w:pStyle w:val="af2"/>
      </w:pPr>
      <w:r w:rsidRPr="007222BB">
        <w:t>应制定详细的进场计划，明确各施工队伍、设备和材料的进场时间。</w:t>
      </w:r>
    </w:p>
    <w:p w14:paraId="0FE4B23B" w14:textId="77777777" w:rsidR="007222BB" w:rsidRDefault="007222BB" w:rsidP="004C399B">
      <w:pPr>
        <w:pStyle w:val="af2"/>
      </w:pPr>
      <w:r w:rsidRPr="007222BB">
        <w:t>应组织相关人员进行施工图纸的会审和技术交底，确保施工人员对图纸内容有充分的理解。</w:t>
      </w:r>
    </w:p>
    <w:p w14:paraId="7050627C" w14:textId="5396456E" w:rsidR="001D5744" w:rsidRDefault="007222BB" w:rsidP="004C399B">
      <w:pPr>
        <w:pStyle w:val="af2"/>
      </w:pPr>
      <w:r w:rsidRPr="007222BB">
        <w:lastRenderedPageBreak/>
        <w:t>宜对施工所需的软硬件设施进行检查和调试，确保其正常运行。</w:t>
      </w:r>
    </w:p>
    <w:p w14:paraId="349DD037" w14:textId="49D955FE" w:rsidR="004C399B" w:rsidRDefault="004C399B" w:rsidP="004C399B">
      <w:pPr>
        <w:pStyle w:val="affffffffe"/>
      </w:pPr>
      <w:r>
        <w:rPr>
          <w:rFonts w:hint="eastAsia"/>
        </w:rPr>
        <w:t>在施工过程中，应做好以下现场协调工作。</w:t>
      </w:r>
    </w:p>
    <w:p w14:paraId="747C66C4" w14:textId="77777777" w:rsidR="004C399B" w:rsidRDefault="004C399B" w:rsidP="004C399B">
      <w:pPr>
        <w:pStyle w:val="af2"/>
      </w:pPr>
      <w:r>
        <w:rPr>
          <w:rFonts w:hint="eastAsia"/>
        </w:rPr>
        <w:t>应建立有效的施工协调管理机制，明确各施工单位的职责和任务，确保施工工序的有序进行。</w:t>
      </w:r>
    </w:p>
    <w:p w14:paraId="36270679" w14:textId="77777777" w:rsidR="004C399B" w:rsidRDefault="004C399B" w:rsidP="004C399B">
      <w:pPr>
        <w:pStyle w:val="af2"/>
      </w:pPr>
      <w:r>
        <w:rPr>
          <w:rFonts w:hint="eastAsia"/>
        </w:rPr>
        <w:t>宜定期组织施工协调会议，及时解决施工中出现的问题和矛盾，确保施工进度的顺利进行。</w:t>
      </w:r>
    </w:p>
    <w:p w14:paraId="1721573C" w14:textId="12302E25" w:rsidR="004C399B" w:rsidRDefault="004C399B" w:rsidP="004C399B">
      <w:pPr>
        <w:pStyle w:val="af2"/>
      </w:pPr>
      <w:r w:rsidRPr="004C399B">
        <w:t>应对施工资源进行合理配置和有效利用。</w:t>
      </w:r>
    </w:p>
    <w:p w14:paraId="751C5F00" w14:textId="77777777" w:rsidR="004C399B" w:rsidRDefault="004C399B" w:rsidP="004C399B">
      <w:pPr>
        <w:pStyle w:val="af2"/>
      </w:pPr>
      <w:r w:rsidRPr="004C399B">
        <w:t>应制定人力资源需求计划，合理安排施工人员的进场和退场时间，确保施工人员的充足和合理使用。</w:t>
      </w:r>
    </w:p>
    <w:p w14:paraId="734EEAE4" w14:textId="5DC5962F" w:rsidR="004C399B" w:rsidRDefault="004C399B" w:rsidP="004F1C4C">
      <w:pPr>
        <w:pStyle w:val="af2"/>
      </w:pPr>
      <w:r w:rsidRPr="004C399B">
        <w:t>应对工程材料进行科学管理，建立</w:t>
      </w:r>
      <w:proofErr w:type="gramStart"/>
      <w:r w:rsidRPr="004C399B">
        <w:t>材料台</w:t>
      </w:r>
      <w:proofErr w:type="gramEnd"/>
      <w:r w:rsidRPr="004C399B">
        <w:t>账和出入库制度，确保材料的及时供应和合理使用。</w:t>
      </w:r>
    </w:p>
    <w:p w14:paraId="7589F1BF" w14:textId="109F93A0" w:rsidR="004C399B" w:rsidRDefault="004C399B" w:rsidP="004C399B">
      <w:pPr>
        <w:pStyle w:val="affffffffe"/>
      </w:pPr>
      <w:r>
        <w:rPr>
          <w:rFonts w:hint="eastAsia"/>
        </w:rPr>
        <w:t>在质量管理方面，应做好以下现场协调工作。</w:t>
      </w:r>
    </w:p>
    <w:p w14:paraId="5FC2E30E" w14:textId="77777777" w:rsidR="004C399B" w:rsidRDefault="004C399B" w:rsidP="004C399B">
      <w:pPr>
        <w:pStyle w:val="af2"/>
      </w:pPr>
      <w:r>
        <w:rPr>
          <w:rFonts w:hint="eastAsia"/>
        </w:rPr>
        <w:t>应严格按照施工图纸和施工技术规范进行施工，对施工过程进行全程监控。</w:t>
      </w:r>
    </w:p>
    <w:p w14:paraId="3FB23173" w14:textId="528D6C66" w:rsidR="004C399B" w:rsidRDefault="004C399B" w:rsidP="004C399B">
      <w:pPr>
        <w:pStyle w:val="af2"/>
      </w:pPr>
      <w:r>
        <w:rPr>
          <w:rFonts w:hint="eastAsia"/>
        </w:rPr>
        <w:t>对于关键工序和重要部位，应进行旁站监督，确保施工质量符合设计要求。</w:t>
      </w:r>
    </w:p>
    <w:p w14:paraId="19215204" w14:textId="77777777" w:rsidR="004C399B" w:rsidRDefault="004C399B" w:rsidP="004C399B">
      <w:pPr>
        <w:pStyle w:val="af2"/>
      </w:pPr>
      <w:r>
        <w:rPr>
          <w:rFonts w:hint="eastAsia"/>
        </w:rPr>
        <w:t>应建立施工质量检验和验收制度，对完成的施工内容进行检验和验收，确保施工质量符合相关标准。</w:t>
      </w:r>
    </w:p>
    <w:p w14:paraId="6D062D44" w14:textId="551A13A0" w:rsidR="004C399B" w:rsidRDefault="004C399B" w:rsidP="004C399B">
      <w:pPr>
        <w:pStyle w:val="affffffffe"/>
      </w:pPr>
      <w:r>
        <w:rPr>
          <w:rFonts w:hint="eastAsia"/>
        </w:rPr>
        <w:t>在安全管理方面，应做好以下现场协调工作。</w:t>
      </w:r>
    </w:p>
    <w:p w14:paraId="575C9EAF" w14:textId="77777777" w:rsidR="004C399B" w:rsidRDefault="004C399B" w:rsidP="004C399B">
      <w:pPr>
        <w:pStyle w:val="af2"/>
      </w:pPr>
      <w:r>
        <w:rPr>
          <w:rFonts w:hint="eastAsia"/>
        </w:rPr>
        <w:t>应制</w:t>
      </w:r>
      <w:proofErr w:type="gramStart"/>
      <w:r>
        <w:rPr>
          <w:rFonts w:hint="eastAsia"/>
        </w:rPr>
        <w:t>定完善</w:t>
      </w:r>
      <w:proofErr w:type="gramEnd"/>
      <w:r>
        <w:rPr>
          <w:rFonts w:hint="eastAsia"/>
        </w:rPr>
        <w:t>的安全管理制度和应急预案，对施工人员进行安全教育和培训。</w:t>
      </w:r>
    </w:p>
    <w:p w14:paraId="1B4BF8DB" w14:textId="174073F2" w:rsidR="004C399B" w:rsidRPr="004C399B" w:rsidRDefault="004C399B" w:rsidP="004C399B">
      <w:pPr>
        <w:pStyle w:val="af2"/>
      </w:pPr>
      <w:r>
        <w:rPr>
          <w:rFonts w:hint="eastAsia"/>
        </w:rPr>
        <w:t>应定期组织安全检查，及时发现和消除安全隐患，确保施工现场的安全生产。</w:t>
      </w:r>
    </w:p>
    <w:p w14:paraId="4755BC96" w14:textId="41B15F57" w:rsidR="004C399B" w:rsidRDefault="004C399B" w:rsidP="004C399B">
      <w:pPr>
        <w:pStyle w:val="affffffffe"/>
      </w:pPr>
      <w:r w:rsidRPr="004C399B">
        <w:t>在施工机具管理方面</w:t>
      </w:r>
      <w:r>
        <w:rPr>
          <w:rFonts w:hint="eastAsia"/>
        </w:rPr>
        <w:t>，应做好以下现场协调工作。</w:t>
      </w:r>
    </w:p>
    <w:p w14:paraId="09654AAF" w14:textId="77777777" w:rsidR="004C399B" w:rsidRDefault="004C399B" w:rsidP="004C399B">
      <w:pPr>
        <w:pStyle w:val="af2"/>
      </w:pPr>
      <w:r w:rsidRPr="004C399B">
        <w:t>应建立机具设备台账，定期对机具设备进行检查和维护，确保其正常运行。</w:t>
      </w:r>
    </w:p>
    <w:p w14:paraId="45C18D9D" w14:textId="0DEEC6F6" w:rsidR="004C399B" w:rsidRPr="004C399B" w:rsidRDefault="004C399B" w:rsidP="004C399B">
      <w:pPr>
        <w:pStyle w:val="af2"/>
      </w:pPr>
      <w:r w:rsidRPr="004C399B">
        <w:t>对于租赁的机具设备，应签订租赁合同，明确双方的责任和义务。</w:t>
      </w:r>
    </w:p>
    <w:p w14:paraId="68AAD57B" w14:textId="7A1C344B" w:rsidR="000365EF" w:rsidRDefault="000365EF" w:rsidP="000365EF">
      <w:pPr>
        <w:pStyle w:val="affc"/>
        <w:spacing w:before="240" w:after="240"/>
      </w:pPr>
      <w:bookmarkStart w:id="58" w:name="_Toc182407483"/>
      <w:r>
        <w:rPr>
          <w:rFonts w:hint="eastAsia"/>
        </w:rPr>
        <w:t>运维管理</w:t>
      </w:r>
      <w:bookmarkEnd w:id="58"/>
    </w:p>
    <w:p w14:paraId="7CCCCCBC" w14:textId="77777777" w:rsidR="000365EF" w:rsidRDefault="000365EF" w:rsidP="000365EF">
      <w:pPr>
        <w:pStyle w:val="affd"/>
        <w:spacing w:before="120" w:after="120"/>
      </w:pPr>
      <w:r>
        <w:rPr>
          <w:rFonts w:hint="eastAsia"/>
        </w:rPr>
        <w:t>一般要求</w:t>
      </w:r>
    </w:p>
    <w:p w14:paraId="57D74E91" w14:textId="77777777" w:rsidR="000365EF" w:rsidRDefault="000365EF" w:rsidP="000365EF">
      <w:pPr>
        <w:pStyle w:val="afffffffff1"/>
      </w:pPr>
      <w:r>
        <w:rPr>
          <w:rFonts w:hint="eastAsia"/>
        </w:rPr>
        <w:t>运维执行者应针对机电工程的不同特点，按运</w:t>
      </w:r>
      <w:proofErr w:type="gramStart"/>
      <w:r>
        <w:rPr>
          <w:rFonts w:hint="eastAsia"/>
        </w:rPr>
        <w:t>维管理</w:t>
      </w:r>
      <w:proofErr w:type="gramEnd"/>
      <w:r>
        <w:rPr>
          <w:rFonts w:hint="eastAsia"/>
        </w:rPr>
        <w:t>者对具体系统与设备的维护要求，结合系统与设备的实际运行情况，制定年度硬件维护计划、年度软件维护计划、年度信息安全维护计划。</w:t>
      </w:r>
    </w:p>
    <w:p w14:paraId="79EDFDB1" w14:textId="77777777" w:rsidR="000365EF" w:rsidRDefault="000365EF" w:rsidP="000365EF">
      <w:pPr>
        <w:pStyle w:val="afffffffff1"/>
      </w:pPr>
      <w:r>
        <w:rPr>
          <w:rFonts w:hint="eastAsia"/>
        </w:rPr>
        <w:t>运维执行者应按运</w:t>
      </w:r>
      <w:proofErr w:type="gramStart"/>
      <w:r>
        <w:rPr>
          <w:rFonts w:hint="eastAsia"/>
        </w:rPr>
        <w:t>维管理</w:t>
      </w:r>
      <w:proofErr w:type="gramEnd"/>
      <w:r>
        <w:rPr>
          <w:rFonts w:hint="eastAsia"/>
        </w:rPr>
        <w:t>者的要求提交月度、年度维护报告。</w:t>
      </w:r>
    </w:p>
    <w:p w14:paraId="3A2A7A85" w14:textId="77777777" w:rsidR="000365EF" w:rsidRDefault="000365EF" w:rsidP="000365EF">
      <w:pPr>
        <w:pStyle w:val="affd"/>
        <w:spacing w:before="120" w:after="120"/>
      </w:pPr>
      <w:r>
        <w:rPr>
          <w:rFonts w:hint="eastAsia"/>
        </w:rPr>
        <w:t>维护范围</w:t>
      </w:r>
    </w:p>
    <w:p w14:paraId="0AAB06AD" w14:textId="77777777" w:rsidR="000365EF" w:rsidRDefault="000365EF" w:rsidP="000365EF">
      <w:pPr>
        <w:pStyle w:val="afffffffff1"/>
      </w:pPr>
      <w:r>
        <w:rPr>
          <w:rFonts w:hint="eastAsia"/>
        </w:rPr>
        <w:t>维护工作的范围包括：</w:t>
      </w:r>
    </w:p>
    <w:p w14:paraId="5E2BE3D4" w14:textId="77777777" w:rsidR="000365EF" w:rsidRDefault="000365EF" w:rsidP="000365EF">
      <w:pPr>
        <w:pStyle w:val="af2"/>
      </w:pPr>
      <w:r>
        <w:rPr>
          <w:rFonts w:hint="eastAsia"/>
        </w:rPr>
        <w:t>电气工程：强电系统(动力、照明)、弱电系统(广播、监控、消防报警、智能)、电气设备；</w:t>
      </w:r>
    </w:p>
    <w:p w14:paraId="54D012B5" w14:textId="77777777" w:rsidR="000365EF" w:rsidRDefault="000365EF" w:rsidP="000365EF">
      <w:pPr>
        <w:pStyle w:val="af2"/>
      </w:pPr>
      <w:r>
        <w:rPr>
          <w:rFonts w:hint="eastAsia"/>
        </w:rPr>
        <w:t>通风系统：供热系统、通风与空调系统(通排风、防排烟、暖气；</w:t>
      </w:r>
    </w:p>
    <w:p w14:paraId="4D6A89A9" w14:textId="77777777" w:rsidR="000365EF" w:rsidRDefault="000365EF" w:rsidP="000365EF">
      <w:pPr>
        <w:pStyle w:val="af2"/>
      </w:pPr>
      <w:r>
        <w:rPr>
          <w:rFonts w:hint="eastAsia"/>
        </w:rPr>
        <w:t>给排水系统自动控制与仪表、给排水、机械设备安装、容器的安装(生活用水，生产用水，污、废、雨水)；</w:t>
      </w:r>
    </w:p>
    <w:p w14:paraId="0B30056B" w14:textId="77777777" w:rsidR="000365EF" w:rsidRDefault="000365EF" w:rsidP="000365EF">
      <w:pPr>
        <w:pStyle w:val="af2"/>
      </w:pPr>
      <w:r>
        <w:rPr>
          <w:rFonts w:hint="eastAsia"/>
        </w:rPr>
        <w:t>消防系统：建筑防火、建筑消火栓给水系统、自动喷水灭火系统、气体灭火系统、建筑防排烟设计、火灾自动报警系统；</w:t>
      </w:r>
    </w:p>
    <w:p w14:paraId="4C4C985C" w14:textId="77777777" w:rsidR="000365EF" w:rsidRDefault="000365EF" w:rsidP="000365EF">
      <w:pPr>
        <w:pStyle w:val="af2"/>
      </w:pPr>
      <w:r>
        <w:rPr>
          <w:rFonts w:hint="eastAsia"/>
        </w:rPr>
        <w:t>安全工程：机械、设备运行维护(压力设备、压力管道、燃气设备等)，消防工程、设备及管道防腐蚀与绝热技术等。</w:t>
      </w:r>
    </w:p>
    <w:p w14:paraId="317DEDFF" w14:textId="77777777" w:rsidR="000365EF" w:rsidRDefault="000365EF" w:rsidP="000365EF">
      <w:pPr>
        <w:pStyle w:val="afffffffff1"/>
      </w:pPr>
      <w:r>
        <w:rPr>
          <w:rFonts w:hint="eastAsia"/>
        </w:rPr>
        <w:t>运</w:t>
      </w:r>
      <w:proofErr w:type="gramStart"/>
      <w:r>
        <w:rPr>
          <w:rFonts w:hint="eastAsia"/>
        </w:rPr>
        <w:t>维管理</w:t>
      </w:r>
      <w:proofErr w:type="gramEnd"/>
      <w:r>
        <w:rPr>
          <w:rFonts w:hint="eastAsia"/>
        </w:rPr>
        <w:t>者可与运维执行者在运维合同中约定维护所涉及的系统与设备的清单。清单中可包含下列内容：</w:t>
      </w:r>
    </w:p>
    <w:p w14:paraId="47200AAE" w14:textId="77777777" w:rsidR="000365EF" w:rsidRDefault="000365EF" w:rsidP="000365EF">
      <w:pPr>
        <w:pStyle w:val="af2"/>
      </w:pPr>
      <w:r>
        <w:rPr>
          <w:rFonts w:hint="eastAsia"/>
        </w:rPr>
        <w:t>需要维护的系统和设备的种类；</w:t>
      </w:r>
    </w:p>
    <w:p w14:paraId="33469425" w14:textId="77777777" w:rsidR="000365EF" w:rsidRDefault="000365EF" w:rsidP="000365EF">
      <w:pPr>
        <w:pStyle w:val="af2"/>
      </w:pPr>
      <w:r>
        <w:rPr>
          <w:rFonts w:hint="eastAsia"/>
        </w:rPr>
        <w:t>需要维护的系统和设备的数量；</w:t>
      </w:r>
    </w:p>
    <w:p w14:paraId="35AE2E9A" w14:textId="77777777" w:rsidR="000365EF" w:rsidRDefault="000365EF" w:rsidP="000365EF">
      <w:pPr>
        <w:pStyle w:val="af2"/>
      </w:pPr>
      <w:r>
        <w:rPr>
          <w:rFonts w:hint="eastAsia"/>
        </w:rPr>
        <w:t>需要维护的系统和设备的维护级别；</w:t>
      </w:r>
    </w:p>
    <w:p w14:paraId="763E97A5" w14:textId="77777777" w:rsidR="000365EF" w:rsidRDefault="000365EF" w:rsidP="000365EF">
      <w:pPr>
        <w:pStyle w:val="af2"/>
      </w:pPr>
      <w:r>
        <w:rPr>
          <w:rFonts w:hint="eastAsia"/>
        </w:rPr>
        <w:t>需要维护的系统和设备的维护频次；</w:t>
      </w:r>
    </w:p>
    <w:p w14:paraId="5A4C7CA4" w14:textId="77777777" w:rsidR="000365EF" w:rsidRDefault="000365EF" w:rsidP="000365EF">
      <w:pPr>
        <w:pStyle w:val="af2"/>
      </w:pPr>
      <w:r>
        <w:rPr>
          <w:rFonts w:hint="eastAsia"/>
        </w:rPr>
        <w:t>需要维护的系统和设备的维护质量标准。</w:t>
      </w:r>
    </w:p>
    <w:p w14:paraId="43568867" w14:textId="77777777" w:rsidR="000365EF" w:rsidRDefault="000365EF" w:rsidP="000365EF">
      <w:pPr>
        <w:pStyle w:val="affd"/>
        <w:spacing w:before="120" w:after="120"/>
      </w:pPr>
      <w:r>
        <w:rPr>
          <w:rFonts w:hint="eastAsia"/>
        </w:rPr>
        <w:t>维护分级</w:t>
      </w:r>
    </w:p>
    <w:p w14:paraId="69BBB5AD" w14:textId="77777777" w:rsidR="000365EF" w:rsidRDefault="000365EF" w:rsidP="000365EF">
      <w:pPr>
        <w:pStyle w:val="afffffffff1"/>
      </w:pPr>
      <w:r>
        <w:rPr>
          <w:rFonts w:hint="eastAsia"/>
        </w:rPr>
        <w:t>机电工程硬件系统、设备的维护分为五级，分别为：</w:t>
      </w:r>
    </w:p>
    <w:p w14:paraId="61359B04" w14:textId="77777777" w:rsidR="000365EF" w:rsidRDefault="000365EF" w:rsidP="000365EF">
      <w:pPr>
        <w:pStyle w:val="af5"/>
      </w:pPr>
      <w:r>
        <w:rPr>
          <w:rFonts w:hint="eastAsia"/>
        </w:rPr>
        <w:lastRenderedPageBreak/>
        <w:t>一级，日常巡检，对设备进行外观和功能性巡查，巡查的内容包括：</w:t>
      </w:r>
    </w:p>
    <w:p w14:paraId="6088DB3E" w14:textId="77777777" w:rsidR="000365EF" w:rsidRDefault="000365EF" w:rsidP="000365EF">
      <w:pPr>
        <w:pStyle w:val="af6"/>
      </w:pPr>
      <w:r>
        <w:rPr>
          <w:rFonts w:hint="eastAsia"/>
        </w:rPr>
        <w:t>设备工作环境是否符合要求；</w:t>
      </w:r>
    </w:p>
    <w:p w14:paraId="7D4FBDD9" w14:textId="77777777" w:rsidR="000365EF" w:rsidRDefault="000365EF" w:rsidP="000365EF">
      <w:pPr>
        <w:pStyle w:val="af6"/>
      </w:pPr>
      <w:r>
        <w:rPr>
          <w:rFonts w:hint="eastAsia"/>
        </w:rPr>
        <w:t>设备箱体是否有损坏、设备箱柜门是否正常关闭；</w:t>
      </w:r>
    </w:p>
    <w:p w14:paraId="77333659" w14:textId="77777777" w:rsidR="000365EF" w:rsidRDefault="000365EF" w:rsidP="000365EF">
      <w:pPr>
        <w:pStyle w:val="af6"/>
      </w:pPr>
      <w:r>
        <w:rPr>
          <w:rFonts w:hint="eastAsia"/>
        </w:rPr>
        <w:t>设备工作状态指示灯是否正确；</w:t>
      </w:r>
    </w:p>
    <w:p w14:paraId="02B8F2BD" w14:textId="77777777" w:rsidR="000365EF" w:rsidRDefault="000365EF" w:rsidP="000365EF">
      <w:pPr>
        <w:pStyle w:val="af6"/>
      </w:pPr>
      <w:r>
        <w:rPr>
          <w:rFonts w:hint="eastAsia"/>
        </w:rPr>
        <w:t>散热风扇是否工作正常；</w:t>
      </w:r>
    </w:p>
    <w:p w14:paraId="0C4500A0" w14:textId="77777777" w:rsidR="000365EF" w:rsidRDefault="000365EF" w:rsidP="000365EF">
      <w:pPr>
        <w:pStyle w:val="af6"/>
      </w:pPr>
      <w:r>
        <w:rPr>
          <w:rFonts w:hint="eastAsia"/>
        </w:rPr>
        <w:t>显示部件的显示是否正确和完整；</w:t>
      </w:r>
    </w:p>
    <w:p w14:paraId="4E35A3F0" w14:textId="77777777" w:rsidR="000365EF" w:rsidRDefault="000365EF" w:rsidP="000365EF">
      <w:pPr>
        <w:pStyle w:val="af6"/>
      </w:pPr>
      <w:r>
        <w:rPr>
          <w:rFonts w:hint="eastAsia"/>
        </w:rPr>
        <w:t>设备箱、火灾报警按钮是否损坏；</w:t>
      </w:r>
    </w:p>
    <w:p w14:paraId="7ADF064A" w14:textId="77777777" w:rsidR="000365EF" w:rsidRDefault="000365EF" w:rsidP="000365EF">
      <w:pPr>
        <w:pStyle w:val="af6"/>
      </w:pPr>
      <w:r>
        <w:rPr>
          <w:rFonts w:hint="eastAsia"/>
        </w:rPr>
        <w:t>照明是否正常；</w:t>
      </w:r>
    </w:p>
    <w:p w14:paraId="59014D2D" w14:textId="77777777" w:rsidR="000365EF" w:rsidRDefault="000365EF" w:rsidP="000365EF">
      <w:pPr>
        <w:pStyle w:val="af6"/>
      </w:pPr>
      <w:r>
        <w:rPr>
          <w:rFonts w:hint="eastAsia"/>
        </w:rPr>
        <w:t>在运维合同中约定的其它日常检内容。</w:t>
      </w:r>
    </w:p>
    <w:p w14:paraId="21FAA0C6" w14:textId="77777777" w:rsidR="000365EF" w:rsidRDefault="000365EF" w:rsidP="000365EF">
      <w:pPr>
        <w:pStyle w:val="af5"/>
      </w:pPr>
      <w:r>
        <w:rPr>
          <w:rFonts w:hint="eastAsia"/>
        </w:rPr>
        <w:t>二级，外部维护。外部维护的内容包括：</w:t>
      </w:r>
    </w:p>
    <w:p w14:paraId="26F69536" w14:textId="77777777" w:rsidR="000365EF" w:rsidRDefault="000365EF" w:rsidP="000365EF">
      <w:pPr>
        <w:pStyle w:val="af6"/>
      </w:pPr>
      <w:r>
        <w:rPr>
          <w:rFonts w:hint="eastAsia"/>
        </w:rPr>
        <w:t>对设备进行表面清洁维护；</w:t>
      </w:r>
    </w:p>
    <w:p w14:paraId="5CC704D1" w14:textId="77777777" w:rsidR="000365EF" w:rsidRDefault="000365EF" w:rsidP="000365EF">
      <w:pPr>
        <w:pStyle w:val="af6"/>
      </w:pPr>
      <w:r>
        <w:rPr>
          <w:rFonts w:hint="eastAsia"/>
        </w:rPr>
        <w:t>测试外壳是否带电；</w:t>
      </w:r>
    </w:p>
    <w:p w14:paraId="5A10BBB6" w14:textId="77777777" w:rsidR="000365EF" w:rsidRDefault="000365EF" w:rsidP="000365EF">
      <w:pPr>
        <w:pStyle w:val="af6"/>
      </w:pPr>
      <w:r>
        <w:rPr>
          <w:rFonts w:hint="eastAsia"/>
        </w:rPr>
        <w:t>对锈蚀破损点进行修补；</w:t>
      </w:r>
    </w:p>
    <w:p w14:paraId="4EFE23A3" w14:textId="77777777" w:rsidR="000365EF" w:rsidRDefault="000365EF" w:rsidP="000365EF">
      <w:pPr>
        <w:pStyle w:val="af6"/>
      </w:pPr>
      <w:r>
        <w:rPr>
          <w:rFonts w:hint="eastAsia"/>
        </w:rPr>
        <w:t>检查设备结构件的紧固情况；</w:t>
      </w:r>
    </w:p>
    <w:p w14:paraId="06A9FAFC" w14:textId="77777777" w:rsidR="000365EF" w:rsidRDefault="000365EF" w:rsidP="000365EF">
      <w:pPr>
        <w:pStyle w:val="af6"/>
      </w:pPr>
      <w:r>
        <w:rPr>
          <w:rFonts w:hint="eastAsia"/>
        </w:rPr>
        <w:t>检测设备运行环境的温湿度是否符合要求；</w:t>
      </w:r>
    </w:p>
    <w:p w14:paraId="420E560F" w14:textId="77777777" w:rsidR="000365EF" w:rsidRDefault="000365EF" w:rsidP="000365EF">
      <w:pPr>
        <w:pStyle w:val="af6"/>
      </w:pPr>
      <w:r>
        <w:rPr>
          <w:rFonts w:hint="eastAsia"/>
        </w:rPr>
        <w:t>检查设备功能是否正常；</w:t>
      </w:r>
    </w:p>
    <w:p w14:paraId="3B086659" w14:textId="77777777" w:rsidR="000365EF" w:rsidRDefault="000365EF" w:rsidP="000365EF">
      <w:pPr>
        <w:pStyle w:val="af6"/>
      </w:pPr>
      <w:r>
        <w:rPr>
          <w:rFonts w:hint="eastAsia"/>
        </w:rPr>
        <w:t>检测设备是否存在安全隐患；</w:t>
      </w:r>
    </w:p>
    <w:p w14:paraId="4C4B498F" w14:textId="77777777" w:rsidR="000365EF" w:rsidRDefault="000365EF" w:rsidP="000365EF">
      <w:pPr>
        <w:pStyle w:val="af6"/>
      </w:pPr>
      <w:r>
        <w:rPr>
          <w:rFonts w:hint="eastAsia"/>
        </w:rPr>
        <w:t>在运维合同中约定的其它外部维护内容。</w:t>
      </w:r>
    </w:p>
    <w:p w14:paraId="7F51DBFF" w14:textId="77777777" w:rsidR="000365EF" w:rsidRDefault="000365EF" w:rsidP="000365EF">
      <w:pPr>
        <w:pStyle w:val="af5"/>
      </w:pPr>
      <w:r>
        <w:rPr>
          <w:rFonts w:hint="eastAsia"/>
        </w:rPr>
        <w:t>三级，内部维护。内部维护的内容包括：</w:t>
      </w:r>
    </w:p>
    <w:p w14:paraId="0271B8CE" w14:textId="77777777" w:rsidR="000365EF" w:rsidRDefault="000365EF" w:rsidP="000365EF">
      <w:pPr>
        <w:pStyle w:val="af6"/>
      </w:pPr>
      <w:r>
        <w:rPr>
          <w:rFonts w:hint="eastAsia"/>
        </w:rPr>
        <w:t>设备内部的除尘、清洁；</w:t>
      </w:r>
    </w:p>
    <w:p w14:paraId="5FCB715A" w14:textId="77777777" w:rsidR="000365EF" w:rsidRDefault="000365EF" w:rsidP="000365EF">
      <w:pPr>
        <w:pStyle w:val="af6"/>
      </w:pPr>
      <w:r>
        <w:rPr>
          <w:rFonts w:hint="eastAsia"/>
        </w:rPr>
        <w:t>整理内部线路；</w:t>
      </w:r>
    </w:p>
    <w:p w14:paraId="1AC88495" w14:textId="77777777" w:rsidR="000365EF" w:rsidRDefault="000365EF" w:rsidP="000365EF">
      <w:pPr>
        <w:pStyle w:val="af6"/>
      </w:pPr>
      <w:r>
        <w:rPr>
          <w:rFonts w:hint="eastAsia"/>
        </w:rPr>
        <w:t>更换磨损严重的部件；</w:t>
      </w:r>
    </w:p>
    <w:p w14:paraId="19930E6A" w14:textId="77777777" w:rsidR="000365EF" w:rsidRDefault="000365EF" w:rsidP="000365EF">
      <w:pPr>
        <w:pStyle w:val="af6"/>
      </w:pPr>
      <w:r>
        <w:rPr>
          <w:rFonts w:hint="eastAsia"/>
        </w:rPr>
        <w:t>调整机械部件的位置；</w:t>
      </w:r>
    </w:p>
    <w:p w14:paraId="399CBA85" w14:textId="77777777" w:rsidR="000365EF" w:rsidRDefault="000365EF" w:rsidP="000365EF">
      <w:pPr>
        <w:pStyle w:val="af6"/>
      </w:pPr>
      <w:r>
        <w:rPr>
          <w:rFonts w:hint="eastAsia"/>
        </w:rPr>
        <w:t>关键部件的保养；</w:t>
      </w:r>
    </w:p>
    <w:p w14:paraId="4CAC5B21" w14:textId="77777777" w:rsidR="000365EF" w:rsidRDefault="000365EF" w:rsidP="000365EF">
      <w:pPr>
        <w:pStyle w:val="af6"/>
      </w:pPr>
      <w:r>
        <w:rPr>
          <w:rFonts w:hint="eastAsia"/>
        </w:rPr>
        <w:t>基本功能测试；</w:t>
      </w:r>
    </w:p>
    <w:p w14:paraId="0B30E087" w14:textId="77777777" w:rsidR="000365EF" w:rsidRDefault="000365EF" w:rsidP="000365EF">
      <w:pPr>
        <w:pStyle w:val="af6"/>
      </w:pPr>
      <w:r>
        <w:rPr>
          <w:rFonts w:hint="eastAsia"/>
        </w:rPr>
        <w:t>在运维合同中约定的其它内部维护内容。</w:t>
      </w:r>
    </w:p>
    <w:p w14:paraId="6D223EDB" w14:textId="77777777" w:rsidR="000365EF" w:rsidRDefault="000365EF" w:rsidP="000365EF">
      <w:pPr>
        <w:pStyle w:val="af5"/>
      </w:pPr>
      <w:r>
        <w:rPr>
          <w:rFonts w:hint="eastAsia"/>
        </w:rPr>
        <w:t>四级，关键部件维护。四级维护的内容包括：</w:t>
      </w:r>
    </w:p>
    <w:p w14:paraId="55D25104" w14:textId="77777777" w:rsidR="000365EF" w:rsidRDefault="000365EF" w:rsidP="000365EF">
      <w:pPr>
        <w:pStyle w:val="af6"/>
      </w:pPr>
      <w:r>
        <w:rPr>
          <w:rFonts w:hint="eastAsia"/>
        </w:rPr>
        <w:t>接地测试：</w:t>
      </w:r>
    </w:p>
    <w:p w14:paraId="007AF13B" w14:textId="77777777" w:rsidR="000365EF" w:rsidRDefault="000365EF" w:rsidP="000365EF">
      <w:pPr>
        <w:pStyle w:val="af6"/>
      </w:pPr>
      <w:r>
        <w:rPr>
          <w:rFonts w:hint="eastAsia"/>
        </w:rPr>
        <w:t>硬件系统、设备的主要功能检测：</w:t>
      </w:r>
    </w:p>
    <w:p w14:paraId="078511B2" w14:textId="77777777" w:rsidR="000365EF" w:rsidRDefault="000365EF" w:rsidP="000365EF">
      <w:pPr>
        <w:pStyle w:val="af6"/>
      </w:pPr>
      <w:r>
        <w:rPr>
          <w:rFonts w:hint="eastAsia"/>
        </w:rPr>
        <w:t>硬件系统、设备关键部件的检测。</w:t>
      </w:r>
    </w:p>
    <w:p w14:paraId="1704820E" w14:textId="77777777" w:rsidR="000365EF" w:rsidRDefault="000365EF" w:rsidP="000365EF">
      <w:pPr>
        <w:pStyle w:val="af5"/>
      </w:pPr>
      <w:r>
        <w:rPr>
          <w:rFonts w:hint="eastAsia"/>
        </w:rPr>
        <w:t>五级，功能评估。对硬件系统和设备进行性能评估，为运</w:t>
      </w:r>
      <w:proofErr w:type="gramStart"/>
      <w:r>
        <w:rPr>
          <w:rFonts w:hint="eastAsia"/>
        </w:rPr>
        <w:t>维管理</w:t>
      </w:r>
      <w:proofErr w:type="gramEnd"/>
      <w:r>
        <w:rPr>
          <w:rFonts w:hint="eastAsia"/>
        </w:rPr>
        <w:t>者的系统升级改造计划提供依据</w:t>
      </w:r>
    </w:p>
    <w:p w14:paraId="22FE0E65" w14:textId="77777777" w:rsidR="000365EF" w:rsidRDefault="000365EF" w:rsidP="000365EF">
      <w:pPr>
        <w:pStyle w:val="afffffffff1"/>
      </w:pPr>
      <w:r>
        <w:rPr>
          <w:rFonts w:hint="eastAsia"/>
        </w:rPr>
        <w:t>机电工程软件系统的维护分为五级，分别为：</w:t>
      </w:r>
    </w:p>
    <w:p w14:paraId="077AF679" w14:textId="77777777" w:rsidR="000365EF" w:rsidRDefault="000365EF" w:rsidP="000365EF">
      <w:pPr>
        <w:pStyle w:val="af5"/>
        <w:numPr>
          <w:ilvl w:val="0"/>
          <w:numId w:val="32"/>
        </w:numPr>
      </w:pPr>
      <w:r>
        <w:rPr>
          <w:rFonts w:hint="eastAsia"/>
        </w:rPr>
        <w:t>一级，日常巡检；</w:t>
      </w:r>
    </w:p>
    <w:p w14:paraId="134E3D84" w14:textId="77777777" w:rsidR="000365EF" w:rsidRDefault="000365EF" w:rsidP="000365EF">
      <w:pPr>
        <w:pStyle w:val="af5"/>
      </w:pPr>
      <w:r>
        <w:rPr>
          <w:rFonts w:hint="eastAsia"/>
        </w:rPr>
        <w:t>二级，垃圾清理与软件升级；</w:t>
      </w:r>
    </w:p>
    <w:p w14:paraId="3B9A999A" w14:textId="77777777" w:rsidR="000365EF" w:rsidRDefault="000365EF" w:rsidP="000365EF">
      <w:pPr>
        <w:pStyle w:val="af5"/>
      </w:pPr>
      <w:r>
        <w:rPr>
          <w:rFonts w:hint="eastAsia"/>
        </w:rPr>
        <w:t>三级，常规功能检查；</w:t>
      </w:r>
    </w:p>
    <w:p w14:paraId="35038452" w14:textId="77777777" w:rsidR="000365EF" w:rsidRDefault="000365EF" w:rsidP="000365EF">
      <w:pPr>
        <w:pStyle w:val="af5"/>
      </w:pPr>
      <w:r>
        <w:rPr>
          <w:rFonts w:hint="eastAsia"/>
        </w:rPr>
        <w:t>四级，数据与软件备份、还原、测试；</w:t>
      </w:r>
    </w:p>
    <w:p w14:paraId="62F81800" w14:textId="77777777" w:rsidR="000365EF" w:rsidRDefault="000365EF" w:rsidP="000365EF">
      <w:pPr>
        <w:pStyle w:val="af5"/>
      </w:pPr>
      <w:r>
        <w:rPr>
          <w:rFonts w:hint="eastAsia"/>
        </w:rPr>
        <w:t>五级，系统优化。</w:t>
      </w:r>
    </w:p>
    <w:p w14:paraId="62BDAC83" w14:textId="77777777" w:rsidR="000365EF" w:rsidRDefault="000365EF" w:rsidP="000365EF">
      <w:pPr>
        <w:pStyle w:val="affd"/>
        <w:spacing w:before="120" w:after="120"/>
      </w:pPr>
      <w:r>
        <w:rPr>
          <w:rFonts w:hint="eastAsia"/>
        </w:rPr>
        <w:t>维修要求</w:t>
      </w:r>
    </w:p>
    <w:p w14:paraId="219008BD" w14:textId="77777777" w:rsidR="000365EF" w:rsidRDefault="000365EF" w:rsidP="000365EF">
      <w:pPr>
        <w:pStyle w:val="afffffffff1"/>
      </w:pPr>
      <w:r>
        <w:rPr>
          <w:rFonts w:hint="eastAsia"/>
        </w:rPr>
        <w:t>运维执行者接到故障报修后，应按运</w:t>
      </w:r>
      <w:proofErr w:type="gramStart"/>
      <w:r>
        <w:rPr>
          <w:rFonts w:hint="eastAsia"/>
        </w:rPr>
        <w:t>维管理</w:t>
      </w:r>
      <w:proofErr w:type="gramEnd"/>
      <w:r>
        <w:rPr>
          <w:rFonts w:hint="eastAsia"/>
        </w:rPr>
        <w:t>者的要求，使系统、设备及软件在规定的时间内恢复正常。</w:t>
      </w:r>
    </w:p>
    <w:p w14:paraId="2DAC0AC3" w14:textId="77777777" w:rsidR="000365EF" w:rsidRDefault="000365EF" w:rsidP="000365EF">
      <w:pPr>
        <w:pStyle w:val="afffffffff1"/>
      </w:pPr>
      <w:r>
        <w:rPr>
          <w:rFonts w:hint="eastAsia"/>
        </w:rPr>
        <w:t>维修作业完毕后，维修人员应按运</w:t>
      </w:r>
      <w:proofErr w:type="gramStart"/>
      <w:r>
        <w:rPr>
          <w:rFonts w:hint="eastAsia"/>
        </w:rPr>
        <w:t>维管理</w:t>
      </w:r>
      <w:proofErr w:type="gramEnd"/>
      <w:r>
        <w:rPr>
          <w:rFonts w:hint="eastAsia"/>
        </w:rPr>
        <w:t>者的要求，认真填写机电设备故障维修单，并</w:t>
      </w:r>
      <w:proofErr w:type="gramStart"/>
      <w:r>
        <w:rPr>
          <w:rFonts w:hint="eastAsia"/>
        </w:rPr>
        <w:t>经运维管理</w:t>
      </w:r>
      <w:proofErr w:type="gramEnd"/>
      <w:r>
        <w:rPr>
          <w:rFonts w:hint="eastAsia"/>
        </w:rPr>
        <w:t>者相关部门签字确认，或者通过运</w:t>
      </w:r>
      <w:proofErr w:type="gramStart"/>
      <w:r>
        <w:rPr>
          <w:rFonts w:hint="eastAsia"/>
        </w:rPr>
        <w:t>维管理</w:t>
      </w:r>
      <w:proofErr w:type="gramEnd"/>
      <w:r>
        <w:rPr>
          <w:rFonts w:hint="eastAsia"/>
        </w:rPr>
        <w:t>平台软件提交维修信息。</w:t>
      </w:r>
    </w:p>
    <w:p w14:paraId="3C2594FC" w14:textId="77777777" w:rsidR="000365EF" w:rsidRDefault="000365EF" w:rsidP="000365EF">
      <w:pPr>
        <w:pStyle w:val="afffffffff1"/>
      </w:pPr>
      <w:r>
        <w:rPr>
          <w:rFonts w:hint="eastAsia"/>
        </w:rPr>
        <w:t>运维执行者下属的</w:t>
      </w:r>
      <w:proofErr w:type="gramStart"/>
      <w:r>
        <w:rPr>
          <w:rFonts w:hint="eastAsia"/>
        </w:rPr>
        <w:t>运维组依照</w:t>
      </w:r>
      <w:proofErr w:type="gramEnd"/>
      <w:r>
        <w:rPr>
          <w:rFonts w:hint="eastAsia"/>
        </w:rPr>
        <w:t>内部职责的划分，负责维修所属专业、区域或者项目的故障设备。维修作业人员平均到场时间不应超过12小时，故障平均修复时间不应超过24小时，最长不应超过48小时。</w:t>
      </w:r>
    </w:p>
    <w:p w14:paraId="08D15F97" w14:textId="77777777" w:rsidR="000365EF" w:rsidRDefault="000365EF" w:rsidP="000365EF">
      <w:pPr>
        <w:pStyle w:val="afffffffff1"/>
      </w:pPr>
      <w:r>
        <w:rPr>
          <w:rFonts w:hint="eastAsia"/>
        </w:rPr>
        <w:t>如遇到技术障碍或特殊故障致使修复时间超过48小时,</w:t>
      </w:r>
      <w:proofErr w:type="gramStart"/>
      <w:r>
        <w:rPr>
          <w:rFonts w:hint="eastAsia"/>
        </w:rPr>
        <w:t>运维组应</w:t>
      </w:r>
      <w:proofErr w:type="gramEnd"/>
      <w:r>
        <w:rPr>
          <w:rFonts w:hint="eastAsia"/>
        </w:rPr>
        <w:t>填写机电设备延缓维修申请表，报运维执行者及运</w:t>
      </w:r>
      <w:proofErr w:type="gramStart"/>
      <w:r>
        <w:rPr>
          <w:rFonts w:hint="eastAsia"/>
        </w:rPr>
        <w:t>维管理</w:t>
      </w:r>
      <w:proofErr w:type="gramEnd"/>
      <w:r>
        <w:rPr>
          <w:rFonts w:hint="eastAsia"/>
        </w:rPr>
        <w:t>者相关部门批准、备案。</w:t>
      </w:r>
    </w:p>
    <w:p w14:paraId="634CE7BD" w14:textId="77777777" w:rsidR="000365EF" w:rsidRDefault="000365EF" w:rsidP="000365EF">
      <w:pPr>
        <w:pStyle w:val="afffffffff1"/>
      </w:pPr>
      <w:r>
        <w:rPr>
          <w:rFonts w:hint="eastAsia"/>
        </w:rPr>
        <w:lastRenderedPageBreak/>
        <w:t>48小时以内不能及时修复的，</w:t>
      </w:r>
      <w:proofErr w:type="gramStart"/>
      <w:r>
        <w:rPr>
          <w:rFonts w:hint="eastAsia"/>
        </w:rPr>
        <w:t>运维组应</w:t>
      </w:r>
      <w:proofErr w:type="gramEnd"/>
      <w:r>
        <w:rPr>
          <w:rFonts w:hint="eastAsia"/>
        </w:rPr>
        <w:t>提出维修延迟申请，并报运维执行者相关部门及运</w:t>
      </w:r>
      <w:proofErr w:type="gramStart"/>
      <w:r>
        <w:rPr>
          <w:rFonts w:hint="eastAsia"/>
        </w:rPr>
        <w:t>维管理</w:t>
      </w:r>
      <w:proofErr w:type="gramEnd"/>
      <w:r>
        <w:rPr>
          <w:rFonts w:hint="eastAsia"/>
        </w:rPr>
        <w:t>者相关部门批准及备案。</w:t>
      </w:r>
    </w:p>
    <w:p w14:paraId="18632D3B" w14:textId="77777777" w:rsidR="000365EF" w:rsidRDefault="000365EF" w:rsidP="000365EF">
      <w:pPr>
        <w:pStyle w:val="afffffffff1"/>
      </w:pPr>
      <w:r>
        <w:rPr>
          <w:rFonts w:hint="eastAsia"/>
        </w:rPr>
        <w:t>因特殊情况不能在1个月内修复的，</w:t>
      </w:r>
      <w:proofErr w:type="gramStart"/>
      <w:r>
        <w:rPr>
          <w:rFonts w:hint="eastAsia"/>
        </w:rPr>
        <w:t>运维组应</w:t>
      </w:r>
      <w:proofErr w:type="gramEnd"/>
      <w:r>
        <w:rPr>
          <w:rFonts w:hint="eastAsia"/>
        </w:rPr>
        <w:t>再次提出延迟维修申请，报运维执行者相关部门及运</w:t>
      </w:r>
      <w:proofErr w:type="gramStart"/>
      <w:r>
        <w:rPr>
          <w:rFonts w:hint="eastAsia"/>
        </w:rPr>
        <w:t>维管理</w:t>
      </w:r>
      <w:proofErr w:type="gramEnd"/>
      <w:r>
        <w:rPr>
          <w:rFonts w:hint="eastAsia"/>
        </w:rPr>
        <w:t>者相关部门批准及备案，并由运</w:t>
      </w:r>
      <w:proofErr w:type="gramStart"/>
      <w:r>
        <w:rPr>
          <w:rFonts w:hint="eastAsia"/>
        </w:rPr>
        <w:t>维管理</w:t>
      </w:r>
      <w:proofErr w:type="gramEnd"/>
      <w:r>
        <w:rPr>
          <w:rFonts w:hint="eastAsia"/>
        </w:rPr>
        <w:t>者相关部门协调解决。</w:t>
      </w:r>
    </w:p>
    <w:p w14:paraId="2FCAF5AB" w14:textId="77777777" w:rsidR="000365EF" w:rsidRDefault="000365EF" w:rsidP="000365EF">
      <w:pPr>
        <w:pStyle w:val="afffffffff1"/>
      </w:pPr>
      <w:r>
        <w:rPr>
          <w:rFonts w:hint="eastAsia"/>
        </w:rPr>
        <w:t>运</w:t>
      </w:r>
      <w:proofErr w:type="gramStart"/>
      <w:r>
        <w:rPr>
          <w:rFonts w:hint="eastAsia"/>
        </w:rPr>
        <w:t>维管理</w:t>
      </w:r>
      <w:proofErr w:type="gramEnd"/>
      <w:r>
        <w:rPr>
          <w:rFonts w:hint="eastAsia"/>
        </w:rPr>
        <w:t>者可根据实际情况，制定设备重要性等级的分类细则。</w:t>
      </w:r>
    </w:p>
    <w:p w14:paraId="183F74AB" w14:textId="77777777" w:rsidR="000365EF" w:rsidRDefault="000365EF" w:rsidP="000365EF">
      <w:pPr>
        <w:pStyle w:val="afffffffff1"/>
      </w:pPr>
      <w:proofErr w:type="gramStart"/>
      <w:r>
        <w:rPr>
          <w:rFonts w:hint="eastAsia"/>
        </w:rPr>
        <w:t>运维组在</w:t>
      </w:r>
      <w:proofErr w:type="gramEnd"/>
      <w:r>
        <w:rPr>
          <w:rFonts w:hint="eastAsia"/>
        </w:rPr>
        <w:t>同时段接到不同机电设备的报修信息，应根据设备重要性等级确定维修顺序，优维修重要性等级较高的故障设备。</w:t>
      </w:r>
    </w:p>
    <w:p w14:paraId="556B8BE7" w14:textId="77777777" w:rsidR="000365EF" w:rsidRDefault="000365EF" w:rsidP="000365EF">
      <w:pPr>
        <w:pStyle w:val="affd"/>
        <w:spacing w:before="120" w:after="120"/>
      </w:pPr>
      <w:r>
        <w:rPr>
          <w:rFonts w:hint="eastAsia"/>
        </w:rPr>
        <w:t>应急响应</w:t>
      </w:r>
    </w:p>
    <w:p w14:paraId="19E2F736" w14:textId="77777777" w:rsidR="000365EF" w:rsidRDefault="000365EF" w:rsidP="000365EF">
      <w:pPr>
        <w:pStyle w:val="afffffffff1"/>
      </w:pPr>
      <w:r>
        <w:rPr>
          <w:rFonts w:hint="eastAsia"/>
        </w:rPr>
        <w:t>应急响应范围包括：</w:t>
      </w:r>
    </w:p>
    <w:p w14:paraId="33328160" w14:textId="77777777" w:rsidR="000365EF" w:rsidRDefault="000365EF" w:rsidP="000365EF">
      <w:pPr>
        <w:pStyle w:val="af2"/>
      </w:pPr>
      <w:r>
        <w:rPr>
          <w:rFonts w:hint="eastAsia"/>
        </w:rPr>
        <w:t>机电项目安装发生高处坠落事故时；</w:t>
      </w:r>
    </w:p>
    <w:p w14:paraId="339A008A" w14:textId="77777777" w:rsidR="000365EF" w:rsidRDefault="000365EF" w:rsidP="000365EF">
      <w:pPr>
        <w:pStyle w:val="af2"/>
      </w:pPr>
      <w:r>
        <w:rPr>
          <w:rFonts w:hint="eastAsia"/>
        </w:rPr>
        <w:t>设备、电线电缆接驳发生触电事故时；</w:t>
      </w:r>
    </w:p>
    <w:p w14:paraId="36137E9B" w14:textId="77777777" w:rsidR="000365EF" w:rsidRDefault="000365EF" w:rsidP="000365EF">
      <w:pPr>
        <w:pStyle w:val="af2"/>
      </w:pPr>
      <w:r>
        <w:rPr>
          <w:rFonts w:hint="eastAsia"/>
        </w:rPr>
        <w:t>坍塌事故时；</w:t>
      </w:r>
    </w:p>
    <w:p w14:paraId="24ECDD4C" w14:textId="77777777" w:rsidR="000365EF" w:rsidRDefault="000365EF" w:rsidP="000365EF">
      <w:pPr>
        <w:pStyle w:val="af2"/>
      </w:pPr>
      <w:r>
        <w:rPr>
          <w:rFonts w:hint="eastAsia"/>
        </w:rPr>
        <w:t>电焊伤害事故时；</w:t>
      </w:r>
    </w:p>
    <w:p w14:paraId="2DF2700C" w14:textId="77777777" w:rsidR="000365EF" w:rsidRDefault="000365EF" w:rsidP="000365EF">
      <w:pPr>
        <w:pStyle w:val="af2"/>
      </w:pPr>
      <w:r>
        <w:rPr>
          <w:rFonts w:hint="eastAsia"/>
        </w:rPr>
        <w:t>火灾、爆炸事故；</w:t>
      </w:r>
    </w:p>
    <w:p w14:paraId="48C1421E" w14:textId="77777777" w:rsidR="000365EF" w:rsidRDefault="000365EF" w:rsidP="000365EF">
      <w:pPr>
        <w:pStyle w:val="af2"/>
      </w:pPr>
      <w:r>
        <w:rPr>
          <w:rFonts w:hint="eastAsia"/>
        </w:rPr>
        <w:t>机械伤害事故；</w:t>
      </w:r>
    </w:p>
    <w:p w14:paraId="391256DC" w14:textId="77777777" w:rsidR="000365EF" w:rsidRDefault="000365EF" w:rsidP="000365EF">
      <w:pPr>
        <w:pStyle w:val="2"/>
      </w:pPr>
      <w:r>
        <w:rPr>
          <w:rFonts w:hint="eastAsia"/>
        </w:rPr>
        <w:t>发生各种机械伤害时，应先切断电源，再根据伤害部位和伤害性质进行处理；</w:t>
      </w:r>
    </w:p>
    <w:p w14:paraId="0F9B0739" w14:textId="77777777" w:rsidR="000365EF" w:rsidRDefault="000365EF" w:rsidP="000365EF">
      <w:pPr>
        <w:pStyle w:val="2"/>
      </w:pPr>
      <w:r>
        <w:rPr>
          <w:rFonts w:hint="eastAsia"/>
        </w:rPr>
        <w:t>根据现场人员被伤害的程度，一边通知急救医院，一边对轻伤人员进行现场救护：</w:t>
      </w:r>
    </w:p>
    <w:p w14:paraId="4970CC41" w14:textId="77777777" w:rsidR="000365EF" w:rsidRDefault="000365EF" w:rsidP="000365EF">
      <w:pPr>
        <w:pStyle w:val="2"/>
      </w:pPr>
      <w:r>
        <w:rPr>
          <w:rFonts w:hint="eastAsia"/>
        </w:rPr>
        <w:t>系统设备故障超过24个小时未解决，以致影响关键业务</w:t>
      </w:r>
    </w:p>
    <w:p w14:paraId="0758BC73" w14:textId="77777777" w:rsidR="000365EF" w:rsidRDefault="000365EF" w:rsidP="000365EF">
      <w:pPr>
        <w:pStyle w:val="2"/>
      </w:pPr>
      <w:r>
        <w:rPr>
          <w:rFonts w:hint="eastAsia"/>
        </w:rPr>
        <w:t>对重伤不明伤害部位和伤害程度的，不要盲目进行抢救，以免引起更严重的伤害。</w:t>
      </w:r>
    </w:p>
    <w:p w14:paraId="72422B4A" w14:textId="77777777" w:rsidR="000365EF" w:rsidRDefault="000365EF" w:rsidP="000365EF">
      <w:pPr>
        <w:pStyle w:val="afffffffff1"/>
      </w:pPr>
      <w:r>
        <w:rPr>
          <w:rFonts w:hint="eastAsia"/>
        </w:rPr>
        <w:t>应急响应组织职责：</w:t>
      </w:r>
    </w:p>
    <w:p w14:paraId="6F83B9D4" w14:textId="77777777" w:rsidR="000365EF" w:rsidRDefault="000365EF" w:rsidP="000365EF">
      <w:pPr>
        <w:pStyle w:val="af2"/>
      </w:pPr>
      <w:r>
        <w:rPr>
          <w:rFonts w:hint="eastAsia"/>
        </w:rPr>
        <w:t>负责事故</w:t>
      </w:r>
      <w:proofErr w:type="gramStart"/>
      <w:r>
        <w:rPr>
          <w:rFonts w:hint="eastAsia"/>
        </w:rPr>
        <w:t>点范围</w:t>
      </w:r>
      <w:proofErr w:type="gramEnd"/>
      <w:r>
        <w:rPr>
          <w:rFonts w:hint="eastAsia"/>
        </w:rPr>
        <w:t>内各项目机电设备紧急事件、事故的应急处理；</w:t>
      </w:r>
    </w:p>
    <w:p w14:paraId="2B7CF546" w14:textId="77777777" w:rsidR="000365EF" w:rsidRDefault="000365EF" w:rsidP="000365EF">
      <w:pPr>
        <w:pStyle w:val="af2"/>
      </w:pPr>
      <w:r>
        <w:rPr>
          <w:rFonts w:hint="eastAsia"/>
        </w:rPr>
        <w:t>编制事故处理报告，分析事故原因，确定相应设备免除完好</w:t>
      </w:r>
      <w:proofErr w:type="gramStart"/>
      <w:r>
        <w:rPr>
          <w:rFonts w:hint="eastAsia"/>
        </w:rPr>
        <w:t>率考核</w:t>
      </w:r>
      <w:proofErr w:type="gramEnd"/>
      <w:r>
        <w:rPr>
          <w:rFonts w:hint="eastAsia"/>
        </w:rPr>
        <w:t>时间；</w:t>
      </w:r>
    </w:p>
    <w:p w14:paraId="73DA50A0" w14:textId="77777777" w:rsidR="000365EF" w:rsidRDefault="000365EF" w:rsidP="000365EF">
      <w:pPr>
        <w:pStyle w:val="af2"/>
      </w:pPr>
      <w:r>
        <w:rPr>
          <w:rFonts w:hint="eastAsia"/>
        </w:rPr>
        <w:t>负责组织相关人员根据机电管理和运</w:t>
      </w:r>
      <w:proofErr w:type="gramStart"/>
      <w:r>
        <w:rPr>
          <w:rFonts w:hint="eastAsia"/>
        </w:rPr>
        <w:t>维工作</w:t>
      </w:r>
      <w:proofErr w:type="gramEnd"/>
      <w:r>
        <w:rPr>
          <w:rFonts w:hint="eastAsia"/>
        </w:rPr>
        <w:t>特点进行应急预案的编写、修订和演练；</w:t>
      </w:r>
    </w:p>
    <w:p w14:paraId="1953EDEF" w14:textId="77777777" w:rsidR="000365EF" w:rsidRDefault="000365EF" w:rsidP="000365EF">
      <w:pPr>
        <w:pStyle w:val="af2"/>
      </w:pPr>
      <w:r>
        <w:rPr>
          <w:rFonts w:hint="eastAsia"/>
        </w:rPr>
        <w:t>负责安全信息的收集、整理、报告与传达；</w:t>
      </w:r>
    </w:p>
    <w:p w14:paraId="43DB9B34" w14:textId="77777777" w:rsidR="000365EF" w:rsidRDefault="000365EF" w:rsidP="000365EF">
      <w:pPr>
        <w:pStyle w:val="af2"/>
      </w:pPr>
      <w:r>
        <w:rPr>
          <w:rFonts w:hint="eastAsia"/>
        </w:rPr>
        <w:t>负责职责范围内安全制度的制定；</w:t>
      </w:r>
    </w:p>
    <w:p w14:paraId="5ADDE844" w14:textId="77777777" w:rsidR="000365EF" w:rsidRDefault="000365EF" w:rsidP="000365EF">
      <w:pPr>
        <w:pStyle w:val="af2"/>
      </w:pPr>
      <w:r>
        <w:rPr>
          <w:rFonts w:hint="eastAsia"/>
        </w:rPr>
        <w:t>负责职责范围内应急物资的协调、管理、调动、分配；</w:t>
      </w:r>
    </w:p>
    <w:p w14:paraId="0E245265" w14:textId="77777777" w:rsidR="000365EF" w:rsidRDefault="000365EF" w:rsidP="000365EF">
      <w:pPr>
        <w:pStyle w:val="af2"/>
      </w:pPr>
      <w:r>
        <w:rPr>
          <w:rFonts w:hint="eastAsia"/>
        </w:rPr>
        <w:t>负责所辖区</w:t>
      </w:r>
      <w:proofErr w:type="gramStart"/>
      <w:r>
        <w:rPr>
          <w:rFonts w:hint="eastAsia"/>
        </w:rPr>
        <w:t>域安全</w:t>
      </w:r>
      <w:proofErr w:type="gramEnd"/>
      <w:r>
        <w:rPr>
          <w:rFonts w:hint="eastAsia"/>
        </w:rPr>
        <w:t>工作在机电管理部门范围内的开展、执行；</w:t>
      </w:r>
    </w:p>
    <w:p w14:paraId="2279B06E" w14:textId="77777777" w:rsidR="000365EF" w:rsidRDefault="000365EF" w:rsidP="000365EF">
      <w:pPr>
        <w:pStyle w:val="af2"/>
      </w:pPr>
      <w:r>
        <w:rPr>
          <w:rFonts w:hint="eastAsia"/>
        </w:rPr>
        <w:t>其他与应急响应处置相关的工作。</w:t>
      </w:r>
    </w:p>
    <w:p w14:paraId="3172273B" w14:textId="77777777" w:rsidR="000365EF" w:rsidRDefault="000365EF" w:rsidP="000365EF">
      <w:pPr>
        <w:pStyle w:val="affe"/>
        <w:spacing w:before="120" w:after="120"/>
      </w:pPr>
      <w:r>
        <w:rPr>
          <w:rFonts w:hint="eastAsia"/>
        </w:rPr>
        <w:t>应急响应要求</w:t>
      </w:r>
    </w:p>
    <w:p w14:paraId="0357CFEA" w14:textId="77777777" w:rsidR="000365EF" w:rsidRDefault="000365EF" w:rsidP="000365EF">
      <w:pPr>
        <w:pStyle w:val="affffb"/>
        <w:ind w:firstLine="420"/>
      </w:pPr>
      <w:r>
        <w:rPr>
          <w:rFonts w:hint="eastAsia"/>
        </w:rPr>
        <w:t>应急响应应按下列要求进行：</w:t>
      </w:r>
    </w:p>
    <w:p w14:paraId="5ACFF070" w14:textId="77777777" w:rsidR="000365EF" w:rsidRDefault="000365EF" w:rsidP="000365EF">
      <w:pPr>
        <w:pStyle w:val="af2"/>
      </w:pPr>
      <w:r>
        <w:rPr>
          <w:rFonts w:hint="eastAsia"/>
        </w:rPr>
        <w:t>必须遵循以人为本的原则，确保抢修人、被施救人以及第三人的人身安全；</w:t>
      </w:r>
    </w:p>
    <w:p w14:paraId="7647EDDF" w14:textId="77777777" w:rsidR="000365EF" w:rsidRDefault="000365EF" w:rsidP="000365EF">
      <w:pPr>
        <w:pStyle w:val="af2"/>
      </w:pPr>
      <w:r>
        <w:rPr>
          <w:rFonts w:hint="eastAsia"/>
        </w:rPr>
        <w:t>在所属项目范围内，运</w:t>
      </w:r>
      <w:proofErr w:type="gramStart"/>
      <w:r>
        <w:rPr>
          <w:rFonts w:hint="eastAsia"/>
        </w:rPr>
        <w:t>维管理</w:t>
      </w:r>
      <w:proofErr w:type="gramEnd"/>
      <w:r>
        <w:rPr>
          <w:rFonts w:hint="eastAsia"/>
        </w:rPr>
        <w:t>者的机电工程师接到设备重大事件报修以及人身财产事故的报告后，应立即汇报所属运</w:t>
      </w:r>
      <w:proofErr w:type="gramStart"/>
      <w:r>
        <w:rPr>
          <w:rFonts w:hint="eastAsia"/>
        </w:rPr>
        <w:t>维管理</w:t>
      </w:r>
      <w:proofErr w:type="gramEnd"/>
      <w:r>
        <w:rPr>
          <w:rFonts w:hint="eastAsia"/>
        </w:rPr>
        <w:t>者机电管理员及运维执行者的运维负责人，同时第一时间根据现场情况进行科学抢修和施救，控制事态发展；</w:t>
      </w:r>
    </w:p>
    <w:p w14:paraId="407D8783" w14:textId="77777777" w:rsidR="000365EF" w:rsidRDefault="000365EF" w:rsidP="000365EF">
      <w:pPr>
        <w:pStyle w:val="af2"/>
      </w:pPr>
      <w:r>
        <w:rPr>
          <w:rFonts w:hint="eastAsia"/>
        </w:rPr>
        <w:t>应急响应组织应根据现场实际情况，确定事件处理方案，并启动相应的应急预案；</w:t>
      </w:r>
    </w:p>
    <w:p w14:paraId="2AC47E0A" w14:textId="77777777" w:rsidR="000365EF" w:rsidRDefault="000365EF" w:rsidP="000365EF">
      <w:pPr>
        <w:pStyle w:val="af2"/>
      </w:pPr>
      <w:r>
        <w:rPr>
          <w:rFonts w:hint="eastAsia"/>
        </w:rPr>
        <w:t>应急响应组织根据现场情况指挥施救或抢修,并调配事故点所属运</w:t>
      </w:r>
      <w:proofErr w:type="gramStart"/>
      <w:r>
        <w:rPr>
          <w:rFonts w:hint="eastAsia"/>
        </w:rPr>
        <w:t>维管理</w:t>
      </w:r>
      <w:proofErr w:type="gramEnd"/>
      <w:r>
        <w:rPr>
          <w:rFonts w:hint="eastAsia"/>
        </w:rPr>
        <w:t>者相关部门范围内足够的人员和物资参与施救和抢修；</w:t>
      </w:r>
    </w:p>
    <w:p w14:paraId="4F240A1E" w14:textId="77777777" w:rsidR="000365EF" w:rsidRDefault="000365EF" w:rsidP="000365EF">
      <w:pPr>
        <w:pStyle w:val="af2"/>
      </w:pPr>
      <w:r>
        <w:rPr>
          <w:rFonts w:hint="eastAsia"/>
        </w:rPr>
        <w:t>现场抢修完毕或施救完毕后，应急响应组织应进行现场事件总结，并提出整改方案；</w:t>
      </w:r>
    </w:p>
    <w:p w14:paraId="34A4FB7D" w14:textId="77777777" w:rsidR="000365EF" w:rsidRDefault="000365EF" w:rsidP="000365EF">
      <w:pPr>
        <w:pStyle w:val="af2"/>
      </w:pPr>
      <w:r>
        <w:rPr>
          <w:rFonts w:hint="eastAsia"/>
        </w:rPr>
        <w:t>现场工作完毕后，应急响应组织出具应急响应报告书呈递事故点所属运</w:t>
      </w:r>
      <w:proofErr w:type="gramStart"/>
      <w:r>
        <w:rPr>
          <w:rFonts w:hint="eastAsia"/>
        </w:rPr>
        <w:t>维管理</w:t>
      </w:r>
      <w:proofErr w:type="gramEnd"/>
      <w:r>
        <w:rPr>
          <w:rFonts w:hint="eastAsia"/>
        </w:rPr>
        <w:t>者相关部门和运维执行者相关部门备案；</w:t>
      </w:r>
    </w:p>
    <w:p w14:paraId="3850B50A" w14:textId="77777777" w:rsidR="000365EF" w:rsidRDefault="000365EF" w:rsidP="000365EF">
      <w:pPr>
        <w:pStyle w:val="af2"/>
      </w:pPr>
      <w:r>
        <w:rPr>
          <w:rFonts w:hint="eastAsia"/>
        </w:rPr>
        <w:t>应急响应组织负责监督指导相关部门，将消耗的应急材料和装备补充齐全。</w:t>
      </w:r>
    </w:p>
    <w:p w14:paraId="0B3E172E" w14:textId="77777777" w:rsidR="000365EF" w:rsidRDefault="000365EF" w:rsidP="000365EF">
      <w:pPr>
        <w:pStyle w:val="affe"/>
        <w:spacing w:before="120" w:after="120"/>
      </w:pPr>
      <w:r>
        <w:rPr>
          <w:rFonts w:hint="eastAsia"/>
        </w:rPr>
        <w:t>应急物资及装备</w:t>
      </w:r>
    </w:p>
    <w:p w14:paraId="680BEB51" w14:textId="77777777" w:rsidR="000365EF" w:rsidRPr="00B667F1" w:rsidRDefault="000365EF" w:rsidP="000365EF">
      <w:pPr>
        <w:pStyle w:val="affffb"/>
        <w:ind w:firstLine="420"/>
      </w:pPr>
      <w:r>
        <w:rPr>
          <w:rFonts w:hint="eastAsia"/>
        </w:rPr>
        <w:t>应急物资及装备应包括下列内容：</w:t>
      </w:r>
    </w:p>
    <w:p w14:paraId="2C4F77B1" w14:textId="77777777" w:rsidR="000365EF" w:rsidRDefault="000365EF" w:rsidP="000365EF">
      <w:pPr>
        <w:pStyle w:val="af2"/>
      </w:pPr>
      <w:r>
        <w:rPr>
          <w:rFonts w:hint="eastAsia"/>
        </w:rPr>
        <w:t>救护人员的装备：头盔、防护服、防护靴、防护手套、安全带、呼吸保护器具等。</w:t>
      </w:r>
    </w:p>
    <w:p w14:paraId="7FAF7F0A" w14:textId="77777777" w:rsidR="000365EF" w:rsidRDefault="000365EF" w:rsidP="000365EF">
      <w:pPr>
        <w:pStyle w:val="af2"/>
      </w:pPr>
      <w:r>
        <w:rPr>
          <w:rFonts w:hint="eastAsia"/>
        </w:rPr>
        <w:t>灭火剂：水、泡沫、CO2、卤代烷、干粉、惰性气体等。</w:t>
      </w:r>
    </w:p>
    <w:p w14:paraId="0AA99640" w14:textId="77777777" w:rsidR="000365EF" w:rsidRDefault="000365EF" w:rsidP="000365EF">
      <w:pPr>
        <w:pStyle w:val="af2"/>
      </w:pPr>
      <w:r>
        <w:rPr>
          <w:rFonts w:hint="eastAsia"/>
        </w:rPr>
        <w:t>灭火器：干粉、泡沫、1211、气体灭火器等。</w:t>
      </w:r>
    </w:p>
    <w:p w14:paraId="26F5D338" w14:textId="77777777" w:rsidR="000365EF" w:rsidRDefault="000365EF" w:rsidP="000365EF">
      <w:pPr>
        <w:pStyle w:val="af2"/>
      </w:pPr>
      <w:r>
        <w:rPr>
          <w:rFonts w:hint="eastAsia"/>
        </w:rPr>
        <w:t>简易灭火工具：扫把、铁锹、水桶、脸盆、沙箱、石棉被、湿布、干粉袋等。</w:t>
      </w:r>
    </w:p>
    <w:p w14:paraId="3FB4C723" w14:textId="77777777" w:rsidR="000365EF" w:rsidRDefault="000365EF" w:rsidP="000365EF">
      <w:pPr>
        <w:pStyle w:val="af2"/>
      </w:pPr>
      <w:r>
        <w:rPr>
          <w:rFonts w:hint="eastAsia"/>
        </w:rPr>
        <w:lastRenderedPageBreak/>
        <w:t>消防救护器材：救生网、救生梯、就生袋、救生垫、救生</w:t>
      </w:r>
      <w:proofErr w:type="gramStart"/>
      <w:r>
        <w:rPr>
          <w:rFonts w:hint="eastAsia"/>
        </w:rPr>
        <w:t>滑杆</w:t>
      </w:r>
      <w:proofErr w:type="gramEnd"/>
      <w:r>
        <w:rPr>
          <w:rFonts w:hint="eastAsia"/>
        </w:rPr>
        <w:t>、缓降器等。</w:t>
      </w:r>
    </w:p>
    <w:p w14:paraId="1548619C" w14:textId="77777777" w:rsidR="000365EF" w:rsidRDefault="000365EF" w:rsidP="000365EF">
      <w:pPr>
        <w:pStyle w:val="af2"/>
      </w:pPr>
      <w:r w:rsidRPr="004C6889">
        <w:rPr>
          <w:rFonts w:hint="eastAsia"/>
        </w:rPr>
        <w:t>自动苏生器</w:t>
      </w:r>
      <w:r>
        <w:rPr>
          <w:rFonts w:hint="eastAsia"/>
        </w:rPr>
        <w:t>：适用于抢救因中毒窒息、胸外伤、溺水、触电等原因造成的呼吸抑制或窒息处于假死状态的伤员。</w:t>
      </w:r>
    </w:p>
    <w:p w14:paraId="14D553A0" w14:textId="77777777" w:rsidR="000365EF" w:rsidRDefault="000365EF" w:rsidP="000365EF">
      <w:pPr>
        <w:pStyle w:val="af2"/>
      </w:pPr>
      <w:r>
        <w:rPr>
          <w:rFonts w:hint="eastAsia"/>
        </w:rPr>
        <w:t>通讯器材：固定电话一个，移动电话：原则上每个管理人员一人一个，对讲机若干。</w:t>
      </w:r>
    </w:p>
    <w:p w14:paraId="0AF289A7" w14:textId="36F5AE82" w:rsidR="001D212F" w:rsidRDefault="00642F69" w:rsidP="00C249A6">
      <w:pPr>
        <w:pStyle w:val="affc"/>
        <w:spacing w:before="240" w:after="240"/>
      </w:pPr>
      <w:bookmarkStart w:id="59" w:name="_Toc182407484"/>
      <w:r>
        <w:rPr>
          <w:rFonts w:hint="eastAsia"/>
        </w:rPr>
        <w:t>安全管理</w:t>
      </w:r>
      <w:bookmarkEnd w:id="59"/>
    </w:p>
    <w:p w14:paraId="26BAE60D" w14:textId="43CA8B94" w:rsidR="00506D58" w:rsidRPr="00506D58" w:rsidRDefault="00506D58" w:rsidP="001743BC">
      <w:pPr>
        <w:pStyle w:val="affffffffe"/>
      </w:pPr>
      <w:r w:rsidRPr="00506D58">
        <w:rPr>
          <w:rFonts w:hint="eastAsia"/>
        </w:rPr>
        <w:t>工程管理单位应根据相关法律法规、工程建设强制性标准，履行建设工程安全生产管理的管理职责。</w:t>
      </w:r>
    </w:p>
    <w:p w14:paraId="082651BB" w14:textId="587302CB" w:rsidR="00506D58" w:rsidRPr="00506D58" w:rsidRDefault="00506D58" w:rsidP="001743BC">
      <w:pPr>
        <w:pStyle w:val="affffffffe"/>
      </w:pPr>
      <w:r w:rsidRPr="00506D58">
        <w:rPr>
          <w:rFonts w:hint="eastAsia"/>
        </w:rPr>
        <w:t>工程管理单位应建立安全生产管理的管理管理体系。工程管理单位的相关负责人应对本单位所承接管理项目安全生产管理的管理工作负责,总管理工程师应对所管理项目的安全生产管理的管理工作负责。</w:t>
      </w:r>
    </w:p>
    <w:p w14:paraId="41A43DC6" w14:textId="3EC7E537" w:rsidR="00506D58" w:rsidRPr="00506D58" w:rsidRDefault="00506D58" w:rsidP="001743BC">
      <w:pPr>
        <w:pStyle w:val="affffffffe"/>
      </w:pPr>
      <w:r w:rsidRPr="00506D58">
        <w:rPr>
          <w:rFonts w:hint="eastAsia"/>
        </w:rPr>
        <w:t>项目管理机构应依据相关规定和建设工程管理合同的约定，安排专职或兼职管理人员，负责安全生产管理的管理工作。负责安全生产管理的管理人员应经过专业培训。</w:t>
      </w:r>
    </w:p>
    <w:p w14:paraId="250E7EE8" w14:textId="28E054B6" w:rsidR="00506D58" w:rsidRDefault="00506D58" w:rsidP="001743BC">
      <w:pPr>
        <w:pStyle w:val="affffffffe"/>
      </w:pPr>
      <w:r w:rsidRPr="00506D58">
        <w:rPr>
          <w:rFonts w:hint="eastAsia"/>
        </w:rPr>
        <w:t>项目管理机构对施工单位安全生产管理的监督检查，不替代施工单位的安全生产管理工作。</w:t>
      </w:r>
    </w:p>
    <w:p w14:paraId="58EAED0B" w14:textId="19AFD9F0" w:rsidR="00506D58" w:rsidRPr="00506D58" w:rsidRDefault="00506D58" w:rsidP="001743BC">
      <w:pPr>
        <w:pStyle w:val="affffffffe"/>
      </w:pPr>
      <w:r w:rsidRPr="00506D58">
        <w:rPr>
          <w:rFonts w:hint="eastAsia"/>
        </w:rPr>
        <w:t>工程管理单位相关负责人、总管理工程师、专业管理工程师和负责安全生产管理的管理人员承担相应的管理责任。</w:t>
      </w:r>
    </w:p>
    <w:p w14:paraId="479491CB" w14:textId="4F4E7367" w:rsidR="00506D58" w:rsidRPr="00506D58" w:rsidRDefault="00506D58" w:rsidP="001743BC">
      <w:pPr>
        <w:pStyle w:val="affffffffe"/>
      </w:pPr>
      <w:r w:rsidRPr="00506D58">
        <w:rPr>
          <w:rFonts w:hint="eastAsia"/>
        </w:rPr>
        <w:t>涉及安全生产管理管理工作的文件编制应符合下列要求</w:t>
      </w:r>
      <w:r w:rsidR="002121C0">
        <w:rPr>
          <w:rFonts w:hint="eastAsia"/>
        </w:rPr>
        <w:t>：</w:t>
      </w:r>
    </w:p>
    <w:p w14:paraId="15977AF3" w14:textId="038C66F6" w:rsidR="007A5D3A" w:rsidRDefault="00506D58" w:rsidP="001743BC">
      <w:pPr>
        <w:pStyle w:val="af2"/>
      </w:pPr>
      <w:r w:rsidRPr="00506D58">
        <w:rPr>
          <w:rFonts w:hint="eastAsia"/>
        </w:rPr>
        <w:t>管理规划中应包含安全生产管理的管理工作内容、方法和措施，明确应编制管理实施细则的分部分项工程或施工部位</w:t>
      </w:r>
      <w:r w:rsidR="002121C0">
        <w:rPr>
          <w:rFonts w:hint="eastAsia"/>
        </w:rPr>
        <w:t>；</w:t>
      </w:r>
    </w:p>
    <w:p w14:paraId="6B61ACC0" w14:textId="55349EE6" w:rsidR="00082B13" w:rsidRDefault="00082B13" w:rsidP="001743BC">
      <w:pPr>
        <w:pStyle w:val="af2"/>
      </w:pPr>
      <w:r>
        <w:rPr>
          <w:rFonts w:hint="eastAsia"/>
        </w:rPr>
        <w:t>对危险性较大分部分项工程，项目管理机构应编制管理实施细则</w:t>
      </w:r>
      <w:r w:rsidR="002121C0">
        <w:rPr>
          <w:rFonts w:hint="eastAsia"/>
        </w:rPr>
        <w:t>；</w:t>
      </w:r>
    </w:p>
    <w:p w14:paraId="0D9BFC42" w14:textId="0970AB0A" w:rsidR="00082B13" w:rsidRDefault="00082B13" w:rsidP="001743BC">
      <w:pPr>
        <w:pStyle w:val="af2"/>
      </w:pPr>
      <w:r>
        <w:rPr>
          <w:rFonts w:hint="eastAsia"/>
        </w:rPr>
        <w:t>管理实施细则应针对施工单位编制的专项施工方案和现场实际情况，明确管理人员的分工和职责、管理工作的方法和手段、管理检查重点和检查频率的要求。</w:t>
      </w:r>
    </w:p>
    <w:p w14:paraId="2CCE41F2" w14:textId="03D00B07" w:rsidR="00082B13" w:rsidRDefault="00082B13" w:rsidP="001743BC">
      <w:pPr>
        <w:pStyle w:val="affffffffe"/>
      </w:pPr>
      <w:r>
        <w:rPr>
          <w:rFonts w:hint="eastAsia"/>
        </w:rPr>
        <w:t>对超过一定规模的危险性较大分部分项工程，项目管理机构应参加专项施工方案的专家论证。</w:t>
      </w:r>
    </w:p>
    <w:p w14:paraId="6F54875A" w14:textId="5B87368C" w:rsidR="003E019F" w:rsidRDefault="00082B13" w:rsidP="001743BC">
      <w:pPr>
        <w:pStyle w:val="affffffffe"/>
      </w:pPr>
      <w:r>
        <w:rPr>
          <w:rFonts w:hint="eastAsia"/>
        </w:rPr>
        <w:t>项目管理机构应督促检查安全文明施工费的专款专用落实情况。</w:t>
      </w:r>
    </w:p>
    <w:p w14:paraId="2810B0EB" w14:textId="05DB95A0" w:rsidR="000365EF" w:rsidRDefault="000365EF" w:rsidP="000365EF">
      <w:pPr>
        <w:pStyle w:val="affffb"/>
        <w:ind w:firstLineChars="0" w:firstLine="0"/>
        <w:jc w:val="center"/>
      </w:pPr>
      <w:bookmarkStart w:id="60" w:name="BookMark8"/>
      <w:bookmarkEnd w:id="24"/>
      <w:bookmarkEnd w:id="36"/>
      <w:r>
        <w:drawing>
          <wp:inline distT="0" distB="0" distL="0" distR="0" wp14:anchorId="5407C575" wp14:editId="5C4FB5B7">
            <wp:extent cx="1485900" cy="317500"/>
            <wp:effectExtent l="0" t="0" r="0" b="6350"/>
            <wp:docPr id="218921750" name="图片 3"/>
            <wp:cNvGraphicFramePr/>
            <a:graphic xmlns:a="http://schemas.openxmlformats.org/drawingml/2006/main">
              <a:graphicData uri="http://schemas.openxmlformats.org/drawingml/2006/picture">
                <pic:pic xmlns:pic="http://schemas.openxmlformats.org/drawingml/2006/picture">
                  <pic:nvPicPr>
                    <pic:cNvPr id="218921750"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rsidR="000365E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2E556" w14:textId="77777777" w:rsidR="008E1295" w:rsidRDefault="008E1295" w:rsidP="00D86DB7">
      <w:r>
        <w:separator/>
      </w:r>
    </w:p>
    <w:p w14:paraId="67F50442" w14:textId="77777777" w:rsidR="008E1295" w:rsidRDefault="008E1295"/>
    <w:p w14:paraId="3DB14705" w14:textId="77777777" w:rsidR="008E1295" w:rsidRDefault="008E1295"/>
  </w:endnote>
  <w:endnote w:type="continuationSeparator" w:id="0">
    <w:p w14:paraId="3F820608" w14:textId="77777777" w:rsidR="008E1295" w:rsidRDefault="008E1295" w:rsidP="00D86DB7">
      <w:r>
        <w:continuationSeparator/>
      </w:r>
    </w:p>
    <w:p w14:paraId="7A2E2610" w14:textId="77777777" w:rsidR="008E1295" w:rsidRDefault="008E1295"/>
    <w:p w14:paraId="577726C0" w14:textId="77777777" w:rsidR="008E1295" w:rsidRDefault="008E1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04E3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F0A7"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D080"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6A36"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F8F27" w14:textId="77777777" w:rsidR="008E1295" w:rsidRDefault="008E1295" w:rsidP="00D86DB7">
      <w:r>
        <w:separator/>
      </w:r>
    </w:p>
  </w:footnote>
  <w:footnote w:type="continuationSeparator" w:id="0">
    <w:p w14:paraId="3D8105F9" w14:textId="77777777" w:rsidR="008E1295" w:rsidRDefault="008E1295" w:rsidP="00D86DB7">
      <w:r>
        <w:continuationSeparator/>
      </w:r>
    </w:p>
    <w:p w14:paraId="19CF0796" w14:textId="77777777" w:rsidR="008E1295" w:rsidRDefault="008E1295"/>
    <w:p w14:paraId="3662CF13" w14:textId="77777777" w:rsidR="008E1295" w:rsidRDefault="008E1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D2EB"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F468"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FCD3"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F00C"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D0902">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025F" w14:textId="2C427EC9"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1D0B42">
      <w:rPr>
        <w:rFonts w:hint="eastAsia"/>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37007473">
    <w:abstractNumId w:val="0"/>
  </w:num>
  <w:num w:numId="2" w16cid:durableId="1902594887">
    <w:abstractNumId w:val="20"/>
  </w:num>
  <w:num w:numId="3" w16cid:durableId="1815365032">
    <w:abstractNumId w:val="5"/>
  </w:num>
  <w:num w:numId="4" w16cid:durableId="1472750398">
    <w:abstractNumId w:val="18"/>
  </w:num>
  <w:num w:numId="5" w16cid:durableId="1569876527">
    <w:abstractNumId w:val="13"/>
  </w:num>
  <w:num w:numId="6" w16cid:durableId="735856579">
    <w:abstractNumId w:val="23"/>
  </w:num>
  <w:num w:numId="7" w16cid:durableId="1699240012">
    <w:abstractNumId w:val="8"/>
  </w:num>
  <w:num w:numId="8" w16cid:durableId="1380471129">
    <w:abstractNumId w:val="9"/>
  </w:num>
  <w:num w:numId="9" w16cid:durableId="495461609">
    <w:abstractNumId w:val="16"/>
  </w:num>
  <w:num w:numId="10" w16cid:durableId="708528652">
    <w:abstractNumId w:val="24"/>
  </w:num>
  <w:num w:numId="11" w16cid:durableId="915941995">
    <w:abstractNumId w:val="4"/>
  </w:num>
  <w:num w:numId="12" w16cid:durableId="1582524546">
    <w:abstractNumId w:val="14"/>
  </w:num>
  <w:num w:numId="13" w16cid:durableId="1353415063">
    <w:abstractNumId w:val="25"/>
  </w:num>
  <w:num w:numId="14" w16cid:durableId="501553019">
    <w:abstractNumId w:val="11"/>
  </w:num>
  <w:num w:numId="15" w16cid:durableId="1199665867">
    <w:abstractNumId w:val="6"/>
  </w:num>
  <w:num w:numId="16" w16cid:durableId="918052160">
    <w:abstractNumId w:val="10"/>
  </w:num>
  <w:num w:numId="17" w16cid:durableId="2127386438">
    <w:abstractNumId w:val="22"/>
  </w:num>
  <w:num w:numId="18" w16cid:durableId="1874884049">
    <w:abstractNumId w:val="3"/>
  </w:num>
  <w:num w:numId="19" w16cid:durableId="1423146141">
    <w:abstractNumId w:val="7"/>
  </w:num>
  <w:num w:numId="20" w16cid:durableId="446777910">
    <w:abstractNumId w:val="19"/>
  </w:num>
  <w:num w:numId="21" w16cid:durableId="1749309034">
    <w:abstractNumId w:val="21"/>
  </w:num>
  <w:num w:numId="22" w16cid:durableId="1356733353">
    <w:abstractNumId w:val="17"/>
  </w:num>
  <w:num w:numId="23" w16cid:durableId="1069614655">
    <w:abstractNumId w:val="29"/>
  </w:num>
  <w:num w:numId="24" w16cid:durableId="795296523">
    <w:abstractNumId w:val="15"/>
  </w:num>
  <w:num w:numId="25" w16cid:durableId="323093180">
    <w:abstractNumId w:val="28"/>
  </w:num>
  <w:num w:numId="26" w16cid:durableId="323239310">
    <w:abstractNumId w:val="2"/>
  </w:num>
  <w:num w:numId="27" w16cid:durableId="554200884">
    <w:abstractNumId w:val="12"/>
  </w:num>
  <w:num w:numId="28" w16cid:durableId="887379145">
    <w:abstractNumId w:val="30"/>
  </w:num>
  <w:num w:numId="29" w16cid:durableId="2003730423">
    <w:abstractNumId w:val="27"/>
  </w:num>
  <w:num w:numId="30" w16cid:durableId="1859154756">
    <w:abstractNumId w:val="26"/>
  </w:num>
  <w:num w:numId="31" w16cid:durableId="2041198383">
    <w:abstractNumId w:val="1"/>
  </w:num>
  <w:num w:numId="32" w16cid:durableId="948972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fujDmMEIYySC+wQlAuaVSdbucXsmaPP0wy3GFqEdqxVm9ghTbvFwytyO95Rpxl0gG13gnfHKjnnOcgQBKnzDDA==" w:salt="5EpR4tmZfkSqMm+a/HUVa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02"/>
    <w:rsid w:val="0000040A"/>
    <w:rsid w:val="00000A94"/>
    <w:rsid w:val="00001972"/>
    <w:rsid w:val="00001D9A"/>
    <w:rsid w:val="00001E43"/>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5EF"/>
    <w:rsid w:val="00040C9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B13"/>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3BC"/>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4B52"/>
    <w:rsid w:val="001C680C"/>
    <w:rsid w:val="001C7FEA"/>
    <w:rsid w:val="001D0499"/>
    <w:rsid w:val="001D0902"/>
    <w:rsid w:val="001D0B42"/>
    <w:rsid w:val="001D0BBE"/>
    <w:rsid w:val="001D0ED4"/>
    <w:rsid w:val="001D212F"/>
    <w:rsid w:val="001D29D7"/>
    <w:rsid w:val="001D2DE7"/>
    <w:rsid w:val="001D411C"/>
    <w:rsid w:val="001D5744"/>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1C0"/>
    <w:rsid w:val="002142EA"/>
    <w:rsid w:val="00215ADD"/>
    <w:rsid w:val="002204BB"/>
    <w:rsid w:val="00221B79"/>
    <w:rsid w:val="00221C6B"/>
    <w:rsid w:val="002253A1"/>
    <w:rsid w:val="00225CF8"/>
    <w:rsid w:val="0022794E"/>
    <w:rsid w:val="00233CF9"/>
    <w:rsid w:val="00233D64"/>
    <w:rsid w:val="0023482A"/>
    <w:rsid w:val="002359CB"/>
    <w:rsid w:val="00243540"/>
    <w:rsid w:val="0024497B"/>
    <w:rsid w:val="0024515B"/>
    <w:rsid w:val="00246021"/>
    <w:rsid w:val="0024666E"/>
    <w:rsid w:val="00247F52"/>
    <w:rsid w:val="00250B25"/>
    <w:rsid w:val="00250BBE"/>
    <w:rsid w:val="002515C2"/>
    <w:rsid w:val="0025194F"/>
    <w:rsid w:val="00256158"/>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960"/>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F2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734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99B"/>
    <w:rsid w:val="004C3F1D"/>
    <w:rsid w:val="004C458D"/>
    <w:rsid w:val="004C6889"/>
    <w:rsid w:val="004C7556"/>
    <w:rsid w:val="004C7E8B"/>
    <w:rsid w:val="004C7E9D"/>
    <w:rsid w:val="004C7F67"/>
    <w:rsid w:val="004D076D"/>
    <w:rsid w:val="004D0EF1"/>
    <w:rsid w:val="004D2253"/>
    <w:rsid w:val="004D3460"/>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D58"/>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521"/>
    <w:rsid w:val="005D4171"/>
    <w:rsid w:val="005D6A95"/>
    <w:rsid w:val="005D6B2C"/>
    <w:rsid w:val="005D6D9C"/>
    <w:rsid w:val="005E1324"/>
    <w:rsid w:val="005E2335"/>
    <w:rsid w:val="005E34CA"/>
    <w:rsid w:val="005E3C18"/>
    <w:rsid w:val="005E4250"/>
    <w:rsid w:val="005E6812"/>
    <w:rsid w:val="005E7881"/>
    <w:rsid w:val="005E78E0"/>
    <w:rsid w:val="005F0D9C"/>
    <w:rsid w:val="005F284E"/>
    <w:rsid w:val="005F3D8C"/>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F69"/>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0389"/>
    <w:rsid w:val="00711CBA"/>
    <w:rsid w:val="00711FB5"/>
    <w:rsid w:val="00712A01"/>
    <w:rsid w:val="00714F58"/>
    <w:rsid w:val="007222BB"/>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2E3E"/>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295"/>
    <w:rsid w:val="008E1648"/>
    <w:rsid w:val="008E1B3E"/>
    <w:rsid w:val="008E2319"/>
    <w:rsid w:val="008E48E8"/>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47C5"/>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A4D"/>
    <w:rsid w:val="00A648CD"/>
    <w:rsid w:val="00A6537A"/>
    <w:rsid w:val="00A67866"/>
    <w:rsid w:val="00A70B07"/>
    <w:rsid w:val="00A723F8"/>
    <w:rsid w:val="00A77CCB"/>
    <w:rsid w:val="00A83D8D"/>
    <w:rsid w:val="00A8446B"/>
    <w:rsid w:val="00A8473F"/>
    <w:rsid w:val="00A862D6"/>
    <w:rsid w:val="00A8715E"/>
    <w:rsid w:val="00A9144A"/>
    <w:rsid w:val="00A9295B"/>
    <w:rsid w:val="00A93B09"/>
    <w:rsid w:val="00A9490B"/>
    <w:rsid w:val="00A952D7"/>
    <w:rsid w:val="00A963F7"/>
    <w:rsid w:val="00A96AD8"/>
    <w:rsid w:val="00A96E74"/>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FD6"/>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288"/>
    <w:rsid w:val="00B113DB"/>
    <w:rsid w:val="00B11D8A"/>
    <w:rsid w:val="00B12981"/>
    <w:rsid w:val="00B147DD"/>
    <w:rsid w:val="00B156FD"/>
    <w:rsid w:val="00B2179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7F1"/>
    <w:rsid w:val="00B66F52"/>
    <w:rsid w:val="00B66FE5"/>
    <w:rsid w:val="00B70419"/>
    <w:rsid w:val="00B72880"/>
    <w:rsid w:val="00B758BF"/>
    <w:rsid w:val="00B77EC8"/>
    <w:rsid w:val="00B827A6"/>
    <w:rsid w:val="00B831CE"/>
    <w:rsid w:val="00B86677"/>
    <w:rsid w:val="00B87131"/>
    <w:rsid w:val="00B939B1"/>
    <w:rsid w:val="00B94BA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9A6"/>
    <w:rsid w:val="00C24C8D"/>
    <w:rsid w:val="00C25FE2"/>
    <w:rsid w:val="00C26B53"/>
    <w:rsid w:val="00C2762F"/>
    <w:rsid w:val="00C279B2"/>
    <w:rsid w:val="00C27A5D"/>
    <w:rsid w:val="00C33E50"/>
    <w:rsid w:val="00C34C20"/>
    <w:rsid w:val="00C35A3E"/>
    <w:rsid w:val="00C42130"/>
    <w:rsid w:val="00C4234A"/>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16C"/>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9F7"/>
    <w:rsid w:val="00CB517D"/>
    <w:rsid w:val="00CC038D"/>
    <w:rsid w:val="00CC08DB"/>
    <w:rsid w:val="00CC39FF"/>
    <w:rsid w:val="00CC3C2F"/>
    <w:rsid w:val="00CC4AC8"/>
    <w:rsid w:val="00CC4D72"/>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A5E"/>
    <w:rsid w:val="00D32719"/>
    <w:rsid w:val="00D33333"/>
    <w:rsid w:val="00D352A2"/>
    <w:rsid w:val="00D4162B"/>
    <w:rsid w:val="00D4514F"/>
    <w:rsid w:val="00D451E2"/>
    <w:rsid w:val="00D45E89"/>
    <w:rsid w:val="00D45E8D"/>
    <w:rsid w:val="00D466AE"/>
    <w:rsid w:val="00D4734F"/>
    <w:rsid w:val="00D51BF3"/>
    <w:rsid w:val="00D57EA5"/>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408"/>
    <w:rsid w:val="00DE6E81"/>
    <w:rsid w:val="00DE703F"/>
    <w:rsid w:val="00DE7595"/>
    <w:rsid w:val="00DF1961"/>
    <w:rsid w:val="00DF44DE"/>
    <w:rsid w:val="00E01138"/>
    <w:rsid w:val="00E02DFB"/>
    <w:rsid w:val="00E030F9"/>
    <w:rsid w:val="00E0311A"/>
    <w:rsid w:val="00E03138"/>
    <w:rsid w:val="00E06404"/>
    <w:rsid w:val="00E07A76"/>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523"/>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25D"/>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48D"/>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0266"/>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1FA"/>
    <w:rsid w:val="00FB0CB9"/>
    <w:rsid w:val="00FB231D"/>
    <w:rsid w:val="00FB45F1"/>
    <w:rsid w:val="00FB4A72"/>
    <w:rsid w:val="00FB54E8"/>
    <w:rsid w:val="00FB7054"/>
    <w:rsid w:val="00FC17B7"/>
    <w:rsid w:val="00FC2CB7"/>
    <w:rsid w:val="00FC4090"/>
    <w:rsid w:val="00FC55B4"/>
    <w:rsid w:val="00FD00E6"/>
    <w:rsid w:val="00FD09A1"/>
    <w:rsid w:val="00FD2A7C"/>
    <w:rsid w:val="00FD3F27"/>
    <w:rsid w:val="00FD59EB"/>
    <w:rsid w:val="00FD7299"/>
    <w:rsid w:val="00FE1FBE"/>
    <w:rsid w:val="00FE292D"/>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7690"/>
  <w15:docId w15:val="{66A9CF92-8CCC-451D-80AF-8D02A67C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Normal (Web)"/>
    <w:basedOn w:val="afff5"/>
    <w:uiPriority w:val="99"/>
    <w:semiHidden/>
    <w:unhideWhenUsed/>
    <w:rsid w:val="004C39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06556325">
      <w:bodyDiv w:val="1"/>
      <w:marLeft w:val="0"/>
      <w:marRight w:val="0"/>
      <w:marTop w:val="0"/>
      <w:marBottom w:val="0"/>
      <w:divBdr>
        <w:top w:val="none" w:sz="0" w:space="0" w:color="auto"/>
        <w:left w:val="none" w:sz="0" w:space="0" w:color="auto"/>
        <w:bottom w:val="none" w:sz="0" w:space="0" w:color="auto"/>
        <w:right w:val="none" w:sz="0" w:space="0" w:color="auto"/>
      </w:divBdr>
    </w:div>
    <w:div w:id="591285047">
      <w:bodyDiv w:val="1"/>
      <w:marLeft w:val="0"/>
      <w:marRight w:val="0"/>
      <w:marTop w:val="0"/>
      <w:marBottom w:val="0"/>
      <w:divBdr>
        <w:top w:val="none" w:sz="0" w:space="0" w:color="auto"/>
        <w:left w:val="none" w:sz="0" w:space="0" w:color="auto"/>
        <w:bottom w:val="none" w:sz="0" w:space="0" w:color="auto"/>
        <w:right w:val="none" w:sz="0" w:space="0" w:color="auto"/>
      </w:divBdr>
    </w:div>
    <w:div w:id="934871331">
      <w:bodyDiv w:val="1"/>
      <w:marLeft w:val="0"/>
      <w:marRight w:val="0"/>
      <w:marTop w:val="0"/>
      <w:marBottom w:val="0"/>
      <w:divBdr>
        <w:top w:val="none" w:sz="0" w:space="0" w:color="auto"/>
        <w:left w:val="none" w:sz="0" w:space="0" w:color="auto"/>
        <w:bottom w:val="none" w:sz="0" w:space="0" w:color="auto"/>
        <w:right w:val="none" w:sz="0" w:space="0" w:color="auto"/>
      </w:divBdr>
    </w:div>
    <w:div w:id="1134979815">
      <w:bodyDiv w:val="1"/>
      <w:marLeft w:val="0"/>
      <w:marRight w:val="0"/>
      <w:marTop w:val="0"/>
      <w:marBottom w:val="0"/>
      <w:divBdr>
        <w:top w:val="none" w:sz="0" w:space="0" w:color="auto"/>
        <w:left w:val="none" w:sz="0" w:space="0" w:color="auto"/>
        <w:bottom w:val="none" w:sz="0" w:space="0" w:color="auto"/>
        <w:right w:val="none" w:sz="0" w:space="0" w:color="auto"/>
      </w:divBdr>
    </w:div>
    <w:div w:id="1178884900">
      <w:bodyDiv w:val="1"/>
      <w:marLeft w:val="0"/>
      <w:marRight w:val="0"/>
      <w:marTop w:val="0"/>
      <w:marBottom w:val="0"/>
      <w:divBdr>
        <w:top w:val="none" w:sz="0" w:space="0" w:color="auto"/>
        <w:left w:val="none" w:sz="0" w:space="0" w:color="auto"/>
        <w:bottom w:val="none" w:sz="0" w:space="0" w:color="auto"/>
        <w:right w:val="none" w:sz="0" w:space="0" w:color="auto"/>
      </w:divBdr>
    </w:div>
    <w:div w:id="15563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0305773ED94930B01323B9E6B0B715"/>
        <w:category>
          <w:name w:val="常规"/>
          <w:gallery w:val="placeholder"/>
        </w:category>
        <w:types>
          <w:type w:val="bbPlcHdr"/>
        </w:types>
        <w:behaviors>
          <w:behavior w:val="content"/>
        </w:behaviors>
        <w:guid w:val="{0A45B7E6-5BCC-4166-9481-DFDD248D403B}"/>
      </w:docPartPr>
      <w:docPartBody>
        <w:p w:rsidR="00776B2D" w:rsidRDefault="00000000">
          <w:pPr>
            <w:pStyle w:val="2D0305773ED94930B01323B9E6B0B715"/>
            <w:rPr>
              <w:rFonts w:hint="eastAsia"/>
            </w:rPr>
          </w:pPr>
          <w:r w:rsidRPr="00751A05">
            <w:rPr>
              <w:rStyle w:val="a3"/>
              <w:rFonts w:hint="eastAsia"/>
            </w:rPr>
            <w:t>单击或点击此处输入文字。</w:t>
          </w:r>
        </w:p>
      </w:docPartBody>
    </w:docPart>
    <w:docPart>
      <w:docPartPr>
        <w:name w:val="6B9ABCAF56864BAA8023785C055BB16E"/>
        <w:category>
          <w:name w:val="常规"/>
          <w:gallery w:val="placeholder"/>
        </w:category>
        <w:types>
          <w:type w:val="bbPlcHdr"/>
        </w:types>
        <w:behaviors>
          <w:behavior w:val="content"/>
        </w:behaviors>
        <w:guid w:val="{1406FEDB-2E15-4178-807F-7FE617249AA5}"/>
      </w:docPartPr>
      <w:docPartBody>
        <w:p w:rsidR="00776B2D" w:rsidRDefault="00000000">
          <w:pPr>
            <w:pStyle w:val="6B9ABCAF56864BAA8023785C055BB16E"/>
            <w:rPr>
              <w:rFonts w:hint="eastAsia"/>
            </w:rPr>
          </w:pPr>
          <w:r w:rsidRPr="00FB6243">
            <w:rPr>
              <w:rStyle w:val="a3"/>
              <w:rFonts w:hint="eastAsia"/>
            </w:rPr>
            <w:t>选择一项。</w:t>
          </w:r>
        </w:p>
      </w:docPartBody>
    </w:docPart>
    <w:docPart>
      <w:docPartPr>
        <w:name w:val="2D2C0F993AFD4772BE435C4C23724B61"/>
        <w:category>
          <w:name w:val="常规"/>
          <w:gallery w:val="placeholder"/>
        </w:category>
        <w:types>
          <w:type w:val="bbPlcHdr"/>
        </w:types>
        <w:behaviors>
          <w:behavior w:val="content"/>
        </w:behaviors>
        <w:guid w:val="{56B740CE-3BB2-4E7F-91CF-F6CCA3B9E905}"/>
      </w:docPartPr>
      <w:docPartBody>
        <w:p w:rsidR="00776B2D" w:rsidRDefault="00000000">
          <w:pPr>
            <w:pStyle w:val="2D2C0F993AFD4772BE435C4C23724B61"/>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1B"/>
    <w:rsid w:val="00255039"/>
    <w:rsid w:val="00375F24"/>
    <w:rsid w:val="00776B2D"/>
    <w:rsid w:val="00990A76"/>
    <w:rsid w:val="009E053A"/>
    <w:rsid w:val="00A96E74"/>
    <w:rsid w:val="00AF69ED"/>
    <w:rsid w:val="00B11288"/>
    <w:rsid w:val="00B147F9"/>
    <w:rsid w:val="00F50266"/>
    <w:rsid w:val="00FD3F27"/>
    <w:rsid w:val="00FE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D0305773ED94930B01323B9E6B0B715">
    <w:name w:val="2D0305773ED94930B01323B9E6B0B715"/>
    <w:pPr>
      <w:widowControl w:val="0"/>
      <w:jc w:val="both"/>
    </w:pPr>
  </w:style>
  <w:style w:type="paragraph" w:customStyle="1" w:styleId="6B9ABCAF56864BAA8023785C055BB16E">
    <w:name w:val="6B9ABCAF56864BAA8023785C055BB16E"/>
    <w:pPr>
      <w:widowControl w:val="0"/>
      <w:jc w:val="both"/>
    </w:pPr>
  </w:style>
  <w:style w:type="paragraph" w:customStyle="1" w:styleId="2D2C0F993AFD4772BE435C4C23724B61">
    <w:name w:val="2D2C0F993AFD4772BE435C4C23724B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723</TotalTime>
  <Pages>13</Pages>
  <Words>1720</Words>
  <Characters>9806</Characters>
  <Application>Microsoft Office Word</Application>
  <DocSecurity>0</DocSecurity>
  <Lines>81</Lines>
  <Paragraphs>23</Paragraphs>
  <ScaleCrop>false</ScaleCrop>
  <Company>PCMI</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jie wu</cp:lastModifiedBy>
  <cp:revision>42</cp:revision>
  <cp:lastPrinted>2021-02-02T08:22:00Z</cp:lastPrinted>
  <dcterms:created xsi:type="dcterms:W3CDTF">2024-11-08T07:56:00Z</dcterms:created>
  <dcterms:modified xsi:type="dcterms:W3CDTF">2024-11-20T07:43:00Z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