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55A5" w14:textId="77777777" w:rsidR="008147F9" w:rsidRPr="00C77126" w:rsidRDefault="008147F9" w:rsidP="008147F9">
      <w:pPr>
        <w:pStyle w:val="22"/>
      </w:pPr>
      <w:r>
        <w:rPr>
          <w:rFonts w:hint="eastAsia"/>
        </w:rPr>
        <w:t>中国联合国采购促进会</w:t>
      </w:r>
    </w:p>
    <w:p w14:paraId="0792577D" w14:textId="77777777" w:rsidR="00157A16" w:rsidRDefault="008147F9" w:rsidP="008A7BB6">
      <w:pPr>
        <w:pStyle w:val="22"/>
      </w:pPr>
      <w:r w:rsidRPr="00B47045">
        <w:rPr>
          <w:rFonts w:hint="eastAsia"/>
        </w:rPr>
        <w:t>团体</w:t>
      </w:r>
      <w:r w:rsidRPr="00B47045">
        <w:t>标准</w:t>
      </w:r>
      <w:r w:rsidRPr="00C77126">
        <w:t>立项</w:t>
      </w:r>
      <w:r>
        <w:rPr>
          <w:rFonts w:hint="eastAsia"/>
        </w:rPr>
        <w:t>（提案）建议书</w:t>
      </w:r>
    </w:p>
    <w:tbl>
      <w:tblPr>
        <w:tblpPr w:leftFromText="180" w:rightFromText="180" w:vertAnchor="text" w:tblpY="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261"/>
        <w:gridCol w:w="141"/>
        <w:gridCol w:w="1418"/>
        <w:gridCol w:w="567"/>
        <w:gridCol w:w="2006"/>
      </w:tblGrid>
      <w:tr w:rsidR="008A7BB6" w:rsidRPr="00C77126" w14:paraId="7E8F4439" w14:textId="77777777" w:rsidTr="00F64F47">
        <w:trPr>
          <w:trHeight w:val="684"/>
        </w:trPr>
        <w:tc>
          <w:tcPr>
            <w:tcW w:w="2129" w:type="dxa"/>
            <w:vAlign w:val="center"/>
          </w:tcPr>
          <w:p w14:paraId="143300E6" w14:textId="77777777" w:rsidR="008A7BB6" w:rsidRPr="004C5DBB" w:rsidRDefault="008A7BB6" w:rsidP="00F64F47">
            <w:pPr>
              <w:pStyle w:val="afb"/>
            </w:pPr>
            <w:r w:rsidRPr="008A7BB6">
              <w:rPr>
                <w:rFonts w:hint="eastAsia"/>
                <w:kern w:val="0"/>
                <w:fitText w:val="840" w:id="-1546435839"/>
              </w:rPr>
              <w:t>中文名称</w:t>
            </w:r>
          </w:p>
        </w:tc>
        <w:tc>
          <w:tcPr>
            <w:tcW w:w="6393" w:type="dxa"/>
            <w:gridSpan w:val="5"/>
            <w:vAlign w:val="center"/>
          </w:tcPr>
          <w:p w14:paraId="03B62AA9" w14:textId="36953DA8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77397362" w14:textId="77777777" w:rsidTr="00F64F47">
        <w:trPr>
          <w:trHeight w:val="567"/>
        </w:trPr>
        <w:tc>
          <w:tcPr>
            <w:tcW w:w="2129" w:type="dxa"/>
            <w:vAlign w:val="center"/>
          </w:tcPr>
          <w:p w14:paraId="59392CB3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英文名称</w:t>
            </w:r>
          </w:p>
        </w:tc>
        <w:tc>
          <w:tcPr>
            <w:tcW w:w="6393" w:type="dxa"/>
            <w:gridSpan w:val="5"/>
            <w:vAlign w:val="center"/>
          </w:tcPr>
          <w:p w14:paraId="0174C1BF" w14:textId="166B2263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49261286" w14:textId="77777777" w:rsidTr="00F64F47">
        <w:trPr>
          <w:trHeight w:val="784"/>
        </w:trPr>
        <w:tc>
          <w:tcPr>
            <w:tcW w:w="2129" w:type="dxa"/>
            <w:vAlign w:val="center"/>
          </w:tcPr>
          <w:p w14:paraId="720C5CE1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制定</w:t>
            </w:r>
            <w:r w:rsidRPr="004C5DBB">
              <w:t>/</w:t>
            </w:r>
            <w:r w:rsidRPr="004C5DBB">
              <w:rPr>
                <w:rFonts w:hint="eastAsia"/>
              </w:rPr>
              <w:t>修订</w:t>
            </w:r>
          </w:p>
        </w:tc>
        <w:tc>
          <w:tcPr>
            <w:tcW w:w="2402" w:type="dxa"/>
            <w:gridSpan w:val="2"/>
            <w:vAlign w:val="center"/>
          </w:tcPr>
          <w:p w14:paraId="5F5406DE" w14:textId="1669FF4C" w:rsidR="008A7BB6" w:rsidRPr="00A94F17" w:rsidRDefault="007A7D1E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</w:t>
            </w:r>
            <w:r w:rsidR="008A7BB6" w:rsidRPr="00A94F17">
              <w:rPr>
                <w:rFonts w:ascii="仿宋_GB2312" w:hint="eastAsia"/>
                <w:szCs w:val="28"/>
              </w:rPr>
              <w:t>制定</w:t>
            </w:r>
            <w:r w:rsidR="008A7BB6" w:rsidRPr="00A94F17">
              <w:rPr>
                <w:rFonts w:ascii="仿宋_GB2312"/>
                <w:szCs w:val="28"/>
              </w:rPr>
              <w:t xml:space="preserve">  </w:t>
            </w:r>
            <w:r w:rsidR="008A7BB6" w:rsidRPr="00A94F17">
              <w:rPr>
                <w:rFonts w:ascii="仿宋_GB2312" w:hint="eastAsia"/>
                <w:szCs w:val="28"/>
              </w:rPr>
              <w:t>□修订</w:t>
            </w:r>
          </w:p>
        </w:tc>
        <w:tc>
          <w:tcPr>
            <w:tcW w:w="1985" w:type="dxa"/>
            <w:gridSpan w:val="2"/>
            <w:vAlign w:val="center"/>
          </w:tcPr>
          <w:p w14:paraId="3598587A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被修订标准号</w:t>
            </w:r>
          </w:p>
        </w:tc>
        <w:tc>
          <w:tcPr>
            <w:tcW w:w="2006" w:type="dxa"/>
            <w:vAlign w:val="center"/>
          </w:tcPr>
          <w:p w14:paraId="30871464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7D0E9511" w14:textId="77777777" w:rsidTr="00F64F47">
        <w:tc>
          <w:tcPr>
            <w:tcW w:w="2129" w:type="dxa"/>
            <w:vAlign w:val="center"/>
          </w:tcPr>
          <w:p w14:paraId="54A1827C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采用国际标准</w:t>
            </w:r>
          </w:p>
        </w:tc>
        <w:tc>
          <w:tcPr>
            <w:tcW w:w="2402" w:type="dxa"/>
            <w:gridSpan w:val="2"/>
            <w:vAlign w:val="center"/>
          </w:tcPr>
          <w:p w14:paraId="5317A6C9" w14:textId="23FB558B" w:rsidR="008A7BB6" w:rsidRPr="00A94F17" w:rsidRDefault="007A7D1E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</w:t>
            </w:r>
            <w:r w:rsidR="008A7BB6" w:rsidRPr="00A94F17">
              <w:rPr>
                <w:rFonts w:ascii="仿宋_GB2312" w:hint="eastAsia"/>
                <w:szCs w:val="28"/>
              </w:rPr>
              <w:t>无</w:t>
            </w:r>
            <w:r w:rsidR="008A7BB6" w:rsidRPr="00A94F17">
              <w:rPr>
                <w:rFonts w:ascii="仿宋_GB2312"/>
                <w:szCs w:val="28"/>
              </w:rPr>
              <w:t xml:space="preserve">      </w:t>
            </w:r>
            <w:r w:rsidR="008A7BB6" w:rsidRPr="00A94F17">
              <w:rPr>
                <w:rFonts w:ascii="仿宋_GB2312" w:hint="eastAsia"/>
                <w:szCs w:val="28"/>
              </w:rPr>
              <w:t>□</w:t>
            </w:r>
            <w:r w:rsidR="008A7BB6" w:rsidRPr="00A94F17">
              <w:rPr>
                <w:rFonts w:ascii="仿宋_GB2312"/>
                <w:szCs w:val="28"/>
              </w:rPr>
              <w:t>ISO</w:t>
            </w:r>
          </w:p>
          <w:p w14:paraId="4D6661C2" w14:textId="77777777" w:rsidR="008A7BB6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</w:t>
            </w:r>
            <w:r w:rsidRPr="00A94F17">
              <w:rPr>
                <w:rFonts w:ascii="仿宋_GB2312"/>
                <w:szCs w:val="28"/>
              </w:rPr>
              <w:t xml:space="preserve">IEC  </w:t>
            </w:r>
            <w:r>
              <w:rPr>
                <w:rFonts w:ascii="仿宋_GB2312"/>
                <w:szCs w:val="28"/>
              </w:rPr>
              <w:t xml:space="preserve">   </w:t>
            </w:r>
            <w:r w:rsidRPr="00A94F17">
              <w:rPr>
                <w:rFonts w:ascii="仿宋_GB2312" w:hint="eastAsia"/>
                <w:szCs w:val="28"/>
              </w:rPr>
              <w:t>□</w:t>
            </w:r>
            <w:r w:rsidRPr="00A94F17">
              <w:rPr>
                <w:rFonts w:ascii="仿宋_GB2312"/>
                <w:szCs w:val="28"/>
              </w:rPr>
              <w:t>ITU</w:t>
            </w:r>
          </w:p>
          <w:p w14:paraId="6BC1292A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</w:t>
            </w:r>
            <w:r w:rsidRPr="00A94F17">
              <w:rPr>
                <w:rFonts w:ascii="仿宋_GB2312"/>
                <w:szCs w:val="28"/>
              </w:rPr>
              <w:t xml:space="preserve">ISO/IEC </w:t>
            </w:r>
            <w:r w:rsidRPr="00A94F17">
              <w:rPr>
                <w:rFonts w:ascii="仿宋_GB2312" w:hint="eastAsia"/>
                <w:szCs w:val="28"/>
              </w:rPr>
              <w:t>□</w:t>
            </w:r>
            <w:r w:rsidRPr="00A94F17">
              <w:rPr>
                <w:rFonts w:ascii="仿宋_GB2312"/>
                <w:szCs w:val="28"/>
              </w:rPr>
              <w:t>ISO</w:t>
            </w:r>
          </w:p>
        </w:tc>
        <w:tc>
          <w:tcPr>
            <w:tcW w:w="1985" w:type="dxa"/>
            <w:gridSpan w:val="2"/>
            <w:vAlign w:val="center"/>
          </w:tcPr>
          <w:p w14:paraId="6C551A5B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采用程度</w:t>
            </w:r>
          </w:p>
        </w:tc>
        <w:tc>
          <w:tcPr>
            <w:tcW w:w="2006" w:type="dxa"/>
            <w:vAlign w:val="center"/>
          </w:tcPr>
          <w:p w14:paraId="17E0F6B1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□等同</w:t>
            </w:r>
            <w:r w:rsidRPr="00A94F17">
              <w:rPr>
                <w:rFonts w:ascii="仿宋_GB2312"/>
                <w:szCs w:val="28"/>
              </w:rPr>
              <w:t xml:space="preserve"> </w:t>
            </w:r>
          </w:p>
          <w:p w14:paraId="2C64B1DA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□修改</w:t>
            </w:r>
          </w:p>
          <w:p w14:paraId="2E07D1F6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□非等效</w:t>
            </w:r>
          </w:p>
        </w:tc>
      </w:tr>
      <w:tr w:rsidR="008A7BB6" w:rsidRPr="00C77126" w14:paraId="54D61B0B" w14:textId="77777777" w:rsidTr="00F64F47">
        <w:trPr>
          <w:trHeight w:val="868"/>
        </w:trPr>
        <w:tc>
          <w:tcPr>
            <w:tcW w:w="2129" w:type="dxa"/>
            <w:vAlign w:val="center"/>
          </w:tcPr>
          <w:p w14:paraId="3379B10D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采</w:t>
            </w:r>
            <w:r>
              <w:rPr>
                <w:rFonts w:hint="eastAsia"/>
              </w:rPr>
              <w:t xml:space="preserve">  </w:t>
            </w:r>
            <w:r w:rsidRPr="004C5DBB">
              <w:rPr>
                <w:rFonts w:hint="eastAsia"/>
              </w:rPr>
              <w:t>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C5DBB">
              <w:rPr>
                <w:rFonts w:hint="eastAsia"/>
              </w:rPr>
              <w:t>号</w:t>
            </w:r>
          </w:p>
        </w:tc>
        <w:tc>
          <w:tcPr>
            <w:tcW w:w="2402" w:type="dxa"/>
            <w:gridSpan w:val="2"/>
            <w:vAlign w:val="center"/>
          </w:tcPr>
          <w:p w14:paraId="5E8A0D92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378FAC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采标名称</w:t>
            </w:r>
          </w:p>
        </w:tc>
        <w:tc>
          <w:tcPr>
            <w:tcW w:w="2006" w:type="dxa"/>
            <w:vAlign w:val="center"/>
          </w:tcPr>
          <w:p w14:paraId="7B8FC06D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3148CA2B" w14:textId="77777777" w:rsidTr="00F64F47">
        <w:trPr>
          <w:trHeight w:val="616"/>
        </w:trPr>
        <w:tc>
          <w:tcPr>
            <w:tcW w:w="2129" w:type="dxa"/>
            <w:vAlign w:val="center"/>
          </w:tcPr>
          <w:p w14:paraId="34D8622B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标准类别</w:t>
            </w:r>
          </w:p>
        </w:tc>
        <w:tc>
          <w:tcPr>
            <w:tcW w:w="6393" w:type="dxa"/>
            <w:gridSpan w:val="5"/>
            <w:shd w:val="clear" w:color="auto" w:fill="auto"/>
            <w:vAlign w:val="center"/>
          </w:tcPr>
          <w:p w14:paraId="6C3AD80C" w14:textId="2B2A56FE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□安全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 w:rsidRPr="00A94F17">
              <w:rPr>
                <w:rFonts w:ascii="仿宋_GB2312" w:hint="eastAsia"/>
                <w:szCs w:val="28"/>
              </w:rPr>
              <w:t>□卫生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 w:rsidRPr="00A94F17">
              <w:rPr>
                <w:rFonts w:ascii="仿宋_GB2312" w:hint="eastAsia"/>
                <w:szCs w:val="28"/>
              </w:rPr>
              <w:t>□环保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 w:rsidR="007A7D1E" w:rsidRPr="00A94F17">
              <w:rPr>
                <w:rFonts w:ascii="仿宋_GB2312" w:hint="eastAsia"/>
                <w:szCs w:val="28"/>
              </w:rPr>
              <w:t>□</w:t>
            </w:r>
            <w:r w:rsidRPr="00A94F17">
              <w:rPr>
                <w:rFonts w:ascii="仿宋_GB2312" w:hint="eastAsia"/>
                <w:szCs w:val="28"/>
              </w:rPr>
              <w:t>基础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 w:rsidRPr="00A94F17">
              <w:rPr>
                <w:rFonts w:ascii="仿宋_GB2312" w:hint="eastAsia"/>
                <w:szCs w:val="28"/>
              </w:rPr>
              <w:t>□方法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 w:rsidRPr="00A94F17">
              <w:rPr>
                <w:rFonts w:ascii="仿宋_GB2312" w:hint="eastAsia"/>
                <w:szCs w:val="28"/>
              </w:rPr>
              <w:t>□管理</w:t>
            </w:r>
          </w:p>
          <w:p w14:paraId="287F28B1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□产品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 w:rsidRPr="00A94F17">
              <w:rPr>
                <w:rFonts w:ascii="仿宋_GB2312" w:hint="eastAsia"/>
                <w:szCs w:val="28"/>
              </w:rPr>
              <w:t>□其他</w:t>
            </w:r>
          </w:p>
        </w:tc>
      </w:tr>
      <w:tr w:rsidR="008A7BB6" w:rsidRPr="00C77126" w14:paraId="20649333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5080B27B" w14:textId="77777777" w:rsidR="008A7BB6" w:rsidRPr="004C5DBB" w:rsidRDefault="008A7BB6" w:rsidP="00F64F47">
            <w:pPr>
              <w:pStyle w:val="afb"/>
            </w:pPr>
            <w:r w:rsidRPr="004C5DBB">
              <w:t>ICS</w:t>
            </w:r>
          </w:p>
        </w:tc>
        <w:tc>
          <w:tcPr>
            <w:tcW w:w="6393" w:type="dxa"/>
            <w:gridSpan w:val="5"/>
            <w:vAlign w:val="center"/>
          </w:tcPr>
          <w:p w14:paraId="744BF0DF" w14:textId="590A5E29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32D6B5FB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4D6FCC7D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立项申报单位</w:t>
            </w:r>
          </w:p>
        </w:tc>
        <w:tc>
          <w:tcPr>
            <w:tcW w:w="6393" w:type="dxa"/>
            <w:gridSpan w:val="5"/>
            <w:vAlign w:val="center"/>
          </w:tcPr>
          <w:p w14:paraId="5504C3C1" w14:textId="3839903B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0EDB0769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7210231D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单位地址</w:t>
            </w:r>
          </w:p>
        </w:tc>
        <w:tc>
          <w:tcPr>
            <w:tcW w:w="2402" w:type="dxa"/>
            <w:gridSpan w:val="2"/>
            <w:vAlign w:val="center"/>
          </w:tcPr>
          <w:p w14:paraId="702013EE" w14:textId="7BAA9F54" w:rsidR="008A7BB6" w:rsidRPr="00A94F17" w:rsidRDefault="008A7BB6" w:rsidP="00F64F47">
            <w:pPr>
              <w:pStyle w:val="afc"/>
              <w:rPr>
                <w:rFonts w:ascii="仿宋_GB2312" w:hint="eastAsia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A9902B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邮政编码</w:t>
            </w:r>
          </w:p>
        </w:tc>
        <w:tc>
          <w:tcPr>
            <w:tcW w:w="2573" w:type="dxa"/>
            <w:gridSpan w:val="2"/>
            <w:vAlign w:val="center"/>
          </w:tcPr>
          <w:p w14:paraId="190C7B18" w14:textId="4E5818DC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75A7D40A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03B809C3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联系人</w:t>
            </w:r>
          </w:p>
        </w:tc>
        <w:tc>
          <w:tcPr>
            <w:tcW w:w="2402" w:type="dxa"/>
            <w:gridSpan w:val="2"/>
            <w:vAlign w:val="center"/>
          </w:tcPr>
          <w:p w14:paraId="465B1D4F" w14:textId="5DB83883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08044A1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手机</w:t>
            </w:r>
          </w:p>
        </w:tc>
        <w:tc>
          <w:tcPr>
            <w:tcW w:w="2573" w:type="dxa"/>
            <w:gridSpan w:val="2"/>
            <w:vAlign w:val="center"/>
          </w:tcPr>
          <w:p w14:paraId="43D5A1AA" w14:textId="66DD8984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8A7BB6" w:rsidRPr="00C77126" w14:paraId="2A46746C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427E894E" w14:textId="77777777" w:rsidR="008A7BB6" w:rsidRPr="004C5DBB" w:rsidRDefault="008A7BB6" w:rsidP="00F64F47">
            <w:pPr>
              <w:pStyle w:val="afb"/>
            </w:pPr>
            <w:r w:rsidRPr="004C5DBB">
              <w:rPr>
                <w:rFonts w:hint="eastAsia"/>
              </w:rPr>
              <w:t>传真</w:t>
            </w:r>
          </w:p>
        </w:tc>
        <w:tc>
          <w:tcPr>
            <w:tcW w:w="2402" w:type="dxa"/>
            <w:gridSpan w:val="2"/>
            <w:vAlign w:val="center"/>
          </w:tcPr>
          <w:p w14:paraId="0B6650FA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3D3FEA" w14:textId="77777777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/>
                <w:szCs w:val="28"/>
              </w:rPr>
              <w:t>E-mail</w:t>
            </w:r>
          </w:p>
        </w:tc>
        <w:tc>
          <w:tcPr>
            <w:tcW w:w="2573" w:type="dxa"/>
            <w:gridSpan w:val="2"/>
            <w:vAlign w:val="center"/>
          </w:tcPr>
          <w:p w14:paraId="1BC9DD96" w14:textId="53DB2B7B" w:rsidR="008A7BB6" w:rsidRPr="00A94F17" w:rsidRDefault="008A7BB6" w:rsidP="00F64F47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4A3CDA" w:rsidRPr="00C77126" w14:paraId="74C4A79F" w14:textId="77777777" w:rsidTr="00F64F47">
        <w:trPr>
          <w:trHeight w:val="952"/>
        </w:trPr>
        <w:tc>
          <w:tcPr>
            <w:tcW w:w="2129" w:type="dxa"/>
            <w:vAlign w:val="center"/>
          </w:tcPr>
          <w:p w14:paraId="6BED1E29" w14:textId="77777777" w:rsidR="004A3CDA" w:rsidRPr="004C5DBB" w:rsidRDefault="004A3CDA" w:rsidP="004A3CDA">
            <w:pPr>
              <w:pStyle w:val="afb"/>
            </w:pPr>
            <w:r w:rsidRPr="004C5DBB">
              <w:rPr>
                <w:rFonts w:hint="eastAsia"/>
              </w:rPr>
              <w:t>起草单位</w:t>
            </w:r>
          </w:p>
        </w:tc>
        <w:tc>
          <w:tcPr>
            <w:tcW w:w="6393" w:type="dxa"/>
            <w:gridSpan w:val="5"/>
            <w:vAlign w:val="center"/>
          </w:tcPr>
          <w:p w14:paraId="02AAFD50" w14:textId="11DA7F4C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4A3CDA" w:rsidRPr="00C77126" w14:paraId="2A364996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375F7C7F" w14:textId="77777777" w:rsidR="004A3CDA" w:rsidRPr="004C5DBB" w:rsidRDefault="004A3CDA" w:rsidP="004A3CDA">
            <w:pPr>
              <w:pStyle w:val="afb"/>
            </w:pPr>
            <w:r w:rsidRPr="004C5DBB">
              <w:rPr>
                <w:rFonts w:hint="eastAsia"/>
              </w:rPr>
              <w:t>是否采用快速程序</w:t>
            </w:r>
          </w:p>
        </w:tc>
        <w:tc>
          <w:tcPr>
            <w:tcW w:w="6393" w:type="dxa"/>
            <w:gridSpan w:val="5"/>
            <w:vAlign w:val="center"/>
          </w:tcPr>
          <w:p w14:paraId="6537D6BF" w14:textId="1C1DC912" w:rsidR="004A3CDA" w:rsidRPr="00A94F17" w:rsidRDefault="007A7D1E" w:rsidP="004A3CDA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</w:t>
            </w:r>
            <w:r w:rsidR="004A3CDA" w:rsidRPr="00A94F17">
              <w:rPr>
                <w:rFonts w:ascii="仿宋_GB2312" w:hint="eastAsia"/>
                <w:szCs w:val="28"/>
              </w:rPr>
              <w:t>是</w:t>
            </w:r>
            <w:r w:rsidR="004A3CDA" w:rsidRPr="00A94F17">
              <w:rPr>
                <w:rFonts w:ascii="仿宋_GB2312"/>
                <w:szCs w:val="28"/>
              </w:rPr>
              <w:t xml:space="preserve">  </w:t>
            </w:r>
            <w:r w:rsidR="004A3CDA" w:rsidRPr="00A94F17">
              <w:rPr>
                <w:rFonts w:ascii="仿宋_GB2312" w:hint="eastAsia"/>
                <w:szCs w:val="28"/>
              </w:rPr>
              <w:t>□否</w:t>
            </w:r>
          </w:p>
        </w:tc>
      </w:tr>
      <w:tr w:rsidR="004A3CDA" w:rsidRPr="00C77126" w14:paraId="6938618F" w14:textId="77777777" w:rsidTr="00F64F47">
        <w:trPr>
          <w:trHeight w:val="530"/>
        </w:trPr>
        <w:tc>
          <w:tcPr>
            <w:tcW w:w="2129" w:type="dxa"/>
            <w:vAlign w:val="center"/>
          </w:tcPr>
          <w:p w14:paraId="7FB1BE0E" w14:textId="77777777" w:rsidR="004A3CDA" w:rsidRPr="004C5DBB" w:rsidRDefault="004A3CDA" w:rsidP="004A3CDA">
            <w:pPr>
              <w:pStyle w:val="afb"/>
            </w:pPr>
            <w:r w:rsidRPr="004C5DBB">
              <w:rPr>
                <w:rFonts w:hint="eastAsia"/>
              </w:rPr>
              <w:t>经费预算说明</w:t>
            </w:r>
          </w:p>
        </w:tc>
        <w:tc>
          <w:tcPr>
            <w:tcW w:w="6393" w:type="dxa"/>
            <w:gridSpan w:val="5"/>
            <w:vAlign w:val="center"/>
          </w:tcPr>
          <w:p w14:paraId="60D512A0" w14:textId="77777777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4A3CDA" w:rsidRPr="00C77126" w14:paraId="12941329" w14:textId="77777777" w:rsidTr="00F64F47">
        <w:trPr>
          <w:trHeight w:val="1266"/>
        </w:trPr>
        <w:tc>
          <w:tcPr>
            <w:tcW w:w="2129" w:type="dxa"/>
            <w:vAlign w:val="center"/>
          </w:tcPr>
          <w:p w14:paraId="33039832" w14:textId="77777777" w:rsidR="004A3CDA" w:rsidRPr="004C5DBB" w:rsidRDefault="004A3CDA" w:rsidP="004A3CDA">
            <w:pPr>
              <w:pStyle w:val="afb"/>
            </w:pPr>
            <w:r w:rsidRPr="004C5DBB">
              <w:rPr>
                <w:rFonts w:hint="eastAsia"/>
              </w:rPr>
              <w:t>目的、意义</w:t>
            </w:r>
          </w:p>
        </w:tc>
        <w:tc>
          <w:tcPr>
            <w:tcW w:w="6393" w:type="dxa"/>
            <w:gridSpan w:val="5"/>
            <w:vAlign w:val="center"/>
          </w:tcPr>
          <w:p w14:paraId="2BF28990" w14:textId="437F885F" w:rsidR="004A3CDA" w:rsidRPr="00A94F17" w:rsidRDefault="004A3CDA" w:rsidP="004A3CDA">
            <w:pPr>
              <w:pStyle w:val="afff1"/>
              <w:framePr w:hSpace="0" w:wrap="auto" w:vAnchor="margin" w:yAlign="inline"/>
              <w:ind w:firstLine="420"/>
              <w:suppressOverlap w:val="0"/>
            </w:pPr>
          </w:p>
        </w:tc>
      </w:tr>
      <w:tr w:rsidR="004A3CDA" w:rsidRPr="00C77126" w14:paraId="77E3ECC7" w14:textId="77777777" w:rsidTr="00F64F47">
        <w:trPr>
          <w:trHeight w:val="1556"/>
        </w:trPr>
        <w:tc>
          <w:tcPr>
            <w:tcW w:w="2129" w:type="dxa"/>
            <w:vAlign w:val="center"/>
          </w:tcPr>
          <w:p w14:paraId="55AFC810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t>范围和主要技术内容</w:t>
            </w:r>
          </w:p>
        </w:tc>
        <w:tc>
          <w:tcPr>
            <w:tcW w:w="6393" w:type="dxa"/>
            <w:gridSpan w:val="5"/>
            <w:vAlign w:val="center"/>
          </w:tcPr>
          <w:p w14:paraId="539AE22E" w14:textId="1777379A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4A3CDA" w:rsidRPr="00C77126" w14:paraId="4182352D" w14:textId="77777777" w:rsidTr="00F64F47">
        <w:trPr>
          <w:trHeight w:val="1819"/>
        </w:trPr>
        <w:tc>
          <w:tcPr>
            <w:tcW w:w="2129" w:type="dxa"/>
            <w:vAlign w:val="center"/>
          </w:tcPr>
          <w:p w14:paraId="7DFF87F9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lastRenderedPageBreak/>
              <w:t>国内外情况简要说明</w:t>
            </w:r>
          </w:p>
        </w:tc>
        <w:tc>
          <w:tcPr>
            <w:tcW w:w="6393" w:type="dxa"/>
            <w:gridSpan w:val="5"/>
            <w:vAlign w:val="center"/>
          </w:tcPr>
          <w:p w14:paraId="4F105B0F" w14:textId="43BB2E4A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4A3CDA" w:rsidRPr="00C77126" w14:paraId="3175B7EC" w14:textId="77777777" w:rsidTr="00F64F47">
        <w:trPr>
          <w:trHeight w:val="1420"/>
        </w:trPr>
        <w:tc>
          <w:tcPr>
            <w:tcW w:w="2129" w:type="dxa"/>
            <w:vAlign w:val="center"/>
          </w:tcPr>
          <w:p w14:paraId="3B3EDA50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t>有关法律法规和强制性标准的关系</w:t>
            </w:r>
          </w:p>
        </w:tc>
        <w:tc>
          <w:tcPr>
            <w:tcW w:w="6393" w:type="dxa"/>
            <w:gridSpan w:val="5"/>
            <w:vAlign w:val="center"/>
          </w:tcPr>
          <w:p w14:paraId="7549F62B" w14:textId="77777777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  <w:r>
              <w:rPr>
                <w:rFonts w:ascii="仿宋_GB2312" w:hint="eastAsia"/>
                <w:szCs w:val="28"/>
              </w:rPr>
              <w:t>无</w:t>
            </w:r>
          </w:p>
        </w:tc>
      </w:tr>
      <w:tr w:rsidR="004A3CDA" w:rsidRPr="00C77126" w14:paraId="6AA83209" w14:textId="77777777" w:rsidTr="00F64F47">
        <w:trPr>
          <w:trHeight w:val="1270"/>
        </w:trPr>
        <w:tc>
          <w:tcPr>
            <w:tcW w:w="2129" w:type="dxa"/>
            <w:vAlign w:val="center"/>
          </w:tcPr>
          <w:p w14:paraId="0C1DAC95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t>标准涉及的产品清单</w:t>
            </w:r>
          </w:p>
        </w:tc>
        <w:tc>
          <w:tcPr>
            <w:tcW w:w="6393" w:type="dxa"/>
            <w:gridSpan w:val="5"/>
            <w:vAlign w:val="center"/>
          </w:tcPr>
          <w:p w14:paraId="69728D6B" w14:textId="77777777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  <w:r>
              <w:rPr>
                <w:rFonts w:ascii="仿宋_GB2312" w:hint="eastAsia"/>
                <w:szCs w:val="28"/>
              </w:rPr>
              <w:t>无</w:t>
            </w:r>
          </w:p>
        </w:tc>
      </w:tr>
      <w:tr w:rsidR="004A3CDA" w:rsidRPr="00C77126" w14:paraId="621526B0" w14:textId="77777777" w:rsidTr="00F64F47">
        <w:trPr>
          <w:trHeight w:val="828"/>
        </w:trPr>
        <w:tc>
          <w:tcPr>
            <w:tcW w:w="2129" w:type="dxa"/>
            <w:vAlign w:val="center"/>
          </w:tcPr>
          <w:p w14:paraId="51948040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t>是否涉及专利</w:t>
            </w:r>
          </w:p>
        </w:tc>
        <w:tc>
          <w:tcPr>
            <w:tcW w:w="2261" w:type="dxa"/>
            <w:vAlign w:val="center"/>
          </w:tcPr>
          <w:p w14:paraId="4908F031" w14:textId="77777777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  <w:r w:rsidRPr="00A94F17">
              <w:rPr>
                <w:rFonts w:ascii="仿宋_GB2312" w:hint="eastAsia"/>
                <w:szCs w:val="28"/>
              </w:rPr>
              <w:t>□是</w:t>
            </w:r>
            <w:r w:rsidRPr="00A94F17">
              <w:rPr>
                <w:rFonts w:ascii="仿宋_GB2312"/>
                <w:szCs w:val="28"/>
              </w:rPr>
              <w:t xml:space="preserve"> </w:t>
            </w:r>
            <w:r>
              <w:rPr>
                <w:rFonts w:ascii="仿宋_GB2312" w:hint="eastAsia"/>
                <w:szCs w:val="28"/>
              </w:rPr>
              <w:sym w:font="Wingdings 2" w:char="F052"/>
            </w:r>
            <w:r w:rsidRPr="00A94F17">
              <w:rPr>
                <w:rFonts w:ascii="仿宋_GB2312" w:hint="eastAsia"/>
                <w:szCs w:val="28"/>
              </w:rPr>
              <w:t>否</w:t>
            </w:r>
          </w:p>
        </w:tc>
        <w:tc>
          <w:tcPr>
            <w:tcW w:w="1559" w:type="dxa"/>
            <w:gridSpan w:val="2"/>
            <w:vAlign w:val="center"/>
          </w:tcPr>
          <w:p w14:paraId="76F35294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t>专利号及名称</w:t>
            </w:r>
          </w:p>
        </w:tc>
        <w:tc>
          <w:tcPr>
            <w:tcW w:w="2573" w:type="dxa"/>
            <w:gridSpan w:val="2"/>
            <w:vAlign w:val="center"/>
          </w:tcPr>
          <w:p w14:paraId="6FB3DC3E" w14:textId="77777777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</w:tc>
      </w:tr>
      <w:tr w:rsidR="004A3CDA" w:rsidRPr="00C77126" w14:paraId="0DA8B05D" w14:textId="77777777" w:rsidTr="00F64F47">
        <w:trPr>
          <w:trHeight w:val="3540"/>
        </w:trPr>
        <w:tc>
          <w:tcPr>
            <w:tcW w:w="2129" w:type="dxa"/>
            <w:vAlign w:val="center"/>
          </w:tcPr>
          <w:p w14:paraId="607A2AFE" w14:textId="77777777" w:rsidR="004A3CDA" w:rsidRPr="00A94F17" w:rsidRDefault="004A3CDA" w:rsidP="004A3CDA">
            <w:pPr>
              <w:pStyle w:val="afb"/>
            </w:pPr>
            <w:r w:rsidRPr="00AB4699">
              <w:rPr>
                <w:rFonts w:ascii="宋体" w:hAnsi="宋体" w:hint="eastAsia"/>
              </w:rPr>
              <w:t>推荐单位意见</w:t>
            </w:r>
          </w:p>
        </w:tc>
        <w:tc>
          <w:tcPr>
            <w:tcW w:w="6393" w:type="dxa"/>
            <w:gridSpan w:val="5"/>
            <w:vAlign w:val="center"/>
          </w:tcPr>
          <w:p w14:paraId="49D0322E" w14:textId="77777777" w:rsidR="004A3CDA" w:rsidRPr="00391DCB" w:rsidRDefault="004A3CDA" w:rsidP="004A3CDA">
            <w:pPr>
              <w:pStyle w:val="afc"/>
              <w:ind w:firstLineChars="200" w:firstLine="420"/>
              <w:jc w:val="left"/>
              <w:rPr>
                <w:rFonts w:ascii="仿宋_GB2312"/>
                <w:szCs w:val="28"/>
              </w:rPr>
            </w:pPr>
            <w:r w:rsidRPr="00391DCB">
              <w:rPr>
                <w:rFonts w:ascii="仿宋_GB2312" w:hint="eastAsia"/>
                <w:szCs w:val="28"/>
              </w:rPr>
              <w:t>我单位已了解《</w:t>
            </w:r>
            <w:r>
              <w:rPr>
                <w:rFonts w:ascii="仿宋_GB2312" w:hint="eastAsia"/>
                <w:szCs w:val="28"/>
              </w:rPr>
              <w:t>中国联合国采购促进会</w:t>
            </w:r>
            <w:r w:rsidRPr="00683917">
              <w:rPr>
                <w:rFonts w:ascii="仿宋_GB2312" w:hint="eastAsia"/>
                <w:szCs w:val="28"/>
              </w:rPr>
              <w:t>团体标准管理办法</w:t>
            </w:r>
            <w:r w:rsidRPr="00391DCB">
              <w:rPr>
                <w:rFonts w:ascii="仿宋_GB2312" w:hint="eastAsia"/>
                <w:szCs w:val="28"/>
              </w:rPr>
              <w:t>》全部条款内容并同意遵守。</w:t>
            </w:r>
          </w:p>
          <w:p w14:paraId="5321FBBB" w14:textId="77777777" w:rsidR="004A3CDA" w:rsidRPr="00391DCB" w:rsidRDefault="004A3CDA" w:rsidP="004A3CDA">
            <w:pPr>
              <w:pStyle w:val="afc"/>
              <w:ind w:firstLineChars="200" w:firstLine="420"/>
              <w:jc w:val="left"/>
              <w:rPr>
                <w:rFonts w:ascii="仿宋_GB2312"/>
                <w:szCs w:val="28"/>
              </w:rPr>
            </w:pPr>
            <w:r w:rsidRPr="00391DCB">
              <w:rPr>
                <w:rFonts w:ascii="仿宋_GB2312" w:hint="eastAsia"/>
                <w:szCs w:val="28"/>
              </w:rPr>
              <w:t>经我单位审查，本项目符合以上规定对团体标准提案的有关要求，同意向</w:t>
            </w:r>
            <w:r>
              <w:rPr>
                <w:rFonts w:ascii="仿宋_GB2312" w:hint="eastAsia"/>
                <w:szCs w:val="28"/>
              </w:rPr>
              <w:t>中国联合国采购促进会</w:t>
            </w:r>
            <w:r w:rsidRPr="00391DCB">
              <w:rPr>
                <w:rFonts w:ascii="仿宋_GB2312" w:hint="eastAsia"/>
                <w:szCs w:val="28"/>
              </w:rPr>
              <w:t>正式提出团体标准立项申请。</w:t>
            </w:r>
          </w:p>
          <w:p w14:paraId="59C319C9" w14:textId="77777777" w:rsidR="004A3CDA" w:rsidRDefault="004A3CDA" w:rsidP="004A3CDA">
            <w:pPr>
              <w:pStyle w:val="afc"/>
              <w:ind w:leftChars="1100" w:left="2310"/>
              <w:jc w:val="left"/>
              <w:rPr>
                <w:rFonts w:ascii="仿宋_GB2312"/>
                <w:szCs w:val="28"/>
              </w:rPr>
            </w:pPr>
          </w:p>
          <w:p w14:paraId="2CC12098" w14:textId="77777777" w:rsidR="004A3CDA" w:rsidRDefault="004A3CDA" w:rsidP="004A3CDA">
            <w:pPr>
              <w:pStyle w:val="afc"/>
              <w:ind w:leftChars="1100" w:left="2310"/>
              <w:jc w:val="left"/>
              <w:rPr>
                <w:rFonts w:ascii="仿宋_GB2312"/>
                <w:szCs w:val="28"/>
              </w:rPr>
            </w:pPr>
          </w:p>
          <w:p w14:paraId="080C2244" w14:textId="77777777" w:rsidR="004A3CDA" w:rsidRDefault="004A3CDA" w:rsidP="004A3CDA">
            <w:pPr>
              <w:pStyle w:val="afc"/>
              <w:ind w:leftChars="1100" w:left="2310"/>
              <w:jc w:val="left"/>
              <w:rPr>
                <w:rFonts w:ascii="仿宋_GB2312"/>
                <w:szCs w:val="28"/>
              </w:rPr>
            </w:pPr>
            <w:r w:rsidRPr="00391DCB">
              <w:rPr>
                <w:rFonts w:ascii="仿宋_GB2312" w:hint="eastAsia"/>
                <w:szCs w:val="28"/>
              </w:rPr>
              <w:t>单位负责人签字：</w:t>
            </w:r>
            <w:r w:rsidRPr="00391DCB">
              <w:rPr>
                <w:rFonts w:ascii="仿宋_GB2312"/>
                <w:szCs w:val="28"/>
              </w:rPr>
              <w:t xml:space="preserve"> </w:t>
            </w:r>
          </w:p>
          <w:p w14:paraId="548B4346" w14:textId="77777777" w:rsidR="004A3CDA" w:rsidRPr="00391DCB" w:rsidRDefault="004A3CDA" w:rsidP="004A3CDA">
            <w:pPr>
              <w:pStyle w:val="afc"/>
              <w:ind w:leftChars="1100" w:left="2310"/>
              <w:jc w:val="left"/>
              <w:rPr>
                <w:rFonts w:ascii="仿宋_GB2312"/>
                <w:szCs w:val="28"/>
              </w:rPr>
            </w:pPr>
            <w:r w:rsidRPr="00391DCB">
              <w:rPr>
                <w:rFonts w:ascii="仿宋_GB2312"/>
                <w:szCs w:val="28"/>
              </w:rPr>
              <w:t xml:space="preserve">             年   月    日</w:t>
            </w:r>
          </w:p>
          <w:p w14:paraId="7DA0B396" w14:textId="77777777" w:rsidR="004A3CDA" w:rsidRDefault="004A3CDA" w:rsidP="004A3CDA">
            <w:pPr>
              <w:pStyle w:val="afc"/>
              <w:ind w:leftChars="600" w:left="1680" w:hangingChars="200" w:hanging="420"/>
              <w:jc w:val="left"/>
              <w:rPr>
                <w:rFonts w:ascii="宋体" w:hAnsi="宋体"/>
              </w:rPr>
            </w:pPr>
            <w:r w:rsidRPr="00391DCB">
              <w:rPr>
                <w:rFonts w:ascii="仿宋_GB2312"/>
                <w:szCs w:val="28"/>
              </w:rPr>
              <w:t xml:space="preserve">     </w:t>
            </w:r>
            <w:r w:rsidRPr="00AB4699">
              <w:rPr>
                <w:rFonts w:ascii="宋体" w:hAnsi="宋体" w:hint="eastAsia"/>
              </w:rPr>
              <w:t xml:space="preserve">        </w:t>
            </w:r>
            <w:r w:rsidRPr="00AB4699">
              <w:rPr>
                <w:rFonts w:ascii="宋体" w:hAnsi="宋体" w:hint="eastAsia"/>
              </w:rPr>
              <w:t>（单位公章）</w:t>
            </w:r>
          </w:p>
          <w:p w14:paraId="1916758F" w14:textId="77777777" w:rsidR="004A3CDA" w:rsidRPr="00A94F17" w:rsidRDefault="004A3CDA" w:rsidP="004A3CDA">
            <w:pPr>
              <w:pStyle w:val="afc"/>
              <w:ind w:leftChars="600" w:left="1680" w:hangingChars="200" w:hanging="420"/>
              <w:jc w:val="left"/>
              <w:rPr>
                <w:rFonts w:ascii="仿宋_GB2312"/>
                <w:szCs w:val="28"/>
              </w:rPr>
            </w:pPr>
          </w:p>
        </w:tc>
      </w:tr>
      <w:tr w:rsidR="004A3CDA" w:rsidRPr="00C77126" w14:paraId="2D573F78" w14:textId="77777777" w:rsidTr="00B73A0A">
        <w:trPr>
          <w:trHeight w:val="1691"/>
        </w:trPr>
        <w:tc>
          <w:tcPr>
            <w:tcW w:w="2129" w:type="dxa"/>
            <w:vAlign w:val="center"/>
          </w:tcPr>
          <w:p w14:paraId="1B82A938" w14:textId="77777777" w:rsidR="004A3CDA" w:rsidRPr="00A94F17" w:rsidRDefault="004A3CDA" w:rsidP="004A3CDA">
            <w:pPr>
              <w:pStyle w:val="afb"/>
            </w:pPr>
            <w:r w:rsidRPr="00A94F17"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A94F17">
              <w:rPr>
                <w:rFonts w:hint="eastAsia"/>
              </w:rPr>
              <w:t>注</w:t>
            </w:r>
          </w:p>
        </w:tc>
        <w:tc>
          <w:tcPr>
            <w:tcW w:w="6393" w:type="dxa"/>
            <w:gridSpan w:val="5"/>
            <w:vAlign w:val="center"/>
          </w:tcPr>
          <w:p w14:paraId="7EA27D1E" w14:textId="77777777" w:rsidR="004A3CDA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  <w:p w14:paraId="3AA6D572" w14:textId="77777777" w:rsidR="004A3CDA" w:rsidRPr="00A94F17" w:rsidRDefault="004A3CDA" w:rsidP="004A3CDA">
            <w:pPr>
              <w:pStyle w:val="afc"/>
              <w:rPr>
                <w:rFonts w:ascii="仿宋_GB2312"/>
                <w:szCs w:val="28"/>
              </w:rPr>
            </w:pPr>
          </w:p>
        </w:tc>
      </w:tr>
    </w:tbl>
    <w:p w14:paraId="072ABC42" w14:textId="77777777" w:rsidR="008A7BB6" w:rsidRPr="008A7BB6" w:rsidRDefault="008A7BB6" w:rsidP="00B73A0A">
      <w:pPr>
        <w:pStyle w:val="a3"/>
        <w:spacing w:after="0" w:line="20" w:lineRule="exact"/>
      </w:pPr>
    </w:p>
    <w:sectPr w:rsidR="008A7BB6" w:rsidRPr="008A7BB6" w:rsidSect="0066200C">
      <w:footerReference w:type="default" r:id="rId9"/>
      <w:pgSz w:w="11906" w:h="16838" w:code="9"/>
      <w:pgMar w:top="1701" w:right="1531" w:bottom="1531" w:left="1531" w:header="1134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583F" w14:textId="77777777" w:rsidR="00C742AB" w:rsidRDefault="00C742AB" w:rsidP="001D30A7">
      <w:r>
        <w:separator/>
      </w:r>
    </w:p>
  </w:endnote>
  <w:endnote w:type="continuationSeparator" w:id="0">
    <w:p w14:paraId="18936C05" w14:textId="77777777" w:rsidR="00C742AB" w:rsidRDefault="00C742AB" w:rsidP="001D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071F" w14:textId="77777777" w:rsidR="009323E4" w:rsidRDefault="009323E4">
    <w:pPr>
      <w:pStyle w:val="af2"/>
      <w:jc w:val="center"/>
    </w:pPr>
    <w:r>
      <w:rPr>
        <w:rFonts w:hint="eastAsia"/>
      </w:rPr>
      <w:t>—</w:t>
    </w:r>
    <w:sdt>
      <w:sdtPr>
        <w:id w:val="-1794445222"/>
        <w:docPartObj>
          <w:docPartGallery w:val="AutoText"/>
        </w:docPartObj>
      </w:sdtPr>
      <w:sdtEndPr/>
      <w:sdtContent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>PAGE   \* MERGEFORMAT</w:instrText>
        </w:r>
        <w:r>
          <w:rPr>
            <w:noProof/>
            <w:lang w:val="zh-CN"/>
          </w:rPr>
          <w:fldChar w:fldCharType="separate"/>
        </w:r>
        <w:r w:rsidR="001F4DA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  <w:r>
          <w:rPr>
            <w:rFonts w:hint="eastAsia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C8AE" w14:textId="77777777" w:rsidR="00C742AB" w:rsidRDefault="00C742AB" w:rsidP="001D30A7">
      <w:r>
        <w:separator/>
      </w:r>
    </w:p>
  </w:footnote>
  <w:footnote w:type="continuationSeparator" w:id="0">
    <w:p w14:paraId="60D009B8" w14:textId="77777777" w:rsidR="00C742AB" w:rsidRDefault="00C742AB" w:rsidP="001D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B1C"/>
    <w:multiLevelType w:val="hybridMultilevel"/>
    <w:tmpl w:val="AFE0B064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21A1A5E"/>
    <w:multiLevelType w:val="hybridMultilevel"/>
    <w:tmpl w:val="953A415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5F91C25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AA3F2B"/>
    <w:multiLevelType w:val="hybridMultilevel"/>
    <w:tmpl w:val="363C1A4A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94C142B"/>
    <w:multiLevelType w:val="hybridMultilevel"/>
    <w:tmpl w:val="E7C03CB4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BAB08D3"/>
    <w:multiLevelType w:val="hybridMultilevel"/>
    <w:tmpl w:val="520A9A52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F9C2743"/>
    <w:multiLevelType w:val="hybridMultilevel"/>
    <w:tmpl w:val="C09A528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89A22D5"/>
    <w:multiLevelType w:val="hybridMultilevel"/>
    <w:tmpl w:val="0DF60AAA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92F72EC"/>
    <w:multiLevelType w:val="hybridMultilevel"/>
    <w:tmpl w:val="5254FAF2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3F0B5624"/>
    <w:multiLevelType w:val="multilevel"/>
    <w:tmpl w:val="B85EA26C"/>
    <w:lvl w:ilvl="0">
      <w:start w:val="1"/>
      <w:numFmt w:val="decimal"/>
      <w:pStyle w:val="1"/>
      <w:suff w:val="space"/>
      <w:lvlText w:val="%1"/>
      <w:lvlJc w:val="left"/>
      <w:pPr>
        <w:ind w:left="0" w:firstLine="624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-57" w:firstLine="624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-114" w:firstLine="624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171" w:firstLine="62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228" w:firstLine="624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285" w:firstLine="624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-342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-399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-456" w:firstLine="624"/>
      </w:pPr>
      <w:rPr>
        <w:rFonts w:hint="eastAsia"/>
      </w:rPr>
    </w:lvl>
  </w:abstractNum>
  <w:abstractNum w:abstractNumId="10" w15:restartNumberingAfterBreak="0">
    <w:nsid w:val="3FF272C6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A8228D5"/>
    <w:multiLevelType w:val="hybridMultilevel"/>
    <w:tmpl w:val="75B8B2D2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4DF31E85"/>
    <w:multiLevelType w:val="hybridMultilevel"/>
    <w:tmpl w:val="F9C0DF8C"/>
    <w:lvl w:ilvl="0" w:tplc="829AF48A">
      <w:start w:val="1"/>
      <w:numFmt w:val="decimal"/>
      <w:pStyle w:val="a"/>
      <w:lvlText w:val="图%1 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9B4117D"/>
    <w:multiLevelType w:val="hybridMultilevel"/>
    <w:tmpl w:val="18302E8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5A261E85"/>
    <w:multiLevelType w:val="hybridMultilevel"/>
    <w:tmpl w:val="3D30CF7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5B836E86"/>
    <w:multiLevelType w:val="hybridMultilevel"/>
    <w:tmpl w:val="D958BA4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BCD1758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EC622FD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4B4174A"/>
    <w:multiLevelType w:val="hybridMultilevel"/>
    <w:tmpl w:val="3F8AEFC6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664480A"/>
    <w:multiLevelType w:val="hybridMultilevel"/>
    <w:tmpl w:val="78887C1C"/>
    <w:lvl w:ilvl="0" w:tplc="DDAE0DA4">
      <w:start w:val="1"/>
      <w:numFmt w:val="decimal"/>
      <w:lvlText w:val="表%1 "/>
      <w:lvlJc w:val="left"/>
      <w:pPr>
        <w:ind w:left="240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73038A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8456025"/>
    <w:multiLevelType w:val="hybridMultilevel"/>
    <w:tmpl w:val="718C7A46"/>
    <w:lvl w:ilvl="0" w:tplc="3FECB43C">
      <w:start w:val="1"/>
      <w:numFmt w:val="decimal"/>
      <w:pStyle w:val="a0"/>
      <w:lvlText w:val="图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3A7D01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0E4AE3"/>
    <w:multiLevelType w:val="hybridMultilevel"/>
    <w:tmpl w:val="457CF578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72613FD3"/>
    <w:multiLevelType w:val="hybridMultilevel"/>
    <w:tmpl w:val="01F0C7E4"/>
    <w:lvl w:ilvl="0" w:tplc="602859F8">
      <w:start w:val="1"/>
      <w:numFmt w:val="decimal"/>
      <w:pStyle w:val="a1"/>
      <w:lvlText w:val="表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44540E4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D5C040E"/>
    <w:multiLevelType w:val="hybridMultilevel"/>
    <w:tmpl w:val="7A6AB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8105462">
    <w:abstractNumId w:val="9"/>
  </w:num>
  <w:num w:numId="2" w16cid:durableId="392581107">
    <w:abstractNumId w:val="19"/>
  </w:num>
  <w:num w:numId="3" w16cid:durableId="950164993">
    <w:abstractNumId w:val="24"/>
  </w:num>
  <w:num w:numId="4" w16cid:durableId="218169611">
    <w:abstractNumId w:val="21"/>
  </w:num>
  <w:num w:numId="5" w16cid:durableId="1288001141">
    <w:abstractNumId w:val="12"/>
  </w:num>
  <w:num w:numId="6" w16cid:durableId="919095986">
    <w:abstractNumId w:val="18"/>
  </w:num>
  <w:num w:numId="7" w16cid:durableId="96946026">
    <w:abstractNumId w:val="4"/>
  </w:num>
  <w:num w:numId="8" w16cid:durableId="936447725">
    <w:abstractNumId w:val="3"/>
  </w:num>
  <w:num w:numId="9" w16cid:durableId="2061397620">
    <w:abstractNumId w:val="11"/>
  </w:num>
  <w:num w:numId="10" w16cid:durableId="142897385">
    <w:abstractNumId w:val="14"/>
  </w:num>
  <w:num w:numId="11" w16cid:durableId="985865022">
    <w:abstractNumId w:val="6"/>
  </w:num>
  <w:num w:numId="12" w16cid:durableId="1350179020">
    <w:abstractNumId w:val="13"/>
  </w:num>
  <w:num w:numId="13" w16cid:durableId="1399934878">
    <w:abstractNumId w:val="23"/>
  </w:num>
  <w:num w:numId="14" w16cid:durableId="462383360">
    <w:abstractNumId w:val="1"/>
  </w:num>
  <w:num w:numId="15" w16cid:durableId="413863963">
    <w:abstractNumId w:val="5"/>
  </w:num>
  <w:num w:numId="16" w16cid:durableId="2026245740">
    <w:abstractNumId w:val="25"/>
  </w:num>
  <w:num w:numId="17" w16cid:durableId="1747343231">
    <w:abstractNumId w:val="22"/>
  </w:num>
  <w:num w:numId="18" w16cid:durableId="1721902843">
    <w:abstractNumId w:val="17"/>
  </w:num>
  <w:num w:numId="19" w16cid:durableId="182743149">
    <w:abstractNumId w:val="2"/>
  </w:num>
  <w:num w:numId="20" w16cid:durableId="472212777">
    <w:abstractNumId w:val="10"/>
  </w:num>
  <w:num w:numId="21" w16cid:durableId="1460101452">
    <w:abstractNumId w:val="16"/>
  </w:num>
  <w:num w:numId="22" w16cid:durableId="92408146">
    <w:abstractNumId w:val="20"/>
  </w:num>
  <w:num w:numId="23" w16cid:durableId="821431037">
    <w:abstractNumId w:val="26"/>
  </w:num>
  <w:num w:numId="24" w16cid:durableId="1687318269">
    <w:abstractNumId w:val="15"/>
  </w:num>
  <w:num w:numId="25" w16cid:durableId="546453977">
    <w:abstractNumId w:val="0"/>
  </w:num>
  <w:num w:numId="26" w16cid:durableId="1985163603">
    <w:abstractNumId w:val="8"/>
  </w:num>
  <w:num w:numId="27" w16cid:durableId="429816604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F0"/>
    <w:rsid w:val="000005E4"/>
    <w:rsid w:val="000015AF"/>
    <w:rsid w:val="000016BD"/>
    <w:rsid w:val="000026E4"/>
    <w:rsid w:val="00002AE1"/>
    <w:rsid w:val="00002BC1"/>
    <w:rsid w:val="00003508"/>
    <w:rsid w:val="00004127"/>
    <w:rsid w:val="00004A2E"/>
    <w:rsid w:val="00005CE5"/>
    <w:rsid w:val="00007768"/>
    <w:rsid w:val="000104A0"/>
    <w:rsid w:val="00010C80"/>
    <w:rsid w:val="00010DCD"/>
    <w:rsid w:val="000115F6"/>
    <w:rsid w:val="0001173F"/>
    <w:rsid w:val="00012318"/>
    <w:rsid w:val="0001283E"/>
    <w:rsid w:val="00012A51"/>
    <w:rsid w:val="00012E16"/>
    <w:rsid w:val="000157F9"/>
    <w:rsid w:val="00016555"/>
    <w:rsid w:val="00016A56"/>
    <w:rsid w:val="000208C7"/>
    <w:rsid w:val="00021EEC"/>
    <w:rsid w:val="00022EAE"/>
    <w:rsid w:val="00023FB1"/>
    <w:rsid w:val="0002417D"/>
    <w:rsid w:val="000241F6"/>
    <w:rsid w:val="000250D2"/>
    <w:rsid w:val="00025D22"/>
    <w:rsid w:val="000307BA"/>
    <w:rsid w:val="00031127"/>
    <w:rsid w:val="00032132"/>
    <w:rsid w:val="0003262D"/>
    <w:rsid w:val="000339AE"/>
    <w:rsid w:val="00033B14"/>
    <w:rsid w:val="00034465"/>
    <w:rsid w:val="00034C8C"/>
    <w:rsid w:val="000375B4"/>
    <w:rsid w:val="000434BD"/>
    <w:rsid w:val="00043970"/>
    <w:rsid w:val="00044665"/>
    <w:rsid w:val="00044687"/>
    <w:rsid w:val="00045401"/>
    <w:rsid w:val="000457BA"/>
    <w:rsid w:val="00050D71"/>
    <w:rsid w:val="000514C8"/>
    <w:rsid w:val="0005153B"/>
    <w:rsid w:val="00051A93"/>
    <w:rsid w:val="00052FE7"/>
    <w:rsid w:val="000536BF"/>
    <w:rsid w:val="0005484A"/>
    <w:rsid w:val="0005549B"/>
    <w:rsid w:val="000578F1"/>
    <w:rsid w:val="0006188B"/>
    <w:rsid w:val="00064B3B"/>
    <w:rsid w:val="00064F98"/>
    <w:rsid w:val="00065E3A"/>
    <w:rsid w:val="00066E0F"/>
    <w:rsid w:val="000677B8"/>
    <w:rsid w:val="00067F65"/>
    <w:rsid w:val="00071CA4"/>
    <w:rsid w:val="0007234C"/>
    <w:rsid w:val="0007367B"/>
    <w:rsid w:val="00073709"/>
    <w:rsid w:val="000738EE"/>
    <w:rsid w:val="0007394E"/>
    <w:rsid w:val="00073C03"/>
    <w:rsid w:val="000747F1"/>
    <w:rsid w:val="000765C4"/>
    <w:rsid w:val="00076AC9"/>
    <w:rsid w:val="00076AE3"/>
    <w:rsid w:val="00077352"/>
    <w:rsid w:val="00080C33"/>
    <w:rsid w:val="00081B7C"/>
    <w:rsid w:val="00081CC2"/>
    <w:rsid w:val="00083451"/>
    <w:rsid w:val="000834A5"/>
    <w:rsid w:val="00084441"/>
    <w:rsid w:val="00084CD8"/>
    <w:rsid w:val="00085C0E"/>
    <w:rsid w:val="00086DC9"/>
    <w:rsid w:val="00087528"/>
    <w:rsid w:val="0009008F"/>
    <w:rsid w:val="00090675"/>
    <w:rsid w:val="00090D44"/>
    <w:rsid w:val="0009262A"/>
    <w:rsid w:val="00092DC4"/>
    <w:rsid w:val="000937EE"/>
    <w:rsid w:val="00093AC5"/>
    <w:rsid w:val="00095327"/>
    <w:rsid w:val="00096634"/>
    <w:rsid w:val="000973D7"/>
    <w:rsid w:val="0009768E"/>
    <w:rsid w:val="000A05BA"/>
    <w:rsid w:val="000A0B38"/>
    <w:rsid w:val="000A166F"/>
    <w:rsid w:val="000A1920"/>
    <w:rsid w:val="000A265C"/>
    <w:rsid w:val="000A30FB"/>
    <w:rsid w:val="000A4A85"/>
    <w:rsid w:val="000A5E48"/>
    <w:rsid w:val="000A718E"/>
    <w:rsid w:val="000A7CA1"/>
    <w:rsid w:val="000B0195"/>
    <w:rsid w:val="000B143C"/>
    <w:rsid w:val="000B1469"/>
    <w:rsid w:val="000B1892"/>
    <w:rsid w:val="000B20BC"/>
    <w:rsid w:val="000B2F90"/>
    <w:rsid w:val="000B450F"/>
    <w:rsid w:val="000B555A"/>
    <w:rsid w:val="000B5A28"/>
    <w:rsid w:val="000B601B"/>
    <w:rsid w:val="000B6B81"/>
    <w:rsid w:val="000B7241"/>
    <w:rsid w:val="000B7D4E"/>
    <w:rsid w:val="000B7FCA"/>
    <w:rsid w:val="000C1E6B"/>
    <w:rsid w:val="000C1EB7"/>
    <w:rsid w:val="000C1FB3"/>
    <w:rsid w:val="000C20BE"/>
    <w:rsid w:val="000C26EE"/>
    <w:rsid w:val="000C2D0B"/>
    <w:rsid w:val="000C3D24"/>
    <w:rsid w:val="000C3F53"/>
    <w:rsid w:val="000C5C34"/>
    <w:rsid w:val="000C60D7"/>
    <w:rsid w:val="000C64B2"/>
    <w:rsid w:val="000C7E70"/>
    <w:rsid w:val="000C7F84"/>
    <w:rsid w:val="000D0439"/>
    <w:rsid w:val="000D0742"/>
    <w:rsid w:val="000D162F"/>
    <w:rsid w:val="000D1B5C"/>
    <w:rsid w:val="000D1FD5"/>
    <w:rsid w:val="000D2052"/>
    <w:rsid w:val="000D272E"/>
    <w:rsid w:val="000D2887"/>
    <w:rsid w:val="000D38F1"/>
    <w:rsid w:val="000D7411"/>
    <w:rsid w:val="000D79A6"/>
    <w:rsid w:val="000E0206"/>
    <w:rsid w:val="000E0EE8"/>
    <w:rsid w:val="000E1991"/>
    <w:rsid w:val="000E2A61"/>
    <w:rsid w:val="000E40A6"/>
    <w:rsid w:val="000E51F0"/>
    <w:rsid w:val="000E6841"/>
    <w:rsid w:val="000E6F9B"/>
    <w:rsid w:val="000E7B11"/>
    <w:rsid w:val="000F151C"/>
    <w:rsid w:val="000F223F"/>
    <w:rsid w:val="000F2771"/>
    <w:rsid w:val="000F2921"/>
    <w:rsid w:val="000F38C3"/>
    <w:rsid w:val="000F4FBF"/>
    <w:rsid w:val="000F596D"/>
    <w:rsid w:val="000F65DA"/>
    <w:rsid w:val="000F6CC4"/>
    <w:rsid w:val="000F79B6"/>
    <w:rsid w:val="000F7B76"/>
    <w:rsid w:val="000F7EB4"/>
    <w:rsid w:val="00100644"/>
    <w:rsid w:val="00100DF3"/>
    <w:rsid w:val="00101102"/>
    <w:rsid w:val="0010123D"/>
    <w:rsid w:val="001043BB"/>
    <w:rsid w:val="00104C58"/>
    <w:rsid w:val="00104E0D"/>
    <w:rsid w:val="00105AFF"/>
    <w:rsid w:val="00106493"/>
    <w:rsid w:val="00106703"/>
    <w:rsid w:val="00106803"/>
    <w:rsid w:val="00107212"/>
    <w:rsid w:val="00107F4C"/>
    <w:rsid w:val="001101B4"/>
    <w:rsid w:val="00110424"/>
    <w:rsid w:val="001105A6"/>
    <w:rsid w:val="00112B87"/>
    <w:rsid w:val="00112EF2"/>
    <w:rsid w:val="00113E38"/>
    <w:rsid w:val="00114339"/>
    <w:rsid w:val="00115015"/>
    <w:rsid w:val="0011519A"/>
    <w:rsid w:val="00115DCA"/>
    <w:rsid w:val="00116FE9"/>
    <w:rsid w:val="00120EFC"/>
    <w:rsid w:val="0012128B"/>
    <w:rsid w:val="0012302A"/>
    <w:rsid w:val="00123ACE"/>
    <w:rsid w:val="00123F65"/>
    <w:rsid w:val="00127710"/>
    <w:rsid w:val="00130C59"/>
    <w:rsid w:val="00130E03"/>
    <w:rsid w:val="00132066"/>
    <w:rsid w:val="001326AF"/>
    <w:rsid w:val="0013331B"/>
    <w:rsid w:val="00133492"/>
    <w:rsid w:val="00134B9B"/>
    <w:rsid w:val="00135F10"/>
    <w:rsid w:val="00136282"/>
    <w:rsid w:val="00136D01"/>
    <w:rsid w:val="00136E08"/>
    <w:rsid w:val="00140394"/>
    <w:rsid w:val="00140B1B"/>
    <w:rsid w:val="00141088"/>
    <w:rsid w:val="001412AA"/>
    <w:rsid w:val="001429D0"/>
    <w:rsid w:val="0014398D"/>
    <w:rsid w:val="001440C1"/>
    <w:rsid w:val="00144402"/>
    <w:rsid w:val="0014440C"/>
    <w:rsid w:val="00145CC7"/>
    <w:rsid w:val="00146031"/>
    <w:rsid w:val="001464B7"/>
    <w:rsid w:val="001467E0"/>
    <w:rsid w:val="00146BAE"/>
    <w:rsid w:val="0014777B"/>
    <w:rsid w:val="0014780E"/>
    <w:rsid w:val="001506D3"/>
    <w:rsid w:val="001513DE"/>
    <w:rsid w:val="0015166A"/>
    <w:rsid w:val="00151E3A"/>
    <w:rsid w:val="001524D6"/>
    <w:rsid w:val="00152B63"/>
    <w:rsid w:val="00152D41"/>
    <w:rsid w:val="0015303F"/>
    <w:rsid w:val="001539D1"/>
    <w:rsid w:val="00153D0C"/>
    <w:rsid w:val="00154AA4"/>
    <w:rsid w:val="00154AF6"/>
    <w:rsid w:val="00157996"/>
    <w:rsid w:val="00157A16"/>
    <w:rsid w:val="00157A88"/>
    <w:rsid w:val="00160556"/>
    <w:rsid w:val="00160DA1"/>
    <w:rsid w:val="0016136A"/>
    <w:rsid w:val="00161643"/>
    <w:rsid w:val="00161ECE"/>
    <w:rsid w:val="0016256C"/>
    <w:rsid w:val="001628F5"/>
    <w:rsid w:val="00162CBB"/>
    <w:rsid w:val="00163B5C"/>
    <w:rsid w:val="00163BEB"/>
    <w:rsid w:val="001644F4"/>
    <w:rsid w:val="0016457A"/>
    <w:rsid w:val="001647B4"/>
    <w:rsid w:val="00164B63"/>
    <w:rsid w:val="0016526C"/>
    <w:rsid w:val="0016659F"/>
    <w:rsid w:val="00172474"/>
    <w:rsid w:val="00173650"/>
    <w:rsid w:val="00173C92"/>
    <w:rsid w:val="00173CB0"/>
    <w:rsid w:val="00175AE2"/>
    <w:rsid w:val="001763D7"/>
    <w:rsid w:val="001771DC"/>
    <w:rsid w:val="001778F2"/>
    <w:rsid w:val="00177E0B"/>
    <w:rsid w:val="00180625"/>
    <w:rsid w:val="00181C62"/>
    <w:rsid w:val="00181CC3"/>
    <w:rsid w:val="00182D28"/>
    <w:rsid w:val="00183BF8"/>
    <w:rsid w:val="00183C96"/>
    <w:rsid w:val="001848FB"/>
    <w:rsid w:val="00184A4D"/>
    <w:rsid w:val="0018511C"/>
    <w:rsid w:val="00185407"/>
    <w:rsid w:val="00185469"/>
    <w:rsid w:val="001878CD"/>
    <w:rsid w:val="00190019"/>
    <w:rsid w:val="001907C6"/>
    <w:rsid w:val="00192123"/>
    <w:rsid w:val="00193489"/>
    <w:rsid w:val="001937E1"/>
    <w:rsid w:val="00195F39"/>
    <w:rsid w:val="00197013"/>
    <w:rsid w:val="00197411"/>
    <w:rsid w:val="001A084D"/>
    <w:rsid w:val="001A08AF"/>
    <w:rsid w:val="001A1688"/>
    <w:rsid w:val="001A3D0D"/>
    <w:rsid w:val="001A56E0"/>
    <w:rsid w:val="001A5B8C"/>
    <w:rsid w:val="001A65A2"/>
    <w:rsid w:val="001A6603"/>
    <w:rsid w:val="001A7BB0"/>
    <w:rsid w:val="001B0206"/>
    <w:rsid w:val="001B1164"/>
    <w:rsid w:val="001B12D4"/>
    <w:rsid w:val="001B1B05"/>
    <w:rsid w:val="001B3820"/>
    <w:rsid w:val="001B4304"/>
    <w:rsid w:val="001B4346"/>
    <w:rsid w:val="001B5507"/>
    <w:rsid w:val="001B6A7E"/>
    <w:rsid w:val="001B6C2F"/>
    <w:rsid w:val="001B6FC2"/>
    <w:rsid w:val="001B71A3"/>
    <w:rsid w:val="001C0452"/>
    <w:rsid w:val="001C0E88"/>
    <w:rsid w:val="001C0FE5"/>
    <w:rsid w:val="001C240B"/>
    <w:rsid w:val="001C2586"/>
    <w:rsid w:val="001C4CC6"/>
    <w:rsid w:val="001C4D16"/>
    <w:rsid w:val="001C4D9A"/>
    <w:rsid w:val="001C5416"/>
    <w:rsid w:val="001C5B5B"/>
    <w:rsid w:val="001C63EA"/>
    <w:rsid w:val="001C648C"/>
    <w:rsid w:val="001C65B8"/>
    <w:rsid w:val="001C6A1A"/>
    <w:rsid w:val="001C6EB1"/>
    <w:rsid w:val="001C72D9"/>
    <w:rsid w:val="001C747A"/>
    <w:rsid w:val="001C7A10"/>
    <w:rsid w:val="001D09A3"/>
    <w:rsid w:val="001D0ED6"/>
    <w:rsid w:val="001D25E7"/>
    <w:rsid w:val="001D2AD7"/>
    <w:rsid w:val="001D30A7"/>
    <w:rsid w:val="001D33EB"/>
    <w:rsid w:val="001D3510"/>
    <w:rsid w:val="001D40A8"/>
    <w:rsid w:val="001D49C1"/>
    <w:rsid w:val="001D4D4C"/>
    <w:rsid w:val="001D525F"/>
    <w:rsid w:val="001D65D1"/>
    <w:rsid w:val="001D7D15"/>
    <w:rsid w:val="001E08F9"/>
    <w:rsid w:val="001E1A42"/>
    <w:rsid w:val="001E1ED7"/>
    <w:rsid w:val="001E1F75"/>
    <w:rsid w:val="001E37C5"/>
    <w:rsid w:val="001E393E"/>
    <w:rsid w:val="001E3B2C"/>
    <w:rsid w:val="001E4334"/>
    <w:rsid w:val="001E482E"/>
    <w:rsid w:val="001E55C8"/>
    <w:rsid w:val="001E59E3"/>
    <w:rsid w:val="001E7352"/>
    <w:rsid w:val="001F1801"/>
    <w:rsid w:val="001F1859"/>
    <w:rsid w:val="001F25A6"/>
    <w:rsid w:val="001F2D89"/>
    <w:rsid w:val="001F395B"/>
    <w:rsid w:val="001F46AF"/>
    <w:rsid w:val="001F4DAE"/>
    <w:rsid w:val="001F4EF4"/>
    <w:rsid w:val="001F621F"/>
    <w:rsid w:val="001F66EE"/>
    <w:rsid w:val="001F684F"/>
    <w:rsid w:val="001F6A0F"/>
    <w:rsid w:val="0020001E"/>
    <w:rsid w:val="00200339"/>
    <w:rsid w:val="00200788"/>
    <w:rsid w:val="002010DC"/>
    <w:rsid w:val="0020134B"/>
    <w:rsid w:val="002014BA"/>
    <w:rsid w:val="00201925"/>
    <w:rsid w:val="00201F19"/>
    <w:rsid w:val="00202573"/>
    <w:rsid w:val="002031EC"/>
    <w:rsid w:val="00204FB0"/>
    <w:rsid w:val="002055F5"/>
    <w:rsid w:val="00205858"/>
    <w:rsid w:val="00207828"/>
    <w:rsid w:val="00207CC5"/>
    <w:rsid w:val="002104D4"/>
    <w:rsid w:val="00214069"/>
    <w:rsid w:val="00214AFB"/>
    <w:rsid w:val="00217527"/>
    <w:rsid w:val="00220055"/>
    <w:rsid w:val="002204D0"/>
    <w:rsid w:val="00220E9B"/>
    <w:rsid w:val="00220EB1"/>
    <w:rsid w:val="002221C9"/>
    <w:rsid w:val="00222A05"/>
    <w:rsid w:val="00222B48"/>
    <w:rsid w:val="0022317E"/>
    <w:rsid w:val="00224A8F"/>
    <w:rsid w:val="00225C1B"/>
    <w:rsid w:val="00226828"/>
    <w:rsid w:val="00227948"/>
    <w:rsid w:val="002279F6"/>
    <w:rsid w:val="00231D5B"/>
    <w:rsid w:val="00233F8B"/>
    <w:rsid w:val="00235EDC"/>
    <w:rsid w:val="00236678"/>
    <w:rsid w:val="00237255"/>
    <w:rsid w:val="002374C2"/>
    <w:rsid w:val="002374C8"/>
    <w:rsid w:val="002413BD"/>
    <w:rsid w:val="00241EFA"/>
    <w:rsid w:val="002422AC"/>
    <w:rsid w:val="00242BBE"/>
    <w:rsid w:val="0024338A"/>
    <w:rsid w:val="00243538"/>
    <w:rsid w:val="00243A28"/>
    <w:rsid w:val="002447B5"/>
    <w:rsid w:val="00244F6C"/>
    <w:rsid w:val="002472D8"/>
    <w:rsid w:val="0025067F"/>
    <w:rsid w:val="00250A18"/>
    <w:rsid w:val="00250FEB"/>
    <w:rsid w:val="002510D9"/>
    <w:rsid w:val="002515C1"/>
    <w:rsid w:val="00252023"/>
    <w:rsid w:val="00252330"/>
    <w:rsid w:val="00252A0E"/>
    <w:rsid w:val="0025343E"/>
    <w:rsid w:val="0025359A"/>
    <w:rsid w:val="00253DC0"/>
    <w:rsid w:val="00253DDF"/>
    <w:rsid w:val="00253E16"/>
    <w:rsid w:val="0025554C"/>
    <w:rsid w:val="00255744"/>
    <w:rsid w:val="00257C49"/>
    <w:rsid w:val="00257E78"/>
    <w:rsid w:val="0026018B"/>
    <w:rsid w:val="002613CB"/>
    <w:rsid w:val="00262772"/>
    <w:rsid w:val="002657A3"/>
    <w:rsid w:val="0026659C"/>
    <w:rsid w:val="0026779B"/>
    <w:rsid w:val="00270637"/>
    <w:rsid w:val="00270D29"/>
    <w:rsid w:val="0027127B"/>
    <w:rsid w:val="002717C8"/>
    <w:rsid w:val="00271AAD"/>
    <w:rsid w:val="00271B00"/>
    <w:rsid w:val="00272AD7"/>
    <w:rsid w:val="00273B70"/>
    <w:rsid w:val="00273B72"/>
    <w:rsid w:val="0027418D"/>
    <w:rsid w:val="00274B95"/>
    <w:rsid w:val="00275A97"/>
    <w:rsid w:val="00276D86"/>
    <w:rsid w:val="0027735B"/>
    <w:rsid w:val="0027797E"/>
    <w:rsid w:val="00277B75"/>
    <w:rsid w:val="002805A4"/>
    <w:rsid w:val="00280C91"/>
    <w:rsid w:val="002817E4"/>
    <w:rsid w:val="0028192C"/>
    <w:rsid w:val="00282B6D"/>
    <w:rsid w:val="0028304A"/>
    <w:rsid w:val="002840A6"/>
    <w:rsid w:val="00284A6E"/>
    <w:rsid w:val="00284DF8"/>
    <w:rsid w:val="00285158"/>
    <w:rsid w:val="00285C7B"/>
    <w:rsid w:val="00285D50"/>
    <w:rsid w:val="00285E01"/>
    <w:rsid w:val="00287197"/>
    <w:rsid w:val="002904F3"/>
    <w:rsid w:val="0029077B"/>
    <w:rsid w:val="00291429"/>
    <w:rsid w:val="00293740"/>
    <w:rsid w:val="0029503B"/>
    <w:rsid w:val="002958DA"/>
    <w:rsid w:val="00295C1D"/>
    <w:rsid w:val="002960FC"/>
    <w:rsid w:val="0029652F"/>
    <w:rsid w:val="00296E19"/>
    <w:rsid w:val="00297831"/>
    <w:rsid w:val="002A04D0"/>
    <w:rsid w:val="002A0C4E"/>
    <w:rsid w:val="002A20CC"/>
    <w:rsid w:val="002A3CF6"/>
    <w:rsid w:val="002A62B6"/>
    <w:rsid w:val="002A7407"/>
    <w:rsid w:val="002B1215"/>
    <w:rsid w:val="002B23F2"/>
    <w:rsid w:val="002B41F6"/>
    <w:rsid w:val="002B4EB0"/>
    <w:rsid w:val="002B5B9C"/>
    <w:rsid w:val="002B5D59"/>
    <w:rsid w:val="002B6964"/>
    <w:rsid w:val="002C063B"/>
    <w:rsid w:val="002C1189"/>
    <w:rsid w:val="002C1374"/>
    <w:rsid w:val="002C148F"/>
    <w:rsid w:val="002C2486"/>
    <w:rsid w:val="002C3096"/>
    <w:rsid w:val="002C35E1"/>
    <w:rsid w:val="002C646D"/>
    <w:rsid w:val="002D0B6E"/>
    <w:rsid w:val="002D235F"/>
    <w:rsid w:val="002D24AC"/>
    <w:rsid w:val="002D4ACB"/>
    <w:rsid w:val="002D582D"/>
    <w:rsid w:val="002D59BA"/>
    <w:rsid w:val="002D5D94"/>
    <w:rsid w:val="002D6294"/>
    <w:rsid w:val="002D6A08"/>
    <w:rsid w:val="002D70EC"/>
    <w:rsid w:val="002D7712"/>
    <w:rsid w:val="002E0A8B"/>
    <w:rsid w:val="002E18A5"/>
    <w:rsid w:val="002E22CB"/>
    <w:rsid w:val="002E4CF6"/>
    <w:rsid w:val="002E4E92"/>
    <w:rsid w:val="002E4F3F"/>
    <w:rsid w:val="002E5235"/>
    <w:rsid w:val="002E5323"/>
    <w:rsid w:val="002E53C7"/>
    <w:rsid w:val="002E60CF"/>
    <w:rsid w:val="002E71A8"/>
    <w:rsid w:val="002F0441"/>
    <w:rsid w:val="002F14C2"/>
    <w:rsid w:val="002F2900"/>
    <w:rsid w:val="002F363D"/>
    <w:rsid w:val="002F437C"/>
    <w:rsid w:val="002F44CD"/>
    <w:rsid w:val="002F4528"/>
    <w:rsid w:val="002F5C41"/>
    <w:rsid w:val="002F5E2B"/>
    <w:rsid w:val="002F6581"/>
    <w:rsid w:val="002F73AA"/>
    <w:rsid w:val="00301174"/>
    <w:rsid w:val="00301FAF"/>
    <w:rsid w:val="003039ED"/>
    <w:rsid w:val="003041FC"/>
    <w:rsid w:val="00304251"/>
    <w:rsid w:val="003064A4"/>
    <w:rsid w:val="003067C8"/>
    <w:rsid w:val="00306878"/>
    <w:rsid w:val="0030773A"/>
    <w:rsid w:val="0031032A"/>
    <w:rsid w:val="003107FA"/>
    <w:rsid w:val="00311174"/>
    <w:rsid w:val="00312BB5"/>
    <w:rsid w:val="003138BB"/>
    <w:rsid w:val="00314F86"/>
    <w:rsid w:val="00315A78"/>
    <w:rsid w:val="00315FD3"/>
    <w:rsid w:val="0031659E"/>
    <w:rsid w:val="0031739B"/>
    <w:rsid w:val="00320CD8"/>
    <w:rsid w:val="00321AD7"/>
    <w:rsid w:val="00322189"/>
    <w:rsid w:val="003221CC"/>
    <w:rsid w:val="00322399"/>
    <w:rsid w:val="0032263C"/>
    <w:rsid w:val="00322CFC"/>
    <w:rsid w:val="00323588"/>
    <w:rsid w:val="0032400D"/>
    <w:rsid w:val="0032598E"/>
    <w:rsid w:val="00325D2F"/>
    <w:rsid w:val="00325F66"/>
    <w:rsid w:val="0032627E"/>
    <w:rsid w:val="00326CFE"/>
    <w:rsid w:val="003302F0"/>
    <w:rsid w:val="003305F4"/>
    <w:rsid w:val="003309C1"/>
    <w:rsid w:val="003329DB"/>
    <w:rsid w:val="003337FB"/>
    <w:rsid w:val="00333950"/>
    <w:rsid w:val="003347AE"/>
    <w:rsid w:val="00334C79"/>
    <w:rsid w:val="00336458"/>
    <w:rsid w:val="00337665"/>
    <w:rsid w:val="00337FB3"/>
    <w:rsid w:val="003400F5"/>
    <w:rsid w:val="00340105"/>
    <w:rsid w:val="0034259A"/>
    <w:rsid w:val="00342F19"/>
    <w:rsid w:val="00343073"/>
    <w:rsid w:val="003432E6"/>
    <w:rsid w:val="00343AE6"/>
    <w:rsid w:val="00344CB5"/>
    <w:rsid w:val="00344FC0"/>
    <w:rsid w:val="00345070"/>
    <w:rsid w:val="00346374"/>
    <w:rsid w:val="00346E26"/>
    <w:rsid w:val="00347316"/>
    <w:rsid w:val="003507D5"/>
    <w:rsid w:val="00350EAA"/>
    <w:rsid w:val="003511FC"/>
    <w:rsid w:val="00351280"/>
    <w:rsid w:val="00351979"/>
    <w:rsid w:val="00352282"/>
    <w:rsid w:val="003525F7"/>
    <w:rsid w:val="0035277C"/>
    <w:rsid w:val="00352C09"/>
    <w:rsid w:val="00353EBD"/>
    <w:rsid w:val="00354C42"/>
    <w:rsid w:val="00355234"/>
    <w:rsid w:val="003552DF"/>
    <w:rsid w:val="00356FBE"/>
    <w:rsid w:val="003578C7"/>
    <w:rsid w:val="00357E66"/>
    <w:rsid w:val="003605CD"/>
    <w:rsid w:val="00360B2D"/>
    <w:rsid w:val="00360C24"/>
    <w:rsid w:val="00360C3F"/>
    <w:rsid w:val="0036200E"/>
    <w:rsid w:val="003626E2"/>
    <w:rsid w:val="00362AF8"/>
    <w:rsid w:val="0036354B"/>
    <w:rsid w:val="00363D1F"/>
    <w:rsid w:val="003646A7"/>
    <w:rsid w:val="0036554E"/>
    <w:rsid w:val="003657AB"/>
    <w:rsid w:val="00366418"/>
    <w:rsid w:val="00366F1A"/>
    <w:rsid w:val="00367093"/>
    <w:rsid w:val="00367DF2"/>
    <w:rsid w:val="003707FB"/>
    <w:rsid w:val="00371145"/>
    <w:rsid w:val="00372A37"/>
    <w:rsid w:val="00373C37"/>
    <w:rsid w:val="0037400E"/>
    <w:rsid w:val="003749D4"/>
    <w:rsid w:val="00375154"/>
    <w:rsid w:val="003752A3"/>
    <w:rsid w:val="00375FE7"/>
    <w:rsid w:val="00376407"/>
    <w:rsid w:val="003772DC"/>
    <w:rsid w:val="00380758"/>
    <w:rsid w:val="00380DFA"/>
    <w:rsid w:val="003833F8"/>
    <w:rsid w:val="003843DC"/>
    <w:rsid w:val="00384888"/>
    <w:rsid w:val="003872EC"/>
    <w:rsid w:val="0038738E"/>
    <w:rsid w:val="00390D3A"/>
    <w:rsid w:val="00391CB7"/>
    <w:rsid w:val="00392073"/>
    <w:rsid w:val="00392A54"/>
    <w:rsid w:val="00392C3C"/>
    <w:rsid w:val="003935C2"/>
    <w:rsid w:val="00393F5E"/>
    <w:rsid w:val="003942A6"/>
    <w:rsid w:val="003952EE"/>
    <w:rsid w:val="00395695"/>
    <w:rsid w:val="00395BCE"/>
    <w:rsid w:val="00395F9E"/>
    <w:rsid w:val="003976C1"/>
    <w:rsid w:val="003977E9"/>
    <w:rsid w:val="003A0199"/>
    <w:rsid w:val="003A06C7"/>
    <w:rsid w:val="003A0D75"/>
    <w:rsid w:val="003A1AEF"/>
    <w:rsid w:val="003A25D1"/>
    <w:rsid w:val="003A3227"/>
    <w:rsid w:val="003A468D"/>
    <w:rsid w:val="003A51F5"/>
    <w:rsid w:val="003A559E"/>
    <w:rsid w:val="003A5CE5"/>
    <w:rsid w:val="003A665C"/>
    <w:rsid w:val="003A7E9A"/>
    <w:rsid w:val="003B0244"/>
    <w:rsid w:val="003B0B98"/>
    <w:rsid w:val="003B101B"/>
    <w:rsid w:val="003B122E"/>
    <w:rsid w:val="003B1459"/>
    <w:rsid w:val="003B24EA"/>
    <w:rsid w:val="003B30C5"/>
    <w:rsid w:val="003B4130"/>
    <w:rsid w:val="003B4540"/>
    <w:rsid w:val="003B48CF"/>
    <w:rsid w:val="003B4C6E"/>
    <w:rsid w:val="003B50CE"/>
    <w:rsid w:val="003B639D"/>
    <w:rsid w:val="003C12C7"/>
    <w:rsid w:val="003C1BC8"/>
    <w:rsid w:val="003C2140"/>
    <w:rsid w:val="003C263A"/>
    <w:rsid w:val="003C270E"/>
    <w:rsid w:val="003C2B3A"/>
    <w:rsid w:val="003C3A00"/>
    <w:rsid w:val="003C421C"/>
    <w:rsid w:val="003C42AC"/>
    <w:rsid w:val="003C49A5"/>
    <w:rsid w:val="003C4E07"/>
    <w:rsid w:val="003C5847"/>
    <w:rsid w:val="003C6A93"/>
    <w:rsid w:val="003C7AB0"/>
    <w:rsid w:val="003C7CC2"/>
    <w:rsid w:val="003D01D1"/>
    <w:rsid w:val="003D0914"/>
    <w:rsid w:val="003D0C51"/>
    <w:rsid w:val="003D0F9A"/>
    <w:rsid w:val="003D2104"/>
    <w:rsid w:val="003D2A25"/>
    <w:rsid w:val="003D2E29"/>
    <w:rsid w:val="003D3434"/>
    <w:rsid w:val="003D3680"/>
    <w:rsid w:val="003D3795"/>
    <w:rsid w:val="003D51A7"/>
    <w:rsid w:val="003D6673"/>
    <w:rsid w:val="003D67FB"/>
    <w:rsid w:val="003E0E89"/>
    <w:rsid w:val="003E1CFD"/>
    <w:rsid w:val="003E251D"/>
    <w:rsid w:val="003E2E2D"/>
    <w:rsid w:val="003E3805"/>
    <w:rsid w:val="003E481B"/>
    <w:rsid w:val="003E4ED1"/>
    <w:rsid w:val="003F007F"/>
    <w:rsid w:val="003F0565"/>
    <w:rsid w:val="003F1EA8"/>
    <w:rsid w:val="003F211D"/>
    <w:rsid w:val="003F25BD"/>
    <w:rsid w:val="003F5588"/>
    <w:rsid w:val="003F7762"/>
    <w:rsid w:val="003F7CDA"/>
    <w:rsid w:val="0040036E"/>
    <w:rsid w:val="0040055A"/>
    <w:rsid w:val="00400D0B"/>
    <w:rsid w:val="00401029"/>
    <w:rsid w:val="00401930"/>
    <w:rsid w:val="00401E98"/>
    <w:rsid w:val="0040314E"/>
    <w:rsid w:val="00405881"/>
    <w:rsid w:val="004058AC"/>
    <w:rsid w:val="00406AF3"/>
    <w:rsid w:val="00410622"/>
    <w:rsid w:val="00411247"/>
    <w:rsid w:val="004118C7"/>
    <w:rsid w:val="00411F46"/>
    <w:rsid w:val="00412206"/>
    <w:rsid w:val="00412439"/>
    <w:rsid w:val="004136E0"/>
    <w:rsid w:val="00416F76"/>
    <w:rsid w:val="004177DB"/>
    <w:rsid w:val="00420039"/>
    <w:rsid w:val="004205CF"/>
    <w:rsid w:val="004207CF"/>
    <w:rsid w:val="00421006"/>
    <w:rsid w:val="004215BC"/>
    <w:rsid w:val="00421901"/>
    <w:rsid w:val="00421F72"/>
    <w:rsid w:val="00422D26"/>
    <w:rsid w:val="004235F6"/>
    <w:rsid w:val="0042364C"/>
    <w:rsid w:val="00423F60"/>
    <w:rsid w:val="00424B77"/>
    <w:rsid w:val="00424BBE"/>
    <w:rsid w:val="00425367"/>
    <w:rsid w:val="004255D6"/>
    <w:rsid w:val="00425C5A"/>
    <w:rsid w:val="00425EE8"/>
    <w:rsid w:val="00426995"/>
    <w:rsid w:val="00430881"/>
    <w:rsid w:val="00431072"/>
    <w:rsid w:val="00432664"/>
    <w:rsid w:val="00433939"/>
    <w:rsid w:val="00434E55"/>
    <w:rsid w:val="00435568"/>
    <w:rsid w:val="004357AD"/>
    <w:rsid w:val="0043581A"/>
    <w:rsid w:val="00437FC5"/>
    <w:rsid w:val="004406DA"/>
    <w:rsid w:val="00440906"/>
    <w:rsid w:val="004416CF"/>
    <w:rsid w:val="004417B9"/>
    <w:rsid w:val="00443111"/>
    <w:rsid w:val="004457BB"/>
    <w:rsid w:val="0044655C"/>
    <w:rsid w:val="00450061"/>
    <w:rsid w:val="00451B32"/>
    <w:rsid w:val="00452C61"/>
    <w:rsid w:val="00453275"/>
    <w:rsid w:val="0045378C"/>
    <w:rsid w:val="004539BA"/>
    <w:rsid w:val="00453C2D"/>
    <w:rsid w:val="00454B4C"/>
    <w:rsid w:val="00454DA3"/>
    <w:rsid w:val="0045503E"/>
    <w:rsid w:val="00455146"/>
    <w:rsid w:val="0045559F"/>
    <w:rsid w:val="0045602B"/>
    <w:rsid w:val="004561D8"/>
    <w:rsid w:val="00456759"/>
    <w:rsid w:val="00456C81"/>
    <w:rsid w:val="004575A0"/>
    <w:rsid w:val="00460380"/>
    <w:rsid w:val="0046053C"/>
    <w:rsid w:val="00460A92"/>
    <w:rsid w:val="0046270D"/>
    <w:rsid w:val="00462901"/>
    <w:rsid w:val="00463AA2"/>
    <w:rsid w:val="00463D1B"/>
    <w:rsid w:val="004645D7"/>
    <w:rsid w:val="00464E4D"/>
    <w:rsid w:val="00466961"/>
    <w:rsid w:val="00466DD5"/>
    <w:rsid w:val="00466FA0"/>
    <w:rsid w:val="00466FA3"/>
    <w:rsid w:val="004674B0"/>
    <w:rsid w:val="004676FD"/>
    <w:rsid w:val="00470E52"/>
    <w:rsid w:val="00471106"/>
    <w:rsid w:val="004712AB"/>
    <w:rsid w:val="004720CD"/>
    <w:rsid w:val="0047221A"/>
    <w:rsid w:val="00472487"/>
    <w:rsid w:val="004733B7"/>
    <w:rsid w:val="004747E9"/>
    <w:rsid w:val="004748E6"/>
    <w:rsid w:val="00477104"/>
    <w:rsid w:val="00480064"/>
    <w:rsid w:val="00481F13"/>
    <w:rsid w:val="0048393A"/>
    <w:rsid w:val="004846D4"/>
    <w:rsid w:val="0048481E"/>
    <w:rsid w:val="0048595B"/>
    <w:rsid w:val="00485C6B"/>
    <w:rsid w:val="004868F4"/>
    <w:rsid w:val="004872A1"/>
    <w:rsid w:val="004875A3"/>
    <w:rsid w:val="0048770F"/>
    <w:rsid w:val="00490197"/>
    <w:rsid w:val="00490D73"/>
    <w:rsid w:val="00491AC2"/>
    <w:rsid w:val="00492463"/>
    <w:rsid w:val="00492E02"/>
    <w:rsid w:val="004931BE"/>
    <w:rsid w:val="00493231"/>
    <w:rsid w:val="00493A2A"/>
    <w:rsid w:val="00494151"/>
    <w:rsid w:val="00495B29"/>
    <w:rsid w:val="0049666D"/>
    <w:rsid w:val="00496A9E"/>
    <w:rsid w:val="004A0152"/>
    <w:rsid w:val="004A01AE"/>
    <w:rsid w:val="004A0471"/>
    <w:rsid w:val="004A0FF6"/>
    <w:rsid w:val="004A183D"/>
    <w:rsid w:val="004A228A"/>
    <w:rsid w:val="004A2476"/>
    <w:rsid w:val="004A2A86"/>
    <w:rsid w:val="004A3447"/>
    <w:rsid w:val="004A358E"/>
    <w:rsid w:val="004A38CF"/>
    <w:rsid w:val="004A3CDA"/>
    <w:rsid w:val="004A444C"/>
    <w:rsid w:val="004A46D3"/>
    <w:rsid w:val="004A6D23"/>
    <w:rsid w:val="004A7027"/>
    <w:rsid w:val="004A7633"/>
    <w:rsid w:val="004A78A9"/>
    <w:rsid w:val="004A7ECC"/>
    <w:rsid w:val="004B0077"/>
    <w:rsid w:val="004B069E"/>
    <w:rsid w:val="004B06D8"/>
    <w:rsid w:val="004B0862"/>
    <w:rsid w:val="004B10EE"/>
    <w:rsid w:val="004B1C70"/>
    <w:rsid w:val="004B2A1B"/>
    <w:rsid w:val="004B30A2"/>
    <w:rsid w:val="004B327E"/>
    <w:rsid w:val="004B36CE"/>
    <w:rsid w:val="004B45AF"/>
    <w:rsid w:val="004B4A2E"/>
    <w:rsid w:val="004B57BB"/>
    <w:rsid w:val="004B5DE0"/>
    <w:rsid w:val="004B600E"/>
    <w:rsid w:val="004B6404"/>
    <w:rsid w:val="004B70D3"/>
    <w:rsid w:val="004B7EA6"/>
    <w:rsid w:val="004C072B"/>
    <w:rsid w:val="004C0B19"/>
    <w:rsid w:val="004C117C"/>
    <w:rsid w:val="004C2B77"/>
    <w:rsid w:val="004C2DF3"/>
    <w:rsid w:val="004C30E1"/>
    <w:rsid w:val="004C31F9"/>
    <w:rsid w:val="004C3206"/>
    <w:rsid w:val="004C3AD9"/>
    <w:rsid w:val="004C45D0"/>
    <w:rsid w:val="004C460E"/>
    <w:rsid w:val="004C48E5"/>
    <w:rsid w:val="004C5729"/>
    <w:rsid w:val="004C591F"/>
    <w:rsid w:val="004C59AC"/>
    <w:rsid w:val="004C5D8B"/>
    <w:rsid w:val="004C6709"/>
    <w:rsid w:val="004C67D1"/>
    <w:rsid w:val="004C6828"/>
    <w:rsid w:val="004C7273"/>
    <w:rsid w:val="004C7877"/>
    <w:rsid w:val="004D0BAA"/>
    <w:rsid w:val="004D10EF"/>
    <w:rsid w:val="004D1B6F"/>
    <w:rsid w:val="004D1BF7"/>
    <w:rsid w:val="004D27F0"/>
    <w:rsid w:val="004D31A4"/>
    <w:rsid w:val="004D3437"/>
    <w:rsid w:val="004D3849"/>
    <w:rsid w:val="004D39AF"/>
    <w:rsid w:val="004D5341"/>
    <w:rsid w:val="004D5E45"/>
    <w:rsid w:val="004D6E43"/>
    <w:rsid w:val="004D7914"/>
    <w:rsid w:val="004E0FDD"/>
    <w:rsid w:val="004E12FF"/>
    <w:rsid w:val="004E2401"/>
    <w:rsid w:val="004E4B59"/>
    <w:rsid w:val="004E62B6"/>
    <w:rsid w:val="004E681F"/>
    <w:rsid w:val="004E70F8"/>
    <w:rsid w:val="004E71F2"/>
    <w:rsid w:val="004E74B0"/>
    <w:rsid w:val="004E7971"/>
    <w:rsid w:val="004E79DA"/>
    <w:rsid w:val="004F03B0"/>
    <w:rsid w:val="004F0AC3"/>
    <w:rsid w:val="004F1A66"/>
    <w:rsid w:val="004F245C"/>
    <w:rsid w:val="004F24FC"/>
    <w:rsid w:val="004F3382"/>
    <w:rsid w:val="004F46FD"/>
    <w:rsid w:val="004F58C5"/>
    <w:rsid w:val="004F5DEA"/>
    <w:rsid w:val="004F62EA"/>
    <w:rsid w:val="004F63F1"/>
    <w:rsid w:val="004F660F"/>
    <w:rsid w:val="004F7291"/>
    <w:rsid w:val="004F7A4C"/>
    <w:rsid w:val="004F7B0F"/>
    <w:rsid w:val="0050010C"/>
    <w:rsid w:val="0050191B"/>
    <w:rsid w:val="00502FB3"/>
    <w:rsid w:val="00503781"/>
    <w:rsid w:val="005038B2"/>
    <w:rsid w:val="00504B0D"/>
    <w:rsid w:val="00504C51"/>
    <w:rsid w:val="005066A8"/>
    <w:rsid w:val="005068A3"/>
    <w:rsid w:val="00506B04"/>
    <w:rsid w:val="00507394"/>
    <w:rsid w:val="00507578"/>
    <w:rsid w:val="00507E9A"/>
    <w:rsid w:val="005105D7"/>
    <w:rsid w:val="005106BD"/>
    <w:rsid w:val="00510CD1"/>
    <w:rsid w:val="005114F6"/>
    <w:rsid w:val="005119CC"/>
    <w:rsid w:val="005130E7"/>
    <w:rsid w:val="005131B1"/>
    <w:rsid w:val="00513D7E"/>
    <w:rsid w:val="005142D4"/>
    <w:rsid w:val="005143D5"/>
    <w:rsid w:val="00515741"/>
    <w:rsid w:val="00516443"/>
    <w:rsid w:val="00516F2B"/>
    <w:rsid w:val="00516FDF"/>
    <w:rsid w:val="0051766C"/>
    <w:rsid w:val="00517A18"/>
    <w:rsid w:val="005204CA"/>
    <w:rsid w:val="005219E0"/>
    <w:rsid w:val="00522127"/>
    <w:rsid w:val="005221EA"/>
    <w:rsid w:val="00524551"/>
    <w:rsid w:val="00524C2B"/>
    <w:rsid w:val="0052642E"/>
    <w:rsid w:val="0052789A"/>
    <w:rsid w:val="00532072"/>
    <w:rsid w:val="005328F1"/>
    <w:rsid w:val="00533B65"/>
    <w:rsid w:val="00533F2B"/>
    <w:rsid w:val="0053496D"/>
    <w:rsid w:val="0053505B"/>
    <w:rsid w:val="00535555"/>
    <w:rsid w:val="00535616"/>
    <w:rsid w:val="00535652"/>
    <w:rsid w:val="0053600D"/>
    <w:rsid w:val="0053663D"/>
    <w:rsid w:val="005372FF"/>
    <w:rsid w:val="00540128"/>
    <w:rsid w:val="00540715"/>
    <w:rsid w:val="00541D4B"/>
    <w:rsid w:val="00542B3A"/>
    <w:rsid w:val="00542C4D"/>
    <w:rsid w:val="00544232"/>
    <w:rsid w:val="0054497C"/>
    <w:rsid w:val="00544D3B"/>
    <w:rsid w:val="00545BA5"/>
    <w:rsid w:val="0054637E"/>
    <w:rsid w:val="00547670"/>
    <w:rsid w:val="005501A5"/>
    <w:rsid w:val="0055328A"/>
    <w:rsid w:val="00554928"/>
    <w:rsid w:val="00554FB2"/>
    <w:rsid w:val="0055536C"/>
    <w:rsid w:val="00555E5F"/>
    <w:rsid w:val="00556C49"/>
    <w:rsid w:val="00557E8C"/>
    <w:rsid w:val="0056140C"/>
    <w:rsid w:val="005625AA"/>
    <w:rsid w:val="005625F1"/>
    <w:rsid w:val="0056387B"/>
    <w:rsid w:val="00563D03"/>
    <w:rsid w:val="0056420F"/>
    <w:rsid w:val="00564262"/>
    <w:rsid w:val="00564DB7"/>
    <w:rsid w:val="00566204"/>
    <w:rsid w:val="00566FB5"/>
    <w:rsid w:val="00566FEC"/>
    <w:rsid w:val="005704BA"/>
    <w:rsid w:val="005705E1"/>
    <w:rsid w:val="00570B69"/>
    <w:rsid w:val="00570E54"/>
    <w:rsid w:val="00571EAF"/>
    <w:rsid w:val="0057235A"/>
    <w:rsid w:val="005745A7"/>
    <w:rsid w:val="00574694"/>
    <w:rsid w:val="005746C3"/>
    <w:rsid w:val="00575651"/>
    <w:rsid w:val="005764FC"/>
    <w:rsid w:val="005766FF"/>
    <w:rsid w:val="00576F08"/>
    <w:rsid w:val="00580423"/>
    <w:rsid w:val="00580C39"/>
    <w:rsid w:val="005815D9"/>
    <w:rsid w:val="00583130"/>
    <w:rsid w:val="00583605"/>
    <w:rsid w:val="00583937"/>
    <w:rsid w:val="005857F2"/>
    <w:rsid w:val="005868E5"/>
    <w:rsid w:val="00586A1B"/>
    <w:rsid w:val="005902CE"/>
    <w:rsid w:val="00590337"/>
    <w:rsid w:val="005908B0"/>
    <w:rsid w:val="005927F6"/>
    <w:rsid w:val="00592FA3"/>
    <w:rsid w:val="00595C17"/>
    <w:rsid w:val="005977B2"/>
    <w:rsid w:val="005A0818"/>
    <w:rsid w:val="005A1E71"/>
    <w:rsid w:val="005A1EC0"/>
    <w:rsid w:val="005A24E4"/>
    <w:rsid w:val="005A413A"/>
    <w:rsid w:val="005A60A8"/>
    <w:rsid w:val="005A6332"/>
    <w:rsid w:val="005A6996"/>
    <w:rsid w:val="005B0257"/>
    <w:rsid w:val="005B0258"/>
    <w:rsid w:val="005B046E"/>
    <w:rsid w:val="005B05E1"/>
    <w:rsid w:val="005B1B42"/>
    <w:rsid w:val="005B31AA"/>
    <w:rsid w:val="005B36AF"/>
    <w:rsid w:val="005B3D4D"/>
    <w:rsid w:val="005B3EFC"/>
    <w:rsid w:val="005B4EDA"/>
    <w:rsid w:val="005B52B8"/>
    <w:rsid w:val="005B56C3"/>
    <w:rsid w:val="005B58F5"/>
    <w:rsid w:val="005B6A33"/>
    <w:rsid w:val="005B7414"/>
    <w:rsid w:val="005B74D4"/>
    <w:rsid w:val="005B7637"/>
    <w:rsid w:val="005C178A"/>
    <w:rsid w:val="005C1CCB"/>
    <w:rsid w:val="005C21A1"/>
    <w:rsid w:val="005C2BE6"/>
    <w:rsid w:val="005C32F9"/>
    <w:rsid w:val="005C376C"/>
    <w:rsid w:val="005C3998"/>
    <w:rsid w:val="005C4E5A"/>
    <w:rsid w:val="005C61A2"/>
    <w:rsid w:val="005C6426"/>
    <w:rsid w:val="005D0ED1"/>
    <w:rsid w:val="005D1BB3"/>
    <w:rsid w:val="005D2AEF"/>
    <w:rsid w:val="005D2E08"/>
    <w:rsid w:val="005D2E47"/>
    <w:rsid w:val="005D36C9"/>
    <w:rsid w:val="005D4694"/>
    <w:rsid w:val="005D5464"/>
    <w:rsid w:val="005D5B4C"/>
    <w:rsid w:val="005D5D6D"/>
    <w:rsid w:val="005D5DC8"/>
    <w:rsid w:val="005D6AAB"/>
    <w:rsid w:val="005D7EAA"/>
    <w:rsid w:val="005D7F7E"/>
    <w:rsid w:val="005E01F4"/>
    <w:rsid w:val="005E099F"/>
    <w:rsid w:val="005E1FD0"/>
    <w:rsid w:val="005E20DB"/>
    <w:rsid w:val="005E2100"/>
    <w:rsid w:val="005E2FFF"/>
    <w:rsid w:val="005E38F7"/>
    <w:rsid w:val="005E3B82"/>
    <w:rsid w:val="005E42F0"/>
    <w:rsid w:val="005E57C5"/>
    <w:rsid w:val="005E66F7"/>
    <w:rsid w:val="005E7A7A"/>
    <w:rsid w:val="005F0044"/>
    <w:rsid w:val="005F09A8"/>
    <w:rsid w:val="005F4762"/>
    <w:rsid w:val="005F5578"/>
    <w:rsid w:val="005F5C75"/>
    <w:rsid w:val="005F60CD"/>
    <w:rsid w:val="005F7495"/>
    <w:rsid w:val="005F7B0D"/>
    <w:rsid w:val="006002CA"/>
    <w:rsid w:val="00602678"/>
    <w:rsid w:val="006029BE"/>
    <w:rsid w:val="006045F4"/>
    <w:rsid w:val="0060516E"/>
    <w:rsid w:val="00606089"/>
    <w:rsid w:val="006063DD"/>
    <w:rsid w:val="00606A00"/>
    <w:rsid w:val="00606A3A"/>
    <w:rsid w:val="00610823"/>
    <w:rsid w:val="006117BF"/>
    <w:rsid w:val="006118F4"/>
    <w:rsid w:val="00612C93"/>
    <w:rsid w:val="006142F3"/>
    <w:rsid w:val="00615155"/>
    <w:rsid w:val="00615764"/>
    <w:rsid w:val="0061628A"/>
    <w:rsid w:val="00620A46"/>
    <w:rsid w:val="00620CBB"/>
    <w:rsid w:val="0062130D"/>
    <w:rsid w:val="0062208F"/>
    <w:rsid w:val="00624010"/>
    <w:rsid w:val="006240EA"/>
    <w:rsid w:val="00624C7B"/>
    <w:rsid w:val="00625714"/>
    <w:rsid w:val="0062592C"/>
    <w:rsid w:val="00625AF3"/>
    <w:rsid w:val="00626EA5"/>
    <w:rsid w:val="00626FD7"/>
    <w:rsid w:val="00630616"/>
    <w:rsid w:val="00630971"/>
    <w:rsid w:val="006313D4"/>
    <w:rsid w:val="006319B4"/>
    <w:rsid w:val="006325C5"/>
    <w:rsid w:val="0063357D"/>
    <w:rsid w:val="00633CD1"/>
    <w:rsid w:val="00634317"/>
    <w:rsid w:val="00634B50"/>
    <w:rsid w:val="00634E34"/>
    <w:rsid w:val="00635192"/>
    <w:rsid w:val="00635283"/>
    <w:rsid w:val="00636513"/>
    <w:rsid w:val="0063673C"/>
    <w:rsid w:val="00636B1D"/>
    <w:rsid w:val="00636D0D"/>
    <w:rsid w:val="00637F25"/>
    <w:rsid w:val="00640513"/>
    <w:rsid w:val="00640A60"/>
    <w:rsid w:val="00641251"/>
    <w:rsid w:val="00641460"/>
    <w:rsid w:val="00642482"/>
    <w:rsid w:val="0064519F"/>
    <w:rsid w:val="006456E6"/>
    <w:rsid w:val="00645BB5"/>
    <w:rsid w:val="006464EB"/>
    <w:rsid w:val="006477D4"/>
    <w:rsid w:val="00647973"/>
    <w:rsid w:val="00647DD2"/>
    <w:rsid w:val="006509CE"/>
    <w:rsid w:val="006510B8"/>
    <w:rsid w:val="006534A1"/>
    <w:rsid w:val="0065463B"/>
    <w:rsid w:val="006558A2"/>
    <w:rsid w:val="00656676"/>
    <w:rsid w:val="006568BF"/>
    <w:rsid w:val="00656A08"/>
    <w:rsid w:val="00656B08"/>
    <w:rsid w:val="006578E7"/>
    <w:rsid w:val="00657A0B"/>
    <w:rsid w:val="00657B1E"/>
    <w:rsid w:val="00660772"/>
    <w:rsid w:val="0066092A"/>
    <w:rsid w:val="00662009"/>
    <w:rsid w:val="0066200C"/>
    <w:rsid w:val="00662B46"/>
    <w:rsid w:val="006632AE"/>
    <w:rsid w:val="00663674"/>
    <w:rsid w:val="00663715"/>
    <w:rsid w:val="00663725"/>
    <w:rsid w:val="00663ED8"/>
    <w:rsid w:val="00664487"/>
    <w:rsid w:val="00664D7A"/>
    <w:rsid w:val="00666111"/>
    <w:rsid w:val="006661B5"/>
    <w:rsid w:val="00667120"/>
    <w:rsid w:val="00667B7C"/>
    <w:rsid w:val="00670810"/>
    <w:rsid w:val="00671D14"/>
    <w:rsid w:val="006723C5"/>
    <w:rsid w:val="006729E0"/>
    <w:rsid w:val="006732A2"/>
    <w:rsid w:val="006735B4"/>
    <w:rsid w:val="00674E43"/>
    <w:rsid w:val="006750C2"/>
    <w:rsid w:val="00675283"/>
    <w:rsid w:val="006759B9"/>
    <w:rsid w:val="0067604A"/>
    <w:rsid w:val="00676ED6"/>
    <w:rsid w:val="00677D25"/>
    <w:rsid w:val="00680DEC"/>
    <w:rsid w:val="00680FC4"/>
    <w:rsid w:val="0068172A"/>
    <w:rsid w:val="00681891"/>
    <w:rsid w:val="00681A46"/>
    <w:rsid w:val="00681F66"/>
    <w:rsid w:val="00683051"/>
    <w:rsid w:val="006830C1"/>
    <w:rsid w:val="0068361B"/>
    <w:rsid w:val="00683FA2"/>
    <w:rsid w:val="006846D7"/>
    <w:rsid w:val="00687354"/>
    <w:rsid w:val="00691654"/>
    <w:rsid w:val="00691AAE"/>
    <w:rsid w:val="00692479"/>
    <w:rsid w:val="006925B0"/>
    <w:rsid w:val="006933BA"/>
    <w:rsid w:val="0069371B"/>
    <w:rsid w:val="00693EB3"/>
    <w:rsid w:val="006940E5"/>
    <w:rsid w:val="00695731"/>
    <w:rsid w:val="00695DC9"/>
    <w:rsid w:val="0069766A"/>
    <w:rsid w:val="006A0326"/>
    <w:rsid w:val="006A041B"/>
    <w:rsid w:val="006A2BEC"/>
    <w:rsid w:val="006A385F"/>
    <w:rsid w:val="006A4B09"/>
    <w:rsid w:val="006A4D33"/>
    <w:rsid w:val="006A4E5B"/>
    <w:rsid w:val="006A6982"/>
    <w:rsid w:val="006A7205"/>
    <w:rsid w:val="006A73EB"/>
    <w:rsid w:val="006B0309"/>
    <w:rsid w:val="006B0B4E"/>
    <w:rsid w:val="006B0D8F"/>
    <w:rsid w:val="006B1951"/>
    <w:rsid w:val="006B1AAC"/>
    <w:rsid w:val="006B1F69"/>
    <w:rsid w:val="006B2203"/>
    <w:rsid w:val="006B3140"/>
    <w:rsid w:val="006B322E"/>
    <w:rsid w:val="006B513A"/>
    <w:rsid w:val="006B580C"/>
    <w:rsid w:val="006B5B0D"/>
    <w:rsid w:val="006B5C3E"/>
    <w:rsid w:val="006B6857"/>
    <w:rsid w:val="006B693D"/>
    <w:rsid w:val="006B719D"/>
    <w:rsid w:val="006C0C9D"/>
    <w:rsid w:val="006C10AE"/>
    <w:rsid w:val="006C1178"/>
    <w:rsid w:val="006C2A0F"/>
    <w:rsid w:val="006C4168"/>
    <w:rsid w:val="006C4490"/>
    <w:rsid w:val="006C52D8"/>
    <w:rsid w:val="006C5BCD"/>
    <w:rsid w:val="006C5EEB"/>
    <w:rsid w:val="006C63DA"/>
    <w:rsid w:val="006C6B62"/>
    <w:rsid w:val="006C7F4E"/>
    <w:rsid w:val="006D1B53"/>
    <w:rsid w:val="006D3796"/>
    <w:rsid w:val="006D39D3"/>
    <w:rsid w:val="006D55A4"/>
    <w:rsid w:val="006D6801"/>
    <w:rsid w:val="006D6973"/>
    <w:rsid w:val="006D6D9F"/>
    <w:rsid w:val="006D74BF"/>
    <w:rsid w:val="006E0E03"/>
    <w:rsid w:val="006E120B"/>
    <w:rsid w:val="006E19BD"/>
    <w:rsid w:val="006E2DC7"/>
    <w:rsid w:val="006E49AD"/>
    <w:rsid w:val="006E4D89"/>
    <w:rsid w:val="006E5D72"/>
    <w:rsid w:val="006E6493"/>
    <w:rsid w:val="006E7228"/>
    <w:rsid w:val="006F18F0"/>
    <w:rsid w:val="006F1A2C"/>
    <w:rsid w:val="006F2CD8"/>
    <w:rsid w:val="006F2D02"/>
    <w:rsid w:val="006F3799"/>
    <w:rsid w:val="006F3EA6"/>
    <w:rsid w:val="006F6874"/>
    <w:rsid w:val="006F6990"/>
    <w:rsid w:val="006F7433"/>
    <w:rsid w:val="006F743A"/>
    <w:rsid w:val="006F75C6"/>
    <w:rsid w:val="006F77A2"/>
    <w:rsid w:val="00700CA0"/>
    <w:rsid w:val="00701316"/>
    <w:rsid w:val="007017A5"/>
    <w:rsid w:val="00701C3F"/>
    <w:rsid w:val="00702DEB"/>
    <w:rsid w:val="00704502"/>
    <w:rsid w:val="00704CA1"/>
    <w:rsid w:val="00704F8F"/>
    <w:rsid w:val="007052F0"/>
    <w:rsid w:val="00707492"/>
    <w:rsid w:val="007078C7"/>
    <w:rsid w:val="007079BC"/>
    <w:rsid w:val="00710A3E"/>
    <w:rsid w:val="007114AD"/>
    <w:rsid w:val="00712E29"/>
    <w:rsid w:val="007147DF"/>
    <w:rsid w:val="007162C6"/>
    <w:rsid w:val="00716BA9"/>
    <w:rsid w:val="00716C7F"/>
    <w:rsid w:val="00720040"/>
    <w:rsid w:val="00720388"/>
    <w:rsid w:val="0072082E"/>
    <w:rsid w:val="00722482"/>
    <w:rsid w:val="007224E7"/>
    <w:rsid w:val="007238B1"/>
    <w:rsid w:val="00724632"/>
    <w:rsid w:val="00724642"/>
    <w:rsid w:val="00725D82"/>
    <w:rsid w:val="00725EC2"/>
    <w:rsid w:val="00727732"/>
    <w:rsid w:val="00727842"/>
    <w:rsid w:val="00727AE3"/>
    <w:rsid w:val="00730E99"/>
    <w:rsid w:val="00731B6F"/>
    <w:rsid w:val="00731B82"/>
    <w:rsid w:val="00733C50"/>
    <w:rsid w:val="00735CAE"/>
    <w:rsid w:val="00736157"/>
    <w:rsid w:val="0073656B"/>
    <w:rsid w:val="00736788"/>
    <w:rsid w:val="00736C44"/>
    <w:rsid w:val="00736D52"/>
    <w:rsid w:val="00736E27"/>
    <w:rsid w:val="00736FB9"/>
    <w:rsid w:val="00737C42"/>
    <w:rsid w:val="00737E62"/>
    <w:rsid w:val="00737FCA"/>
    <w:rsid w:val="00740797"/>
    <w:rsid w:val="00741E6F"/>
    <w:rsid w:val="0074305C"/>
    <w:rsid w:val="00744C03"/>
    <w:rsid w:val="00745508"/>
    <w:rsid w:val="00746AA9"/>
    <w:rsid w:val="00746D8D"/>
    <w:rsid w:val="00750137"/>
    <w:rsid w:val="007505C4"/>
    <w:rsid w:val="00750849"/>
    <w:rsid w:val="00750C52"/>
    <w:rsid w:val="00752002"/>
    <w:rsid w:val="00754B2A"/>
    <w:rsid w:val="00755043"/>
    <w:rsid w:val="0075511B"/>
    <w:rsid w:val="00755458"/>
    <w:rsid w:val="0075596E"/>
    <w:rsid w:val="00755AF9"/>
    <w:rsid w:val="00756286"/>
    <w:rsid w:val="007565F0"/>
    <w:rsid w:val="007569CC"/>
    <w:rsid w:val="00757F53"/>
    <w:rsid w:val="00760073"/>
    <w:rsid w:val="00760360"/>
    <w:rsid w:val="0076038D"/>
    <w:rsid w:val="007612DB"/>
    <w:rsid w:val="007624EC"/>
    <w:rsid w:val="00763933"/>
    <w:rsid w:val="00763A48"/>
    <w:rsid w:val="00765A9C"/>
    <w:rsid w:val="00766291"/>
    <w:rsid w:val="007662F7"/>
    <w:rsid w:val="00771E79"/>
    <w:rsid w:val="007728A2"/>
    <w:rsid w:val="00774A3D"/>
    <w:rsid w:val="0077668C"/>
    <w:rsid w:val="00776D1B"/>
    <w:rsid w:val="00777B64"/>
    <w:rsid w:val="00781293"/>
    <w:rsid w:val="007814E7"/>
    <w:rsid w:val="00781C5C"/>
    <w:rsid w:val="00781E55"/>
    <w:rsid w:val="00782715"/>
    <w:rsid w:val="00782CE0"/>
    <w:rsid w:val="007834BF"/>
    <w:rsid w:val="007847F1"/>
    <w:rsid w:val="00784D6A"/>
    <w:rsid w:val="007853DB"/>
    <w:rsid w:val="00785CEF"/>
    <w:rsid w:val="00786009"/>
    <w:rsid w:val="00786077"/>
    <w:rsid w:val="00786CEB"/>
    <w:rsid w:val="00786D56"/>
    <w:rsid w:val="00786F21"/>
    <w:rsid w:val="00787986"/>
    <w:rsid w:val="00787995"/>
    <w:rsid w:val="00791056"/>
    <w:rsid w:val="00791CC4"/>
    <w:rsid w:val="0079422E"/>
    <w:rsid w:val="00795F62"/>
    <w:rsid w:val="0079604F"/>
    <w:rsid w:val="00796908"/>
    <w:rsid w:val="00796A00"/>
    <w:rsid w:val="007A00DE"/>
    <w:rsid w:val="007A0D0D"/>
    <w:rsid w:val="007A17C5"/>
    <w:rsid w:val="007A2824"/>
    <w:rsid w:val="007A381B"/>
    <w:rsid w:val="007A5A4C"/>
    <w:rsid w:val="007A5A9E"/>
    <w:rsid w:val="007A5EAE"/>
    <w:rsid w:val="007A66E4"/>
    <w:rsid w:val="007A7567"/>
    <w:rsid w:val="007A7600"/>
    <w:rsid w:val="007A7D1E"/>
    <w:rsid w:val="007B012A"/>
    <w:rsid w:val="007B0A18"/>
    <w:rsid w:val="007B0A8C"/>
    <w:rsid w:val="007B370A"/>
    <w:rsid w:val="007B3C19"/>
    <w:rsid w:val="007B4392"/>
    <w:rsid w:val="007B4780"/>
    <w:rsid w:val="007B4DF6"/>
    <w:rsid w:val="007B59E3"/>
    <w:rsid w:val="007B6898"/>
    <w:rsid w:val="007C0ACE"/>
    <w:rsid w:val="007C0C09"/>
    <w:rsid w:val="007C1624"/>
    <w:rsid w:val="007C1DA1"/>
    <w:rsid w:val="007C1DFA"/>
    <w:rsid w:val="007C1FA2"/>
    <w:rsid w:val="007C2005"/>
    <w:rsid w:val="007C21A0"/>
    <w:rsid w:val="007C25C5"/>
    <w:rsid w:val="007C2D2A"/>
    <w:rsid w:val="007C2EB0"/>
    <w:rsid w:val="007C30E1"/>
    <w:rsid w:val="007C37F2"/>
    <w:rsid w:val="007C4BB0"/>
    <w:rsid w:val="007C58F3"/>
    <w:rsid w:val="007C69B7"/>
    <w:rsid w:val="007C6CFA"/>
    <w:rsid w:val="007D034C"/>
    <w:rsid w:val="007D04EC"/>
    <w:rsid w:val="007D0E92"/>
    <w:rsid w:val="007D2E14"/>
    <w:rsid w:val="007D3DC5"/>
    <w:rsid w:val="007D4A0E"/>
    <w:rsid w:val="007D63A7"/>
    <w:rsid w:val="007D6F6F"/>
    <w:rsid w:val="007D77F2"/>
    <w:rsid w:val="007D79FE"/>
    <w:rsid w:val="007E1878"/>
    <w:rsid w:val="007E1C3D"/>
    <w:rsid w:val="007E1C9A"/>
    <w:rsid w:val="007E243C"/>
    <w:rsid w:val="007E2D59"/>
    <w:rsid w:val="007E4BB8"/>
    <w:rsid w:val="007E4C07"/>
    <w:rsid w:val="007E5034"/>
    <w:rsid w:val="007E7215"/>
    <w:rsid w:val="007E78E2"/>
    <w:rsid w:val="007F25DE"/>
    <w:rsid w:val="007F350F"/>
    <w:rsid w:val="007F4243"/>
    <w:rsid w:val="007F5016"/>
    <w:rsid w:val="007F68AC"/>
    <w:rsid w:val="007F6AB8"/>
    <w:rsid w:val="0080018C"/>
    <w:rsid w:val="008001FF"/>
    <w:rsid w:val="00800362"/>
    <w:rsid w:val="0080063F"/>
    <w:rsid w:val="008019EF"/>
    <w:rsid w:val="00802484"/>
    <w:rsid w:val="008027F5"/>
    <w:rsid w:val="0080316C"/>
    <w:rsid w:val="008048FF"/>
    <w:rsid w:val="00805F29"/>
    <w:rsid w:val="00806A7A"/>
    <w:rsid w:val="00811D9B"/>
    <w:rsid w:val="008121F8"/>
    <w:rsid w:val="00812CD2"/>
    <w:rsid w:val="00813047"/>
    <w:rsid w:val="00813583"/>
    <w:rsid w:val="00813F01"/>
    <w:rsid w:val="008147F9"/>
    <w:rsid w:val="00815153"/>
    <w:rsid w:val="0081535B"/>
    <w:rsid w:val="00815EC9"/>
    <w:rsid w:val="00816425"/>
    <w:rsid w:val="00816897"/>
    <w:rsid w:val="00816F11"/>
    <w:rsid w:val="008170CB"/>
    <w:rsid w:val="008178C3"/>
    <w:rsid w:val="00820C8B"/>
    <w:rsid w:val="00822219"/>
    <w:rsid w:val="0082290C"/>
    <w:rsid w:val="00822AC8"/>
    <w:rsid w:val="00822EA8"/>
    <w:rsid w:val="00823A4C"/>
    <w:rsid w:val="00823BA4"/>
    <w:rsid w:val="00825552"/>
    <w:rsid w:val="00825F3B"/>
    <w:rsid w:val="00826187"/>
    <w:rsid w:val="008269D1"/>
    <w:rsid w:val="00826E8D"/>
    <w:rsid w:val="00827BE7"/>
    <w:rsid w:val="00827BE8"/>
    <w:rsid w:val="008301CD"/>
    <w:rsid w:val="0083023C"/>
    <w:rsid w:val="0083030E"/>
    <w:rsid w:val="00830419"/>
    <w:rsid w:val="00833684"/>
    <w:rsid w:val="0083477C"/>
    <w:rsid w:val="00834F9E"/>
    <w:rsid w:val="008354C0"/>
    <w:rsid w:val="0083590F"/>
    <w:rsid w:val="008362FF"/>
    <w:rsid w:val="00836411"/>
    <w:rsid w:val="008371F0"/>
    <w:rsid w:val="008374B4"/>
    <w:rsid w:val="00837CB7"/>
    <w:rsid w:val="008400DD"/>
    <w:rsid w:val="00842AE7"/>
    <w:rsid w:val="00842E61"/>
    <w:rsid w:val="00843C5D"/>
    <w:rsid w:val="008443BF"/>
    <w:rsid w:val="00844B84"/>
    <w:rsid w:val="00845439"/>
    <w:rsid w:val="00845734"/>
    <w:rsid w:val="00845B38"/>
    <w:rsid w:val="00846141"/>
    <w:rsid w:val="0084656E"/>
    <w:rsid w:val="008466F3"/>
    <w:rsid w:val="00847354"/>
    <w:rsid w:val="00850B4B"/>
    <w:rsid w:val="00850DF4"/>
    <w:rsid w:val="00851093"/>
    <w:rsid w:val="008518C9"/>
    <w:rsid w:val="00851DA7"/>
    <w:rsid w:val="008545AB"/>
    <w:rsid w:val="00854F1E"/>
    <w:rsid w:val="00855273"/>
    <w:rsid w:val="008554F1"/>
    <w:rsid w:val="008556D6"/>
    <w:rsid w:val="00855E09"/>
    <w:rsid w:val="00855EC4"/>
    <w:rsid w:val="0085698F"/>
    <w:rsid w:val="00856E83"/>
    <w:rsid w:val="00860329"/>
    <w:rsid w:val="00861F09"/>
    <w:rsid w:val="0086233E"/>
    <w:rsid w:val="008627A4"/>
    <w:rsid w:val="008639D9"/>
    <w:rsid w:val="008646EC"/>
    <w:rsid w:val="008648E5"/>
    <w:rsid w:val="0086577C"/>
    <w:rsid w:val="00865E48"/>
    <w:rsid w:val="00866705"/>
    <w:rsid w:val="008667CB"/>
    <w:rsid w:val="0086710B"/>
    <w:rsid w:val="00867B23"/>
    <w:rsid w:val="00870177"/>
    <w:rsid w:val="00870C1C"/>
    <w:rsid w:val="0087130F"/>
    <w:rsid w:val="00872EC0"/>
    <w:rsid w:val="00874595"/>
    <w:rsid w:val="0087502A"/>
    <w:rsid w:val="00876890"/>
    <w:rsid w:val="00877BB7"/>
    <w:rsid w:val="00880E32"/>
    <w:rsid w:val="00882ADF"/>
    <w:rsid w:val="008838C5"/>
    <w:rsid w:val="00883B6B"/>
    <w:rsid w:val="00884044"/>
    <w:rsid w:val="008842C3"/>
    <w:rsid w:val="008847D6"/>
    <w:rsid w:val="00884E98"/>
    <w:rsid w:val="00885623"/>
    <w:rsid w:val="00885C99"/>
    <w:rsid w:val="00886143"/>
    <w:rsid w:val="008862BF"/>
    <w:rsid w:val="00886B9C"/>
    <w:rsid w:val="008900F3"/>
    <w:rsid w:val="008938ED"/>
    <w:rsid w:val="00894D5E"/>
    <w:rsid w:val="00895452"/>
    <w:rsid w:val="00895719"/>
    <w:rsid w:val="00895ED0"/>
    <w:rsid w:val="008961DD"/>
    <w:rsid w:val="0089660A"/>
    <w:rsid w:val="00896AD2"/>
    <w:rsid w:val="00897017"/>
    <w:rsid w:val="008971FD"/>
    <w:rsid w:val="008976B9"/>
    <w:rsid w:val="008A00A4"/>
    <w:rsid w:val="008A057B"/>
    <w:rsid w:val="008A11FC"/>
    <w:rsid w:val="008A14FF"/>
    <w:rsid w:val="008A2A12"/>
    <w:rsid w:val="008A30B1"/>
    <w:rsid w:val="008A6A05"/>
    <w:rsid w:val="008A6BCD"/>
    <w:rsid w:val="008A7B4D"/>
    <w:rsid w:val="008A7BB6"/>
    <w:rsid w:val="008B017E"/>
    <w:rsid w:val="008B1387"/>
    <w:rsid w:val="008B14A9"/>
    <w:rsid w:val="008B2CFA"/>
    <w:rsid w:val="008B434D"/>
    <w:rsid w:val="008B46BF"/>
    <w:rsid w:val="008B4894"/>
    <w:rsid w:val="008B5882"/>
    <w:rsid w:val="008B5A3D"/>
    <w:rsid w:val="008B7128"/>
    <w:rsid w:val="008B7D09"/>
    <w:rsid w:val="008B7F20"/>
    <w:rsid w:val="008C02E8"/>
    <w:rsid w:val="008C0763"/>
    <w:rsid w:val="008C0FAA"/>
    <w:rsid w:val="008C20B8"/>
    <w:rsid w:val="008C2578"/>
    <w:rsid w:val="008C2A40"/>
    <w:rsid w:val="008C2F62"/>
    <w:rsid w:val="008C3196"/>
    <w:rsid w:val="008C3320"/>
    <w:rsid w:val="008C3B7F"/>
    <w:rsid w:val="008C4045"/>
    <w:rsid w:val="008C439A"/>
    <w:rsid w:val="008C4B06"/>
    <w:rsid w:val="008C56F1"/>
    <w:rsid w:val="008C6927"/>
    <w:rsid w:val="008C7967"/>
    <w:rsid w:val="008C79E2"/>
    <w:rsid w:val="008D08B4"/>
    <w:rsid w:val="008D0E10"/>
    <w:rsid w:val="008D18FA"/>
    <w:rsid w:val="008D2771"/>
    <w:rsid w:val="008D2779"/>
    <w:rsid w:val="008D3500"/>
    <w:rsid w:val="008D3E93"/>
    <w:rsid w:val="008D632E"/>
    <w:rsid w:val="008D6D59"/>
    <w:rsid w:val="008D70DB"/>
    <w:rsid w:val="008D76F1"/>
    <w:rsid w:val="008E019C"/>
    <w:rsid w:val="008E0B19"/>
    <w:rsid w:val="008E1369"/>
    <w:rsid w:val="008E27F7"/>
    <w:rsid w:val="008E31C9"/>
    <w:rsid w:val="008E62D1"/>
    <w:rsid w:val="008E6DF7"/>
    <w:rsid w:val="008E7346"/>
    <w:rsid w:val="008E7CD7"/>
    <w:rsid w:val="008E7EC4"/>
    <w:rsid w:val="008E7F3B"/>
    <w:rsid w:val="008F01E0"/>
    <w:rsid w:val="008F0473"/>
    <w:rsid w:val="008F0477"/>
    <w:rsid w:val="008F0E23"/>
    <w:rsid w:val="008F1425"/>
    <w:rsid w:val="008F161A"/>
    <w:rsid w:val="008F19DA"/>
    <w:rsid w:val="008F2336"/>
    <w:rsid w:val="008F24A3"/>
    <w:rsid w:val="008F3B6F"/>
    <w:rsid w:val="008F40EB"/>
    <w:rsid w:val="008F5D54"/>
    <w:rsid w:val="008F6AD4"/>
    <w:rsid w:val="008F6EB8"/>
    <w:rsid w:val="008F6FBF"/>
    <w:rsid w:val="008F7229"/>
    <w:rsid w:val="008F72FA"/>
    <w:rsid w:val="008F76EF"/>
    <w:rsid w:val="00900837"/>
    <w:rsid w:val="00901D43"/>
    <w:rsid w:val="00902839"/>
    <w:rsid w:val="00903A33"/>
    <w:rsid w:val="00904613"/>
    <w:rsid w:val="00906B7C"/>
    <w:rsid w:val="00907AB7"/>
    <w:rsid w:val="009100C6"/>
    <w:rsid w:val="009106EF"/>
    <w:rsid w:val="009108D9"/>
    <w:rsid w:val="009118C6"/>
    <w:rsid w:val="00913345"/>
    <w:rsid w:val="00913B44"/>
    <w:rsid w:val="0091466B"/>
    <w:rsid w:val="00914DAE"/>
    <w:rsid w:val="00914FC8"/>
    <w:rsid w:val="009150D8"/>
    <w:rsid w:val="00917C32"/>
    <w:rsid w:val="0092099B"/>
    <w:rsid w:val="00921894"/>
    <w:rsid w:val="009228A4"/>
    <w:rsid w:val="00922B55"/>
    <w:rsid w:val="0092304B"/>
    <w:rsid w:val="00923053"/>
    <w:rsid w:val="00923D7F"/>
    <w:rsid w:val="00924A0F"/>
    <w:rsid w:val="00924A20"/>
    <w:rsid w:val="00925858"/>
    <w:rsid w:val="009259CA"/>
    <w:rsid w:val="009270C9"/>
    <w:rsid w:val="0092749D"/>
    <w:rsid w:val="00927D0C"/>
    <w:rsid w:val="00930540"/>
    <w:rsid w:val="0093086E"/>
    <w:rsid w:val="00930DCF"/>
    <w:rsid w:val="00931CA9"/>
    <w:rsid w:val="00931EB0"/>
    <w:rsid w:val="0093227B"/>
    <w:rsid w:val="009323E4"/>
    <w:rsid w:val="00933419"/>
    <w:rsid w:val="0093402F"/>
    <w:rsid w:val="0093444B"/>
    <w:rsid w:val="00934833"/>
    <w:rsid w:val="0093554D"/>
    <w:rsid w:val="00935B85"/>
    <w:rsid w:val="00936681"/>
    <w:rsid w:val="009416B3"/>
    <w:rsid w:val="00942788"/>
    <w:rsid w:val="009427B4"/>
    <w:rsid w:val="009428CC"/>
    <w:rsid w:val="00942C04"/>
    <w:rsid w:val="00943204"/>
    <w:rsid w:val="009436ED"/>
    <w:rsid w:val="0094380E"/>
    <w:rsid w:val="009441EB"/>
    <w:rsid w:val="009467DE"/>
    <w:rsid w:val="009469BB"/>
    <w:rsid w:val="00946CCD"/>
    <w:rsid w:val="009507F0"/>
    <w:rsid w:val="0095193C"/>
    <w:rsid w:val="00951B80"/>
    <w:rsid w:val="009523BD"/>
    <w:rsid w:val="0095327D"/>
    <w:rsid w:val="009535A4"/>
    <w:rsid w:val="0095384B"/>
    <w:rsid w:val="00953BE6"/>
    <w:rsid w:val="009542D2"/>
    <w:rsid w:val="00955532"/>
    <w:rsid w:val="00955641"/>
    <w:rsid w:val="00955BED"/>
    <w:rsid w:val="009560E6"/>
    <w:rsid w:val="009561EC"/>
    <w:rsid w:val="00957D79"/>
    <w:rsid w:val="00961999"/>
    <w:rsid w:val="009625BA"/>
    <w:rsid w:val="00962EB5"/>
    <w:rsid w:val="0096366D"/>
    <w:rsid w:val="00964BFB"/>
    <w:rsid w:val="009661BE"/>
    <w:rsid w:val="00967628"/>
    <w:rsid w:val="009678E7"/>
    <w:rsid w:val="00967C6B"/>
    <w:rsid w:val="00970362"/>
    <w:rsid w:val="009739D4"/>
    <w:rsid w:val="00974777"/>
    <w:rsid w:val="00975DDA"/>
    <w:rsid w:val="00975E7F"/>
    <w:rsid w:val="00976147"/>
    <w:rsid w:val="0097676A"/>
    <w:rsid w:val="00976BAE"/>
    <w:rsid w:val="00977323"/>
    <w:rsid w:val="00977A14"/>
    <w:rsid w:val="00977AE8"/>
    <w:rsid w:val="00980AC6"/>
    <w:rsid w:val="009812BB"/>
    <w:rsid w:val="00981449"/>
    <w:rsid w:val="009834AD"/>
    <w:rsid w:val="00983C67"/>
    <w:rsid w:val="00983FA2"/>
    <w:rsid w:val="00984BB5"/>
    <w:rsid w:val="00985252"/>
    <w:rsid w:val="00986E15"/>
    <w:rsid w:val="009871F9"/>
    <w:rsid w:val="00987859"/>
    <w:rsid w:val="00987B50"/>
    <w:rsid w:val="00990070"/>
    <w:rsid w:val="00990792"/>
    <w:rsid w:val="00991B57"/>
    <w:rsid w:val="009920EA"/>
    <w:rsid w:val="00992625"/>
    <w:rsid w:val="00992BD9"/>
    <w:rsid w:val="00994E0A"/>
    <w:rsid w:val="00996B2C"/>
    <w:rsid w:val="00997980"/>
    <w:rsid w:val="009A03C2"/>
    <w:rsid w:val="009A1BC8"/>
    <w:rsid w:val="009A250A"/>
    <w:rsid w:val="009A2B47"/>
    <w:rsid w:val="009A37AC"/>
    <w:rsid w:val="009A5869"/>
    <w:rsid w:val="009A610F"/>
    <w:rsid w:val="009A7DAA"/>
    <w:rsid w:val="009B146F"/>
    <w:rsid w:val="009B14DF"/>
    <w:rsid w:val="009B18C2"/>
    <w:rsid w:val="009B6C93"/>
    <w:rsid w:val="009B7D67"/>
    <w:rsid w:val="009C017D"/>
    <w:rsid w:val="009C06A9"/>
    <w:rsid w:val="009C10CF"/>
    <w:rsid w:val="009C148F"/>
    <w:rsid w:val="009C320A"/>
    <w:rsid w:val="009C3537"/>
    <w:rsid w:val="009C3709"/>
    <w:rsid w:val="009C419F"/>
    <w:rsid w:val="009C59DF"/>
    <w:rsid w:val="009C69BA"/>
    <w:rsid w:val="009C7443"/>
    <w:rsid w:val="009D03B8"/>
    <w:rsid w:val="009D13AA"/>
    <w:rsid w:val="009D1E96"/>
    <w:rsid w:val="009D2C70"/>
    <w:rsid w:val="009D2F07"/>
    <w:rsid w:val="009D3CAD"/>
    <w:rsid w:val="009D4565"/>
    <w:rsid w:val="009D51AB"/>
    <w:rsid w:val="009D5415"/>
    <w:rsid w:val="009E01A6"/>
    <w:rsid w:val="009E0686"/>
    <w:rsid w:val="009E1AA6"/>
    <w:rsid w:val="009E2354"/>
    <w:rsid w:val="009E253B"/>
    <w:rsid w:val="009E2934"/>
    <w:rsid w:val="009E3087"/>
    <w:rsid w:val="009E3672"/>
    <w:rsid w:val="009E38F8"/>
    <w:rsid w:val="009E55E3"/>
    <w:rsid w:val="009E5E46"/>
    <w:rsid w:val="009E6C72"/>
    <w:rsid w:val="009E6D04"/>
    <w:rsid w:val="009F0AC0"/>
    <w:rsid w:val="009F0B43"/>
    <w:rsid w:val="009F0C83"/>
    <w:rsid w:val="009F1BCB"/>
    <w:rsid w:val="009F1C0E"/>
    <w:rsid w:val="009F2D5D"/>
    <w:rsid w:val="009F5142"/>
    <w:rsid w:val="009F55BA"/>
    <w:rsid w:val="009F583C"/>
    <w:rsid w:val="00A001C1"/>
    <w:rsid w:val="00A0072E"/>
    <w:rsid w:val="00A012B4"/>
    <w:rsid w:val="00A0288F"/>
    <w:rsid w:val="00A03795"/>
    <w:rsid w:val="00A04A1E"/>
    <w:rsid w:val="00A04D1C"/>
    <w:rsid w:val="00A05172"/>
    <w:rsid w:val="00A07D52"/>
    <w:rsid w:val="00A103ED"/>
    <w:rsid w:val="00A108B9"/>
    <w:rsid w:val="00A10F16"/>
    <w:rsid w:val="00A10FEC"/>
    <w:rsid w:val="00A129F9"/>
    <w:rsid w:val="00A13B36"/>
    <w:rsid w:val="00A14A65"/>
    <w:rsid w:val="00A16F23"/>
    <w:rsid w:val="00A20F40"/>
    <w:rsid w:val="00A212F0"/>
    <w:rsid w:val="00A21737"/>
    <w:rsid w:val="00A221A3"/>
    <w:rsid w:val="00A22B61"/>
    <w:rsid w:val="00A2325A"/>
    <w:rsid w:val="00A236EF"/>
    <w:rsid w:val="00A23BA8"/>
    <w:rsid w:val="00A23BC3"/>
    <w:rsid w:val="00A23C37"/>
    <w:rsid w:val="00A2456C"/>
    <w:rsid w:val="00A246FE"/>
    <w:rsid w:val="00A25E33"/>
    <w:rsid w:val="00A2630B"/>
    <w:rsid w:val="00A27238"/>
    <w:rsid w:val="00A27617"/>
    <w:rsid w:val="00A305C4"/>
    <w:rsid w:val="00A321DF"/>
    <w:rsid w:val="00A32D6D"/>
    <w:rsid w:val="00A33968"/>
    <w:rsid w:val="00A33BF7"/>
    <w:rsid w:val="00A34B8D"/>
    <w:rsid w:val="00A35789"/>
    <w:rsid w:val="00A35D6C"/>
    <w:rsid w:val="00A365DA"/>
    <w:rsid w:val="00A3757A"/>
    <w:rsid w:val="00A41D68"/>
    <w:rsid w:val="00A439F7"/>
    <w:rsid w:val="00A43A09"/>
    <w:rsid w:val="00A44E05"/>
    <w:rsid w:val="00A45CAB"/>
    <w:rsid w:val="00A473B9"/>
    <w:rsid w:val="00A50084"/>
    <w:rsid w:val="00A51860"/>
    <w:rsid w:val="00A54010"/>
    <w:rsid w:val="00A5464E"/>
    <w:rsid w:val="00A54F68"/>
    <w:rsid w:val="00A54F73"/>
    <w:rsid w:val="00A55CA7"/>
    <w:rsid w:val="00A56001"/>
    <w:rsid w:val="00A60008"/>
    <w:rsid w:val="00A60302"/>
    <w:rsid w:val="00A60DF9"/>
    <w:rsid w:val="00A620F3"/>
    <w:rsid w:val="00A627BE"/>
    <w:rsid w:val="00A62C19"/>
    <w:rsid w:val="00A641E9"/>
    <w:rsid w:val="00A64E18"/>
    <w:rsid w:val="00A651D0"/>
    <w:rsid w:val="00A65D1E"/>
    <w:rsid w:val="00A660DD"/>
    <w:rsid w:val="00A670C0"/>
    <w:rsid w:val="00A67386"/>
    <w:rsid w:val="00A67968"/>
    <w:rsid w:val="00A715DE"/>
    <w:rsid w:val="00A752B5"/>
    <w:rsid w:val="00A75B17"/>
    <w:rsid w:val="00A76E61"/>
    <w:rsid w:val="00A829FD"/>
    <w:rsid w:val="00A83084"/>
    <w:rsid w:val="00A842DB"/>
    <w:rsid w:val="00A852F6"/>
    <w:rsid w:val="00A8594B"/>
    <w:rsid w:val="00A85DF2"/>
    <w:rsid w:val="00A86FAA"/>
    <w:rsid w:val="00A87F35"/>
    <w:rsid w:val="00A91192"/>
    <w:rsid w:val="00A9170D"/>
    <w:rsid w:val="00A91FE4"/>
    <w:rsid w:val="00A927F4"/>
    <w:rsid w:val="00A9354E"/>
    <w:rsid w:val="00A94ACE"/>
    <w:rsid w:val="00A94F80"/>
    <w:rsid w:val="00A952F8"/>
    <w:rsid w:val="00A95C81"/>
    <w:rsid w:val="00A95FB0"/>
    <w:rsid w:val="00A96302"/>
    <w:rsid w:val="00AA02C8"/>
    <w:rsid w:val="00AA052F"/>
    <w:rsid w:val="00AA1690"/>
    <w:rsid w:val="00AA31AF"/>
    <w:rsid w:val="00AA36C8"/>
    <w:rsid w:val="00AA37A0"/>
    <w:rsid w:val="00AA38FD"/>
    <w:rsid w:val="00AA3956"/>
    <w:rsid w:val="00AA3EFB"/>
    <w:rsid w:val="00AA415A"/>
    <w:rsid w:val="00AA426C"/>
    <w:rsid w:val="00AA64FF"/>
    <w:rsid w:val="00AA7E03"/>
    <w:rsid w:val="00AB1253"/>
    <w:rsid w:val="00AB15B0"/>
    <w:rsid w:val="00AB18EB"/>
    <w:rsid w:val="00AB1B81"/>
    <w:rsid w:val="00AB1D2B"/>
    <w:rsid w:val="00AB23F0"/>
    <w:rsid w:val="00AB2950"/>
    <w:rsid w:val="00AB4718"/>
    <w:rsid w:val="00AB4972"/>
    <w:rsid w:val="00AB550F"/>
    <w:rsid w:val="00AB5CF9"/>
    <w:rsid w:val="00AB68C2"/>
    <w:rsid w:val="00AB7937"/>
    <w:rsid w:val="00AB7B5B"/>
    <w:rsid w:val="00AC05F4"/>
    <w:rsid w:val="00AC083C"/>
    <w:rsid w:val="00AC1118"/>
    <w:rsid w:val="00AC2532"/>
    <w:rsid w:val="00AC2D1F"/>
    <w:rsid w:val="00AC4CA7"/>
    <w:rsid w:val="00AC4E08"/>
    <w:rsid w:val="00AC5DBA"/>
    <w:rsid w:val="00AC68D1"/>
    <w:rsid w:val="00AC6BD5"/>
    <w:rsid w:val="00AC7451"/>
    <w:rsid w:val="00AC759E"/>
    <w:rsid w:val="00AD0651"/>
    <w:rsid w:val="00AD0D68"/>
    <w:rsid w:val="00AD2273"/>
    <w:rsid w:val="00AD2D56"/>
    <w:rsid w:val="00AD3514"/>
    <w:rsid w:val="00AD3EE4"/>
    <w:rsid w:val="00AD4459"/>
    <w:rsid w:val="00AD4E3A"/>
    <w:rsid w:val="00AD57D4"/>
    <w:rsid w:val="00AD655D"/>
    <w:rsid w:val="00AD6B47"/>
    <w:rsid w:val="00AD7770"/>
    <w:rsid w:val="00AE05F1"/>
    <w:rsid w:val="00AE073F"/>
    <w:rsid w:val="00AE0F97"/>
    <w:rsid w:val="00AE1169"/>
    <w:rsid w:val="00AE1355"/>
    <w:rsid w:val="00AE3A8C"/>
    <w:rsid w:val="00AE3EB9"/>
    <w:rsid w:val="00AE4D96"/>
    <w:rsid w:val="00AE507A"/>
    <w:rsid w:val="00AE542C"/>
    <w:rsid w:val="00AE750E"/>
    <w:rsid w:val="00AE7998"/>
    <w:rsid w:val="00AF128B"/>
    <w:rsid w:val="00AF5858"/>
    <w:rsid w:val="00AF60A5"/>
    <w:rsid w:val="00AF6254"/>
    <w:rsid w:val="00AF641A"/>
    <w:rsid w:val="00AF6553"/>
    <w:rsid w:val="00AF7666"/>
    <w:rsid w:val="00AF781F"/>
    <w:rsid w:val="00B00660"/>
    <w:rsid w:val="00B00B38"/>
    <w:rsid w:val="00B0107C"/>
    <w:rsid w:val="00B01C4C"/>
    <w:rsid w:val="00B01FB9"/>
    <w:rsid w:val="00B021E2"/>
    <w:rsid w:val="00B02AE2"/>
    <w:rsid w:val="00B033B3"/>
    <w:rsid w:val="00B044C4"/>
    <w:rsid w:val="00B049B5"/>
    <w:rsid w:val="00B0653D"/>
    <w:rsid w:val="00B07365"/>
    <w:rsid w:val="00B0792F"/>
    <w:rsid w:val="00B10529"/>
    <w:rsid w:val="00B107E0"/>
    <w:rsid w:val="00B12A99"/>
    <w:rsid w:val="00B12ACA"/>
    <w:rsid w:val="00B160B1"/>
    <w:rsid w:val="00B16727"/>
    <w:rsid w:val="00B1757C"/>
    <w:rsid w:val="00B20454"/>
    <w:rsid w:val="00B211C6"/>
    <w:rsid w:val="00B21CAF"/>
    <w:rsid w:val="00B22956"/>
    <w:rsid w:val="00B22CAC"/>
    <w:rsid w:val="00B22F7B"/>
    <w:rsid w:val="00B2466F"/>
    <w:rsid w:val="00B24F8E"/>
    <w:rsid w:val="00B2511D"/>
    <w:rsid w:val="00B257CD"/>
    <w:rsid w:val="00B25F1E"/>
    <w:rsid w:val="00B265D7"/>
    <w:rsid w:val="00B267DF"/>
    <w:rsid w:val="00B26DBE"/>
    <w:rsid w:val="00B26F9A"/>
    <w:rsid w:val="00B300F4"/>
    <w:rsid w:val="00B31E47"/>
    <w:rsid w:val="00B323D1"/>
    <w:rsid w:val="00B3388D"/>
    <w:rsid w:val="00B33992"/>
    <w:rsid w:val="00B34198"/>
    <w:rsid w:val="00B343A1"/>
    <w:rsid w:val="00B34DC7"/>
    <w:rsid w:val="00B355E6"/>
    <w:rsid w:val="00B35F94"/>
    <w:rsid w:val="00B3775E"/>
    <w:rsid w:val="00B378EC"/>
    <w:rsid w:val="00B3790B"/>
    <w:rsid w:val="00B40033"/>
    <w:rsid w:val="00B403F8"/>
    <w:rsid w:val="00B40596"/>
    <w:rsid w:val="00B406EC"/>
    <w:rsid w:val="00B40CC5"/>
    <w:rsid w:val="00B424C0"/>
    <w:rsid w:val="00B42627"/>
    <w:rsid w:val="00B42684"/>
    <w:rsid w:val="00B42801"/>
    <w:rsid w:val="00B44505"/>
    <w:rsid w:val="00B44F02"/>
    <w:rsid w:val="00B45154"/>
    <w:rsid w:val="00B46F20"/>
    <w:rsid w:val="00B470E1"/>
    <w:rsid w:val="00B47D88"/>
    <w:rsid w:val="00B50444"/>
    <w:rsid w:val="00B504C5"/>
    <w:rsid w:val="00B507EA"/>
    <w:rsid w:val="00B50920"/>
    <w:rsid w:val="00B50ACC"/>
    <w:rsid w:val="00B50EF5"/>
    <w:rsid w:val="00B52683"/>
    <w:rsid w:val="00B534DA"/>
    <w:rsid w:val="00B53FB7"/>
    <w:rsid w:val="00B5422C"/>
    <w:rsid w:val="00B54BBF"/>
    <w:rsid w:val="00B551A7"/>
    <w:rsid w:val="00B55F50"/>
    <w:rsid w:val="00B569CA"/>
    <w:rsid w:val="00B573F2"/>
    <w:rsid w:val="00B57980"/>
    <w:rsid w:val="00B6084B"/>
    <w:rsid w:val="00B60C83"/>
    <w:rsid w:val="00B6181F"/>
    <w:rsid w:val="00B63393"/>
    <w:rsid w:val="00B64F70"/>
    <w:rsid w:val="00B658C6"/>
    <w:rsid w:val="00B65A99"/>
    <w:rsid w:val="00B65DA4"/>
    <w:rsid w:val="00B6698D"/>
    <w:rsid w:val="00B70C81"/>
    <w:rsid w:val="00B70F3A"/>
    <w:rsid w:val="00B716B7"/>
    <w:rsid w:val="00B723F1"/>
    <w:rsid w:val="00B72840"/>
    <w:rsid w:val="00B72A59"/>
    <w:rsid w:val="00B72F21"/>
    <w:rsid w:val="00B73404"/>
    <w:rsid w:val="00B73444"/>
    <w:rsid w:val="00B73A0A"/>
    <w:rsid w:val="00B74846"/>
    <w:rsid w:val="00B76096"/>
    <w:rsid w:val="00B7687A"/>
    <w:rsid w:val="00B80736"/>
    <w:rsid w:val="00B80B96"/>
    <w:rsid w:val="00B8109E"/>
    <w:rsid w:val="00B82147"/>
    <w:rsid w:val="00B83A55"/>
    <w:rsid w:val="00B84511"/>
    <w:rsid w:val="00B855F7"/>
    <w:rsid w:val="00B856D0"/>
    <w:rsid w:val="00B866F0"/>
    <w:rsid w:val="00B86704"/>
    <w:rsid w:val="00B879B3"/>
    <w:rsid w:val="00B904F8"/>
    <w:rsid w:val="00B91ECE"/>
    <w:rsid w:val="00B91F5D"/>
    <w:rsid w:val="00B92E83"/>
    <w:rsid w:val="00B9304B"/>
    <w:rsid w:val="00B932CB"/>
    <w:rsid w:val="00B948CE"/>
    <w:rsid w:val="00B953AA"/>
    <w:rsid w:val="00B9571B"/>
    <w:rsid w:val="00B95818"/>
    <w:rsid w:val="00B95A51"/>
    <w:rsid w:val="00B95FC6"/>
    <w:rsid w:val="00B96AC6"/>
    <w:rsid w:val="00B97D7C"/>
    <w:rsid w:val="00BA05F3"/>
    <w:rsid w:val="00BA0D7B"/>
    <w:rsid w:val="00BA1289"/>
    <w:rsid w:val="00BA230E"/>
    <w:rsid w:val="00BA4327"/>
    <w:rsid w:val="00BA48E6"/>
    <w:rsid w:val="00BA4908"/>
    <w:rsid w:val="00BA4AE8"/>
    <w:rsid w:val="00BA54C9"/>
    <w:rsid w:val="00BA655F"/>
    <w:rsid w:val="00BB2800"/>
    <w:rsid w:val="00BB5CBB"/>
    <w:rsid w:val="00BB6FB3"/>
    <w:rsid w:val="00BB7355"/>
    <w:rsid w:val="00BB78C1"/>
    <w:rsid w:val="00BC0125"/>
    <w:rsid w:val="00BC1178"/>
    <w:rsid w:val="00BC2FE6"/>
    <w:rsid w:val="00BC46A3"/>
    <w:rsid w:val="00BC5164"/>
    <w:rsid w:val="00BC5469"/>
    <w:rsid w:val="00BC5709"/>
    <w:rsid w:val="00BC60CB"/>
    <w:rsid w:val="00BC6329"/>
    <w:rsid w:val="00BC63CB"/>
    <w:rsid w:val="00BC6AB5"/>
    <w:rsid w:val="00BC718E"/>
    <w:rsid w:val="00BC7CB5"/>
    <w:rsid w:val="00BD08C2"/>
    <w:rsid w:val="00BD0FE2"/>
    <w:rsid w:val="00BD19F4"/>
    <w:rsid w:val="00BD1CCB"/>
    <w:rsid w:val="00BD3C64"/>
    <w:rsid w:val="00BD4708"/>
    <w:rsid w:val="00BD5038"/>
    <w:rsid w:val="00BD5958"/>
    <w:rsid w:val="00BD5A67"/>
    <w:rsid w:val="00BD5B8E"/>
    <w:rsid w:val="00BD68E1"/>
    <w:rsid w:val="00BD79C0"/>
    <w:rsid w:val="00BD7E48"/>
    <w:rsid w:val="00BE0662"/>
    <w:rsid w:val="00BE06CB"/>
    <w:rsid w:val="00BE0D33"/>
    <w:rsid w:val="00BE1539"/>
    <w:rsid w:val="00BE19D3"/>
    <w:rsid w:val="00BE26AF"/>
    <w:rsid w:val="00BE3034"/>
    <w:rsid w:val="00BE32F3"/>
    <w:rsid w:val="00BE4F06"/>
    <w:rsid w:val="00BE59E8"/>
    <w:rsid w:val="00BE623E"/>
    <w:rsid w:val="00BE637E"/>
    <w:rsid w:val="00BE63BF"/>
    <w:rsid w:val="00BE7520"/>
    <w:rsid w:val="00BF070B"/>
    <w:rsid w:val="00BF09CC"/>
    <w:rsid w:val="00BF2863"/>
    <w:rsid w:val="00BF4D30"/>
    <w:rsid w:val="00BF53BF"/>
    <w:rsid w:val="00BF6521"/>
    <w:rsid w:val="00BF6CFF"/>
    <w:rsid w:val="00BF6D90"/>
    <w:rsid w:val="00C015AA"/>
    <w:rsid w:val="00C02822"/>
    <w:rsid w:val="00C035B7"/>
    <w:rsid w:val="00C035BF"/>
    <w:rsid w:val="00C0481C"/>
    <w:rsid w:val="00C04933"/>
    <w:rsid w:val="00C04DB8"/>
    <w:rsid w:val="00C051B9"/>
    <w:rsid w:val="00C05322"/>
    <w:rsid w:val="00C065BA"/>
    <w:rsid w:val="00C06E01"/>
    <w:rsid w:val="00C075D4"/>
    <w:rsid w:val="00C076C9"/>
    <w:rsid w:val="00C07C6C"/>
    <w:rsid w:val="00C100F4"/>
    <w:rsid w:val="00C10876"/>
    <w:rsid w:val="00C1150F"/>
    <w:rsid w:val="00C116B3"/>
    <w:rsid w:val="00C11F8E"/>
    <w:rsid w:val="00C138C0"/>
    <w:rsid w:val="00C14071"/>
    <w:rsid w:val="00C14AA0"/>
    <w:rsid w:val="00C156DF"/>
    <w:rsid w:val="00C15F71"/>
    <w:rsid w:val="00C1634B"/>
    <w:rsid w:val="00C16EAF"/>
    <w:rsid w:val="00C1789D"/>
    <w:rsid w:val="00C20A6B"/>
    <w:rsid w:val="00C21127"/>
    <w:rsid w:val="00C21624"/>
    <w:rsid w:val="00C2255F"/>
    <w:rsid w:val="00C23AAF"/>
    <w:rsid w:val="00C23D66"/>
    <w:rsid w:val="00C266FA"/>
    <w:rsid w:val="00C27CF0"/>
    <w:rsid w:val="00C3100D"/>
    <w:rsid w:val="00C31BE4"/>
    <w:rsid w:val="00C330D6"/>
    <w:rsid w:val="00C33ADB"/>
    <w:rsid w:val="00C366A4"/>
    <w:rsid w:val="00C36BB9"/>
    <w:rsid w:val="00C36EDA"/>
    <w:rsid w:val="00C37E5A"/>
    <w:rsid w:val="00C405F9"/>
    <w:rsid w:val="00C40B7B"/>
    <w:rsid w:val="00C40F7F"/>
    <w:rsid w:val="00C41DDF"/>
    <w:rsid w:val="00C44008"/>
    <w:rsid w:val="00C44EC2"/>
    <w:rsid w:val="00C45060"/>
    <w:rsid w:val="00C45853"/>
    <w:rsid w:val="00C45A2A"/>
    <w:rsid w:val="00C45F48"/>
    <w:rsid w:val="00C46C72"/>
    <w:rsid w:val="00C47977"/>
    <w:rsid w:val="00C504B6"/>
    <w:rsid w:val="00C520DE"/>
    <w:rsid w:val="00C53930"/>
    <w:rsid w:val="00C54250"/>
    <w:rsid w:val="00C54B3C"/>
    <w:rsid w:val="00C55119"/>
    <w:rsid w:val="00C56FD5"/>
    <w:rsid w:val="00C60B07"/>
    <w:rsid w:val="00C618F5"/>
    <w:rsid w:val="00C62C87"/>
    <w:rsid w:val="00C63073"/>
    <w:rsid w:val="00C63AAE"/>
    <w:rsid w:val="00C63E36"/>
    <w:rsid w:val="00C64966"/>
    <w:rsid w:val="00C64DCD"/>
    <w:rsid w:val="00C64E26"/>
    <w:rsid w:val="00C64F99"/>
    <w:rsid w:val="00C65746"/>
    <w:rsid w:val="00C65A51"/>
    <w:rsid w:val="00C673DD"/>
    <w:rsid w:val="00C67C06"/>
    <w:rsid w:val="00C71954"/>
    <w:rsid w:val="00C71CA4"/>
    <w:rsid w:val="00C72604"/>
    <w:rsid w:val="00C72679"/>
    <w:rsid w:val="00C73FC9"/>
    <w:rsid w:val="00C742AB"/>
    <w:rsid w:val="00C7450A"/>
    <w:rsid w:val="00C75216"/>
    <w:rsid w:val="00C75FF1"/>
    <w:rsid w:val="00C7743F"/>
    <w:rsid w:val="00C7773C"/>
    <w:rsid w:val="00C80872"/>
    <w:rsid w:val="00C8172B"/>
    <w:rsid w:val="00C81796"/>
    <w:rsid w:val="00C818B2"/>
    <w:rsid w:val="00C83F6C"/>
    <w:rsid w:val="00C85DAF"/>
    <w:rsid w:val="00C85F58"/>
    <w:rsid w:val="00C87383"/>
    <w:rsid w:val="00C87D56"/>
    <w:rsid w:val="00C902C1"/>
    <w:rsid w:val="00C90A98"/>
    <w:rsid w:val="00C91371"/>
    <w:rsid w:val="00C91564"/>
    <w:rsid w:val="00C93BAE"/>
    <w:rsid w:val="00C94EB5"/>
    <w:rsid w:val="00C96A63"/>
    <w:rsid w:val="00C97B53"/>
    <w:rsid w:val="00CA0F39"/>
    <w:rsid w:val="00CA16A7"/>
    <w:rsid w:val="00CA2987"/>
    <w:rsid w:val="00CA31C9"/>
    <w:rsid w:val="00CA4105"/>
    <w:rsid w:val="00CA4523"/>
    <w:rsid w:val="00CA5927"/>
    <w:rsid w:val="00CA59BC"/>
    <w:rsid w:val="00CA5C28"/>
    <w:rsid w:val="00CB359A"/>
    <w:rsid w:val="00CB4099"/>
    <w:rsid w:val="00CB46D4"/>
    <w:rsid w:val="00CB579F"/>
    <w:rsid w:val="00CB5BC0"/>
    <w:rsid w:val="00CB7AFF"/>
    <w:rsid w:val="00CC1055"/>
    <w:rsid w:val="00CC1835"/>
    <w:rsid w:val="00CC26C8"/>
    <w:rsid w:val="00CC3D77"/>
    <w:rsid w:val="00CC471F"/>
    <w:rsid w:val="00CC6335"/>
    <w:rsid w:val="00CC6947"/>
    <w:rsid w:val="00CC77D0"/>
    <w:rsid w:val="00CD0F59"/>
    <w:rsid w:val="00CD29A5"/>
    <w:rsid w:val="00CD2CA4"/>
    <w:rsid w:val="00CD2D52"/>
    <w:rsid w:val="00CD2DB7"/>
    <w:rsid w:val="00CD395F"/>
    <w:rsid w:val="00CD71F5"/>
    <w:rsid w:val="00CD7429"/>
    <w:rsid w:val="00CD7E24"/>
    <w:rsid w:val="00CD7E46"/>
    <w:rsid w:val="00CE0AB8"/>
    <w:rsid w:val="00CE0ABB"/>
    <w:rsid w:val="00CE121F"/>
    <w:rsid w:val="00CE19D4"/>
    <w:rsid w:val="00CE34A8"/>
    <w:rsid w:val="00CE5303"/>
    <w:rsid w:val="00CE58D5"/>
    <w:rsid w:val="00CE707A"/>
    <w:rsid w:val="00CE7BB3"/>
    <w:rsid w:val="00CF036C"/>
    <w:rsid w:val="00CF08BC"/>
    <w:rsid w:val="00CF11DE"/>
    <w:rsid w:val="00CF19A5"/>
    <w:rsid w:val="00CF3A69"/>
    <w:rsid w:val="00CF3E00"/>
    <w:rsid w:val="00CF492F"/>
    <w:rsid w:val="00CF5241"/>
    <w:rsid w:val="00CF5838"/>
    <w:rsid w:val="00CF58DD"/>
    <w:rsid w:val="00CF6066"/>
    <w:rsid w:val="00CF6474"/>
    <w:rsid w:val="00CF6951"/>
    <w:rsid w:val="00CF738B"/>
    <w:rsid w:val="00CF7546"/>
    <w:rsid w:val="00CF7850"/>
    <w:rsid w:val="00CF7C2A"/>
    <w:rsid w:val="00CF7FD0"/>
    <w:rsid w:val="00D005C4"/>
    <w:rsid w:val="00D009AB"/>
    <w:rsid w:val="00D02624"/>
    <w:rsid w:val="00D02A93"/>
    <w:rsid w:val="00D02EA6"/>
    <w:rsid w:val="00D03976"/>
    <w:rsid w:val="00D03F65"/>
    <w:rsid w:val="00D047C3"/>
    <w:rsid w:val="00D05BF1"/>
    <w:rsid w:val="00D06821"/>
    <w:rsid w:val="00D0696E"/>
    <w:rsid w:val="00D10728"/>
    <w:rsid w:val="00D10930"/>
    <w:rsid w:val="00D10FC4"/>
    <w:rsid w:val="00D122C4"/>
    <w:rsid w:val="00D12509"/>
    <w:rsid w:val="00D12FB9"/>
    <w:rsid w:val="00D136CB"/>
    <w:rsid w:val="00D13AE0"/>
    <w:rsid w:val="00D14F89"/>
    <w:rsid w:val="00D15091"/>
    <w:rsid w:val="00D15582"/>
    <w:rsid w:val="00D15E6E"/>
    <w:rsid w:val="00D16715"/>
    <w:rsid w:val="00D1694B"/>
    <w:rsid w:val="00D170F9"/>
    <w:rsid w:val="00D17133"/>
    <w:rsid w:val="00D176BE"/>
    <w:rsid w:val="00D2046F"/>
    <w:rsid w:val="00D21388"/>
    <w:rsid w:val="00D217B3"/>
    <w:rsid w:val="00D21A9E"/>
    <w:rsid w:val="00D21F9A"/>
    <w:rsid w:val="00D22025"/>
    <w:rsid w:val="00D22470"/>
    <w:rsid w:val="00D22F98"/>
    <w:rsid w:val="00D2311D"/>
    <w:rsid w:val="00D23528"/>
    <w:rsid w:val="00D23687"/>
    <w:rsid w:val="00D23CEC"/>
    <w:rsid w:val="00D23DA8"/>
    <w:rsid w:val="00D245BE"/>
    <w:rsid w:val="00D245DF"/>
    <w:rsid w:val="00D25687"/>
    <w:rsid w:val="00D257CB"/>
    <w:rsid w:val="00D270B9"/>
    <w:rsid w:val="00D27FB9"/>
    <w:rsid w:val="00D3105B"/>
    <w:rsid w:val="00D313F9"/>
    <w:rsid w:val="00D31EA0"/>
    <w:rsid w:val="00D3378C"/>
    <w:rsid w:val="00D33D5B"/>
    <w:rsid w:val="00D35BF1"/>
    <w:rsid w:val="00D367FD"/>
    <w:rsid w:val="00D36B9E"/>
    <w:rsid w:val="00D3766E"/>
    <w:rsid w:val="00D37830"/>
    <w:rsid w:val="00D37A94"/>
    <w:rsid w:val="00D40390"/>
    <w:rsid w:val="00D403CE"/>
    <w:rsid w:val="00D40908"/>
    <w:rsid w:val="00D40D12"/>
    <w:rsid w:val="00D418FF"/>
    <w:rsid w:val="00D441CD"/>
    <w:rsid w:val="00D45309"/>
    <w:rsid w:val="00D4631D"/>
    <w:rsid w:val="00D46CD9"/>
    <w:rsid w:val="00D476A8"/>
    <w:rsid w:val="00D507EA"/>
    <w:rsid w:val="00D5132D"/>
    <w:rsid w:val="00D514F5"/>
    <w:rsid w:val="00D5184B"/>
    <w:rsid w:val="00D5261A"/>
    <w:rsid w:val="00D529A6"/>
    <w:rsid w:val="00D530C1"/>
    <w:rsid w:val="00D540CE"/>
    <w:rsid w:val="00D54418"/>
    <w:rsid w:val="00D54479"/>
    <w:rsid w:val="00D57531"/>
    <w:rsid w:val="00D601E8"/>
    <w:rsid w:val="00D62808"/>
    <w:rsid w:val="00D62A2E"/>
    <w:rsid w:val="00D62C68"/>
    <w:rsid w:val="00D62FA0"/>
    <w:rsid w:val="00D636D4"/>
    <w:rsid w:val="00D63C2E"/>
    <w:rsid w:val="00D63C7B"/>
    <w:rsid w:val="00D64AEC"/>
    <w:rsid w:val="00D66939"/>
    <w:rsid w:val="00D672D0"/>
    <w:rsid w:val="00D706E4"/>
    <w:rsid w:val="00D70F5C"/>
    <w:rsid w:val="00D7127E"/>
    <w:rsid w:val="00D715BC"/>
    <w:rsid w:val="00D719CF"/>
    <w:rsid w:val="00D7279D"/>
    <w:rsid w:val="00D7567F"/>
    <w:rsid w:val="00D75892"/>
    <w:rsid w:val="00D76A05"/>
    <w:rsid w:val="00D76DCF"/>
    <w:rsid w:val="00D76F4C"/>
    <w:rsid w:val="00D8219E"/>
    <w:rsid w:val="00D822FD"/>
    <w:rsid w:val="00D832B7"/>
    <w:rsid w:val="00D83AC7"/>
    <w:rsid w:val="00D83F06"/>
    <w:rsid w:val="00D842A4"/>
    <w:rsid w:val="00D844A3"/>
    <w:rsid w:val="00D848A9"/>
    <w:rsid w:val="00D85FEF"/>
    <w:rsid w:val="00D86441"/>
    <w:rsid w:val="00D8658D"/>
    <w:rsid w:val="00D871B3"/>
    <w:rsid w:val="00D924DB"/>
    <w:rsid w:val="00D92D0D"/>
    <w:rsid w:val="00D93144"/>
    <w:rsid w:val="00D948A8"/>
    <w:rsid w:val="00D95079"/>
    <w:rsid w:val="00D96943"/>
    <w:rsid w:val="00DA02E0"/>
    <w:rsid w:val="00DA1D45"/>
    <w:rsid w:val="00DA1E86"/>
    <w:rsid w:val="00DA233C"/>
    <w:rsid w:val="00DA41AC"/>
    <w:rsid w:val="00DA46AF"/>
    <w:rsid w:val="00DA4A63"/>
    <w:rsid w:val="00DA54C4"/>
    <w:rsid w:val="00DA586B"/>
    <w:rsid w:val="00DA6253"/>
    <w:rsid w:val="00DA635A"/>
    <w:rsid w:val="00DA7E36"/>
    <w:rsid w:val="00DB0F3B"/>
    <w:rsid w:val="00DB16C0"/>
    <w:rsid w:val="00DB24D3"/>
    <w:rsid w:val="00DB2BBC"/>
    <w:rsid w:val="00DB3483"/>
    <w:rsid w:val="00DB36FD"/>
    <w:rsid w:val="00DB47D8"/>
    <w:rsid w:val="00DB550E"/>
    <w:rsid w:val="00DB582D"/>
    <w:rsid w:val="00DB6622"/>
    <w:rsid w:val="00DB6777"/>
    <w:rsid w:val="00DC09D3"/>
    <w:rsid w:val="00DC1146"/>
    <w:rsid w:val="00DC1B39"/>
    <w:rsid w:val="00DC211D"/>
    <w:rsid w:val="00DC2EB2"/>
    <w:rsid w:val="00DC309D"/>
    <w:rsid w:val="00DC31FC"/>
    <w:rsid w:val="00DC345B"/>
    <w:rsid w:val="00DC5599"/>
    <w:rsid w:val="00DC64FB"/>
    <w:rsid w:val="00DC6976"/>
    <w:rsid w:val="00DC6ED4"/>
    <w:rsid w:val="00DC75A1"/>
    <w:rsid w:val="00DD0162"/>
    <w:rsid w:val="00DD0601"/>
    <w:rsid w:val="00DD083A"/>
    <w:rsid w:val="00DD21C7"/>
    <w:rsid w:val="00DD27C6"/>
    <w:rsid w:val="00DD2B35"/>
    <w:rsid w:val="00DD2D28"/>
    <w:rsid w:val="00DD3298"/>
    <w:rsid w:val="00DD3B15"/>
    <w:rsid w:val="00DD40EB"/>
    <w:rsid w:val="00DD5043"/>
    <w:rsid w:val="00DD50E2"/>
    <w:rsid w:val="00DD5157"/>
    <w:rsid w:val="00DD5ED2"/>
    <w:rsid w:val="00DD6E06"/>
    <w:rsid w:val="00DD7140"/>
    <w:rsid w:val="00DD7303"/>
    <w:rsid w:val="00DD7496"/>
    <w:rsid w:val="00DD7D76"/>
    <w:rsid w:val="00DE1B97"/>
    <w:rsid w:val="00DE25F1"/>
    <w:rsid w:val="00DE2AE2"/>
    <w:rsid w:val="00DE3666"/>
    <w:rsid w:val="00DE421E"/>
    <w:rsid w:val="00DE4D43"/>
    <w:rsid w:val="00DE5D6E"/>
    <w:rsid w:val="00DE6A77"/>
    <w:rsid w:val="00DE6A81"/>
    <w:rsid w:val="00DF02BF"/>
    <w:rsid w:val="00DF0D1F"/>
    <w:rsid w:val="00DF0FAF"/>
    <w:rsid w:val="00DF108A"/>
    <w:rsid w:val="00DF1E96"/>
    <w:rsid w:val="00DF24E0"/>
    <w:rsid w:val="00DF2BC3"/>
    <w:rsid w:val="00DF2F00"/>
    <w:rsid w:val="00DF2F38"/>
    <w:rsid w:val="00DF44AA"/>
    <w:rsid w:val="00DF5F3B"/>
    <w:rsid w:val="00DF639D"/>
    <w:rsid w:val="00E0019E"/>
    <w:rsid w:val="00E00ACF"/>
    <w:rsid w:val="00E00C63"/>
    <w:rsid w:val="00E0274B"/>
    <w:rsid w:val="00E02E0F"/>
    <w:rsid w:val="00E02EC1"/>
    <w:rsid w:val="00E02EDF"/>
    <w:rsid w:val="00E03181"/>
    <w:rsid w:val="00E041CC"/>
    <w:rsid w:val="00E0525D"/>
    <w:rsid w:val="00E057B6"/>
    <w:rsid w:val="00E07442"/>
    <w:rsid w:val="00E116BA"/>
    <w:rsid w:val="00E12355"/>
    <w:rsid w:val="00E127C3"/>
    <w:rsid w:val="00E12E89"/>
    <w:rsid w:val="00E1576A"/>
    <w:rsid w:val="00E1602A"/>
    <w:rsid w:val="00E1646D"/>
    <w:rsid w:val="00E1680B"/>
    <w:rsid w:val="00E16A4D"/>
    <w:rsid w:val="00E17421"/>
    <w:rsid w:val="00E17B84"/>
    <w:rsid w:val="00E2096A"/>
    <w:rsid w:val="00E212EC"/>
    <w:rsid w:val="00E21434"/>
    <w:rsid w:val="00E214E9"/>
    <w:rsid w:val="00E22885"/>
    <w:rsid w:val="00E23CF2"/>
    <w:rsid w:val="00E2463E"/>
    <w:rsid w:val="00E269B2"/>
    <w:rsid w:val="00E269FB"/>
    <w:rsid w:val="00E26CA8"/>
    <w:rsid w:val="00E26DE6"/>
    <w:rsid w:val="00E274CB"/>
    <w:rsid w:val="00E27986"/>
    <w:rsid w:val="00E3017F"/>
    <w:rsid w:val="00E30454"/>
    <w:rsid w:val="00E31BF1"/>
    <w:rsid w:val="00E33019"/>
    <w:rsid w:val="00E34136"/>
    <w:rsid w:val="00E34622"/>
    <w:rsid w:val="00E34F72"/>
    <w:rsid w:val="00E35471"/>
    <w:rsid w:val="00E35498"/>
    <w:rsid w:val="00E36E4D"/>
    <w:rsid w:val="00E37027"/>
    <w:rsid w:val="00E37146"/>
    <w:rsid w:val="00E379BE"/>
    <w:rsid w:val="00E4040E"/>
    <w:rsid w:val="00E4113B"/>
    <w:rsid w:val="00E4138F"/>
    <w:rsid w:val="00E41A2E"/>
    <w:rsid w:val="00E42EC4"/>
    <w:rsid w:val="00E43AE3"/>
    <w:rsid w:val="00E44642"/>
    <w:rsid w:val="00E44E14"/>
    <w:rsid w:val="00E44F9B"/>
    <w:rsid w:val="00E46A19"/>
    <w:rsid w:val="00E470B1"/>
    <w:rsid w:val="00E470B3"/>
    <w:rsid w:val="00E5072E"/>
    <w:rsid w:val="00E515BD"/>
    <w:rsid w:val="00E520E3"/>
    <w:rsid w:val="00E52886"/>
    <w:rsid w:val="00E539A8"/>
    <w:rsid w:val="00E54C74"/>
    <w:rsid w:val="00E54F30"/>
    <w:rsid w:val="00E5724F"/>
    <w:rsid w:val="00E577F6"/>
    <w:rsid w:val="00E57964"/>
    <w:rsid w:val="00E60466"/>
    <w:rsid w:val="00E60A91"/>
    <w:rsid w:val="00E6163A"/>
    <w:rsid w:val="00E6195D"/>
    <w:rsid w:val="00E6297E"/>
    <w:rsid w:val="00E62FF0"/>
    <w:rsid w:val="00E63412"/>
    <w:rsid w:val="00E639FB"/>
    <w:rsid w:val="00E647C7"/>
    <w:rsid w:val="00E6490E"/>
    <w:rsid w:val="00E64F55"/>
    <w:rsid w:val="00E66309"/>
    <w:rsid w:val="00E66FAF"/>
    <w:rsid w:val="00E678E0"/>
    <w:rsid w:val="00E67995"/>
    <w:rsid w:val="00E67D5F"/>
    <w:rsid w:val="00E67F3D"/>
    <w:rsid w:val="00E70301"/>
    <w:rsid w:val="00E711EB"/>
    <w:rsid w:val="00E72303"/>
    <w:rsid w:val="00E72ABC"/>
    <w:rsid w:val="00E7300E"/>
    <w:rsid w:val="00E735F3"/>
    <w:rsid w:val="00E73BB9"/>
    <w:rsid w:val="00E73C8E"/>
    <w:rsid w:val="00E74342"/>
    <w:rsid w:val="00E74814"/>
    <w:rsid w:val="00E75D72"/>
    <w:rsid w:val="00E76ABA"/>
    <w:rsid w:val="00E801CC"/>
    <w:rsid w:val="00E8129C"/>
    <w:rsid w:val="00E82C69"/>
    <w:rsid w:val="00E82D7D"/>
    <w:rsid w:val="00E839F5"/>
    <w:rsid w:val="00E869D6"/>
    <w:rsid w:val="00E86C79"/>
    <w:rsid w:val="00E8700E"/>
    <w:rsid w:val="00E87DEC"/>
    <w:rsid w:val="00E9016B"/>
    <w:rsid w:val="00E90CFB"/>
    <w:rsid w:val="00E91CF2"/>
    <w:rsid w:val="00E93893"/>
    <w:rsid w:val="00E942B0"/>
    <w:rsid w:val="00E9446E"/>
    <w:rsid w:val="00E94E67"/>
    <w:rsid w:val="00E96F32"/>
    <w:rsid w:val="00E971FD"/>
    <w:rsid w:val="00E974C8"/>
    <w:rsid w:val="00EA0382"/>
    <w:rsid w:val="00EA190B"/>
    <w:rsid w:val="00EA1B46"/>
    <w:rsid w:val="00EA305C"/>
    <w:rsid w:val="00EA4D37"/>
    <w:rsid w:val="00EA5247"/>
    <w:rsid w:val="00EA538C"/>
    <w:rsid w:val="00EA544B"/>
    <w:rsid w:val="00EA5DDD"/>
    <w:rsid w:val="00EA5FB7"/>
    <w:rsid w:val="00EA6DB2"/>
    <w:rsid w:val="00EB1E27"/>
    <w:rsid w:val="00EB27AD"/>
    <w:rsid w:val="00EB2ABB"/>
    <w:rsid w:val="00EB3865"/>
    <w:rsid w:val="00EB3CF3"/>
    <w:rsid w:val="00EB41B9"/>
    <w:rsid w:val="00EB47EE"/>
    <w:rsid w:val="00EB66C8"/>
    <w:rsid w:val="00EB6744"/>
    <w:rsid w:val="00EB701F"/>
    <w:rsid w:val="00EB72BE"/>
    <w:rsid w:val="00EC054C"/>
    <w:rsid w:val="00EC12F1"/>
    <w:rsid w:val="00EC17FE"/>
    <w:rsid w:val="00EC1BAB"/>
    <w:rsid w:val="00EC1F2B"/>
    <w:rsid w:val="00EC318E"/>
    <w:rsid w:val="00EC330D"/>
    <w:rsid w:val="00EC3341"/>
    <w:rsid w:val="00EC3A20"/>
    <w:rsid w:val="00EC46A8"/>
    <w:rsid w:val="00EC54A9"/>
    <w:rsid w:val="00EC5778"/>
    <w:rsid w:val="00EC60E4"/>
    <w:rsid w:val="00EC7297"/>
    <w:rsid w:val="00ED0655"/>
    <w:rsid w:val="00ED0E32"/>
    <w:rsid w:val="00ED1227"/>
    <w:rsid w:val="00ED3A90"/>
    <w:rsid w:val="00ED5995"/>
    <w:rsid w:val="00ED5CEC"/>
    <w:rsid w:val="00ED5ED0"/>
    <w:rsid w:val="00ED6F87"/>
    <w:rsid w:val="00ED73B5"/>
    <w:rsid w:val="00ED7585"/>
    <w:rsid w:val="00EE00D0"/>
    <w:rsid w:val="00EE129E"/>
    <w:rsid w:val="00EE1847"/>
    <w:rsid w:val="00EE2129"/>
    <w:rsid w:val="00EE25CF"/>
    <w:rsid w:val="00EE2AD6"/>
    <w:rsid w:val="00EE2F96"/>
    <w:rsid w:val="00EE3397"/>
    <w:rsid w:val="00EE3B7E"/>
    <w:rsid w:val="00EE5098"/>
    <w:rsid w:val="00EE56EE"/>
    <w:rsid w:val="00EF0285"/>
    <w:rsid w:val="00EF11F4"/>
    <w:rsid w:val="00EF1A76"/>
    <w:rsid w:val="00EF2A53"/>
    <w:rsid w:val="00EF3137"/>
    <w:rsid w:val="00EF3193"/>
    <w:rsid w:val="00EF3FFC"/>
    <w:rsid w:val="00EF563D"/>
    <w:rsid w:val="00EF69C6"/>
    <w:rsid w:val="00EF744A"/>
    <w:rsid w:val="00EF7B52"/>
    <w:rsid w:val="00F002AB"/>
    <w:rsid w:val="00F006CF"/>
    <w:rsid w:val="00F00DD2"/>
    <w:rsid w:val="00F0272F"/>
    <w:rsid w:val="00F02E2F"/>
    <w:rsid w:val="00F050EE"/>
    <w:rsid w:val="00F05AC3"/>
    <w:rsid w:val="00F062A6"/>
    <w:rsid w:val="00F06696"/>
    <w:rsid w:val="00F06DDB"/>
    <w:rsid w:val="00F06F88"/>
    <w:rsid w:val="00F0723A"/>
    <w:rsid w:val="00F0750B"/>
    <w:rsid w:val="00F07690"/>
    <w:rsid w:val="00F07CE1"/>
    <w:rsid w:val="00F10294"/>
    <w:rsid w:val="00F1165B"/>
    <w:rsid w:val="00F119E1"/>
    <w:rsid w:val="00F12223"/>
    <w:rsid w:val="00F12484"/>
    <w:rsid w:val="00F12C1F"/>
    <w:rsid w:val="00F12ECD"/>
    <w:rsid w:val="00F13E28"/>
    <w:rsid w:val="00F14015"/>
    <w:rsid w:val="00F14C6D"/>
    <w:rsid w:val="00F15401"/>
    <w:rsid w:val="00F16A8A"/>
    <w:rsid w:val="00F16CC6"/>
    <w:rsid w:val="00F16DA1"/>
    <w:rsid w:val="00F17B98"/>
    <w:rsid w:val="00F2071A"/>
    <w:rsid w:val="00F207D2"/>
    <w:rsid w:val="00F20F1A"/>
    <w:rsid w:val="00F2119C"/>
    <w:rsid w:val="00F21FE9"/>
    <w:rsid w:val="00F2254D"/>
    <w:rsid w:val="00F225B6"/>
    <w:rsid w:val="00F226F0"/>
    <w:rsid w:val="00F249DD"/>
    <w:rsid w:val="00F25053"/>
    <w:rsid w:val="00F25AA1"/>
    <w:rsid w:val="00F25F7D"/>
    <w:rsid w:val="00F268D6"/>
    <w:rsid w:val="00F26E2F"/>
    <w:rsid w:val="00F27C1D"/>
    <w:rsid w:val="00F3045A"/>
    <w:rsid w:val="00F31089"/>
    <w:rsid w:val="00F31821"/>
    <w:rsid w:val="00F324DE"/>
    <w:rsid w:val="00F32E70"/>
    <w:rsid w:val="00F3512F"/>
    <w:rsid w:val="00F359CE"/>
    <w:rsid w:val="00F36717"/>
    <w:rsid w:val="00F36A6A"/>
    <w:rsid w:val="00F37D64"/>
    <w:rsid w:val="00F37EE3"/>
    <w:rsid w:val="00F42051"/>
    <w:rsid w:val="00F42431"/>
    <w:rsid w:val="00F42496"/>
    <w:rsid w:val="00F425A6"/>
    <w:rsid w:val="00F42C43"/>
    <w:rsid w:val="00F42FFA"/>
    <w:rsid w:val="00F43092"/>
    <w:rsid w:val="00F43212"/>
    <w:rsid w:val="00F459BE"/>
    <w:rsid w:val="00F46AE2"/>
    <w:rsid w:val="00F46FED"/>
    <w:rsid w:val="00F47403"/>
    <w:rsid w:val="00F47953"/>
    <w:rsid w:val="00F4798E"/>
    <w:rsid w:val="00F47EF8"/>
    <w:rsid w:val="00F51135"/>
    <w:rsid w:val="00F5193D"/>
    <w:rsid w:val="00F532AD"/>
    <w:rsid w:val="00F53490"/>
    <w:rsid w:val="00F54417"/>
    <w:rsid w:val="00F547C6"/>
    <w:rsid w:val="00F54BBA"/>
    <w:rsid w:val="00F551BA"/>
    <w:rsid w:val="00F5700C"/>
    <w:rsid w:val="00F57F10"/>
    <w:rsid w:val="00F60586"/>
    <w:rsid w:val="00F60778"/>
    <w:rsid w:val="00F60979"/>
    <w:rsid w:val="00F62708"/>
    <w:rsid w:val="00F6492B"/>
    <w:rsid w:val="00F65669"/>
    <w:rsid w:val="00F66720"/>
    <w:rsid w:val="00F66830"/>
    <w:rsid w:val="00F66BD4"/>
    <w:rsid w:val="00F66CF3"/>
    <w:rsid w:val="00F67B45"/>
    <w:rsid w:val="00F70D9F"/>
    <w:rsid w:val="00F713E7"/>
    <w:rsid w:val="00F729A7"/>
    <w:rsid w:val="00F72C2E"/>
    <w:rsid w:val="00F7316C"/>
    <w:rsid w:val="00F74FC1"/>
    <w:rsid w:val="00F7551E"/>
    <w:rsid w:val="00F77A6B"/>
    <w:rsid w:val="00F77BBC"/>
    <w:rsid w:val="00F80835"/>
    <w:rsid w:val="00F81D27"/>
    <w:rsid w:val="00F83924"/>
    <w:rsid w:val="00F84774"/>
    <w:rsid w:val="00F84BB6"/>
    <w:rsid w:val="00F86EE8"/>
    <w:rsid w:val="00F87887"/>
    <w:rsid w:val="00F90595"/>
    <w:rsid w:val="00F90613"/>
    <w:rsid w:val="00F90E71"/>
    <w:rsid w:val="00F911CC"/>
    <w:rsid w:val="00F91477"/>
    <w:rsid w:val="00F91580"/>
    <w:rsid w:val="00F91DBB"/>
    <w:rsid w:val="00F92021"/>
    <w:rsid w:val="00F92C76"/>
    <w:rsid w:val="00F933F1"/>
    <w:rsid w:val="00F93504"/>
    <w:rsid w:val="00F962ED"/>
    <w:rsid w:val="00F96519"/>
    <w:rsid w:val="00F976D9"/>
    <w:rsid w:val="00F97B5A"/>
    <w:rsid w:val="00F97FA2"/>
    <w:rsid w:val="00F97FFC"/>
    <w:rsid w:val="00FA0283"/>
    <w:rsid w:val="00FA086B"/>
    <w:rsid w:val="00FA1E37"/>
    <w:rsid w:val="00FA20C3"/>
    <w:rsid w:val="00FA24C7"/>
    <w:rsid w:val="00FA26CF"/>
    <w:rsid w:val="00FA38B5"/>
    <w:rsid w:val="00FA4920"/>
    <w:rsid w:val="00FA4FDB"/>
    <w:rsid w:val="00FA5BFE"/>
    <w:rsid w:val="00FA5D8B"/>
    <w:rsid w:val="00FA67BC"/>
    <w:rsid w:val="00FA6AD7"/>
    <w:rsid w:val="00FA7603"/>
    <w:rsid w:val="00FB0208"/>
    <w:rsid w:val="00FB3688"/>
    <w:rsid w:val="00FB3E18"/>
    <w:rsid w:val="00FB44A2"/>
    <w:rsid w:val="00FB475A"/>
    <w:rsid w:val="00FB6313"/>
    <w:rsid w:val="00FB67C7"/>
    <w:rsid w:val="00FB69F0"/>
    <w:rsid w:val="00FB6D58"/>
    <w:rsid w:val="00FB7280"/>
    <w:rsid w:val="00FC1092"/>
    <w:rsid w:val="00FC17EC"/>
    <w:rsid w:val="00FC35BF"/>
    <w:rsid w:val="00FC55CC"/>
    <w:rsid w:val="00FC6488"/>
    <w:rsid w:val="00FC6784"/>
    <w:rsid w:val="00FC6890"/>
    <w:rsid w:val="00FC6B9F"/>
    <w:rsid w:val="00FC75EF"/>
    <w:rsid w:val="00FD06DF"/>
    <w:rsid w:val="00FD18D5"/>
    <w:rsid w:val="00FD1A1F"/>
    <w:rsid w:val="00FD1ACB"/>
    <w:rsid w:val="00FD2651"/>
    <w:rsid w:val="00FD2880"/>
    <w:rsid w:val="00FD2F4E"/>
    <w:rsid w:val="00FD34E0"/>
    <w:rsid w:val="00FD4151"/>
    <w:rsid w:val="00FD4224"/>
    <w:rsid w:val="00FD44D1"/>
    <w:rsid w:val="00FD45E9"/>
    <w:rsid w:val="00FD4AB5"/>
    <w:rsid w:val="00FD4FD0"/>
    <w:rsid w:val="00FD5747"/>
    <w:rsid w:val="00FD62E2"/>
    <w:rsid w:val="00FD6A06"/>
    <w:rsid w:val="00FD6BEC"/>
    <w:rsid w:val="00FD7F41"/>
    <w:rsid w:val="00FE0407"/>
    <w:rsid w:val="00FE173F"/>
    <w:rsid w:val="00FE18E3"/>
    <w:rsid w:val="00FE1C2A"/>
    <w:rsid w:val="00FE3E8D"/>
    <w:rsid w:val="00FE5230"/>
    <w:rsid w:val="00FE5ADC"/>
    <w:rsid w:val="00FE65CF"/>
    <w:rsid w:val="00FE7F0D"/>
    <w:rsid w:val="00FF109C"/>
    <w:rsid w:val="00FF14B7"/>
    <w:rsid w:val="00FF2F75"/>
    <w:rsid w:val="00FF3779"/>
    <w:rsid w:val="00FF3DF8"/>
    <w:rsid w:val="00FF4369"/>
    <w:rsid w:val="00FF4371"/>
    <w:rsid w:val="00FF4688"/>
    <w:rsid w:val="00FF5619"/>
    <w:rsid w:val="00FF5AF2"/>
    <w:rsid w:val="00FF6094"/>
    <w:rsid w:val="00FF74E3"/>
    <w:rsid w:val="04452544"/>
    <w:rsid w:val="07925D7C"/>
    <w:rsid w:val="081E69D5"/>
    <w:rsid w:val="0FF154E5"/>
    <w:rsid w:val="0FF23A3F"/>
    <w:rsid w:val="197D48BC"/>
    <w:rsid w:val="20EE520E"/>
    <w:rsid w:val="240D23FE"/>
    <w:rsid w:val="27554029"/>
    <w:rsid w:val="2B064AA6"/>
    <w:rsid w:val="2B3D7388"/>
    <w:rsid w:val="2B5821B2"/>
    <w:rsid w:val="2C244DB8"/>
    <w:rsid w:val="2EEC0841"/>
    <w:rsid w:val="32701D7C"/>
    <w:rsid w:val="33DD6A3E"/>
    <w:rsid w:val="34A84F84"/>
    <w:rsid w:val="35765158"/>
    <w:rsid w:val="365D6246"/>
    <w:rsid w:val="36F6649E"/>
    <w:rsid w:val="37FB5DAA"/>
    <w:rsid w:val="389A3E14"/>
    <w:rsid w:val="40416320"/>
    <w:rsid w:val="41270006"/>
    <w:rsid w:val="43F822DD"/>
    <w:rsid w:val="45414607"/>
    <w:rsid w:val="45B40712"/>
    <w:rsid w:val="478018CB"/>
    <w:rsid w:val="4ACF613A"/>
    <w:rsid w:val="4B075565"/>
    <w:rsid w:val="4B7341B9"/>
    <w:rsid w:val="4E5763B2"/>
    <w:rsid w:val="508172DA"/>
    <w:rsid w:val="54414C2D"/>
    <w:rsid w:val="5BF736CE"/>
    <w:rsid w:val="5C16393E"/>
    <w:rsid w:val="5F163101"/>
    <w:rsid w:val="5F5D3B1E"/>
    <w:rsid w:val="66D145B4"/>
    <w:rsid w:val="67BD22EF"/>
    <w:rsid w:val="6A794130"/>
    <w:rsid w:val="6AD82D9E"/>
    <w:rsid w:val="6C63355F"/>
    <w:rsid w:val="6EAE58CF"/>
    <w:rsid w:val="71057B0C"/>
    <w:rsid w:val="73422312"/>
    <w:rsid w:val="760D53AB"/>
    <w:rsid w:val="7DEA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6CA41"/>
  <w15:docId w15:val="{F351B132-4EFC-42CF-8967-CB17FF7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13" w:unhideWhenUsed="1"/>
    <w:lsdException w:name="heading 8" w:semiHidden="1" w:uiPriority="13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147F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3"/>
    <w:next w:val="a4"/>
    <w:link w:val="10"/>
    <w:autoRedefine/>
    <w:uiPriority w:val="9"/>
    <w:qFormat/>
    <w:rsid w:val="00481F13"/>
    <w:pPr>
      <w:keepNext/>
      <w:keepLines/>
      <w:numPr>
        <w:numId w:val="1"/>
      </w:numPr>
      <w:spacing w:after="0" w:line="560" w:lineRule="exact"/>
      <w:ind w:firstLine="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3"/>
    <w:next w:val="a4"/>
    <w:link w:val="20"/>
    <w:autoRedefine/>
    <w:uiPriority w:val="9"/>
    <w:qFormat/>
    <w:rsid w:val="00481F13"/>
    <w:pPr>
      <w:keepNext/>
      <w:keepLines/>
      <w:numPr>
        <w:ilvl w:val="1"/>
        <w:numId w:val="1"/>
      </w:numPr>
      <w:adjustRightInd w:val="0"/>
      <w:snapToGrid w:val="0"/>
      <w:spacing w:after="0" w:line="560" w:lineRule="exact"/>
      <w:ind w:left="0" w:firstLine="0"/>
      <w:outlineLvl w:val="1"/>
    </w:pPr>
    <w:rPr>
      <w:rFonts w:ascii="Times New Roman" w:eastAsia="楷体" w:hAnsi="Times New Roman" w:cstheme="majorBidi"/>
      <w:bCs/>
      <w:sz w:val="32"/>
      <w:szCs w:val="32"/>
    </w:rPr>
  </w:style>
  <w:style w:type="paragraph" w:styleId="3">
    <w:name w:val="heading 3"/>
    <w:basedOn w:val="a3"/>
    <w:next w:val="a4"/>
    <w:link w:val="30"/>
    <w:autoRedefine/>
    <w:uiPriority w:val="9"/>
    <w:qFormat/>
    <w:rsid w:val="00481F13"/>
    <w:pPr>
      <w:keepNext/>
      <w:keepLines/>
      <w:numPr>
        <w:ilvl w:val="2"/>
        <w:numId w:val="1"/>
      </w:numPr>
      <w:adjustRightInd w:val="0"/>
      <w:snapToGrid w:val="0"/>
      <w:spacing w:after="0" w:line="560" w:lineRule="exact"/>
      <w:ind w:left="0" w:firstLine="0"/>
      <w:outlineLvl w:val="2"/>
    </w:pPr>
    <w:rPr>
      <w:rFonts w:ascii="Times New Roman" w:eastAsia="楷体" w:hAnsi="Times New Roman"/>
      <w:bCs/>
      <w:sz w:val="32"/>
      <w:szCs w:val="32"/>
    </w:rPr>
  </w:style>
  <w:style w:type="paragraph" w:styleId="4">
    <w:name w:val="heading 4"/>
    <w:basedOn w:val="a3"/>
    <w:next w:val="a4"/>
    <w:link w:val="40"/>
    <w:uiPriority w:val="9"/>
    <w:rsid w:val="00481F13"/>
    <w:pPr>
      <w:keepNext/>
      <w:keepLines/>
      <w:numPr>
        <w:ilvl w:val="3"/>
        <w:numId w:val="1"/>
      </w:numPr>
      <w:spacing w:after="0" w:line="560" w:lineRule="exact"/>
      <w:ind w:left="0" w:firstLine="0"/>
      <w:outlineLvl w:val="3"/>
    </w:pPr>
    <w:rPr>
      <w:rFonts w:ascii="Times New Roman" w:hAnsi="Times New Roman" w:cstheme="majorBidi"/>
      <w:bCs/>
      <w:sz w:val="32"/>
      <w:szCs w:val="28"/>
    </w:rPr>
  </w:style>
  <w:style w:type="paragraph" w:styleId="5">
    <w:name w:val="heading 5"/>
    <w:basedOn w:val="a3"/>
    <w:next w:val="a4"/>
    <w:link w:val="50"/>
    <w:autoRedefine/>
    <w:uiPriority w:val="9"/>
    <w:rsid w:val="00481F13"/>
    <w:pPr>
      <w:keepNext/>
      <w:keepLines/>
      <w:numPr>
        <w:ilvl w:val="4"/>
        <w:numId w:val="1"/>
      </w:numPr>
      <w:spacing w:after="0" w:line="560" w:lineRule="exact"/>
      <w:ind w:left="0" w:firstLine="0"/>
      <w:outlineLvl w:val="4"/>
    </w:pPr>
    <w:rPr>
      <w:rFonts w:ascii="Times New Roman" w:hAnsi="Times New Roman"/>
      <w:bCs/>
      <w:sz w:val="32"/>
      <w:szCs w:val="28"/>
    </w:rPr>
  </w:style>
  <w:style w:type="paragraph" w:styleId="6">
    <w:name w:val="heading 6"/>
    <w:basedOn w:val="a3"/>
    <w:next w:val="a4"/>
    <w:link w:val="60"/>
    <w:autoRedefine/>
    <w:uiPriority w:val="9"/>
    <w:rsid w:val="00481F13"/>
    <w:pPr>
      <w:keepNext/>
      <w:keepLines/>
      <w:numPr>
        <w:ilvl w:val="5"/>
        <w:numId w:val="1"/>
      </w:numPr>
      <w:spacing w:after="0" w:line="560" w:lineRule="exact"/>
      <w:ind w:left="0" w:firstLine="0"/>
      <w:outlineLvl w:val="5"/>
    </w:pPr>
    <w:rPr>
      <w:rFonts w:ascii="Times New Roman" w:hAnsi="Times New Roman" w:cstheme="majorBidi"/>
      <w:bCs/>
      <w:sz w:val="32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Body Text"/>
    <w:basedOn w:val="a2"/>
    <w:link w:val="a8"/>
    <w:uiPriority w:val="99"/>
    <w:unhideWhenUsed/>
    <w:rsid w:val="001D30A7"/>
    <w:pPr>
      <w:spacing w:after="120"/>
    </w:pPr>
    <w:rPr>
      <w:rFonts w:eastAsia="仿宋_GB2312"/>
      <w:szCs w:val="21"/>
    </w:rPr>
  </w:style>
  <w:style w:type="character" w:customStyle="1" w:styleId="a8">
    <w:name w:val="正文文本 字符"/>
    <w:basedOn w:val="a5"/>
    <w:link w:val="a3"/>
    <w:uiPriority w:val="99"/>
    <w:qFormat/>
    <w:rsid w:val="001D30A7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4">
    <w:name w:val="Body Text First Indent"/>
    <w:aliases w:val="正首缩进"/>
    <w:basedOn w:val="a3"/>
    <w:link w:val="a9"/>
    <w:autoRedefine/>
    <w:qFormat/>
    <w:rsid w:val="00481F13"/>
    <w:pPr>
      <w:spacing w:after="0" w:line="560" w:lineRule="exact"/>
      <w:ind w:firstLineChars="200" w:firstLine="560"/>
    </w:pPr>
    <w:rPr>
      <w:rFonts w:ascii="仿宋_GB2312" w:hAnsi="仿宋"/>
      <w:sz w:val="28"/>
      <w:szCs w:val="28"/>
    </w:rPr>
  </w:style>
  <w:style w:type="character" w:customStyle="1" w:styleId="a9">
    <w:name w:val="正文文本首行缩进 字符"/>
    <w:aliases w:val="正首缩进 字符"/>
    <w:basedOn w:val="a8"/>
    <w:link w:val="a4"/>
    <w:qFormat/>
    <w:rsid w:val="00481F13"/>
    <w:rPr>
      <w:rFonts w:ascii="仿宋_GB2312" w:eastAsia="仿宋_GB2312" w:hAnsi="仿宋" w:cstheme="minorBidi"/>
      <w:kern w:val="2"/>
      <w:sz w:val="28"/>
      <w:szCs w:val="28"/>
    </w:rPr>
  </w:style>
  <w:style w:type="character" w:customStyle="1" w:styleId="10">
    <w:name w:val="标题 1 字符"/>
    <w:basedOn w:val="a5"/>
    <w:link w:val="1"/>
    <w:uiPriority w:val="9"/>
    <w:qFormat/>
    <w:rsid w:val="00481F13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5"/>
    <w:link w:val="2"/>
    <w:uiPriority w:val="9"/>
    <w:qFormat/>
    <w:rsid w:val="00481F13"/>
    <w:rPr>
      <w:rFonts w:ascii="Times New Roman" w:eastAsia="楷体" w:hAnsi="Times New Roman" w:cstheme="majorBidi"/>
      <w:bCs/>
      <w:kern w:val="2"/>
      <w:sz w:val="32"/>
      <w:szCs w:val="32"/>
    </w:rPr>
  </w:style>
  <w:style w:type="character" w:customStyle="1" w:styleId="30">
    <w:name w:val="标题 3 字符"/>
    <w:basedOn w:val="a5"/>
    <w:link w:val="3"/>
    <w:uiPriority w:val="9"/>
    <w:qFormat/>
    <w:rsid w:val="00481F13"/>
    <w:rPr>
      <w:rFonts w:ascii="Times New Roman" w:eastAsia="楷体" w:hAnsi="Times New Roman"/>
      <w:bCs/>
      <w:kern w:val="2"/>
      <w:sz w:val="32"/>
      <w:szCs w:val="32"/>
    </w:rPr>
  </w:style>
  <w:style w:type="character" w:customStyle="1" w:styleId="40">
    <w:name w:val="标题 4 字符"/>
    <w:basedOn w:val="a5"/>
    <w:link w:val="4"/>
    <w:uiPriority w:val="9"/>
    <w:qFormat/>
    <w:rsid w:val="00481F13"/>
    <w:rPr>
      <w:rFonts w:ascii="Times New Roman" w:eastAsia="仿宋_GB2312" w:hAnsi="Times New Roman" w:cstheme="majorBidi"/>
      <w:bCs/>
      <w:kern w:val="2"/>
      <w:sz w:val="32"/>
      <w:szCs w:val="28"/>
    </w:rPr>
  </w:style>
  <w:style w:type="character" w:customStyle="1" w:styleId="50">
    <w:name w:val="标题 5 字符"/>
    <w:basedOn w:val="a5"/>
    <w:link w:val="5"/>
    <w:uiPriority w:val="9"/>
    <w:qFormat/>
    <w:rsid w:val="00481F13"/>
    <w:rPr>
      <w:rFonts w:ascii="Times New Roman" w:eastAsia="仿宋_GB2312" w:hAnsi="Times New Roman"/>
      <w:bCs/>
      <w:kern w:val="2"/>
      <w:sz w:val="32"/>
      <w:szCs w:val="28"/>
    </w:rPr>
  </w:style>
  <w:style w:type="character" w:customStyle="1" w:styleId="60">
    <w:name w:val="标题 6 字符"/>
    <w:basedOn w:val="a5"/>
    <w:link w:val="6"/>
    <w:uiPriority w:val="9"/>
    <w:qFormat/>
    <w:rsid w:val="00481F13"/>
    <w:rPr>
      <w:rFonts w:ascii="Times New Roman" w:eastAsia="仿宋_GB2312" w:hAnsi="Times New Roman" w:cstheme="majorBidi"/>
      <w:bCs/>
      <w:kern w:val="2"/>
      <w:sz w:val="32"/>
      <w:szCs w:val="24"/>
    </w:rPr>
  </w:style>
  <w:style w:type="paragraph" w:styleId="TOC7">
    <w:name w:val="toc 7"/>
    <w:basedOn w:val="a2"/>
    <w:next w:val="a2"/>
    <w:uiPriority w:val="39"/>
    <w:unhideWhenUsed/>
    <w:rsid w:val="001D30A7"/>
    <w:pPr>
      <w:ind w:leftChars="1200" w:left="2520"/>
    </w:pPr>
    <w:rPr>
      <w:rFonts w:eastAsia="仿宋_GB2312"/>
    </w:rPr>
  </w:style>
  <w:style w:type="paragraph" w:styleId="aa">
    <w:name w:val="Normal Indent"/>
    <w:basedOn w:val="a2"/>
    <w:uiPriority w:val="99"/>
    <w:rsid w:val="001D30A7"/>
    <w:pPr>
      <w:adjustRightInd w:val="0"/>
      <w:snapToGrid w:val="0"/>
      <w:spacing w:line="312" w:lineRule="auto"/>
      <w:ind w:firstLineChars="200" w:firstLine="200"/>
    </w:pPr>
    <w:rPr>
      <w:rFonts w:eastAsia="仿宋_GB2312"/>
      <w:sz w:val="30"/>
      <w:szCs w:val="21"/>
    </w:rPr>
  </w:style>
  <w:style w:type="paragraph" w:styleId="ab">
    <w:name w:val="caption"/>
    <w:basedOn w:val="a2"/>
    <w:next w:val="a2"/>
    <w:uiPriority w:val="35"/>
    <w:unhideWhenUsed/>
    <w:rsid w:val="001D30A7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2"/>
    <w:link w:val="ad"/>
    <w:uiPriority w:val="99"/>
    <w:unhideWhenUsed/>
    <w:rsid w:val="001D30A7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5"/>
    <w:link w:val="ac"/>
    <w:uiPriority w:val="99"/>
    <w:qFormat/>
    <w:rsid w:val="001D30A7"/>
    <w:rPr>
      <w:rFonts w:ascii="宋体" w:hAnsiTheme="minorHAnsi" w:cstheme="minorBidi"/>
      <w:kern w:val="2"/>
      <w:sz w:val="18"/>
      <w:szCs w:val="18"/>
    </w:rPr>
  </w:style>
  <w:style w:type="paragraph" w:styleId="TOC5">
    <w:name w:val="toc 5"/>
    <w:basedOn w:val="a2"/>
    <w:next w:val="a2"/>
    <w:uiPriority w:val="39"/>
    <w:unhideWhenUsed/>
    <w:rsid w:val="001D30A7"/>
    <w:pPr>
      <w:ind w:leftChars="800" w:left="1680"/>
    </w:pPr>
    <w:rPr>
      <w:rFonts w:eastAsia="仿宋_GB2312"/>
    </w:rPr>
  </w:style>
  <w:style w:type="paragraph" w:styleId="TOC3">
    <w:name w:val="toc 3"/>
    <w:basedOn w:val="a2"/>
    <w:next w:val="a2"/>
    <w:uiPriority w:val="39"/>
    <w:unhideWhenUsed/>
    <w:rsid w:val="001D30A7"/>
    <w:pPr>
      <w:ind w:leftChars="400" w:left="840"/>
    </w:pPr>
    <w:rPr>
      <w:rFonts w:eastAsia="仿宋_GB2312"/>
      <w:szCs w:val="21"/>
    </w:rPr>
  </w:style>
  <w:style w:type="paragraph" w:styleId="TOC8">
    <w:name w:val="toc 8"/>
    <w:basedOn w:val="a2"/>
    <w:next w:val="a2"/>
    <w:uiPriority w:val="39"/>
    <w:unhideWhenUsed/>
    <w:rsid w:val="001D30A7"/>
    <w:pPr>
      <w:ind w:leftChars="1400" w:left="2940"/>
    </w:pPr>
    <w:rPr>
      <w:rFonts w:eastAsia="仿宋_GB2312"/>
    </w:rPr>
  </w:style>
  <w:style w:type="paragraph" w:styleId="ae">
    <w:name w:val="Date"/>
    <w:basedOn w:val="a2"/>
    <w:next w:val="a2"/>
    <w:link w:val="af"/>
    <w:uiPriority w:val="99"/>
    <w:semiHidden/>
    <w:unhideWhenUsed/>
    <w:rsid w:val="001D30A7"/>
    <w:pPr>
      <w:ind w:leftChars="2500" w:left="100"/>
    </w:pPr>
    <w:rPr>
      <w:rFonts w:eastAsia="仿宋_GB2312"/>
      <w:szCs w:val="21"/>
    </w:rPr>
  </w:style>
  <w:style w:type="character" w:customStyle="1" w:styleId="af">
    <w:name w:val="日期 字符"/>
    <w:basedOn w:val="a5"/>
    <w:link w:val="ae"/>
    <w:uiPriority w:val="99"/>
    <w:semiHidden/>
    <w:rsid w:val="001D30A7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0">
    <w:name w:val="Balloon Text"/>
    <w:basedOn w:val="a2"/>
    <w:link w:val="af1"/>
    <w:uiPriority w:val="99"/>
    <w:unhideWhenUsed/>
    <w:rsid w:val="001D30A7"/>
    <w:rPr>
      <w:rFonts w:eastAsia="仿宋_GB2312"/>
      <w:sz w:val="18"/>
      <w:szCs w:val="18"/>
    </w:rPr>
  </w:style>
  <w:style w:type="character" w:customStyle="1" w:styleId="af1">
    <w:name w:val="批注框文本 字符"/>
    <w:basedOn w:val="a5"/>
    <w:link w:val="af0"/>
    <w:uiPriority w:val="99"/>
    <w:qFormat/>
    <w:rsid w:val="001D30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footer"/>
    <w:basedOn w:val="a2"/>
    <w:link w:val="af3"/>
    <w:uiPriority w:val="99"/>
    <w:unhideWhenUsed/>
    <w:rsid w:val="001D30A7"/>
    <w:pPr>
      <w:tabs>
        <w:tab w:val="center" w:pos="4153"/>
        <w:tab w:val="right" w:pos="8306"/>
      </w:tabs>
      <w:jc w:val="left"/>
    </w:pPr>
    <w:rPr>
      <w:rFonts w:eastAsia="仿宋_GB2312"/>
      <w:sz w:val="18"/>
      <w:szCs w:val="18"/>
    </w:rPr>
  </w:style>
  <w:style w:type="character" w:customStyle="1" w:styleId="af3">
    <w:name w:val="页脚 字符"/>
    <w:basedOn w:val="a5"/>
    <w:link w:val="af2"/>
    <w:uiPriority w:val="99"/>
    <w:qFormat/>
    <w:rsid w:val="001D30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4">
    <w:name w:val="header"/>
    <w:basedOn w:val="a2"/>
    <w:link w:val="af5"/>
    <w:uiPriority w:val="99"/>
    <w:unhideWhenUsed/>
    <w:rsid w:val="001D30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仿宋_GB2312"/>
      <w:sz w:val="18"/>
      <w:szCs w:val="18"/>
    </w:rPr>
  </w:style>
  <w:style w:type="character" w:customStyle="1" w:styleId="af5">
    <w:name w:val="页眉 字符"/>
    <w:basedOn w:val="a5"/>
    <w:link w:val="af4"/>
    <w:uiPriority w:val="99"/>
    <w:qFormat/>
    <w:rsid w:val="001D30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1">
    <w:name w:val="toc 1"/>
    <w:basedOn w:val="a2"/>
    <w:next w:val="a2"/>
    <w:uiPriority w:val="39"/>
    <w:unhideWhenUsed/>
    <w:rsid w:val="001D30A7"/>
    <w:rPr>
      <w:rFonts w:eastAsia="仿宋_GB2312"/>
      <w:szCs w:val="21"/>
    </w:rPr>
  </w:style>
  <w:style w:type="paragraph" w:styleId="TOC4">
    <w:name w:val="toc 4"/>
    <w:basedOn w:val="a2"/>
    <w:next w:val="a2"/>
    <w:uiPriority w:val="39"/>
    <w:unhideWhenUsed/>
    <w:rsid w:val="001D30A7"/>
    <w:pPr>
      <w:ind w:leftChars="600" w:left="1260"/>
    </w:pPr>
    <w:rPr>
      <w:rFonts w:eastAsia="仿宋_GB2312"/>
    </w:rPr>
  </w:style>
  <w:style w:type="paragraph" w:styleId="TOC6">
    <w:name w:val="toc 6"/>
    <w:basedOn w:val="a2"/>
    <w:next w:val="a2"/>
    <w:uiPriority w:val="39"/>
    <w:unhideWhenUsed/>
    <w:rsid w:val="001D30A7"/>
    <w:pPr>
      <w:ind w:leftChars="1000" w:left="2100"/>
    </w:pPr>
    <w:rPr>
      <w:rFonts w:eastAsia="仿宋_GB2312"/>
    </w:rPr>
  </w:style>
  <w:style w:type="paragraph" w:styleId="TOC2">
    <w:name w:val="toc 2"/>
    <w:basedOn w:val="a2"/>
    <w:next w:val="a2"/>
    <w:uiPriority w:val="39"/>
    <w:unhideWhenUsed/>
    <w:rsid w:val="001D30A7"/>
    <w:pPr>
      <w:ind w:leftChars="200" w:left="420"/>
    </w:pPr>
    <w:rPr>
      <w:rFonts w:eastAsia="仿宋_GB2312"/>
      <w:szCs w:val="21"/>
    </w:rPr>
  </w:style>
  <w:style w:type="paragraph" w:styleId="TOC9">
    <w:name w:val="toc 9"/>
    <w:basedOn w:val="a2"/>
    <w:next w:val="a2"/>
    <w:uiPriority w:val="39"/>
    <w:unhideWhenUsed/>
    <w:rsid w:val="001D30A7"/>
    <w:pPr>
      <w:ind w:leftChars="1600" w:left="3360"/>
    </w:pPr>
    <w:rPr>
      <w:rFonts w:eastAsia="仿宋_GB2312"/>
    </w:rPr>
  </w:style>
  <w:style w:type="paragraph" w:styleId="HTML">
    <w:name w:val="HTML Preformatted"/>
    <w:basedOn w:val="a2"/>
    <w:link w:val="HTML0"/>
    <w:uiPriority w:val="99"/>
    <w:unhideWhenUsed/>
    <w:rsid w:val="001D30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5"/>
    <w:link w:val="HTML"/>
    <w:uiPriority w:val="99"/>
    <w:qFormat/>
    <w:rsid w:val="001D30A7"/>
    <w:rPr>
      <w:rFonts w:ascii="宋体" w:hAnsi="宋体" w:cs="宋体"/>
      <w:sz w:val="24"/>
      <w:szCs w:val="24"/>
    </w:rPr>
  </w:style>
  <w:style w:type="paragraph" w:styleId="af6">
    <w:name w:val="Normal (Web)"/>
    <w:basedOn w:val="a2"/>
    <w:uiPriority w:val="99"/>
    <w:unhideWhenUsed/>
    <w:rsid w:val="001D30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7">
    <w:name w:val="FollowedHyperlink"/>
    <w:basedOn w:val="a5"/>
    <w:uiPriority w:val="99"/>
    <w:unhideWhenUsed/>
    <w:rsid w:val="001D30A7"/>
    <w:rPr>
      <w:color w:val="800080"/>
      <w:u w:val="single"/>
    </w:rPr>
  </w:style>
  <w:style w:type="character" w:styleId="af8">
    <w:name w:val="Hyperlink"/>
    <w:basedOn w:val="a5"/>
    <w:uiPriority w:val="99"/>
    <w:unhideWhenUsed/>
    <w:rsid w:val="001D30A7"/>
    <w:rPr>
      <w:color w:val="0000FF" w:themeColor="hyperlink"/>
      <w:u w:val="single"/>
    </w:rPr>
  </w:style>
  <w:style w:type="table" w:styleId="af9">
    <w:name w:val="Table Grid"/>
    <w:basedOn w:val="a6"/>
    <w:uiPriority w:val="39"/>
    <w:qFormat/>
    <w:rsid w:val="001D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2"/>
    <w:uiPriority w:val="34"/>
    <w:rsid w:val="001D30A7"/>
    <w:pPr>
      <w:ind w:firstLineChars="200" w:firstLine="420"/>
    </w:pPr>
    <w:rPr>
      <w:rFonts w:eastAsia="仿宋_GB2312"/>
      <w:szCs w:val="21"/>
    </w:rPr>
  </w:style>
  <w:style w:type="paragraph" w:customStyle="1" w:styleId="21">
    <w:name w:val="列出段落2"/>
    <w:basedOn w:val="a2"/>
    <w:uiPriority w:val="34"/>
    <w:rsid w:val="001D30A7"/>
    <w:pPr>
      <w:ind w:firstLineChars="200" w:firstLine="420"/>
    </w:pPr>
    <w:rPr>
      <w:rFonts w:eastAsia="仿宋_GB2312"/>
      <w:szCs w:val="21"/>
    </w:rPr>
  </w:style>
  <w:style w:type="paragraph" w:customStyle="1" w:styleId="a1">
    <w:name w:val="表标题"/>
    <w:basedOn w:val="a3"/>
    <w:next w:val="a2"/>
    <w:link w:val="afa"/>
    <w:uiPriority w:val="4"/>
    <w:qFormat/>
    <w:rsid w:val="00850B4B"/>
    <w:pPr>
      <w:widowControl/>
      <w:numPr>
        <w:numId w:val="3"/>
      </w:numPr>
      <w:spacing w:after="0" w:line="312" w:lineRule="auto"/>
      <w:jc w:val="center"/>
    </w:pPr>
    <w:rPr>
      <w:rFonts w:ascii="Times New Roman" w:eastAsia="楷体_GB2312" w:hAnsi="Times New Roman" w:cs="宋体"/>
      <w:color w:val="000000"/>
      <w:kern w:val="0"/>
      <w:sz w:val="28"/>
      <w:szCs w:val="22"/>
    </w:rPr>
  </w:style>
  <w:style w:type="character" w:customStyle="1" w:styleId="afa">
    <w:name w:val="表标题 字符"/>
    <w:basedOn w:val="a5"/>
    <w:link w:val="a1"/>
    <w:rsid w:val="001D30A7"/>
    <w:rPr>
      <w:rFonts w:ascii="Times New Roman" w:eastAsia="楷体_GB2312" w:hAnsi="Times New Roman" w:cs="宋体"/>
      <w:color w:val="000000"/>
      <w:sz w:val="28"/>
      <w:szCs w:val="22"/>
    </w:rPr>
  </w:style>
  <w:style w:type="paragraph" w:customStyle="1" w:styleId="afb">
    <w:name w:val="表首行"/>
    <w:basedOn w:val="a3"/>
    <w:autoRedefine/>
    <w:uiPriority w:val="1"/>
    <w:qFormat/>
    <w:rsid w:val="006B1AAC"/>
    <w:pPr>
      <w:spacing w:after="0"/>
      <w:jc w:val="center"/>
    </w:pPr>
    <w:rPr>
      <w:rFonts w:ascii="Times New Roman" w:eastAsia="黑体" w:hAnsi="Times New Roman"/>
    </w:rPr>
  </w:style>
  <w:style w:type="paragraph" w:customStyle="1" w:styleId="afc">
    <w:name w:val="表正文"/>
    <w:basedOn w:val="a3"/>
    <w:autoRedefine/>
    <w:uiPriority w:val="5"/>
    <w:qFormat/>
    <w:rsid w:val="006B1AAC"/>
    <w:pPr>
      <w:spacing w:after="0"/>
    </w:pPr>
    <w:rPr>
      <w:rFonts w:ascii="Times New Roman" w:hAnsi="Times New Roman"/>
    </w:rPr>
  </w:style>
  <w:style w:type="paragraph" w:customStyle="1" w:styleId="a0">
    <w:name w:val="图标题"/>
    <w:basedOn w:val="a3"/>
    <w:next w:val="a2"/>
    <w:link w:val="afd"/>
    <w:uiPriority w:val="3"/>
    <w:qFormat/>
    <w:rsid w:val="001D30A7"/>
    <w:pPr>
      <w:keepNext/>
      <w:numPr>
        <w:numId w:val="4"/>
      </w:numPr>
      <w:spacing w:after="0" w:line="312" w:lineRule="auto"/>
      <w:jc w:val="center"/>
    </w:pPr>
    <w:rPr>
      <w:rFonts w:ascii="Times New Roman" w:eastAsia="楷体" w:hAnsi="Times New Roman"/>
      <w:sz w:val="28"/>
    </w:rPr>
  </w:style>
  <w:style w:type="character" w:customStyle="1" w:styleId="afd">
    <w:name w:val="图标题 字符"/>
    <w:basedOn w:val="a5"/>
    <w:link w:val="a0"/>
    <w:uiPriority w:val="3"/>
    <w:rsid w:val="001D30A7"/>
    <w:rPr>
      <w:rFonts w:ascii="Times New Roman" w:eastAsia="楷体" w:hAnsi="Times New Roman"/>
      <w:kern w:val="2"/>
      <w:sz w:val="28"/>
      <w:szCs w:val="21"/>
    </w:rPr>
  </w:style>
  <w:style w:type="paragraph" w:customStyle="1" w:styleId="12">
    <w:name w:val="封面1"/>
    <w:basedOn w:val="a3"/>
    <w:next w:val="a3"/>
    <w:uiPriority w:val="12"/>
    <w:qFormat/>
    <w:rsid w:val="001D30A7"/>
    <w:pPr>
      <w:spacing w:after="0" w:line="312" w:lineRule="auto"/>
      <w:jc w:val="center"/>
    </w:pPr>
    <w:rPr>
      <w:rFonts w:ascii="Times New Roman" w:hAnsi="Times New Roman"/>
      <w:sz w:val="72"/>
    </w:rPr>
  </w:style>
  <w:style w:type="paragraph" w:customStyle="1" w:styleId="22">
    <w:name w:val="封面2"/>
    <w:basedOn w:val="a3"/>
    <w:next w:val="a3"/>
    <w:uiPriority w:val="12"/>
    <w:qFormat/>
    <w:rsid w:val="008147F9"/>
    <w:pPr>
      <w:spacing w:after="0" w:line="312" w:lineRule="auto"/>
      <w:jc w:val="center"/>
    </w:pPr>
    <w:rPr>
      <w:rFonts w:ascii="Times New Roman" w:hAnsi="Times New Roman"/>
      <w:sz w:val="32"/>
    </w:rPr>
  </w:style>
  <w:style w:type="table" w:customStyle="1" w:styleId="13">
    <w:name w:val="网格型1"/>
    <w:basedOn w:val="a6"/>
    <w:uiPriority w:val="59"/>
    <w:rsid w:val="001D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6"/>
    <w:uiPriority w:val="59"/>
    <w:qFormat/>
    <w:rsid w:val="001D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6"/>
    <w:uiPriority w:val="59"/>
    <w:rsid w:val="001D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6"/>
    <w:uiPriority w:val="59"/>
    <w:qFormat/>
    <w:rsid w:val="001D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"/>
    <w:basedOn w:val="a6"/>
    <w:uiPriority w:val="59"/>
    <w:qFormat/>
    <w:rsid w:val="001D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6"/>
    <w:uiPriority w:val="59"/>
    <w:rsid w:val="001D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2"/>
    <w:uiPriority w:val="34"/>
    <w:unhideWhenUsed/>
    <w:rsid w:val="00BC6329"/>
    <w:pPr>
      <w:ind w:firstLineChars="200" w:firstLine="420"/>
    </w:pPr>
  </w:style>
  <w:style w:type="character" w:styleId="aff">
    <w:name w:val="Placeholder Text"/>
    <w:basedOn w:val="a5"/>
    <w:uiPriority w:val="99"/>
    <w:unhideWhenUsed/>
    <w:rsid w:val="00E8700E"/>
    <w:rPr>
      <w:color w:val="808080"/>
    </w:rPr>
  </w:style>
  <w:style w:type="paragraph" w:customStyle="1" w:styleId="aff0">
    <w:name w:val="前言"/>
    <w:basedOn w:val="a2"/>
    <w:next w:val="a4"/>
    <w:autoRedefine/>
    <w:rsid w:val="00571EAF"/>
    <w:pPr>
      <w:adjustRightInd w:val="0"/>
      <w:snapToGrid w:val="0"/>
      <w:spacing w:line="560" w:lineRule="exact"/>
    </w:pPr>
    <w:rPr>
      <w:rFonts w:ascii="仿宋" w:eastAsia="黑体" w:hAnsi="仿宋"/>
      <w:sz w:val="32"/>
      <w:szCs w:val="28"/>
    </w:rPr>
  </w:style>
  <w:style w:type="paragraph" w:customStyle="1" w:styleId="aff1">
    <w:name w:val="首行缩进"/>
    <w:basedOn w:val="a2"/>
    <w:link w:val="aff2"/>
    <w:rsid w:val="00182D28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customStyle="1" w:styleId="aff2">
    <w:name w:val="首行缩进 字符"/>
    <w:basedOn w:val="a5"/>
    <w:link w:val="aff1"/>
    <w:rsid w:val="00182D28"/>
    <w:rPr>
      <w:rFonts w:ascii="仿宋_GB2312" w:eastAsia="仿宋_GB2312" w:hAnsi="Times New Roman"/>
      <w:kern w:val="2"/>
      <w:sz w:val="28"/>
      <w:szCs w:val="28"/>
    </w:rPr>
  </w:style>
  <w:style w:type="character" w:styleId="aff3">
    <w:name w:val="Emphasis"/>
    <w:basedOn w:val="a5"/>
    <w:uiPriority w:val="20"/>
    <w:rsid w:val="00182D28"/>
    <w:rPr>
      <w:i/>
      <w:iCs/>
    </w:rPr>
  </w:style>
  <w:style w:type="paragraph" w:customStyle="1" w:styleId="a">
    <w:name w:val="图题"/>
    <w:basedOn w:val="aff1"/>
    <w:link w:val="aff4"/>
    <w:rsid w:val="00182D28"/>
    <w:pPr>
      <w:numPr>
        <w:numId w:val="5"/>
      </w:numPr>
      <w:ind w:left="0" w:firstLineChars="0" w:firstLine="0"/>
      <w:jc w:val="center"/>
    </w:pPr>
    <w:rPr>
      <w:b/>
    </w:rPr>
  </w:style>
  <w:style w:type="paragraph" w:customStyle="1" w:styleId="aff5">
    <w:name w:val="图"/>
    <w:basedOn w:val="aff1"/>
    <w:link w:val="aff6"/>
    <w:rsid w:val="00182D28"/>
    <w:pPr>
      <w:ind w:firstLineChars="0" w:firstLine="0"/>
      <w:jc w:val="center"/>
    </w:pPr>
    <w:rPr>
      <w:noProof/>
    </w:rPr>
  </w:style>
  <w:style w:type="character" w:customStyle="1" w:styleId="aff4">
    <w:name w:val="图题 字符"/>
    <w:basedOn w:val="aff2"/>
    <w:link w:val="a"/>
    <w:rsid w:val="00182D28"/>
    <w:rPr>
      <w:rFonts w:ascii="仿宋_GB2312" w:eastAsia="仿宋_GB2312" w:hAnsi="Times New Roman"/>
      <w:b/>
      <w:kern w:val="2"/>
      <w:sz w:val="28"/>
      <w:szCs w:val="28"/>
    </w:rPr>
  </w:style>
  <w:style w:type="character" w:customStyle="1" w:styleId="aff6">
    <w:name w:val="图 字符"/>
    <w:basedOn w:val="aff2"/>
    <w:link w:val="aff5"/>
    <w:rsid w:val="00182D28"/>
    <w:rPr>
      <w:rFonts w:ascii="仿宋_GB2312" w:eastAsia="仿宋_GB2312" w:hAnsi="Times New Roman"/>
      <w:noProof/>
      <w:kern w:val="2"/>
      <w:sz w:val="28"/>
      <w:szCs w:val="28"/>
    </w:rPr>
  </w:style>
  <w:style w:type="character" w:customStyle="1" w:styleId="Char">
    <w:name w:val="图标题 Char"/>
    <w:basedOn w:val="a5"/>
    <w:uiPriority w:val="3"/>
    <w:rsid w:val="00182D28"/>
    <w:rPr>
      <w:rFonts w:eastAsia="楷体"/>
      <w:szCs w:val="21"/>
    </w:rPr>
  </w:style>
  <w:style w:type="character" w:customStyle="1" w:styleId="text-xs">
    <w:name w:val="text-xs"/>
    <w:basedOn w:val="a5"/>
    <w:rsid w:val="00182D28"/>
  </w:style>
  <w:style w:type="character" w:styleId="aff7">
    <w:name w:val="annotation reference"/>
    <w:basedOn w:val="a5"/>
    <w:uiPriority w:val="99"/>
    <w:semiHidden/>
    <w:unhideWhenUsed/>
    <w:rsid w:val="00182D28"/>
    <w:rPr>
      <w:sz w:val="21"/>
      <w:szCs w:val="21"/>
    </w:rPr>
  </w:style>
  <w:style w:type="paragraph" w:styleId="aff8">
    <w:name w:val="annotation text"/>
    <w:basedOn w:val="a2"/>
    <w:link w:val="aff9"/>
    <w:uiPriority w:val="99"/>
    <w:semiHidden/>
    <w:unhideWhenUsed/>
    <w:rsid w:val="00182D28"/>
    <w:pPr>
      <w:jc w:val="left"/>
    </w:pPr>
    <w:rPr>
      <w:rFonts w:ascii="Times New Roman" w:eastAsia="仿宋_GB2312" w:hAnsi="Times New Roman"/>
      <w:sz w:val="28"/>
    </w:rPr>
  </w:style>
  <w:style w:type="character" w:customStyle="1" w:styleId="aff9">
    <w:name w:val="批注文字 字符"/>
    <w:basedOn w:val="a5"/>
    <w:link w:val="aff8"/>
    <w:uiPriority w:val="99"/>
    <w:semiHidden/>
    <w:rsid w:val="00182D28"/>
    <w:rPr>
      <w:rFonts w:ascii="Times New Roman" w:eastAsia="仿宋_GB2312" w:hAnsi="Times New Roman"/>
      <w:kern w:val="2"/>
      <w:sz w:val="28"/>
      <w:szCs w:val="22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82D28"/>
    <w:rPr>
      <w:b/>
      <w:bCs/>
    </w:rPr>
  </w:style>
  <w:style w:type="character" w:customStyle="1" w:styleId="affb">
    <w:name w:val="批注主题 字符"/>
    <w:basedOn w:val="aff9"/>
    <w:link w:val="affa"/>
    <w:uiPriority w:val="99"/>
    <w:semiHidden/>
    <w:rsid w:val="00182D28"/>
    <w:rPr>
      <w:rFonts w:ascii="Times New Roman" w:eastAsia="仿宋_GB2312" w:hAnsi="Times New Roman"/>
      <w:b/>
      <w:bCs/>
      <w:kern w:val="2"/>
      <w:sz w:val="28"/>
      <w:szCs w:val="22"/>
    </w:rPr>
  </w:style>
  <w:style w:type="table" w:styleId="affc">
    <w:name w:val="Grid Table Light"/>
    <w:basedOn w:val="a6"/>
    <w:uiPriority w:val="40"/>
    <w:rsid w:val="00182D28"/>
    <w:rPr>
      <w:rFonts w:ascii="Times New Roman" w:eastAsia="仿宋_GB2312" w:hAnsi="Times New Roman"/>
      <w:kern w:val="2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d">
    <w:name w:val="正文居中"/>
    <w:next w:val="a4"/>
    <w:qFormat/>
    <w:rsid w:val="00634E34"/>
    <w:pPr>
      <w:jc w:val="center"/>
    </w:pPr>
    <w:rPr>
      <w:rFonts w:ascii="仿宋_GB2312" w:eastAsia="仿宋_GB2312" w:hAnsi="仿宋"/>
      <w:kern w:val="2"/>
      <w:sz w:val="28"/>
      <w:szCs w:val="28"/>
    </w:rPr>
  </w:style>
  <w:style w:type="paragraph" w:customStyle="1" w:styleId="affe">
    <w:name w:val="附录"/>
    <w:basedOn w:val="afff"/>
    <w:next w:val="a4"/>
    <w:rsid w:val="001F4DAE"/>
    <w:pPr>
      <w:spacing w:before="0" w:after="0"/>
      <w:jc w:val="left"/>
    </w:pPr>
    <w:rPr>
      <w:rFonts w:eastAsia="黑体"/>
    </w:rPr>
  </w:style>
  <w:style w:type="paragraph" w:styleId="afff">
    <w:name w:val="Title"/>
    <w:basedOn w:val="a2"/>
    <w:next w:val="a2"/>
    <w:link w:val="afff0"/>
    <w:uiPriority w:val="21"/>
    <w:rsid w:val="00F07C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0">
    <w:name w:val="标题 字符"/>
    <w:basedOn w:val="a5"/>
    <w:link w:val="afff"/>
    <w:uiPriority w:val="21"/>
    <w:rsid w:val="00F07CE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0">
    <w:name w:val="表标题 Char"/>
    <w:basedOn w:val="a5"/>
    <w:uiPriority w:val="4"/>
    <w:rsid w:val="008147F9"/>
    <w:rPr>
      <w:rFonts w:ascii="Times New Roman" w:eastAsia="楷体_GB2312" w:hAnsi="Times New Roman" w:cs="宋体"/>
      <w:color w:val="000000"/>
      <w:kern w:val="0"/>
      <w:sz w:val="32"/>
    </w:rPr>
  </w:style>
  <w:style w:type="paragraph" w:customStyle="1" w:styleId="afff1">
    <w:name w:val="表正缩"/>
    <w:qFormat/>
    <w:rsid w:val="00180625"/>
    <w:pPr>
      <w:framePr w:hSpace="180" w:wrap="around" w:vAnchor="text" w:hAnchor="text" w:y="1"/>
      <w:ind w:firstLineChars="200" w:firstLine="200"/>
      <w:suppressOverlap/>
      <w:jc w:val="both"/>
    </w:pPr>
    <w:rPr>
      <w:rFonts w:ascii="仿宋_GB2312" w:eastAsia="仿宋_GB2312" w:hAnsi="Times New Roman"/>
      <w:kern w:val="2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&#31435;&#39033;&#24314;&#35758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EE473B-0BF3-491E-8396-9555B127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立项建议书.dotx</Template>
  <TotalTime>6</TotalTime>
  <Pages>2</Pages>
  <Words>78</Words>
  <Characters>448</Characters>
  <Application>Microsoft Office Word</Application>
  <DocSecurity>0</DocSecurity>
  <Lines>3</Lines>
  <Paragraphs>1</Paragraphs>
  <ScaleCrop>false</ScaleCrop>
  <Company>china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Wangzm</dc:creator>
  <cp:keywords/>
  <dc:description/>
  <cp:lastModifiedBy>z z</cp:lastModifiedBy>
  <cp:revision>3</cp:revision>
  <cp:lastPrinted>2017-08-31T03:28:00Z</cp:lastPrinted>
  <dcterms:created xsi:type="dcterms:W3CDTF">2022-03-26T05:31:00Z</dcterms:created>
  <dcterms:modified xsi:type="dcterms:W3CDTF">2022-04-24T10:42:00Z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