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附件二：</w:t>
      </w: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团体标准征求意见反馈表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标准名称：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单位名称：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联 系 人：               联系电话：</w:t>
      </w:r>
    </w:p>
    <w:tbl>
      <w:tblPr>
        <w:tblStyle w:val="7"/>
        <w:tblW w:w="9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737"/>
        <w:gridCol w:w="3792"/>
        <w:gridCol w:w="2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章条编号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修改意见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69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69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69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69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069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9498" w:type="dxa"/>
            <w:gridSpan w:val="4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单位（个人）签章：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widowControl/>
        <w:spacing w:line="360" w:lineRule="auto"/>
        <w:ind w:left="638" w:leftChars="304" w:right="640"/>
        <w:jc w:val="left"/>
        <w:rPr>
          <w:rFonts w:hint="eastAsia" w:ascii="宋体" w:hAnsi="宋体" w:cs="宋体"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-144780</wp:posOffset>
              </wp:positionV>
              <wp:extent cx="422910" cy="296545"/>
              <wp:effectExtent l="3810" t="0" r="1905" b="63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left:421.8pt;margin-top:-11.4pt;height:23.35pt;width:33.3pt;mso-position-horizontal-relative:margin;z-index:251659264;mso-width-relative:page;mso-height-relative:page;" filled="f" stroked="f" coordsize="21600,21600" o:gfxdata="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d5mtoAAAAKAQAADwAAAAAAAAABACAAAAAiAAAA&#10;ZHJzL2Rvd25yZXYueG1sUEsBAhQAFAAAAAgAh07iQKobUWYFAgAA+QM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2"/>
  <w:drawingGridVerticalSpacing w:val="30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ODQwNGY1N2RhOGUyZDU3ZjA5YWQzMzE4MTg4NDMifQ=="/>
    <w:docVar w:name="KSO_WPS_MARK_KEY" w:val="d220d218-d7ea-4135-98da-d588e5ab2b9d"/>
  </w:docVars>
  <w:rsids>
    <w:rsidRoot w:val="00FA2100"/>
    <w:rsid w:val="00110A2E"/>
    <w:rsid w:val="00114499"/>
    <w:rsid w:val="00172A27"/>
    <w:rsid w:val="001C2F28"/>
    <w:rsid w:val="00205B4D"/>
    <w:rsid w:val="00443541"/>
    <w:rsid w:val="00584280"/>
    <w:rsid w:val="005D0452"/>
    <w:rsid w:val="00613BF1"/>
    <w:rsid w:val="00617000"/>
    <w:rsid w:val="0077684A"/>
    <w:rsid w:val="008545A6"/>
    <w:rsid w:val="008C4525"/>
    <w:rsid w:val="00C434E6"/>
    <w:rsid w:val="00DA7094"/>
    <w:rsid w:val="00E17955"/>
    <w:rsid w:val="00EE57F8"/>
    <w:rsid w:val="00F81018"/>
    <w:rsid w:val="00FA2100"/>
    <w:rsid w:val="0CE20369"/>
    <w:rsid w:val="161D1B5D"/>
    <w:rsid w:val="1DBD6389"/>
    <w:rsid w:val="24806487"/>
    <w:rsid w:val="25D8667A"/>
    <w:rsid w:val="28434504"/>
    <w:rsid w:val="2DAF5BEE"/>
    <w:rsid w:val="31264723"/>
    <w:rsid w:val="33A15FD9"/>
    <w:rsid w:val="364B08DB"/>
    <w:rsid w:val="37181F9F"/>
    <w:rsid w:val="43EB46F5"/>
    <w:rsid w:val="488C337F"/>
    <w:rsid w:val="4E64044B"/>
    <w:rsid w:val="55120D49"/>
    <w:rsid w:val="58E24AB2"/>
    <w:rsid w:val="616C7377"/>
    <w:rsid w:val="61E155DF"/>
    <w:rsid w:val="648D1ADE"/>
    <w:rsid w:val="6730179A"/>
    <w:rsid w:val="698F25F7"/>
    <w:rsid w:val="6A86217D"/>
    <w:rsid w:val="7707646A"/>
    <w:rsid w:val="798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ontents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字符"/>
    <w:basedOn w:val="8"/>
    <w:link w:val="2"/>
    <w:semiHidden/>
    <w:qFormat/>
    <w:uiPriority w:val="0"/>
    <w:rPr>
      <w:kern w:val="2"/>
      <w:sz w:val="18"/>
      <w:szCs w:val="18"/>
    </w:rPr>
  </w:style>
  <w:style w:type="paragraph" w:customStyle="1" w:styleId="12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42;&#26032;&#30005;&#33041;&#25991;&#20214;\&#21327;&#20250;&#25991;&#20214;&#21450;&#36890;&#30693;\&#36890;&#30693;\&#32440;&#36136;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纸质红头模板.dotx</Template>
  <Pages>4</Pages>
  <Words>695</Words>
  <Characters>738</Characters>
  <Lines>1</Lines>
  <Paragraphs>1</Paragraphs>
  <TotalTime>9</TotalTime>
  <ScaleCrop>false</ScaleCrop>
  <LinksUpToDate>false</LinksUpToDate>
  <CharactersWithSpaces>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2023-03-13T06:11:00Z</dcterms:created>
  <dc:creator>Administrator</dc:creator>
  <cp:lastModifiedBy>Administrator</cp:lastModifiedBy>
  <cp:lastPrinted>2023-03-17T03:35:00Z</cp:lastPrinted>
  <dcterms:modified xsi:type="dcterms:W3CDTF">2023-12-13T03:29:53Z</dcterms:modified>
  <dc:title>石建检测字〔2013〕1号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ED071FE175654228846B6C4C8D88E174_13</vt:lpwstr>
  </property>
</Properties>
</file>