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673" w:rsidRPr="003D674B" w:rsidRDefault="00D21673">
      <w:pPr>
        <w:jc w:val="center"/>
        <w:rPr>
          <w:sz w:val="32"/>
          <w:szCs w:val="32"/>
        </w:rPr>
      </w:pPr>
      <w:r>
        <w:rPr>
          <w:rFonts w:cs="宋体" w:hint="eastAsia"/>
          <w:sz w:val="32"/>
          <w:szCs w:val="32"/>
        </w:rPr>
        <w:t>佛山市化妆品行业</w:t>
      </w:r>
      <w:r w:rsidRPr="001D5CFB">
        <w:rPr>
          <w:rFonts w:cs="宋体" w:hint="eastAsia"/>
          <w:sz w:val="32"/>
          <w:szCs w:val="32"/>
        </w:rPr>
        <w:t>协会团体标准</w:t>
      </w:r>
    </w:p>
    <w:p w:rsidR="00D21673" w:rsidRDefault="00D21673" w:rsidP="000E3D0E">
      <w:pPr>
        <w:jc w:val="center"/>
        <w:rPr>
          <w:sz w:val="32"/>
          <w:szCs w:val="32"/>
        </w:rPr>
      </w:pPr>
      <w:r w:rsidRPr="00F55AA8">
        <w:rPr>
          <w:rFonts w:cs="宋体" w:hint="eastAsia"/>
          <w:sz w:val="32"/>
          <w:szCs w:val="32"/>
        </w:rPr>
        <w:t>《</w:t>
      </w:r>
      <w:r>
        <w:rPr>
          <w:rFonts w:cs="宋体" w:hint="eastAsia"/>
          <w:sz w:val="32"/>
          <w:szCs w:val="32"/>
        </w:rPr>
        <w:t>化妆品生产企业原料管理规范</w:t>
      </w:r>
      <w:r w:rsidRPr="003D674B">
        <w:rPr>
          <w:rFonts w:cs="宋体" w:hint="eastAsia"/>
          <w:sz w:val="32"/>
          <w:szCs w:val="32"/>
        </w:rPr>
        <w:t>》</w:t>
      </w:r>
      <w:r>
        <w:rPr>
          <w:rFonts w:cs="宋体" w:hint="eastAsia"/>
          <w:sz w:val="32"/>
          <w:szCs w:val="32"/>
        </w:rPr>
        <w:t>征求</w:t>
      </w:r>
      <w:r w:rsidRPr="003D674B">
        <w:rPr>
          <w:rFonts w:cs="宋体" w:hint="eastAsia"/>
          <w:sz w:val="32"/>
          <w:szCs w:val="32"/>
        </w:rPr>
        <w:t>意见反馈表</w:t>
      </w:r>
    </w:p>
    <w:p w:rsidR="00D21673" w:rsidRPr="00206F24" w:rsidRDefault="00D21673" w:rsidP="0003478D">
      <w:pPr>
        <w:adjustRightInd w:val="0"/>
        <w:snapToGrid w:val="0"/>
        <w:spacing w:beforeLines="20" w:afterLines="20"/>
        <w:rPr>
          <w:rFonts w:ascii="宋体"/>
          <w:sz w:val="18"/>
          <w:szCs w:val="18"/>
        </w:rPr>
      </w:pPr>
      <w:r w:rsidRPr="00E2798F">
        <w:rPr>
          <w:rFonts w:ascii="宋体" w:hAnsi="宋体" w:cs="宋体" w:hint="eastAsia"/>
          <w:sz w:val="18"/>
          <w:szCs w:val="18"/>
        </w:rPr>
        <w:t>表号：</w:t>
      </w:r>
      <w:r w:rsidRPr="00E2798F">
        <w:rPr>
          <w:rFonts w:ascii="宋体" w:hAnsi="宋体" w:cs="宋体"/>
          <w:sz w:val="18"/>
          <w:szCs w:val="18"/>
        </w:rPr>
        <w:t>FCA-0</w:t>
      </w:r>
      <w:r>
        <w:rPr>
          <w:rFonts w:ascii="宋体" w:hAnsi="宋体" w:cs="宋体"/>
          <w:sz w:val="18"/>
          <w:szCs w:val="18"/>
        </w:rPr>
        <w:t>06</w:t>
      </w: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4"/>
        <w:gridCol w:w="1073"/>
        <w:gridCol w:w="897"/>
        <w:gridCol w:w="1610"/>
        <w:gridCol w:w="739"/>
        <w:gridCol w:w="1610"/>
        <w:gridCol w:w="870"/>
        <w:gridCol w:w="1955"/>
      </w:tblGrid>
      <w:tr w:rsidR="00D21673" w:rsidRPr="003D674B">
        <w:trPr>
          <w:cantSplit/>
          <w:trHeight w:val="810"/>
        </w:trPr>
        <w:tc>
          <w:tcPr>
            <w:tcW w:w="747" w:type="dxa"/>
            <w:vAlign w:val="center"/>
          </w:tcPr>
          <w:p w:rsidR="00D21673" w:rsidRPr="00C370A4" w:rsidRDefault="00D2167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370A4"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1080" w:type="dxa"/>
            <w:vAlign w:val="center"/>
          </w:tcPr>
          <w:p w:rsidR="00D21673" w:rsidRPr="00C370A4" w:rsidRDefault="00D2167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21673" w:rsidRPr="00C370A4" w:rsidRDefault="00D2167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370A4">
              <w:rPr>
                <w:rFonts w:cs="宋体" w:hint="eastAsia"/>
                <w:sz w:val="24"/>
                <w:szCs w:val="24"/>
              </w:rPr>
              <w:t>电话</w:t>
            </w:r>
          </w:p>
        </w:tc>
        <w:tc>
          <w:tcPr>
            <w:tcW w:w="1620" w:type="dxa"/>
            <w:vAlign w:val="center"/>
          </w:tcPr>
          <w:p w:rsidR="00D21673" w:rsidRPr="00C370A4" w:rsidRDefault="00D21673" w:rsidP="00D21673">
            <w:pPr>
              <w:spacing w:line="360" w:lineRule="auto"/>
              <w:ind w:leftChars="-114" w:left="31680" w:firstLineChars="114" w:firstLine="31680"/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D21673" w:rsidRPr="00C370A4" w:rsidRDefault="00D2167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370A4">
              <w:rPr>
                <w:rFonts w:cs="宋体" w:hint="eastAsia"/>
                <w:sz w:val="24"/>
                <w:szCs w:val="24"/>
              </w:rPr>
              <w:t>传真</w:t>
            </w:r>
          </w:p>
        </w:tc>
        <w:tc>
          <w:tcPr>
            <w:tcW w:w="1620" w:type="dxa"/>
            <w:vAlign w:val="center"/>
          </w:tcPr>
          <w:p w:rsidR="00D21673" w:rsidRPr="00C370A4" w:rsidRDefault="00D2167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D21673" w:rsidRPr="00C370A4" w:rsidRDefault="00D2167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370A4">
              <w:rPr>
                <w:sz w:val="24"/>
                <w:szCs w:val="24"/>
              </w:rPr>
              <w:t>E-mail</w:t>
            </w:r>
          </w:p>
        </w:tc>
        <w:tc>
          <w:tcPr>
            <w:tcW w:w="1968" w:type="dxa"/>
            <w:vAlign w:val="center"/>
          </w:tcPr>
          <w:p w:rsidR="00D21673" w:rsidRPr="00C370A4" w:rsidRDefault="00D21673" w:rsidP="000037F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21673" w:rsidRPr="003D674B">
        <w:trPr>
          <w:cantSplit/>
          <w:trHeight w:val="694"/>
        </w:trPr>
        <w:tc>
          <w:tcPr>
            <w:tcW w:w="747" w:type="dxa"/>
            <w:vAlign w:val="center"/>
          </w:tcPr>
          <w:p w:rsidR="00D21673" w:rsidRPr="00C370A4" w:rsidRDefault="00D2167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370A4">
              <w:rPr>
                <w:rFonts w:cs="宋体" w:hint="eastAsia"/>
                <w:sz w:val="24"/>
                <w:szCs w:val="24"/>
              </w:rPr>
              <w:t>单位</w:t>
            </w:r>
          </w:p>
        </w:tc>
        <w:tc>
          <w:tcPr>
            <w:tcW w:w="3600" w:type="dxa"/>
            <w:gridSpan w:val="3"/>
            <w:vAlign w:val="center"/>
          </w:tcPr>
          <w:p w:rsidR="00D21673" w:rsidRPr="00C370A4" w:rsidRDefault="00D2167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D21673" w:rsidRPr="00C370A4" w:rsidRDefault="00D2167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370A4">
              <w:rPr>
                <w:rFonts w:cs="宋体" w:hint="eastAsia"/>
                <w:sz w:val="24"/>
                <w:szCs w:val="24"/>
              </w:rPr>
              <w:t>地址</w:t>
            </w:r>
          </w:p>
        </w:tc>
        <w:tc>
          <w:tcPr>
            <w:tcW w:w="4410" w:type="dxa"/>
            <w:gridSpan w:val="3"/>
            <w:vAlign w:val="center"/>
          </w:tcPr>
          <w:p w:rsidR="00D21673" w:rsidRPr="00C370A4" w:rsidRDefault="00D2167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21673" w:rsidRPr="003D674B">
        <w:trPr>
          <w:cantSplit/>
          <w:trHeight w:val="429"/>
        </w:trPr>
        <w:tc>
          <w:tcPr>
            <w:tcW w:w="747" w:type="dxa"/>
            <w:vAlign w:val="center"/>
          </w:tcPr>
          <w:p w:rsidR="00D21673" w:rsidRPr="00C370A4" w:rsidRDefault="00D2167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370A4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4341" w:type="dxa"/>
            <w:gridSpan w:val="4"/>
            <w:vAlign w:val="center"/>
          </w:tcPr>
          <w:p w:rsidR="00D21673" w:rsidRPr="00C370A4" w:rsidRDefault="00D21673" w:rsidP="00B5657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370A4">
              <w:rPr>
                <w:rFonts w:cs="宋体" w:hint="eastAsia"/>
                <w:sz w:val="24"/>
                <w:szCs w:val="24"/>
              </w:rPr>
              <w:t>标准章、条编号</w:t>
            </w:r>
          </w:p>
        </w:tc>
        <w:tc>
          <w:tcPr>
            <w:tcW w:w="4410" w:type="dxa"/>
            <w:gridSpan w:val="3"/>
            <w:vAlign w:val="center"/>
          </w:tcPr>
          <w:p w:rsidR="00D21673" w:rsidRPr="00C370A4" w:rsidRDefault="00D21673" w:rsidP="00B5657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370A4">
              <w:rPr>
                <w:rFonts w:cs="宋体" w:hint="eastAsia"/>
                <w:sz w:val="24"/>
                <w:szCs w:val="24"/>
              </w:rPr>
              <w:t>修改意见及理由</w:t>
            </w:r>
          </w:p>
        </w:tc>
      </w:tr>
      <w:tr w:rsidR="00D21673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D21673" w:rsidRPr="00C370A4" w:rsidRDefault="00D21673" w:rsidP="006E35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370A4">
              <w:rPr>
                <w:sz w:val="24"/>
                <w:szCs w:val="24"/>
              </w:rPr>
              <w:t>1</w:t>
            </w:r>
          </w:p>
        </w:tc>
        <w:tc>
          <w:tcPr>
            <w:tcW w:w="4341" w:type="dxa"/>
            <w:gridSpan w:val="4"/>
            <w:vAlign w:val="center"/>
          </w:tcPr>
          <w:p w:rsidR="00D21673" w:rsidRPr="00C370A4" w:rsidRDefault="00D21673" w:rsidP="00C3579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10" w:type="dxa"/>
            <w:gridSpan w:val="3"/>
            <w:vAlign w:val="center"/>
          </w:tcPr>
          <w:p w:rsidR="00D21673" w:rsidRPr="00C370A4" w:rsidRDefault="00D21673" w:rsidP="00C3579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D21673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D21673" w:rsidRPr="00C370A4" w:rsidRDefault="00D21673" w:rsidP="006E351A">
            <w:pPr>
              <w:jc w:val="center"/>
              <w:rPr>
                <w:sz w:val="24"/>
                <w:szCs w:val="24"/>
              </w:rPr>
            </w:pPr>
            <w:r w:rsidRPr="00C370A4">
              <w:rPr>
                <w:sz w:val="24"/>
                <w:szCs w:val="24"/>
              </w:rPr>
              <w:t>2</w:t>
            </w:r>
          </w:p>
        </w:tc>
        <w:tc>
          <w:tcPr>
            <w:tcW w:w="4341" w:type="dxa"/>
            <w:gridSpan w:val="4"/>
            <w:vAlign w:val="center"/>
          </w:tcPr>
          <w:p w:rsidR="00D21673" w:rsidRPr="00C370A4" w:rsidRDefault="00D21673" w:rsidP="00C3579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10" w:type="dxa"/>
            <w:gridSpan w:val="3"/>
            <w:vAlign w:val="center"/>
          </w:tcPr>
          <w:p w:rsidR="00D21673" w:rsidRPr="00C370A4" w:rsidRDefault="00D21673" w:rsidP="00C3579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D21673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D21673" w:rsidRPr="00C370A4" w:rsidRDefault="00D21673" w:rsidP="006E351A">
            <w:pPr>
              <w:jc w:val="center"/>
              <w:rPr>
                <w:sz w:val="24"/>
                <w:szCs w:val="24"/>
              </w:rPr>
            </w:pPr>
            <w:r w:rsidRPr="00C370A4">
              <w:rPr>
                <w:sz w:val="24"/>
                <w:szCs w:val="24"/>
              </w:rPr>
              <w:t>3</w:t>
            </w:r>
          </w:p>
        </w:tc>
        <w:tc>
          <w:tcPr>
            <w:tcW w:w="4341" w:type="dxa"/>
            <w:gridSpan w:val="4"/>
            <w:vAlign w:val="center"/>
          </w:tcPr>
          <w:p w:rsidR="00D21673" w:rsidRPr="00C370A4" w:rsidRDefault="00D21673" w:rsidP="00C3579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10" w:type="dxa"/>
            <w:gridSpan w:val="3"/>
            <w:vAlign w:val="center"/>
          </w:tcPr>
          <w:p w:rsidR="00D21673" w:rsidRPr="00C370A4" w:rsidRDefault="00D21673" w:rsidP="00C3579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D21673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D21673" w:rsidRPr="00C370A4" w:rsidRDefault="00D21673" w:rsidP="006E351A">
            <w:pPr>
              <w:jc w:val="center"/>
              <w:rPr>
                <w:sz w:val="24"/>
                <w:szCs w:val="24"/>
              </w:rPr>
            </w:pPr>
            <w:r w:rsidRPr="00C370A4">
              <w:rPr>
                <w:sz w:val="24"/>
                <w:szCs w:val="24"/>
              </w:rPr>
              <w:t>4</w:t>
            </w:r>
          </w:p>
        </w:tc>
        <w:tc>
          <w:tcPr>
            <w:tcW w:w="4341" w:type="dxa"/>
            <w:gridSpan w:val="4"/>
            <w:vAlign w:val="center"/>
          </w:tcPr>
          <w:p w:rsidR="00D21673" w:rsidRPr="00C370A4" w:rsidRDefault="00D21673" w:rsidP="00C3579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10" w:type="dxa"/>
            <w:gridSpan w:val="3"/>
            <w:vAlign w:val="center"/>
          </w:tcPr>
          <w:p w:rsidR="00D21673" w:rsidRPr="00C370A4" w:rsidRDefault="00D21673" w:rsidP="00C3579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D21673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D21673" w:rsidRPr="00C370A4" w:rsidRDefault="00D21673" w:rsidP="006E351A">
            <w:pPr>
              <w:jc w:val="center"/>
              <w:rPr>
                <w:sz w:val="24"/>
                <w:szCs w:val="24"/>
              </w:rPr>
            </w:pPr>
            <w:r w:rsidRPr="00C370A4">
              <w:rPr>
                <w:sz w:val="24"/>
                <w:szCs w:val="24"/>
              </w:rPr>
              <w:t>5</w:t>
            </w:r>
          </w:p>
        </w:tc>
        <w:tc>
          <w:tcPr>
            <w:tcW w:w="4341" w:type="dxa"/>
            <w:gridSpan w:val="4"/>
            <w:vAlign w:val="center"/>
          </w:tcPr>
          <w:p w:rsidR="00D21673" w:rsidRPr="00C370A4" w:rsidRDefault="00D21673" w:rsidP="00C3579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10" w:type="dxa"/>
            <w:gridSpan w:val="3"/>
            <w:vAlign w:val="center"/>
          </w:tcPr>
          <w:p w:rsidR="00D21673" w:rsidRPr="00C370A4" w:rsidRDefault="00D21673" w:rsidP="00C3579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D21673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D21673" w:rsidRPr="00C370A4" w:rsidRDefault="00D21673" w:rsidP="006E35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370A4">
              <w:rPr>
                <w:sz w:val="24"/>
                <w:szCs w:val="24"/>
              </w:rPr>
              <w:t>6</w:t>
            </w:r>
          </w:p>
        </w:tc>
        <w:tc>
          <w:tcPr>
            <w:tcW w:w="4341" w:type="dxa"/>
            <w:gridSpan w:val="4"/>
            <w:vAlign w:val="center"/>
          </w:tcPr>
          <w:p w:rsidR="00D21673" w:rsidRPr="00C370A4" w:rsidRDefault="00D21673" w:rsidP="00C3579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10" w:type="dxa"/>
            <w:gridSpan w:val="3"/>
            <w:vAlign w:val="center"/>
          </w:tcPr>
          <w:p w:rsidR="00D21673" w:rsidRPr="00C370A4" w:rsidRDefault="00D21673" w:rsidP="00C3579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D21673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D21673" w:rsidRPr="00C370A4" w:rsidRDefault="00D21673" w:rsidP="006E35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370A4">
              <w:rPr>
                <w:sz w:val="24"/>
                <w:szCs w:val="24"/>
              </w:rPr>
              <w:t>7</w:t>
            </w:r>
          </w:p>
        </w:tc>
        <w:tc>
          <w:tcPr>
            <w:tcW w:w="4341" w:type="dxa"/>
            <w:gridSpan w:val="4"/>
            <w:vAlign w:val="center"/>
          </w:tcPr>
          <w:p w:rsidR="00D21673" w:rsidRPr="00C370A4" w:rsidRDefault="00D21673" w:rsidP="00C3579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10" w:type="dxa"/>
            <w:gridSpan w:val="3"/>
            <w:vAlign w:val="center"/>
          </w:tcPr>
          <w:p w:rsidR="00D21673" w:rsidRPr="00C370A4" w:rsidRDefault="00D21673" w:rsidP="00C3579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D21673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D21673" w:rsidRPr="00C370A4" w:rsidRDefault="00D21673" w:rsidP="006E35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370A4">
              <w:rPr>
                <w:sz w:val="24"/>
                <w:szCs w:val="24"/>
              </w:rPr>
              <w:t>8</w:t>
            </w:r>
          </w:p>
        </w:tc>
        <w:tc>
          <w:tcPr>
            <w:tcW w:w="4341" w:type="dxa"/>
            <w:gridSpan w:val="4"/>
            <w:vAlign w:val="center"/>
          </w:tcPr>
          <w:p w:rsidR="00D21673" w:rsidRPr="00C370A4" w:rsidRDefault="00D21673" w:rsidP="00C3579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10" w:type="dxa"/>
            <w:gridSpan w:val="3"/>
            <w:vAlign w:val="center"/>
          </w:tcPr>
          <w:p w:rsidR="00D21673" w:rsidRPr="00C370A4" w:rsidRDefault="00D21673" w:rsidP="00C3579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D21673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D21673" w:rsidRPr="00C370A4" w:rsidRDefault="00D21673" w:rsidP="006E35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370A4">
              <w:rPr>
                <w:sz w:val="24"/>
                <w:szCs w:val="24"/>
              </w:rPr>
              <w:t>9</w:t>
            </w:r>
          </w:p>
        </w:tc>
        <w:tc>
          <w:tcPr>
            <w:tcW w:w="4341" w:type="dxa"/>
            <w:gridSpan w:val="4"/>
            <w:vAlign w:val="center"/>
          </w:tcPr>
          <w:p w:rsidR="00D21673" w:rsidRPr="00C370A4" w:rsidRDefault="00D21673" w:rsidP="00C3579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10" w:type="dxa"/>
            <w:gridSpan w:val="3"/>
            <w:vAlign w:val="center"/>
          </w:tcPr>
          <w:p w:rsidR="00D21673" w:rsidRPr="00C370A4" w:rsidRDefault="00D21673" w:rsidP="00C3579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D21673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D21673" w:rsidRPr="00C370A4" w:rsidRDefault="00D21673" w:rsidP="006E35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370A4">
              <w:rPr>
                <w:sz w:val="24"/>
                <w:szCs w:val="24"/>
              </w:rPr>
              <w:t>10</w:t>
            </w:r>
          </w:p>
        </w:tc>
        <w:tc>
          <w:tcPr>
            <w:tcW w:w="4341" w:type="dxa"/>
            <w:gridSpan w:val="4"/>
            <w:vAlign w:val="center"/>
          </w:tcPr>
          <w:p w:rsidR="00D21673" w:rsidRPr="00C370A4" w:rsidRDefault="00D21673" w:rsidP="00C3579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10" w:type="dxa"/>
            <w:gridSpan w:val="3"/>
            <w:vAlign w:val="center"/>
          </w:tcPr>
          <w:p w:rsidR="00D21673" w:rsidRPr="00C370A4" w:rsidRDefault="00D21673" w:rsidP="00C3579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</w:tbl>
    <w:p w:rsidR="00D21673" w:rsidRPr="003D674B" w:rsidRDefault="00D21673" w:rsidP="00FA5E33"/>
    <w:p w:rsidR="00D21673" w:rsidRPr="00C370A4" w:rsidRDefault="00D21673" w:rsidP="00C370A4">
      <w:pPr>
        <w:rPr>
          <w:sz w:val="28"/>
          <w:szCs w:val="28"/>
        </w:rPr>
      </w:pPr>
      <w:r w:rsidRPr="00C370A4">
        <w:rPr>
          <w:rFonts w:cs="宋体" w:hint="eastAsia"/>
          <w:sz w:val="28"/>
          <w:szCs w:val="28"/>
        </w:rPr>
        <w:t>注：意见及理由栏幅面不够，请另附纸。</w:t>
      </w:r>
      <w:bookmarkStart w:id="0" w:name="_GoBack"/>
      <w:bookmarkEnd w:id="0"/>
    </w:p>
    <w:p w:rsidR="00D21673" w:rsidRPr="00C370A4" w:rsidRDefault="00D21673" w:rsidP="00CE40EA">
      <w:pPr>
        <w:tabs>
          <w:tab w:val="left" w:pos="5220"/>
        </w:tabs>
        <w:ind w:firstLineChars="2500" w:firstLine="31680"/>
        <w:rPr>
          <w:sz w:val="28"/>
          <w:szCs w:val="28"/>
        </w:rPr>
      </w:pPr>
    </w:p>
    <w:p w:rsidR="00D21673" w:rsidRPr="00C370A4" w:rsidRDefault="00D21673" w:rsidP="00CE40EA">
      <w:pPr>
        <w:tabs>
          <w:tab w:val="left" w:pos="5220"/>
        </w:tabs>
        <w:ind w:firstLineChars="1772" w:firstLine="31680"/>
        <w:rPr>
          <w:sz w:val="28"/>
          <w:szCs w:val="28"/>
        </w:rPr>
      </w:pPr>
      <w:r w:rsidRPr="00C370A4">
        <w:rPr>
          <w:rFonts w:cs="宋体" w:hint="eastAsia"/>
          <w:sz w:val="28"/>
          <w:szCs w:val="28"/>
        </w:rPr>
        <w:t>填表人单位名称</w:t>
      </w:r>
    </w:p>
    <w:p w:rsidR="00D21673" w:rsidRPr="00C370A4" w:rsidRDefault="00D21673" w:rsidP="00117349">
      <w:pPr>
        <w:tabs>
          <w:tab w:val="left" w:pos="5220"/>
        </w:tabs>
        <w:ind w:firstLineChars="1620" w:firstLine="31680"/>
        <w:rPr>
          <w:sz w:val="28"/>
          <w:szCs w:val="28"/>
        </w:rPr>
      </w:pPr>
      <w:r w:rsidRPr="00C370A4">
        <w:rPr>
          <w:rFonts w:cs="宋体" w:hint="eastAsia"/>
          <w:sz w:val="28"/>
          <w:szCs w:val="28"/>
        </w:rPr>
        <w:t>填表日期：</w:t>
      </w:r>
      <w:r w:rsidRPr="00C370A4">
        <w:rPr>
          <w:sz w:val="28"/>
          <w:szCs w:val="28"/>
        </w:rPr>
        <w:t xml:space="preserve">   </w:t>
      </w:r>
      <w:r w:rsidRPr="00C370A4">
        <w:rPr>
          <w:rFonts w:cs="宋体" w:hint="eastAsia"/>
          <w:sz w:val="28"/>
          <w:szCs w:val="28"/>
        </w:rPr>
        <w:t>年</w:t>
      </w:r>
      <w:r w:rsidRPr="00C370A4">
        <w:rPr>
          <w:sz w:val="28"/>
          <w:szCs w:val="28"/>
        </w:rPr>
        <w:t xml:space="preserve">   </w:t>
      </w:r>
      <w:r w:rsidRPr="00C370A4">
        <w:rPr>
          <w:rFonts w:cs="宋体" w:hint="eastAsia"/>
          <w:sz w:val="28"/>
          <w:szCs w:val="28"/>
        </w:rPr>
        <w:t>月</w:t>
      </w:r>
      <w:r w:rsidRPr="00C370A4">
        <w:rPr>
          <w:sz w:val="28"/>
          <w:szCs w:val="28"/>
        </w:rPr>
        <w:t xml:space="preserve">   </w:t>
      </w:r>
      <w:r w:rsidRPr="00C370A4">
        <w:rPr>
          <w:rFonts w:cs="宋体" w:hint="eastAsia"/>
          <w:sz w:val="28"/>
          <w:szCs w:val="28"/>
        </w:rPr>
        <w:t>日</w:t>
      </w:r>
    </w:p>
    <w:sectPr w:rsidR="00D21673" w:rsidRPr="00C370A4" w:rsidSect="008A45FF">
      <w:headerReference w:type="default" r:id="rId6"/>
      <w:pgSz w:w="11906" w:h="16838"/>
      <w:pgMar w:top="1440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673" w:rsidRDefault="00D21673" w:rsidP="001C12F5">
      <w:r>
        <w:separator/>
      </w:r>
    </w:p>
  </w:endnote>
  <w:endnote w:type="continuationSeparator" w:id="0">
    <w:p w:rsidR="00D21673" w:rsidRDefault="00D21673" w:rsidP="001C12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673" w:rsidRDefault="00D21673" w:rsidP="001C12F5">
      <w:r>
        <w:separator/>
      </w:r>
    </w:p>
  </w:footnote>
  <w:footnote w:type="continuationSeparator" w:id="0">
    <w:p w:rsidR="00D21673" w:rsidRDefault="00D21673" w:rsidP="001C12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673" w:rsidRDefault="00D21673" w:rsidP="000037FC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0C65"/>
    <w:rsid w:val="00002F76"/>
    <w:rsid w:val="000037FC"/>
    <w:rsid w:val="0001434D"/>
    <w:rsid w:val="00016A70"/>
    <w:rsid w:val="00020029"/>
    <w:rsid w:val="0003478D"/>
    <w:rsid w:val="00047798"/>
    <w:rsid w:val="000A216D"/>
    <w:rsid w:val="000B3589"/>
    <w:rsid w:val="000E3D0E"/>
    <w:rsid w:val="000E4939"/>
    <w:rsid w:val="000F09ED"/>
    <w:rsid w:val="000F0C26"/>
    <w:rsid w:val="000F33F8"/>
    <w:rsid w:val="000F709B"/>
    <w:rsid w:val="00111466"/>
    <w:rsid w:val="00116312"/>
    <w:rsid w:val="00117349"/>
    <w:rsid w:val="00120809"/>
    <w:rsid w:val="001238B1"/>
    <w:rsid w:val="00125012"/>
    <w:rsid w:val="001255E9"/>
    <w:rsid w:val="00143451"/>
    <w:rsid w:val="00144975"/>
    <w:rsid w:val="00146243"/>
    <w:rsid w:val="0016575B"/>
    <w:rsid w:val="001A7FF1"/>
    <w:rsid w:val="001B0C65"/>
    <w:rsid w:val="001C067A"/>
    <w:rsid w:val="001C12F5"/>
    <w:rsid w:val="001C7D89"/>
    <w:rsid w:val="001D5CFB"/>
    <w:rsid w:val="001E1126"/>
    <w:rsid w:val="00206F24"/>
    <w:rsid w:val="002074BA"/>
    <w:rsid w:val="002221C1"/>
    <w:rsid w:val="002340CE"/>
    <w:rsid w:val="00234D30"/>
    <w:rsid w:val="00256505"/>
    <w:rsid w:val="00270D12"/>
    <w:rsid w:val="00271D01"/>
    <w:rsid w:val="00283D5A"/>
    <w:rsid w:val="00297F08"/>
    <w:rsid w:val="002A095C"/>
    <w:rsid w:val="002D4AF5"/>
    <w:rsid w:val="002F7966"/>
    <w:rsid w:val="00306001"/>
    <w:rsid w:val="00314DEA"/>
    <w:rsid w:val="00330DFB"/>
    <w:rsid w:val="003366A9"/>
    <w:rsid w:val="00350874"/>
    <w:rsid w:val="00384A8A"/>
    <w:rsid w:val="003B326C"/>
    <w:rsid w:val="003B416F"/>
    <w:rsid w:val="003C1613"/>
    <w:rsid w:val="003C3058"/>
    <w:rsid w:val="003D27B8"/>
    <w:rsid w:val="003D4C99"/>
    <w:rsid w:val="003D674B"/>
    <w:rsid w:val="003D6FC3"/>
    <w:rsid w:val="003D743F"/>
    <w:rsid w:val="003E4D33"/>
    <w:rsid w:val="003E4DA9"/>
    <w:rsid w:val="00411A6C"/>
    <w:rsid w:val="004226DB"/>
    <w:rsid w:val="00424F33"/>
    <w:rsid w:val="00432778"/>
    <w:rsid w:val="004A5178"/>
    <w:rsid w:val="004B5CFC"/>
    <w:rsid w:val="004B61A6"/>
    <w:rsid w:val="00522ABC"/>
    <w:rsid w:val="00547A9C"/>
    <w:rsid w:val="0055059C"/>
    <w:rsid w:val="005855FF"/>
    <w:rsid w:val="005A0D45"/>
    <w:rsid w:val="005B7B64"/>
    <w:rsid w:val="005D094B"/>
    <w:rsid w:val="005E5178"/>
    <w:rsid w:val="005F0D39"/>
    <w:rsid w:val="006119F8"/>
    <w:rsid w:val="0061443C"/>
    <w:rsid w:val="00615904"/>
    <w:rsid w:val="00623921"/>
    <w:rsid w:val="00640D96"/>
    <w:rsid w:val="0065438F"/>
    <w:rsid w:val="00666088"/>
    <w:rsid w:val="00667D35"/>
    <w:rsid w:val="00672A63"/>
    <w:rsid w:val="006746EA"/>
    <w:rsid w:val="00677B35"/>
    <w:rsid w:val="0068626B"/>
    <w:rsid w:val="00686BC6"/>
    <w:rsid w:val="006A5124"/>
    <w:rsid w:val="006D48D4"/>
    <w:rsid w:val="006E1125"/>
    <w:rsid w:val="006E351A"/>
    <w:rsid w:val="007004BD"/>
    <w:rsid w:val="007378D1"/>
    <w:rsid w:val="00742893"/>
    <w:rsid w:val="00752C52"/>
    <w:rsid w:val="00792EC4"/>
    <w:rsid w:val="007945AE"/>
    <w:rsid w:val="007A1653"/>
    <w:rsid w:val="007A1B5A"/>
    <w:rsid w:val="007E470E"/>
    <w:rsid w:val="0080572E"/>
    <w:rsid w:val="008207F2"/>
    <w:rsid w:val="00844FF5"/>
    <w:rsid w:val="008459CD"/>
    <w:rsid w:val="008464B9"/>
    <w:rsid w:val="008525FC"/>
    <w:rsid w:val="00852E0D"/>
    <w:rsid w:val="00863C45"/>
    <w:rsid w:val="00866B59"/>
    <w:rsid w:val="00867645"/>
    <w:rsid w:val="008710BC"/>
    <w:rsid w:val="00876539"/>
    <w:rsid w:val="00894838"/>
    <w:rsid w:val="00894884"/>
    <w:rsid w:val="008A45FF"/>
    <w:rsid w:val="008B3320"/>
    <w:rsid w:val="008D7BF0"/>
    <w:rsid w:val="008E6EE8"/>
    <w:rsid w:val="008F2537"/>
    <w:rsid w:val="008F517F"/>
    <w:rsid w:val="00934FD4"/>
    <w:rsid w:val="00936520"/>
    <w:rsid w:val="00947635"/>
    <w:rsid w:val="009566D4"/>
    <w:rsid w:val="00970905"/>
    <w:rsid w:val="009733E9"/>
    <w:rsid w:val="009A0607"/>
    <w:rsid w:val="009B1DA5"/>
    <w:rsid w:val="009C60F9"/>
    <w:rsid w:val="00A175BE"/>
    <w:rsid w:val="00A65F89"/>
    <w:rsid w:val="00AC25F7"/>
    <w:rsid w:val="00AF43D7"/>
    <w:rsid w:val="00B06EA6"/>
    <w:rsid w:val="00B25C75"/>
    <w:rsid w:val="00B44616"/>
    <w:rsid w:val="00B56572"/>
    <w:rsid w:val="00B57C89"/>
    <w:rsid w:val="00B643AD"/>
    <w:rsid w:val="00B81B5F"/>
    <w:rsid w:val="00B834FD"/>
    <w:rsid w:val="00B83E98"/>
    <w:rsid w:val="00B92692"/>
    <w:rsid w:val="00BB44FE"/>
    <w:rsid w:val="00BD7A70"/>
    <w:rsid w:val="00BE2099"/>
    <w:rsid w:val="00BE73AE"/>
    <w:rsid w:val="00C3579C"/>
    <w:rsid w:val="00C370A4"/>
    <w:rsid w:val="00C40867"/>
    <w:rsid w:val="00C53960"/>
    <w:rsid w:val="00C73023"/>
    <w:rsid w:val="00C74086"/>
    <w:rsid w:val="00C81D5E"/>
    <w:rsid w:val="00C926F7"/>
    <w:rsid w:val="00C941EA"/>
    <w:rsid w:val="00CB0A61"/>
    <w:rsid w:val="00CB1104"/>
    <w:rsid w:val="00CB3F04"/>
    <w:rsid w:val="00CC130C"/>
    <w:rsid w:val="00CC4B36"/>
    <w:rsid w:val="00CD2E1B"/>
    <w:rsid w:val="00CE27EF"/>
    <w:rsid w:val="00CE40EA"/>
    <w:rsid w:val="00CF24A6"/>
    <w:rsid w:val="00D13892"/>
    <w:rsid w:val="00D21673"/>
    <w:rsid w:val="00D33E9B"/>
    <w:rsid w:val="00D37032"/>
    <w:rsid w:val="00D4497A"/>
    <w:rsid w:val="00D54376"/>
    <w:rsid w:val="00D66FC5"/>
    <w:rsid w:val="00D67C4B"/>
    <w:rsid w:val="00DB4958"/>
    <w:rsid w:val="00DC2A6C"/>
    <w:rsid w:val="00DF01E3"/>
    <w:rsid w:val="00DF3DD8"/>
    <w:rsid w:val="00E00B61"/>
    <w:rsid w:val="00E071A4"/>
    <w:rsid w:val="00E11F47"/>
    <w:rsid w:val="00E16D17"/>
    <w:rsid w:val="00E2798F"/>
    <w:rsid w:val="00E440D9"/>
    <w:rsid w:val="00E77F03"/>
    <w:rsid w:val="00EB0D7B"/>
    <w:rsid w:val="00EC2A8E"/>
    <w:rsid w:val="00EC6508"/>
    <w:rsid w:val="00EE2DBE"/>
    <w:rsid w:val="00EE4222"/>
    <w:rsid w:val="00EF2A69"/>
    <w:rsid w:val="00EF3E58"/>
    <w:rsid w:val="00EF4BCC"/>
    <w:rsid w:val="00EF53A9"/>
    <w:rsid w:val="00F456D7"/>
    <w:rsid w:val="00F45D7A"/>
    <w:rsid w:val="00F537AB"/>
    <w:rsid w:val="00F55AA8"/>
    <w:rsid w:val="00F631B1"/>
    <w:rsid w:val="00F725DD"/>
    <w:rsid w:val="00F731EB"/>
    <w:rsid w:val="00F7339E"/>
    <w:rsid w:val="00F87AE6"/>
    <w:rsid w:val="00F91CD6"/>
    <w:rsid w:val="00F93C91"/>
    <w:rsid w:val="00FA5E33"/>
    <w:rsid w:val="00FB2960"/>
    <w:rsid w:val="00FB5F72"/>
    <w:rsid w:val="00FB66F5"/>
    <w:rsid w:val="00FB7C1F"/>
    <w:rsid w:val="00FD000E"/>
    <w:rsid w:val="00FF1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5FF"/>
    <w:pPr>
      <w:widowControl w:val="0"/>
      <w:jc w:val="both"/>
    </w:pPr>
    <w:rPr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A45F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65F89"/>
    <w:rPr>
      <w:b/>
      <w:bCs/>
      <w:kern w:val="44"/>
      <w:sz w:val="44"/>
      <w:szCs w:val="44"/>
    </w:rPr>
  </w:style>
  <w:style w:type="paragraph" w:customStyle="1" w:styleId="2">
    <w:name w:val="样式2"/>
    <w:basedOn w:val="Heading1"/>
    <w:uiPriority w:val="99"/>
    <w:rsid w:val="008A45FF"/>
    <w:pPr>
      <w:adjustRightInd w:val="0"/>
      <w:snapToGrid w:val="0"/>
      <w:spacing w:before="0" w:after="120" w:line="240" w:lineRule="auto"/>
    </w:pPr>
    <w:rPr>
      <w:sz w:val="21"/>
      <w:szCs w:val="21"/>
    </w:rPr>
  </w:style>
  <w:style w:type="paragraph" w:styleId="Header">
    <w:name w:val="header"/>
    <w:basedOn w:val="Normal"/>
    <w:link w:val="HeaderChar"/>
    <w:uiPriority w:val="99"/>
    <w:rsid w:val="001C12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12F5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1C12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12F5"/>
    <w:rPr>
      <w:kern w:val="2"/>
      <w:sz w:val="18"/>
      <w:szCs w:val="18"/>
    </w:rPr>
  </w:style>
  <w:style w:type="character" w:styleId="Hyperlink">
    <w:name w:val="Hyperlink"/>
    <w:basedOn w:val="DefaultParagraphFont"/>
    <w:uiPriority w:val="99"/>
    <w:rsid w:val="00BE73AE"/>
    <w:rPr>
      <w:color w:val="0000FF"/>
      <w:u w:val="single"/>
    </w:rPr>
  </w:style>
  <w:style w:type="paragraph" w:customStyle="1" w:styleId="a">
    <w:name w:val="说明"/>
    <w:basedOn w:val="Normal"/>
    <w:uiPriority w:val="99"/>
    <w:rsid w:val="00FA5E33"/>
    <w:pPr>
      <w:spacing w:line="400" w:lineRule="atLeast"/>
    </w:pPr>
    <w:rPr>
      <w:rFonts w:ascii="楷体_GB2312" w:eastAsia="楷体_GB2312" w:cs="楷体_GB231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29</Words>
  <Characters>168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国家标准《》（征求意见稿）</dc:title>
  <dc:subject/>
  <dc:creator>罗虹</dc:creator>
  <cp:keywords/>
  <dc:description/>
  <cp:lastModifiedBy>ZHGF</cp:lastModifiedBy>
  <cp:revision>8</cp:revision>
  <cp:lastPrinted>2016-09-05T09:20:00Z</cp:lastPrinted>
  <dcterms:created xsi:type="dcterms:W3CDTF">2019-06-11T07:51:00Z</dcterms:created>
  <dcterms:modified xsi:type="dcterms:W3CDTF">2023-04-25T08:30:00Z</dcterms:modified>
</cp:coreProperties>
</file>