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E7E" w:rsidRPr="00C92C64" w:rsidRDefault="00B92E7E" w:rsidP="00C92C64">
      <w:pPr>
        <w:pStyle w:val="afffff"/>
        <w:framePr w:wrap="around"/>
        <w:rPr>
          <w:rFonts w:hAnsi="黑体"/>
        </w:rPr>
      </w:pPr>
      <w:r w:rsidRPr="00C92C64">
        <w:rPr>
          <w:rFonts w:ascii="Times New Roman"/>
        </w:rPr>
        <w:t>ICS</w:t>
      </w:r>
      <w:r w:rsidRPr="00C92C64">
        <w:rPr>
          <w:rFonts w:hAnsi="黑体" w:hint="eastAsia"/>
        </w:rPr>
        <w:t> </w:t>
      </w:r>
      <w:r w:rsidRPr="00C92C64">
        <w:rPr>
          <w:rFonts w:hAnsi="黑体"/>
        </w:rPr>
        <w:t>71.060.50</w:t>
      </w:r>
    </w:p>
    <w:p w:rsidR="00B92E7E" w:rsidRDefault="00B92E7E" w:rsidP="00C92C64">
      <w:pPr>
        <w:pStyle w:val="afffff"/>
        <w:framePr w:wrap="around"/>
      </w:pPr>
      <w:r>
        <w:t>CCS  G 12</w:t>
      </w:r>
    </w:p>
    <w:p w:rsidR="00B92E7E" w:rsidRDefault="00B92E7E">
      <w:pPr>
        <w:pStyle w:val="affff5"/>
        <w:framePr w:wrap="around"/>
        <w:rPr>
          <w:rFonts w:ascii="Times New Roman" w:hAnsi="Times New Roman"/>
        </w:rPr>
      </w:pPr>
      <w:r>
        <w:rPr>
          <w:rFonts w:hint="eastAsia"/>
        </w:rPr>
        <w:t>团体标</w:t>
      </w:r>
      <w:r>
        <w:rPr>
          <w:rFonts w:ascii="Times New Roman" w:hAnsi="Times New Roman" w:hint="eastAsia"/>
        </w:rPr>
        <w:t>准</w:t>
      </w:r>
    </w:p>
    <w:p w:rsidR="00B92E7E" w:rsidRDefault="00B92E7E">
      <w:pPr>
        <w:pStyle w:val="20"/>
        <w:framePr w:wrap="around"/>
      </w:pPr>
      <w:r>
        <w:rPr>
          <w:rFonts w:ascii="Times New Roman"/>
        </w:rPr>
        <w:t>T/</w:t>
      </w:r>
      <w:bookmarkStart w:id="0" w:name="StdNo0"/>
      <w:r>
        <w:rPr>
          <w:rFonts w:ascii="Times New Roman"/>
        </w:rPr>
        <w:t>Z</w:t>
      </w:r>
      <w:bookmarkEnd w:id="0"/>
      <w:r>
        <w:rPr>
          <w:rFonts w:ascii="Times New Roman"/>
        </w:rPr>
        <w:t>NX</w:t>
      </w:r>
      <w:r>
        <w:t xml:space="preserve"> XXX</w:t>
      </w:r>
      <w:r>
        <w:t>—</w:t>
      </w:r>
      <w:r>
        <w:t>2023</w:t>
      </w:r>
    </w:p>
    <w:p w:rsidR="00B92E7E" w:rsidRDefault="00B92E7E">
      <w:pPr>
        <w:pStyle w:val="20"/>
        <w:framePr w:wrap="around"/>
      </w:pPr>
    </w:p>
    <w:p w:rsidR="00B92E7E" w:rsidRDefault="00B92E7E">
      <w:pPr>
        <w:pStyle w:val="20"/>
        <w:framePr w:wrap="around"/>
      </w:pPr>
    </w:p>
    <w:bookmarkStart w:id="1" w:name="StdName"/>
    <w:p w:rsidR="00B92E7E" w:rsidRDefault="00B92E7E">
      <w:pPr>
        <w:pStyle w:val="afff3"/>
        <w:framePr w:wrap="around"/>
      </w:pPr>
      <w:r>
        <w:fldChar w:fldCharType="begin">
          <w:ffData>
            <w:name w:val="StdName"/>
            <w:enabled/>
            <w:calcOnExit w:val="0"/>
            <w:textInput/>
          </w:ffData>
        </w:fldChar>
      </w:r>
      <w:r>
        <w:instrText xml:space="preserve"> FORMTEXT </w:instrText>
      </w:r>
      <w:r>
        <w:fldChar w:fldCharType="separate"/>
      </w:r>
      <w:r>
        <w:rPr>
          <w:rFonts w:hint="eastAsia"/>
        </w:rPr>
        <w:t>副产氯化钾</w:t>
      </w:r>
      <w:r>
        <w:fldChar w:fldCharType="end"/>
      </w:r>
      <w:bookmarkEnd w:id="1"/>
    </w:p>
    <w:p w:rsidR="00B92E7E" w:rsidRDefault="00B92E7E">
      <w:pPr>
        <w:pStyle w:val="afff4"/>
        <w:framePr w:wrap="around"/>
      </w:pPr>
      <w:r>
        <w:t>By-product potassium chloride</w:t>
      </w:r>
    </w:p>
    <w:p w:rsidR="00B92E7E" w:rsidRDefault="00B92E7E">
      <w:pPr>
        <w:pStyle w:val="afff5"/>
        <w:framePr w:wrap="around"/>
      </w:pPr>
      <w:r>
        <w:t>(</w:t>
      </w:r>
      <w:r>
        <w:rPr>
          <w:rFonts w:hint="eastAsia"/>
        </w:rPr>
        <w:t>征求意见稿</w:t>
      </w:r>
      <w:r>
        <w:t>)</w:t>
      </w:r>
    </w:p>
    <w:p w:rsidR="00B92E7E" w:rsidRDefault="00B92E7E">
      <w:pPr>
        <w:pStyle w:val="afffff4"/>
        <w:framePr w:wrap="around" w:hAnchor="page" w:x="1501" w:y="14191"/>
      </w:pPr>
      <w:r>
        <w:rPr>
          <w:rFonts w:ascii="黑体"/>
        </w:rPr>
        <w:t>2023-</w:t>
      </w:r>
      <w:r>
        <w:t xml:space="preserve"> </w:t>
      </w:r>
      <w:r>
        <w:rPr>
          <w:rFonts w:ascii="黑体"/>
        </w:rPr>
        <w:t>XX</w:t>
      </w:r>
      <w:r>
        <w:t xml:space="preserve"> </w:t>
      </w:r>
      <w:r>
        <w:rPr>
          <w:rFonts w:ascii="黑体"/>
        </w:rPr>
        <w:t>-</w:t>
      </w:r>
      <w:r>
        <w:t xml:space="preserve"> </w:t>
      </w:r>
      <w:r>
        <w:rPr>
          <w:rFonts w:ascii="黑体"/>
        </w:rPr>
        <w:t>XX</w:t>
      </w:r>
      <w:r>
        <w:rPr>
          <w:rFonts w:hint="eastAsia"/>
        </w:rPr>
        <w:t>发布</w:t>
      </w:r>
      <w:r>
        <w:rPr>
          <w:noProof/>
        </w:rPr>
        <w:pict>
          <v:line id="Line 3" o:spid="_x0000_s1026" style="position:absolute;z-index:251655680;mso-position-horizontal-relative:text;mso-position-vertical-relative:page" from="-9.35pt,738.75pt" to="472.55pt,738.75pt">
            <w10:wrap anchory="page"/>
            <w10:anchorlock/>
          </v:line>
        </w:pict>
      </w:r>
    </w:p>
    <w:p w:rsidR="00B92E7E" w:rsidRDefault="00B92E7E">
      <w:pPr>
        <w:pStyle w:val="afffff5"/>
        <w:framePr w:wrap="around" w:hAnchor="page" w:x="6976" w:y="14176"/>
      </w:pPr>
      <w:r>
        <w:rPr>
          <w:rFonts w:ascii="黑体"/>
        </w:rPr>
        <w:t>2023</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rsidR="00B92E7E" w:rsidRDefault="00B92E7E">
      <w:pPr>
        <w:pStyle w:val="affff6"/>
        <w:framePr w:wrap="around"/>
      </w:pPr>
      <w:bookmarkStart w:id="2" w:name="fm"/>
      <w:r>
        <w:rPr>
          <w:noProof/>
          <w:w w:val="100"/>
        </w:rPr>
        <w:pict>
          <v:rect id="LB" o:spid="_x0000_s1027" style="position:absolute;left:0;text-align:left;margin-left:142.55pt;margin-top:-310.45pt;width:100pt;height:24pt;z-index:-251658752" stroked="f"/>
        </w:pict>
      </w:r>
      <w:r>
        <w:rPr>
          <w:noProof/>
          <w:w w:val="100"/>
        </w:rPr>
        <w:pict>
          <v:rect id="DT" o:spid="_x0000_s1028" style="position:absolute;left:0;text-align:left;margin-left:347.55pt;margin-top:-585.45pt;width:90pt;height:18pt;z-index:-251657728" stroked="f"/>
        </w:pict>
      </w:r>
      <w:r>
        <w:rPr>
          <w:noProof/>
          <w:w w:val="100"/>
        </w:rPr>
        <w:pict>
          <v:line id="Line 6" o:spid="_x0000_s1029" style="position:absolute;left:0;text-align:left;z-index:251656704" from="-36.6pt,-552.85pt" to="445.3pt,-552.85pt"/>
        </w:pict>
      </w:r>
      <w:r>
        <w:fldChar w:fldCharType="begin">
          <w:ffData>
            <w:name w:val="fm"/>
            <w:enabled/>
            <w:calcOnExit w:val="0"/>
            <w:textInput/>
          </w:ffData>
        </w:fldChar>
      </w:r>
      <w:r>
        <w:instrText xml:space="preserve"> FORMTEXT </w:instrText>
      </w:r>
      <w:r>
        <w:fldChar w:fldCharType="separate"/>
      </w:r>
      <w:r>
        <w:rPr>
          <w:rFonts w:hint="eastAsia"/>
        </w:rPr>
        <w:t>浙江省农药工业协会</w:t>
      </w:r>
      <w:r>
        <w:fldChar w:fldCharType="end"/>
      </w:r>
      <w:bookmarkEnd w:id="2"/>
      <w:r>
        <w:t> </w:t>
      </w:r>
      <w:r>
        <w:t> </w:t>
      </w:r>
      <w:r>
        <w:t> </w:t>
      </w:r>
      <w:r>
        <w:rPr>
          <w:rStyle w:val="afff"/>
          <w:rFonts w:hint="eastAsia"/>
          <w:szCs w:val="28"/>
        </w:rPr>
        <w:t>发布</w:t>
      </w:r>
    </w:p>
    <w:p w:rsidR="00B92E7E" w:rsidRDefault="00B92E7E" w:rsidP="00E77E56">
      <w:pPr>
        <w:pStyle w:val="aff1"/>
        <w:sectPr w:rsidR="00B92E7E">
          <w:pgSz w:w="11906" w:h="16838"/>
          <w:pgMar w:top="567" w:right="850" w:bottom="1134" w:left="1418" w:header="0" w:footer="0" w:gutter="0"/>
          <w:pgNumType w:start="1"/>
          <w:cols w:space="425"/>
          <w:docGrid w:type="lines" w:linePitch="312"/>
        </w:sectPr>
      </w:pPr>
    </w:p>
    <w:p w:rsidR="00B92E7E" w:rsidRDefault="00B92E7E" w:rsidP="00DA1BE8">
      <w:pPr>
        <w:pStyle w:val="aff1"/>
      </w:pPr>
      <w:bookmarkStart w:id="3" w:name="_Toc86829098"/>
    </w:p>
    <w:p w:rsidR="00B92E7E" w:rsidRPr="00260049" w:rsidRDefault="00B92E7E" w:rsidP="005854F4">
      <w:pPr>
        <w:pStyle w:val="TOCHeading"/>
        <w:jc w:val="center"/>
        <w:rPr>
          <w:color w:val="000000"/>
        </w:rPr>
      </w:pPr>
      <w:r w:rsidRPr="00260049">
        <w:rPr>
          <w:rFonts w:hint="eastAsia"/>
          <w:color w:val="000000"/>
          <w:lang w:val="zh-CN"/>
        </w:rPr>
        <w:t>目录</w:t>
      </w:r>
    </w:p>
    <w:p w:rsidR="00B92E7E" w:rsidRDefault="00B92E7E" w:rsidP="005C0DC2">
      <w:pPr>
        <w:pStyle w:val="TOC1"/>
        <w:spacing w:before="78" w:after="78"/>
        <w:rPr>
          <w:rFonts w:ascii="Calibri" w:hAnsi="Calibri"/>
          <w:noProof/>
          <w:szCs w:val="22"/>
        </w:rPr>
      </w:pPr>
      <w:r>
        <w:fldChar w:fldCharType="begin"/>
      </w:r>
      <w:r>
        <w:instrText xml:space="preserve"> TOC \o "1-3" \h \z \u </w:instrText>
      </w:r>
      <w:r>
        <w:fldChar w:fldCharType="separate"/>
      </w:r>
      <w:hyperlink w:anchor="_Toc143090997" w:history="1">
        <w:r w:rsidRPr="005B1392">
          <w:rPr>
            <w:rStyle w:val="Hyperlink"/>
            <w:rFonts w:hint="eastAsia"/>
            <w:noProof/>
          </w:rPr>
          <w:t>前</w:t>
        </w:r>
        <w:r w:rsidRPr="005B1392">
          <w:rPr>
            <w:rStyle w:val="Hyperlink"/>
            <w:noProof/>
          </w:rPr>
          <w:t> </w:t>
        </w:r>
        <w:r w:rsidRPr="005B1392">
          <w:rPr>
            <w:rStyle w:val="Hyperlink"/>
            <w:noProof/>
          </w:rPr>
          <w:t> </w:t>
        </w:r>
        <w:r w:rsidRPr="005B1392">
          <w:rPr>
            <w:rStyle w:val="Hyperlink"/>
            <w:rFonts w:hint="eastAsia"/>
            <w:noProof/>
          </w:rPr>
          <w:t>言</w:t>
        </w:r>
        <w:r>
          <w:rPr>
            <w:noProof/>
            <w:webHidden/>
          </w:rPr>
          <w:tab/>
        </w:r>
        <w:r>
          <w:rPr>
            <w:noProof/>
            <w:webHidden/>
          </w:rPr>
          <w:fldChar w:fldCharType="begin"/>
        </w:r>
        <w:r>
          <w:rPr>
            <w:noProof/>
            <w:webHidden/>
          </w:rPr>
          <w:instrText xml:space="preserve"> PAGEREF _Toc143090997 \h </w:instrText>
        </w:r>
        <w:r>
          <w:rPr>
            <w:noProof/>
          </w:rPr>
        </w:r>
        <w:r>
          <w:rPr>
            <w:noProof/>
            <w:webHidden/>
          </w:rPr>
          <w:fldChar w:fldCharType="separate"/>
        </w:r>
        <w:r>
          <w:rPr>
            <w:noProof/>
            <w:webHidden/>
          </w:rPr>
          <w:t>II</w:t>
        </w:r>
        <w:r>
          <w:rPr>
            <w:noProof/>
            <w:webHidden/>
          </w:rPr>
          <w:fldChar w:fldCharType="end"/>
        </w:r>
      </w:hyperlink>
    </w:p>
    <w:p w:rsidR="00B92E7E" w:rsidRDefault="00B92E7E">
      <w:pPr>
        <w:pStyle w:val="TOC2"/>
        <w:rPr>
          <w:rFonts w:ascii="Calibri" w:hAnsi="Calibri"/>
          <w:noProof/>
          <w:szCs w:val="22"/>
        </w:rPr>
      </w:pPr>
      <w:hyperlink w:anchor="_Toc143090999" w:history="1">
        <w:r w:rsidRPr="005B1392">
          <w:rPr>
            <w:rStyle w:val="Hyperlink"/>
            <w:noProof/>
          </w:rPr>
          <w:t xml:space="preserve">1 </w:t>
        </w:r>
        <w:r w:rsidRPr="005B1392">
          <w:rPr>
            <w:rStyle w:val="Hyperlink"/>
            <w:rFonts w:hint="eastAsia"/>
            <w:noProof/>
          </w:rPr>
          <w:t>范围</w:t>
        </w:r>
        <w:r>
          <w:rPr>
            <w:noProof/>
            <w:webHidden/>
          </w:rPr>
          <w:tab/>
        </w:r>
        <w:r>
          <w:rPr>
            <w:noProof/>
            <w:webHidden/>
          </w:rPr>
          <w:fldChar w:fldCharType="begin"/>
        </w:r>
        <w:r>
          <w:rPr>
            <w:noProof/>
            <w:webHidden/>
          </w:rPr>
          <w:instrText xml:space="preserve"> PAGEREF _Toc143090999 \h </w:instrText>
        </w:r>
        <w:r>
          <w:rPr>
            <w:noProof/>
          </w:rPr>
        </w:r>
        <w:r>
          <w:rPr>
            <w:noProof/>
            <w:webHidden/>
          </w:rPr>
          <w:fldChar w:fldCharType="separate"/>
        </w:r>
        <w:r>
          <w:rPr>
            <w:noProof/>
            <w:webHidden/>
          </w:rPr>
          <w:t>1</w:t>
        </w:r>
        <w:r>
          <w:rPr>
            <w:noProof/>
            <w:webHidden/>
          </w:rPr>
          <w:fldChar w:fldCharType="end"/>
        </w:r>
      </w:hyperlink>
    </w:p>
    <w:p w:rsidR="00B92E7E" w:rsidRDefault="00B92E7E">
      <w:pPr>
        <w:pStyle w:val="TOC2"/>
        <w:rPr>
          <w:rFonts w:ascii="Calibri" w:hAnsi="Calibri"/>
          <w:noProof/>
          <w:szCs w:val="22"/>
        </w:rPr>
      </w:pPr>
      <w:hyperlink w:anchor="_Toc143091000" w:history="1">
        <w:r w:rsidRPr="005B1392">
          <w:rPr>
            <w:rStyle w:val="Hyperlink"/>
            <w:noProof/>
          </w:rPr>
          <w:t xml:space="preserve">2 </w:t>
        </w:r>
        <w:r w:rsidRPr="005B1392">
          <w:rPr>
            <w:rStyle w:val="Hyperlink"/>
            <w:rFonts w:hint="eastAsia"/>
            <w:noProof/>
          </w:rPr>
          <w:t>规范性引用文件</w:t>
        </w:r>
        <w:r>
          <w:rPr>
            <w:noProof/>
            <w:webHidden/>
          </w:rPr>
          <w:tab/>
        </w:r>
        <w:r>
          <w:rPr>
            <w:noProof/>
            <w:webHidden/>
          </w:rPr>
          <w:fldChar w:fldCharType="begin"/>
        </w:r>
        <w:r>
          <w:rPr>
            <w:noProof/>
            <w:webHidden/>
          </w:rPr>
          <w:instrText xml:space="preserve"> PAGEREF _Toc143091000 \h </w:instrText>
        </w:r>
        <w:r>
          <w:rPr>
            <w:noProof/>
          </w:rPr>
        </w:r>
        <w:r>
          <w:rPr>
            <w:noProof/>
            <w:webHidden/>
          </w:rPr>
          <w:fldChar w:fldCharType="separate"/>
        </w:r>
        <w:r>
          <w:rPr>
            <w:noProof/>
            <w:webHidden/>
          </w:rPr>
          <w:t>1</w:t>
        </w:r>
        <w:r>
          <w:rPr>
            <w:noProof/>
            <w:webHidden/>
          </w:rPr>
          <w:fldChar w:fldCharType="end"/>
        </w:r>
      </w:hyperlink>
    </w:p>
    <w:p w:rsidR="00B92E7E" w:rsidRDefault="00B92E7E">
      <w:pPr>
        <w:pStyle w:val="TOC2"/>
        <w:rPr>
          <w:rFonts w:ascii="Calibri" w:hAnsi="Calibri"/>
          <w:noProof/>
          <w:szCs w:val="22"/>
        </w:rPr>
      </w:pPr>
      <w:hyperlink w:anchor="_Toc143091001" w:history="1">
        <w:r w:rsidRPr="005B1392">
          <w:rPr>
            <w:rStyle w:val="Hyperlink"/>
            <w:noProof/>
          </w:rPr>
          <w:t xml:space="preserve">3 </w:t>
        </w:r>
        <w:r w:rsidRPr="005B1392">
          <w:rPr>
            <w:rStyle w:val="Hyperlink"/>
            <w:rFonts w:hint="eastAsia"/>
            <w:noProof/>
          </w:rPr>
          <w:t>术语和定义</w:t>
        </w:r>
        <w:r>
          <w:rPr>
            <w:noProof/>
            <w:webHidden/>
          </w:rPr>
          <w:tab/>
        </w:r>
        <w:r>
          <w:rPr>
            <w:noProof/>
            <w:webHidden/>
          </w:rPr>
          <w:fldChar w:fldCharType="begin"/>
        </w:r>
        <w:r>
          <w:rPr>
            <w:noProof/>
            <w:webHidden/>
          </w:rPr>
          <w:instrText xml:space="preserve"> PAGEREF _Toc143091001 \h </w:instrText>
        </w:r>
        <w:r>
          <w:rPr>
            <w:noProof/>
          </w:rPr>
        </w:r>
        <w:r>
          <w:rPr>
            <w:noProof/>
            <w:webHidden/>
          </w:rPr>
          <w:fldChar w:fldCharType="separate"/>
        </w:r>
        <w:r>
          <w:rPr>
            <w:noProof/>
            <w:webHidden/>
          </w:rPr>
          <w:t>1</w:t>
        </w:r>
        <w:r>
          <w:rPr>
            <w:noProof/>
            <w:webHidden/>
          </w:rPr>
          <w:fldChar w:fldCharType="end"/>
        </w:r>
      </w:hyperlink>
    </w:p>
    <w:p w:rsidR="00B92E7E" w:rsidRDefault="00B92E7E">
      <w:pPr>
        <w:pStyle w:val="TOC2"/>
        <w:rPr>
          <w:rFonts w:ascii="Calibri" w:hAnsi="Calibri"/>
          <w:noProof/>
          <w:szCs w:val="22"/>
        </w:rPr>
      </w:pPr>
      <w:hyperlink w:anchor="_Toc143091002" w:history="1">
        <w:r w:rsidRPr="005B1392">
          <w:rPr>
            <w:rStyle w:val="Hyperlink"/>
            <w:noProof/>
          </w:rPr>
          <w:t xml:space="preserve">4 </w:t>
        </w:r>
        <w:r w:rsidRPr="005B1392">
          <w:rPr>
            <w:rStyle w:val="Hyperlink"/>
            <w:rFonts w:hint="eastAsia"/>
            <w:noProof/>
          </w:rPr>
          <w:t>技术要求</w:t>
        </w:r>
        <w:r>
          <w:rPr>
            <w:noProof/>
            <w:webHidden/>
          </w:rPr>
          <w:tab/>
        </w:r>
        <w:r>
          <w:rPr>
            <w:noProof/>
            <w:webHidden/>
          </w:rPr>
          <w:fldChar w:fldCharType="begin"/>
        </w:r>
        <w:r>
          <w:rPr>
            <w:noProof/>
            <w:webHidden/>
          </w:rPr>
          <w:instrText xml:space="preserve"> PAGEREF _Toc143091002 \h </w:instrText>
        </w:r>
        <w:r>
          <w:rPr>
            <w:noProof/>
          </w:rPr>
        </w:r>
        <w:r>
          <w:rPr>
            <w:noProof/>
            <w:webHidden/>
          </w:rPr>
          <w:fldChar w:fldCharType="separate"/>
        </w:r>
        <w:r>
          <w:rPr>
            <w:noProof/>
            <w:webHidden/>
          </w:rPr>
          <w:t>1</w:t>
        </w:r>
        <w:r>
          <w:rPr>
            <w:noProof/>
            <w:webHidden/>
          </w:rPr>
          <w:fldChar w:fldCharType="end"/>
        </w:r>
      </w:hyperlink>
    </w:p>
    <w:p w:rsidR="00B92E7E" w:rsidRDefault="00B92E7E" w:rsidP="00E77E56">
      <w:pPr>
        <w:pStyle w:val="TOC3"/>
        <w:ind w:firstLine="210"/>
        <w:rPr>
          <w:rFonts w:ascii="Calibri" w:hAnsi="Calibri"/>
          <w:noProof/>
          <w:szCs w:val="22"/>
        </w:rPr>
      </w:pPr>
      <w:hyperlink w:anchor="_Toc143091003" w:history="1">
        <w:r w:rsidRPr="005B1392">
          <w:rPr>
            <w:rStyle w:val="Hyperlink"/>
            <w:noProof/>
          </w:rPr>
          <w:t>4.1</w:t>
        </w:r>
        <w:r w:rsidRPr="005B1392">
          <w:rPr>
            <w:rStyle w:val="Hyperlink"/>
            <w:rFonts w:hAnsi="宋体"/>
            <w:noProof/>
          </w:rPr>
          <w:t xml:space="preserve"> </w:t>
        </w:r>
        <w:r w:rsidRPr="005B1392">
          <w:rPr>
            <w:rStyle w:val="Hyperlink"/>
            <w:rFonts w:hAnsi="宋体" w:hint="eastAsia"/>
            <w:noProof/>
          </w:rPr>
          <w:t>外观</w:t>
        </w:r>
        <w:r>
          <w:rPr>
            <w:noProof/>
            <w:webHidden/>
          </w:rPr>
          <w:tab/>
        </w:r>
        <w:r>
          <w:rPr>
            <w:noProof/>
            <w:webHidden/>
          </w:rPr>
          <w:fldChar w:fldCharType="begin"/>
        </w:r>
        <w:r>
          <w:rPr>
            <w:noProof/>
            <w:webHidden/>
          </w:rPr>
          <w:instrText xml:space="preserve"> PAGEREF _Toc143091003 \h </w:instrText>
        </w:r>
        <w:r>
          <w:rPr>
            <w:noProof/>
          </w:rPr>
        </w:r>
        <w:r>
          <w:rPr>
            <w:noProof/>
            <w:webHidden/>
          </w:rPr>
          <w:fldChar w:fldCharType="separate"/>
        </w:r>
        <w:r>
          <w:rPr>
            <w:noProof/>
            <w:webHidden/>
          </w:rPr>
          <w:t>1</w:t>
        </w:r>
        <w:r>
          <w:rPr>
            <w:noProof/>
            <w:webHidden/>
          </w:rPr>
          <w:fldChar w:fldCharType="end"/>
        </w:r>
      </w:hyperlink>
    </w:p>
    <w:p w:rsidR="00B92E7E" w:rsidRDefault="00B92E7E" w:rsidP="00E77E56">
      <w:pPr>
        <w:pStyle w:val="TOC3"/>
        <w:ind w:firstLine="210"/>
        <w:rPr>
          <w:rFonts w:ascii="Calibri" w:hAnsi="Calibri"/>
          <w:noProof/>
          <w:szCs w:val="22"/>
        </w:rPr>
      </w:pPr>
      <w:hyperlink w:anchor="_Toc143091004" w:history="1">
        <w:r w:rsidRPr="005B1392">
          <w:rPr>
            <w:rStyle w:val="Hyperlink"/>
            <w:noProof/>
          </w:rPr>
          <w:t>4.2</w:t>
        </w:r>
        <w:r w:rsidRPr="005B1392">
          <w:rPr>
            <w:rStyle w:val="Hyperlink"/>
            <w:rFonts w:hAnsi="宋体"/>
            <w:noProof/>
          </w:rPr>
          <w:t xml:space="preserve"> </w:t>
        </w:r>
        <w:r w:rsidRPr="005B1392">
          <w:rPr>
            <w:rStyle w:val="Hyperlink"/>
            <w:rFonts w:hAnsi="宋体" w:hint="eastAsia"/>
            <w:noProof/>
          </w:rPr>
          <w:t>副产氯化钾</w:t>
        </w:r>
        <w:r>
          <w:rPr>
            <w:rStyle w:val="Hyperlink"/>
            <w:rFonts w:hAnsi="宋体" w:hint="eastAsia"/>
            <w:noProof/>
          </w:rPr>
          <w:t>技术指标</w:t>
        </w:r>
        <w:r>
          <w:rPr>
            <w:noProof/>
            <w:webHidden/>
          </w:rPr>
          <w:tab/>
        </w:r>
        <w:r>
          <w:rPr>
            <w:noProof/>
            <w:webHidden/>
          </w:rPr>
          <w:fldChar w:fldCharType="begin"/>
        </w:r>
        <w:r>
          <w:rPr>
            <w:noProof/>
            <w:webHidden/>
          </w:rPr>
          <w:instrText xml:space="preserve"> PAGEREF _Toc143091004 \h </w:instrText>
        </w:r>
        <w:r>
          <w:rPr>
            <w:noProof/>
          </w:rPr>
        </w:r>
        <w:r>
          <w:rPr>
            <w:noProof/>
            <w:webHidden/>
          </w:rPr>
          <w:fldChar w:fldCharType="separate"/>
        </w:r>
        <w:r>
          <w:rPr>
            <w:noProof/>
            <w:webHidden/>
          </w:rPr>
          <w:t>1</w:t>
        </w:r>
        <w:r>
          <w:rPr>
            <w:noProof/>
            <w:webHidden/>
          </w:rPr>
          <w:fldChar w:fldCharType="end"/>
        </w:r>
      </w:hyperlink>
    </w:p>
    <w:p w:rsidR="00B92E7E" w:rsidRDefault="00B92E7E">
      <w:pPr>
        <w:pStyle w:val="TOC2"/>
        <w:rPr>
          <w:rFonts w:ascii="Calibri" w:hAnsi="Calibri"/>
          <w:noProof/>
          <w:szCs w:val="22"/>
        </w:rPr>
      </w:pPr>
      <w:hyperlink w:anchor="_Toc143091005" w:history="1">
        <w:r w:rsidRPr="005B1392">
          <w:rPr>
            <w:rStyle w:val="Hyperlink"/>
            <w:noProof/>
          </w:rPr>
          <w:t xml:space="preserve">5 </w:t>
        </w:r>
        <w:r w:rsidRPr="005B1392">
          <w:rPr>
            <w:rStyle w:val="Hyperlink"/>
            <w:rFonts w:hint="eastAsia"/>
            <w:noProof/>
          </w:rPr>
          <w:t>试验方法</w:t>
        </w:r>
        <w:r>
          <w:rPr>
            <w:noProof/>
            <w:webHidden/>
          </w:rPr>
          <w:tab/>
        </w:r>
        <w:r>
          <w:rPr>
            <w:noProof/>
            <w:webHidden/>
          </w:rPr>
          <w:fldChar w:fldCharType="begin"/>
        </w:r>
        <w:r>
          <w:rPr>
            <w:noProof/>
            <w:webHidden/>
          </w:rPr>
          <w:instrText xml:space="preserve"> PAGEREF _Toc143091005 \h </w:instrText>
        </w:r>
        <w:r>
          <w:rPr>
            <w:noProof/>
          </w:rPr>
        </w:r>
        <w:r>
          <w:rPr>
            <w:noProof/>
            <w:webHidden/>
          </w:rPr>
          <w:fldChar w:fldCharType="separate"/>
        </w:r>
        <w:r>
          <w:rPr>
            <w:noProof/>
            <w:webHidden/>
          </w:rPr>
          <w:t>1</w:t>
        </w:r>
        <w:r>
          <w:rPr>
            <w:noProof/>
            <w:webHidden/>
          </w:rPr>
          <w:fldChar w:fldCharType="end"/>
        </w:r>
      </w:hyperlink>
    </w:p>
    <w:p w:rsidR="00B92E7E" w:rsidRDefault="00B92E7E" w:rsidP="00E77E56">
      <w:pPr>
        <w:pStyle w:val="TOC3"/>
        <w:ind w:firstLine="210"/>
        <w:rPr>
          <w:rFonts w:ascii="Calibri" w:hAnsi="Calibri"/>
          <w:noProof/>
          <w:szCs w:val="22"/>
        </w:rPr>
      </w:pPr>
      <w:hyperlink w:anchor="_Toc143091006" w:history="1">
        <w:r w:rsidRPr="005B1392">
          <w:rPr>
            <w:rStyle w:val="Hyperlink"/>
            <w:noProof/>
          </w:rPr>
          <w:t xml:space="preserve">5.1 </w:t>
        </w:r>
        <w:r w:rsidRPr="005B1392">
          <w:rPr>
            <w:rStyle w:val="Hyperlink"/>
            <w:rFonts w:hint="eastAsia"/>
            <w:noProof/>
          </w:rPr>
          <w:t>一般规定</w:t>
        </w:r>
        <w:r>
          <w:rPr>
            <w:noProof/>
            <w:webHidden/>
          </w:rPr>
          <w:tab/>
        </w:r>
        <w:r>
          <w:rPr>
            <w:noProof/>
            <w:webHidden/>
          </w:rPr>
          <w:fldChar w:fldCharType="begin"/>
        </w:r>
        <w:r>
          <w:rPr>
            <w:noProof/>
            <w:webHidden/>
          </w:rPr>
          <w:instrText xml:space="preserve"> PAGEREF _Toc143091006 \h </w:instrText>
        </w:r>
        <w:r>
          <w:rPr>
            <w:noProof/>
          </w:rPr>
        </w:r>
        <w:r>
          <w:rPr>
            <w:noProof/>
            <w:webHidden/>
          </w:rPr>
          <w:fldChar w:fldCharType="separate"/>
        </w:r>
        <w:r>
          <w:rPr>
            <w:noProof/>
            <w:webHidden/>
          </w:rPr>
          <w:t>1</w:t>
        </w:r>
        <w:r>
          <w:rPr>
            <w:noProof/>
            <w:webHidden/>
          </w:rPr>
          <w:fldChar w:fldCharType="end"/>
        </w:r>
      </w:hyperlink>
    </w:p>
    <w:p w:rsidR="00B92E7E" w:rsidRDefault="00B92E7E" w:rsidP="00E77E56">
      <w:pPr>
        <w:pStyle w:val="TOC3"/>
        <w:ind w:firstLine="210"/>
        <w:rPr>
          <w:rFonts w:ascii="Calibri" w:hAnsi="Calibri"/>
          <w:noProof/>
          <w:szCs w:val="22"/>
        </w:rPr>
      </w:pPr>
      <w:hyperlink w:anchor="_Toc143091007" w:history="1">
        <w:r w:rsidRPr="005B1392">
          <w:rPr>
            <w:rStyle w:val="Hyperlink"/>
            <w:noProof/>
          </w:rPr>
          <w:t xml:space="preserve">5.2 </w:t>
        </w:r>
        <w:r w:rsidRPr="005B1392">
          <w:rPr>
            <w:rStyle w:val="Hyperlink"/>
            <w:rFonts w:hint="eastAsia"/>
            <w:noProof/>
          </w:rPr>
          <w:t>取样</w:t>
        </w:r>
        <w:r>
          <w:rPr>
            <w:noProof/>
            <w:webHidden/>
          </w:rPr>
          <w:tab/>
        </w:r>
        <w:r>
          <w:rPr>
            <w:noProof/>
            <w:webHidden/>
          </w:rPr>
          <w:fldChar w:fldCharType="begin"/>
        </w:r>
        <w:r>
          <w:rPr>
            <w:noProof/>
            <w:webHidden/>
          </w:rPr>
          <w:instrText xml:space="preserve"> PAGEREF _Toc143091007 \h </w:instrText>
        </w:r>
        <w:r>
          <w:rPr>
            <w:noProof/>
          </w:rPr>
        </w:r>
        <w:r>
          <w:rPr>
            <w:noProof/>
            <w:webHidden/>
          </w:rPr>
          <w:fldChar w:fldCharType="separate"/>
        </w:r>
        <w:r>
          <w:rPr>
            <w:noProof/>
            <w:webHidden/>
          </w:rPr>
          <w:t>1</w:t>
        </w:r>
        <w:r>
          <w:rPr>
            <w:noProof/>
            <w:webHidden/>
          </w:rPr>
          <w:fldChar w:fldCharType="end"/>
        </w:r>
      </w:hyperlink>
    </w:p>
    <w:p w:rsidR="00B92E7E" w:rsidRDefault="00B92E7E" w:rsidP="00E77E56">
      <w:pPr>
        <w:pStyle w:val="TOC3"/>
        <w:ind w:firstLine="210"/>
        <w:rPr>
          <w:rFonts w:ascii="Calibri" w:hAnsi="Calibri"/>
          <w:noProof/>
          <w:szCs w:val="22"/>
        </w:rPr>
      </w:pPr>
      <w:hyperlink w:anchor="_Toc143091008" w:history="1">
        <w:r w:rsidRPr="005B1392">
          <w:rPr>
            <w:rStyle w:val="Hyperlink"/>
            <w:noProof/>
          </w:rPr>
          <w:t xml:space="preserve">5.3 </w:t>
        </w:r>
        <w:r w:rsidRPr="005B1392">
          <w:rPr>
            <w:rStyle w:val="Hyperlink"/>
            <w:rFonts w:hint="eastAsia"/>
            <w:noProof/>
          </w:rPr>
          <w:t>外观</w:t>
        </w:r>
        <w:r>
          <w:rPr>
            <w:noProof/>
            <w:webHidden/>
          </w:rPr>
          <w:tab/>
        </w:r>
        <w:r>
          <w:rPr>
            <w:noProof/>
            <w:webHidden/>
          </w:rPr>
          <w:fldChar w:fldCharType="begin"/>
        </w:r>
        <w:r>
          <w:rPr>
            <w:noProof/>
            <w:webHidden/>
          </w:rPr>
          <w:instrText xml:space="preserve"> PAGEREF _Toc143091008 \h </w:instrText>
        </w:r>
        <w:r>
          <w:rPr>
            <w:noProof/>
          </w:rPr>
        </w:r>
        <w:r>
          <w:rPr>
            <w:noProof/>
            <w:webHidden/>
          </w:rPr>
          <w:fldChar w:fldCharType="separate"/>
        </w:r>
        <w:r>
          <w:rPr>
            <w:noProof/>
            <w:webHidden/>
          </w:rPr>
          <w:t>1</w:t>
        </w:r>
        <w:r>
          <w:rPr>
            <w:noProof/>
            <w:webHidden/>
          </w:rPr>
          <w:fldChar w:fldCharType="end"/>
        </w:r>
      </w:hyperlink>
    </w:p>
    <w:p w:rsidR="00B92E7E" w:rsidRDefault="00B92E7E" w:rsidP="00E77E56">
      <w:pPr>
        <w:pStyle w:val="TOC3"/>
        <w:ind w:firstLine="210"/>
        <w:rPr>
          <w:rFonts w:ascii="Calibri" w:hAnsi="Calibri"/>
          <w:noProof/>
          <w:szCs w:val="22"/>
        </w:rPr>
      </w:pPr>
      <w:hyperlink w:anchor="_Toc143091009" w:history="1">
        <w:r w:rsidRPr="005B1392">
          <w:rPr>
            <w:rStyle w:val="Hyperlink"/>
            <w:noProof/>
          </w:rPr>
          <w:t xml:space="preserve">5.4 </w:t>
        </w:r>
        <w:r w:rsidRPr="005B1392">
          <w:rPr>
            <w:rStyle w:val="Hyperlink"/>
            <w:rFonts w:hint="eastAsia"/>
            <w:noProof/>
          </w:rPr>
          <w:t>氯化钾含量的测定</w:t>
        </w:r>
        <w:r>
          <w:rPr>
            <w:noProof/>
            <w:webHidden/>
          </w:rPr>
          <w:tab/>
        </w:r>
        <w:r>
          <w:rPr>
            <w:noProof/>
            <w:webHidden/>
          </w:rPr>
          <w:fldChar w:fldCharType="begin"/>
        </w:r>
        <w:r>
          <w:rPr>
            <w:noProof/>
            <w:webHidden/>
          </w:rPr>
          <w:instrText xml:space="preserve"> PAGEREF _Toc143091009 \h </w:instrText>
        </w:r>
        <w:r>
          <w:rPr>
            <w:noProof/>
          </w:rPr>
        </w:r>
        <w:r>
          <w:rPr>
            <w:noProof/>
            <w:webHidden/>
          </w:rPr>
          <w:fldChar w:fldCharType="separate"/>
        </w:r>
        <w:r>
          <w:rPr>
            <w:noProof/>
            <w:webHidden/>
          </w:rPr>
          <w:t>1</w:t>
        </w:r>
        <w:r>
          <w:rPr>
            <w:noProof/>
            <w:webHidden/>
          </w:rPr>
          <w:fldChar w:fldCharType="end"/>
        </w:r>
      </w:hyperlink>
    </w:p>
    <w:p w:rsidR="00B92E7E" w:rsidRDefault="00B92E7E" w:rsidP="00E77E56">
      <w:pPr>
        <w:pStyle w:val="TOC3"/>
        <w:ind w:firstLine="210"/>
        <w:rPr>
          <w:rFonts w:ascii="Calibri" w:hAnsi="Calibri"/>
          <w:noProof/>
          <w:szCs w:val="22"/>
        </w:rPr>
      </w:pPr>
      <w:hyperlink w:anchor="_Toc143091010" w:history="1">
        <w:r w:rsidRPr="005B1392">
          <w:rPr>
            <w:rStyle w:val="Hyperlink"/>
            <w:noProof/>
          </w:rPr>
          <w:t xml:space="preserve">5.5 </w:t>
        </w:r>
        <w:r w:rsidRPr="005B1392">
          <w:rPr>
            <w:rStyle w:val="Hyperlink"/>
            <w:rFonts w:hint="eastAsia"/>
            <w:noProof/>
          </w:rPr>
          <w:t>水分的测定</w:t>
        </w:r>
        <w:r>
          <w:rPr>
            <w:noProof/>
            <w:webHidden/>
          </w:rPr>
          <w:tab/>
        </w:r>
        <w:r>
          <w:rPr>
            <w:noProof/>
            <w:webHidden/>
          </w:rPr>
          <w:fldChar w:fldCharType="begin"/>
        </w:r>
        <w:r>
          <w:rPr>
            <w:noProof/>
            <w:webHidden/>
          </w:rPr>
          <w:instrText xml:space="preserve"> PAGEREF _Toc143091010 \h </w:instrText>
        </w:r>
        <w:r>
          <w:rPr>
            <w:noProof/>
          </w:rPr>
        </w:r>
        <w:r>
          <w:rPr>
            <w:noProof/>
            <w:webHidden/>
          </w:rPr>
          <w:fldChar w:fldCharType="separate"/>
        </w:r>
        <w:r>
          <w:rPr>
            <w:noProof/>
            <w:webHidden/>
          </w:rPr>
          <w:t>1</w:t>
        </w:r>
        <w:r>
          <w:rPr>
            <w:noProof/>
            <w:webHidden/>
          </w:rPr>
          <w:fldChar w:fldCharType="end"/>
        </w:r>
      </w:hyperlink>
    </w:p>
    <w:p w:rsidR="00B92E7E" w:rsidRDefault="00B92E7E" w:rsidP="00E77E56">
      <w:pPr>
        <w:pStyle w:val="TOC3"/>
        <w:ind w:firstLine="210"/>
        <w:rPr>
          <w:rFonts w:ascii="Calibri" w:hAnsi="Calibri"/>
          <w:noProof/>
          <w:szCs w:val="22"/>
        </w:rPr>
      </w:pPr>
      <w:hyperlink w:anchor="_Toc143091011" w:history="1">
        <w:r w:rsidRPr="005B1392">
          <w:rPr>
            <w:rStyle w:val="Hyperlink"/>
            <w:noProof/>
          </w:rPr>
          <w:t>5.6</w:t>
        </w:r>
        <w:r w:rsidRPr="005B1392">
          <w:rPr>
            <w:rStyle w:val="Hyperlink"/>
            <w:rFonts w:ascii="Times New Roman"/>
            <w:noProof/>
          </w:rPr>
          <w:t xml:space="preserve"> </w:t>
        </w:r>
        <w:r w:rsidRPr="005B1392">
          <w:rPr>
            <w:rStyle w:val="Hyperlink"/>
            <w:rFonts w:ascii="Times New Roman" w:hint="eastAsia"/>
            <w:noProof/>
          </w:rPr>
          <w:t>总有机碳（</w:t>
        </w:r>
        <w:r w:rsidRPr="005B1392">
          <w:rPr>
            <w:rStyle w:val="Hyperlink"/>
            <w:rFonts w:ascii="Times New Roman"/>
            <w:noProof/>
          </w:rPr>
          <w:t>TOC</w:t>
        </w:r>
        <w:r w:rsidRPr="005B1392">
          <w:rPr>
            <w:rStyle w:val="Hyperlink"/>
            <w:rFonts w:ascii="Times New Roman" w:hint="eastAsia"/>
            <w:noProof/>
          </w:rPr>
          <w:t>）</w:t>
        </w:r>
        <w:r w:rsidRPr="005B1392">
          <w:rPr>
            <w:rStyle w:val="Hyperlink"/>
            <w:rFonts w:hint="eastAsia"/>
            <w:noProof/>
          </w:rPr>
          <w:t>的测定</w:t>
        </w:r>
        <w:r>
          <w:rPr>
            <w:noProof/>
            <w:webHidden/>
          </w:rPr>
          <w:tab/>
        </w:r>
        <w:r>
          <w:rPr>
            <w:noProof/>
            <w:webHidden/>
          </w:rPr>
          <w:fldChar w:fldCharType="begin"/>
        </w:r>
        <w:r>
          <w:rPr>
            <w:noProof/>
            <w:webHidden/>
          </w:rPr>
          <w:instrText xml:space="preserve"> PAGEREF _Toc143091011 \h </w:instrText>
        </w:r>
        <w:r>
          <w:rPr>
            <w:noProof/>
          </w:rPr>
        </w:r>
        <w:r>
          <w:rPr>
            <w:noProof/>
            <w:webHidden/>
          </w:rPr>
          <w:fldChar w:fldCharType="separate"/>
        </w:r>
        <w:r>
          <w:rPr>
            <w:noProof/>
            <w:webHidden/>
          </w:rPr>
          <w:t>1</w:t>
        </w:r>
        <w:r>
          <w:rPr>
            <w:noProof/>
            <w:webHidden/>
          </w:rPr>
          <w:fldChar w:fldCharType="end"/>
        </w:r>
      </w:hyperlink>
    </w:p>
    <w:p w:rsidR="00B92E7E" w:rsidRDefault="00B92E7E" w:rsidP="00E77E56">
      <w:pPr>
        <w:pStyle w:val="TOC3"/>
        <w:ind w:firstLine="210"/>
        <w:rPr>
          <w:rFonts w:ascii="Calibri" w:hAnsi="Calibri"/>
          <w:noProof/>
          <w:szCs w:val="22"/>
        </w:rPr>
      </w:pPr>
      <w:hyperlink w:anchor="_Toc143091012" w:history="1">
        <w:r w:rsidRPr="005B1392">
          <w:rPr>
            <w:rStyle w:val="Hyperlink"/>
            <w:noProof/>
          </w:rPr>
          <w:t>5.7</w:t>
        </w:r>
        <w:r w:rsidRPr="005B1392">
          <w:rPr>
            <w:rStyle w:val="Hyperlink"/>
            <w:rFonts w:ascii="Times New Roman"/>
            <w:noProof/>
          </w:rPr>
          <w:t xml:space="preserve"> </w:t>
        </w:r>
        <w:r w:rsidRPr="005B1392">
          <w:rPr>
            <w:rStyle w:val="Hyperlink"/>
            <w:rFonts w:ascii="Times New Roman" w:hint="eastAsia"/>
            <w:noProof/>
          </w:rPr>
          <w:t>水不溶物含量</w:t>
        </w:r>
        <w:r w:rsidRPr="005B1392">
          <w:rPr>
            <w:rStyle w:val="Hyperlink"/>
            <w:rFonts w:hint="eastAsia"/>
            <w:noProof/>
          </w:rPr>
          <w:t>的测定</w:t>
        </w:r>
        <w:r>
          <w:rPr>
            <w:noProof/>
            <w:webHidden/>
          </w:rPr>
          <w:tab/>
        </w:r>
        <w:r>
          <w:rPr>
            <w:noProof/>
            <w:webHidden/>
          </w:rPr>
          <w:fldChar w:fldCharType="begin"/>
        </w:r>
        <w:r>
          <w:rPr>
            <w:noProof/>
            <w:webHidden/>
          </w:rPr>
          <w:instrText xml:space="preserve"> PAGEREF _Toc143091012 \h </w:instrText>
        </w:r>
        <w:r>
          <w:rPr>
            <w:noProof/>
          </w:rPr>
        </w:r>
        <w:r>
          <w:rPr>
            <w:noProof/>
            <w:webHidden/>
          </w:rPr>
          <w:fldChar w:fldCharType="separate"/>
        </w:r>
        <w:r>
          <w:rPr>
            <w:noProof/>
            <w:webHidden/>
          </w:rPr>
          <w:t>1</w:t>
        </w:r>
        <w:r>
          <w:rPr>
            <w:noProof/>
            <w:webHidden/>
          </w:rPr>
          <w:fldChar w:fldCharType="end"/>
        </w:r>
      </w:hyperlink>
    </w:p>
    <w:p w:rsidR="00B92E7E" w:rsidRDefault="00B92E7E" w:rsidP="00E77E56">
      <w:pPr>
        <w:pStyle w:val="TOC3"/>
        <w:ind w:firstLine="210"/>
        <w:rPr>
          <w:rFonts w:ascii="Calibri" w:hAnsi="Calibri"/>
          <w:noProof/>
          <w:szCs w:val="22"/>
        </w:rPr>
      </w:pPr>
      <w:hyperlink w:anchor="_Toc143091013" w:history="1">
        <w:r w:rsidRPr="005B1392">
          <w:rPr>
            <w:rStyle w:val="Hyperlink"/>
            <w:rFonts w:ascii="黑体" w:eastAsia="黑体"/>
            <w:noProof/>
            <w:kern w:val="0"/>
          </w:rPr>
          <w:t>5.8</w:t>
        </w:r>
        <w:r w:rsidRPr="005B1392">
          <w:rPr>
            <w:rStyle w:val="Hyperlink"/>
            <w:rFonts w:ascii="黑体" w:eastAsia="黑体" w:hAnsi="宋体" w:cs="黑体"/>
            <w:noProof/>
            <w:kern w:val="0"/>
          </w:rPr>
          <w:t xml:space="preserve"> </w:t>
        </w:r>
        <w:r w:rsidRPr="005C0DC2">
          <w:rPr>
            <w:rStyle w:val="Hyperlink"/>
            <w:rFonts w:hAnsi="宋体" w:cs="黑体" w:hint="eastAsia"/>
            <w:noProof/>
            <w:kern w:val="0"/>
          </w:rPr>
          <w:t>铅、镉、铬、汞、砷</w:t>
        </w:r>
        <w:r w:rsidRPr="005C0DC2">
          <w:rPr>
            <w:rStyle w:val="Hyperlink"/>
            <w:rFonts w:hAnsi="宋体" w:hint="eastAsia"/>
            <w:noProof/>
            <w:kern w:val="0"/>
          </w:rPr>
          <w:t>的测定</w:t>
        </w:r>
        <w:r>
          <w:rPr>
            <w:noProof/>
            <w:webHidden/>
          </w:rPr>
          <w:tab/>
        </w:r>
        <w:r>
          <w:rPr>
            <w:noProof/>
            <w:webHidden/>
          </w:rPr>
          <w:fldChar w:fldCharType="begin"/>
        </w:r>
        <w:r>
          <w:rPr>
            <w:noProof/>
            <w:webHidden/>
          </w:rPr>
          <w:instrText xml:space="preserve"> PAGEREF _Toc143091013 \h </w:instrText>
        </w:r>
        <w:r>
          <w:rPr>
            <w:noProof/>
          </w:rPr>
        </w:r>
        <w:r>
          <w:rPr>
            <w:noProof/>
            <w:webHidden/>
          </w:rPr>
          <w:fldChar w:fldCharType="separate"/>
        </w:r>
        <w:r>
          <w:rPr>
            <w:noProof/>
            <w:webHidden/>
          </w:rPr>
          <w:t>1</w:t>
        </w:r>
        <w:r>
          <w:rPr>
            <w:noProof/>
            <w:webHidden/>
          </w:rPr>
          <w:fldChar w:fldCharType="end"/>
        </w:r>
      </w:hyperlink>
    </w:p>
    <w:p w:rsidR="00B92E7E" w:rsidRDefault="00B92E7E">
      <w:pPr>
        <w:pStyle w:val="TOC2"/>
        <w:rPr>
          <w:rFonts w:ascii="Calibri" w:hAnsi="Calibri"/>
          <w:noProof/>
          <w:szCs w:val="22"/>
        </w:rPr>
      </w:pPr>
      <w:hyperlink w:anchor="_Toc143091014" w:history="1">
        <w:r w:rsidRPr="005B1392">
          <w:rPr>
            <w:rStyle w:val="Hyperlink"/>
            <w:noProof/>
          </w:rPr>
          <w:t xml:space="preserve">6 </w:t>
        </w:r>
        <w:r w:rsidRPr="005B1392">
          <w:rPr>
            <w:rStyle w:val="Hyperlink"/>
            <w:rFonts w:hint="eastAsia"/>
            <w:noProof/>
          </w:rPr>
          <w:t>检验规则</w:t>
        </w:r>
        <w:r>
          <w:rPr>
            <w:noProof/>
            <w:webHidden/>
          </w:rPr>
          <w:tab/>
        </w:r>
        <w:r>
          <w:rPr>
            <w:noProof/>
            <w:webHidden/>
          </w:rPr>
          <w:fldChar w:fldCharType="begin"/>
        </w:r>
        <w:r>
          <w:rPr>
            <w:noProof/>
            <w:webHidden/>
          </w:rPr>
          <w:instrText xml:space="preserve"> PAGEREF _Toc143091014 \h </w:instrText>
        </w:r>
        <w:r>
          <w:rPr>
            <w:noProof/>
          </w:rPr>
        </w:r>
        <w:r>
          <w:rPr>
            <w:noProof/>
            <w:webHidden/>
          </w:rPr>
          <w:fldChar w:fldCharType="separate"/>
        </w:r>
        <w:r>
          <w:rPr>
            <w:noProof/>
            <w:webHidden/>
          </w:rPr>
          <w:t>1</w:t>
        </w:r>
        <w:r>
          <w:rPr>
            <w:noProof/>
            <w:webHidden/>
          </w:rPr>
          <w:fldChar w:fldCharType="end"/>
        </w:r>
      </w:hyperlink>
    </w:p>
    <w:p w:rsidR="00B92E7E" w:rsidRDefault="00B92E7E" w:rsidP="00E77E56">
      <w:pPr>
        <w:pStyle w:val="TOC3"/>
        <w:ind w:firstLine="210"/>
        <w:rPr>
          <w:rFonts w:ascii="Calibri" w:hAnsi="Calibri"/>
          <w:noProof/>
          <w:szCs w:val="22"/>
        </w:rPr>
      </w:pPr>
      <w:hyperlink w:anchor="_Toc143091015" w:history="1">
        <w:r w:rsidRPr="005B1392">
          <w:rPr>
            <w:rStyle w:val="Hyperlink"/>
            <w:noProof/>
          </w:rPr>
          <w:t xml:space="preserve">6.1 </w:t>
        </w:r>
        <w:r w:rsidRPr="005B1392">
          <w:rPr>
            <w:rStyle w:val="Hyperlink"/>
            <w:rFonts w:hint="eastAsia"/>
            <w:noProof/>
          </w:rPr>
          <w:t>出厂检验</w:t>
        </w:r>
        <w:r>
          <w:rPr>
            <w:noProof/>
            <w:webHidden/>
          </w:rPr>
          <w:tab/>
        </w:r>
        <w:r>
          <w:rPr>
            <w:noProof/>
            <w:webHidden/>
          </w:rPr>
          <w:fldChar w:fldCharType="begin"/>
        </w:r>
        <w:r>
          <w:rPr>
            <w:noProof/>
            <w:webHidden/>
          </w:rPr>
          <w:instrText xml:space="preserve"> PAGEREF _Toc143091015 \h </w:instrText>
        </w:r>
        <w:r>
          <w:rPr>
            <w:noProof/>
          </w:rPr>
        </w:r>
        <w:r>
          <w:rPr>
            <w:noProof/>
            <w:webHidden/>
          </w:rPr>
          <w:fldChar w:fldCharType="separate"/>
        </w:r>
        <w:r>
          <w:rPr>
            <w:noProof/>
            <w:webHidden/>
          </w:rPr>
          <w:t>1</w:t>
        </w:r>
        <w:r>
          <w:rPr>
            <w:noProof/>
            <w:webHidden/>
          </w:rPr>
          <w:fldChar w:fldCharType="end"/>
        </w:r>
      </w:hyperlink>
    </w:p>
    <w:p w:rsidR="00B92E7E" w:rsidRDefault="00B92E7E" w:rsidP="00E77E56">
      <w:pPr>
        <w:pStyle w:val="TOC3"/>
        <w:ind w:firstLine="210"/>
        <w:rPr>
          <w:rFonts w:ascii="Calibri" w:hAnsi="Calibri"/>
          <w:noProof/>
          <w:szCs w:val="22"/>
        </w:rPr>
      </w:pPr>
      <w:hyperlink w:anchor="_Toc143091017" w:history="1">
        <w:r w:rsidRPr="005B1392">
          <w:rPr>
            <w:rStyle w:val="Hyperlink"/>
            <w:noProof/>
          </w:rPr>
          <w:t>6.2</w:t>
        </w:r>
        <w:r w:rsidRPr="005B1392">
          <w:rPr>
            <w:rStyle w:val="Hyperlink"/>
            <w:rFonts w:hAnsi="黑体" w:cs="黑体"/>
            <w:noProof/>
          </w:rPr>
          <w:t xml:space="preserve"> </w:t>
        </w:r>
        <w:r w:rsidRPr="005B1392">
          <w:rPr>
            <w:rStyle w:val="Hyperlink"/>
            <w:rFonts w:hAnsi="黑体" w:cs="黑体" w:hint="eastAsia"/>
            <w:noProof/>
          </w:rPr>
          <w:t>型式检验</w:t>
        </w:r>
        <w:r>
          <w:rPr>
            <w:noProof/>
            <w:webHidden/>
          </w:rPr>
          <w:tab/>
        </w:r>
        <w:r>
          <w:rPr>
            <w:noProof/>
            <w:webHidden/>
          </w:rPr>
          <w:fldChar w:fldCharType="begin"/>
        </w:r>
        <w:r>
          <w:rPr>
            <w:noProof/>
            <w:webHidden/>
          </w:rPr>
          <w:instrText xml:space="preserve"> PAGEREF _Toc143091017 \h </w:instrText>
        </w:r>
        <w:r>
          <w:rPr>
            <w:noProof/>
          </w:rPr>
        </w:r>
        <w:r>
          <w:rPr>
            <w:noProof/>
            <w:webHidden/>
          </w:rPr>
          <w:fldChar w:fldCharType="separate"/>
        </w:r>
        <w:r>
          <w:rPr>
            <w:noProof/>
            <w:webHidden/>
          </w:rPr>
          <w:t>1</w:t>
        </w:r>
        <w:r>
          <w:rPr>
            <w:noProof/>
            <w:webHidden/>
          </w:rPr>
          <w:fldChar w:fldCharType="end"/>
        </w:r>
      </w:hyperlink>
    </w:p>
    <w:p w:rsidR="00B92E7E" w:rsidRDefault="00B92E7E" w:rsidP="00E77E56">
      <w:pPr>
        <w:pStyle w:val="TOC3"/>
        <w:ind w:firstLine="210"/>
        <w:rPr>
          <w:rFonts w:ascii="Calibri" w:hAnsi="Calibri"/>
          <w:noProof/>
          <w:szCs w:val="22"/>
        </w:rPr>
      </w:pPr>
      <w:hyperlink w:anchor="_Toc143091018" w:history="1">
        <w:r w:rsidRPr="005B1392">
          <w:rPr>
            <w:rStyle w:val="Hyperlink"/>
            <w:noProof/>
          </w:rPr>
          <w:t>6.3</w:t>
        </w:r>
        <w:r w:rsidRPr="005B1392">
          <w:rPr>
            <w:rStyle w:val="Hyperlink"/>
            <w:rFonts w:hAnsi="黑体" w:cs="黑体"/>
            <w:noProof/>
          </w:rPr>
          <w:t xml:space="preserve"> </w:t>
        </w:r>
        <w:r w:rsidRPr="005B1392">
          <w:rPr>
            <w:rStyle w:val="Hyperlink"/>
            <w:rFonts w:hAnsi="黑体" w:cs="黑体" w:hint="eastAsia"/>
            <w:noProof/>
          </w:rPr>
          <w:t>判定规则</w:t>
        </w:r>
        <w:r>
          <w:rPr>
            <w:noProof/>
            <w:webHidden/>
          </w:rPr>
          <w:tab/>
        </w:r>
        <w:r>
          <w:rPr>
            <w:noProof/>
            <w:webHidden/>
          </w:rPr>
          <w:fldChar w:fldCharType="begin"/>
        </w:r>
        <w:r>
          <w:rPr>
            <w:noProof/>
            <w:webHidden/>
          </w:rPr>
          <w:instrText xml:space="preserve"> PAGEREF _Toc143091018 \h </w:instrText>
        </w:r>
        <w:r>
          <w:rPr>
            <w:noProof/>
          </w:rPr>
        </w:r>
        <w:r>
          <w:rPr>
            <w:noProof/>
            <w:webHidden/>
          </w:rPr>
          <w:fldChar w:fldCharType="separate"/>
        </w:r>
        <w:r>
          <w:rPr>
            <w:noProof/>
            <w:webHidden/>
          </w:rPr>
          <w:t>1</w:t>
        </w:r>
        <w:r>
          <w:rPr>
            <w:noProof/>
            <w:webHidden/>
          </w:rPr>
          <w:fldChar w:fldCharType="end"/>
        </w:r>
      </w:hyperlink>
    </w:p>
    <w:p w:rsidR="00B92E7E" w:rsidRDefault="00B92E7E">
      <w:pPr>
        <w:pStyle w:val="TOC2"/>
        <w:rPr>
          <w:rFonts w:ascii="Calibri" w:hAnsi="Calibri"/>
          <w:noProof/>
          <w:szCs w:val="22"/>
        </w:rPr>
      </w:pPr>
      <w:hyperlink w:anchor="_Toc143091019" w:history="1">
        <w:r w:rsidRPr="005B1392">
          <w:rPr>
            <w:rStyle w:val="Hyperlink"/>
            <w:noProof/>
          </w:rPr>
          <w:t xml:space="preserve">7 </w:t>
        </w:r>
        <w:r w:rsidRPr="005B1392">
          <w:rPr>
            <w:rStyle w:val="Hyperlink"/>
            <w:rFonts w:hint="eastAsia"/>
            <w:noProof/>
          </w:rPr>
          <w:t>验收和质量保证期</w:t>
        </w:r>
        <w:r>
          <w:rPr>
            <w:noProof/>
            <w:webHidden/>
          </w:rPr>
          <w:tab/>
        </w:r>
        <w:r>
          <w:rPr>
            <w:noProof/>
            <w:webHidden/>
          </w:rPr>
          <w:fldChar w:fldCharType="begin"/>
        </w:r>
        <w:r>
          <w:rPr>
            <w:noProof/>
            <w:webHidden/>
          </w:rPr>
          <w:instrText xml:space="preserve"> PAGEREF _Toc143091019 \h </w:instrText>
        </w:r>
        <w:r>
          <w:rPr>
            <w:noProof/>
          </w:rPr>
        </w:r>
        <w:r>
          <w:rPr>
            <w:noProof/>
            <w:webHidden/>
          </w:rPr>
          <w:fldChar w:fldCharType="separate"/>
        </w:r>
        <w:r>
          <w:rPr>
            <w:noProof/>
            <w:webHidden/>
          </w:rPr>
          <w:t>1</w:t>
        </w:r>
        <w:r>
          <w:rPr>
            <w:noProof/>
            <w:webHidden/>
          </w:rPr>
          <w:fldChar w:fldCharType="end"/>
        </w:r>
      </w:hyperlink>
    </w:p>
    <w:p w:rsidR="00B92E7E" w:rsidRDefault="00B92E7E" w:rsidP="00E77E56">
      <w:pPr>
        <w:pStyle w:val="TOC3"/>
        <w:ind w:firstLine="210"/>
        <w:rPr>
          <w:rFonts w:ascii="Calibri" w:hAnsi="Calibri"/>
          <w:noProof/>
          <w:szCs w:val="22"/>
        </w:rPr>
      </w:pPr>
      <w:hyperlink w:anchor="_Toc143091020" w:history="1">
        <w:r w:rsidRPr="005B1392">
          <w:rPr>
            <w:rStyle w:val="Hyperlink"/>
            <w:noProof/>
          </w:rPr>
          <w:t>7.1</w:t>
        </w:r>
        <w:r w:rsidRPr="005B1392">
          <w:rPr>
            <w:rStyle w:val="Hyperlink"/>
            <w:rFonts w:hAnsi="黑体" w:cs="黑体"/>
            <w:noProof/>
          </w:rPr>
          <w:t xml:space="preserve"> </w:t>
        </w:r>
        <w:r w:rsidRPr="005B1392">
          <w:rPr>
            <w:rStyle w:val="Hyperlink"/>
            <w:rFonts w:hAnsi="黑体" w:cs="黑体" w:hint="eastAsia"/>
            <w:noProof/>
          </w:rPr>
          <w:t>验收</w:t>
        </w:r>
        <w:r>
          <w:rPr>
            <w:noProof/>
            <w:webHidden/>
          </w:rPr>
          <w:tab/>
        </w:r>
        <w:r>
          <w:rPr>
            <w:noProof/>
            <w:webHidden/>
          </w:rPr>
          <w:fldChar w:fldCharType="begin"/>
        </w:r>
        <w:r>
          <w:rPr>
            <w:noProof/>
            <w:webHidden/>
          </w:rPr>
          <w:instrText xml:space="preserve"> PAGEREF _Toc143091020 \h </w:instrText>
        </w:r>
        <w:r>
          <w:rPr>
            <w:noProof/>
          </w:rPr>
        </w:r>
        <w:r>
          <w:rPr>
            <w:noProof/>
            <w:webHidden/>
          </w:rPr>
          <w:fldChar w:fldCharType="separate"/>
        </w:r>
        <w:r>
          <w:rPr>
            <w:noProof/>
            <w:webHidden/>
          </w:rPr>
          <w:t>1</w:t>
        </w:r>
        <w:r>
          <w:rPr>
            <w:noProof/>
            <w:webHidden/>
          </w:rPr>
          <w:fldChar w:fldCharType="end"/>
        </w:r>
      </w:hyperlink>
    </w:p>
    <w:p w:rsidR="00B92E7E" w:rsidRDefault="00B92E7E" w:rsidP="00E77E56">
      <w:pPr>
        <w:pStyle w:val="TOC3"/>
        <w:ind w:firstLine="210"/>
        <w:rPr>
          <w:rFonts w:ascii="Calibri" w:hAnsi="Calibri"/>
          <w:noProof/>
          <w:szCs w:val="22"/>
        </w:rPr>
      </w:pPr>
      <w:hyperlink w:anchor="_Toc143091021" w:history="1">
        <w:r w:rsidRPr="005B1392">
          <w:rPr>
            <w:rStyle w:val="Hyperlink"/>
            <w:noProof/>
          </w:rPr>
          <w:t xml:space="preserve">7.2 </w:t>
        </w:r>
        <w:r w:rsidRPr="005B1392">
          <w:rPr>
            <w:rStyle w:val="Hyperlink"/>
            <w:rFonts w:hint="eastAsia"/>
            <w:noProof/>
          </w:rPr>
          <w:t>质量保证期</w:t>
        </w:r>
        <w:r>
          <w:rPr>
            <w:noProof/>
            <w:webHidden/>
          </w:rPr>
          <w:tab/>
        </w:r>
        <w:r>
          <w:rPr>
            <w:noProof/>
            <w:webHidden/>
          </w:rPr>
          <w:fldChar w:fldCharType="begin"/>
        </w:r>
        <w:r>
          <w:rPr>
            <w:noProof/>
            <w:webHidden/>
          </w:rPr>
          <w:instrText xml:space="preserve"> PAGEREF _Toc143091021 \h </w:instrText>
        </w:r>
        <w:r>
          <w:rPr>
            <w:noProof/>
          </w:rPr>
        </w:r>
        <w:r>
          <w:rPr>
            <w:noProof/>
            <w:webHidden/>
          </w:rPr>
          <w:fldChar w:fldCharType="separate"/>
        </w:r>
        <w:r>
          <w:rPr>
            <w:noProof/>
            <w:webHidden/>
          </w:rPr>
          <w:t>1</w:t>
        </w:r>
        <w:r>
          <w:rPr>
            <w:noProof/>
            <w:webHidden/>
          </w:rPr>
          <w:fldChar w:fldCharType="end"/>
        </w:r>
      </w:hyperlink>
    </w:p>
    <w:p w:rsidR="00B92E7E" w:rsidRDefault="00B92E7E">
      <w:pPr>
        <w:pStyle w:val="TOC2"/>
        <w:rPr>
          <w:rFonts w:ascii="Calibri" w:hAnsi="Calibri"/>
          <w:noProof/>
          <w:szCs w:val="22"/>
        </w:rPr>
      </w:pPr>
      <w:hyperlink w:anchor="_Toc143091022" w:history="1">
        <w:r w:rsidRPr="005B1392">
          <w:rPr>
            <w:rStyle w:val="Hyperlink"/>
            <w:noProof/>
          </w:rPr>
          <w:t xml:space="preserve">8 </w:t>
        </w:r>
        <w:r w:rsidRPr="005B1392">
          <w:rPr>
            <w:rStyle w:val="Hyperlink"/>
            <w:rFonts w:hint="eastAsia"/>
            <w:noProof/>
          </w:rPr>
          <w:t>标志、标签、包装、储运、储存</w:t>
        </w:r>
        <w:r>
          <w:rPr>
            <w:noProof/>
            <w:webHidden/>
          </w:rPr>
          <w:tab/>
        </w:r>
        <w:r>
          <w:rPr>
            <w:noProof/>
            <w:webHidden/>
          </w:rPr>
          <w:fldChar w:fldCharType="begin"/>
        </w:r>
        <w:r>
          <w:rPr>
            <w:noProof/>
            <w:webHidden/>
          </w:rPr>
          <w:instrText xml:space="preserve"> PAGEREF _Toc143091022 \h </w:instrText>
        </w:r>
        <w:r>
          <w:rPr>
            <w:noProof/>
          </w:rPr>
        </w:r>
        <w:r>
          <w:rPr>
            <w:noProof/>
            <w:webHidden/>
          </w:rPr>
          <w:fldChar w:fldCharType="separate"/>
        </w:r>
        <w:r>
          <w:rPr>
            <w:noProof/>
            <w:webHidden/>
          </w:rPr>
          <w:t>1</w:t>
        </w:r>
        <w:r>
          <w:rPr>
            <w:noProof/>
            <w:webHidden/>
          </w:rPr>
          <w:fldChar w:fldCharType="end"/>
        </w:r>
      </w:hyperlink>
    </w:p>
    <w:p w:rsidR="00B92E7E" w:rsidRDefault="00B92E7E" w:rsidP="00E77E56">
      <w:pPr>
        <w:pStyle w:val="TOC3"/>
        <w:ind w:firstLine="210"/>
        <w:rPr>
          <w:rFonts w:ascii="Calibri" w:hAnsi="Calibri"/>
          <w:noProof/>
          <w:szCs w:val="22"/>
        </w:rPr>
      </w:pPr>
      <w:hyperlink w:anchor="_Toc143091023" w:history="1">
        <w:r w:rsidRPr="005B1392">
          <w:rPr>
            <w:rStyle w:val="Hyperlink"/>
            <w:noProof/>
          </w:rPr>
          <w:t>8.1</w:t>
        </w:r>
        <w:r w:rsidRPr="005B1392">
          <w:rPr>
            <w:rStyle w:val="Hyperlink"/>
            <w:rFonts w:hAnsi="黑体"/>
            <w:noProof/>
          </w:rPr>
          <w:t xml:space="preserve"> </w:t>
        </w:r>
        <w:r w:rsidRPr="005B1392">
          <w:rPr>
            <w:rStyle w:val="Hyperlink"/>
            <w:rFonts w:hAnsi="黑体" w:hint="eastAsia"/>
            <w:noProof/>
          </w:rPr>
          <w:t>标志、标签和包装</w:t>
        </w:r>
        <w:r>
          <w:rPr>
            <w:noProof/>
            <w:webHidden/>
          </w:rPr>
          <w:tab/>
        </w:r>
        <w:r>
          <w:rPr>
            <w:noProof/>
            <w:webHidden/>
          </w:rPr>
          <w:fldChar w:fldCharType="begin"/>
        </w:r>
        <w:r>
          <w:rPr>
            <w:noProof/>
            <w:webHidden/>
          </w:rPr>
          <w:instrText xml:space="preserve"> PAGEREF _Toc143091023 \h </w:instrText>
        </w:r>
        <w:r>
          <w:rPr>
            <w:noProof/>
          </w:rPr>
        </w:r>
        <w:r>
          <w:rPr>
            <w:noProof/>
            <w:webHidden/>
          </w:rPr>
          <w:fldChar w:fldCharType="separate"/>
        </w:r>
        <w:r>
          <w:rPr>
            <w:noProof/>
            <w:webHidden/>
          </w:rPr>
          <w:t>1</w:t>
        </w:r>
        <w:r>
          <w:rPr>
            <w:noProof/>
            <w:webHidden/>
          </w:rPr>
          <w:fldChar w:fldCharType="end"/>
        </w:r>
      </w:hyperlink>
    </w:p>
    <w:p w:rsidR="00B92E7E" w:rsidRDefault="00B92E7E" w:rsidP="00E77E56">
      <w:pPr>
        <w:pStyle w:val="TOC3"/>
        <w:ind w:firstLine="210"/>
        <w:rPr>
          <w:rFonts w:ascii="Calibri" w:hAnsi="Calibri"/>
          <w:noProof/>
          <w:szCs w:val="22"/>
        </w:rPr>
      </w:pPr>
      <w:hyperlink w:anchor="_Toc143091025" w:history="1">
        <w:r w:rsidRPr="005B1392">
          <w:rPr>
            <w:rStyle w:val="Hyperlink"/>
            <w:noProof/>
          </w:rPr>
          <w:t>8.2</w:t>
        </w:r>
        <w:r w:rsidRPr="005B1392">
          <w:rPr>
            <w:rStyle w:val="Hyperlink"/>
            <w:rFonts w:hAnsi="宋体"/>
            <w:noProof/>
          </w:rPr>
          <w:t xml:space="preserve"> </w:t>
        </w:r>
        <w:r w:rsidRPr="005B1392">
          <w:rPr>
            <w:rStyle w:val="Hyperlink"/>
            <w:rFonts w:hAnsi="宋体" w:hint="eastAsia"/>
            <w:noProof/>
          </w:rPr>
          <w:t>储运</w:t>
        </w:r>
        <w:r>
          <w:rPr>
            <w:noProof/>
            <w:webHidden/>
          </w:rPr>
          <w:tab/>
        </w:r>
        <w:r>
          <w:rPr>
            <w:noProof/>
            <w:webHidden/>
          </w:rPr>
          <w:fldChar w:fldCharType="begin"/>
        </w:r>
        <w:r>
          <w:rPr>
            <w:noProof/>
            <w:webHidden/>
          </w:rPr>
          <w:instrText xml:space="preserve"> PAGEREF _Toc143091025 \h </w:instrText>
        </w:r>
        <w:r>
          <w:rPr>
            <w:noProof/>
          </w:rPr>
        </w:r>
        <w:r>
          <w:rPr>
            <w:noProof/>
            <w:webHidden/>
          </w:rPr>
          <w:fldChar w:fldCharType="separate"/>
        </w:r>
        <w:r>
          <w:rPr>
            <w:noProof/>
            <w:webHidden/>
          </w:rPr>
          <w:t>1</w:t>
        </w:r>
        <w:r>
          <w:rPr>
            <w:noProof/>
            <w:webHidden/>
          </w:rPr>
          <w:fldChar w:fldCharType="end"/>
        </w:r>
      </w:hyperlink>
    </w:p>
    <w:p w:rsidR="00B92E7E" w:rsidRDefault="00B92E7E" w:rsidP="00E77E56">
      <w:pPr>
        <w:pStyle w:val="TOC3"/>
        <w:ind w:firstLine="210"/>
        <w:rPr>
          <w:rFonts w:ascii="Calibri" w:hAnsi="Calibri"/>
          <w:noProof/>
          <w:szCs w:val="22"/>
        </w:rPr>
      </w:pPr>
      <w:hyperlink w:anchor="_Toc143091027" w:history="1">
        <w:r w:rsidRPr="005B1392">
          <w:rPr>
            <w:rStyle w:val="Hyperlink"/>
            <w:noProof/>
          </w:rPr>
          <w:t>8.3</w:t>
        </w:r>
        <w:r w:rsidRPr="005B1392">
          <w:rPr>
            <w:rStyle w:val="Hyperlink"/>
            <w:rFonts w:hAnsi="宋体"/>
            <w:noProof/>
          </w:rPr>
          <w:t xml:space="preserve"> </w:t>
        </w:r>
        <w:r w:rsidRPr="005B1392">
          <w:rPr>
            <w:rStyle w:val="Hyperlink"/>
            <w:rFonts w:hAnsi="宋体" w:hint="eastAsia"/>
            <w:noProof/>
          </w:rPr>
          <w:t>储存</w:t>
        </w:r>
        <w:r>
          <w:rPr>
            <w:noProof/>
            <w:webHidden/>
          </w:rPr>
          <w:tab/>
        </w:r>
        <w:r>
          <w:rPr>
            <w:noProof/>
            <w:webHidden/>
          </w:rPr>
          <w:fldChar w:fldCharType="begin"/>
        </w:r>
        <w:r>
          <w:rPr>
            <w:noProof/>
            <w:webHidden/>
          </w:rPr>
          <w:instrText xml:space="preserve"> PAGEREF _Toc143091027 \h </w:instrText>
        </w:r>
        <w:r>
          <w:rPr>
            <w:noProof/>
          </w:rPr>
        </w:r>
        <w:r>
          <w:rPr>
            <w:noProof/>
            <w:webHidden/>
          </w:rPr>
          <w:fldChar w:fldCharType="separate"/>
        </w:r>
        <w:r>
          <w:rPr>
            <w:noProof/>
            <w:webHidden/>
          </w:rPr>
          <w:t>1</w:t>
        </w:r>
        <w:r>
          <w:rPr>
            <w:noProof/>
            <w:webHidden/>
          </w:rPr>
          <w:fldChar w:fldCharType="end"/>
        </w:r>
      </w:hyperlink>
    </w:p>
    <w:p w:rsidR="00B92E7E" w:rsidRDefault="00B92E7E" w:rsidP="00E77E56">
      <w:pPr>
        <w:pStyle w:val="TOC3"/>
        <w:ind w:firstLine="210"/>
        <w:rPr>
          <w:rFonts w:ascii="Calibri" w:hAnsi="Calibri"/>
          <w:noProof/>
          <w:szCs w:val="22"/>
        </w:rPr>
      </w:pPr>
      <w:hyperlink w:anchor="_Toc143091029" w:history="1">
        <w:r w:rsidRPr="009A7880">
          <w:rPr>
            <w:rStyle w:val="Hyperlink"/>
            <w:rFonts w:hAnsi="宋体"/>
            <w:noProof/>
            <w:kern w:val="0"/>
          </w:rPr>
          <w:t xml:space="preserve">8.4 </w:t>
        </w:r>
        <w:r w:rsidRPr="009A7880">
          <w:rPr>
            <w:rStyle w:val="Hyperlink"/>
            <w:rFonts w:hAnsi="宋体" w:hint="eastAsia"/>
            <w:noProof/>
            <w:kern w:val="0"/>
          </w:rPr>
          <w:t>安全</w:t>
        </w:r>
        <w:r>
          <w:rPr>
            <w:noProof/>
            <w:webHidden/>
          </w:rPr>
          <w:tab/>
        </w:r>
        <w:r>
          <w:rPr>
            <w:noProof/>
            <w:webHidden/>
          </w:rPr>
          <w:fldChar w:fldCharType="begin"/>
        </w:r>
        <w:r>
          <w:rPr>
            <w:noProof/>
            <w:webHidden/>
          </w:rPr>
          <w:instrText xml:space="preserve"> PAGEREF _Toc143091029 \h </w:instrText>
        </w:r>
        <w:r>
          <w:rPr>
            <w:noProof/>
          </w:rPr>
        </w:r>
        <w:r>
          <w:rPr>
            <w:noProof/>
            <w:webHidden/>
          </w:rPr>
          <w:fldChar w:fldCharType="separate"/>
        </w:r>
        <w:r>
          <w:rPr>
            <w:noProof/>
            <w:webHidden/>
          </w:rPr>
          <w:t>1</w:t>
        </w:r>
        <w:r>
          <w:rPr>
            <w:noProof/>
            <w:webHidden/>
          </w:rPr>
          <w:fldChar w:fldCharType="end"/>
        </w:r>
      </w:hyperlink>
    </w:p>
    <w:p w:rsidR="00B92E7E" w:rsidRDefault="00B92E7E" w:rsidP="005C0DC2">
      <w:pPr>
        <w:pStyle w:val="TOC1"/>
        <w:spacing w:before="78" w:after="78"/>
        <w:rPr>
          <w:rFonts w:ascii="Calibri" w:hAnsi="Calibri"/>
          <w:noProof/>
          <w:szCs w:val="22"/>
        </w:rPr>
      </w:pPr>
      <w:hyperlink w:anchor="_Toc143091030" w:history="1">
        <w:r w:rsidRPr="005B1392">
          <w:rPr>
            <w:rStyle w:val="Hyperlink"/>
            <w:rFonts w:hint="eastAsia"/>
            <w:noProof/>
          </w:rPr>
          <w:t xml:space="preserve">附　录　</w:t>
        </w:r>
        <w:r w:rsidRPr="005B1392">
          <w:rPr>
            <w:rStyle w:val="Hyperlink"/>
            <w:noProof/>
          </w:rPr>
          <w:t xml:space="preserve">A </w:t>
        </w:r>
        <w:r w:rsidRPr="005B1392">
          <w:rPr>
            <w:rStyle w:val="Hyperlink"/>
            <w:rFonts w:hint="eastAsia"/>
            <w:noProof/>
          </w:rPr>
          <w:t>（资料性附录）</w:t>
        </w:r>
        <w:r>
          <w:rPr>
            <w:noProof/>
            <w:webHidden/>
          </w:rPr>
          <w:tab/>
        </w:r>
        <w:r>
          <w:rPr>
            <w:noProof/>
            <w:webHidden/>
          </w:rPr>
          <w:fldChar w:fldCharType="begin"/>
        </w:r>
        <w:r>
          <w:rPr>
            <w:noProof/>
            <w:webHidden/>
          </w:rPr>
          <w:instrText xml:space="preserve"> PAGEREF _Toc143091030 \h </w:instrText>
        </w:r>
        <w:r>
          <w:rPr>
            <w:noProof/>
          </w:rPr>
        </w:r>
        <w:r>
          <w:rPr>
            <w:noProof/>
            <w:webHidden/>
          </w:rPr>
          <w:fldChar w:fldCharType="separate"/>
        </w:r>
        <w:r>
          <w:rPr>
            <w:noProof/>
            <w:webHidden/>
          </w:rPr>
          <w:t>1</w:t>
        </w:r>
        <w:r>
          <w:rPr>
            <w:noProof/>
            <w:webHidden/>
          </w:rPr>
          <w:fldChar w:fldCharType="end"/>
        </w:r>
      </w:hyperlink>
    </w:p>
    <w:p w:rsidR="00B92E7E" w:rsidRDefault="00B92E7E">
      <w:r>
        <w:fldChar w:fldCharType="end"/>
      </w:r>
    </w:p>
    <w:p w:rsidR="00B92E7E" w:rsidRDefault="00B92E7E" w:rsidP="00E77E56">
      <w:pPr>
        <w:pStyle w:val="aff1"/>
      </w:pPr>
    </w:p>
    <w:p w:rsidR="00B92E7E" w:rsidRDefault="00B92E7E">
      <w:pPr>
        <w:pStyle w:val="aff4"/>
      </w:pPr>
      <w:bookmarkStart w:id="4" w:name="_Toc87960566"/>
      <w:bookmarkStart w:id="5" w:name="_Toc87960587"/>
      <w:bookmarkStart w:id="6" w:name="_Toc143090997"/>
      <w:r>
        <w:rPr>
          <w:rFonts w:hint="eastAsia"/>
        </w:rPr>
        <w:t>前</w:t>
      </w:r>
      <w:bookmarkStart w:id="7" w:name="BKQY"/>
      <w:r>
        <w:t> </w:t>
      </w:r>
      <w:r>
        <w:t> </w:t>
      </w:r>
      <w:r>
        <w:rPr>
          <w:rFonts w:hint="eastAsia"/>
        </w:rPr>
        <w:t>言</w:t>
      </w:r>
      <w:bookmarkEnd w:id="3"/>
      <w:bookmarkEnd w:id="4"/>
      <w:bookmarkEnd w:id="5"/>
      <w:bookmarkEnd w:id="6"/>
      <w:bookmarkEnd w:id="7"/>
    </w:p>
    <w:p w:rsidR="00B92E7E" w:rsidRDefault="00B92E7E">
      <w:pPr>
        <w:rPr>
          <w:rFonts w:ascii="宋体"/>
          <w:szCs w:val="21"/>
        </w:rPr>
      </w:pPr>
      <w:r>
        <w:rPr>
          <w:rFonts w:ascii="宋体"/>
          <w:szCs w:val="21"/>
        </w:rPr>
        <w:tab/>
      </w:r>
      <w:r>
        <w:rPr>
          <w:rFonts w:ascii="宋体" w:hAnsi="宋体" w:hint="eastAsia"/>
          <w:szCs w:val="21"/>
        </w:rPr>
        <w:t>本文件按照</w:t>
      </w:r>
      <w:r>
        <w:rPr>
          <w:rFonts w:ascii="宋体" w:hAnsi="宋体"/>
          <w:szCs w:val="21"/>
        </w:rPr>
        <w:t>GB/T 1.1-202</w:t>
      </w:r>
      <w:r>
        <w:rPr>
          <w:rFonts w:ascii="宋体"/>
          <w:szCs w:val="21"/>
        </w:rPr>
        <w:t>0</w:t>
      </w:r>
      <w:r>
        <w:rPr>
          <w:rFonts w:ascii="宋体" w:hAnsi="宋体"/>
          <w:szCs w:val="21"/>
        </w:rPr>
        <w:t xml:space="preserve"> </w:t>
      </w:r>
      <w:r>
        <w:rPr>
          <w:rFonts w:ascii="宋体" w:hAnsi="宋体" w:hint="eastAsia"/>
          <w:szCs w:val="21"/>
        </w:rPr>
        <w:t>《标准化工作导则</w:t>
      </w:r>
      <w:r>
        <w:rPr>
          <w:rFonts w:ascii="宋体" w:hAnsi="宋体"/>
          <w:szCs w:val="21"/>
        </w:rPr>
        <w:t xml:space="preserve">  </w:t>
      </w:r>
      <w:r>
        <w:rPr>
          <w:rFonts w:ascii="宋体" w:hAnsi="宋体" w:hint="eastAsia"/>
          <w:szCs w:val="21"/>
        </w:rPr>
        <w:t>第</w:t>
      </w:r>
      <w:r>
        <w:rPr>
          <w:rFonts w:ascii="宋体" w:hAnsi="宋体"/>
          <w:szCs w:val="21"/>
        </w:rPr>
        <w:t>1</w:t>
      </w:r>
      <w:r>
        <w:rPr>
          <w:rFonts w:ascii="宋体" w:hAnsi="宋体" w:hint="eastAsia"/>
          <w:szCs w:val="21"/>
        </w:rPr>
        <w:t>部分：标准化文件的结构和起草规则》的规定起草。</w:t>
      </w:r>
    </w:p>
    <w:p w:rsidR="00B92E7E" w:rsidRDefault="00B92E7E">
      <w:pPr>
        <w:rPr>
          <w:rFonts w:ascii="宋体"/>
          <w:szCs w:val="21"/>
        </w:rPr>
      </w:pPr>
      <w:r>
        <w:rPr>
          <w:rFonts w:ascii="宋体"/>
          <w:szCs w:val="21"/>
        </w:rPr>
        <w:tab/>
      </w:r>
      <w:r>
        <w:rPr>
          <w:rFonts w:ascii="宋体" w:hAnsi="宋体" w:hint="eastAsia"/>
          <w:szCs w:val="21"/>
        </w:rPr>
        <w:t>请注意本文件的某些内容可能涉及专利。本文件的发布机构不承担识别专利的责任。</w:t>
      </w:r>
    </w:p>
    <w:p w:rsidR="00B92E7E" w:rsidRDefault="00B92E7E">
      <w:pPr>
        <w:rPr>
          <w:rFonts w:ascii="宋体"/>
          <w:szCs w:val="21"/>
        </w:rPr>
      </w:pPr>
      <w:r>
        <w:rPr>
          <w:rFonts w:ascii="宋体"/>
          <w:szCs w:val="21"/>
        </w:rPr>
        <w:tab/>
      </w:r>
      <w:r>
        <w:rPr>
          <w:rFonts w:ascii="宋体" w:hAnsi="宋体" w:hint="eastAsia"/>
          <w:szCs w:val="21"/>
        </w:rPr>
        <w:t>本文件由</w:t>
      </w:r>
      <w:r>
        <w:rPr>
          <w:rFonts w:ascii="宋体" w:hAnsi="宋体" w:hint="eastAsia"/>
          <w:color w:val="000000"/>
          <w:szCs w:val="21"/>
          <w:shd w:val="clear" w:color="auto" w:fill="FFFFFF"/>
        </w:rPr>
        <w:t>浙江省农药工业协会</w:t>
      </w:r>
      <w:r>
        <w:rPr>
          <w:rFonts w:ascii="宋体" w:hAnsi="宋体" w:hint="eastAsia"/>
          <w:szCs w:val="21"/>
        </w:rPr>
        <w:t>提出。</w:t>
      </w:r>
    </w:p>
    <w:p w:rsidR="00B92E7E" w:rsidRDefault="00B92E7E">
      <w:pPr>
        <w:rPr>
          <w:rFonts w:ascii="宋体"/>
          <w:szCs w:val="21"/>
        </w:rPr>
      </w:pPr>
      <w:r>
        <w:rPr>
          <w:rFonts w:ascii="宋体"/>
          <w:szCs w:val="21"/>
        </w:rPr>
        <w:tab/>
      </w:r>
      <w:r>
        <w:rPr>
          <w:rFonts w:ascii="宋体" w:hAnsi="宋体" w:hint="eastAsia"/>
          <w:szCs w:val="21"/>
        </w:rPr>
        <w:t>本文件由</w:t>
      </w:r>
      <w:r>
        <w:rPr>
          <w:rFonts w:ascii="宋体" w:hAnsi="宋体" w:hint="eastAsia"/>
          <w:color w:val="000000"/>
          <w:szCs w:val="21"/>
          <w:shd w:val="clear" w:color="auto" w:fill="FFFFFF"/>
        </w:rPr>
        <w:t>浙江省农药工业协会归口</w:t>
      </w:r>
      <w:r>
        <w:rPr>
          <w:rFonts w:ascii="宋体" w:hAnsi="宋体" w:hint="eastAsia"/>
          <w:szCs w:val="21"/>
        </w:rPr>
        <w:t>。</w:t>
      </w:r>
    </w:p>
    <w:p w:rsidR="00B92E7E" w:rsidRDefault="00B92E7E">
      <w:pPr>
        <w:rPr>
          <w:rFonts w:ascii="宋体"/>
          <w:szCs w:val="21"/>
        </w:rPr>
      </w:pPr>
      <w:r>
        <w:rPr>
          <w:rFonts w:ascii="宋体"/>
          <w:szCs w:val="21"/>
        </w:rPr>
        <w:tab/>
      </w:r>
      <w:r>
        <w:rPr>
          <w:rFonts w:ascii="宋体" w:hAnsi="宋体" w:hint="eastAsia"/>
          <w:szCs w:val="21"/>
        </w:rPr>
        <w:t>本文件起草单位：</w:t>
      </w:r>
      <w:r>
        <w:rPr>
          <w:rFonts w:ascii="宋体" w:hAnsi="宋体" w:hint="eastAsia"/>
          <w:color w:val="000000"/>
          <w:szCs w:val="21"/>
          <w:shd w:val="clear" w:color="auto" w:fill="FFFFFF"/>
        </w:rPr>
        <w:t>上虞颖泰精细化工有限公司、杭州颖泰生物科技有限公司</w:t>
      </w:r>
      <w:r>
        <w:rPr>
          <w:rFonts w:ascii="宋体" w:hAnsi="宋体" w:hint="eastAsia"/>
          <w:szCs w:val="21"/>
        </w:rPr>
        <w:t>。</w:t>
      </w:r>
    </w:p>
    <w:p w:rsidR="00B92E7E" w:rsidRDefault="00B92E7E">
      <w:pPr>
        <w:rPr>
          <w:rFonts w:ascii="宋体"/>
          <w:szCs w:val="21"/>
        </w:rPr>
        <w:sectPr w:rsidR="00B92E7E">
          <w:headerReference w:type="default" r:id="rId8"/>
          <w:footerReference w:type="default" r:id="rId9"/>
          <w:pgSz w:w="11906" w:h="16838"/>
          <w:pgMar w:top="567" w:right="1134" w:bottom="1134" w:left="1418" w:header="1418" w:footer="1134" w:gutter="0"/>
          <w:pgNumType w:fmt="upperRoman" w:start="1"/>
          <w:cols w:space="425"/>
          <w:formProt w:val="0"/>
          <w:docGrid w:type="lines" w:linePitch="312"/>
        </w:sectPr>
      </w:pPr>
      <w:r>
        <w:rPr>
          <w:rFonts w:ascii="宋体"/>
          <w:szCs w:val="21"/>
        </w:rPr>
        <w:tab/>
      </w:r>
      <w:r>
        <w:rPr>
          <w:rFonts w:ascii="宋体" w:hAnsi="宋体" w:hint="eastAsia"/>
          <w:szCs w:val="21"/>
        </w:rPr>
        <w:t>本文件主要起草人：孙久社、蒋伏林，李武凯，余倩倩。</w:t>
      </w:r>
    </w:p>
    <w:p w:rsidR="00B92E7E" w:rsidRDefault="00B92E7E">
      <w:pPr>
        <w:pStyle w:val="aff4"/>
        <w:keepNext w:val="0"/>
        <w:pageBreakBefore w:val="0"/>
        <w:widowControl w:val="0"/>
      </w:pPr>
      <w:bookmarkStart w:id="8" w:name="_Toc142398984"/>
      <w:bookmarkStart w:id="9" w:name="_Toc143090998"/>
      <w:r>
        <w:rPr>
          <w:rFonts w:hint="eastAsia"/>
        </w:rPr>
        <w:t>副产氯化钾</w:t>
      </w:r>
      <w:bookmarkEnd w:id="8"/>
      <w:bookmarkEnd w:id="9"/>
    </w:p>
    <w:p w:rsidR="00B92E7E" w:rsidRDefault="00B92E7E">
      <w:pPr>
        <w:pStyle w:val="a4"/>
        <w:spacing w:before="312" w:after="312"/>
        <w:ind w:left="0"/>
      </w:pPr>
      <w:bookmarkStart w:id="10" w:name="_Toc87960374"/>
      <w:bookmarkStart w:id="11" w:name="_Toc87960406"/>
      <w:bookmarkStart w:id="12" w:name="_Toc87960589"/>
      <w:bookmarkStart w:id="13" w:name="_Toc86829099"/>
      <w:bookmarkStart w:id="14" w:name="_Toc143090999"/>
      <w:r>
        <w:rPr>
          <w:rFonts w:hint="eastAsia"/>
        </w:rPr>
        <w:t>范围</w:t>
      </w:r>
      <w:bookmarkEnd w:id="10"/>
      <w:bookmarkEnd w:id="11"/>
      <w:bookmarkEnd w:id="12"/>
      <w:bookmarkEnd w:id="13"/>
      <w:bookmarkEnd w:id="14"/>
    </w:p>
    <w:p w:rsidR="00B92E7E" w:rsidRDefault="00B92E7E" w:rsidP="00E77E56">
      <w:pPr>
        <w:ind w:firstLineChars="200" w:firstLine="420"/>
        <w:rPr>
          <w:rFonts w:ascii="宋体"/>
        </w:rPr>
      </w:pPr>
      <w:r>
        <w:rPr>
          <w:rFonts w:ascii="宋体" w:hAnsi="宋体" w:hint="eastAsia"/>
        </w:rPr>
        <w:t>本文件规定了副产氯化钾的技术要求、试验方法、检验规程、验收和质量保证期及标志、标签</w:t>
      </w:r>
      <w:r>
        <w:rPr>
          <w:rFonts w:ascii="宋体" w:hAnsi="宋体"/>
        </w:rPr>
        <w:t xml:space="preserve"> </w:t>
      </w:r>
      <w:r>
        <w:rPr>
          <w:rFonts w:ascii="宋体" w:hAnsi="宋体" w:hint="eastAsia"/>
        </w:rPr>
        <w:t>、包装、储运、安全。</w:t>
      </w:r>
    </w:p>
    <w:p w:rsidR="00B92E7E" w:rsidRPr="00984EF4" w:rsidRDefault="00B92E7E" w:rsidP="00E77E56">
      <w:pPr>
        <w:ind w:firstLineChars="200" w:firstLine="420"/>
        <w:rPr>
          <w:rFonts w:ascii="宋体"/>
          <w:szCs w:val="21"/>
          <w:highlight w:val="yellow"/>
        </w:rPr>
      </w:pPr>
      <w:r>
        <w:rPr>
          <w:rFonts w:ascii="宋体" w:hAnsi="宋体" w:hint="eastAsia"/>
          <w:szCs w:val="21"/>
        </w:rPr>
        <w:t>本文件适用于农药生产过程中按各种工艺生产的副产</w:t>
      </w:r>
      <w:r w:rsidRPr="00984EF4">
        <w:rPr>
          <w:rFonts w:ascii="宋体" w:hAnsi="宋体" w:hint="eastAsia"/>
          <w:szCs w:val="21"/>
        </w:rPr>
        <w:t>氯化钾，</w:t>
      </w:r>
      <w:r w:rsidRPr="00984EF4">
        <w:rPr>
          <w:rFonts w:ascii="宋体" w:hAnsi="宋体" w:cs="宋体" w:hint="eastAsia"/>
          <w:color w:val="000000"/>
          <w:kern w:val="0"/>
          <w:szCs w:val="21"/>
        </w:rPr>
        <w:t>仅用于工业生产</w:t>
      </w:r>
      <w:r w:rsidRPr="00BC6028">
        <w:rPr>
          <w:rFonts w:ascii="宋体" w:hAnsi="宋体" w:hint="eastAsia"/>
          <w:szCs w:val="21"/>
        </w:rPr>
        <w:t>。</w:t>
      </w:r>
    </w:p>
    <w:p w:rsidR="00B92E7E" w:rsidRDefault="00B92E7E">
      <w:pPr>
        <w:pStyle w:val="a4"/>
        <w:spacing w:before="312" w:after="312"/>
        <w:ind w:left="0"/>
      </w:pPr>
      <w:bookmarkStart w:id="15" w:name="_Toc87960590"/>
      <w:bookmarkStart w:id="16" w:name="_Toc87960375"/>
      <w:bookmarkStart w:id="17" w:name="_Toc87960407"/>
      <w:bookmarkStart w:id="18" w:name="_Toc86829100"/>
      <w:bookmarkStart w:id="19" w:name="_Toc143091000"/>
      <w:r>
        <w:rPr>
          <w:rFonts w:hint="eastAsia"/>
        </w:rPr>
        <w:t>规范性引用文件</w:t>
      </w:r>
      <w:bookmarkEnd w:id="15"/>
      <w:bookmarkEnd w:id="16"/>
      <w:bookmarkEnd w:id="17"/>
      <w:bookmarkEnd w:id="18"/>
      <w:bookmarkEnd w:id="19"/>
    </w:p>
    <w:p w:rsidR="00B92E7E" w:rsidRDefault="00B92E7E" w:rsidP="00E77E56">
      <w:pPr>
        <w:pStyle w:val="aff1"/>
      </w:pPr>
      <w:r>
        <w:rPr>
          <w:rFonts w:hint="eastAsia"/>
        </w:rPr>
        <w:t>下列文件中的内容通过文中的规范性应用而构成本文件必不可少的条款。其中，注日期的引用文件，仅该日期对应的版本适用于本文件；不注日期的引用文件，其最新版本（包括所有的修改单）适用于本文件。</w:t>
      </w:r>
    </w:p>
    <w:p w:rsidR="00B92E7E" w:rsidRDefault="00B92E7E" w:rsidP="00E77E56">
      <w:pPr>
        <w:autoSpaceDE w:val="0"/>
        <w:autoSpaceDN w:val="0"/>
        <w:adjustRightInd w:val="0"/>
        <w:ind w:firstLineChars="200" w:firstLine="420"/>
        <w:jc w:val="left"/>
        <w:rPr>
          <w:rFonts w:ascii="宋体" w:hAnsi="宋体" w:cs="宋体"/>
          <w:color w:val="000000"/>
          <w:kern w:val="0"/>
          <w:szCs w:val="21"/>
        </w:rPr>
      </w:pPr>
      <w:r>
        <w:rPr>
          <w:rFonts w:ascii="宋体" w:hAnsi="宋体"/>
          <w:color w:val="000000"/>
          <w:kern w:val="0"/>
          <w:szCs w:val="21"/>
        </w:rPr>
        <w:t xml:space="preserve">GB/T 191 </w:t>
      </w:r>
      <w:r>
        <w:rPr>
          <w:rFonts w:ascii="宋体" w:hAnsi="宋体" w:cs="宋体" w:hint="eastAsia"/>
          <w:color w:val="000000"/>
          <w:kern w:val="0"/>
          <w:szCs w:val="21"/>
        </w:rPr>
        <w:t>包装储运图示标志</w:t>
      </w:r>
      <w:r>
        <w:rPr>
          <w:rFonts w:ascii="宋体" w:hAnsi="宋体" w:cs="宋体"/>
          <w:color w:val="000000"/>
          <w:kern w:val="0"/>
          <w:szCs w:val="21"/>
        </w:rPr>
        <w:t xml:space="preserve"> </w:t>
      </w:r>
    </w:p>
    <w:p w:rsidR="00B92E7E" w:rsidRDefault="00B92E7E" w:rsidP="00E77E56">
      <w:pPr>
        <w:autoSpaceDE w:val="0"/>
        <w:autoSpaceDN w:val="0"/>
        <w:adjustRightInd w:val="0"/>
        <w:ind w:firstLineChars="200" w:firstLine="420"/>
        <w:jc w:val="left"/>
        <w:rPr>
          <w:rFonts w:ascii="宋体" w:hAnsi="宋体" w:cs="宋体"/>
          <w:color w:val="000000"/>
          <w:kern w:val="0"/>
          <w:szCs w:val="21"/>
        </w:rPr>
      </w:pPr>
      <w:r>
        <w:rPr>
          <w:rFonts w:ascii="宋体" w:hAnsi="宋体"/>
          <w:color w:val="000000"/>
          <w:kern w:val="0"/>
          <w:szCs w:val="21"/>
        </w:rPr>
        <w:t xml:space="preserve">GB/T 601 </w:t>
      </w:r>
      <w:r>
        <w:rPr>
          <w:rFonts w:ascii="宋体" w:hAnsi="宋体" w:cs="宋体" w:hint="eastAsia"/>
          <w:color w:val="000000"/>
          <w:kern w:val="0"/>
          <w:szCs w:val="21"/>
        </w:rPr>
        <w:t>化学试剂</w:t>
      </w:r>
      <w:r>
        <w:rPr>
          <w:rFonts w:ascii="宋体" w:hAnsi="宋体" w:cs="宋体"/>
          <w:color w:val="000000"/>
          <w:kern w:val="0"/>
          <w:szCs w:val="21"/>
        </w:rPr>
        <w:t xml:space="preserve"> </w:t>
      </w:r>
      <w:r>
        <w:rPr>
          <w:rFonts w:ascii="宋体" w:hAnsi="宋体" w:cs="宋体" w:hint="eastAsia"/>
          <w:color w:val="000000"/>
          <w:kern w:val="0"/>
          <w:szCs w:val="21"/>
        </w:rPr>
        <w:t>标准滴定溶液的制备</w:t>
      </w:r>
      <w:r>
        <w:rPr>
          <w:rFonts w:ascii="宋体" w:hAnsi="宋体" w:cs="宋体"/>
          <w:color w:val="000000"/>
          <w:kern w:val="0"/>
          <w:szCs w:val="21"/>
        </w:rPr>
        <w:t xml:space="preserve"> </w:t>
      </w:r>
    </w:p>
    <w:p w:rsidR="00B92E7E" w:rsidRDefault="00B92E7E" w:rsidP="00E77E56">
      <w:pPr>
        <w:autoSpaceDE w:val="0"/>
        <w:autoSpaceDN w:val="0"/>
        <w:adjustRightInd w:val="0"/>
        <w:ind w:firstLineChars="200" w:firstLine="420"/>
        <w:jc w:val="left"/>
        <w:rPr>
          <w:rFonts w:ascii="宋体" w:hAnsi="宋体" w:cs="宋体"/>
          <w:color w:val="000000"/>
          <w:kern w:val="0"/>
          <w:szCs w:val="21"/>
        </w:rPr>
      </w:pPr>
      <w:r>
        <w:rPr>
          <w:rFonts w:ascii="宋体" w:hAnsi="宋体"/>
          <w:color w:val="000000"/>
          <w:kern w:val="0"/>
          <w:szCs w:val="21"/>
        </w:rPr>
        <w:t xml:space="preserve">GB/T 603 </w:t>
      </w:r>
      <w:r>
        <w:rPr>
          <w:rFonts w:ascii="宋体" w:hAnsi="宋体" w:cs="宋体" w:hint="eastAsia"/>
          <w:color w:val="000000"/>
          <w:kern w:val="0"/>
          <w:szCs w:val="21"/>
        </w:rPr>
        <w:t>化学试剂</w:t>
      </w:r>
      <w:r>
        <w:rPr>
          <w:rFonts w:ascii="宋体" w:hAnsi="宋体" w:cs="宋体"/>
          <w:color w:val="000000"/>
          <w:kern w:val="0"/>
          <w:szCs w:val="21"/>
        </w:rPr>
        <w:t xml:space="preserve"> </w:t>
      </w:r>
      <w:r>
        <w:rPr>
          <w:rFonts w:ascii="宋体" w:hAnsi="宋体" w:cs="宋体" w:hint="eastAsia"/>
          <w:color w:val="000000"/>
          <w:kern w:val="0"/>
          <w:szCs w:val="21"/>
        </w:rPr>
        <w:t>试验方法中所用制剂及制品的制备</w:t>
      </w:r>
      <w:r>
        <w:rPr>
          <w:rFonts w:ascii="宋体" w:hAnsi="宋体" w:cs="宋体"/>
          <w:color w:val="000000"/>
          <w:kern w:val="0"/>
          <w:szCs w:val="21"/>
        </w:rPr>
        <w:t xml:space="preserve"> </w:t>
      </w:r>
    </w:p>
    <w:p w:rsidR="00B92E7E" w:rsidRDefault="00B92E7E" w:rsidP="00E77E56">
      <w:pPr>
        <w:autoSpaceDE w:val="0"/>
        <w:autoSpaceDN w:val="0"/>
        <w:adjustRightInd w:val="0"/>
        <w:ind w:firstLineChars="200" w:firstLine="420"/>
        <w:jc w:val="left"/>
        <w:rPr>
          <w:rFonts w:ascii="宋体" w:cs="宋体"/>
          <w:color w:val="000000"/>
          <w:kern w:val="0"/>
          <w:szCs w:val="21"/>
        </w:rPr>
      </w:pPr>
      <w:r>
        <w:rPr>
          <w:rFonts w:ascii="宋体" w:hAnsi="宋体"/>
          <w:color w:val="000000"/>
          <w:kern w:val="0"/>
          <w:szCs w:val="21"/>
        </w:rPr>
        <w:t xml:space="preserve">GB/T 1604-1995 </w:t>
      </w:r>
      <w:r>
        <w:rPr>
          <w:rFonts w:ascii="宋体" w:hAnsi="宋体" w:cs="宋体" w:hint="eastAsia"/>
          <w:color w:val="000000"/>
          <w:kern w:val="0"/>
          <w:szCs w:val="21"/>
        </w:rPr>
        <w:t>商品农药验收规则</w:t>
      </w:r>
    </w:p>
    <w:p w:rsidR="00B92E7E" w:rsidRPr="00BC6028" w:rsidRDefault="00B92E7E" w:rsidP="00E77E56">
      <w:pPr>
        <w:autoSpaceDE w:val="0"/>
        <w:autoSpaceDN w:val="0"/>
        <w:adjustRightInd w:val="0"/>
        <w:ind w:firstLineChars="200" w:firstLine="420"/>
        <w:jc w:val="left"/>
        <w:rPr>
          <w:rFonts w:ascii="宋体" w:cs="宋体"/>
          <w:color w:val="000000"/>
          <w:kern w:val="0"/>
          <w:szCs w:val="21"/>
        </w:rPr>
      </w:pPr>
      <w:r>
        <w:rPr>
          <w:rFonts w:ascii="宋体" w:hAnsi="宋体"/>
          <w:color w:val="000000"/>
          <w:kern w:val="0"/>
          <w:szCs w:val="21"/>
        </w:rPr>
        <w:t xml:space="preserve">GB/T 6549-2011 </w:t>
      </w:r>
      <w:r>
        <w:rPr>
          <w:rFonts w:ascii="宋体" w:hAnsi="宋体" w:cs="宋体" w:hint="eastAsia"/>
          <w:color w:val="000000"/>
          <w:kern w:val="0"/>
          <w:szCs w:val="21"/>
        </w:rPr>
        <w:t>氯化钾</w:t>
      </w:r>
      <w:r>
        <w:rPr>
          <w:rFonts w:ascii="宋体" w:hAnsi="宋体" w:cs="宋体"/>
          <w:color w:val="000000"/>
          <w:kern w:val="0"/>
          <w:szCs w:val="21"/>
        </w:rPr>
        <w:t xml:space="preserve"> </w:t>
      </w:r>
    </w:p>
    <w:p w:rsidR="00B92E7E" w:rsidRDefault="00B92E7E" w:rsidP="00E77E56">
      <w:pPr>
        <w:autoSpaceDE w:val="0"/>
        <w:autoSpaceDN w:val="0"/>
        <w:adjustRightInd w:val="0"/>
        <w:ind w:firstLineChars="200" w:firstLine="420"/>
        <w:jc w:val="left"/>
        <w:rPr>
          <w:rFonts w:ascii="宋体" w:cs="宋体"/>
          <w:color w:val="000000"/>
          <w:kern w:val="0"/>
          <w:szCs w:val="21"/>
        </w:rPr>
      </w:pPr>
      <w:r w:rsidRPr="008A52B1">
        <w:rPr>
          <w:rFonts w:ascii="宋体" w:hAnsi="宋体"/>
          <w:color w:val="000000"/>
          <w:kern w:val="0"/>
          <w:szCs w:val="21"/>
        </w:rPr>
        <w:t>GB/T 667</w:t>
      </w:r>
      <w:r>
        <w:rPr>
          <w:rFonts w:ascii="宋体" w:hAnsi="宋体"/>
          <w:color w:val="000000"/>
          <w:kern w:val="0"/>
          <w:szCs w:val="21"/>
        </w:rPr>
        <w:t>8</w:t>
      </w:r>
      <w:r w:rsidRPr="008A52B1">
        <w:rPr>
          <w:rFonts w:ascii="宋体" w:hAnsi="宋体"/>
          <w:color w:val="000000"/>
          <w:kern w:val="0"/>
          <w:szCs w:val="21"/>
        </w:rPr>
        <w:t>-2003</w:t>
      </w:r>
      <w:r>
        <w:rPr>
          <w:rFonts w:ascii="宋体" w:hAnsi="宋体" w:cs="宋体"/>
          <w:color w:val="000000"/>
          <w:kern w:val="0"/>
          <w:szCs w:val="21"/>
        </w:rPr>
        <w:t xml:space="preserve"> </w:t>
      </w:r>
      <w:r w:rsidRPr="008A52B1">
        <w:rPr>
          <w:rFonts w:ascii="宋体" w:hAnsi="宋体" w:cs="宋体" w:hint="eastAsia"/>
          <w:color w:val="000000"/>
          <w:kern w:val="0"/>
          <w:szCs w:val="21"/>
        </w:rPr>
        <w:t>化工产品采样</w:t>
      </w:r>
      <w:r>
        <w:rPr>
          <w:rFonts w:ascii="宋体" w:hAnsi="宋体" w:cs="宋体" w:hint="eastAsia"/>
          <w:color w:val="000000"/>
          <w:kern w:val="0"/>
          <w:szCs w:val="21"/>
        </w:rPr>
        <w:t>总</w:t>
      </w:r>
      <w:r w:rsidRPr="008A52B1">
        <w:rPr>
          <w:rFonts w:ascii="宋体" w:hAnsi="宋体" w:cs="宋体" w:hint="eastAsia"/>
          <w:color w:val="000000"/>
          <w:kern w:val="0"/>
          <w:szCs w:val="21"/>
        </w:rPr>
        <w:t>则</w:t>
      </w:r>
      <w:r w:rsidRPr="008A52B1">
        <w:rPr>
          <w:rFonts w:ascii="宋体" w:hAnsi="宋体" w:cs="宋体"/>
          <w:color w:val="000000"/>
          <w:kern w:val="0"/>
          <w:szCs w:val="21"/>
        </w:rPr>
        <w:t xml:space="preserve"> </w:t>
      </w:r>
    </w:p>
    <w:p w:rsidR="00B92E7E" w:rsidRDefault="00B92E7E" w:rsidP="00E77E56">
      <w:pPr>
        <w:autoSpaceDE w:val="0"/>
        <w:autoSpaceDN w:val="0"/>
        <w:adjustRightInd w:val="0"/>
        <w:ind w:firstLineChars="200" w:firstLine="420"/>
        <w:jc w:val="left"/>
        <w:rPr>
          <w:rFonts w:ascii="宋体" w:cs="宋体"/>
          <w:color w:val="000000"/>
          <w:kern w:val="0"/>
          <w:szCs w:val="21"/>
        </w:rPr>
      </w:pPr>
      <w:r>
        <w:rPr>
          <w:rFonts w:ascii="宋体" w:hAnsi="宋体"/>
          <w:color w:val="000000"/>
          <w:kern w:val="0"/>
          <w:szCs w:val="21"/>
        </w:rPr>
        <w:t xml:space="preserve">GB/T 6682 </w:t>
      </w:r>
      <w:r>
        <w:rPr>
          <w:rFonts w:ascii="宋体" w:hAnsi="宋体" w:cs="宋体" w:hint="eastAsia"/>
          <w:color w:val="000000"/>
          <w:kern w:val="0"/>
          <w:szCs w:val="21"/>
        </w:rPr>
        <w:t>分析实验室用水规格和试验方法</w:t>
      </w:r>
    </w:p>
    <w:p w:rsidR="00B92E7E" w:rsidRPr="008A52B1" w:rsidRDefault="00B92E7E" w:rsidP="00E77E56">
      <w:pPr>
        <w:autoSpaceDE w:val="0"/>
        <w:autoSpaceDN w:val="0"/>
        <w:adjustRightInd w:val="0"/>
        <w:ind w:firstLineChars="200" w:firstLine="420"/>
        <w:jc w:val="left"/>
        <w:rPr>
          <w:rFonts w:ascii="宋体" w:cs="宋体"/>
          <w:color w:val="000000"/>
          <w:kern w:val="0"/>
          <w:szCs w:val="21"/>
        </w:rPr>
      </w:pPr>
      <w:r w:rsidRPr="008A52B1">
        <w:rPr>
          <w:rFonts w:ascii="宋体" w:hAnsi="宋体"/>
          <w:color w:val="000000"/>
          <w:kern w:val="0"/>
          <w:szCs w:val="21"/>
        </w:rPr>
        <w:t xml:space="preserve">GB/T </w:t>
      </w:r>
      <w:r>
        <w:rPr>
          <w:rFonts w:ascii="宋体" w:hAnsi="宋体"/>
          <w:color w:val="000000"/>
          <w:kern w:val="0"/>
          <w:szCs w:val="21"/>
        </w:rPr>
        <w:t>7118</w:t>
      </w:r>
      <w:r w:rsidRPr="008A52B1">
        <w:rPr>
          <w:rFonts w:ascii="宋体" w:hAnsi="宋体"/>
          <w:color w:val="000000"/>
          <w:kern w:val="0"/>
          <w:szCs w:val="21"/>
        </w:rPr>
        <w:t>-200</w:t>
      </w:r>
      <w:r>
        <w:rPr>
          <w:rFonts w:ascii="宋体" w:hAnsi="宋体"/>
          <w:color w:val="000000"/>
          <w:kern w:val="0"/>
          <w:szCs w:val="21"/>
        </w:rPr>
        <w:t>8</w:t>
      </w:r>
      <w:r>
        <w:rPr>
          <w:rFonts w:ascii="宋体" w:hAnsi="宋体" w:cs="宋体"/>
          <w:color w:val="000000"/>
          <w:kern w:val="0"/>
          <w:szCs w:val="21"/>
        </w:rPr>
        <w:t xml:space="preserve"> </w:t>
      </w:r>
      <w:r>
        <w:rPr>
          <w:rFonts w:ascii="宋体" w:hAnsi="宋体" w:cs="宋体" w:hint="eastAsia"/>
          <w:color w:val="000000"/>
          <w:kern w:val="0"/>
          <w:szCs w:val="21"/>
        </w:rPr>
        <w:t>工业氯化钾</w:t>
      </w:r>
    </w:p>
    <w:p w:rsidR="00B92E7E" w:rsidRDefault="00B92E7E" w:rsidP="00E77E56">
      <w:pPr>
        <w:autoSpaceDE w:val="0"/>
        <w:autoSpaceDN w:val="0"/>
        <w:adjustRightInd w:val="0"/>
        <w:ind w:firstLineChars="200" w:firstLine="420"/>
        <w:jc w:val="left"/>
        <w:rPr>
          <w:rFonts w:ascii="宋体" w:hAnsi="宋体" w:cs="宋体"/>
          <w:color w:val="000000"/>
          <w:kern w:val="0"/>
          <w:szCs w:val="21"/>
        </w:rPr>
      </w:pPr>
      <w:r>
        <w:rPr>
          <w:rFonts w:ascii="宋体" w:hAnsi="宋体"/>
          <w:color w:val="000000"/>
          <w:kern w:val="0"/>
          <w:szCs w:val="21"/>
        </w:rPr>
        <w:t xml:space="preserve">GB/T 8170-2008 </w:t>
      </w:r>
      <w:r>
        <w:rPr>
          <w:rFonts w:ascii="宋体" w:hAnsi="宋体" w:cs="宋体" w:hint="eastAsia"/>
          <w:color w:val="000000"/>
          <w:kern w:val="0"/>
          <w:szCs w:val="21"/>
        </w:rPr>
        <w:t>数值修约规则与极限数值的表示和判定</w:t>
      </w:r>
      <w:r>
        <w:rPr>
          <w:rFonts w:ascii="宋体" w:hAnsi="宋体" w:cs="宋体"/>
          <w:color w:val="000000"/>
          <w:kern w:val="0"/>
          <w:szCs w:val="21"/>
        </w:rPr>
        <w:t xml:space="preserve"> </w:t>
      </w:r>
    </w:p>
    <w:p w:rsidR="00B92E7E" w:rsidRPr="008A52B1" w:rsidRDefault="00B92E7E" w:rsidP="00E77E56">
      <w:pPr>
        <w:autoSpaceDE w:val="0"/>
        <w:autoSpaceDN w:val="0"/>
        <w:adjustRightInd w:val="0"/>
        <w:ind w:firstLineChars="200" w:firstLine="420"/>
        <w:jc w:val="left"/>
        <w:rPr>
          <w:rFonts w:ascii="宋体" w:cs="宋体"/>
          <w:color w:val="000000"/>
          <w:kern w:val="0"/>
          <w:szCs w:val="21"/>
        </w:rPr>
      </w:pPr>
      <w:r w:rsidRPr="008A52B1">
        <w:rPr>
          <w:rFonts w:ascii="宋体" w:hAnsi="宋体" w:cs="宋体"/>
          <w:color w:val="000000"/>
          <w:kern w:val="0"/>
          <w:szCs w:val="21"/>
        </w:rPr>
        <w:t xml:space="preserve">GB/T 23349-2020 </w:t>
      </w:r>
      <w:r w:rsidRPr="008A52B1">
        <w:rPr>
          <w:rFonts w:ascii="宋体" w:hAnsi="宋体" w:cs="宋体" w:hint="eastAsia"/>
          <w:color w:val="000000"/>
          <w:kern w:val="0"/>
          <w:szCs w:val="21"/>
        </w:rPr>
        <w:t>肥料和土壤调理剂</w:t>
      </w:r>
      <w:r w:rsidRPr="008A52B1">
        <w:rPr>
          <w:rFonts w:ascii="宋体" w:hAnsi="宋体" w:cs="宋体"/>
          <w:color w:val="000000"/>
          <w:kern w:val="0"/>
          <w:szCs w:val="21"/>
        </w:rPr>
        <w:t xml:space="preserve"> </w:t>
      </w:r>
      <w:r w:rsidRPr="008A52B1">
        <w:rPr>
          <w:rFonts w:ascii="宋体" w:hAnsi="宋体" w:cs="宋体" w:hint="eastAsia"/>
          <w:color w:val="000000"/>
          <w:kern w:val="0"/>
          <w:szCs w:val="21"/>
        </w:rPr>
        <w:t>砷、镉、铬、铅、汞含量的测定</w:t>
      </w:r>
    </w:p>
    <w:p w:rsidR="00B92E7E" w:rsidRDefault="00B92E7E" w:rsidP="00E77E56">
      <w:pPr>
        <w:autoSpaceDE w:val="0"/>
        <w:autoSpaceDN w:val="0"/>
        <w:adjustRightInd w:val="0"/>
        <w:ind w:firstLineChars="200" w:firstLine="420"/>
        <w:jc w:val="left"/>
        <w:rPr>
          <w:rFonts w:ascii="宋体" w:cs="宋体"/>
          <w:color w:val="000000"/>
          <w:kern w:val="0"/>
          <w:szCs w:val="21"/>
        </w:rPr>
      </w:pPr>
      <w:r>
        <w:rPr>
          <w:rFonts w:ascii="宋体" w:hAnsi="宋体" w:cs="宋体"/>
          <w:color w:val="000000"/>
          <w:kern w:val="0"/>
          <w:szCs w:val="21"/>
        </w:rPr>
        <w:t xml:space="preserve">HJ 501-2009 </w:t>
      </w:r>
      <w:r>
        <w:rPr>
          <w:rFonts w:ascii="宋体" w:hAnsi="宋体" w:cs="宋体" w:hint="eastAsia"/>
          <w:color w:val="000000"/>
          <w:kern w:val="0"/>
          <w:szCs w:val="21"/>
        </w:rPr>
        <w:t>水质</w:t>
      </w:r>
      <w:r>
        <w:rPr>
          <w:rFonts w:ascii="宋体" w:hAnsi="宋体" w:cs="宋体"/>
          <w:color w:val="000000"/>
          <w:kern w:val="0"/>
          <w:szCs w:val="21"/>
        </w:rPr>
        <w:t xml:space="preserve"> </w:t>
      </w:r>
      <w:r>
        <w:rPr>
          <w:rFonts w:ascii="宋体" w:hAnsi="宋体" w:cs="宋体" w:hint="eastAsia"/>
          <w:color w:val="000000"/>
          <w:kern w:val="0"/>
          <w:szCs w:val="21"/>
        </w:rPr>
        <w:t>总有机碳的测定</w:t>
      </w:r>
      <w:r>
        <w:rPr>
          <w:rFonts w:ascii="宋体" w:hAnsi="宋体" w:cs="宋体"/>
          <w:color w:val="000000"/>
          <w:kern w:val="0"/>
          <w:szCs w:val="21"/>
        </w:rPr>
        <w:t xml:space="preserve"> </w:t>
      </w:r>
      <w:r>
        <w:rPr>
          <w:rFonts w:ascii="宋体" w:hAnsi="宋体" w:cs="宋体" w:hint="eastAsia"/>
          <w:color w:val="000000"/>
          <w:kern w:val="0"/>
          <w:szCs w:val="21"/>
        </w:rPr>
        <w:t>燃烧氧化非分散红外吸收法</w:t>
      </w:r>
    </w:p>
    <w:p w:rsidR="00B92E7E" w:rsidRDefault="00B92E7E" w:rsidP="00E77E56">
      <w:pPr>
        <w:autoSpaceDE w:val="0"/>
        <w:autoSpaceDN w:val="0"/>
        <w:adjustRightInd w:val="0"/>
        <w:ind w:firstLineChars="200" w:firstLine="420"/>
        <w:jc w:val="left"/>
        <w:rPr>
          <w:rFonts w:ascii="宋体" w:cs="宋体"/>
          <w:color w:val="000000"/>
          <w:kern w:val="0"/>
          <w:szCs w:val="21"/>
        </w:rPr>
      </w:pPr>
      <w:r w:rsidRPr="008A52B1">
        <w:rPr>
          <w:rFonts w:ascii="宋体" w:hAnsi="宋体" w:cs="宋体"/>
          <w:color w:val="000000"/>
          <w:kern w:val="0"/>
          <w:szCs w:val="21"/>
        </w:rPr>
        <w:t xml:space="preserve">NY/T 1978-2022 </w:t>
      </w:r>
      <w:r w:rsidRPr="008A52B1">
        <w:rPr>
          <w:rFonts w:ascii="宋体" w:hAnsi="宋体" w:cs="宋体" w:hint="eastAsia"/>
          <w:color w:val="000000"/>
          <w:kern w:val="0"/>
          <w:szCs w:val="21"/>
        </w:rPr>
        <w:t>肥料</w:t>
      </w:r>
      <w:r w:rsidRPr="008A52B1">
        <w:rPr>
          <w:rFonts w:ascii="宋体" w:hAnsi="宋体" w:cs="宋体"/>
          <w:color w:val="000000"/>
          <w:kern w:val="0"/>
          <w:szCs w:val="21"/>
        </w:rPr>
        <w:t xml:space="preserve"> </w:t>
      </w:r>
      <w:r w:rsidRPr="008A52B1">
        <w:rPr>
          <w:rFonts w:ascii="宋体" w:hAnsi="宋体" w:cs="宋体" w:hint="eastAsia"/>
          <w:color w:val="000000"/>
          <w:kern w:val="0"/>
          <w:szCs w:val="21"/>
        </w:rPr>
        <w:t>汞、砷、镉、铅、铬含量的测定</w:t>
      </w:r>
    </w:p>
    <w:p w:rsidR="00B92E7E" w:rsidRDefault="00B92E7E">
      <w:pPr>
        <w:pStyle w:val="a4"/>
        <w:spacing w:before="312" w:after="312"/>
        <w:ind w:left="0"/>
      </w:pPr>
      <w:bookmarkStart w:id="20" w:name="_Toc87960376"/>
      <w:bookmarkStart w:id="21" w:name="_Toc86829101"/>
      <w:bookmarkStart w:id="22" w:name="_Toc87960408"/>
      <w:bookmarkStart w:id="23" w:name="_Toc87960591"/>
      <w:bookmarkStart w:id="24" w:name="_Toc143091001"/>
      <w:r>
        <w:rPr>
          <w:rFonts w:hint="eastAsia"/>
        </w:rPr>
        <w:t>术语和定义</w:t>
      </w:r>
      <w:bookmarkEnd w:id="20"/>
      <w:bookmarkEnd w:id="21"/>
      <w:bookmarkEnd w:id="22"/>
      <w:bookmarkEnd w:id="23"/>
      <w:bookmarkEnd w:id="24"/>
    </w:p>
    <w:p w:rsidR="00B92E7E" w:rsidRPr="003D6564" w:rsidRDefault="00B92E7E" w:rsidP="00E77E56">
      <w:pPr>
        <w:pStyle w:val="aff1"/>
        <w:spacing w:line="360" w:lineRule="auto"/>
        <w:ind w:firstLineChars="150" w:firstLine="330"/>
      </w:pPr>
      <w:r>
        <w:rPr>
          <w:rFonts w:hint="eastAsia"/>
        </w:rPr>
        <w:t>本文件没有需要界定的术语和定义。</w:t>
      </w:r>
    </w:p>
    <w:p w:rsidR="00B92E7E" w:rsidRDefault="00B92E7E">
      <w:pPr>
        <w:pStyle w:val="a4"/>
        <w:spacing w:before="312" w:after="312"/>
        <w:ind w:left="0"/>
      </w:pPr>
      <w:bookmarkStart w:id="25" w:name="_Toc87960377"/>
      <w:bookmarkStart w:id="26" w:name="_Toc87960409"/>
      <w:bookmarkStart w:id="27" w:name="_Toc86829102"/>
      <w:bookmarkStart w:id="28" w:name="_Toc87960592"/>
      <w:bookmarkStart w:id="29" w:name="_Toc143091002"/>
      <w:r>
        <w:rPr>
          <w:rFonts w:hint="eastAsia"/>
        </w:rPr>
        <w:t>技术要求</w:t>
      </w:r>
      <w:bookmarkEnd w:id="25"/>
      <w:bookmarkEnd w:id="26"/>
      <w:bookmarkEnd w:id="27"/>
      <w:bookmarkEnd w:id="28"/>
      <w:bookmarkEnd w:id="29"/>
    </w:p>
    <w:p w:rsidR="00B92E7E" w:rsidRDefault="00B92E7E">
      <w:pPr>
        <w:pStyle w:val="a5"/>
        <w:spacing w:before="156" w:after="156"/>
      </w:pPr>
      <w:bookmarkStart w:id="30" w:name="_Toc87960378"/>
      <w:bookmarkStart w:id="31" w:name="_Toc142398989"/>
      <w:bookmarkStart w:id="32" w:name="_Toc143091003"/>
      <w:r>
        <w:rPr>
          <w:rFonts w:ascii="宋体" w:eastAsia="宋体" w:hAnsi="宋体" w:hint="eastAsia"/>
        </w:rPr>
        <w:t>外观</w:t>
      </w:r>
      <w:bookmarkStart w:id="33" w:name="_Toc87960379"/>
      <w:bookmarkStart w:id="34" w:name="_Toc86141085"/>
      <w:bookmarkEnd w:id="30"/>
      <w:r>
        <w:rPr>
          <w:rFonts w:hint="eastAsia"/>
        </w:rPr>
        <w:t>：</w:t>
      </w:r>
      <w:r>
        <w:rPr>
          <w:rFonts w:ascii="宋体" w:eastAsia="宋体" w:cs="宋体" w:hint="eastAsia"/>
          <w:color w:val="000000"/>
        </w:rPr>
        <w:t>白色、灰色、微红色、浅褐色、棕色等粉末状、结晶状或颗粒状</w:t>
      </w:r>
      <w:r>
        <w:rPr>
          <w:rFonts w:ascii="宋体" w:eastAsia="宋体" w:hAnsi="宋体" w:hint="eastAsia"/>
        </w:rPr>
        <w:t>。</w:t>
      </w:r>
      <w:bookmarkEnd w:id="31"/>
      <w:bookmarkEnd w:id="32"/>
      <w:bookmarkEnd w:id="33"/>
      <w:bookmarkEnd w:id="34"/>
    </w:p>
    <w:p w:rsidR="00B92E7E" w:rsidRDefault="00B92E7E">
      <w:pPr>
        <w:pStyle w:val="a5"/>
        <w:spacing w:before="156" w:after="156"/>
        <w:rPr>
          <w:rFonts w:ascii="宋体" w:eastAsia="宋体" w:hAnsi="宋体"/>
        </w:rPr>
      </w:pPr>
      <w:bookmarkStart w:id="35" w:name="_Toc87960381"/>
      <w:bookmarkStart w:id="36" w:name="_Toc142398990"/>
      <w:bookmarkStart w:id="37" w:name="_Toc143091004"/>
      <w:r>
        <w:rPr>
          <w:rFonts w:ascii="宋体" w:eastAsia="宋体" w:hAnsi="宋体" w:hint="eastAsia"/>
        </w:rPr>
        <w:t>副产氯化钾应符合表</w:t>
      </w:r>
      <w:r>
        <w:rPr>
          <w:rFonts w:ascii="宋体" w:eastAsia="宋体" w:hAnsi="宋体"/>
        </w:rPr>
        <w:t>1</w:t>
      </w:r>
      <w:r>
        <w:rPr>
          <w:rFonts w:ascii="宋体" w:eastAsia="宋体" w:hAnsi="宋体" w:hint="eastAsia"/>
        </w:rPr>
        <w:t>要求。</w:t>
      </w:r>
      <w:bookmarkEnd w:id="35"/>
      <w:bookmarkEnd w:id="36"/>
      <w:bookmarkEnd w:id="37"/>
    </w:p>
    <w:p w:rsidR="00B92E7E" w:rsidRDefault="00B92E7E" w:rsidP="00E77E56">
      <w:pPr>
        <w:pStyle w:val="aff1"/>
        <w:jc w:val="center"/>
        <w:rPr>
          <w:rFonts w:ascii="黑体" w:eastAsia="黑体" w:hAnsi="黑体"/>
        </w:rPr>
      </w:pPr>
      <w:r>
        <w:rPr>
          <w:rFonts w:ascii="黑体" w:eastAsia="黑体" w:hAnsi="黑体" w:hint="eastAsia"/>
        </w:rPr>
        <w:t>表</w:t>
      </w:r>
      <w:r>
        <w:rPr>
          <w:rFonts w:ascii="黑体" w:eastAsia="黑体" w:hAnsi="黑体"/>
        </w:rPr>
        <w:t xml:space="preserve">1  </w:t>
      </w:r>
      <w:r>
        <w:rPr>
          <w:rFonts w:ascii="黑体" w:eastAsia="黑体" w:hAnsi="黑体" w:hint="eastAsia"/>
        </w:rPr>
        <w:t>副产氯化钾控制项目指标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20"/>
        <w:gridCol w:w="3402"/>
      </w:tblGrid>
      <w:tr w:rsidR="00B92E7E" w:rsidTr="00625633">
        <w:trPr>
          <w:trHeight w:val="70"/>
        </w:trPr>
        <w:tc>
          <w:tcPr>
            <w:tcW w:w="5920" w:type="dxa"/>
          </w:tcPr>
          <w:p w:rsidR="00B92E7E" w:rsidRPr="00E44ACC" w:rsidRDefault="00B92E7E" w:rsidP="00E77E56">
            <w:pPr>
              <w:pStyle w:val="PlainText"/>
              <w:ind w:firstLineChars="599" w:firstLine="1258"/>
              <w:rPr>
                <w:kern w:val="2"/>
                <w:szCs w:val="20"/>
              </w:rPr>
            </w:pPr>
            <w:r w:rsidRPr="00E44ACC">
              <w:rPr>
                <w:rFonts w:hint="eastAsia"/>
                <w:kern w:val="2"/>
                <w:szCs w:val="20"/>
              </w:rPr>
              <w:t>项</w:t>
            </w:r>
            <w:r w:rsidRPr="00E44ACC">
              <w:rPr>
                <w:kern w:val="2"/>
                <w:szCs w:val="20"/>
              </w:rPr>
              <w:t xml:space="preserve">    </w:t>
            </w:r>
            <w:r w:rsidRPr="00E44ACC">
              <w:rPr>
                <w:rFonts w:hint="eastAsia"/>
                <w:kern w:val="2"/>
                <w:szCs w:val="20"/>
              </w:rPr>
              <w:t>目</w:t>
            </w:r>
          </w:p>
        </w:tc>
        <w:tc>
          <w:tcPr>
            <w:tcW w:w="3402" w:type="dxa"/>
          </w:tcPr>
          <w:p w:rsidR="00B92E7E" w:rsidRPr="00E44ACC" w:rsidRDefault="00B92E7E" w:rsidP="00E77E56">
            <w:pPr>
              <w:pStyle w:val="PlainText"/>
              <w:ind w:firstLineChars="600" w:firstLine="1260"/>
              <w:rPr>
                <w:kern w:val="2"/>
                <w:szCs w:val="20"/>
              </w:rPr>
            </w:pPr>
            <w:r w:rsidRPr="00E44ACC">
              <w:rPr>
                <w:rFonts w:hint="eastAsia"/>
                <w:kern w:val="2"/>
                <w:szCs w:val="20"/>
              </w:rPr>
              <w:t>指</w:t>
            </w:r>
            <w:r w:rsidRPr="00E44ACC">
              <w:rPr>
                <w:kern w:val="2"/>
                <w:szCs w:val="20"/>
              </w:rPr>
              <w:t xml:space="preserve">    </w:t>
            </w:r>
            <w:r w:rsidRPr="00E44ACC">
              <w:rPr>
                <w:rFonts w:hint="eastAsia"/>
                <w:kern w:val="2"/>
                <w:szCs w:val="20"/>
              </w:rPr>
              <w:t>标</w:t>
            </w:r>
          </w:p>
        </w:tc>
      </w:tr>
      <w:tr w:rsidR="00B92E7E" w:rsidTr="00625633">
        <w:trPr>
          <w:cantSplit/>
        </w:trPr>
        <w:tc>
          <w:tcPr>
            <w:tcW w:w="5920" w:type="dxa"/>
          </w:tcPr>
          <w:p w:rsidR="00B92E7E" w:rsidRPr="00AD247B" w:rsidRDefault="00B92E7E" w:rsidP="00376486">
            <w:pPr>
              <w:jc w:val="left"/>
            </w:pPr>
            <w:r>
              <w:rPr>
                <w:rFonts w:ascii="宋体" w:hAnsi="宋体" w:cs="黑体" w:hint="eastAsia"/>
                <w:color w:val="000000"/>
                <w:kern w:val="0"/>
                <w:szCs w:val="21"/>
              </w:rPr>
              <w:t>氯化钾质量分数</w:t>
            </w:r>
            <w:r w:rsidRPr="00AD247B">
              <w:t xml:space="preserve">/%          </w:t>
            </w:r>
            <w:r>
              <w:rPr>
                <w:rFonts w:ascii="宋体" w:hAnsi="宋体"/>
              </w:rPr>
              <w:t xml:space="preserve">                        </w:t>
            </w:r>
            <w:r w:rsidRPr="00830219">
              <w:rPr>
                <w:rFonts w:ascii="宋体" w:hAnsi="宋体" w:hint="eastAsia"/>
              </w:rPr>
              <w:t>≥</w:t>
            </w:r>
          </w:p>
        </w:tc>
        <w:tc>
          <w:tcPr>
            <w:tcW w:w="3402" w:type="dxa"/>
          </w:tcPr>
          <w:p w:rsidR="00B92E7E" w:rsidRPr="00830219" w:rsidRDefault="00B92E7E" w:rsidP="00376486">
            <w:pPr>
              <w:jc w:val="center"/>
              <w:rPr>
                <w:rFonts w:ascii="宋体" w:hAnsi="宋体"/>
              </w:rPr>
            </w:pPr>
            <w:r>
              <w:rPr>
                <w:rFonts w:ascii="宋体" w:hAnsi="宋体"/>
              </w:rPr>
              <w:t xml:space="preserve">  8</w:t>
            </w:r>
            <w:r w:rsidRPr="00830219">
              <w:rPr>
                <w:rFonts w:ascii="宋体" w:hAnsi="宋体"/>
              </w:rPr>
              <w:t>8.0</w:t>
            </w:r>
          </w:p>
        </w:tc>
      </w:tr>
      <w:tr w:rsidR="00B92E7E" w:rsidTr="00625633">
        <w:trPr>
          <w:cantSplit/>
        </w:trPr>
        <w:tc>
          <w:tcPr>
            <w:tcW w:w="5920" w:type="dxa"/>
          </w:tcPr>
          <w:p w:rsidR="00B92E7E" w:rsidRPr="00E44ACC" w:rsidRDefault="00B92E7E">
            <w:pPr>
              <w:pStyle w:val="PlainText"/>
              <w:rPr>
                <w:kern w:val="2"/>
                <w:szCs w:val="20"/>
              </w:rPr>
            </w:pPr>
            <w:r w:rsidRPr="00E44ACC">
              <w:rPr>
                <w:rFonts w:hAnsi="宋体" w:cs="黑体" w:hint="eastAsia"/>
                <w:color w:val="000000"/>
              </w:rPr>
              <w:t>水分</w:t>
            </w:r>
            <w:r w:rsidRPr="00E44ACC">
              <w:rPr>
                <w:kern w:val="2"/>
                <w:szCs w:val="20"/>
              </w:rPr>
              <w:t xml:space="preserve">/%                                            </w:t>
            </w:r>
            <w:r w:rsidRPr="00E44ACC">
              <w:rPr>
                <w:rFonts w:hAnsi="宋体" w:hint="eastAsia"/>
                <w:kern w:val="2"/>
                <w:szCs w:val="20"/>
              </w:rPr>
              <w:t>≤</w:t>
            </w:r>
          </w:p>
        </w:tc>
        <w:tc>
          <w:tcPr>
            <w:tcW w:w="3402" w:type="dxa"/>
          </w:tcPr>
          <w:p w:rsidR="00B92E7E" w:rsidRPr="00E44ACC" w:rsidRDefault="00B92E7E" w:rsidP="00223590">
            <w:pPr>
              <w:pStyle w:val="PlainText"/>
              <w:jc w:val="center"/>
              <w:rPr>
                <w:rFonts w:hAnsi="宋体"/>
                <w:kern w:val="2"/>
                <w:szCs w:val="20"/>
              </w:rPr>
            </w:pPr>
            <w:r w:rsidRPr="00E44ACC">
              <w:rPr>
                <w:rFonts w:hAnsi="宋体"/>
                <w:kern w:val="2"/>
                <w:szCs w:val="20"/>
              </w:rPr>
              <w:t xml:space="preserve"> 7.0</w:t>
            </w:r>
          </w:p>
        </w:tc>
      </w:tr>
      <w:tr w:rsidR="00B92E7E" w:rsidTr="00625633">
        <w:trPr>
          <w:cantSplit/>
        </w:trPr>
        <w:tc>
          <w:tcPr>
            <w:tcW w:w="5920" w:type="dxa"/>
          </w:tcPr>
          <w:p w:rsidR="00B92E7E" w:rsidRPr="00E44ACC" w:rsidRDefault="00B92E7E" w:rsidP="009E640C">
            <w:pPr>
              <w:pStyle w:val="PlainText"/>
              <w:jc w:val="left"/>
              <w:rPr>
                <w:rFonts w:hAnsi="宋体" w:cs="黑体"/>
                <w:color w:val="000000"/>
              </w:rPr>
            </w:pPr>
            <w:r w:rsidRPr="00E44ACC">
              <w:rPr>
                <w:rFonts w:hAnsi="宋体" w:cs="黑体" w:hint="eastAsia"/>
                <w:color w:val="000000"/>
              </w:rPr>
              <w:t>总有机碳</w:t>
            </w:r>
            <w:r w:rsidRPr="00E44ACC">
              <w:rPr>
                <w:rFonts w:hAnsi="宋体" w:cs="黑体"/>
                <w:color w:val="000000"/>
              </w:rPr>
              <w:t xml:space="preserve">(TOC)/(mg/Kg)                              </w:t>
            </w:r>
            <w:r w:rsidRPr="00E44ACC">
              <w:rPr>
                <w:rFonts w:hAnsi="宋体" w:hint="eastAsia"/>
                <w:kern w:val="2"/>
                <w:szCs w:val="20"/>
              </w:rPr>
              <w:t>≤</w:t>
            </w:r>
            <w:r w:rsidRPr="00E44ACC">
              <w:rPr>
                <w:rFonts w:hAnsi="宋体" w:cs="黑体"/>
                <w:color w:val="000000"/>
              </w:rPr>
              <w:t xml:space="preserve">     </w:t>
            </w:r>
          </w:p>
        </w:tc>
        <w:tc>
          <w:tcPr>
            <w:tcW w:w="3402" w:type="dxa"/>
          </w:tcPr>
          <w:p w:rsidR="00B92E7E" w:rsidRPr="00E44ACC" w:rsidRDefault="00B92E7E">
            <w:pPr>
              <w:pStyle w:val="PlainText"/>
              <w:jc w:val="center"/>
              <w:rPr>
                <w:rFonts w:hAnsi="宋体"/>
                <w:kern w:val="2"/>
                <w:szCs w:val="20"/>
              </w:rPr>
            </w:pPr>
            <w:r w:rsidRPr="00E44ACC">
              <w:rPr>
                <w:rFonts w:hAnsi="宋体"/>
                <w:kern w:val="2"/>
                <w:szCs w:val="20"/>
              </w:rPr>
              <w:t>70</w:t>
            </w:r>
          </w:p>
        </w:tc>
      </w:tr>
      <w:tr w:rsidR="00B92E7E" w:rsidTr="00625633">
        <w:trPr>
          <w:cantSplit/>
        </w:trPr>
        <w:tc>
          <w:tcPr>
            <w:tcW w:w="5920" w:type="dxa"/>
          </w:tcPr>
          <w:p w:rsidR="00B92E7E" w:rsidRPr="00E44ACC" w:rsidRDefault="00B92E7E">
            <w:pPr>
              <w:pStyle w:val="PlainText"/>
              <w:rPr>
                <w:rFonts w:hAnsi="宋体" w:cs="黑体"/>
                <w:color w:val="000000"/>
              </w:rPr>
            </w:pPr>
            <w:r w:rsidRPr="00E44ACC">
              <w:rPr>
                <w:rFonts w:hAnsi="宋体" w:cs="黑体" w:hint="eastAsia"/>
                <w:color w:val="000000"/>
              </w:rPr>
              <w:t>水不溶物</w:t>
            </w:r>
            <w:r w:rsidRPr="00E44ACC">
              <w:rPr>
                <w:kern w:val="2"/>
                <w:szCs w:val="20"/>
              </w:rPr>
              <w:t xml:space="preserve">/%                                         </w:t>
            </w:r>
            <w:r w:rsidRPr="00E44ACC">
              <w:rPr>
                <w:rFonts w:hAnsi="宋体" w:hint="eastAsia"/>
                <w:kern w:val="2"/>
                <w:szCs w:val="20"/>
              </w:rPr>
              <w:t>≤</w:t>
            </w:r>
          </w:p>
        </w:tc>
        <w:tc>
          <w:tcPr>
            <w:tcW w:w="3402" w:type="dxa"/>
          </w:tcPr>
          <w:p w:rsidR="00B92E7E" w:rsidRPr="00E44ACC" w:rsidRDefault="00B92E7E" w:rsidP="00625633">
            <w:pPr>
              <w:pStyle w:val="PlainText"/>
              <w:jc w:val="center"/>
              <w:rPr>
                <w:rFonts w:hAnsi="宋体"/>
                <w:kern w:val="2"/>
                <w:szCs w:val="20"/>
              </w:rPr>
            </w:pPr>
            <w:r w:rsidRPr="00E44ACC">
              <w:rPr>
                <w:rFonts w:hAnsi="宋体"/>
                <w:kern w:val="2"/>
                <w:szCs w:val="20"/>
              </w:rPr>
              <w:t xml:space="preserve"> 0.5</w:t>
            </w:r>
          </w:p>
        </w:tc>
      </w:tr>
      <w:tr w:rsidR="00B92E7E" w:rsidTr="00625633">
        <w:trPr>
          <w:cantSplit/>
        </w:trPr>
        <w:tc>
          <w:tcPr>
            <w:tcW w:w="5920" w:type="dxa"/>
          </w:tcPr>
          <w:p w:rsidR="00B92E7E" w:rsidRPr="00E44ACC" w:rsidRDefault="00B92E7E">
            <w:pPr>
              <w:pStyle w:val="PlainText"/>
              <w:rPr>
                <w:rFonts w:hAnsi="宋体" w:cs="黑体"/>
                <w:color w:val="000000"/>
              </w:rPr>
            </w:pPr>
            <w:r w:rsidRPr="00E44ACC">
              <w:rPr>
                <w:rFonts w:hAnsi="宋体" w:cs="黑体" w:hint="eastAsia"/>
                <w:color w:val="000000"/>
              </w:rPr>
              <w:t>铅</w:t>
            </w:r>
            <w:r w:rsidRPr="00E44ACC">
              <w:rPr>
                <w:rFonts w:hAnsi="宋体" w:cs="黑体"/>
                <w:color w:val="000000"/>
              </w:rPr>
              <w:t xml:space="preserve">/(mg/Kg)                                        </w:t>
            </w:r>
            <w:r w:rsidRPr="00E44ACC">
              <w:rPr>
                <w:rFonts w:hAnsi="宋体"/>
                <w:kern w:val="2"/>
                <w:szCs w:val="20"/>
              </w:rPr>
              <w:t xml:space="preserve"> </w:t>
            </w:r>
            <w:r w:rsidRPr="00E44ACC">
              <w:rPr>
                <w:rFonts w:hAnsi="宋体" w:hint="eastAsia"/>
                <w:kern w:val="2"/>
                <w:szCs w:val="20"/>
              </w:rPr>
              <w:t>≤</w:t>
            </w:r>
          </w:p>
        </w:tc>
        <w:tc>
          <w:tcPr>
            <w:tcW w:w="3402" w:type="dxa"/>
          </w:tcPr>
          <w:p w:rsidR="00B92E7E" w:rsidRPr="00E44ACC" w:rsidRDefault="00B92E7E" w:rsidP="00625633">
            <w:pPr>
              <w:pStyle w:val="PlainText"/>
              <w:jc w:val="center"/>
              <w:rPr>
                <w:rFonts w:hAnsi="宋体"/>
                <w:kern w:val="2"/>
                <w:szCs w:val="20"/>
              </w:rPr>
            </w:pPr>
            <w:r w:rsidRPr="00E44ACC">
              <w:rPr>
                <w:rFonts w:hAnsi="宋体"/>
                <w:kern w:val="2"/>
                <w:szCs w:val="20"/>
              </w:rPr>
              <w:t xml:space="preserve"> 2.0</w:t>
            </w:r>
          </w:p>
        </w:tc>
      </w:tr>
      <w:tr w:rsidR="00B92E7E" w:rsidTr="00625633">
        <w:trPr>
          <w:cantSplit/>
        </w:trPr>
        <w:tc>
          <w:tcPr>
            <w:tcW w:w="5920" w:type="dxa"/>
          </w:tcPr>
          <w:p w:rsidR="00B92E7E" w:rsidRPr="00E44ACC" w:rsidRDefault="00B92E7E">
            <w:pPr>
              <w:pStyle w:val="PlainText"/>
              <w:rPr>
                <w:rFonts w:hAnsi="宋体" w:cs="黑体"/>
                <w:color w:val="000000"/>
              </w:rPr>
            </w:pPr>
            <w:r w:rsidRPr="00E44ACC">
              <w:rPr>
                <w:rFonts w:hAnsi="宋体" w:cs="黑体" w:hint="eastAsia"/>
                <w:color w:val="000000"/>
              </w:rPr>
              <w:t>镉</w:t>
            </w:r>
            <w:r w:rsidRPr="00E44ACC">
              <w:rPr>
                <w:rFonts w:hAnsi="宋体" w:cs="黑体"/>
                <w:color w:val="000000"/>
              </w:rPr>
              <w:t>/(mg/Kg)</w:t>
            </w:r>
            <w:r w:rsidRPr="00E44ACC">
              <w:rPr>
                <w:rFonts w:hAnsi="宋体"/>
                <w:kern w:val="2"/>
                <w:szCs w:val="20"/>
              </w:rPr>
              <w:t xml:space="preserve">                                         </w:t>
            </w:r>
            <w:r w:rsidRPr="00E44ACC">
              <w:rPr>
                <w:rFonts w:hAnsi="宋体" w:hint="eastAsia"/>
                <w:kern w:val="2"/>
                <w:szCs w:val="20"/>
              </w:rPr>
              <w:t>≤</w:t>
            </w:r>
          </w:p>
        </w:tc>
        <w:tc>
          <w:tcPr>
            <w:tcW w:w="3402" w:type="dxa"/>
          </w:tcPr>
          <w:p w:rsidR="00B92E7E" w:rsidRPr="00E44ACC" w:rsidRDefault="00B92E7E" w:rsidP="00625633">
            <w:pPr>
              <w:pStyle w:val="PlainText"/>
              <w:jc w:val="center"/>
              <w:rPr>
                <w:rFonts w:hAnsi="宋体"/>
                <w:kern w:val="2"/>
                <w:szCs w:val="20"/>
              </w:rPr>
            </w:pPr>
            <w:r w:rsidRPr="00E44ACC">
              <w:rPr>
                <w:rFonts w:hAnsi="宋体"/>
                <w:kern w:val="2"/>
                <w:szCs w:val="20"/>
              </w:rPr>
              <w:t xml:space="preserve"> 0.5</w:t>
            </w:r>
          </w:p>
        </w:tc>
      </w:tr>
      <w:tr w:rsidR="00B92E7E" w:rsidTr="00625633">
        <w:trPr>
          <w:cantSplit/>
        </w:trPr>
        <w:tc>
          <w:tcPr>
            <w:tcW w:w="5920" w:type="dxa"/>
          </w:tcPr>
          <w:p w:rsidR="00B92E7E" w:rsidRPr="00E44ACC" w:rsidRDefault="00B92E7E">
            <w:pPr>
              <w:pStyle w:val="PlainText"/>
              <w:rPr>
                <w:rFonts w:hAnsi="宋体" w:cs="黑体"/>
                <w:color w:val="000000"/>
              </w:rPr>
            </w:pPr>
            <w:r w:rsidRPr="00E44ACC">
              <w:rPr>
                <w:rFonts w:hAnsi="宋体" w:cs="黑体" w:hint="eastAsia"/>
                <w:color w:val="000000"/>
              </w:rPr>
              <w:t>铬</w:t>
            </w:r>
            <w:r w:rsidRPr="00E44ACC">
              <w:rPr>
                <w:rFonts w:hAnsi="宋体" w:cs="黑体"/>
                <w:color w:val="000000"/>
              </w:rPr>
              <w:t>/(mg/Kg)</w:t>
            </w:r>
            <w:r w:rsidRPr="00E44ACC">
              <w:rPr>
                <w:rFonts w:hAnsi="宋体"/>
                <w:kern w:val="2"/>
                <w:szCs w:val="20"/>
              </w:rPr>
              <w:t xml:space="preserve">                                         </w:t>
            </w:r>
            <w:r w:rsidRPr="00E44ACC">
              <w:rPr>
                <w:rFonts w:hAnsi="宋体" w:hint="eastAsia"/>
                <w:kern w:val="2"/>
                <w:szCs w:val="20"/>
              </w:rPr>
              <w:t>≤</w:t>
            </w:r>
          </w:p>
        </w:tc>
        <w:tc>
          <w:tcPr>
            <w:tcW w:w="3402" w:type="dxa"/>
          </w:tcPr>
          <w:p w:rsidR="00B92E7E" w:rsidRPr="00E44ACC" w:rsidRDefault="00B92E7E" w:rsidP="00625633">
            <w:pPr>
              <w:pStyle w:val="PlainText"/>
              <w:jc w:val="center"/>
              <w:rPr>
                <w:rFonts w:hAnsi="宋体"/>
                <w:kern w:val="2"/>
                <w:szCs w:val="20"/>
              </w:rPr>
            </w:pPr>
            <w:r w:rsidRPr="00E44ACC">
              <w:rPr>
                <w:rFonts w:hAnsi="宋体"/>
                <w:kern w:val="2"/>
                <w:szCs w:val="20"/>
              </w:rPr>
              <w:t xml:space="preserve"> 4.0</w:t>
            </w:r>
          </w:p>
        </w:tc>
      </w:tr>
      <w:tr w:rsidR="00B92E7E" w:rsidTr="00625633">
        <w:trPr>
          <w:cantSplit/>
        </w:trPr>
        <w:tc>
          <w:tcPr>
            <w:tcW w:w="5920" w:type="dxa"/>
          </w:tcPr>
          <w:p w:rsidR="00B92E7E" w:rsidRPr="00E44ACC" w:rsidRDefault="00B92E7E">
            <w:pPr>
              <w:pStyle w:val="PlainText"/>
              <w:rPr>
                <w:rFonts w:hAnsi="宋体" w:cs="黑体"/>
                <w:color w:val="000000"/>
              </w:rPr>
            </w:pPr>
            <w:r w:rsidRPr="00E44ACC">
              <w:rPr>
                <w:rFonts w:hAnsi="宋体" w:cs="黑体" w:hint="eastAsia"/>
                <w:color w:val="000000"/>
              </w:rPr>
              <w:t>汞</w:t>
            </w:r>
            <w:r w:rsidRPr="00E44ACC">
              <w:rPr>
                <w:rFonts w:hAnsi="宋体" w:cs="黑体"/>
                <w:color w:val="000000"/>
              </w:rPr>
              <w:t>/(mg/Kg)</w:t>
            </w:r>
            <w:r w:rsidRPr="00E44ACC">
              <w:rPr>
                <w:rFonts w:hAnsi="宋体"/>
                <w:kern w:val="2"/>
                <w:szCs w:val="20"/>
              </w:rPr>
              <w:t xml:space="preserve">                                         </w:t>
            </w:r>
            <w:r w:rsidRPr="00E44ACC">
              <w:rPr>
                <w:rFonts w:hAnsi="宋体" w:hint="eastAsia"/>
                <w:kern w:val="2"/>
                <w:szCs w:val="20"/>
              </w:rPr>
              <w:t>≤</w:t>
            </w:r>
          </w:p>
        </w:tc>
        <w:tc>
          <w:tcPr>
            <w:tcW w:w="3402" w:type="dxa"/>
          </w:tcPr>
          <w:p w:rsidR="00B92E7E" w:rsidRPr="00E44ACC" w:rsidRDefault="00B92E7E" w:rsidP="00625633">
            <w:pPr>
              <w:pStyle w:val="PlainText"/>
              <w:jc w:val="center"/>
              <w:rPr>
                <w:rFonts w:hAnsi="宋体"/>
                <w:kern w:val="2"/>
                <w:szCs w:val="20"/>
              </w:rPr>
            </w:pPr>
            <w:r w:rsidRPr="00E44ACC">
              <w:rPr>
                <w:rFonts w:hAnsi="宋体"/>
                <w:kern w:val="2"/>
                <w:szCs w:val="20"/>
              </w:rPr>
              <w:t xml:space="preserve"> 0.1</w:t>
            </w:r>
          </w:p>
        </w:tc>
      </w:tr>
      <w:tr w:rsidR="00B92E7E" w:rsidTr="00625633">
        <w:trPr>
          <w:cantSplit/>
        </w:trPr>
        <w:tc>
          <w:tcPr>
            <w:tcW w:w="5920" w:type="dxa"/>
          </w:tcPr>
          <w:p w:rsidR="00B92E7E" w:rsidRPr="00E44ACC" w:rsidRDefault="00B92E7E">
            <w:pPr>
              <w:pStyle w:val="PlainText"/>
              <w:rPr>
                <w:rFonts w:hAnsi="宋体" w:cs="黑体"/>
                <w:color w:val="000000"/>
              </w:rPr>
            </w:pPr>
            <w:r w:rsidRPr="00E44ACC">
              <w:rPr>
                <w:rFonts w:hAnsi="宋体" w:cs="黑体" w:hint="eastAsia"/>
                <w:color w:val="000000"/>
              </w:rPr>
              <w:t>砷</w:t>
            </w:r>
            <w:r w:rsidRPr="00E44ACC">
              <w:rPr>
                <w:rFonts w:hAnsi="宋体" w:cs="黑体"/>
                <w:color w:val="000000"/>
              </w:rPr>
              <w:t>/(mg/Kg)</w:t>
            </w:r>
            <w:r w:rsidRPr="00E44ACC">
              <w:rPr>
                <w:rFonts w:hAnsi="宋体"/>
                <w:kern w:val="2"/>
                <w:szCs w:val="20"/>
              </w:rPr>
              <w:t xml:space="preserve">                                         </w:t>
            </w:r>
            <w:r w:rsidRPr="00E44ACC">
              <w:rPr>
                <w:rFonts w:hAnsi="宋体" w:hint="eastAsia"/>
                <w:kern w:val="2"/>
                <w:szCs w:val="20"/>
              </w:rPr>
              <w:t>≤</w:t>
            </w:r>
          </w:p>
        </w:tc>
        <w:tc>
          <w:tcPr>
            <w:tcW w:w="3402" w:type="dxa"/>
          </w:tcPr>
          <w:p w:rsidR="00B92E7E" w:rsidRPr="00E44ACC" w:rsidRDefault="00B92E7E">
            <w:pPr>
              <w:pStyle w:val="PlainText"/>
              <w:jc w:val="center"/>
              <w:rPr>
                <w:rFonts w:hAnsi="宋体"/>
                <w:kern w:val="2"/>
                <w:szCs w:val="20"/>
              </w:rPr>
            </w:pPr>
            <w:r w:rsidRPr="00E44ACC">
              <w:rPr>
                <w:rFonts w:hAnsi="宋体"/>
                <w:kern w:val="2"/>
                <w:szCs w:val="20"/>
              </w:rPr>
              <w:t xml:space="preserve"> 1.3</w:t>
            </w:r>
          </w:p>
        </w:tc>
      </w:tr>
      <w:tr w:rsidR="00B92E7E" w:rsidTr="00497E7B">
        <w:trPr>
          <w:cantSplit/>
        </w:trPr>
        <w:tc>
          <w:tcPr>
            <w:tcW w:w="9322" w:type="dxa"/>
            <w:gridSpan w:val="2"/>
          </w:tcPr>
          <w:p w:rsidR="00B92E7E" w:rsidRPr="00E44ACC" w:rsidRDefault="00B92E7E" w:rsidP="00F80B25">
            <w:pPr>
              <w:pStyle w:val="PlainText"/>
              <w:jc w:val="left"/>
              <w:rPr>
                <w:rFonts w:hAnsi="宋体"/>
                <w:kern w:val="2"/>
                <w:szCs w:val="20"/>
              </w:rPr>
            </w:pPr>
            <w:r w:rsidRPr="00E44ACC">
              <w:rPr>
                <w:rFonts w:hAnsi="宋体" w:cs="黑体" w:hint="eastAsia"/>
                <w:color w:val="000000"/>
              </w:rPr>
              <w:t>注：水不溶物质量分数以干基计</w:t>
            </w:r>
          </w:p>
        </w:tc>
      </w:tr>
    </w:tbl>
    <w:p w:rsidR="00B92E7E" w:rsidRDefault="00B92E7E">
      <w:pPr>
        <w:pStyle w:val="a4"/>
        <w:spacing w:before="312" w:after="312"/>
        <w:ind w:left="0"/>
      </w:pPr>
      <w:bookmarkStart w:id="38" w:name="_Toc86829103"/>
      <w:bookmarkStart w:id="39" w:name="_Toc87960410"/>
      <w:bookmarkStart w:id="40" w:name="_Toc87960593"/>
      <w:bookmarkStart w:id="41" w:name="_Toc87960382"/>
      <w:bookmarkStart w:id="42" w:name="_Toc143091005"/>
      <w:r>
        <w:rPr>
          <w:rFonts w:hint="eastAsia"/>
        </w:rPr>
        <w:t>试验方法</w:t>
      </w:r>
      <w:bookmarkEnd w:id="38"/>
      <w:bookmarkEnd w:id="39"/>
      <w:bookmarkEnd w:id="40"/>
      <w:bookmarkEnd w:id="41"/>
      <w:bookmarkEnd w:id="42"/>
    </w:p>
    <w:p w:rsidR="00B92E7E" w:rsidRDefault="00B92E7E" w:rsidP="00E77E56">
      <w:pPr>
        <w:pStyle w:val="aff1"/>
      </w:pPr>
      <w:r>
        <w:rPr>
          <w:rFonts w:hint="eastAsia"/>
        </w:rPr>
        <w:t>警示：使用本文件的人员应有实验室工作的实践经验。本文件并未指出所有的安全问题。使用者有责任采取适当的安全和健康措施。</w:t>
      </w:r>
    </w:p>
    <w:p w:rsidR="00B92E7E" w:rsidRDefault="00B92E7E">
      <w:pPr>
        <w:pStyle w:val="a5"/>
        <w:spacing w:before="156" w:after="156"/>
      </w:pPr>
      <w:bookmarkStart w:id="43" w:name="_Toc87960383"/>
      <w:bookmarkStart w:id="44" w:name="_Toc143091006"/>
      <w:r>
        <w:rPr>
          <w:rFonts w:hint="eastAsia"/>
        </w:rPr>
        <w:t>一般规定</w:t>
      </w:r>
      <w:bookmarkEnd w:id="43"/>
      <w:bookmarkEnd w:id="44"/>
    </w:p>
    <w:p w:rsidR="00B92E7E" w:rsidRDefault="00B92E7E" w:rsidP="00E77E56">
      <w:pPr>
        <w:pStyle w:val="aff1"/>
        <w:ind w:firstLine="420"/>
        <w:rPr>
          <w:sz w:val="21"/>
          <w:szCs w:val="21"/>
        </w:rPr>
      </w:pPr>
      <w:r>
        <w:rPr>
          <w:rFonts w:hint="eastAsia"/>
          <w:sz w:val="21"/>
          <w:szCs w:val="21"/>
        </w:rPr>
        <w:t>本文件所用试剂和水在没有注明其他要求时，</w:t>
      </w:r>
      <w:r w:rsidRPr="00A01A45">
        <w:rPr>
          <w:rFonts w:hint="eastAsia"/>
          <w:sz w:val="21"/>
          <w:szCs w:val="21"/>
        </w:rPr>
        <w:t>均指分析纯试剂</w:t>
      </w:r>
      <w:r w:rsidRPr="00A01A45">
        <w:rPr>
          <w:rFonts w:hAnsi="宋体" w:cs="宋体" w:hint="eastAsia"/>
          <w:color w:val="000000"/>
          <w:sz w:val="21"/>
          <w:szCs w:val="21"/>
        </w:rPr>
        <w:t>和符合</w:t>
      </w:r>
      <w:r w:rsidRPr="00A01A45">
        <w:rPr>
          <w:rFonts w:hAnsi="宋体"/>
          <w:color w:val="000000"/>
          <w:sz w:val="21"/>
          <w:szCs w:val="21"/>
        </w:rPr>
        <w:t>GB/T 6682</w:t>
      </w:r>
      <w:r w:rsidRPr="00A01A45">
        <w:rPr>
          <w:rFonts w:hAnsi="宋体" w:cs="宋体" w:hint="eastAsia"/>
          <w:color w:val="000000"/>
          <w:sz w:val="21"/>
          <w:szCs w:val="21"/>
        </w:rPr>
        <w:t>规定的三级水</w:t>
      </w:r>
      <w:r>
        <w:rPr>
          <w:rFonts w:hAnsi="宋体" w:cs="宋体" w:hint="eastAsia"/>
          <w:color w:val="000000"/>
          <w:sz w:val="21"/>
          <w:szCs w:val="21"/>
        </w:rPr>
        <w:t>。所用溶液在没有标明配制方法时，均按</w:t>
      </w:r>
      <w:r>
        <w:rPr>
          <w:rFonts w:hAnsi="宋体"/>
          <w:color w:val="000000"/>
          <w:sz w:val="21"/>
          <w:szCs w:val="21"/>
        </w:rPr>
        <w:t>GB/T 601</w:t>
      </w:r>
      <w:r>
        <w:rPr>
          <w:rFonts w:hAnsi="宋体" w:cs="宋体" w:hint="eastAsia"/>
          <w:color w:val="000000"/>
          <w:sz w:val="21"/>
          <w:szCs w:val="21"/>
        </w:rPr>
        <w:t>、</w:t>
      </w:r>
      <w:r>
        <w:rPr>
          <w:rFonts w:hAnsi="宋体"/>
          <w:color w:val="000000"/>
          <w:sz w:val="21"/>
          <w:szCs w:val="21"/>
        </w:rPr>
        <w:t>GB/T 603</w:t>
      </w:r>
      <w:r>
        <w:rPr>
          <w:rFonts w:hAnsi="宋体" w:cs="宋体" w:hint="eastAsia"/>
          <w:color w:val="000000"/>
          <w:sz w:val="21"/>
          <w:szCs w:val="21"/>
        </w:rPr>
        <w:t>的配制。</w:t>
      </w:r>
      <w:r>
        <w:rPr>
          <w:rFonts w:hint="eastAsia"/>
          <w:sz w:val="21"/>
          <w:szCs w:val="21"/>
        </w:rPr>
        <w:t>检验结果的判断按照</w:t>
      </w:r>
      <w:r>
        <w:rPr>
          <w:sz w:val="21"/>
          <w:szCs w:val="21"/>
        </w:rPr>
        <w:t>GB/T 8170</w:t>
      </w:r>
      <w:r>
        <w:rPr>
          <w:rFonts w:hint="eastAsia"/>
          <w:sz w:val="21"/>
          <w:szCs w:val="21"/>
        </w:rPr>
        <w:t>－</w:t>
      </w:r>
      <w:r>
        <w:rPr>
          <w:sz w:val="21"/>
          <w:szCs w:val="21"/>
        </w:rPr>
        <w:t>2008</w:t>
      </w:r>
      <w:r>
        <w:rPr>
          <w:rFonts w:hint="eastAsia"/>
          <w:sz w:val="21"/>
          <w:szCs w:val="21"/>
        </w:rPr>
        <w:t>中的</w:t>
      </w:r>
      <w:smartTag w:uri="urn:schemas-microsoft-com:office:smarttags" w:element="chsdate">
        <w:smartTagPr>
          <w:attr w:name="IsROCDate" w:val="False"/>
          <w:attr w:name="IsLunarDate" w:val="False"/>
          <w:attr w:name="Day" w:val="30"/>
          <w:attr w:name="Month" w:val="12"/>
          <w:attr w:name="Year" w:val="1899"/>
        </w:smartTagPr>
        <w:r>
          <w:rPr>
            <w:sz w:val="21"/>
            <w:szCs w:val="21"/>
          </w:rPr>
          <w:t>4.3.3</w:t>
        </w:r>
      </w:smartTag>
      <w:r>
        <w:rPr>
          <w:rFonts w:hint="eastAsia"/>
          <w:sz w:val="21"/>
          <w:szCs w:val="21"/>
        </w:rPr>
        <w:t>进行。</w:t>
      </w:r>
    </w:p>
    <w:p w:rsidR="00B92E7E" w:rsidRDefault="00B92E7E">
      <w:pPr>
        <w:pStyle w:val="a5"/>
        <w:spacing w:before="156" w:after="156"/>
      </w:pPr>
      <w:bookmarkStart w:id="45" w:name="_Toc87960384"/>
      <w:bookmarkStart w:id="46" w:name="_Toc143091007"/>
      <w:r>
        <w:rPr>
          <w:rFonts w:hint="eastAsia"/>
        </w:rPr>
        <w:t>取样</w:t>
      </w:r>
      <w:bookmarkEnd w:id="45"/>
      <w:bookmarkEnd w:id="46"/>
    </w:p>
    <w:p w:rsidR="00B92E7E" w:rsidRDefault="00B92E7E" w:rsidP="00E77E56">
      <w:pPr>
        <w:pStyle w:val="aff1"/>
        <w:ind w:firstLine="420"/>
        <w:rPr>
          <w:sz w:val="21"/>
          <w:szCs w:val="21"/>
        </w:rPr>
      </w:pPr>
      <w:r w:rsidRPr="00A01A45">
        <w:rPr>
          <w:rFonts w:hint="eastAsia"/>
          <w:sz w:val="21"/>
          <w:szCs w:val="21"/>
        </w:rPr>
        <w:t>按</w:t>
      </w:r>
      <w:r w:rsidRPr="008A52B1">
        <w:rPr>
          <w:rFonts w:hAnsi="宋体"/>
          <w:color w:val="000000"/>
          <w:szCs w:val="21"/>
        </w:rPr>
        <w:t>GB/T 667</w:t>
      </w:r>
      <w:r>
        <w:rPr>
          <w:rFonts w:hAnsi="宋体"/>
          <w:color w:val="000000"/>
          <w:szCs w:val="21"/>
        </w:rPr>
        <w:t>8</w:t>
      </w:r>
      <w:r w:rsidRPr="008A52B1">
        <w:rPr>
          <w:rFonts w:hAnsi="宋体"/>
          <w:color w:val="000000"/>
          <w:szCs w:val="21"/>
        </w:rPr>
        <w:t>-2003</w:t>
      </w:r>
      <w:r w:rsidRPr="00A01A45">
        <w:rPr>
          <w:rFonts w:hint="eastAsia"/>
          <w:sz w:val="21"/>
          <w:szCs w:val="21"/>
        </w:rPr>
        <w:t>进行</w:t>
      </w:r>
      <w:r>
        <w:rPr>
          <w:rFonts w:hint="eastAsia"/>
          <w:sz w:val="21"/>
          <w:szCs w:val="21"/>
        </w:rPr>
        <w:t>。最终取样量一般不少于</w:t>
      </w:r>
      <w:r>
        <w:rPr>
          <w:sz w:val="21"/>
          <w:szCs w:val="21"/>
        </w:rPr>
        <w:t>300 g</w:t>
      </w:r>
      <w:r>
        <w:rPr>
          <w:rFonts w:hint="eastAsia"/>
          <w:sz w:val="21"/>
          <w:szCs w:val="21"/>
        </w:rPr>
        <w:t>。</w:t>
      </w:r>
    </w:p>
    <w:p w:rsidR="00B92E7E" w:rsidRDefault="00B92E7E">
      <w:pPr>
        <w:pStyle w:val="a5"/>
        <w:spacing w:before="156" w:after="156"/>
      </w:pPr>
      <w:bookmarkStart w:id="47" w:name="_Toc143091008"/>
      <w:r>
        <w:rPr>
          <w:rFonts w:hint="eastAsia"/>
        </w:rPr>
        <w:t>外观</w:t>
      </w:r>
      <w:bookmarkEnd w:id="47"/>
    </w:p>
    <w:p w:rsidR="00B92E7E" w:rsidRDefault="00B92E7E" w:rsidP="00E77E56">
      <w:pPr>
        <w:pStyle w:val="aff1"/>
      </w:pPr>
      <w:r>
        <w:rPr>
          <w:rFonts w:hint="eastAsia"/>
        </w:rPr>
        <w:t>目视观察。</w:t>
      </w:r>
    </w:p>
    <w:p w:rsidR="00B92E7E" w:rsidRDefault="00B92E7E">
      <w:pPr>
        <w:pStyle w:val="a5"/>
        <w:spacing w:before="156" w:after="156"/>
      </w:pPr>
      <w:bookmarkStart w:id="48" w:name="_Toc143091009"/>
      <w:r>
        <w:rPr>
          <w:rFonts w:hint="eastAsia"/>
        </w:rPr>
        <w:t>氯化钾含量的测定</w:t>
      </w:r>
      <w:bookmarkEnd w:id="48"/>
    </w:p>
    <w:p w:rsidR="00B92E7E" w:rsidRDefault="00B92E7E">
      <w:pPr>
        <w:pStyle w:val="a6"/>
        <w:spacing w:before="156" w:after="156"/>
      </w:pPr>
      <w:r>
        <w:rPr>
          <w:rFonts w:hint="eastAsia"/>
        </w:rPr>
        <w:t>试剂和溶液</w:t>
      </w:r>
    </w:p>
    <w:p w:rsidR="00B92E7E" w:rsidRPr="00B15750" w:rsidRDefault="00B92E7E" w:rsidP="00E77E56">
      <w:pPr>
        <w:pStyle w:val="aff1"/>
      </w:pPr>
      <w:r w:rsidRPr="00B15750">
        <w:rPr>
          <w:rFonts w:hint="eastAsia"/>
        </w:rPr>
        <w:t>按</w:t>
      </w:r>
      <w:r w:rsidRPr="00B15750">
        <w:t>GB/T 6549-2011</w:t>
      </w:r>
      <w:r w:rsidRPr="00B15750">
        <w:rPr>
          <w:rFonts w:hint="eastAsia"/>
        </w:rPr>
        <w:t>中的</w:t>
      </w:r>
      <w:smartTag w:uri="urn:schemas-microsoft-com:office:smarttags" w:element="chsdate">
        <w:smartTagPr>
          <w:attr w:name="IsROCDate" w:val="False"/>
          <w:attr w:name="IsLunarDate" w:val="False"/>
          <w:attr w:name="Day" w:val="30"/>
          <w:attr w:name="Month" w:val="12"/>
          <w:attr w:name="Year" w:val="1899"/>
        </w:smartTagPr>
        <w:r w:rsidRPr="00B15750">
          <w:t>5.1.2</w:t>
        </w:r>
      </w:smartTag>
      <w:r>
        <w:t xml:space="preserve"> </w:t>
      </w:r>
      <w:r w:rsidRPr="00B15750">
        <w:rPr>
          <w:rFonts w:hint="eastAsia"/>
        </w:rPr>
        <w:t>配制</w:t>
      </w:r>
      <w:r>
        <w:rPr>
          <w:rFonts w:hint="eastAsia"/>
        </w:rPr>
        <w:t>。</w:t>
      </w:r>
    </w:p>
    <w:p w:rsidR="00B92E7E" w:rsidRDefault="00B92E7E">
      <w:pPr>
        <w:pStyle w:val="a6"/>
        <w:spacing w:before="156" w:after="156"/>
      </w:pPr>
      <w:r>
        <w:rPr>
          <w:rFonts w:hint="eastAsia"/>
        </w:rPr>
        <w:t>仪器</w:t>
      </w:r>
    </w:p>
    <w:p w:rsidR="00B92E7E" w:rsidRPr="00B15750" w:rsidRDefault="00B92E7E" w:rsidP="00E77E56">
      <w:pPr>
        <w:pStyle w:val="aff1"/>
      </w:pPr>
      <w:r w:rsidRPr="00B15750">
        <w:rPr>
          <w:rFonts w:hint="eastAsia"/>
        </w:rPr>
        <w:t>按</w:t>
      </w:r>
      <w:r w:rsidRPr="00B15750">
        <w:t>GB/T 6549-2011</w:t>
      </w:r>
      <w:r w:rsidRPr="00B15750">
        <w:rPr>
          <w:rFonts w:hint="eastAsia"/>
        </w:rPr>
        <w:t>中的</w:t>
      </w:r>
      <w:smartTag w:uri="urn:schemas-microsoft-com:office:smarttags" w:element="chsdate">
        <w:smartTagPr>
          <w:attr w:name="IsROCDate" w:val="False"/>
          <w:attr w:name="IsLunarDate" w:val="False"/>
          <w:attr w:name="Day" w:val="30"/>
          <w:attr w:name="Month" w:val="12"/>
          <w:attr w:name="Year" w:val="1899"/>
        </w:smartTagPr>
        <w:r w:rsidRPr="00B15750">
          <w:t>5.1.3</w:t>
        </w:r>
      </w:smartTag>
      <w:r w:rsidRPr="00B15750">
        <w:t xml:space="preserve"> </w:t>
      </w:r>
      <w:r w:rsidRPr="00B15750">
        <w:rPr>
          <w:rFonts w:hint="eastAsia"/>
        </w:rPr>
        <w:t>规定。</w:t>
      </w:r>
    </w:p>
    <w:p w:rsidR="00B92E7E" w:rsidRDefault="00B92E7E">
      <w:pPr>
        <w:pStyle w:val="a6"/>
        <w:spacing w:before="156" w:after="156"/>
      </w:pPr>
      <w:r>
        <w:rPr>
          <w:rFonts w:hint="eastAsia"/>
        </w:rPr>
        <w:t>测定步骤</w:t>
      </w:r>
    </w:p>
    <w:p w:rsidR="00B92E7E" w:rsidRDefault="00B92E7E">
      <w:pPr>
        <w:pStyle w:val="a7"/>
        <w:spacing w:before="156" w:after="156"/>
      </w:pPr>
      <w:r>
        <w:rPr>
          <w:rFonts w:hint="eastAsia"/>
        </w:rPr>
        <w:t>试样溶液的制备</w:t>
      </w:r>
    </w:p>
    <w:p w:rsidR="00B92E7E" w:rsidRDefault="00B92E7E" w:rsidP="00E77E56">
      <w:pPr>
        <w:ind w:firstLineChars="200" w:firstLine="420"/>
        <w:rPr>
          <w:rFonts w:ascii="宋体" w:cs="宋体"/>
          <w:color w:val="000000"/>
          <w:kern w:val="0"/>
          <w:szCs w:val="21"/>
        </w:rPr>
      </w:pPr>
      <w:r>
        <w:rPr>
          <w:rFonts w:ascii="宋体" w:hAnsi="宋体" w:cs="宋体" w:hint="eastAsia"/>
          <w:color w:val="000000"/>
          <w:kern w:val="0"/>
          <w:szCs w:val="21"/>
        </w:rPr>
        <w:t>称取</w:t>
      </w:r>
      <w:r>
        <w:rPr>
          <w:rFonts w:ascii="宋体" w:hAnsi="宋体"/>
          <w:color w:val="000000"/>
          <w:kern w:val="0"/>
          <w:szCs w:val="21"/>
        </w:rPr>
        <w:t>2.5 g</w:t>
      </w:r>
      <w:r>
        <w:rPr>
          <w:rFonts w:ascii="宋体" w:hAnsi="宋体" w:cs="宋体" w:hint="eastAsia"/>
          <w:color w:val="000000"/>
          <w:kern w:val="0"/>
          <w:szCs w:val="21"/>
        </w:rPr>
        <w:t>试样（精确至</w:t>
      </w:r>
      <w:r>
        <w:rPr>
          <w:rFonts w:ascii="宋体" w:hAnsi="宋体"/>
          <w:color w:val="000000"/>
          <w:kern w:val="0"/>
          <w:szCs w:val="21"/>
        </w:rPr>
        <w:t>0.001 g</w:t>
      </w:r>
      <w:r>
        <w:rPr>
          <w:rFonts w:ascii="宋体" w:hAnsi="宋体" w:cs="宋体" w:hint="eastAsia"/>
          <w:color w:val="000000"/>
          <w:kern w:val="0"/>
          <w:szCs w:val="21"/>
        </w:rPr>
        <w:t>）于</w:t>
      </w:r>
      <w:r>
        <w:rPr>
          <w:rFonts w:ascii="宋体" w:hAnsi="宋体"/>
          <w:color w:val="000000"/>
          <w:kern w:val="0"/>
          <w:szCs w:val="21"/>
        </w:rPr>
        <w:t>100 mL</w:t>
      </w:r>
      <w:r>
        <w:rPr>
          <w:rFonts w:ascii="宋体" w:hAnsi="宋体" w:hint="eastAsia"/>
          <w:color w:val="000000"/>
          <w:kern w:val="0"/>
          <w:szCs w:val="21"/>
        </w:rPr>
        <w:t>烧杯中，加</w:t>
      </w:r>
      <w:r>
        <w:rPr>
          <w:rFonts w:ascii="宋体" w:hAnsi="宋体"/>
          <w:color w:val="000000"/>
          <w:kern w:val="0"/>
          <w:szCs w:val="21"/>
        </w:rPr>
        <w:t>50 mL</w:t>
      </w:r>
      <w:r>
        <w:rPr>
          <w:rFonts w:ascii="宋体" w:hAnsi="宋体" w:hint="eastAsia"/>
          <w:color w:val="000000"/>
          <w:kern w:val="0"/>
          <w:szCs w:val="21"/>
        </w:rPr>
        <w:t>水，在不断搅拌下加热，微沸</w:t>
      </w:r>
      <w:r>
        <w:rPr>
          <w:rFonts w:ascii="宋体" w:hAnsi="宋体"/>
          <w:color w:val="000000"/>
          <w:kern w:val="0"/>
          <w:szCs w:val="21"/>
        </w:rPr>
        <w:t>5 min</w:t>
      </w:r>
      <w:r>
        <w:rPr>
          <w:rFonts w:ascii="宋体" w:hAnsi="宋体" w:hint="eastAsia"/>
          <w:color w:val="000000"/>
          <w:kern w:val="0"/>
          <w:szCs w:val="21"/>
        </w:rPr>
        <w:t>，取下，冷却至室温，移入</w:t>
      </w:r>
      <w:r>
        <w:rPr>
          <w:rFonts w:ascii="宋体" w:hAnsi="宋体"/>
          <w:color w:val="000000"/>
          <w:kern w:val="0"/>
          <w:szCs w:val="21"/>
        </w:rPr>
        <w:t>250 mL</w:t>
      </w:r>
      <w:r>
        <w:rPr>
          <w:rFonts w:ascii="宋体" w:hAnsi="宋体" w:cs="宋体" w:hint="eastAsia"/>
          <w:color w:val="000000"/>
          <w:kern w:val="0"/>
          <w:szCs w:val="21"/>
        </w:rPr>
        <w:t>容量瓶中，用水稀释至刻度，摇匀。经过滤得到的滤液为试验溶液</w:t>
      </w:r>
      <w:r>
        <w:rPr>
          <w:rFonts w:ascii="宋体" w:hAnsi="宋体"/>
          <w:color w:val="000000"/>
          <w:kern w:val="0"/>
          <w:szCs w:val="21"/>
        </w:rPr>
        <w:t>A</w:t>
      </w:r>
      <w:r>
        <w:rPr>
          <w:rFonts w:ascii="宋体" w:hAnsi="宋体" w:cs="宋体" w:hint="eastAsia"/>
          <w:color w:val="000000"/>
          <w:kern w:val="0"/>
          <w:szCs w:val="21"/>
        </w:rPr>
        <w:t>。</w:t>
      </w:r>
    </w:p>
    <w:p w:rsidR="00B92E7E" w:rsidRDefault="00B92E7E">
      <w:pPr>
        <w:pStyle w:val="a7"/>
        <w:spacing w:before="156" w:after="156"/>
      </w:pPr>
      <w:r>
        <w:rPr>
          <w:rFonts w:hint="eastAsia"/>
        </w:rPr>
        <w:t>测定</w:t>
      </w:r>
    </w:p>
    <w:p w:rsidR="00B92E7E" w:rsidRDefault="00B92E7E" w:rsidP="001362D2">
      <w:pPr>
        <w:ind w:firstLineChars="200" w:firstLine="420"/>
        <w:rPr>
          <w:rFonts w:ascii="宋体" w:cs="宋体"/>
          <w:szCs w:val="21"/>
        </w:rPr>
      </w:pPr>
      <w:bookmarkStart w:id="49" w:name="_Hlk137304747"/>
      <w:r>
        <w:rPr>
          <w:rFonts w:ascii="宋体" w:hAnsi="宋体" w:hint="eastAsia"/>
          <w:color w:val="000000"/>
          <w:kern w:val="0"/>
          <w:szCs w:val="21"/>
        </w:rPr>
        <w:t>移取</w:t>
      </w:r>
      <w:r>
        <w:rPr>
          <w:rFonts w:ascii="宋体" w:hAnsi="宋体"/>
          <w:color w:val="000000"/>
          <w:kern w:val="0"/>
          <w:szCs w:val="21"/>
        </w:rPr>
        <w:t>5.0 mL</w:t>
      </w:r>
      <w:r>
        <w:rPr>
          <w:rFonts w:ascii="宋体" w:hAnsi="宋体" w:hint="eastAsia"/>
          <w:color w:val="000000"/>
          <w:kern w:val="0"/>
          <w:szCs w:val="21"/>
        </w:rPr>
        <w:t>溶液</w:t>
      </w:r>
      <w:r>
        <w:rPr>
          <w:rFonts w:ascii="宋体" w:hAnsi="宋体"/>
          <w:color w:val="000000"/>
          <w:kern w:val="0"/>
          <w:szCs w:val="21"/>
        </w:rPr>
        <w:t>A</w:t>
      </w:r>
      <w:r>
        <w:rPr>
          <w:rFonts w:ascii="宋体" w:hAnsi="宋体" w:hint="eastAsia"/>
          <w:color w:val="000000"/>
          <w:kern w:val="0"/>
          <w:szCs w:val="21"/>
        </w:rPr>
        <w:t>于</w:t>
      </w:r>
      <w:r>
        <w:rPr>
          <w:rFonts w:ascii="宋体" w:hAnsi="宋体"/>
          <w:color w:val="000000"/>
          <w:kern w:val="0"/>
          <w:szCs w:val="21"/>
        </w:rPr>
        <w:t>100 mL</w:t>
      </w:r>
      <w:r>
        <w:rPr>
          <w:rFonts w:ascii="宋体" w:hAnsi="宋体" w:hint="eastAsia"/>
          <w:color w:val="000000"/>
          <w:kern w:val="0"/>
          <w:szCs w:val="21"/>
        </w:rPr>
        <w:t>烧杯中，加入</w:t>
      </w:r>
      <w:r>
        <w:rPr>
          <w:rFonts w:ascii="宋体" w:hAnsi="宋体"/>
          <w:color w:val="000000"/>
          <w:kern w:val="0"/>
          <w:szCs w:val="21"/>
        </w:rPr>
        <w:t>10 mL EDTA</w:t>
      </w:r>
      <w:r>
        <w:rPr>
          <w:rFonts w:ascii="宋体" w:hAnsi="宋体" w:hint="eastAsia"/>
          <w:color w:val="000000"/>
          <w:kern w:val="0"/>
          <w:szCs w:val="21"/>
        </w:rPr>
        <w:t>溶液、</w:t>
      </w:r>
      <w:r>
        <w:rPr>
          <w:rFonts w:ascii="宋体" w:hAnsi="宋体"/>
          <w:color w:val="000000"/>
          <w:kern w:val="0"/>
          <w:szCs w:val="21"/>
        </w:rPr>
        <w:t>2</w:t>
      </w:r>
      <w:r>
        <w:rPr>
          <w:rFonts w:ascii="宋体" w:hAnsi="宋体" w:hint="eastAsia"/>
          <w:color w:val="000000"/>
          <w:kern w:val="0"/>
          <w:szCs w:val="21"/>
        </w:rPr>
        <w:t>～</w:t>
      </w:r>
      <w:r>
        <w:rPr>
          <w:rFonts w:ascii="宋体" w:hAnsi="宋体"/>
          <w:color w:val="000000"/>
          <w:kern w:val="0"/>
          <w:szCs w:val="21"/>
        </w:rPr>
        <w:t>3</w:t>
      </w:r>
      <w:r>
        <w:rPr>
          <w:rFonts w:ascii="宋体" w:hAnsi="宋体" w:hint="eastAsia"/>
          <w:color w:val="000000"/>
          <w:kern w:val="0"/>
          <w:szCs w:val="21"/>
        </w:rPr>
        <w:t>滴酚酞指示液，加水至</w:t>
      </w:r>
      <w:r>
        <w:rPr>
          <w:rFonts w:ascii="宋体" w:hAnsi="宋体"/>
          <w:color w:val="000000"/>
          <w:kern w:val="0"/>
          <w:szCs w:val="21"/>
        </w:rPr>
        <w:t>50 mL</w:t>
      </w:r>
      <w:r>
        <w:rPr>
          <w:rFonts w:ascii="宋体" w:hAnsi="宋体" w:hint="eastAsia"/>
          <w:color w:val="000000"/>
          <w:kern w:val="0"/>
          <w:szCs w:val="21"/>
        </w:rPr>
        <w:t>左右，在搅拌下逐滴加入氢氧化钠溶液至红色出现并过量</w:t>
      </w:r>
      <w:r>
        <w:rPr>
          <w:rFonts w:ascii="宋体" w:hAnsi="宋体"/>
          <w:color w:val="000000"/>
          <w:kern w:val="0"/>
          <w:szCs w:val="21"/>
        </w:rPr>
        <w:t>1 mL</w:t>
      </w:r>
      <w:r>
        <w:rPr>
          <w:rFonts w:ascii="宋体" w:hAnsi="宋体" w:hint="eastAsia"/>
          <w:color w:val="000000"/>
          <w:kern w:val="0"/>
          <w:szCs w:val="21"/>
        </w:rPr>
        <w:t>。加热微沸</w:t>
      </w:r>
      <w:r>
        <w:rPr>
          <w:rFonts w:ascii="宋体" w:hAnsi="宋体"/>
          <w:color w:val="000000"/>
          <w:kern w:val="0"/>
          <w:szCs w:val="21"/>
        </w:rPr>
        <w:t>5 min</w:t>
      </w:r>
      <w:r>
        <w:rPr>
          <w:rFonts w:ascii="宋体" w:hAnsi="宋体" w:hint="eastAsia"/>
          <w:color w:val="000000"/>
          <w:kern w:val="0"/>
          <w:szCs w:val="21"/>
        </w:rPr>
        <w:t>，溶液保持</w:t>
      </w:r>
      <w:r>
        <w:rPr>
          <w:rFonts w:ascii="宋体" w:hAnsi="宋体"/>
          <w:color w:val="000000"/>
          <w:kern w:val="0"/>
          <w:szCs w:val="21"/>
        </w:rPr>
        <w:t>50mL</w:t>
      </w:r>
      <w:r>
        <w:rPr>
          <w:rFonts w:ascii="宋体" w:hAnsi="宋体" w:hint="eastAsia"/>
          <w:color w:val="000000"/>
          <w:kern w:val="0"/>
          <w:szCs w:val="21"/>
        </w:rPr>
        <w:t>左右。取下烧杯，加少许水冲洗杯壁，</w:t>
      </w:r>
      <w:r>
        <w:rPr>
          <w:rFonts w:ascii="宋体" w:hAnsi="宋体" w:hint="eastAsia"/>
          <w:szCs w:val="21"/>
        </w:rPr>
        <w:t>按</w:t>
      </w:r>
      <w:r>
        <w:rPr>
          <w:rFonts w:ascii="宋体" w:hAnsi="宋体"/>
          <w:szCs w:val="21"/>
        </w:rPr>
        <w:t>GB/T 6549-2011</w:t>
      </w:r>
      <w:r>
        <w:rPr>
          <w:rFonts w:ascii="宋体" w:hAnsi="宋体" w:hint="eastAsia"/>
          <w:szCs w:val="21"/>
        </w:rPr>
        <w:t>中</w:t>
      </w:r>
      <w:smartTag w:uri="urn:schemas-microsoft-com:office:smarttags" w:element="chsdate">
        <w:smartTagPr>
          <w:attr w:name="IsROCDate" w:val="False"/>
          <w:attr w:name="IsLunarDate" w:val="False"/>
          <w:attr w:name="Day" w:val="30"/>
          <w:attr w:name="Month" w:val="12"/>
          <w:attr w:name="Year" w:val="1899"/>
        </w:smartTagPr>
        <w:r>
          <w:rPr>
            <w:rFonts w:ascii="宋体" w:hAnsi="宋体"/>
            <w:szCs w:val="21"/>
          </w:rPr>
          <w:t>5.1.4</w:t>
        </w:r>
      </w:smartTag>
      <w:r>
        <w:rPr>
          <w:rFonts w:ascii="宋体" w:hAnsi="宋体"/>
          <w:szCs w:val="21"/>
        </w:rPr>
        <w:t>.2</w:t>
      </w:r>
      <w:r>
        <w:rPr>
          <w:rFonts w:ascii="宋体" w:hAnsi="宋体" w:hint="eastAsia"/>
          <w:szCs w:val="21"/>
        </w:rPr>
        <w:t>的规定进行。</w:t>
      </w:r>
    </w:p>
    <w:bookmarkEnd w:id="49"/>
    <w:p w:rsidR="00B92E7E" w:rsidRDefault="00B92E7E">
      <w:pPr>
        <w:pStyle w:val="a6"/>
        <w:spacing w:before="156" w:after="156"/>
      </w:pPr>
      <w:r>
        <w:rPr>
          <w:rFonts w:hint="eastAsia"/>
        </w:rPr>
        <w:t>结果计算</w:t>
      </w:r>
    </w:p>
    <w:p w:rsidR="00B92E7E" w:rsidRDefault="00B92E7E" w:rsidP="00E77E56">
      <w:pPr>
        <w:spacing w:line="360" w:lineRule="auto"/>
        <w:ind w:firstLineChars="200" w:firstLine="420"/>
        <w:rPr>
          <w:rFonts w:ascii="宋体"/>
          <w:color w:val="000000"/>
          <w:kern w:val="0"/>
          <w:szCs w:val="21"/>
        </w:rPr>
      </w:pPr>
      <w:r>
        <w:rPr>
          <w:rFonts w:ascii="宋体" w:hAnsi="宋体" w:hint="eastAsia"/>
          <w:color w:val="000000"/>
          <w:kern w:val="0"/>
          <w:szCs w:val="21"/>
        </w:rPr>
        <w:t>氯化钾</w:t>
      </w:r>
      <w:r>
        <w:rPr>
          <w:rFonts w:ascii="宋体" w:hAnsi="宋体"/>
          <w:color w:val="000000"/>
          <w:kern w:val="0"/>
          <w:szCs w:val="21"/>
        </w:rPr>
        <w:t>(</w:t>
      </w:r>
      <w:r>
        <w:rPr>
          <w:rFonts w:ascii="Symbol" w:hAnsi="Symbol"/>
          <w:color w:val="000000"/>
          <w:kern w:val="0"/>
          <w:szCs w:val="21"/>
        </w:rPr>
        <w:t></w:t>
      </w:r>
      <w:r>
        <w:rPr>
          <w:color w:val="000000"/>
          <w:kern w:val="0"/>
          <w:szCs w:val="21"/>
        </w:rPr>
        <w:t>C</w:t>
      </w:r>
      <w:r w:rsidRPr="00B15750">
        <w:rPr>
          <w:color w:val="000000"/>
          <w:kern w:val="0"/>
          <w:szCs w:val="21"/>
        </w:rPr>
        <w:t>l</w:t>
      </w:r>
      <w:r>
        <w:rPr>
          <w:rFonts w:ascii="宋体" w:hAnsi="宋体"/>
          <w:color w:val="000000"/>
          <w:kern w:val="0"/>
          <w:szCs w:val="21"/>
        </w:rPr>
        <w:t>)</w:t>
      </w:r>
      <w:r>
        <w:rPr>
          <w:rFonts w:ascii="宋体" w:hAnsi="宋体" w:hint="eastAsia"/>
          <w:color w:val="000000"/>
          <w:kern w:val="0"/>
          <w:szCs w:val="21"/>
        </w:rPr>
        <w:t>含量ω</w:t>
      </w:r>
      <w:r>
        <w:rPr>
          <w:rFonts w:ascii="宋体" w:hAnsi="宋体"/>
          <w:color w:val="000000"/>
          <w:kern w:val="0"/>
          <w:szCs w:val="21"/>
          <w:vertAlign w:val="subscript"/>
        </w:rPr>
        <w:t>1</w:t>
      </w:r>
      <w:r>
        <w:rPr>
          <w:rFonts w:ascii="宋体" w:hAnsi="宋体" w:hint="eastAsia"/>
          <w:color w:val="000000"/>
          <w:kern w:val="0"/>
          <w:szCs w:val="21"/>
        </w:rPr>
        <w:t>以质量分数（</w:t>
      </w:r>
      <w:r>
        <w:rPr>
          <w:rFonts w:ascii="宋体" w:hAnsi="宋体"/>
          <w:color w:val="000000"/>
          <w:kern w:val="0"/>
          <w:szCs w:val="21"/>
        </w:rPr>
        <w:t>%</w:t>
      </w:r>
      <w:r>
        <w:rPr>
          <w:rFonts w:ascii="宋体" w:hAnsi="宋体" w:hint="eastAsia"/>
          <w:color w:val="000000"/>
          <w:kern w:val="0"/>
          <w:szCs w:val="21"/>
        </w:rPr>
        <w:t>）表示，按式（</w:t>
      </w:r>
      <w:r>
        <w:rPr>
          <w:rFonts w:ascii="宋体" w:hAnsi="宋体"/>
          <w:color w:val="000000"/>
          <w:kern w:val="0"/>
          <w:szCs w:val="21"/>
        </w:rPr>
        <w:t>1</w:t>
      </w:r>
      <w:r>
        <w:rPr>
          <w:rFonts w:ascii="宋体" w:hAnsi="宋体" w:hint="eastAsia"/>
          <w:color w:val="000000"/>
          <w:kern w:val="0"/>
          <w:szCs w:val="21"/>
        </w:rPr>
        <w:t>）计算：</w:t>
      </w:r>
    </w:p>
    <w:p w:rsidR="00B92E7E" w:rsidRDefault="00B92E7E" w:rsidP="00E77E56">
      <w:pPr>
        <w:pStyle w:val="aff1"/>
        <w:jc w:val="center"/>
      </w:pPr>
      <w:r w:rsidRPr="00E44ACC">
        <w:fldChar w:fldCharType="begin"/>
      </w:r>
      <w:r w:rsidRPr="00E44ACC">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quot;/&gt;&lt;w:noLineBreaksBefore w:lang=&quot;ZH-CN&quot; w:val=&quot;!%),.:;&amp;gt;?]}垄篓掳路藝藟鈥曗€栤€欌€濃€︹€扳€测€斥€衡剝鈭躲€併€傘€冦€夈€嬨€嶃€忋€戙€曘€椼€烇付锔猴妇锕€锕勶箽锕racterSpacingControl w:val=&quot;CompressPunctuation&quot;/&gt;&lt;w:noLineBreaksAf滐篂cterSpacingControl w:val=&quot;CompressPunctuation&quot;/&gt;&lt;w:noLineBreaksAfter 锛侊紓锛咃紘锛夛紝锛庯細锛涳紵锛斤絸锝滐綕锝烇繝&quot;/&gt;&lt;w:validateAgainstSchema/&gt;&lt;w:saveInvalidXML w:val=&quot;off&quot;/&gt;&lt;w:ignoreMixedContent w:val=&quot;off&quot;/&gt;&lt;w:alwaysShowPlaceholderText w:val=&quot;offuation&quot;/&gt;&lt;w:noLineBreaksAf&quot;/&gt;&lt;w:compat&gt;&lt;w:spaceForUL/&gt;&lt;w:balanceSingleByteDoubleByteWidth/&gt;&lt;w:doNot&quot;/&gt;&lt;w:noLineBreaksAfter 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ZGJmNDg0NmM1Y2E1YjM4MmUyMmVhMjRkMWVkNzg1YmYifQ==&quot;/&gt;&lt;/w:docVars&gt;&lt;wsp:rsids&gt;&lt;wsp:rsidRoot wsp:val=&quot;00035925&quot;/&gt;&lt;wsp:rsid wsp:val=&quot;00000191&quot;/&gt;&lt;wsp:rsid wsp:val=&quot;00000244&quot;/&gt;&lt;wsp:rsid wsp:val=&quot;0000185F&quot;/&gt;&lt;wsp:rsid wsp:val=&quot;000023D9&quot;/&gt;&lt;wsp:rsid wsp:val=&quot;0000586F&quot;/&gt;&lt;wsp:rsid wsp:val=&quot;00013D86&quot;/&gt;&lt;wsp:rsid wsp:val=&quot;00013E02&quot;/&gt;&lt;wsp:rsid wsp:val=&quot;000146B5&quot;/&gt;&lt;wsp:rsid wsp:val=&quot;000158A8&quot;/&gt;&lt;wsp:rsid wsp:val=&quot;0002143C&quot;/&gt;&lt;wsp:rsid wsp:val=&quot;00025A65&quot;/&gt;&lt;wsp:rsid wsp:val=&quot;00026A76&quot;/&gt;&lt;wsp:rsid wsp:val=&quot;00026C31&quot;/&gt;&lt;wsp:rsid wsp:val=&quot;00027280&quot;/&gt;&lt;wsp:rsid wsp:val=&quot;00027A79&quot;/&gt;&lt;wsp:rsid wsp:val=&quot;00027B92&quot;/&gt;&lt;wsp:rsid wsp:val=&quot;000320A7&quot;/&gt;&lt;wsp:rsid wsp:val=&quot;00032265&quot;/&gt;&lt;wsp:rsid wsp:val=&quot;00032D5D&quot;/&gt;&lt;wsp:rsid wsp:val=&quot;00034317&quot;/&gt;&lt;wsp:rsid wsp:val=&quot;00035925&quot;/&gt;&lt;wsp:rsid wsp:val=&quot;00041A78&quot;/&gt;&lt;wsp:rsid wsp:val=&quot;000512E9&quot;/&gt;&lt;wsp:rsid wsp:val=&quot;000566DA&quot;/&gt;&lt;wsp:rsid wsp:val=&quot;0005742D&quot;/&gt;&lt;wsp:rsid wsp:val=&quot;000625A9&quot;/&gt;&lt;wsp:rsid wsp:val=&quot;00065F54&quot;/&gt;&lt;wsp:rsid wsp:val=&quot;00067CDF&quot;/&gt;&lt;wsp:rsid wsp:val=&quot;0007220E&quot;/&gt;&lt;wsp:rsid wsp:val=&quot;00074FBE&quot;/&gt;&lt;wsp:rsid wsp:val=&quot;0007707B&quot;/&gt;&lt;wsp:rsid wsp:val=&quot;00083A09&quot;/&gt;&lt;wsp:rsid wsp:val=&quot;0009005E&quot;/&gt;&lt;wsp:rsid wsp:val=&quot;00092857&quot;/&gt;&lt;wsp:rsid wsp:val=&quot;000A20A9&quot;/&gt;&lt;wsp:rsid wsp:val=&quot;000A48B1&quot;/&gt;&lt;wsp:rsid wsp:val=&quot;000B3143&quot;/&gt;&lt;wsp:rsid wsp:val=&quot;000C3147&quot;/&gt;&lt;wsp:rsid wsp:val=&quot;000C4035&quot;/&gt;&lt;wsp:rsid wsp:val=&quot;000C6B05&quot;/&gt;&lt;wsp:rsid wsp:val=&quot;000C6DD6&quot;/&gt;&lt;wsp:rsid wsp:val=&quot;000C73D4&quot;/&gt;&lt;wsp:rsid wsp:val=&quot;000D25E8&quot;/&gt;&lt;wsp:rsid wsp:val=&quot;000D378E&quot;/&gt;&lt;wsp:rsid wsp:val=&quot;000D3D4C&quot;/&gt;&lt;wsp:rsid wsp:val=&quot;000D4F51&quot;/&gt;&lt;wsp:rsid wsp:val=&quot;000D718B&quot;/&gt;&lt;wsp:rsid wsp:val=&quot;000E0C46&quot;/&gt;&lt;wsp:rsid wsp:val=&quot;000E0F45&quot;/&gt;&lt;wsp:rsid wsp:val=&quot;000E601F&quot;/&gt;&lt;wsp:rsid wsp:val=&quot;000E6853&quot;/&gt;&lt;wsp:rsid wsp:val=&quot;000E6D69&quot;/&gt;&lt;wsp:rsid wsp:val=&quot;000E7196&quot;/&gt;&lt;wsp:rsid wsp:val=&quot;000F030C&quot;/&gt;&lt;wsp:rsid wsp:val=&quot;000F129C&quot;/&gt;&lt;wsp:rsid wsp:val=&quot;000F5BFB&quot;/&gt;&lt;wsp:rsid wsp:val=&quot;000F69E4&quot;/&gt;&lt;wsp:rsid wsp:val=&quot;000F7D5A&quot;/&gt;&lt;wsp:rsid wsp:val=&quot;001056DE&quot;/&gt;&lt;wsp:rsid wsp:val=&quot;00106513&quot;/&gt;&lt;wsp:rsid wsp:val=&quot;001124C0&quot;/&gt;&lt;wsp:rsid wsp:val=&quot;00113A29&quot;/&gt;&lt;wsp:rsid wsp:val=&quot;00117AC1&quot;/&gt;&lt;wsp:rsid wsp:val=&quot;00125F98&quot;/&gt;&lt;wsp:rsid wsp:val=&quot;001303C1&quot;/&gt;&lt;wsp:rsid wsp:val=&quot;00130FDA&quot;/&gt;&lt;wsp:rsid wsp:val=&quot;0013175F&quot;/&gt;&lt;wsp:rsid wsp:val=&quot;001351F8&quot;/&gt;&lt;wsp:rsid wsp:val=&quot;00140988&quot;/&gt;&lt;wsp:rsid wsp:val=&quot;001512B4&quot;/&gt;&lt;wsp:rsid wsp:val=&quot;00151C2D&quot;/&gt;&lt;wsp:rsid wsp:val=&quot;00154925&quot;/&gt;&lt;wsp:rsid wsp:val=&quot;0016067D&quot;/&gt;&lt;wsp:rsid wsp:val=&quot;001620A5&quot;/&gt;&lt;wsp:rsid wsp:val=&quot;00164911&quot;/&gt;&lt;wsp:rsid wsp:val=&quot;00164E53&quot;/&gt;&lt;wsp:rsid wsp:val=&quot;0016699D&quot;/&gt;&lt;wsp:rsid wsp:val=&quot;00175159&quot;/&gt;&lt;wsp:rsid wsp:val=&quot;00176208&quot;/&gt;&lt;wsp:rsid wsp:val=&quot;00181BCC&quot;/&gt;&lt;wsp:rsid wsp:val=&quot;00181C40&quot;/&gt;&lt;wsp:rsid wsp:val=&quot;0018211B&quot;/&gt;&lt;wsp:rsid wsp:val=&quot;001824B4&quot;/&gt;&lt;wsp:rsid wsp:val=&quot;0018360D&quot;/&gt;&lt;wsp:rsid wsp:val=&quot;001840D3&quot;/&gt;&lt;wsp:rsid wsp:val=&quot;00187F46&quot;/&gt;&lt;wsp:rsid wsp:val=&quot;001900F8&quot;/&gt;&lt;wsp:rsid wsp:val=&quot;00191258&quot;/&gt;&lt;wsp:rsid wsp:val=&quot;00191DF4&quot;/&gt;&lt;wsp:rsid wsp:val=&quot;00192680&quot;/&gt;&lt;wsp:rsid wsp:val=&quot;00193037&quot;/&gt;&lt;wsp:rsid wsp:val=&quot;00193A2C&quot;/&gt;&lt;wsp:rsid wsp:val=&quot;001955DA&quot;/&gt;&lt;wsp:rsid wsp:val=&quot;00196D07&quot;/&gt;&lt;wsp:rsid wsp:val=&quot;00197656&quot;/&gt;&lt;wsp:rsid wsp:val=&quot;001979F2&quot;/&gt;&lt;wsp:rsid wsp:val=&quot;001A154D&quot;/&gt;&lt;wsp:rsid wsp:val=&quot;001A288E&quot;/&gt;&lt;wsp:rsid wsp:val=&quot;001A53FE&quot;/&gt;&lt;wsp:rsid wsp:val=&quot;001A6B1E&quot;/&gt;&lt;wsp:rsid wsp:val=&quot;001B39D9&quot;/&gt;&lt;wsp:rsid wsp:val=&quot;001B4835&quot;/&gt;&lt;wsp:rsid wsp:val=&quot;001B6DC2&quot;/&gt;&lt;wsp:rsid wsp:val=&quot;001C149C&quot;/&gt;&lt;wsp:rsid wsp:val=&quot;001C21AC&quot;/&gt;&lt;wsp:rsid wsp:val=&quot;001C47BA&quot;/&gt;&lt;wsp:rsid wsp:val=&quot;001C5920&quot;/&gt;&lt;wsp:rsid wsp:val=&quot;001C59EA&quot;/&gt;&lt;wsp:rsid wsp:val=&quot;001C5D87&quot;/&gt;&lt;wsp:rsid wsp:val=&quot;001D406C&quot;/&gt;&lt;wsp:rsid wsp:val=&quot;001D41EE&quot;/&gt;&lt;wsp:rsid wsp:val=&quot;001E0380&quot;/&gt;&lt;wsp:rsid wsp:val=&quot;001E13B1&quot;/&gt;&lt;wsp:rsid wsp:val=&quot;001F3A19&quot;/&gt;&lt;wsp:rsid wsp:val=&quot;001F441C&quot;/&gt;&lt;wsp:rsid wsp:val=&quot;001F4FA4&quot;/&gt;&lt;wsp:rsid wsp:val=&quot;001F79DE&quot;/&gt;&lt;wsp:rsid wsp:val=&quot;002015DA&quot;/&gt;&lt;wsp:rsid wsp:val=&quot;00203DB5&quot;/&gt;&lt;wsp:rsid wsp:val=&quot;00205BB7&quot;/&gt;&lt;wsp:rsid wsp:val=&quot;0020722A&quot;/&gt;&lt;wsp:rsid wsp:val=&quot;002133BC&quot;/&gt;&lt;wsp:rsid wsp:val=&quot;00223590&quot;/&gt;&lt;wsp:rsid wsp:val=&quot;00231818&quot;/&gt;&lt;wsp:rsid wsp:val=&quot;002325C2&quot;/&gt;&lt;wsp:rsid wsp:val=&quot;00234467&quot;/&gt;&lt;wsp:rsid wsp:val=&quot;00234ABA&quot;/&gt;&lt;wsp:rsid wsp:val=&quot;00237D8D&quot;/&gt;&lt;wsp:rsid wsp:val=&quot;00241DA2&quot;/&gt;&lt;wsp:rsid wsp:val=&quot;00247715&quot;/&gt;&lt;wsp:rsid wsp:val=&quot;00247FEE&quot;/&gt;&lt;wsp:rsid wsp:val=&quot;0025052C&quot;/&gt;&lt;wsp:rsid wsp:val=&quot;00250E7D&quot;/&gt;&lt;wsp:rsid wsp:val=&quot;00252C9C&quot;/&gt;&lt;wsp:rsid wsp:val=&quot;002565D5&quot;/&gt;&lt;wsp:rsid wsp:val=&quot;002577BA&quot;/&gt;&lt;wsp:rsid wsp:val=&quot;00260049&quot;/&gt;&lt;wsp:rsid wsp:val=&quot;002622C0&quot;/&gt;&lt;wsp:rsid wsp:val=&quot;0026512B&quot;/&gt;&lt;wsp:rsid wsp:val=&quot;002669E8&quot;/&gt;&lt;wsp:rsid wsp:val=&quot;002778AE&quot;/&gt;&lt;wsp:rsid wsp:val=&quot;0028269A&quot;/&gt;&lt;wsp:rsid wsp:val=&quot;00283590&quot;/&gt;&lt;wsp:rsid wsp:val=&quot;002839BB&quot;/&gt;&lt;wsp:rsid wsp:val=&quot;00284A39&quot;/&gt;&lt;wsp:rsid wsp:val=&quot;00286973&quot;/&gt;&lt;wsp:rsid wsp:val=&quot;00286D82&quot;/&gt;&lt;wsp:rsid wsp:val=&quot;00294E70&quot;/&gt;&lt;wsp:rsid wsp:val=&quot;002A1924&quot;/&gt;&lt;wsp:rsid wsp:val=&quot;002A2815&quot;/&gt;&lt;wsp:rsid wsp:val=&quot;002A2AE6&quot;/&gt;&lt;wsp:rsid wsp:val=&quot;002A58EE&quot;/&gt;&lt;wsp:rsid wsp:val=&quot;002A738D&quot;/&gt;&lt;wsp:rsid wsp:val=&quot;002A7420&quot;/&gt;&lt;wsp:rsid wsp:val=&quot;002B0F12&quot;/&gt;&lt;wsp:rsid wsp:val=&quot;002B1308&quot;/&gt;&lt;wsp:rsid wsp:val=&quot;002B4554&quot;/&gt;&lt;wsp:rsid wsp:val=&quot;002C0BF2&quot;/&gt;&lt;wsp:rsid wsp:val=&quot;002C15D8&quot;/&gt;&lt;wsp:rsid wsp:val=&quot;002C6421&quot;/&gt;&lt;wsp:rsid wsp:val=&quot;002C72D8&quot;/&gt;&lt;wsp:rsid wsp:val=&quot;002D11FA&quot;/&gt;&lt;wsp:rsid wsp:val=&quot;002D368D&quot;/&gt;&lt;wsp:rsid wsp:val=&quot;002E0DDF&quot;/&gt;&lt;wsp:rsid wsp:val=&quot;002E2906&quot;/&gt;&lt;wsp:rsid wsp:val=&quot;002E5635&quot;/&gt;&lt;wsp:rsid wsp:val=&quot;002E64C3&quot;/&gt;&lt;wsp:rsid wsp:val=&quot;002E6A2C&quot;/&gt;&lt;wsp:rsid wsp:val=&quot;002E7CB8&quot;/&gt;&lt;wsp:rsid wsp:val=&quot;002F1D8C&quot;/&gt;&lt;wsp:rsid wsp:val=&quot;002F21DA&quot;/&gt;&lt;wsp:rsid wsp:val=&quot;002F31D5&quot;/&gt;&lt;wsp:rsid wsp:val=&quot;002F42CA&quot;/&gt;&lt;wsp:rsid wsp:val=&quot;002F5E22&quot;/&gt;&lt;wsp:rsid wsp:val=&quot;002F653F&quot;/&gt;&lt;wsp:rsid wsp:val=&quot;00301F39&quot;/&gt;&lt;wsp:rsid wsp:val=&quot;00305F21&quot;/&gt;&lt;wsp:rsid wsp:val=&quot;003168F6&quot;/&gt;&lt;wsp:rsid wsp:val=&quot;00325926&quot;/&gt;&lt;wsp:rsid wsp:val=&quot;00327A8A&quot;/&gt;&lt;wsp:rsid wsp:val=&quot;003314D2&quot;/&gt;&lt;wsp:rsid wsp:val=&quot;0033408B&quot;/&gt;&lt;wsp:rsid wsp:val=&quot;00336610&quot;/&gt;&lt;wsp:rsid wsp:val=&quot;003425D8&quot;/&gt;&lt;wsp:rsid wsp:val=&quot;00343F73&quot;/&gt;&lt;wsp:rsid wsp:val=&quot;00345060&quot;/&gt;&lt;wsp:rsid wsp:val=&quot;0034588F&quot;/&gt;&lt;wsp:rsid wsp:val=&quot;003527AD&quot;/&gt;&lt;wsp:rsid wsp:val=&quot;0035323B&quot;/&gt;&lt;wsp:rsid wsp:val=&quot;003535DE&quot;/&gt;&lt;wsp:rsid wsp:val=&quot;003540EE&quot;/&gt;&lt;wsp:rsid wsp:val=&quot;00356979&quot;/&gt;&lt;wsp:rsid wsp:val=&quot;003609D2&quot;/&gt;&lt;wsp:rsid wsp:val=&quot;00363F22&quot;/&gt;&lt;wsp:rsid wsp:val=&quot;00375564&quot;/&gt;&lt;wsp:rsid wsp:val=&quot;00376486&quot;/&gt;&lt;wsp:rsid wsp:val=&quot;00376D3F&quot;/&gt;&lt;wsp:rsid wsp:val=&quot;003771E9&quot;/&gt;&lt;wsp:rsid wsp:val=&quot;0037727F&quot;/&gt;&lt;wsp:rsid wsp:val=&quot;00382329&quot;/&gt;&lt;wsp:rsid wsp:val=&quot;00383191&quot;/&gt;&lt;wsp:rsid wsp:val=&quot;00386DED&quot;/&gt;&lt;wsp:rsid wsp:val=&quot;003912E7&quot;/&gt;&lt;wsp:rsid wsp:val=&quot;003915AB&quot;/&gt;&lt;wsp:rsid wsp:val=&quot;00391BDF&quot;/&gt;&lt;wsp:rsid wsp:val=&quot;00393947&quot;/&gt;&lt;wsp:rsid wsp:val=&quot;00393CF1&quot;/&gt;&lt;wsp:rsid wsp:val=&quot;003A2275&quot;/&gt;&lt;wsp:rsid wsp:val=&quot;003A244C&quot;/&gt;&lt;wsp:rsid wsp:val=&quot;003A6A4F&quot;/&gt;&lt;wsp:rsid wsp:val=&quot;003A7088&quot;/&gt;&lt;wsp:rsid wsp:val=&quot;003B00DF&quot;/&gt;&lt;wsp:rsid wsp:val=&quot;003B1275&quot;/&gt;&lt;wsp:rsid wsp:val=&quot;003B1778&quot;/&gt;&lt;wsp:rsid wsp:val=&quot;003B6D60&quot;/&gt;&lt;wsp:rsid wsp:val=&quot;003C11CB&quot;/&gt;&lt;wsp:rsid wsp:val=&quot;003C1FD2&quot;/&gt;&lt;wsp:rsid wsp:val=&quot;003C75F3&quot;/&gt;&lt;wsp:rsid wsp:val=&quot;003C76E4&quot;/&gt;&lt;wsp:rsid wsp:val=&quot;003C78A3&quot;/&gt;&lt;wsp:rsid wsp:val=&quot;003D4CA4&quot;/&gt;&lt;wsp:rsid wsp:val=&quot;003D6564&quot;/&gt;&lt;wsp:rsid wsp:val=&quot;003E1867&quot;/&gt;&lt;wsp:rsid wsp:val=&quot;003E21BB&quot;/&gt;&lt;wsp:rsid wsp:val=&quot;003E4275&quot;/&gt;&lt;wsp:rsid wsp:val=&quot;003E548A&quot;/&gt;&lt;wsp:rsid wsp:val=&quot;003E5729&quot;/&gt;&lt;wsp:rsid wsp:val=&quot;003F4EE0&quot;/&gt;&lt;wsp:rsid wsp:val=&quot;00402153&quot;/&gt;&lt;wsp:rsid wsp:val=&quot;00402FC1&quot;/&gt;&lt;wsp:rsid wsp:val=&quot;0041455D&quot;/&gt;&lt;wsp:rsid wsp:val=&quot;00425082&quot;/&gt;&lt;wsp:rsid wsp:val=&quot;00431DEB&quot;/&gt;&lt;wsp:rsid wsp:val=&quot;0043455B&quot;/&gt;&lt;wsp:rsid wsp:val=&quot;00437868&quot;/&gt;&lt;wsp:rsid wsp:val=&quot;00440397&quot;/&gt;&lt;wsp:rsid wsp:val=&quot;00446B29&quot;/&gt;&lt;wsp:rsid wsp:val=&quot;004504FA&quot;/&gt;&lt;wsp:rsid wsp:val=&quot;004508A5&quot;/&gt;&lt;wsp:rsid wsp:val=&quot;004515B6&quot;/&gt;&lt;wsp:rsid wsp:val=&quot;00453F9A&quot;/&gt;&lt;wsp:rsid wsp:val=&quot;0045612F&quot;/&gt;&lt;wsp:rsid wsp:val=&quot;00460D24&quot;/&gt;&lt;wsp:rsid wsp:val=&quot;00471E91&quot;/&gt;&lt;wsp:rsid wsp:val=&quot;00472F7D&quot;/&gt;&lt;wsp:rsid wsp:val=&quot;00474675&quot;/&gt;&lt;wsp:rsid wsp:val=&quot;0047470C&quot;/&gt;&lt;wsp:rsid wsp:val=&quot;0047633F&quot;/&gt;&lt;wsp:rsid wsp:val=&quot;004875F0&quot;/&gt;&lt;wsp:rsid wsp:val=&quot;00491673&quot;/&gt;&lt;wsp:rsid wsp:val=&quot;004961AE&quot;/&gt;&lt;wsp:rsid wsp:val=&quot;004A29ED&quot;/&gt;&lt;wsp:rsid wsp:val=&quot;004A35F9&quot;/&gt;&lt;wsp:rsid wsp:val=&quot;004B1FEB&quot;/&gt;&lt;wsp:rsid wsp:val=&quot;004B21A5&quot;/&gt;&lt;wsp:rsid wsp:val=&quot;004B24C1&quot;/&gt;&lt;wsp:rsid wsp:val=&quot;004B2C1D&quot;/&gt;&lt;wsp:rsid wsp:val=&quot;004B34F9&quot;/&gt;&lt;wsp:rsid wsp:val=&quot;004B4039&quot;/&gt;&lt;wsp:rsid wsp:val=&quot;004B6C3B&quot;/&gt;&lt;wsp:rsid wsp:val=&quot;004C0C78&quot;/&gt;&lt;wsp:rsid wsp:val=&quot;004C0D0E&quot;/&gt;&lt;wsp:rsid wsp:val=&quot;004C292F&quot;/&gt;&lt;wsp:rsid wsp:val=&quot;004C3DE7&quot;/&gt;&lt;wsp:rsid wsp:val=&quot;004C4206&quot;/&gt;&lt;wsp:rsid wsp:val=&quot;004C42B2&quot;/&gt;&lt;wsp:rsid wsp:val=&quot;004C6E86&quot;/&gt;&lt;wsp:rsid wsp:val=&quot;004D61EE&quot;/&gt;&lt;wsp:rsid wsp:val=&quot;004F10C9&quot;/&gt;&lt;wsp:rsid wsp:val=&quot;004F3408&quot;/&gt;&lt;wsp:rsid wsp:val=&quot;004F4FCB&quot;/&gt;&lt;wsp:rsid wsp:val=&quot;004F6B8A&quot;/&gt;&lt;wsp:rsid wsp:val=&quot;00505B95&quot;/&gt;&lt;wsp:rsid wsp:val=&quot;00506855&quot;/&gt;&lt;wsp:rsid wsp:val=&quot;00510280&quot;/&gt;&lt;wsp:rsid wsp:val=&quot;00512E8B&quot;/&gt;&lt;wsp:rsid wsp:val=&quot;00513D73&quot;/&gt;&lt;wsp:rsid wsp:val=&quot;00514A43&quot;/&gt;&lt;wsp:rsid wsp:val=&quot;00515FF1&quot;/&gt;&lt;wsp:rsid wsp:val=&quot;00516EBD&quot;/&gt;&lt;wsp:rsid wsp:val=&quot;005174E5&quot;/&gt;&lt;wsp:rsid wsp:val=&quot;00522393&quot;/&gt;&lt;wsp:rsid wsp:val=&quot;00522620&quot;/&gt;&lt;wsp:rsid wsp:val=&quot;00525656&quot;/&gt;&lt;wsp:rsid wsp:val=&quot;00527CEF&quot;/&gt;&lt;wsp:rsid wsp:val=&quot;005349D9&quot;/&gt;&lt;wsp:rsid wsp:val=&quot;00534C02&quot;/&gt;&lt;wsp:rsid wsp:val=&quot;0053601A&quot;/&gt;&lt;wsp:rsid wsp:val=&quot;0054264B&quot;/&gt;&lt;wsp:rsid wsp:val=&quot;00543786&quot;/&gt;&lt;wsp:rsid wsp:val=&quot;005530EC&quot;/&gt;&lt;wsp:rsid wsp:val=&quot;005533D7&quot;/&gt;&lt;wsp:rsid wsp:val=&quot;005703DE&quot;/&gt;&lt;wsp:rsid wsp:val=&quot;005731B8&quot;/&gt;&lt;wsp:rsid wsp:val=&quot;00573FF4&quot;/&gt;&lt;wsp:rsid wsp:val=&quot;00582745&quot;/&gt;&lt;wsp:rsid wsp:val=&quot;0058464E&quot;/&gt;&lt;wsp:rsid wsp:val=&quot;005854F4&quot;/&gt;&lt;wsp:rsid wsp:val=&quot;00585E66&quot;/&gt;&lt;wsp:rsid wsp:val=&quot;00586678&quot;/&gt;&lt;wsp:rsid wsp:val=&quot;00592E5B&quot;/&gt;&lt;wsp:rsid wsp:val=&quot;005A01CB&quot;/&gt;&lt;wsp:rsid wsp:val=&quot;005A04CF&quot;/&gt;&lt;wsp:rsid wsp:val=&quot;005A58FF&quot;/&gt;&lt;wsp:rsid wsp:val=&quot;005A5EAF&quot;/&gt;&lt;wsp:rsid wsp:val=&quot;005A64C0&quot;/&gt;&lt;wsp:rsid wsp:val=&quot;005B21BE&quot;/&gt;&lt;wsp:rsid wsp:val=&quot;005B3C11&quot;/&gt;&lt;wsp:rsid wsp:val=&quot;005C0DC2&quot;/&gt;&lt;wsp:rsid wsp:val=&quot;005C1C28&quot;/&gt;&lt;wsp:rsid wsp:val=&quot;005C6D83&quot;/&gt;&lt;wsp:rsid wsp:val=&quot;005C6DB5&quot;/&gt;&lt;wsp:rsid wsp:val=&quot;005D2FB0&quot;/&gt;&lt;wsp:rsid wsp:val=&quot;005E06B1&quot;/&gt;&lt;wsp:rsid wsp:val=&quot;005E19E7&quot;/&gt;&lt;wsp:rsid wsp:val=&quot;005E4E83&quot;/&gt;&lt;wsp:rsid wsp:val=&quot;005F0084&quot;/&gt;&lt;wsp:rsid wsp:val=&quot;005F039A&quot;/&gt;&lt;wsp:rsid wsp:val=&quot;005F3DD5&quot;/&gt;&lt;wsp:rsid wsp:val=&quot;005F43B7&quot;/&gt;&lt;wsp:rsid wsp:val=&quot;00602FFC&quot;/&gt;&lt;wsp:rsid wsp:val=&quot;0060440E&quot;/&gt;&lt;wsp:rsid wsp:val=&quot;006113A5&quot;/&gt;&lt;wsp:rsid wsp:val=&quot;0061366E&quot;/&gt;&lt;wsp:rsid wsp:val=&quot;0061716C&quot;/&gt;&lt;wsp:rsid wsp:val=&quot;00620EA7&quot;/&gt;&lt;wsp:rsid wsp:val=&quot;00622479&quot;/&gt;&lt;wsp:rsid wsp:val=&quot;00623E65&quot;/&gt;&lt;wsp:rsid wsp:val=&quot;006243A1&quot;/&gt;&lt;wsp:rsid wsp:val=&quot;00625053&quot;/&gt;&lt;wsp:rsid wsp:val=&quot;00625633&quot;/&gt;&lt;wsp:rsid wsp:val=&quot;006316CF&quot;/&gt;&lt;wsp:rsid wsp:val=&quot;0063262F&quot;/&gt;&lt;wsp:rsid wsp:val=&quot;00632687&quot;/&gt;&lt;wsp:rsid wsp:val=&quot;00632E56&quot;/&gt;&lt;wsp:rsid wsp:val=&quot;00635CBA&quot;/&gt;&lt;wsp:rsid wsp:val=&quot;006417E2&quot;/&gt;&lt;wsp:rsid wsp:val=&quot;0064338B&quot;/&gt;&lt;wsp:rsid wsp:val=&quot;00646542&quot;/&gt;&lt;wsp:rsid wsp:val=&quot;006504F4&quot;/&gt;&lt;wsp:rsid wsp:val=&quot;006508AE&quot;/&gt;&lt;wsp:rsid wsp:val=&quot;00654BC9&quot;/&gt;&lt;wsp:rsid wsp:val=&quot;006552FD&quot;/&gt;&lt;wsp:rsid wsp:val=&quot;00656892&quot;/&gt;&lt;wsp:rsid wsp:val=&quot;00663AF3&quot;/&gt;&lt;wsp:rsid wsp:val=&quot;006656D5&quot;/&gt;&lt;wsp:rsid wsp:val=&quot;00665EBC&quot;/&gt;&lt;wsp:rsid wsp:val=&quot;00666B6C&quot;/&gt;&lt;wsp:rsid wsp:val=&quot;006702B1&quot;/&gt;&lt;wsp:rsid wsp:val=&quot;00682682&quot;/&gt;&lt;wsp:rsid wsp:val=&quot;00682702&quot;/&gt;&lt;wsp:rsid wsp:val=&quot;006873B3&quot;/&gt;&lt;wsp:rsid wsp:val=&quot;00692368&quot;/&gt;&lt;wsp:rsid wsp:val=&quot;00697900&quot;/&gt;&lt;wsp:rsid wsp:val=&quot;006A2EBC&quot;/&gt;&lt;wsp:rsid wsp:val=&quot;006A3A6A&quot;/&gt;&lt;wsp:rsid wsp:val=&quot;006A4B25&quot;/&gt;&lt;wsp:rsid wsp:val=&quot;006A5EA0&quot;/&gt;&lt;wsp:rsid wsp:val=&quot;006A783B&quot;/&gt;&lt;wsp:rsid wsp:val=&quot;006A7B33&quot;/&gt;&lt;wsp:rsid wsp:val=&quot;006B061B&quot;/&gt;&lt;wsp:rsid wsp:val=&quot;006B32EF&quot;/&gt;&lt;wsp:rsid wsp:val=&quot;006B4E13&quot;/&gt;&lt;wsp:rsid wsp:val=&quot;006B75DD&quot;/&gt;&lt;wsp:rsid wsp:val=&quot;006C67E0&quot;/&gt;&lt;wsp:rsid wsp:val=&quot;006C7ABA&quot;/&gt;&lt;wsp:rsid wsp:val=&quot;006D0D60&quot;/&gt;&lt;wsp:rsid wsp:val=&quot;006D1122&quot;/&gt;&lt;wsp:rsid wsp:val=&quot;006D2125&quot;/&gt;&lt;wsp:rsid wsp:val=&quot;006D24D5&quot;/&gt;&lt;wsp:rsid wsp:val=&quot;006D3C00&quot;/&gt;&lt;wsp:rsid wsp:val=&quot;006E0DA0&quot;/&gt;&lt;wsp:rsid wsp:val=&quot;006E3675&quot;/&gt;&lt;wsp:rsid wsp:val=&quot;006E3AFA&quot;/&gt;&lt;wsp:rsid wsp:val=&quot;006E4A7F&quot;/&gt;&lt;wsp:rsid wsp:val=&quot;006F1686&quot;/&gt;&lt;wsp:rsid wsp:val=&quot;006F6277&quot;/&gt;&lt;wsp:rsid wsp:val=&quot;00704DF6&quot;/&gt;&lt;wsp:rsid wsp:val=&quot;0070651C&quot;/&gt;&lt;wsp:rsid wsp:val=&quot;007132A3&quot;/&gt;&lt;wsp:rsid wsp:val=&quot;00714D93&quot;/&gt;&lt;wsp:rsid wsp:val=&quot;00716421&quot;/&gt;&lt;wsp:rsid wsp:val=&quot;00724EFB&quot;/&gt;&lt;wsp:rsid wsp:val=&quot;00725181&quot;/&gt;&lt;wsp:rsid wsp:val=&quot;0072731C&quot;/&gt;&lt;wsp:rsid wsp:val=&quot;00735D8D&quot;/&gt;&lt;wsp:rsid wsp:val=&quot;0074109D&quot;/&gt;&lt;wsp:rsid wsp:val=&quot;007419C3&quot;/&gt;&lt;wsp:rsid wsp:val=&quot;00742B5F&quot;/&gt;&lt;wsp:rsid wsp:val=&quot;007467A7&quot;/&gt;&lt;wsp:rsid wsp:val=&quot;007469DD&quot;/&gt;&lt;wsp:rsid wsp:val=&quot;0074741B&quot;/&gt;&lt;wsp:rsid wsp:val=&quot;0074759E&quot;/&gt;&lt;wsp:rsid wsp:val=&quot;007478EA&quot;/&gt;&lt;wsp:rsid wsp:val=&quot;00750861&quot;/&gt;&lt;wsp:rsid wsp:val=&quot;00750A1F&quot;/&gt;&lt;wsp:rsid wsp:val=&quot;00750D8F&quot;/&gt;&lt;wsp:rsid wsp:val=&quot;0075415C&quot;/&gt;&lt;wsp:rsid wsp:val=&quot;00756B8B&quot;/&gt;&lt;wsp:rsid wsp:val=&quot;00761376&quot;/&gt;&lt;wsp:rsid wsp:val=&quot;00762984&quot;/&gt;&lt;wsp:rsid wsp:val=&quot;00763502&quot;/&gt;&lt;wsp:rsid wsp:val=&quot;00763BB9&quot;/&gt;&lt;wsp:rsid wsp:val=&quot;007677E4&quot;/&gt;&lt;wsp:rsid wsp:val=&quot;00770BD3&quot;/&gt;&lt;wsp:rsid wsp:val=&quot;007913AB&quot;/&gt;&lt;wsp:rsid wsp:val=&quot;007914F7&quot;/&gt;&lt;wsp:rsid wsp:val=&quot;0079346C&quot;/&gt;&lt;wsp:rsid wsp:val=&quot;007A1E61&quot;/&gt;&lt;wsp:rsid wsp:val=&quot;007A2254&quot;/&gt;&lt;wsp:rsid wsp:val=&quot;007A401F&quot;/&gt;&lt;wsp:rsid wsp:val=&quot;007A52C0&quot;/&gt;&lt;wsp:rsid wsp:val=&quot;007B1625&quot;/&gt;&lt;wsp:rsid wsp:val=&quot;007B2074&quot;/&gt;&lt;wsp:rsid wsp:val=&quot;007B706E&quot;/&gt;&lt;wsp:rsid wsp:val=&quot;007B71EB&quot;/&gt;&lt;wsp:rsid wsp:val=&quot;007C2714&quot;/&gt;&lt;wsp:rsid wsp:val=&quot;007C605C&quot;/&gt;&lt;wsp:rsid wsp:val=&quot;007C6205&quot;/&gt;&lt;wsp:rsid wsp:val=&quot;007C686A&quot;/&gt;&lt;wsp:rsid wsp:val=&quot;007C70F2&quot;/&gt;&lt;wsp:rsid wsp:val=&quot;007C728E&quot;/&gt;&lt;wsp:rsid wsp:val=&quot;007C78CB&quot;/&gt;&lt;wsp:rsid wsp:val=&quot;007D2C53&quot;/&gt;&lt;wsp:rsid wsp:val=&quot;007D3D60&quot;/&gt;&lt;wsp:rsid wsp:val=&quot;007E0006&quot;/&gt;&lt;wsp:rsid wsp:val=&quot;007E1980&quot;/&gt;&lt;wsp:rsid wsp:val=&quot;007E1E1B&quot;/&gt;&lt;wsp:rsid wsp:val=&quot;007E2C37&quot;/&gt;&lt;wsp:rsid wsp:val=&quot;007E4B76&quot;/&gt;&lt;wsp:rsid wsp:val=&quot;007E5EA8&quot;/&gt;&lt;wsp:rsid wsp:val=&quot;007F0CF1&quot;/&gt;&lt;wsp:rsid wsp:val=&quot;007F12A5&quot;/&gt;&lt;wsp:rsid wsp:val=&quot;007F4CF1&quot;/&gt;&lt;wsp:rsid wsp:val=&quot;007F758D&quot;/&gt;&lt;wsp:rsid wsp:val=&quot;007F7D52&quot;/&gt;&lt;wsp:rsid wsp:val=&quot;008021C7&quot;/&gt;&lt;wsp:rsid wsp:val=&quot;0080654C&quot;/&gt;&lt;wsp:rsid wsp:val=&quot;008071C6&quot;/&gt;&lt;wsp:rsid wsp:val=&quot;00817A00&quot;/&gt;&lt;wsp:rsid wsp:val=&quot;00822EC8&quot;/&gt;&lt;wsp:rsid wsp:val=&quot;0082610C&quot;/&gt;&lt;wsp:rsid wsp:val=&quot;00830219&quot;/&gt;&lt;wsp:rsid wsp:val=&quot;00835DB3&quot;/&gt;&lt;wsp:rsid wsp:val=&quot;0083617B&quot;/&gt;&lt;wsp:rsid wsp:val=&quot;008368BC&quot;/&gt;&lt;wsp:rsid wsp:val=&quot;008371BD&quot;/&gt;&lt;wsp:rsid wsp:val=&quot;00842C9B&quot;/&gt;&lt;wsp:rsid wsp:val=&quot;008504A8&quot;/&gt;&lt;wsp:rsid wsp:val=&quot;008517CB&quot;/&gt;&lt;wsp:rsid wsp:val=&quot;00852206&quot;/&gt;&lt;wsp:rsid wsp:val=&quot;0085282E&quot;/&gt;&lt;wsp:rsid wsp:val=&quot;008534F4&quot;/&gt;&lt;wsp:rsid wsp:val=&quot;00861CF5&quot;/&gt;&lt;wsp:rsid wsp:val=&quot;00863CEC&quot;/&gt;&lt;wsp:rsid wsp:val=&quot;0086701B&quot;/&gt;&lt;wsp:rsid wsp:val=&quot;0087198C&quot;/&gt;&lt;wsp:rsid wsp:val=&quot;00872C1F&quot;/&gt;&lt;wsp:rsid wsp:val=&quot;00873B42&quot;/&gt;&lt;wsp:rsid wsp:val=&quot;00876306&quot;/&gt;&lt;wsp:rsid wsp:val=&quot;008772D9&quot;/&gt;&lt;wsp:rsid wsp:val=&quot;00883F21&quot;/&gt;&lt;wsp:rsid wsp:val=&quot;008856D8&quot;/&gt;&lt;wsp:rsid wsp:val=&quot;008926F9&quot;/&gt;&lt;wsp:rsid wsp:val=&quot;00892E82&quot;/&gt;&lt;wsp:rsid wsp:val=&quot;0089500F&quot;/&gt;&lt;wsp:rsid wsp:val=&quot;008973AB&quot;/&gt;&lt;wsp:rsid wsp:val=&quot;008A0752&quot;/&gt;&lt;wsp:rsid wsp:val=&quot;008A1D2E&quot;/&gt;&lt;wsp:rsid wsp:val=&quot;008A52B1&quot;/&gt;&lt;wsp:rsid wsp:val=&quot;008B67F4&quot;/&gt;&lt;wsp:rsid wsp:val=&quot;008B7648&quot;/&gt;&lt;wsp:rsid wsp:val=&quot;008C0A22&quot;/&gt;&lt;wsp:rsid wsp:val=&quot;008C1B58&quot;/&gt;&lt;wsp:rsid wsp:val=&quot;008C3683&quot;/&gt;&lt;wsp:rsid wsp:val=&quot;008C39AE&quot;/&gt;&lt;wsp:rsid wsp:val=&quot;008C3D13&quot;/&gt;&lt;wsp:rsid wsp:val=&quot;008C4903&quot;/&gt;&lt;wsp:rsid wsp:val=&quot;008C49D3&quot;/&gt;&lt;wsp:rsid wsp:val=&quot;008C590D&quot;/&gt;&lt;wsp:rsid wsp:val=&quot;008D0371&quot;/&gt;&lt;wsp:rsid wsp:val=&quot;008D5546&quot;/&gt;&lt;wsp:rsid wsp:val=&quot;008E031B&quot;/&gt;&lt;wsp:rsid wsp:val=&quot;008E3C6D&quot;/&gt;&lt;wsp:rsid wsp:val=&quot;008E7029&quot;/&gt;&lt;wsp:rsid wsp:val=&quot;008E7EF6&quot;/&gt;&lt;wsp:rsid wsp:val=&quot;008F0612&quot;/&gt;&lt;wsp:rsid wsp:val=&quot;008F1F98&quot;/&gt;&lt;wsp:rsid wsp:val=&quot;008F6758&quot;/&gt;&lt;wsp:rsid wsp:val=&quot;009040DD&quot;/&gt;&lt;wsp:rsid wsp:val=&quot;009045A9&quot;/&gt;&lt;wsp:rsid wsp:val=&quot;00905B47&quot;/&gt;&lt;wsp:rsid wsp:val=&quot;0091206C&quot;/&gt;&lt;wsp:rsid wsp:val=&quot;0091331C&quot;/&gt;&lt;wsp:rsid wsp:val=&quot;00915293&quot;/&gt;&lt;wsp:rsid wsp:val=&quot;009211FD&quot;/&gt;&lt;wsp:rsid wsp:val=&quot;00926A12&quot;/&gt;&lt;wsp:rsid wsp:val=&quot;00926B66&quot;/&gt;&lt;wsp:rsid wsp:val=&quot;009279DE&quot;/&gt;&lt;wsp:rsid wsp:val=&quot;00930116&quot;/&gt;&lt;wsp:rsid wsp:val=&quot;00932914&quot;/&gt;&lt;wsp:rsid wsp:val=&quot;00932B3A&quot;/&gt;&lt;wsp:rsid wsp:val=&quot;0094212C&quot;/&gt;&lt;wsp:rsid wsp:val=&quot;00945B86&quot;/&gt;&lt;wsp:rsid wsp:val=&quot;009533FE&quot;/&gt;&lt;wsp:rsid wsp:val=&quot;00954689&quot;/&gt;&lt;wsp:rsid wsp:val=&quot;009617C9&quot;/&gt;&lt;wsp:rsid wsp:val=&quot;00961C93&quot;/&gt;&lt;wsp:rsid wsp:val=&quot;00965324&quot;/&gt;&lt;wsp:rsid wsp:val=&quot;0097091E&quot;/&gt;&lt;wsp:rsid wsp:val=&quot;009760D3&quot;/&gt;&lt;wsp:rsid wsp:val=&quot;00977132&quot;/&gt;&lt;wsp:rsid wsp:val=&quot;00981A4B&quot;/&gt;&lt;wsp:rsid wsp:val=&quot;00982501&quot;/&gt;&lt;wsp:rsid wsp:val=&quot;00984EF4&quot;/&gt;&lt;wsp:rsid wsp:val=&quot;00985D98&quot;/&gt;&lt;wsp:rsid wsp:val=&quot;0098674E&quot;/&gt;&lt;wsp:rsid wsp:val=&quot;009877D3&quot;/&gt;&lt;wsp:rsid wsp:val=&quot;00994E8F&quot;/&gt;&lt;wsp:rsid wsp:val=&quot;009951DC&quot;/&gt;&lt;wsp:rsid wsp:val=&quot;009959BB&quot;/&gt;&lt;wsp:rsid wsp:val=&quot;00996AFB&quot;/&gt;&lt;wsp:rsid wsp:val=&quot;00997158&quot;/&gt;&lt;wsp:rsid wsp:val=&quot;009A3A7C&quot;/&gt;&lt;wsp:rsid wsp:val=&quot;009A4559&quot;/&gt;&lt;wsp:rsid wsp:val=&quot;009A666D&quot;/&gt;&lt;wsp:rsid wsp:val=&quot;009A7880&quot;/&gt;&lt;wsp:rsid wsp:val=&quot;009B2ADB&quot;/&gt;&lt;wsp:rsid wsp:val=&quot;009B603A&quot;/&gt;&lt;wsp:rsid wsp:val=&quot;009C0AB9&quot;/&gt;&lt;wsp:rsid wsp:val=&quot;009C2D0E&quot;/&gt;&lt;wsp:rsid wsp:val=&quot;009C3DAC&quot;/&gt;&lt;wsp:rsid wsp:val=&quot;009C42E0&quot;/&gt;&lt;wsp:rsid wsp:val=&quot;009D0E71&quot;/&gt;&lt;wsp:rsid wsp:val=&quot;009D40D0&quot;/&gt;&lt;wsp:rsid wsp:val=&quot;009D5362&quot;/&gt;&lt;wsp:rsid wsp:val=&quot;009E0280&quot;/&gt;&lt;wsp:rsid wsp:val=&quot;009E1415&quot;/&gt;&lt;wsp:rsid wsp:val=&quot;009E6116&quot;/&gt;&lt;wsp:rsid wsp:val=&quot;009E640C&quot;/&gt;&lt;wsp:rsid wsp:val=&quot;009E7C58&quot;/&gt;&lt;wsp:rsid wsp:val=&quot;009F002E&quot;/&gt;&lt;wsp:rsid wsp:val=&quot;009F0351&quot;/&gt;&lt;wsp:rsid wsp:val=&quot;00A00260&quot;/&gt;&lt;wsp:rsid wsp:val=&quot;00A01A45&quot;/&gt;&lt;wsp:rsid wsp:val=&quot;00A02E43&quot;/&gt;&lt;wsp:rsid wsp:val=&quot;00A065F9&quot;/&gt;&lt;wsp:rsid wsp:val=&quot;00A07F34&quot;/&gt;&lt;wsp:rsid wsp:val=&quot;00A20A39&quot;/&gt;&lt;wsp:rsid wsp:val=&quot;00A21E05&quot;/&gt;&lt;wsp:rsid wsp:val=&quot;00A22154&quot;/&gt;&lt;wsp:rsid wsp:val=&quot;00A24363&quot;/&gt;&lt;wsp:rsid wsp:val=&quot;00A25C38&quot;/&gt;&lt;wsp:rsid wsp:val=&quot;00A270BC&quot;/&gt;&lt;wsp:rsid wsp:val=&quot;00A3253B&quot;/&gt;&lt;wsp:rsid wsp:val=&quot;00A32C51&quot;/&gt;&lt;wsp:rsid wsp:val=&quot;00A34938&quot;/&gt;&lt;wsp:rsid wsp:val=&quot;00A361E9&quot;/&gt;&lt;wsp:rsid wsp:val=&quot;00A36BBE&quot;/&gt;&lt;wsp:rsid wsp:val=&quot;00A36E25&quot;/&gt;&lt;wsp:rsid wsp:val=&quot;00A4307A&quot;/&gt;&lt;wsp:rsid wsp:val=&quot;00A4768C&quot;/&gt;&lt;wsp:rsid wsp:val=&quot;00A47EBB&quot;/&gt;&lt;wsp:rsid wsp:val=&quot;00A51CDD&quot;/&gt;&lt;wsp:rsid wsp:val=&quot;00A569F3&quot;/&gt;&lt;wsp:rsid wsp:val=&quot;00A56C5A&quot;/&gt;&lt;wsp:rsid wsp:val=&quot;00A608D7&quot;/&gt;&lt;wsp:rsid wsp:val=&quot;00A621F5&quot;/&gt;&lt;wsp:rsid wsp:val=&quot;00A6570B&quot;/&gt;&lt;wsp:rsid wsp:val=&quot;00A6730D&quot;/&gt;&lt;wsp:rsid wsp:val=&quot;00A71625&quot;/&gt;&lt;wsp:rsid wsp:val=&quot;00A71B9B&quot;/&gt;&lt;wsp:rsid wsp:val=&quot;00A71BC4&quot;/&gt;&lt;wsp:rsid wsp:val=&quot;00A738DB&quot;/&gt;&lt;wsp:rsid wsp:val=&quot;00A74EB0&quot;/&gt;&lt;wsp:rsid wsp:val=&quot;00A751C7&quot;/&gt;&lt;wsp:rsid wsp:val=&quot;00A841E6&quot;/&gt;&lt;wsp:rsid wsp:val=&quot;00A87844&quot;/&gt;&lt;wsp:rsid wsp:val=&quot;00AA038C&quot;/&gt;&lt;wsp:rsid wsp:val=&quot;00AA19DC&quot;/&gt;&lt;wsp:rsid wsp:val=&quot;00AA439E&quot;/&gt;&lt;wsp:rsid wsp:val=&quot;00AA7A09&quot;/&gt;&lt;wsp:rsid wsp:val=&quot;00AB134A&quot;/&gt;&lt;wsp:rsid wsp:val=&quot;00AB3B50&quot;/&gt;&lt;wsp:rsid wsp:val=&quot;00AB6F92&quot;/&gt;&lt;wsp:rsid wsp:val=&quot;00AC05B1&quot;/&gt;&lt;wsp:rsid wsp:val=&quot;00AC3A42&quot;/&gt;&lt;wsp:rsid wsp:val=&quot;00AC5749&quot;/&gt;&lt;wsp:rsid wsp:val=&quot;00AD1FDD&quot;/&gt;&lt;wsp:rsid wsp:val=&quot;00AD356C&quot;/&gt;&lt;wsp:rsid wsp:val=&quot;00AE2914&quot;/&gt;&lt;wsp:rsid wsp:val=&quot;00AE486B&quot;/&gt;&lt;wsp:rsid wsp:val=&quot;00AE63DF&quot;/&gt;&lt;wsp:rsid wsp:val=&quot;00AE6D15&quot;/&gt;&lt;wsp:rsid wsp:val=&quot;00AF180C&quot;/&gt;&lt;wsp:rsid wsp:val=&quot;00AF69B8&quot;/&gt;&lt;wsp:rsid wsp:val=&quot;00B0029D&quot;/&gt;&lt;wsp:rsid wsp:val=&quot;00B017AC&quot;/&gt;&lt;wsp:rsid wsp:val=&quot;00B04182&quot;/&gt;&lt;wsp:rsid wsp:val=&quot;00B05EC9&quot;/&gt;&lt;wsp:rsid wsp:val=&quot;00B07AE3&quot;/&gt;&lt;wsp:rsid wsp:val=&quot;00B11430&quot;/&gt;&lt;wsp:rsid wsp:val=&quot;00B1400B&quot;/&gt;&lt;wsp:rsid wsp:val=&quot;00B15750&quot;/&gt;&lt;wsp:rsid wsp:val=&quot;00B237AD&quot;/&gt;&lt;wsp:rsid wsp:val=&quot;00B30997&quot;/&gt;&lt;wsp:rsid wsp:val=&quot;00B353EB&quot;/&gt;&lt;wsp:rsid wsp:val=&quot;00B42431&quot;/&gt;&lt;wsp:rsid wsp:val=&quot;00B439C4&quot;/&gt;&lt;wsp:rsid wsp:val=&quot;00B43B3F&quot;/&gt;&lt;wsp:rsid wsp:val=&quot;00B4535E&quot;/&gt;&lt;wsp:rsid wsp:val=&quot;00B513D0&quot;/&gt;&lt;wsp:rsid wsp:val=&quot;00B52A8C&quot;/&gt;&lt;wsp:rsid wsp:val=&quot;00B53ACE&quot;/&gt;&lt;wsp:rsid wsp:val=&quot;00B542DB&quot;/&gt;&lt;wsp:rsid wsp:val=&quot;00B568D9&quot;/&gt;&lt;wsp:rsid wsp:val=&quot;00B636A8&quot;/&gt;&lt;wsp:rsid wsp:val=&quot;00B665C6&quot;/&gt;&lt;wsp:rsid wsp:val=&quot;00B710EB&quot;/&gt;&lt;wsp:rsid wsp:val=&quot;00B805AF&quot;/&gt;&lt;wsp:rsid wsp:val=&quot;00B869EC&quot;/&gt;&lt;wsp:rsid wsp:val=&quot;00B9397A&quot;/&gt;&lt;wsp:rsid wsp:val=&quot;00B9633D&quot;/&gt;&lt;wsp:rsid wsp:val=&quot;00BA03FE&quot;/&gt;&lt;wsp:rsid wsp:val=&quot;00BA1CBF&quot;/&gt;&lt;wsp:rsid wsp:val=&quot;00BA2EBE&quot;/&gt;&lt;wsp:rsid wsp:val=&quot;00BA5DB0&quot;/&gt;&lt;wsp:rsid wsp:val=&quot;00BB0F28&quot;/&gt;&lt;wsp:rsid wsp:val=&quot;00BB458A&quot;/&gt;&lt;wsp:rsid wsp:val=&quot;00BB4AA5&quot;/&gt;&lt;wsp:rsid wsp:val=&quot;00BC051A&quot;/&gt;&lt;wsp:rsid wsp:val=&quot;00BC4230&quot;/&gt;&lt;wsp:rsid wsp:val=&quot;00BC6028&quot;/&gt;&lt;wsp:rsid wsp:val=&quot;00BC7B37&quot;/&gt;&lt;wsp:rsid wsp:val=&quot;00BD00D3&quot;/&gt;&lt;wsp:rsid wsp:val=&quot;00BD1659&quot;/&gt;&lt;wsp:rsid wsp:val=&quot;00BD3AA9&quot;/&gt;&lt;wsp:rsid wsp:val=&quot;00BD4A18&quot;/&gt;&lt;wsp:rsid wsp:val=&quot;00BD566C&quot;/&gt;&lt;wsp:rsid wsp:val=&quot;00BD6DB2&quot;/&gt;&lt;wsp:rsid wsp:val=&quot;00BD7A93&quot;/&gt;&lt;wsp:rsid wsp:val=&quot;00BE11CF&quot;/&gt;&lt;wsp:rsid wsp:val=&quot;00BE21AB&quot;/&gt;&lt;wsp:rsid wsp:val=&quot;00BE367F&quot;/&gt;&lt;wsp:rsid wsp:val=&quot;00BE55CB&quot;/&gt;&lt;wsp:rsid wsp:val=&quot;00BE5960&quot;/&gt;&lt;wsp:rsid wsp:val=&quot;00BF1BE3&quot;/&gt;&lt;wsp:rsid wsp:val=&quot;00BF617A&quot;/&gt;&lt;wsp:rsid wsp:val=&quot;00C0379D&quot;/&gt;&lt;wsp:rsid wsp:val=&quot;00C03931&quot;/&gt;&lt;wsp:rsid wsp:val=&quot;00C05FE3&quot;/&gt;&lt;wsp:rsid wsp:val=&quot;00C0746D&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37CD2&quot;/&gt;&lt;wsp:rsid wsp:val=&quot;00C4095D&quot;/&gt;&lt;wsp:rsid wsp:val=&quot;00C41B62&quot;/&gt;&lt;wsp:rsid wsp:val=&quot;00C47C59&quot;/&gt;&lt;wsp:rsid wsp:val=&quot;00C601D2&quot;/&gt;&lt;wsp:rsid wsp:val=&quot;00C60224&quot;/&gt;&lt;wsp:rsid wsp:val=&quot;00C6234D&quot;/&gt;&lt;wsp:rsid wsp:val=&quot;00C657AB&quot;/&gt;&lt;wsp:rsid wsp:val=&quot;00C65BCC&quot;/&gt;&lt;wsp:rsid wsp:val=&quot;00C66970&quot;/&gt;&lt;wsp:rsid wsp:val=&quot;00C82424&quot;/&gt;&lt;wsp:rsid wsp:val=&quot;00C8691C&quot;/&gt;&lt;wsp:rsid wsp:val=&quot;00C87BB6&quot;/&gt;&lt;wsp:rsid wsp:val=&quot;00C90315&quot;/&gt;&lt;wsp:rsid wsp:val=&quot;00C9210B&quot;/&gt;&lt;wsp:rsid wsp:val=&quot;00C927BD&quot;/&gt;&lt;wsp:rsid wsp:val=&quot;00C92C2D&quot;/&gt;&lt;wsp:rsid wsp:val=&quot;00C92C64&quot;/&gt;&lt;wsp:rsid wsp:val=&quot;00CA168A&quot;/&gt;&lt;wsp:rsid wsp:val=&quot;00CA357E&quot;/&gt;&lt;wsp:rsid wsp:val=&quot;00CA4442&quot;/&gt;&lt;wsp:rsid wsp:val=&quot;00CA44F9&quot;/&gt;&lt;wsp:rsid wsp:val=&quot;00CA4A69&quot;/&gt;&lt;wsp:rsid wsp:val=&quot;00CA6A63&quot;/&gt;&lt;wsp:rsid wsp:val=&quot;00CA7AED&quot;/&gt;&lt;wsp:rsid wsp:val=&quot;00CC3E0C&quot;/&gt;&lt;wsp:rsid wsp:val=&quot;00CC4690&quot;/&gt;&lt;wsp:rsid wsp:val=&quot;00CC488A&quot;/&gt;&lt;wsp:rsid wsp:val=&quot;00CC58D3&quot;/&gt;&lt;wsp:rsid wsp:val=&quot;00CC784D&quot;/&gt;&lt;wsp:rsid wsp:val=&quot;00CD040C&quot;/&gt;&lt;wsp:rsid wsp:val=&quot;00CD4AF5&quot;/&gt;&lt;wsp:rsid wsp:val=&quot;00CD541D&quot;/&gt;&lt;wsp:rsid wsp:val=&quot;00CE532C&quot;/&gt;&lt;wsp:rsid wsp:val=&quot;00CF123C&quot;/&gt;&lt;wsp:rsid wsp:val=&quot;00CF244B&quot;/&gt;&lt;wsp:rsid wsp:val=&quot;00CF58FF&quot;/&gt;&lt;wsp:rsid wsp:val=&quot;00CF74F2&quot;/&gt;&lt;wsp:rsid wsp:val=&quot;00D0337B&quot;/&gt;&lt;wsp:rsid wsp:val=&quot;00D05C6C&quot;/&gt;&lt;wsp:rsid wsp:val=&quot;00D079B2&quot;/&gt;&lt;wsp:rsid wsp:val=&quot;00D114E9&quot;/&gt;&lt;wsp:rsid wsp:val=&quot;00D22B7B&quot;/&gt;&lt;wsp:rsid wsp:val=&quot;00D25545&quot;/&gt;&lt;wsp:rsid wsp:val=&quot;00D277D3&quot;/&gt;&lt;wsp:rsid wsp:val=&quot;00D429C6&quot;/&gt;&lt;wsp:rsid wsp:val=&quot;00D47748&quot;/&gt;&lt;wsp:rsid wsp:val=&quot;00D52F17&quot;/&gt;&lt;wsp:rsid wsp:val=&quot;00D53903&quot;/&gt;&lt;wsp:rsid wsp:val=&quot;00D54CC3&quot;/&gt;&lt;wsp:rsid wsp:val=&quot;00D55187&quot;/&gt;&lt;wsp:rsid wsp:val=&quot;00D6041A&quot;/&gt;&lt;wsp:rsid wsp:val=&quot;00D62FC6&quot;/&gt;&lt;wsp:rsid wsp:val=&quot;00D633EB&quot;/&gt;&lt;wsp:rsid wsp:val=&quot;00D63C91&quot;/&gt;&lt;wsp:rsid wsp:val=&quot;00D64B10&quot;/&gt;&lt;wsp:rsid wsp:val=&quot;00D66B21&quot;/&gt;&lt;wsp:rsid wsp:val=&quot;00D66D75&quot;/&gt;&lt;wsp:rsid wsp:val=&quot;00D72A23&quot;/&gt;&lt;wsp:rsid wsp:val=&quot;00D82FF7&quot;/&gt;&lt;wsp:rsid wsp:val=&quot;00D847FE&quot;/&gt;&lt;wsp:rsid wsp:val=&quot;00D84C58&quot;/&gt;&lt;wsp:rsid wsp:val=&quot;00D86A08&quot;/&gt;&lt;wsp:rsid wsp:val=&quot;00D93791&quot;/&gt;&lt;wsp:rsid wsp:val=&quot;00D95468&quot;/&gt;&lt;wsp:rsid wsp:val=&quot;00D964EA&quot;/&gt;&lt;wsp:rsid wsp:val=&quot;00D966D0&quot;/&gt;&lt;wsp:rsid wsp:val=&quot;00DA0C59&quot;/&gt;&lt;wsp:rsid wsp:val=&quot;00DA2BD3&quot;/&gt;&lt;wsp:rsid wsp:val=&quot;00DA2F12&quot;/&gt;&lt;wsp:rsid wsp:val=&quot;00DA3991&quot;/&gt;&lt;wsp:rsid wsp:val=&quot;00DA5439&quot;/&gt;&lt;wsp:rsid wsp:val=&quot;00DA5E2D&quot;/&gt;&lt;wsp:rsid wsp:val=&quot;00DB7E6C&quot;/&gt;&lt;wsp:rsid wsp:val=&quot;00DC3FBB&quot;/&gt;&lt;wsp:rsid wsp:val=&quot;00DD31DD&quot;/&gt;&lt;wsp:rsid wsp:val=&quot;00DD5A29&quot;/&gt;&lt;wsp:rsid wsp:val=&quot;00DD5D9D&quot;/&gt;&lt;wsp:rsid wsp:val=&quot;00DD61DA&quot;/&gt;&lt;wsp:rsid wsp:val=&quot;00DE29A8&quot;/&gt;&lt;wsp:rsid wsp:val=&quot;00DE35CB&quot;/&gt;&lt;wsp:rsid wsp:val=&quot;00DE7612&quot;/&gt;&lt;wsp:rsid wsp:val=&quot;00DF0E62&quot;/&gt;&lt;wsp:rsid wsp:val=&quot;00DF21E9&quot;/&gt;&lt;wsp:rsid wsp:val=&quot;00DF716E&quot;/&gt;&lt;wsp:rsid wsp:val=&quot;00E00F14&quot;/&gt;&lt;wsp:rsid wsp:val=&quot;00E01C14&quot;/&gt;&lt;wsp:rsid wsp:val=&quot;00E03683&quot;/&gt;&lt;wsp:rsid wsp:val=&quot;00E0505E&quot;/&gt;&lt;wsp:rsid wsp:val=&quot;00E06386&quot;/&gt;&lt;wsp:rsid wsp:val=&quot;00E10B4F&quot;/&gt;&lt;wsp:rsid wsp:val=&quot;00E170A3&quot;/&gt;&lt;wsp:rsid wsp:val=&quot;00E22BD9&quot;/&gt;&lt;wsp:rsid wsp:val=&quot;00E24EB4&quot;/&gt;&lt;wsp:rsid wsp:val=&quot;00E2540D&quot;/&gt;&lt;wsp:rsid wsp:val=&quot;00E26251&quot;/&gt;&lt;wsp:rsid wsp:val=&quot;00E27F00&quot;/&gt;&lt;wsp:rsid wsp:val=&quot;00E320ED&quot;/&gt;&lt;wsp:rsid wsp:val=&quot;00E33AFB&quot;/&gt;&lt;wsp:rsid wsp:val=&quot;00E340A4&quot;/&gt;&lt;wsp:rsid wsp:val=&quot;00E34218&quot;/&gt;&lt;wsp:rsid wsp:val=&quot;00E36DD0&quot;/&gt;&lt;wsp:rsid wsp:val=&quot;00E4086B&quot;/&gt;&lt;wsp:rsid wsp:val=&quot;00E43CC9&quot;/&gt;&lt;wsp:rsid wsp:val=&quot;00E44ACC&quot;/&gt;&lt;wsp:rsid wsp:val=&quot;00E4541B&quot;/&gt;&lt;wsp:rsid wsp:val=&quot;00E454E2&quot;/&gt;&lt;wsp:rsid wsp:val=&quot;00E46282&quot;/&gt;&lt;wsp:rsid wsp:val=&quot;00E5216E&quot;/&gt;&lt;wsp:rsid wsp:val=&quot;00E608A9&quot;/&gt;&lt;wsp:rsid wsp:val=&quot;00E641A4&quot;/&gt;&lt;wsp:rsid wsp:val=&quot;00E735D7&quot;/&gt;&lt;wsp:rsid wsp:val=&quot;00E75E21&quot;/&gt;&lt;wsp:rsid wsp:val=&quot;00E82344&quot;/&gt;&lt;wsp:rsid wsp:val=&quot;00E840E4&quot;/&gt;&lt;wsp:rsid wsp:val=&quot;00E84C82&quot;/&gt;&lt;wsp:rsid wsp:val=&quot;00E84D64&quot;/&gt;&lt;wsp:rsid wsp:val=&quot;00E86881&quot;/&gt;&lt;wsp:rsid wsp:val=&quot;00E87408&quot;/&gt;&lt;wsp:rsid wsp:val=&quot;00E914C4&quot;/&gt;&lt;wsp:rsid wsp:val=&quot;00E934F5&quot;/&gt;&lt;wsp:rsid wsp:val=&quot;00E96314&quot;/&gt;&lt;wsp:rsid wsp:val=&quot;00E96961&quot;/&gt;&lt;wsp:rsid wsp:val=&quot;00EA08A1&quot;/&gt;&lt;wsp:rsid wsp:val=&quot;00EA72EC&quot;/&gt;&lt;wsp:rsid wsp:val=&quot;00EB11CB&quot;/&gt;&lt;wsp:rsid wsp:val=&quot;00EB275A&quot;/&gt;&lt;wsp:rsid wsp:val=&quot;00EB786A&quot;/&gt;&lt;wsp:rsid wsp:val=&quot;00EC1578&quot;/&gt;&lt;wsp:rsid wsp:val=&quot;00EC1C72&quot;/&gt;&lt;wsp:rsid wsp:val=&quot;00EC3CC9&quot;/&gt;&lt;wsp:rsid wsp:val=&quot;00EC4AF3&quot;/&gt;&lt;wsp:rsid wsp:val=&quot;00EC5936&quot;/&gt;&lt;wsp:rsid wsp:val=&quot;00EC680A&quot;/&gt;&lt;wsp:rsid wsp:val=&quot;00EC6E7A&quot;/&gt;&lt;wsp:rsid wsp:val=&quot;00EE2BED&quot;/&gt;&lt;wsp:rsid wsp:val=&quot;00EE2F60&quot;/&gt;&lt;wsp:rsid wsp:val=&quot;00EE374B&quot;/&gt;&lt;wsp:rsid wsp:val=&quot;00EE44C1&quot;/&gt;&lt;wsp:rsid wsp:val=&quot;00EF6695&quot;/&gt;&lt;wsp:rsid wsp:val=&quot;00F025DC&quot;/&gt;&lt;wsp:rsid wsp:val=&quot;00F029D9&quot;/&gt;&lt;wsp:rsid wsp:val=&quot;00F032DC&quot;/&gt;&lt;wsp:rsid wsp:val=&quot;00F062EF&quot;/&gt;&lt;wsp:rsid wsp:val=&quot;00F06B76&quot;/&gt;&lt;wsp:rsid wsp:val=&quot;00F1129A&quot;/&gt;&lt;wsp:rsid wsp:val=&quot;00F11BB5&quot;/&gt;&lt;wsp:rsid wsp:val=&quot;00F1417B&quot;/&gt;&lt;wsp:rsid wsp:val=&quot;00F2074B&quot;/&gt;&lt;wsp:rsid wsp:val=&quot;00F34B99&quot;/&gt;&lt;wsp:rsid wsp:val=&quot;00F41056&quot;/&gt;&lt;wsp:rsid wsp:val=&quot;00F52DAB&quot;/&gt;&lt;wsp:rsid wsp:val=&quot;00F543F0&quot;/&gt;&lt;wsp:rsid wsp:val=&quot;00F80B25&quot;/&gt;&lt;wsp:rsid wsp:val=&quot;00F81D29&quot;/&gt;&lt;wsp:rsid wsp:val=&quot;00F91C4D&quot;/&gt;&lt;wsp:rsid wsp:val=&quot;00F92FD9&quot;/&gt;&lt;wsp:rsid wsp:val=&quot;00F948F2&quot;/&gt;&lt;wsp:rsid wsp:val=&quot;00F952BE&quot;/&gt;&lt;wsp:rsid wsp:val=&quot;00FA1C71&quot;/&gt;&lt;wsp:rsid wsp:val=&quot;00FA6684&quot;/&gt;&lt;wsp:rsid wsp:val=&quot;00FA731E&quot;/&gt;&lt;wsp:rsid wsp:val=&quot;00FB2B38&quot;/&gt;&lt;wsp:rsid wsp:val=&quot;00FC6358&quot;/&gt;&lt;wsp:rsid wsp:val=&quot;00FD1D3E&quot;/&gt;&lt;wsp:rsid wsp:val=&quot;00FD320D&quot;/&gt;&lt;wsp:rsid wsp:val=&quot;00FD3B95&quot;/&gt;&lt;wsp:rsid wsp:val=&quot;00FE23DE&quot;/&gt;&lt;wsp:rsid wsp:val=&quot;00FE30B7&quot;/&gt;&lt;wsp:rsid wsp:val=&quot;00FF0C03&quot;/&gt;&lt;wsp:rsid wsp:val=&quot;00FF3109&quot;/&gt;&lt;wsp:rsid wsp:val=&quot;07820399&quot;/&gt;&lt;wsp:rsid wsp:val=&quot;59D55961&quot;/&gt;&lt;/wsp:rsids&gt;&lt;/w:docPr&gt;&lt;w:body&gt;&lt;w:p wsp:rsidR=&quot;00000000&quot; wsp:rsidRDefault=&quot;00B43B3F&quot;&gt;&lt;m:oMathPara&gt;&lt;m:oMath&gt;&lt;m:sSub&gt;&lt;m:sSubPr&gt;&lt;m:ctrlPr&gt;&lt;w:rPr&gt;&lt;w:rFonts w:ascii=&quot;Cambria Math&quot; w:fareast=&quot;瀹嬩綋&quot; w:h-ansi=&quot;Cambria :vaMath&quot;/&gt;&lt;wx:font wx:val=&quot;Cambria Math&quot;/&gt;&lt;w:color w:val=&quot;000000&quot;/&gt;&lt;/w:rPr&gt;&lt;/m:ctrlPr&gt;&lt;/m:sSubPr&gt;&lt;m:000e&gt;&lt;m:r&gt;&lt;w:rPr&gt;&lt;w:rFonts w:ascii=&quot;Cambria Math&quot; w:fareast=&quot;瀹嬩綋&quot; w:h-ansi=&quot;Cambria Math&quot;/&gt;&lt;wx:font wx:val=&quot;Cambria Math&quot;/&gt;&lt;w:i/&gt;&lt;w:color w:val=&quot;000000&quot;/&gt;&lt;:va/w:rPr&gt;&lt;m:t&gt;蠅&lt;/m:t&gt;&lt;/m:r&gt;&lt;/m:e&gt;&lt;m:sub&gt;&lt;m:r&gt;&lt;w:rPr&gt;&lt;w:rFonts w:ascii=&quot;Cambria Math&quot; w:fareast=&quot;瀹嬩?&lt;m:000? w:h-ansi=&quot;Cambria Math&quot;/&gt;&lt;wx:font wx:val=&quot;Cambria Math&quot;/&gt;&lt;w:i/&gt;&lt;w:color w:val=&quot;000000&quot;/&gt;&lt;/w:rPr&gt;&lt;m:t&gt;1&lt;/m:t&gt;&lt;/m:r&gt;&lt;/m:sub&gt;&lt;/m:sSub&gt;&lt;m:r&gt;&lt;w:rPr&gt;&lt;w:r:vaFonts w:ascii=&quot;Cambria Math&quot; w:fareast=&quot;瀹嬩綋&quot; w:h-ansi=&quot;Cambria Math&quot;/&gt;&lt;wx:font wx:val=&quot;Cambria Math&quot;/&gt;:000&lt;w:i/&gt;&lt;w:color w:val=&quot;000000&quot;/&gt;&lt;/w:rPr&gt;&lt;m:t&gt;=&lt;/m:t&gt;&lt;/m:r&gt;&lt;m:f&gt;&lt;m:fPr&gt;&lt;m:ctrlPr&gt;&lt;w:rPr&gt;&lt;w:rFonts w:ascii=&quot;Cambria Math&quot; w:fareast=&quot;瀹嬩綋&quot; w:h-ansiw:r:va=&quot;Cambria Math&quot;/&gt;&lt;wx:font wx:val=&quot;Cambria Math&quot;/&gt;&lt;w:color w:val=&quot;000000&quot;/&gt;&lt;/w:rPr&gt;&lt;/m:ctrlPr&gt;&lt;/m:fPr&gt;&lt;m:num&gt;&lt;000m:sSub&gt;&lt;m:sSubPr&gt;&lt;m:ctrlPr&gt;&lt;w:rPr&gt;&lt;w:rFonts w:ascii=&quot;Cambria Math&quot; w:fareast=&quot;瀹嬩綋&quot; w:h-ansi=&quot;Cambria Math&quot;/&gt;&lt;wx:font wx:val=&quot;Cambria Math&quot;/&gt;:va&lt;w:i/&gt;&lt;w:color w:val=&quot;000000&quot;/&gt;&lt;/w:rPr&gt;&lt;/m:ctrlPr&gt;&lt;/m:sSubPr&gt;&lt;m:e&gt;&lt;m:r&gt;&lt;w:rPr&gt;&lt;w:rFonts w:ascii=&quot;Cambria Math&quot; w000:fareast=&quot;瀹嬩綋&quot; w:h-ansi=&quot;Cambria Math&quot;/&gt;&lt;wx:font wx:val=&quot;Cambria Math&quot;/&gt;&lt;w:i/&gt;&lt;w:color w:val=&quot;000000&quot;/&gt;&lt;/w:rPr&gt;&lt;m:t&gt;m&lt;/m:t&gt;&lt;/m:r&gt;&lt;/m:e&gt;&lt;m:va:sub&gt;&lt;m:r&gt;&lt;w:rPr&gt;&lt;w:rFonts w:ascii=&quot;Cambria Math&quot; w:fareast=&quot;瀹嬩綋&quot; w:h-ansi=&quot;Cambria Math&quot;/&gt;&lt;wx:font wx:val=&quot;Camb&quot; w000ria Math&quot;/&gt;&lt;w:i/&gt;&lt;w:color w:val=&quot;000000&quot;/&gt;&lt;/w:rPr&gt;&lt;m:t&gt;1&lt;/m:t&gt;&lt;/m:r&gt;&lt;/m:sub&gt;&lt;/m:sSub&gt;&lt;m:r&gt;&lt;w:rPr&gt;&lt;w:rFonts w:ascii=&quot;Cambria Math&quot; w:fa:vareast=&quot;瀹嬩綋&quot; w:h-ansi=&quot;Cambria Math&quot;/&gt;&lt;wx:font wx:val=&quot;Cambria Math&quot;/&gt;&lt;w:i/&gt;&lt;w:color w:val=&quot;000000&quot;/&gt;&lt;/w:rPr&gt;&lt;m:t&gt;脳0.2w000080&lt;/m:t&gt;&lt;/m:r&gt;&lt;/m:num&gt;&lt;m:den&gt;&lt;m:r&gt;&lt;w:rPr&gt;&lt;w:rFonts w:ascii=&quot;Cambria Math&quot; w:fareast=&quot;瀹嬩綋&quot; w:h-ansi=&quot;Cambria Math&quot;/&gt;&lt;wx:font wxw:fa:va:val=&quot;Cambria Math&quot;/&gt;&lt;w:i/&gt;&lt;w:color w:val=&quot;000000&quot;/&gt;&lt;/w:rPr&gt;&lt;m:t&gt;m脳&lt;/m:t&gt;&lt;/m:r&gt;&lt;m:f&gt;&lt;m:fPr&gt;&lt;m:ctrlPr&gt;&lt;w:rPr&gt;&lt;w:rFonts w:asciw000i=&quot;Cambria Math&quot; w:fareast=&quot;瀹嬩綋&quot; w:h-ansi=&quot;Cambria Math&quot;/&gt;&lt;wx:font wx:val=&quot;Cambria Math&quot;/&gt;&lt;w:i/&gt;&lt;w:color w:val=&quot;000000&quot;/&gt;&lt;/a:vaw:rPr&gt;&lt;/m:ctrlPr&gt;&lt;/m:fPr&gt;&lt;m:num&gt;&lt;m:r&gt;&lt;w:rPr&gt;&lt;w:rFonts w:ascii=&quot;Cambria Math&quot; w:fareast=&quot;瀹嬩綋&quot; w:h-ansi=&quot;Cambria Math&quot;/&gt;&lt;wx:fontciw000 wx:val=&quot;Cambria Math&quot;/&gt;&lt;w:i/&gt;&lt;w:color w:val=&quot;000000&quot;/&gt;&lt;/w:rPr&gt;&lt;m:t&gt;5&lt;/m:t&gt;&lt;/m:r&gt;&lt;/m:num&gt;&lt;m:den&gt;&lt;m:r&gt;&lt;w:rPr&gt;&lt;w:rFonts w::vaascii=&quot;Cambria Math&quot; w:fareast=&quot;瀹嬩綋&quot; w:h-ansi=&quot;Cambria Math&quot;/&gt;&lt;wx:font wx:val=&quot;Cambria Math&quot;/&gt;&lt;w:i/&gt;&lt;w:color w:val=&quot;000000&quot;/&gt;&lt;/w:rPr000&gt;&lt;m:t&gt;250&lt;/m:t&gt;&lt;/m:r&gt;&lt;/m:den&gt;&lt;/m:f&gt;&lt;/m:den&gt;&lt;/m:f&gt;&lt;m:r&gt;&lt;w:rPr&gt;&lt;w:rFonts w:ascii=&quot;Cambria Math&quot; w:fareast=&quot;瀹嬩綋&quot; w:h- w::vaansi=&quot;Cambria Math&quot;/&gt;&lt;wx:font wx:val=&quot;Cambria Math&quot;/&gt;&lt;w:i/&gt;&lt;w:color w:val=&quot;000000&quot;/&gt;&lt;/w:rPr&gt;&lt;m:t&gt;脳100&lt;/m:t&gt;&lt;/m:r&gt;&lt;/m:oMath&gt;&lt;/m:oMathPara&gt;r000&lt;/w:p&gt;&lt;w:sectPr wsp:rsidR=&quot;00000000&quot;&gt;&lt;w:pgSz w:w=&quot;12240&quot; w:h=&quot;15840&quot;/&gt;&lt;w:pgMar w:top=&quot;1440&quot; w:right=&quot;1800&quot; w:bottaom=&quot;1440&quot; w:left=&quot;1800&quot; w:header=&quot;720&quot; w:footer=&quot;720&quot; w:gutter=&quot;0&quot;/&gt;&lt;w:cols w:space=&quot;720&quot;/&gt;&lt;/w:sectPr&gt;&lt;/w:body&gt;&lt;/w:wordDocument&gt;">
            <v:imagedata r:id="rId10" o:title="" chromakey="white"/>
          </v:shape>
        </w:pict>
      </w:r>
      <w:r w:rsidRPr="00E44ACC">
        <w:instrText xml:space="preserve"> </w:instrText>
      </w:r>
      <w:r w:rsidRPr="00E44ACC">
        <w:fldChar w:fldCharType="separate"/>
      </w:r>
      <w:r>
        <w:pict>
          <v:shape id="_x0000_i1026" type="#_x0000_t75" style="width:130.5pt;height: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quot;/&gt;&lt;w:noLineBreaksBefore w:lang=&quot;ZH-CN&quot; w:val=&quot;!%),.:;&amp;gt;?]}垄篓掳路藝藟鈥曗€栤€欌€濃€︹€扳€测€斥€衡剝鈭躲€併€傘€冦€夈€嬨€嶃€忋€戙€曘€椼€烇付锔猴妇锕€锕勶箽锕racterSpacingControl w:val=&quot;CompressPunctuation&quot;/&gt;&lt;w:noLineBreaksAf滐篂cterSpacingControl w:val=&quot;CompressPunctuation&quot;/&gt;&lt;w:noLineBreaksAfter 锛侊紓锛咃紘锛夛紝锛庯細锛涳紵锛斤絸锝滐綕锝烇繝&quot;/&gt;&lt;w:validateAgainstSchema/&gt;&lt;w:saveInvalidXML w:val=&quot;off&quot;/&gt;&lt;w:ignoreMixedContent w:val=&quot;off&quot;/&gt;&lt;w:alwaysShowPlaceholderText w:val=&quot;offuation&quot;/&gt;&lt;w:noLineBreaksAf&quot;/&gt;&lt;w:compat&gt;&lt;w:spaceForUL/&gt;&lt;w:balanceSingleByteDoubleByteWidth/&gt;&lt;w:doNot&quot;/&gt;&lt;w:noLineBreaksAfter 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ZGJmNDg0NmM1Y2E1YjM4MmUyMmVhMjRkMWVkNzg1YmYifQ==&quot;/&gt;&lt;/w:docVars&gt;&lt;wsp:rsids&gt;&lt;wsp:rsidRoot wsp:val=&quot;00035925&quot;/&gt;&lt;wsp:rsid wsp:val=&quot;00000191&quot;/&gt;&lt;wsp:rsid wsp:val=&quot;00000244&quot;/&gt;&lt;wsp:rsid wsp:val=&quot;0000185F&quot;/&gt;&lt;wsp:rsid wsp:val=&quot;000023D9&quot;/&gt;&lt;wsp:rsid wsp:val=&quot;0000586F&quot;/&gt;&lt;wsp:rsid wsp:val=&quot;00013D86&quot;/&gt;&lt;wsp:rsid wsp:val=&quot;00013E02&quot;/&gt;&lt;wsp:rsid wsp:val=&quot;000146B5&quot;/&gt;&lt;wsp:rsid wsp:val=&quot;000158A8&quot;/&gt;&lt;wsp:rsid wsp:val=&quot;0002143C&quot;/&gt;&lt;wsp:rsid wsp:val=&quot;00025A65&quot;/&gt;&lt;wsp:rsid wsp:val=&quot;00026A76&quot;/&gt;&lt;wsp:rsid wsp:val=&quot;00026C31&quot;/&gt;&lt;wsp:rsid wsp:val=&quot;00027280&quot;/&gt;&lt;wsp:rsid wsp:val=&quot;00027A79&quot;/&gt;&lt;wsp:rsid wsp:val=&quot;00027B92&quot;/&gt;&lt;wsp:rsid wsp:val=&quot;000320A7&quot;/&gt;&lt;wsp:rsid wsp:val=&quot;00032265&quot;/&gt;&lt;wsp:rsid wsp:val=&quot;00032D5D&quot;/&gt;&lt;wsp:rsid wsp:val=&quot;00034317&quot;/&gt;&lt;wsp:rsid wsp:val=&quot;00035925&quot;/&gt;&lt;wsp:rsid wsp:val=&quot;00041A78&quot;/&gt;&lt;wsp:rsid wsp:val=&quot;000512E9&quot;/&gt;&lt;wsp:rsid wsp:val=&quot;000566DA&quot;/&gt;&lt;wsp:rsid wsp:val=&quot;0005742D&quot;/&gt;&lt;wsp:rsid wsp:val=&quot;000625A9&quot;/&gt;&lt;wsp:rsid wsp:val=&quot;00065F54&quot;/&gt;&lt;wsp:rsid wsp:val=&quot;00067CDF&quot;/&gt;&lt;wsp:rsid wsp:val=&quot;0007220E&quot;/&gt;&lt;wsp:rsid wsp:val=&quot;00074FBE&quot;/&gt;&lt;wsp:rsid wsp:val=&quot;0007707B&quot;/&gt;&lt;wsp:rsid wsp:val=&quot;00083A09&quot;/&gt;&lt;wsp:rsid wsp:val=&quot;0009005E&quot;/&gt;&lt;wsp:rsid wsp:val=&quot;00092857&quot;/&gt;&lt;wsp:rsid wsp:val=&quot;000A20A9&quot;/&gt;&lt;wsp:rsid wsp:val=&quot;000A48B1&quot;/&gt;&lt;wsp:rsid wsp:val=&quot;000B3143&quot;/&gt;&lt;wsp:rsid wsp:val=&quot;000C3147&quot;/&gt;&lt;wsp:rsid wsp:val=&quot;000C4035&quot;/&gt;&lt;wsp:rsid wsp:val=&quot;000C6B05&quot;/&gt;&lt;wsp:rsid wsp:val=&quot;000C6DD6&quot;/&gt;&lt;wsp:rsid wsp:val=&quot;000C73D4&quot;/&gt;&lt;wsp:rsid wsp:val=&quot;000D25E8&quot;/&gt;&lt;wsp:rsid wsp:val=&quot;000D378E&quot;/&gt;&lt;wsp:rsid wsp:val=&quot;000D3D4C&quot;/&gt;&lt;wsp:rsid wsp:val=&quot;000D4F51&quot;/&gt;&lt;wsp:rsid wsp:val=&quot;000D718B&quot;/&gt;&lt;wsp:rsid wsp:val=&quot;000E0C46&quot;/&gt;&lt;wsp:rsid wsp:val=&quot;000E0F45&quot;/&gt;&lt;wsp:rsid wsp:val=&quot;000E601F&quot;/&gt;&lt;wsp:rsid wsp:val=&quot;000E6853&quot;/&gt;&lt;wsp:rsid wsp:val=&quot;000E6D69&quot;/&gt;&lt;wsp:rsid wsp:val=&quot;000E7196&quot;/&gt;&lt;wsp:rsid wsp:val=&quot;000F030C&quot;/&gt;&lt;wsp:rsid wsp:val=&quot;000F129C&quot;/&gt;&lt;wsp:rsid wsp:val=&quot;000F5BFB&quot;/&gt;&lt;wsp:rsid wsp:val=&quot;000F69E4&quot;/&gt;&lt;wsp:rsid wsp:val=&quot;000F7D5A&quot;/&gt;&lt;wsp:rsid wsp:val=&quot;001056DE&quot;/&gt;&lt;wsp:rsid wsp:val=&quot;00106513&quot;/&gt;&lt;wsp:rsid wsp:val=&quot;001124C0&quot;/&gt;&lt;wsp:rsid wsp:val=&quot;00113A29&quot;/&gt;&lt;wsp:rsid wsp:val=&quot;00117AC1&quot;/&gt;&lt;wsp:rsid wsp:val=&quot;00125F98&quot;/&gt;&lt;wsp:rsid wsp:val=&quot;001303C1&quot;/&gt;&lt;wsp:rsid wsp:val=&quot;00130FDA&quot;/&gt;&lt;wsp:rsid wsp:val=&quot;0013175F&quot;/&gt;&lt;wsp:rsid wsp:val=&quot;001351F8&quot;/&gt;&lt;wsp:rsid wsp:val=&quot;00140988&quot;/&gt;&lt;wsp:rsid wsp:val=&quot;001512B4&quot;/&gt;&lt;wsp:rsid wsp:val=&quot;00151C2D&quot;/&gt;&lt;wsp:rsid wsp:val=&quot;00154925&quot;/&gt;&lt;wsp:rsid wsp:val=&quot;0016067D&quot;/&gt;&lt;wsp:rsid wsp:val=&quot;001620A5&quot;/&gt;&lt;wsp:rsid wsp:val=&quot;00164911&quot;/&gt;&lt;wsp:rsid wsp:val=&quot;00164E53&quot;/&gt;&lt;wsp:rsid wsp:val=&quot;0016699D&quot;/&gt;&lt;wsp:rsid wsp:val=&quot;00175159&quot;/&gt;&lt;wsp:rsid wsp:val=&quot;00176208&quot;/&gt;&lt;wsp:rsid wsp:val=&quot;00181BCC&quot;/&gt;&lt;wsp:rsid wsp:val=&quot;00181C40&quot;/&gt;&lt;wsp:rsid wsp:val=&quot;0018211B&quot;/&gt;&lt;wsp:rsid wsp:val=&quot;001824B4&quot;/&gt;&lt;wsp:rsid wsp:val=&quot;0018360D&quot;/&gt;&lt;wsp:rsid wsp:val=&quot;001840D3&quot;/&gt;&lt;wsp:rsid wsp:val=&quot;00187F46&quot;/&gt;&lt;wsp:rsid wsp:val=&quot;001900F8&quot;/&gt;&lt;wsp:rsid wsp:val=&quot;00191258&quot;/&gt;&lt;wsp:rsid wsp:val=&quot;00191DF4&quot;/&gt;&lt;wsp:rsid wsp:val=&quot;00192680&quot;/&gt;&lt;wsp:rsid wsp:val=&quot;00193037&quot;/&gt;&lt;wsp:rsid wsp:val=&quot;00193A2C&quot;/&gt;&lt;wsp:rsid wsp:val=&quot;001955DA&quot;/&gt;&lt;wsp:rsid wsp:val=&quot;00196D07&quot;/&gt;&lt;wsp:rsid wsp:val=&quot;00197656&quot;/&gt;&lt;wsp:rsid wsp:val=&quot;001979F2&quot;/&gt;&lt;wsp:rsid wsp:val=&quot;001A154D&quot;/&gt;&lt;wsp:rsid wsp:val=&quot;001A288E&quot;/&gt;&lt;wsp:rsid wsp:val=&quot;001A53FE&quot;/&gt;&lt;wsp:rsid wsp:val=&quot;001A6B1E&quot;/&gt;&lt;wsp:rsid wsp:val=&quot;001B39D9&quot;/&gt;&lt;wsp:rsid wsp:val=&quot;001B4835&quot;/&gt;&lt;wsp:rsid wsp:val=&quot;001B6DC2&quot;/&gt;&lt;wsp:rsid wsp:val=&quot;001C149C&quot;/&gt;&lt;wsp:rsid wsp:val=&quot;001C21AC&quot;/&gt;&lt;wsp:rsid wsp:val=&quot;001C47BA&quot;/&gt;&lt;wsp:rsid wsp:val=&quot;001C5920&quot;/&gt;&lt;wsp:rsid wsp:val=&quot;001C59EA&quot;/&gt;&lt;wsp:rsid wsp:val=&quot;001C5D87&quot;/&gt;&lt;wsp:rsid wsp:val=&quot;001D406C&quot;/&gt;&lt;wsp:rsid wsp:val=&quot;001D41EE&quot;/&gt;&lt;wsp:rsid wsp:val=&quot;001E0380&quot;/&gt;&lt;wsp:rsid wsp:val=&quot;001E13B1&quot;/&gt;&lt;wsp:rsid wsp:val=&quot;001F3A19&quot;/&gt;&lt;wsp:rsid wsp:val=&quot;001F441C&quot;/&gt;&lt;wsp:rsid wsp:val=&quot;001F4FA4&quot;/&gt;&lt;wsp:rsid wsp:val=&quot;001F79DE&quot;/&gt;&lt;wsp:rsid wsp:val=&quot;002015DA&quot;/&gt;&lt;wsp:rsid wsp:val=&quot;00203DB5&quot;/&gt;&lt;wsp:rsid wsp:val=&quot;00205BB7&quot;/&gt;&lt;wsp:rsid wsp:val=&quot;0020722A&quot;/&gt;&lt;wsp:rsid wsp:val=&quot;002133BC&quot;/&gt;&lt;wsp:rsid wsp:val=&quot;00223590&quot;/&gt;&lt;wsp:rsid wsp:val=&quot;00231818&quot;/&gt;&lt;wsp:rsid wsp:val=&quot;002325C2&quot;/&gt;&lt;wsp:rsid wsp:val=&quot;00234467&quot;/&gt;&lt;wsp:rsid wsp:val=&quot;00234ABA&quot;/&gt;&lt;wsp:rsid wsp:val=&quot;00237D8D&quot;/&gt;&lt;wsp:rsid wsp:val=&quot;00241DA2&quot;/&gt;&lt;wsp:rsid wsp:val=&quot;00247715&quot;/&gt;&lt;wsp:rsid wsp:val=&quot;00247FEE&quot;/&gt;&lt;wsp:rsid wsp:val=&quot;0025052C&quot;/&gt;&lt;wsp:rsid wsp:val=&quot;00250E7D&quot;/&gt;&lt;wsp:rsid wsp:val=&quot;00252C9C&quot;/&gt;&lt;wsp:rsid wsp:val=&quot;002565D5&quot;/&gt;&lt;wsp:rsid wsp:val=&quot;002577BA&quot;/&gt;&lt;wsp:rsid wsp:val=&quot;00260049&quot;/&gt;&lt;wsp:rsid wsp:val=&quot;002622C0&quot;/&gt;&lt;wsp:rsid wsp:val=&quot;0026512B&quot;/&gt;&lt;wsp:rsid wsp:val=&quot;002669E8&quot;/&gt;&lt;wsp:rsid wsp:val=&quot;002778AE&quot;/&gt;&lt;wsp:rsid wsp:val=&quot;0028269A&quot;/&gt;&lt;wsp:rsid wsp:val=&quot;00283590&quot;/&gt;&lt;wsp:rsid wsp:val=&quot;002839BB&quot;/&gt;&lt;wsp:rsid wsp:val=&quot;00284A39&quot;/&gt;&lt;wsp:rsid wsp:val=&quot;00286973&quot;/&gt;&lt;wsp:rsid wsp:val=&quot;00286D82&quot;/&gt;&lt;wsp:rsid wsp:val=&quot;00294E70&quot;/&gt;&lt;wsp:rsid wsp:val=&quot;002A1924&quot;/&gt;&lt;wsp:rsid wsp:val=&quot;002A2815&quot;/&gt;&lt;wsp:rsid wsp:val=&quot;002A2AE6&quot;/&gt;&lt;wsp:rsid wsp:val=&quot;002A58EE&quot;/&gt;&lt;wsp:rsid wsp:val=&quot;002A738D&quot;/&gt;&lt;wsp:rsid wsp:val=&quot;002A7420&quot;/&gt;&lt;wsp:rsid wsp:val=&quot;002B0F12&quot;/&gt;&lt;wsp:rsid wsp:val=&quot;002B1308&quot;/&gt;&lt;wsp:rsid wsp:val=&quot;002B4554&quot;/&gt;&lt;wsp:rsid wsp:val=&quot;002C0BF2&quot;/&gt;&lt;wsp:rsid wsp:val=&quot;002C15D8&quot;/&gt;&lt;wsp:rsid wsp:val=&quot;002C6421&quot;/&gt;&lt;wsp:rsid wsp:val=&quot;002C72D8&quot;/&gt;&lt;wsp:rsid wsp:val=&quot;002D11FA&quot;/&gt;&lt;wsp:rsid wsp:val=&quot;002D368D&quot;/&gt;&lt;wsp:rsid wsp:val=&quot;002E0DDF&quot;/&gt;&lt;wsp:rsid wsp:val=&quot;002E2906&quot;/&gt;&lt;wsp:rsid wsp:val=&quot;002E5635&quot;/&gt;&lt;wsp:rsid wsp:val=&quot;002E64C3&quot;/&gt;&lt;wsp:rsid wsp:val=&quot;002E6A2C&quot;/&gt;&lt;wsp:rsid wsp:val=&quot;002E7CB8&quot;/&gt;&lt;wsp:rsid wsp:val=&quot;002F1D8C&quot;/&gt;&lt;wsp:rsid wsp:val=&quot;002F21DA&quot;/&gt;&lt;wsp:rsid wsp:val=&quot;002F31D5&quot;/&gt;&lt;wsp:rsid wsp:val=&quot;002F42CA&quot;/&gt;&lt;wsp:rsid wsp:val=&quot;002F5E22&quot;/&gt;&lt;wsp:rsid wsp:val=&quot;002F653F&quot;/&gt;&lt;wsp:rsid wsp:val=&quot;00301F39&quot;/&gt;&lt;wsp:rsid wsp:val=&quot;00305F21&quot;/&gt;&lt;wsp:rsid wsp:val=&quot;003168F6&quot;/&gt;&lt;wsp:rsid wsp:val=&quot;00325926&quot;/&gt;&lt;wsp:rsid wsp:val=&quot;00327A8A&quot;/&gt;&lt;wsp:rsid wsp:val=&quot;003314D2&quot;/&gt;&lt;wsp:rsid wsp:val=&quot;0033408B&quot;/&gt;&lt;wsp:rsid wsp:val=&quot;00336610&quot;/&gt;&lt;wsp:rsid wsp:val=&quot;003425D8&quot;/&gt;&lt;wsp:rsid wsp:val=&quot;00343F73&quot;/&gt;&lt;wsp:rsid wsp:val=&quot;00345060&quot;/&gt;&lt;wsp:rsid wsp:val=&quot;0034588F&quot;/&gt;&lt;wsp:rsid wsp:val=&quot;003527AD&quot;/&gt;&lt;wsp:rsid wsp:val=&quot;0035323B&quot;/&gt;&lt;wsp:rsid wsp:val=&quot;003535DE&quot;/&gt;&lt;wsp:rsid wsp:val=&quot;003540EE&quot;/&gt;&lt;wsp:rsid wsp:val=&quot;00356979&quot;/&gt;&lt;wsp:rsid wsp:val=&quot;003609D2&quot;/&gt;&lt;wsp:rsid wsp:val=&quot;00363F22&quot;/&gt;&lt;wsp:rsid wsp:val=&quot;00375564&quot;/&gt;&lt;wsp:rsid wsp:val=&quot;00376486&quot;/&gt;&lt;wsp:rsid wsp:val=&quot;00376D3F&quot;/&gt;&lt;wsp:rsid wsp:val=&quot;003771E9&quot;/&gt;&lt;wsp:rsid wsp:val=&quot;0037727F&quot;/&gt;&lt;wsp:rsid wsp:val=&quot;00382329&quot;/&gt;&lt;wsp:rsid wsp:val=&quot;00383191&quot;/&gt;&lt;wsp:rsid wsp:val=&quot;00386DED&quot;/&gt;&lt;wsp:rsid wsp:val=&quot;003912E7&quot;/&gt;&lt;wsp:rsid wsp:val=&quot;003915AB&quot;/&gt;&lt;wsp:rsid wsp:val=&quot;00391BDF&quot;/&gt;&lt;wsp:rsid wsp:val=&quot;00393947&quot;/&gt;&lt;wsp:rsid wsp:val=&quot;00393CF1&quot;/&gt;&lt;wsp:rsid wsp:val=&quot;003A2275&quot;/&gt;&lt;wsp:rsid wsp:val=&quot;003A244C&quot;/&gt;&lt;wsp:rsid wsp:val=&quot;003A6A4F&quot;/&gt;&lt;wsp:rsid wsp:val=&quot;003A7088&quot;/&gt;&lt;wsp:rsid wsp:val=&quot;003B00DF&quot;/&gt;&lt;wsp:rsid wsp:val=&quot;003B1275&quot;/&gt;&lt;wsp:rsid wsp:val=&quot;003B1778&quot;/&gt;&lt;wsp:rsid wsp:val=&quot;003B6D60&quot;/&gt;&lt;wsp:rsid wsp:val=&quot;003C11CB&quot;/&gt;&lt;wsp:rsid wsp:val=&quot;003C1FD2&quot;/&gt;&lt;wsp:rsid wsp:val=&quot;003C75F3&quot;/&gt;&lt;wsp:rsid wsp:val=&quot;003C76E4&quot;/&gt;&lt;wsp:rsid wsp:val=&quot;003C78A3&quot;/&gt;&lt;wsp:rsid wsp:val=&quot;003D4CA4&quot;/&gt;&lt;wsp:rsid wsp:val=&quot;003D6564&quot;/&gt;&lt;wsp:rsid wsp:val=&quot;003E1867&quot;/&gt;&lt;wsp:rsid wsp:val=&quot;003E21BB&quot;/&gt;&lt;wsp:rsid wsp:val=&quot;003E4275&quot;/&gt;&lt;wsp:rsid wsp:val=&quot;003E548A&quot;/&gt;&lt;wsp:rsid wsp:val=&quot;003E5729&quot;/&gt;&lt;wsp:rsid wsp:val=&quot;003F4EE0&quot;/&gt;&lt;wsp:rsid wsp:val=&quot;00402153&quot;/&gt;&lt;wsp:rsid wsp:val=&quot;00402FC1&quot;/&gt;&lt;wsp:rsid wsp:val=&quot;0041455D&quot;/&gt;&lt;wsp:rsid wsp:val=&quot;00425082&quot;/&gt;&lt;wsp:rsid wsp:val=&quot;00431DEB&quot;/&gt;&lt;wsp:rsid wsp:val=&quot;0043455B&quot;/&gt;&lt;wsp:rsid wsp:val=&quot;00437868&quot;/&gt;&lt;wsp:rsid wsp:val=&quot;00440397&quot;/&gt;&lt;wsp:rsid wsp:val=&quot;00446B29&quot;/&gt;&lt;wsp:rsid wsp:val=&quot;004504FA&quot;/&gt;&lt;wsp:rsid wsp:val=&quot;004508A5&quot;/&gt;&lt;wsp:rsid wsp:val=&quot;004515B6&quot;/&gt;&lt;wsp:rsid wsp:val=&quot;00453F9A&quot;/&gt;&lt;wsp:rsid wsp:val=&quot;0045612F&quot;/&gt;&lt;wsp:rsid wsp:val=&quot;00460D24&quot;/&gt;&lt;wsp:rsid wsp:val=&quot;00471E91&quot;/&gt;&lt;wsp:rsid wsp:val=&quot;00472F7D&quot;/&gt;&lt;wsp:rsid wsp:val=&quot;00474675&quot;/&gt;&lt;wsp:rsid wsp:val=&quot;0047470C&quot;/&gt;&lt;wsp:rsid wsp:val=&quot;0047633F&quot;/&gt;&lt;wsp:rsid wsp:val=&quot;004875F0&quot;/&gt;&lt;wsp:rsid wsp:val=&quot;00491673&quot;/&gt;&lt;wsp:rsid wsp:val=&quot;004961AE&quot;/&gt;&lt;wsp:rsid wsp:val=&quot;004A29ED&quot;/&gt;&lt;wsp:rsid wsp:val=&quot;004A35F9&quot;/&gt;&lt;wsp:rsid wsp:val=&quot;004B1FEB&quot;/&gt;&lt;wsp:rsid wsp:val=&quot;004B21A5&quot;/&gt;&lt;wsp:rsid wsp:val=&quot;004B24C1&quot;/&gt;&lt;wsp:rsid wsp:val=&quot;004B2C1D&quot;/&gt;&lt;wsp:rsid wsp:val=&quot;004B34F9&quot;/&gt;&lt;wsp:rsid wsp:val=&quot;004B4039&quot;/&gt;&lt;wsp:rsid wsp:val=&quot;004B6C3B&quot;/&gt;&lt;wsp:rsid wsp:val=&quot;004C0C78&quot;/&gt;&lt;wsp:rsid wsp:val=&quot;004C0D0E&quot;/&gt;&lt;wsp:rsid wsp:val=&quot;004C292F&quot;/&gt;&lt;wsp:rsid wsp:val=&quot;004C3DE7&quot;/&gt;&lt;wsp:rsid wsp:val=&quot;004C4206&quot;/&gt;&lt;wsp:rsid wsp:val=&quot;004C42B2&quot;/&gt;&lt;wsp:rsid wsp:val=&quot;004C6E86&quot;/&gt;&lt;wsp:rsid wsp:val=&quot;004D61EE&quot;/&gt;&lt;wsp:rsid wsp:val=&quot;004F10C9&quot;/&gt;&lt;wsp:rsid wsp:val=&quot;004F3408&quot;/&gt;&lt;wsp:rsid wsp:val=&quot;004F4FCB&quot;/&gt;&lt;wsp:rsid wsp:val=&quot;004F6B8A&quot;/&gt;&lt;wsp:rsid wsp:val=&quot;00505B95&quot;/&gt;&lt;wsp:rsid wsp:val=&quot;00506855&quot;/&gt;&lt;wsp:rsid wsp:val=&quot;00510280&quot;/&gt;&lt;wsp:rsid wsp:val=&quot;00512E8B&quot;/&gt;&lt;wsp:rsid wsp:val=&quot;00513D73&quot;/&gt;&lt;wsp:rsid wsp:val=&quot;00514A43&quot;/&gt;&lt;wsp:rsid wsp:val=&quot;00515FF1&quot;/&gt;&lt;wsp:rsid wsp:val=&quot;00516EBD&quot;/&gt;&lt;wsp:rsid wsp:val=&quot;005174E5&quot;/&gt;&lt;wsp:rsid wsp:val=&quot;00522393&quot;/&gt;&lt;wsp:rsid wsp:val=&quot;00522620&quot;/&gt;&lt;wsp:rsid wsp:val=&quot;00525656&quot;/&gt;&lt;wsp:rsid wsp:val=&quot;00527CEF&quot;/&gt;&lt;wsp:rsid wsp:val=&quot;005349D9&quot;/&gt;&lt;wsp:rsid wsp:val=&quot;00534C02&quot;/&gt;&lt;wsp:rsid wsp:val=&quot;0053601A&quot;/&gt;&lt;wsp:rsid wsp:val=&quot;0054264B&quot;/&gt;&lt;wsp:rsid wsp:val=&quot;00543786&quot;/&gt;&lt;wsp:rsid wsp:val=&quot;005530EC&quot;/&gt;&lt;wsp:rsid wsp:val=&quot;005533D7&quot;/&gt;&lt;wsp:rsid wsp:val=&quot;005703DE&quot;/&gt;&lt;wsp:rsid wsp:val=&quot;005731B8&quot;/&gt;&lt;wsp:rsid wsp:val=&quot;00573FF4&quot;/&gt;&lt;wsp:rsid wsp:val=&quot;00582745&quot;/&gt;&lt;wsp:rsid wsp:val=&quot;0058464E&quot;/&gt;&lt;wsp:rsid wsp:val=&quot;005854F4&quot;/&gt;&lt;wsp:rsid wsp:val=&quot;00585E66&quot;/&gt;&lt;wsp:rsid wsp:val=&quot;00586678&quot;/&gt;&lt;wsp:rsid wsp:val=&quot;00592E5B&quot;/&gt;&lt;wsp:rsid wsp:val=&quot;005A01CB&quot;/&gt;&lt;wsp:rsid wsp:val=&quot;005A04CF&quot;/&gt;&lt;wsp:rsid wsp:val=&quot;005A58FF&quot;/&gt;&lt;wsp:rsid wsp:val=&quot;005A5EAF&quot;/&gt;&lt;wsp:rsid wsp:val=&quot;005A64C0&quot;/&gt;&lt;wsp:rsid wsp:val=&quot;005B21BE&quot;/&gt;&lt;wsp:rsid wsp:val=&quot;005B3C11&quot;/&gt;&lt;wsp:rsid wsp:val=&quot;005C0DC2&quot;/&gt;&lt;wsp:rsid wsp:val=&quot;005C1C28&quot;/&gt;&lt;wsp:rsid wsp:val=&quot;005C6D83&quot;/&gt;&lt;wsp:rsid wsp:val=&quot;005C6DB5&quot;/&gt;&lt;wsp:rsid wsp:val=&quot;005D2FB0&quot;/&gt;&lt;wsp:rsid wsp:val=&quot;005E06B1&quot;/&gt;&lt;wsp:rsid wsp:val=&quot;005E19E7&quot;/&gt;&lt;wsp:rsid wsp:val=&quot;005E4E83&quot;/&gt;&lt;wsp:rsid wsp:val=&quot;005F0084&quot;/&gt;&lt;wsp:rsid wsp:val=&quot;005F039A&quot;/&gt;&lt;wsp:rsid wsp:val=&quot;005F3DD5&quot;/&gt;&lt;wsp:rsid wsp:val=&quot;005F43B7&quot;/&gt;&lt;wsp:rsid wsp:val=&quot;00602FFC&quot;/&gt;&lt;wsp:rsid wsp:val=&quot;0060440E&quot;/&gt;&lt;wsp:rsid wsp:val=&quot;006113A5&quot;/&gt;&lt;wsp:rsid wsp:val=&quot;0061366E&quot;/&gt;&lt;wsp:rsid wsp:val=&quot;0061716C&quot;/&gt;&lt;wsp:rsid wsp:val=&quot;00620EA7&quot;/&gt;&lt;wsp:rsid wsp:val=&quot;00622479&quot;/&gt;&lt;wsp:rsid wsp:val=&quot;00623E65&quot;/&gt;&lt;wsp:rsid wsp:val=&quot;006243A1&quot;/&gt;&lt;wsp:rsid wsp:val=&quot;00625053&quot;/&gt;&lt;wsp:rsid wsp:val=&quot;00625633&quot;/&gt;&lt;wsp:rsid wsp:val=&quot;006316CF&quot;/&gt;&lt;wsp:rsid wsp:val=&quot;0063262F&quot;/&gt;&lt;wsp:rsid wsp:val=&quot;00632687&quot;/&gt;&lt;wsp:rsid wsp:val=&quot;00632E56&quot;/&gt;&lt;wsp:rsid wsp:val=&quot;00635CBA&quot;/&gt;&lt;wsp:rsid wsp:val=&quot;006417E2&quot;/&gt;&lt;wsp:rsid wsp:val=&quot;0064338B&quot;/&gt;&lt;wsp:rsid wsp:val=&quot;00646542&quot;/&gt;&lt;wsp:rsid wsp:val=&quot;006504F4&quot;/&gt;&lt;wsp:rsid wsp:val=&quot;006508AE&quot;/&gt;&lt;wsp:rsid wsp:val=&quot;00654BC9&quot;/&gt;&lt;wsp:rsid wsp:val=&quot;006552FD&quot;/&gt;&lt;wsp:rsid wsp:val=&quot;00656892&quot;/&gt;&lt;wsp:rsid wsp:val=&quot;00663AF3&quot;/&gt;&lt;wsp:rsid wsp:val=&quot;006656D5&quot;/&gt;&lt;wsp:rsid wsp:val=&quot;00665EBC&quot;/&gt;&lt;wsp:rsid wsp:val=&quot;00666B6C&quot;/&gt;&lt;wsp:rsid wsp:val=&quot;006702B1&quot;/&gt;&lt;wsp:rsid wsp:val=&quot;00682682&quot;/&gt;&lt;wsp:rsid wsp:val=&quot;00682702&quot;/&gt;&lt;wsp:rsid wsp:val=&quot;006873B3&quot;/&gt;&lt;wsp:rsid wsp:val=&quot;00692368&quot;/&gt;&lt;wsp:rsid wsp:val=&quot;00697900&quot;/&gt;&lt;wsp:rsid wsp:val=&quot;006A2EBC&quot;/&gt;&lt;wsp:rsid wsp:val=&quot;006A3A6A&quot;/&gt;&lt;wsp:rsid wsp:val=&quot;006A4B25&quot;/&gt;&lt;wsp:rsid wsp:val=&quot;006A5EA0&quot;/&gt;&lt;wsp:rsid wsp:val=&quot;006A783B&quot;/&gt;&lt;wsp:rsid wsp:val=&quot;006A7B33&quot;/&gt;&lt;wsp:rsid wsp:val=&quot;006B061B&quot;/&gt;&lt;wsp:rsid wsp:val=&quot;006B32EF&quot;/&gt;&lt;wsp:rsid wsp:val=&quot;006B4E13&quot;/&gt;&lt;wsp:rsid wsp:val=&quot;006B75DD&quot;/&gt;&lt;wsp:rsid wsp:val=&quot;006C67E0&quot;/&gt;&lt;wsp:rsid wsp:val=&quot;006C7ABA&quot;/&gt;&lt;wsp:rsid wsp:val=&quot;006D0D60&quot;/&gt;&lt;wsp:rsid wsp:val=&quot;006D1122&quot;/&gt;&lt;wsp:rsid wsp:val=&quot;006D2125&quot;/&gt;&lt;wsp:rsid wsp:val=&quot;006D24D5&quot;/&gt;&lt;wsp:rsid wsp:val=&quot;006D3C00&quot;/&gt;&lt;wsp:rsid wsp:val=&quot;006E0DA0&quot;/&gt;&lt;wsp:rsid wsp:val=&quot;006E3675&quot;/&gt;&lt;wsp:rsid wsp:val=&quot;006E3AFA&quot;/&gt;&lt;wsp:rsid wsp:val=&quot;006E4A7F&quot;/&gt;&lt;wsp:rsid wsp:val=&quot;006F1686&quot;/&gt;&lt;wsp:rsid wsp:val=&quot;006F6277&quot;/&gt;&lt;wsp:rsid wsp:val=&quot;00704DF6&quot;/&gt;&lt;wsp:rsid wsp:val=&quot;0070651C&quot;/&gt;&lt;wsp:rsid wsp:val=&quot;007132A3&quot;/&gt;&lt;wsp:rsid wsp:val=&quot;00714D93&quot;/&gt;&lt;wsp:rsid wsp:val=&quot;00716421&quot;/&gt;&lt;wsp:rsid wsp:val=&quot;00724EFB&quot;/&gt;&lt;wsp:rsid wsp:val=&quot;00725181&quot;/&gt;&lt;wsp:rsid wsp:val=&quot;0072731C&quot;/&gt;&lt;wsp:rsid wsp:val=&quot;00735D8D&quot;/&gt;&lt;wsp:rsid wsp:val=&quot;0074109D&quot;/&gt;&lt;wsp:rsid wsp:val=&quot;007419C3&quot;/&gt;&lt;wsp:rsid wsp:val=&quot;00742B5F&quot;/&gt;&lt;wsp:rsid wsp:val=&quot;007467A7&quot;/&gt;&lt;wsp:rsid wsp:val=&quot;007469DD&quot;/&gt;&lt;wsp:rsid wsp:val=&quot;0074741B&quot;/&gt;&lt;wsp:rsid wsp:val=&quot;0074759E&quot;/&gt;&lt;wsp:rsid wsp:val=&quot;007478EA&quot;/&gt;&lt;wsp:rsid wsp:val=&quot;00750861&quot;/&gt;&lt;wsp:rsid wsp:val=&quot;00750A1F&quot;/&gt;&lt;wsp:rsid wsp:val=&quot;00750D8F&quot;/&gt;&lt;wsp:rsid wsp:val=&quot;0075415C&quot;/&gt;&lt;wsp:rsid wsp:val=&quot;00756B8B&quot;/&gt;&lt;wsp:rsid wsp:val=&quot;00761376&quot;/&gt;&lt;wsp:rsid wsp:val=&quot;00762984&quot;/&gt;&lt;wsp:rsid wsp:val=&quot;00763502&quot;/&gt;&lt;wsp:rsid wsp:val=&quot;00763BB9&quot;/&gt;&lt;wsp:rsid wsp:val=&quot;007677E4&quot;/&gt;&lt;wsp:rsid wsp:val=&quot;00770BD3&quot;/&gt;&lt;wsp:rsid wsp:val=&quot;007913AB&quot;/&gt;&lt;wsp:rsid wsp:val=&quot;007914F7&quot;/&gt;&lt;wsp:rsid wsp:val=&quot;0079346C&quot;/&gt;&lt;wsp:rsid wsp:val=&quot;007A1E61&quot;/&gt;&lt;wsp:rsid wsp:val=&quot;007A2254&quot;/&gt;&lt;wsp:rsid wsp:val=&quot;007A401F&quot;/&gt;&lt;wsp:rsid wsp:val=&quot;007A52C0&quot;/&gt;&lt;wsp:rsid wsp:val=&quot;007B1625&quot;/&gt;&lt;wsp:rsid wsp:val=&quot;007B2074&quot;/&gt;&lt;wsp:rsid wsp:val=&quot;007B706E&quot;/&gt;&lt;wsp:rsid wsp:val=&quot;007B71EB&quot;/&gt;&lt;wsp:rsid wsp:val=&quot;007C2714&quot;/&gt;&lt;wsp:rsid wsp:val=&quot;007C605C&quot;/&gt;&lt;wsp:rsid wsp:val=&quot;007C6205&quot;/&gt;&lt;wsp:rsid wsp:val=&quot;007C686A&quot;/&gt;&lt;wsp:rsid wsp:val=&quot;007C70F2&quot;/&gt;&lt;wsp:rsid wsp:val=&quot;007C728E&quot;/&gt;&lt;wsp:rsid wsp:val=&quot;007C78CB&quot;/&gt;&lt;wsp:rsid wsp:val=&quot;007D2C53&quot;/&gt;&lt;wsp:rsid wsp:val=&quot;007D3D60&quot;/&gt;&lt;wsp:rsid wsp:val=&quot;007E0006&quot;/&gt;&lt;wsp:rsid wsp:val=&quot;007E1980&quot;/&gt;&lt;wsp:rsid wsp:val=&quot;007E1E1B&quot;/&gt;&lt;wsp:rsid wsp:val=&quot;007E2C37&quot;/&gt;&lt;wsp:rsid wsp:val=&quot;007E4B76&quot;/&gt;&lt;wsp:rsid wsp:val=&quot;007E5EA8&quot;/&gt;&lt;wsp:rsid wsp:val=&quot;007F0CF1&quot;/&gt;&lt;wsp:rsid wsp:val=&quot;007F12A5&quot;/&gt;&lt;wsp:rsid wsp:val=&quot;007F4CF1&quot;/&gt;&lt;wsp:rsid wsp:val=&quot;007F758D&quot;/&gt;&lt;wsp:rsid wsp:val=&quot;007F7D52&quot;/&gt;&lt;wsp:rsid wsp:val=&quot;008021C7&quot;/&gt;&lt;wsp:rsid wsp:val=&quot;0080654C&quot;/&gt;&lt;wsp:rsid wsp:val=&quot;008071C6&quot;/&gt;&lt;wsp:rsid wsp:val=&quot;00817A00&quot;/&gt;&lt;wsp:rsid wsp:val=&quot;00822EC8&quot;/&gt;&lt;wsp:rsid wsp:val=&quot;0082610C&quot;/&gt;&lt;wsp:rsid wsp:val=&quot;00830219&quot;/&gt;&lt;wsp:rsid wsp:val=&quot;00835DB3&quot;/&gt;&lt;wsp:rsid wsp:val=&quot;0083617B&quot;/&gt;&lt;wsp:rsid wsp:val=&quot;008368BC&quot;/&gt;&lt;wsp:rsid wsp:val=&quot;008371BD&quot;/&gt;&lt;wsp:rsid wsp:val=&quot;00842C9B&quot;/&gt;&lt;wsp:rsid wsp:val=&quot;008504A8&quot;/&gt;&lt;wsp:rsid wsp:val=&quot;008517CB&quot;/&gt;&lt;wsp:rsid wsp:val=&quot;00852206&quot;/&gt;&lt;wsp:rsid wsp:val=&quot;0085282E&quot;/&gt;&lt;wsp:rsid wsp:val=&quot;008534F4&quot;/&gt;&lt;wsp:rsid wsp:val=&quot;00861CF5&quot;/&gt;&lt;wsp:rsid wsp:val=&quot;00863CEC&quot;/&gt;&lt;wsp:rsid wsp:val=&quot;0086701B&quot;/&gt;&lt;wsp:rsid wsp:val=&quot;0087198C&quot;/&gt;&lt;wsp:rsid wsp:val=&quot;00872C1F&quot;/&gt;&lt;wsp:rsid wsp:val=&quot;00873B42&quot;/&gt;&lt;wsp:rsid wsp:val=&quot;00876306&quot;/&gt;&lt;wsp:rsid wsp:val=&quot;008772D9&quot;/&gt;&lt;wsp:rsid wsp:val=&quot;00883F21&quot;/&gt;&lt;wsp:rsid wsp:val=&quot;008856D8&quot;/&gt;&lt;wsp:rsid wsp:val=&quot;008926F9&quot;/&gt;&lt;wsp:rsid wsp:val=&quot;00892E82&quot;/&gt;&lt;wsp:rsid wsp:val=&quot;0089500F&quot;/&gt;&lt;wsp:rsid wsp:val=&quot;008973AB&quot;/&gt;&lt;wsp:rsid wsp:val=&quot;008A0752&quot;/&gt;&lt;wsp:rsid wsp:val=&quot;008A1D2E&quot;/&gt;&lt;wsp:rsid wsp:val=&quot;008A52B1&quot;/&gt;&lt;wsp:rsid wsp:val=&quot;008B67F4&quot;/&gt;&lt;wsp:rsid wsp:val=&quot;008B7648&quot;/&gt;&lt;wsp:rsid wsp:val=&quot;008C0A22&quot;/&gt;&lt;wsp:rsid wsp:val=&quot;008C1B58&quot;/&gt;&lt;wsp:rsid wsp:val=&quot;008C3683&quot;/&gt;&lt;wsp:rsid wsp:val=&quot;008C39AE&quot;/&gt;&lt;wsp:rsid wsp:val=&quot;008C3D13&quot;/&gt;&lt;wsp:rsid wsp:val=&quot;008C4903&quot;/&gt;&lt;wsp:rsid wsp:val=&quot;008C49D3&quot;/&gt;&lt;wsp:rsid wsp:val=&quot;008C590D&quot;/&gt;&lt;wsp:rsid wsp:val=&quot;008D0371&quot;/&gt;&lt;wsp:rsid wsp:val=&quot;008D5546&quot;/&gt;&lt;wsp:rsid wsp:val=&quot;008E031B&quot;/&gt;&lt;wsp:rsid wsp:val=&quot;008E3C6D&quot;/&gt;&lt;wsp:rsid wsp:val=&quot;008E7029&quot;/&gt;&lt;wsp:rsid wsp:val=&quot;008E7EF6&quot;/&gt;&lt;wsp:rsid wsp:val=&quot;008F0612&quot;/&gt;&lt;wsp:rsid wsp:val=&quot;008F1F98&quot;/&gt;&lt;wsp:rsid wsp:val=&quot;008F6758&quot;/&gt;&lt;wsp:rsid wsp:val=&quot;009040DD&quot;/&gt;&lt;wsp:rsid wsp:val=&quot;009045A9&quot;/&gt;&lt;wsp:rsid wsp:val=&quot;00905B47&quot;/&gt;&lt;wsp:rsid wsp:val=&quot;0091206C&quot;/&gt;&lt;wsp:rsid wsp:val=&quot;0091331C&quot;/&gt;&lt;wsp:rsid wsp:val=&quot;00915293&quot;/&gt;&lt;wsp:rsid wsp:val=&quot;009211FD&quot;/&gt;&lt;wsp:rsid wsp:val=&quot;00926A12&quot;/&gt;&lt;wsp:rsid wsp:val=&quot;00926B66&quot;/&gt;&lt;wsp:rsid wsp:val=&quot;009279DE&quot;/&gt;&lt;wsp:rsid wsp:val=&quot;00930116&quot;/&gt;&lt;wsp:rsid wsp:val=&quot;00932914&quot;/&gt;&lt;wsp:rsid wsp:val=&quot;00932B3A&quot;/&gt;&lt;wsp:rsid wsp:val=&quot;0094212C&quot;/&gt;&lt;wsp:rsid wsp:val=&quot;00945B86&quot;/&gt;&lt;wsp:rsid wsp:val=&quot;009533FE&quot;/&gt;&lt;wsp:rsid wsp:val=&quot;00954689&quot;/&gt;&lt;wsp:rsid wsp:val=&quot;009617C9&quot;/&gt;&lt;wsp:rsid wsp:val=&quot;00961C93&quot;/&gt;&lt;wsp:rsid wsp:val=&quot;00965324&quot;/&gt;&lt;wsp:rsid wsp:val=&quot;0097091E&quot;/&gt;&lt;wsp:rsid wsp:val=&quot;009760D3&quot;/&gt;&lt;wsp:rsid wsp:val=&quot;00977132&quot;/&gt;&lt;wsp:rsid wsp:val=&quot;00981A4B&quot;/&gt;&lt;wsp:rsid wsp:val=&quot;00982501&quot;/&gt;&lt;wsp:rsid wsp:val=&quot;00984EF4&quot;/&gt;&lt;wsp:rsid wsp:val=&quot;00985D98&quot;/&gt;&lt;wsp:rsid wsp:val=&quot;0098674E&quot;/&gt;&lt;wsp:rsid wsp:val=&quot;009877D3&quot;/&gt;&lt;wsp:rsid wsp:val=&quot;00994E8F&quot;/&gt;&lt;wsp:rsid wsp:val=&quot;009951DC&quot;/&gt;&lt;wsp:rsid wsp:val=&quot;009959BB&quot;/&gt;&lt;wsp:rsid wsp:val=&quot;00996AFB&quot;/&gt;&lt;wsp:rsid wsp:val=&quot;00997158&quot;/&gt;&lt;wsp:rsid wsp:val=&quot;009A3A7C&quot;/&gt;&lt;wsp:rsid wsp:val=&quot;009A4559&quot;/&gt;&lt;wsp:rsid wsp:val=&quot;009A666D&quot;/&gt;&lt;wsp:rsid wsp:val=&quot;009A7880&quot;/&gt;&lt;wsp:rsid wsp:val=&quot;009B2ADB&quot;/&gt;&lt;wsp:rsid wsp:val=&quot;009B603A&quot;/&gt;&lt;wsp:rsid wsp:val=&quot;009C0AB9&quot;/&gt;&lt;wsp:rsid wsp:val=&quot;009C2D0E&quot;/&gt;&lt;wsp:rsid wsp:val=&quot;009C3DAC&quot;/&gt;&lt;wsp:rsid wsp:val=&quot;009C42E0&quot;/&gt;&lt;wsp:rsid wsp:val=&quot;009D0E71&quot;/&gt;&lt;wsp:rsid wsp:val=&quot;009D40D0&quot;/&gt;&lt;wsp:rsid wsp:val=&quot;009D5362&quot;/&gt;&lt;wsp:rsid wsp:val=&quot;009E0280&quot;/&gt;&lt;wsp:rsid wsp:val=&quot;009E1415&quot;/&gt;&lt;wsp:rsid wsp:val=&quot;009E6116&quot;/&gt;&lt;wsp:rsid wsp:val=&quot;009E640C&quot;/&gt;&lt;wsp:rsid wsp:val=&quot;009E7C58&quot;/&gt;&lt;wsp:rsid wsp:val=&quot;009F002E&quot;/&gt;&lt;wsp:rsid wsp:val=&quot;009F0351&quot;/&gt;&lt;wsp:rsid wsp:val=&quot;00A00260&quot;/&gt;&lt;wsp:rsid wsp:val=&quot;00A01A45&quot;/&gt;&lt;wsp:rsid wsp:val=&quot;00A02E43&quot;/&gt;&lt;wsp:rsid wsp:val=&quot;00A065F9&quot;/&gt;&lt;wsp:rsid wsp:val=&quot;00A07F34&quot;/&gt;&lt;wsp:rsid wsp:val=&quot;00A20A39&quot;/&gt;&lt;wsp:rsid wsp:val=&quot;00A21E05&quot;/&gt;&lt;wsp:rsid wsp:val=&quot;00A22154&quot;/&gt;&lt;wsp:rsid wsp:val=&quot;00A24363&quot;/&gt;&lt;wsp:rsid wsp:val=&quot;00A25C38&quot;/&gt;&lt;wsp:rsid wsp:val=&quot;00A270BC&quot;/&gt;&lt;wsp:rsid wsp:val=&quot;00A3253B&quot;/&gt;&lt;wsp:rsid wsp:val=&quot;00A32C51&quot;/&gt;&lt;wsp:rsid wsp:val=&quot;00A34938&quot;/&gt;&lt;wsp:rsid wsp:val=&quot;00A361E9&quot;/&gt;&lt;wsp:rsid wsp:val=&quot;00A36BBE&quot;/&gt;&lt;wsp:rsid wsp:val=&quot;00A36E25&quot;/&gt;&lt;wsp:rsid wsp:val=&quot;00A4307A&quot;/&gt;&lt;wsp:rsid wsp:val=&quot;00A4768C&quot;/&gt;&lt;wsp:rsid wsp:val=&quot;00A47EBB&quot;/&gt;&lt;wsp:rsid wsp:val=&quot;00A51CDD&quot;/&gt;&lt;wsp:rsid wsp:val=&quot;00A569F3&quot;/&gt;&lt;wsp:rsid wsp:val=&quot;00A56C5A&quot;/&gt;&lt;wsp:rsid wsp:val=&quot;00A608D7&quot;/&gt;&lt;wsp:rsid wsp:val=&quot;00A621F5&quot;/&gt;&lt;wsp:rsid wsp:val=&quot;00A6570B&quot;/&gt;&lt;wsp:rsid wsp:val=&quot;00A6730D&quot;/&gt;&lt;wsp:rsid wsp:val=&quot;00A71625&quot;/&gt;&lt;wsp:rsid wsp:val=&quot;00A71B9B&quot;/&gt;&lt;wsp:rsid wsp:val=&quot;00A71BC4&quot;/&gt;&lt;wsp:rsid wsp:val=&quot;00A738DB&quot;/&gt;&lt;wsp:rsid wsp:val=&quot;00A74EB0&quot;/&gt;&lt;wsp:rsid wsp:val=&quot;00A751C7&quot;/&gt;&lt;wsp:rsid wsp:val=&quot;00A841E6&quot;/&gt;&lt;wsp:rsid wsp:val=&quot;00A87844&quot;/&gt;&lt;wsp:rsid wsp:val=&quot;00AA038C&quot;/&gt;&lt;wsp:rsid wsp:val=&quot;00AA19DC&quot;/&gt;&lt;wsp:rsid wsp:val=&quot;00AA439E&quot;/&gt;&lt;wsp:rsid wsp:val=&quot;00AA7A09&quot;/&gt;&lt;wsp:rsid wsp:val=&quot;00AB134A&quot;/&gt;&lt;wsp:rsid wsp:val=&quot;00AB3B50&quot;/&gt;&lt;wsp:rsid wsp:val=&quot;00AB6F92&quot;/&gt;&lt;wsp:rsid wsp:val=&quot;00AC05B1&quot;/&gt;&lt;wsp:rsid wsp:val=&quot;00AC3A42&quot;/&gt;&lt;wsp:rsid wsp:val=&quot;00AC5749&quot;/&gt;&lt;wsp:rsid wsp:val=&quot;00AD1FDD&quot;/&gt;&lt;wsp:rsid wsp:val=&quot;00AD356C&quot;/&gt;&lt;wsp:rsid wsp:val=&quot;00AE2914&quot;/&gt;&lt;wsp:rsid wsp:val=&quot;00AE486B&quot;/&gt;&lt;wsp:rsid wsp:val=&quot;00AE63DF&quot;/&gt;&lt;wsp:rsid wsp:val=&quot;00AE6D15&quot;/&gt;&lt;wsp:rsid wsp:val=&quot;00AF180C&quot;/&gt;&lt;wsp:rsid wsp:val=&quot;00AF69B8&quot;/&gt;&lt;wsp:rsid wsp:val=&quot;00B0029D&quot;/&gt;&lt;wsp:rsid wsp:val=&quot;00B017AC&quot;/&gt;&lt;wsp:rsid wsp:val=&quot;00B04182&quot;/&gt;&lt;wsp:rsid wsp:val=&quot;00B05EC9&quot;/&gt;&lt;wsp:rsid wsp:val=&quot;00B07AE3&quot;/&gt;&lt;wsp:rsid wsp:val=&quot;00B11430&quot;/&gt;&lt;wsp:rsid wsp:val=&quot;00B1400B&quot;/&gt;&lt;wsp:rsid wsp:val=&quot;00B15750&quot;/&gt;&lt;wsp:rsid wsp:val=&quot;00B237AD&quot;/&gt;&lt;wsp:rsid wsp:val=&quot;00B30997&quot;/&gt;&lt;wsp:rsid wsp:val=&quot;00B353EB&quot;/&gt;&lt;wsp:rsid wsp:val=&quot;00B42431&quot;/&gt;&lt;wsp:rsid wsp:val=&quot;00B439C4&quot;/&gt;&lt;wsp:rsid wsp:val=&quot;00B43B3F&quot;/&gt;&lt;wsp:rsid wsp:val=&quot;00B4535E&quot;/&gt;&lt;wsp:rsid wsp:val=&quot;00B513D0&quot;/&gt;&lt;wsp:rsid wsp:val=&quot;00B52A8C&quot;/&gt;&lt;wsp:rsid wsp:val=&quot;00B53ACE&quot;/&gt;&lt;wsp:rsid wsp:val=&quot;00B542DB&quot;/&gt;&lt;wsp:rsid wsp:val=&quot;00B568D9&quot;/&gt;&lt;wsp:rsid wsp:val=&quot;00B636A8&quot;/&gt;&lt;wsp:rsid wsp:val=&quot;00B665C6&quot;/&gt;&lt;wsp:rsid wsp:val=&quot;00B710EB&quot;/&gt;&lt;wsp:rsid wsp:val=&quot;00B805AF&quot;/&gt;&lt;wsp:rsid wsp:val=&quot;00B869EC&quot;/&gt;&lt;wsp:rsid wsp:val=&quot;00B9397A&quot;/&gt;&lt;wsp:rsid wsp:val=&quot;00B9633D&quot;/&gt;&lt;wsp:rsid wsp:val=&quot;00BA03FE&quot;/&gt;&lt;wsp:rsid wsp:val=&quot;00BA1CBF&quot;/&gt;&lt;wsp:rsid wsp:val=&quot;00BA2EBE&quot;/&gt;&lt;wsp:rsid wsp:val=&quot;00BA5DB0&quot;/&gt;&lt;wsp:rsid wsp:val=&quot;00BB0F28&quot;/&gt;&lt;wsp:rsid wsp:val=&quot;00BB458A&quot;/&gt;&lt;wsp:rsid wsp:val=&quot;00BB4AA5&quot;/&gt;&lt;wsp:rsid wsp:val=&quot;00BC051A&quot;/&gt;&lt;wsp:rsid wsp:val=&quot;00BC4230&quot;/&gt;&lt;wsp:rsid wsp:val=&quot;00BC6028&quot;/&gt;&lt;wsp:rsid wsp:val=&quot;00BC7B37&quot;/&gt;&lt;wsp:rsid wsp:val=&quot;00BD00D3&quot;/&gt;&lt;wsp:rsid wsp:val=&quot;00BD1659&quot;/&gt;&lt;wsp:rsid wsp:val=&quot;00BD3AA9&quot;/&gt;&lt;wsp:rsid wsp:val=&quot;00BD4A18&quot;/&gt;&lt;wsp:rsid wsp:val=&quot;00BD566C&quot;/&gt;&lt;wsp:rsid wsp:val=&quot;00BD6DB2&quot;/&gt;&lt;wsp:rsid wsp:val=&quot;00BD7A93&quot;/&gt;&lt;wsp:rsid wsp:val=&quot;00BE11CF&quot;/&gt;&lt;wsp:rsid wsp:val=&quot;00BE21AB&quot;/&gt;&lt;wsp:rsid wsp:val=&quot;00BE367F&quot;/&gt;&lt;wsp:rsid wsp:val=&quot;00BE55CB&quot;/&gt;&lt;wsp:rsid wsp:val=&quot;00BE5960&quot;/&gt;&lt;wsp:rsid wsp:val=&quot;00BF1BE3&quot;/&gt;&lt;wsp:rsid wsp:val=&quot;00BF617A&quot;/&gt;&lt;wsp:rsid wsp:val=&quot;00C0379D&quot;/&gt;&lt;wsp:rsid wsp:val=&quot;00C03931&quot;/&gt;&lt;wsp:rsid wsp:val=&quot;00C05FE3&quot;/&gt;&lt;wsp:rsid wsp:val=&quot;00C0746D&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37CD2&quot;/&gt;&lt;wsp:rsid wsp:val=&quot;00C4095D&quot;/&gt;&lt;wsp:rsid wsp:val=&quot;00C41B62&quot;/&gt;&lt;wsp:rsid wsp:val=&quot;00C47C59&quot;/&gt;&lt;wsp:rsid wsp:val=&quot;00C601D2&quot;/&gt;&lt;wsp:rsid wsp:val=&quot;00C60224&quot;/&gt;&lt;wsp:rsid wsp:val=&quot;00C6234D&quot;/&gt;&lt;wsp:rsid wsp:val=&quot;00C657AB&quot;/&gt;&lt;wsp:rsid wsp:val=&quot;00C65BCC&quot;/&gt;&lt;wsp:rsid wsp:val=&quot;00C66970&quot;/&gt;&lt;wsp:rsid wsp:val=&quot;00C82424&quot;/&gt;&lt;wsp:rsid wsp:val=&quot;00C8691C&quot;/&gt;&lt;wsp:rsid wsp:val=&quot;00C87BB6&quot;/&gt;&lt;wsp:rsid wsp:val=&quot;00C90315&quot;/&gt;&lt;wsp:rsid wsp:val=&quot;00C9210B&quot;/&gt;&lt;wsp:rsid wsp:val=&quot;00C927BD&quot;/&gt;&lt;wsp:rsid wsp:val=&quot;00C92C2D&quot;/&gt;&lt;wsp:rsid wsp:val=&quot;00C92C64&quot;/&gt;&lt;wsp:rsid wsp:val=&quot;00CA168A&quot;/&gt;&lt;wsp:rsid wsp:val=&quot;00CA357E&quot;/&gt;&lt;wsp:rsid wsp:val=&quot;00CA4442&quot;/&gt;&lt;wsp:rsid wsp:val=&quot;00CA44F9&quot;/&gt;&lt;wsp:rsid wsp:val=&quot;00CA4A69&quot;/&gt;&lt;wsp:rsid wsp:val=&quot;00CA6A63&quot;/&gt;&lt;wsp:rsid wsp:val=&quot;00CA7AED&quot;/&gt;&lt;wsp:rsid wsp:val=&quot;00CC3E0C&quot;/&gt;&lt;wsp:rsid wsp:val=&quot;00CC4690&quot;/&gt;&lt;wsp:rsid wsp:val=&quot;00CC488A&quot;/&gt;&lt;wsp:rsid wsp:val=&quot;00CC58D3&quot;/&gt;&lt;wsp:rsid wsp:val=&quot;00CC784D&quot;/&gt;&lt;wsp:rsid wsp:val=&quot;00CD040C&quot;/&gt;&lt;wsp:rsid wsp:val=&quot;00CD4AF5&quot;/&gt;&lt;wsp:rsid wsp:val=&quot;00CD541D&quot;/&gt;&lt;wsp:rsid wsp:val=&quot;00CE532C&quot;/&gt;&lt;wsp:rsid wsp:val=&quot;00CF123C&quot;/&gt;&lt;wsp:rsid wsp:val=&quot;00CF244B&quot;/&gt;&lt;wsp:rsid wsp:val=&quot;00CF58FF&quot;/&gt;&lt;wsp:rsid wsp:val=&quot;00CF74F2&quot;/&gt;&lt;wsp:rsid wsp:val=&quot;00D0337B&quot;/&gt;&lt;wsp:rsid wsp:val=&quot;00D05C6C&quot;/&gt;&lt;wsp:rsid wsp:val=&quot;00D079B2&quot;/&gt;&lt;wsp:rsid wsp:val=&quot;00D114E9&quot;/&gt;&lt;wsp:rsid wsp:val=&quot;00D22B7B&quot;/&gt;&lt;wsp:rsid wsp:val=&quot;00D25545&quot;/&gt;&lt;wsp:rsid wsp:val=&quot;00D277D3&quot;/&gt;&lt;wsp:rsid wsp:val=&quot;00D429C6&quot;/&gt;&lt;wsp:rsid wsp:val=&quot;00D47748&quot;/&gt;&lt;wsp:rsid wsp:val=&quot;00D52F17&quot;/&gt;&lt;wsp:rsid wsp:val=&quot;00D53903&quot;/&gt;&lt;wsp:rsid wsp:val=&quot;00D54CC3&quot;/&gt;&lt;wsp:rsid wsp:val=&quot;00D55187&quot;/&gt;&lt;wsp:rsid wsp:val=&quot;00D6041A&quot;/&gt;&lt;wsp:rsid wsp:val=&quot;00D62FC6&quot;/&gt;&lt;wsp:rsid wsp:val=&quot;00D633EB&quot;/&gt;&lt;wsp:rsid wsp:val=&quot;00D63C91&quot;/&gt;&lt;wsp:rsid wsp:val=&quot;00D64B10&quot;/&gt;&lt;wsp:rsid wsp:val=&quot;00D66B21&quot;/&gt;&lt;wsp:rsid wsp:val=&quot;00D66D75&quot;/&gt;&lt;wsp:rsid wsp:val=&quot;00D72A23&quot;/&gt;&lt;wsp:rsid wsp:val=&quot;00D82FF7&quot;/&gt;&lt;wsp:rsid wsp:val=&quot;00D847FE&quot;/&gt;&lt;wsp:rsid wsp:val=&quot;00D84C58&quot;/&gt;&lt;wsp:rsid wsp:val=&quot;00D86A08&quot;/&gt;&lt;wsp:rsid wsp:val=&quot;00D93791&quot;/&gt;&lt;wsp:rsid wsp:val=&quot;00D95468&quot;/&gt;&lt;wsp:rsid wsp:val=&quot;00D964EA&quot;/&gt;&lt;wsp:rsid wsp:val=&quot;00D966D0&quot;/&gt;&lt;wsp:rsid wsp:val=&quot;00DA0C59&quot;/&gt;&lt;wsp:rsid wsp:val=&quot;00DA2BD3&quot;/&gt;&lt;wsp:rsid wsp:val=&quot;00DA2F12&quot;/&gt;&lt;wsp:rsid wsp:val=&quot;00DA3991&quot;/&gt;&lt;wsp:rsid wsp:val=&quot;00DA5439&quot;/&gt;&lt;wsp:rsid wsp:val=&quot;00DA5E2D&quot;/&gt;&lt;wsp:rsid wsp:val=&quot;00DB7E6C&quot;/&gt;&lt;wsp:rsid wsp:val=&quot;00DC3FBB&quot;/&gt;&lt;wsp:rsid wsp:val=&quot;00DD31DD&quot;/&gt;&lt;wsp:rsid wsp:val=&quot;00DD5A29&quot;/&gt;&lt;wsp:rsid wsp:val=&quot;00DD5D9D&quot;/&gt;&lt;wsp:rsid wsp:val=&quot;00DD61DA&quot;/&gt;&lt;wsp:rsid wsp:val=&quot;00DE29A8&quot;/&gt;&lt;wsp:rsid wsp:val=&quot;00DE35CB&quot;/&gt;&lt;wsp:rsid wsp:val=&quot;00DE7612&quot;/&gt;&lt;wsp:rsid wsp:val=&quot;00DF0E62&quot;/&gt;&lt;wsp:rsid wsp:val=&quot;00DF21E9&quot;/&gt;&lt;wsp:rsid wsp:val=&quot;00DF716E&quot;/&gt;&lt;wsp:rsid wsp:val=&quot;00E00F14&quot;/&gt;&lt;wsp:rsid wsp:val=&quot;00E01C14&quot;/&gt;&lt;wsp:rsid wsp:val=&quot;00E03683&quot;/&gt;&lt;wsp:rsid wsp:val=&quot;00E0505E&quot;/&gt;&lt;wsp:rsid wsp:val=&quot;00E06386&quot;/&gt;&lt;wsp:rsid wsp:val=&quot;00E10B4F&quot;/&gt;&lt;wsp:rsid wsp:val=&quot;00E170A3&quot;/&gt;&lt;wsp:rsid wsp:val=&quot;00E22BD9&quot;/&gt;&lt;wsp:rsid wsp:val=&quot;00E24EB4&quot;/&gt;&lt;wsp:rsid wsp:val=&quot;00E2540D&quot;/&gt;&lt;wsp:rsid wsp:val=&quot;00E26251&quot;/&gt;&lt;wsp:rsid wsp:val=&quot;00E27F00&quot;/&gt;&lt;wsp:rsid wsp:val=&quot;00E320ED&quot;/&gt;&lt;wsp:rsid wsp:val=&quot;00E33AFB&quot;/&gt;&lt;wsp:rsid wsp:val=&quot;00E340A4&quot;/&gt;&lt;wsp:rsid wsp:val=&quot;00E34218&quot;/&gt;&lt;wsp:rsid wsp:val=&quot;00E36DD0&quot;/&gt;&lt;wsp:rsid wsp:val=&quot;00E4086B&quot;/&gt;&lt;wsp:rsid wsp:val=&quot;00E43CC9&quot;/&gt;&lt;wsp:rsid wsp:val=&quot;00E44ACC&quot;/&gt;&lt;wsp:rsid wsp:val=&quot;00E4541B&quot;/&gt;&lt;wsp:rsid wsp:val=&quot;00E454E2&quot;/&gt;&lt;wsp:rsid wsp:val=&quot;00E46282&quot;/&gt;&lt;wsp:rsid wsp:val=&quot;00E5216E&quot;/&gt;&lt;wsp:rsid wsp:val=&quot;00E608A9&quot;/&gt;&lt;wsp:rsid wsp:val=&quot;00E641A4&quot;/&gt;&lt;wsp:rsid wsp:val=&quot;00E735D7&quot;/&gt;&lt;wsp:rsid wsp:val=&quot;00E75E21&quot;/&gt;&lt;wsp:rsid wsp:val=&quot;00E82344&quot;/&gt;&lt;wsp:rsid wsp:val=&quot;00E840E4&quot;/&gt;&lt;wsp:rsid wsp:val=&quot;00E84C82&quot;/&gt;&lt;wsp:rsid wsp:val=&quot;00E84D64&quot;/&gt;&lt;wsp:rsid wsp:val=&quot;00E86881&quot;/&gt;&lt;wsp:rsid wsp:val=&quot;00E87408&quot;/&gt;&lt;wsp:rsid wsp:val=&quot;00E914C4&quot;/&gt;&lt;wsp:rsid wsp:val=&quot;00E934F5&quot;/&gt;&lt;wsp:rsid wsp:val=&quot;00E96314&quot;/&gt;&lt;wsp:rsid wsp:val=&quot;00E96961&quot;/&gt;&lt;wsp:rsid wsp:val=&quot;00EA08A1&quot;/&gt;&lt;wsp:rsid wsp:val=&quot;00EA72EC&quot;/&gt;&lt;wsp:rsid wsp:val=&quot;00EB11CB&quot;/&gt;&lt;wsp:rsid wsp:val=&quot;00EB275A&quot;/&gt;&lt;wsp:rsid wsp:val=&quot;00EB786A&quot;/&gt;&lt;wsp:rsid wsp:val=&quot;00EC1578&quot;/&gt;&lt;wsp:rsid wsp:val=&quot;00EC1C72&quot;/&gt;&lt;wsp:rsid wsp:val=&quot;00EC3CC9&quot;/&gt;&lt;wsp:rsid wsp:val=&quot;00EC4AF3&quot;/&gt;&lt;wsp:rsid wsp:val=&quot;00EC5936&quot;/&gt;&lt;wsp:rsid wsp:val=&quot;00EC680A&quot;/&gt;&lt;wsp:rsid wsp:val=&quot;00EC6E7A&quot;/&gt;&lt;wsp:rsid wsp:val=&quot;00EE2BED&quot;/&gt;&lt;wsp:rsid wsp:val=&quot;00EE2F60&quot;/&gt;&lt;wsp:rsid wsp:val=&quot;00EE374B&quot;/&gt;&lt;wsp:rsid wsp:val=&quot;00EE44C1&quot;/&gt;&lt;wsp:rsid wsp:val=&quot;00EF6695&quot;/&gt;&lt;wsp:rsid wsp:val=&quot;00F025DC&quot;/&gt;&lt;wsp:rsid wsp:val=&quot;00F029D9&quot;/&gt;&lt;wsp:rsid wsp:val=&quot;00F032DC&quot;/&gt;&lt;wsp:rsid wsp:val=&quot;00F062EF&quot;/&gt;&lt;wsp:rsid wsp:val=&quot;00F06B76&quot;/&gt;&lt;wsp:rsid wsp:val=&quot;00F1129A&quot;/&gt;&lt;wsp:rsid wsp:val=&quot;00F11BB5&quot;/&gt;&lt;wsp:rsid wsp:val=&quot;00F1417B&quot;/&gt;&lt;wsp:rsid wsp:val=&quot;00F2074B&quot;/&gt;&lt;wsp:rsid wsp:val=&quot;00F34B99&quot;/&gt;&lt;wsp:rsid wsp:val=&quot;00F41056&quot;/&gt;&lt;wsp:rsid wsp:val=&quot;00F52DAB&quot;/&gt;&lt;wsp:rsid wsp:val=&quot;00F543F0&quot;/&gt;&lt;wsp:rsid wsp:val=&quot;00F80B25&quot;/&gt;&lt;wsp:rsid wsp:val=&quot;00F81D29&quot;/&gt;&lt;wsp:rsid wsp:val=&quot;00F91C4D&quot;/&gt;&lt;wsp:rsid wsp:val=&quot;00F92FD9&quot;/&gt;&lt;wsp:rsid wsp:val=&quot;00F948F2&quot;/&gt;&lt;wsp:rsid wsp:val=&quot;00F952BE&quot;/&gt;&lt;wsp:rsid wsp:val=&quot;00FA1C71&quot;/&gt;&lt;wsp:rsid wsp:val=&quot;00FA6684&quot;/&gt;&lt;wsp:rsid wsp:val=&quot;00FA731E&quot;/&gt;&lt;wsp:rsid wsp:val=&quot;00FB2B38&quot;/&gt;&lt;wsp:rsid wsp:val=&quot;00FC6358&quot;/&gt;&lt;wsp:rsid wsp:val=&quot;00FD1D3E&quot;/&gt;&lt;wsp:rsid wsp:val=&quot;00FD320D&quot;/&gt;&lt;wsp:rsid wsp:val=&quot;00FD3B95&quot;/&gt;&lt;wsp:rsid wsp:val=&quot;00FE23DE&quot;/&gt;&lt;wsp:rsid wsp:val=&quot;00FE30B7&quot;/&gt;&lt;wsp:rsid wsp:val=&quot;00FF0C03&quot;/&gt;&lt;wsp:rsid wsp:val=&quot;00FF3109&quot;/&gt;&lt;wsp:rsid wsp:val=&quot;07820399&quot;/&gt;&lt;wsp:rsid wsp:val=&quot;59D55961&quot;/&gt;&lt;/wsp:rsids&gt;&lt;/w:docPr&gt;&lt;w:body&gt;&lt;w:p wsp:rsidR=&quot;00000000&quot; wsp:rsidRDefault=&quot;00B43B3F&quot;&gt;&lt;m:oMathPara&gt;&lt;m:oMath&gt;&lt;m:sSub&gt;&lt;m:sSubPr&gt;&lt;m:ctrlPr&gt;&lt;w:rPr&gt;&lt;w:rFonts w:ascii=&quot;Cambria Math&quot; w:fareast=&quot;瀹嬩綋&quot; w:h-ansi=&quot;Cambria :vaMath&quot;/&gt;&lt;wx:font wx:val=&quot;Cambria Math&quot;/&gt;&lt;w:color w:val=&quot;000000&quot;/&gt;&lt;/w:rPr&gt;&lt;/m:ctrlPr&gt;&lt;/m:sSubPr&gt;&lt;m:000e&gt;&lt;m:r&gt;&lt;w:rPr&gt;&lt;w:rFonts w:ascii=&quot;Cambria Math&quot; w:fareast=&quot;瀹嬩綋&quot; w:h-ansi=&quot;Cambria Math&quot;/&gt;&lt;wx:font wx:val=&quot;Cambria Math&quot;/&gt;&lt;w:i/&gt;&lt;w:color w:val=&quot;000000&quot;/&gt;&lt;:va/w:rPr&gt;&lt;m:t&gt;蠅&lt;/m:t&gt;&lt;/m:r&gt;&lt;/m:e&gt;&lt;m:sub&gt;&lt;m:r&gt;&lt;w:rPr&gt;&lt;w:rFonts w:ascii=&quot;Cambria Math&quot; w:fareast=&quot;瀹嬩?&lt;m:000? w:h-ansi=&quot;Cambria Math&quot;/&gt;&lt;wx:font wx:val=&quot;Cambria Math&quot;/&gt;&lt;w:i/&gt;&lt;w:color w:val=&quot;000000&quot;/&gt;&lt;/w:rPr&gt;&lt;m:t&gt;1&lt;/m:t&gt;&lt;/m:r&gt;&lt;/m:sub&gt;&lt;/m:sSub&gt;&lt;m:r&gt;&lt;w:rPr&gt;&lt;w:r:vaFonts w:ascii=&quot;Cambria Math&quot; w:fareast=&quot;瀹嬩綋&quot; w:h-ansi=&quot;Cambria Math&quot;/&gt;&lt;wx:font wx:val=&quot;Cambria Math&quot;/&gt;:000&lt;w:i/&gt;&lt;w:color w:val=&quot;000000&quot;/&gt;&lt;/w:rPr&gt;&lt;m:t&gt;=&lt;/m:t&gt;&lt;/m:r&gt;&lt;m:f&gt;&lt;m:fPr&gt;&lt;m:ctrlPr&gt;&lt;w:rPr&gt;&lt;w:rFonts w:ascii=&quot;Cambria Math&quot; w:fareast=&quot;瀹嬩綋&quot; w:h-ansiw:r:va=&quot;Cambria Math&quot;/&gt;&lt;wx:font wx:val=&quot;Cambria Math&quot;/&gt;&lt;w:color w:val=&quot;000000&quot;/&gt;&lt;/w:rPr&gt;&lt;/m:ctrlPr&gt;&lt;/m:fPr&gt;&lt;m:num&gt;&lt;000m:sSub&gt;&lt;m:sSubPr&gt;&lt;m:ctrlPr&gt;&lt;w:rPr&gt;&lt;w:rFonts w:ascii=&quot;Cambria Math&quot; w:fareast=&quot;瀹嬩綋&quot; w:h-ansi=&quot;Cambria Math&quot;/&gt;&lt;wx:font wx:val=&quot;Cambria Math&quot;/&gt;:va&lt;w:i/&gt;&lt;w:color w:val=&quot;000000&quot;/&gt;&lt;/w:rPr&gt;&lt;/m:ctrlPr&gt;&lt;/m:sSubPr&gt;&lt;m:e&gt;&lt;m:r&gt;&lt;w:rPr&gt;&lt;w:rFonts w:ascii=&quot;Cambria Math&quot; w000:fareast=&quot;瀹嬩綋&quot; w:h-ansi=&quot;Cambria Math&quot;/&gt;&lt;wx:font wx:val=&quot;Cambria Math&quot;/&gt;&lt;w:i/&gt;&lt;w:color w:val=&quot;000000&quot;/&gt;&lt;/w:rPr&gt;&lt;m:t&gt;m&lt;/m:t&gt;&lt;/m:r&gt;&lt;/m:e&gt;&lt;m:va:sub&gt;&lt;m:r&gt;&lt;w:rPr&gt;&lt;w:rFonts w:ascii=&quot;Cambria Math&quot; w:fareast=&quot;瀹嬩綋&quot; w:h-ansi=&quot;Cambria Math&quot;/&gt;&lt;wx:font wx:val=&quot;Camb&quot; w000ria Math&quot;/&gt;&lt;w:i/&gt;&lt;w:color w:val=&quot;000000&quot;/&gt;&lt;/w:rPr&gt;&lt;m:t&gt;1&lt;/m:t&gt;&lt;/m:r&gt;&lt;/m:sub&gt;&lt;/m:sSub&gt;&lt;m:r&gt;&lt;w:rPr&gt;&lt;w:rFonts w:ascii=&quot;Cambria Math&quot; w:fa:vareast=&quot;瀹嬩綋&quot; w:h-ansi=&quot;Cambria Math&quot;/&gt;&lt;wx:font wx:val=&quot;Cambria Math&quot;/&gt;&lt;w:i/&gt;&lt;w:color w:val=&quot;000000&quot;/&gt;&lt;/w:rPr&gt;&lt;m:t&gt;脳0.2w000080&lt;/m:t&gt;&lt;/m:r&gt;&lt;/m:num&gt;&lt;m:den&gt;&lt;m:r&gt;&lt;w:rPr&gt;&lt;w:rFonts w:ascii=&quot;Cambria Math&quot; w:fareast=&quot;瀹嬩綋&quot; w:h-ansi=&quot;Cambria Math&quot;/&gt;&lt;wx:font wxw:fa:va:val=&quot;Cambria Math&quot;/&gt;&lt;w:i/&gt;&lt;w:color w:val=&quot;000000&quot;/&gt;&lt;/w:rPr&gt;&lt;m:t&gt;m脳&lt;/m:t&gt;&lt;/m:r&gt;&lt;m:f&gt;&lt;m:fPr&gt;&lt;m:ctrlPr&gt;&lt;w:rPr&gt;&lt;w:rFonts w:asciw000i=&quot;Cambria Math&quot; w:fareast=&quot;瀹嬩綋&quot; w:h-ansi=&quot;Cambria Math&quot;/&gt;&lt;wx:font wx:val=&quot;Cambria Math&quot;/&gt;&lt;w:i/&gt;&lt;w:color w:val=&quot;000000&quot;/&gt;&lt;/a:vaw:rPr&gt;&lt;/m:ctrlPr&gt;&lt;/m:fPr&gt;&lt;m:num&gt;&lt;m:r&gt;&lt;w:rPr&gt;&lt;w:rFonts w:ascii=&quot;Cambria Math&quot; w:fareast=&quot;瀹嬩綋&quot; w:h-ansi=&quot;Cambria Math&quot;/&gt;&lt;wx:fontciw000 wx:val=&quot;Cambria Math&quot;/&gt;&lt;w:i/&gt;&lt;w:color w:val=&quot;000000&quot;/&gt;&lt;/w:rPr&gt;&lt;m:t&gt;5&lt;/m:t&gt;&lt;/m:r&gt;&lt;/m:num&gt;&lt;m:den&gt;&lt;m:r&gt;&lt;w:rPr&gt;&lt;w:rFonts w::vaascii=&quot;Cambria Math&quot; w:fareast=&quot;瀹嬩綋&quot; w:h-ansi=&quot;Cambria Math&quot;/&gt;&lt;wx:font wx:val=&quot;Cambria Math&quot;/&gt;&lt;w:i/&gt;&lt;w:color w:val=&quot;000000&quot;/&gt;&lt;/w:rPr000&gt;&lt;m:t&gt;250&lt;/m:t&gt;&lt;/m:r&gt;&lt;/m:den&gt;&lt;/m:f&gt;&lt;/m:den&gt;&lt;/m:f&gt;&lt;m:r&gt;&lt;w:rPr&gt;&lt;w:rFonts w:ascii=&quot;Cambria Math&quot; w:fareast=&quot;瀹嬩綋&quot; w:h- w::vaansi=&quot;Cambria Math&quot;/&gt;&lt;wx:font wx:val=&quot;Cambria Math&quot;/&gt;&lt;w:i/&gt;&lt;w:color w:val=&quot;000000&quot;/&gt;&lt;/w:rPr&gt;&lt;m:t&gt;脳100&lt;/m:t&gt;&lt;/m:r&gt;&lt;/m:oMath&gt;&lt;/m:oMathPara&gt;r000&lt;/w:p&gt;&lt;w:sectPr wsp:rsidR=&quot;00000000&quot;&gt;&lt;w:pgSz w:w=&quot;12240&quot; w:h=&quot;15840&quot;/&gt;&lt;w:pgMar w:top=&quot;1440&quot; w:right=&quot;1800&quot; w:bottaom=&quot;1440&quot; w:left=&quot;1800&quot; w:header=&quot;720&quot; w:footer=&quot;720&quot; w:gutter=&quot;0&quot;/&gt;&lt;w:cols w:space=&quot;720&quot;/&gt;&lt;/w:sectPr&gt;&lt;/w:body&gt;&lt;/w:wordDocument&gt;">
            <v:imagedata r:id="rId10" o:title="" chromakey="white"/>
          </v:shape>
        </w:pict>
      </w:r>
      <w:r w:rsidRPr="00E44ACC">
        <w:fldChar w:fldCharType="end"/>
      </w:r>
      <w:r w:rsidRPr="007A71D2">
        <w:t xml:space="preserve"> _/D_Dd______</w:t>
      </w:r>
      <w:r>
        <w:fldChar w:fldCharType="begin"/>
      </w:r>
      <w:r>
        <w:instrText xml:space="preserve"> QUOTE </w:instrText>
      </w:r>
      <w:r w:rsidRPr="0068785B">
        <w:rPr>
          <w:position w:val="-28"/>
        </w:rPr>
        <w:pict>
          <v:shape id="_x0000_i1027" type="#_x0000_t75" style="width:149.25pt;height:3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removePersonalInformation/&gt;&lt;w:doNotEmbedSystemFonts/&gt;&lt;w:bordersDontSurroundHeader/&gt;&lt;w:bordersDontSurroundFooter/&gt;&lt;w:stylePaneFormatFilter w:val=&quot;3F01&quot;/&gt;&lt;w:documentProtection w:edit=&quot;forms&quot; w:enforcement=&quot;off&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al=&quot;156&quot;/&gt;&lt;w:dis涳節=&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is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锛?y锛&quot;1堬紟锛伙經锟★?&lt;w:isplay=&quot;1display/&gt;&lt;w:noLineisplay=&quot;1BreaksB&lt;w:displayeisplay=&quot;1fore w:lang=&quot;ZH-C&lt;isplay=&quot;1w:displayN&quot; w:val=isplay=&quot;1&quot;!%),.display=&quot;:;&amp;&lt;w:displaisplay=&quot;1ylay=&quot;156&quot;gt;?]}垄篓掳路藝?&gt;:display=&quot;156&quot;&lt;w:display=&quot;1?56&quot;/:display=&quot;156&quot;&gt;&lt;w:display?/&gt;&lt;w:d:display=&quot;156&quot;isplay=&quot;1€曗€栤€欌&gt;&lt;w:display=&quot;156&quot;€濃€︹€??=&quot;156&quot;/&gt;&lt;w:&gt;&lt;w:display锛?y锛&quot;1display=&quot;1欙箾锕?&quot;156&quot;/&gt;&lt;w:?&lt;w:isplay=&quot;1play=&quot;156&quot;/&gt;&lt;w&quot;!%),.display=&quot;:display=&quot;1diLineisplay=&quot;1splayay=&quot;1ylay=&quot;156&quot;鈥测€斥€衡?:display=&quot;1displayeis:display=&quot;156&quot;play=&quot;156&quot;/&gt;&lt;w:display=&quot;1冣埗銆?6&quot;/:display=&quot;156&quot;愩:lang=&quot;ZH-C&lt;isplay=&quot;1€斻€栥€濓?/&gt;&lt;w:d:display=&quot;156&quot;56&quot;/&gt;&lt;w:display=&quot;1isplayN&quot; w:val=is欌&gt;&lt;w:display=&quot;156&quot;play=&quot;1),.display=&quot;56&quot;/&gt;&lt;w:display=&quot;1箼锕涳節==&quot;!%):&gt;&lt;w:display锛ayay=&quot;1ylay=&quot;156&quot;?y锛&quot;1,.:;&amp;&lt;w:displaisplay=&quot;1&quot;156&quot;/&gt;&lt;wy=&quot;156&quot;/:display=&quot;156&quot;w:?&lt;w:isplay=&quot;1&gt;&lt;w:display=&quot;1;?]}垄篓掳路藝?&gt;&lt;w:d&quot;/:display=&quot;156&quot;isplayay=&quot;1diLineisplay=&quot;1=&quot;156&quot;/&gt;&lt;w:display=&quot;1:displisplay=&quot;156&quot;ay,.display=&quot;銆傘€冦&lt;w:displ&quot;1displayeisplay=&quot;1ay?/&gt;&lt;w:display=&quot;1:display=&quot;1lay=&quot;156&quot;56&quot;€夈splay=&quot;156&quot;/&gt;&lt;w:display=&quot;15=&quot;ZH-C&lt;isplay=&quot;16&quot;/&gt;&lt;w:d??=lay=&quot;156&quot;&quot;1lay锛?y锛&quot;156&quot;/&gt;&lt;w:display=&quot;1isplay锛?y€嬨€嶃€?娿&quot; w:val=isplayplay=&quot;156&quot;=&quot;1?&lt;w:isplay=&quot;1€屻€庛€愩€斻€栥€濓splay56&quot;ay,.display=&quot;&gt;&lt;w:play=&quot;156&quot;/&gt;&lt;w:displayisplisplay=&quot;156&quot;=&quot;1=&quot;1&amp;&lt;w:diLineisplay=&quot;1isplay=&quot;1lay=&quot;156&quot;isplay=&quot;156&quot;/&gt;&lt;w:display锛勶紙锛庯蓟锝lay=&quot;1:display=&quot;156&quot;涳俊锟?&lt;w:d&quot;16&quot;/&gt;&lt;w:d??=lay=&quot;156&quot;ispl测€斥ispl&quot;1displayeisplay=&quot;1€衡?:displa=&quot;1;?]}垄篓掳路?ay=&quot;16&quot;/&gt;&lt;w:d??= w:vy56&quot;ay,.display=&quot;al=isplayplay=&quot;156&quot;&quot;1lay锛?y锛&quot;1?&gt;&lt;w:display=&quot;1y=&quot;156&quot;/&gt;&lt;w:display=&quot;:display=&quot;15=&quot;ZH-1isplay=&quot;1lay=&quot;156&quot;C&lt;isplay=&quot;11ayllayisplisplay=&quot;156&quot;=isplay=&quot;1?&lt;w:isplay=&quot;1箼锕涳節=&quot;156&quot;/&gt;&lt;w:display銆&lt;w:dis:d??=lay=&quot;156&quot;p傘€冦&lt;w:display?/&gt;&lt;w:display=&quot;ay=&quot;1:display=&quot;display=&quot;156&quot;play锛?y€y=&quot;1=&quot;1&amp;&lt;w:diLineisplay=&quot;1嬨€嶃€?娿&quot; w:layplay=&quot;156&quot;val=isplay=&quot;11lay锛勶紙锛庯蓟锝€栥€濓56-1isplay=&quot;1lay=&quot;156&quot;&quot;/&gt;&lt;w:displ&quot;/&gt;&lt;w:d??=&quot;1lay锛?y锛&quot;1ay=&quot;156&quot;/&gt;&lt;w:display=&quot;1测€?1ayllayisplisplay=&quot;156&quot;鈏spl&quot;1displayeisplayw:dis:d??=lay=&quot;156&quot;=&quot;1涳ladisplay=&quot;display=&quot;y=&quot;156&quot;/&gt;&lt;&lt;w:display=&quot;1=&quot;1&amp;&lt;w:displai=isplay=&quot;1?&lt;w:isplay=&quot;1splay=&quot;1w:d??=&quot;156&quot;y=&quot;1:display=&quot;156&quot;/&gt;&lt;w:di:layplay=&quot;156&quot;splay=&quot;156&quot;&quot;1俊锟?/&gt;&lt;w:noLineBlay=&quot;15=&quot;ZH-C&lt;isplay=&quot;1reaksB&lt;w:display戙€曘€椼€?1&amp;&lt;w:diLineisplay=&quot;1锔讹?鈥樷€溿156&quot;/&gt;&lt;w?=&quot;1lay锛lisplay??=&quot;display=&quot;=lay=&quot;156&quot;=&quot;156&quot;?y锛&quot;1y=a=&quot;1;?]}垄篓掳路藝?&gt;&lt;w:display=&quot;1&quot;156&quot;/斻€栥€濓splay&gt;&lt;ay锛?y€嬨€嶃€?娿&quot; w:val=isplay=&quot;1w:pl斥ispl&quot;1displa:layplay=&quot;156&quot;splay=&quot;156&quot;yeispl156&quot;/&gt;&lt;w:di:layplay=&quot;156&quot;ay=isp?=&quot;156&quot;y=&quot;1:display=&quot;156&quot;lay=&quot;1?&lt;w:isplay=&quot;1=&quot;1ay=&quot;156&quot;/&gt;&lt;w:dispy??=&quot;display=&quot;lay=&quot;1&gt;&lt;w:display=&quot;156&quot;/&gt;&lt;w:displayay??=lay=&quot;156&quot;=&quot;1€堛€?ay锛?&lt;w:display?/&gt;&lt;w:diay锛lisplay=&quot;156&quot;splay=&quot;1锛堬紟锛伙經锟lay=&quot;1=&quot;1溿156&quot;/&gt;&lt;w?=&quot;1lay锛?y锛&quot;1&amp;6&quot;splay=&quot;156&quot;ny戙€曘€椼€?1&amp;&lt;w:diLineisplay=&quot;1oLineBlay=&quot;15di:layplay=&quot;156&quot;=&quot;ZH-C&lt;isplay=&quot;1&lt;w:displaisspy??=&quot;display=&quot;play=&quot;1★?/&gt;&lt;w:noLine&quot;1:display=&quot;156&quot;BreaksBefore wpl测€斥€衡?isplayay??=lay=&quot;156&quot;:display=&quot;156&quot;/&gt;&lt;w:=&quot;1?&lt;w:isplay=&quot;1display=&quot;1:lang=&quot;ZH-play銆/&gt;&lt;diay锛lisplay=&quot;156&quot;w:lay=&quot;156&quot;d??playeisplay=&quot;1=&quot;156&quot;/&gt;&lt;w:display=&quot;1傘€冦 w:val=isplay=&quot;1€夈spla垄篓?=&quot;1lay锛?=&quot;display=&quot;?yayplay=&quot;156&quot;锛&quot;1掳路藝?&gt;&lt;w:display=&quot;1y=&quot;156&quot;/&gt;&lt;w:display=&quot;156&quot;/&gt;&lt;Lineisplay=&quot;1w:display锛y??=lay=&quot;156&quot;?yC&lt;w:1:display=&quot;156&quot;display銆屻€庛€愩€斻€栥&quot;/&gt;=&quot;15=&quot;ZH-C&lt;isplay=&quot;1&lt;w:di=&quot;156&quot;w:lay=&quot;156&quot;splay=&quot;156&quot;/&gt;&lt;w:displayiay锛lisplay=&quot;156&quot;==&quot;1?&lt;w:isplay=&quot;1&quot;1pl?=&quot;display=&quot;a1&amp;&lt;w:displaisplay=&quot;1y=&quot;156&quot;/&gt;&lt;display?/&gt;&lt;w:ayplay=&quot;156&quot;display=&quot;1w:d?playeisplay=&quot;1isplay=&quot;11lay锛?y锛&quot;1€濓箼锕涳節=蓟锝ay锛y??=lay=&quot;156&quot;涳俊锟?/&gt;&lt;w:noLineBreaksBefore w:langy=&quot;1傘€冦 w:vayC&lt;w&quot;156&quot;w:lay=&quot;156&quot;:1:display=&quot;156&quot;l=isplay=&quot;156&quot;/&gt;&lt;Lineisplay=&quot;11pl?=&quot;display=&quot;=&quot;愩€斻€栥€濓splay=&quot;156&quot;yiay锛lisplay=&quot;156&quot;/&gt;&lt;w:display锛勶紙锛庯蓟锝涳傘€冦€夈spla垄篓掳&quot;156&quot;/&gt;&lt;display?/&gt;&lt;w:ayplay=&quot;156&quot;路?6&quot;/&gt;&lt;w:display==&quot;1?&lt;w:isplay=€濓箼锕涳節=蓟锝ay锛y??=lay=&quot;156&quot;&quot;1?&gt;&lt;w屻€庛€愩€斻€栥&quot;/gy=&quot;1傘€冦 w:vayC&lt;w&quot;156&quot;w:lay=&quot;156&quot;&gt;=&quot;15=&quot;ZH-C156&quot;/&gt;&lt;Lineisplay=&quot;11pl?=&quot;display=&quot;&lt;isplay=&quot;1:display=&quot;1?/:d?playeisplay=&quot;1isplay=&quot;11lay锛?y锛&quot;1&gt;&lt;wy=&quot;156ay銆/&gt;&lt;w:d??=&quot;156&quot;/&gt;€冦 w:vayC&lt;w:1:display=&quot;156&quot;&lt;w:display=play?/&gt;&lt;w:displ=&quot;156&quot;yiay锛lisplay=&quot;156&quot;ay=&quot;1w:d?playeisplay=yplay=&quot;156&quot;&quot;1&quot;1&quot;/&gt;&lt;w:dis斥€衡?:d??=lay=&quot;156&quot;isplay=disy=&quot;156&quot;playsplay=&quot;=&quot;1pla1&amp;&lt;w:displisplay=&quot;156&quot;/&gt;&lt;Lineisplay=&quot;1aisplay=&quot;1&quot;156&quot;/&gt;&lt;w:display=&quot;1play=&quot;156&quot;/&gt;&lt;w:isplay=&quot;1display=&quot;1★?&lt;w:displayZH-CN&quot; gy=&quot;1傘€冦 w:val锛?y锛&quot;1=isplay=&quot;1w:val/&gt;&lt;disy=&quot;156&quot;play?/&gt;&lt;w:display=&quot;y=&quot;156&quot;1=&quot;!%),.:;&amp;&lt;w:y=&quot;156&quot;display&quot;lay=&quot;1&quot;156&quot;156&quot;/&quot;156lay=&quot;&quot;&gt;&lt;w:display锔撅箑锕y=&quot;1play=&quot;156&quot;/&gt;&lt;w:dispisplay=&quot;1lay=&quot;1勶箽锕滐?eBreaksBw:display=&quot;1eforeneisplay=&quot;1 w:lang=splay&lt;w:display=&quot;156&quot;/&gt;&lt;w:w:isplay=&quot;1display=&quot;1锛勶紙?plaisplay=&quot;1紟锛伙€冦 w:val锛?y锛&quot;1經飥1w:val/&gt;&lt;disy=&quot;156&quot;&lt;w:display=&quot;y=&quot;!%),.:;&amp;&lt;w:y=disp&quot;156&quot;156&quot;/&quot;156lay=&quot;ly=&quot;1&quot;156&quot;156&quot;/&quot;156&quot;ay&quot;lay=&quot;1&quot;156&quot;&quot;156&quot;&quot;156&quot;夈sp&quot;156&quot;/&gt;&lt;w:display=&quot;1lay=&quot;156&quot;/&gt;&lt;w:displ冦 w:val=isplay=&quot;1ay=&quot;156&quot;/&gt;&lt;w:display锛?y俊锟?/&gt;&lt;w:.:;&amp;&lt;w:display&quot;lay=&quot;1noLineBreaksB&lt;w:disp=play?&gt;&lt;w:dispisplay=&quot;1/&gt;&lt;w:display=&quot;1&quot;156&quot;/&gt;&lt;reneisplay=&quot;1w:display=&quot;1lay&quot;lay=&quot;ZH-CNw:w:isplay=&quot;1&quot; &quot;156&quot;w:val=&quot;!%),.:;&quot;156&quot;&amp;gt;?&quot;156&quot;]l锛?=&quot;156&quot;=&quot;156&quot;y锛&quot;1}垄篓掳路藝藟156&quot;/&gt;&lt;reaksBw:display=&quot;1w:didisplay=&quot;156&quot;/&gt;&lt;w:dy=&quot;156&quot;/&gt;&lt;w:dis勶紙?plaisplay=&quot;1play=&quot;1isplay=&quot;1splay?&quot;$([{拢楼路鈥?w:val=isplay=&quot;1鈥溿€堛€娿€屻€庛€愩;&amp;&lt;w:display&quot;layw:display=&quot;1lay&quot;lay=&quot;=&quot;1€斻€栥wlay?&gt;&lt;w:dispisp-CNw:w:isplay=&quot;1&quot; &quot;156&quot;lay=&quot;1:n&quot;156&quot;/&gt;&lt;ren&quot;1&quot; w:val=&quot;!%),.:;&quot;156&quot;eisplay=&quot;1:val=&quot;!%),.:;&amp;gt;?&quot;156&quot;ay&quot;ZH-CNw:w!%),.:;&amp;gt;?]l锛?=&quot;156&quot;:ispla!%),.:;&amp;gt;?]l锛?=&quot;156&quot;y=&quot;1o&quot;!%),.:;&amp;gt;?]l锛?y锛&quot;1LineBresp&quot;156&quot;/&gt;&lt;w:display=&quot;1aksBef156&quot;/&gt;&quot;lay=&quot;&lt;w:display&lt;w:display=&quot;156&quot;/&gt;&lt;w:display=&quot;lay?/&gt;&lt;w156&quot;:display=&quot;11锛勶紙锛庯蓟锝涳俊锟?&lt;w:displa=&quot;!%),.:;&quot;156&quot;yore w:lang=&quot;ZH-C&lt;w:d6&quot;/&gt;&lt;reaksBw,.:;&amp;gt;?&quot;156&quot;:display=&quot;1isplay€濓 w:sB&lt;&quot;/&gt;&lt;w:digt;?]l锛?=&quot;156&quot;s勶紙?plaisplay=&quot;1w:disp=&quot;15[&amp;gt;?]l锛?=&quot;156&quot;{拢楼?ksBef156&quot;/&gt;&quot;lay=&quot;封€?w:val=is;&amp;&lt;w:di&gt;&lt;H,.:;&amp;gt;?]l锛?y锛&quot;1-CNw:w:ispldisplay=&quot;lay?/&gt;&lt;w156&quot;ay=&quot;1&quot;/&gt;&lt;reneisplay=&quot;1w:dispisplay=&quot;1splay&quot;lay=&quot;1play=&quot;1%),.:;&quot;156&quot;6&quot;/&gt;&lt;w:display=&quot;1lang=&quot;ZH-CN&quot; w:val=&quot;!%),.:;&amp;g&gt;;&amp;gt;?&quot;156&quot;&lt;w:display=&quot;15:dy=&quot;156&quot;/&gt;&lt;w:display=&quot;16&quot;/&gt;&lt;w:displ锛?=&quot;15ay=&quot;6&quot;lay锛?yt;?]}垄篓掳路藝藟鈥曗€?&quot;156&quot;/&gt;&lt;w:displ&amp;gt;?]l锛?=&quot;156&quot;ay=&quot;1鈥欌€&quot;lay?/&gt;&lt;w156&quot;濃€︹€?箼锕涳節=&quot;156&quot;/&gt;&lt;藝?:display=&quot;H,.:;&amp;gt;?]l锛?y锛&quot;1lay?/&gt;&lt;w:dy=&quot;1play=&quot;1%),.:;&quot;156&quot;isplay&lt;H-CNw:w:isplay=&quot;1=&quot;1?56&quot;/&gt;&lt;w:didis&lt;&quot;/&gt;&lt;reneisplay=&quot;&quot;!%),.:;&amp;g&gt;;&amp;gt;?&quot;156&quot;&quot;/&gt;&lt;w:displ锛?=&quot;15ay=&quot;1play=&quot;156&lt;reaksi&gt;&lt;w:dispisplay=&quot;1Bw:displadis&amp;&lt;w:display&quot;l16&quot;/&gt;&lt;w:displ锛?=&quot;156&quot;ay=&quot;1y?/&gt;&lt;w156&quot;勶紙?pl拢楼路鈥?w:val=isplay=&quot;1aisplay=&quot;1y=&quot;1&quot;/&gt;&lt;w:displpl&amp;gt;?]l锛?=&quot;156&quot;ay=&quot;1w:display?.:;&quot;156&quot;欙箾?Before w:lan锛勶紙?splay&lt;w:display=&quot;156&quot;/&gt;&lt;w:dgt;?]l锛?y?ispl锛?=&quot;15ay=&quot;?1isplay=&quot;1紟锛?,.:;&amp;g&gt;;&amp;gt;?&quot;156&quot;锝涳俊?/&gt;&lt;w:noLineB&lt;H-CNw:w:isplay=&quot;1re:sB&lt;w:disp=&quot;156&quot;/&gt;&lt;w:d156&quot;ay=&quot;1y?/&gt;&lt;w156&quot;isplay=&quot;1ak&lt;&quot;/&gt;&lt;ren16&quot;/&gt;&lt;w:displ锛?=&quot;156&quot;eisplay=&quot;1sB&lt;w:displalay=&quot;15:dy=&quot;156&quot;/&gt;&lt;w:di&gt;&lt;w:dispispsplay?.:;&quot;156&quot;lay=&quot;1isplay=&quot;1yg=&quot;ZH-CNgt;?]l&quot;15ay=&quot;锛?=&quot;156&quot;&quot;€?&quot;156&quot;/&gt;&lt;w&amp;&lt;w:display&quot;lay=&quot;1:display=&quot;1 w:val=&quot;!%&lt;w:disp?&quot;156&quot;layal=isplay=&quot;1=&quot;1),.:;锛?y锛&quot;1&amp;&lt;plaisplay156&quot;=&quot;1w:diw:display=&quot;1splay?&quot;156&quot;/&gt;&lt;w:display锛侊紓锛咃紘56&quot;/&gt;&lt;wl锛?=&quot;156&quot;:display锛勶紙锛庯蓟锝涳俊锟?&lt;w:d/&gt;&lt;renispispsplay?.:;&quot;156&quot;eispla=&quot;ZH-CNgt;?]l&quot;15ay=&quot;y=&quot;1isplay锛夛紝CN&quot; w:valw:val=&quot;!%),.:;&amp;g&gt;&lt;w:disp=&quot;ZH-CNgt;?]l锛?=&quot;156&quot;lay=&quot;1di&gt;&lt;w:dispisplay=&quot;15 w:val=&quot;!%&lt;w:disp?&quot;156锛?y锛&quot;1&amp;&lt;plaisplay156&quot;&quot;6&quot;/&gt;&lt;w:display锛?y=&quot;l&lt;w:didisplay=&quot;156&quot;/&gt;&lt;w:dis&lt;w&amp;&lt;w:display&quot;lalay=&quot;1=&quot;1),.:;锛?y锛&quot;1y=&quot;1play=&quot;1=&quot;isplay=&quot;156&quot;/&gt;]l&quot;15ay=&quot;&lt;紘56&quot;/&gt;&lt;wl锛?=&quot;1?.:;&quot;156&quot;56&quot;w:display=&quot;1!&quot;156&quot;/:display?&quot;156&quot;/&gt;&lt;w:displalayal=isplay=&quot;1&gt;&lt;w:dis&quot;156&quot;/&gt;&lt;w:&quot;156&quot;1),.:;&amp;&lt;plaisplay=&quot;1/&gt;&lt;w:val=&quot;!%y156&quot;y=&quot;56&quot;1&lt;w:&quot;156&quot;d:;&amp;&lt;w:diw:display=&quot;1isplay=&quot;1display=&quot;1display=&quot;1play=&quot;1%),.:;&amp;gt;1?]}垄篓掳路藝藟鈥曗€栤€欌&quot;/&gt;]l&quot;15ay=&quot;€濃€︹€扳€测€?=&quot;1),.:;锛?y锛&quot;1?wl锛?=&quot;1?.:;&quot;156&quot;€衡?€栥w&gt;&lt;紘56&quot;/&gt;&lt;wl锛?=&quot;156&quot;:noLineBreaksBefore &lt;w:display&quot;lay=&quot;1w:lang=&quot;ZH-C&lt;w:display冣埗ay?&quot;156lay=&quot;1/&gt;&lt;w:val=&quot;!%y156&quot;&quot;/&gt;&lt;w:displa鉬ore w:lang=&quot;ZH-CN&quot;w:val=&quot;!%y=&quot;56&quot;1&lt;w:&quot;156&quot; w:val=&quot;!%),.:;&amp;gy=&quot;1/&gt;&lt;w:val€欌&quot;/&gt;]l&quot;15ay=&quot;=&quot;!%y=&quot;56&quot;:displayal=isplay=&quot;1t;?]}垄篓掳路藝?isplay=&quot;1/&gt;&lt;w:val=&quot;!%y=&quot;1=&quot;1?.:;&quot;156&quot;?56&quot;/&gt;&lt;w:di庯蓟锝涳俊锟?/6&quot;/&gt;&lt;w:&quot;156&quot;1),.:;&amp;&lt;plaispla&quot;/&gt;&lt;wl锛?=&quot;156&quot;y=&quot;1&gt;&lt;w:noLin测€?=&quot;w:val=&quot;!%y156&quot;1),.:;锛?y锛&quot;1eBrey=&quot;1display=&quot;1play=&quot;1%),.:;&amp;gt;1aksB&lt;w:displaysplay=&quot;l€欌&quot;/&gt;]l&quot;15ay=&quot;56&quot;1&lt;w:&quot;156&quot;y€?愩w:val=&quot;!%&lt;w:d:;&amp;&lt;w:diw:display=&quot;6&quot;/&gt;&lt;w:displa1€斻&lt;w:val=&quot;!%y=&quot;56&quot;€栥€濓&quot;/&gt;&lt;w:&quot;15&quot;1=&quot;1?.:;&quot;156&quot;6&quot;/&gt;&lt;w:val=e &lt;w:display&quot;lay=&quot;1&quot;!%&lt;w:display=&quot;1箼锕涳锛侊56&quot;/&gt;&lt;w:dis&quot;156&quot;/al=&quot;!%y156&quot;&gt;&lt;w:&quot;/&gt;&lt;w:&gt;&lt;wl锛?=&quot;156&quot;val=&quot;!%y=&quot;1156&quot;/&gt;&lt;w:display=&quot;1紓锛咃?欌&quot;/&gt;]l&quot;15ay=&quot;?6:displ.:;&quot;1),.:;锛?y锛&quot;1&amp;g:displayay=&quot;56&quot;1&lt;w:&quot;156&quot;al=isplay=&quot;1ay=&quot;1!&quot;156&quot;/&gt;&lt;w:dis&quot;156&quot;/&gt;&lt;w:display=&quot;1&quot;al=&quot;1%),.:;&amp;gt;1i=&quot;1?.:;&quot;156&quot;s&quot;lay=&quot;156&quot;/&gt;&lt;val=&quot;!%y=&quot;56&quot;w:display=&quot;&quot;/&gt;&lt;w:displa1!&quot;15&lt;plais!%y156&quot;play=&quot;16&quot;/&gt;&lt;w:display=&quot;1/&gt;&lt;w:display=&quot;1=&quot;isplay=&quot;15=&quot;y=&quot;156&quot;6&quot;/&gt;&lt;w:display=&quot;ay&quot;lay=&quot;11play锛?yiw:display=&quot;1=&quot;l&lt;%y=&quot;1w:didisplay=&quot;&quot;156&quot;/&gt;&lt;w1:display=&quot;1&quot;!%),.:;&amp;display=&quot;1g&gt;&lt;w:display=&quot;156&quot;/&gt;&lt;w:displ&quot;ay?1?y/&gt;&lt;w:display锛勶?splay=&quot;1堬?&quot;56&quot;庯?&amp;gt;1伙經锟★?&lt;w:diis!%y156&quot;s&gt;&lt;w:displaplay節=&quot;156&quot;/&gt;&lt;w:display$([{拢楼?lay=&quot;15=&quot;y=&quot;/&gt;&lt;w:5&lt;plaisplaay=&quot;15=&quot;156&quot;y=&quot;1display=&quot;1封€樷€溿€堛€娿€屻€庛€愩€斻€play箼锕?&quot;/&gt;&lt;w:=&quot;l&lt;%y=&quot;1w:didisplay=&quot;display=&quot;ay&quot;layiw:display1w:didisplay=&quot;156&quot;/&gt;&lt;splay=&quot;156&quot;/&gt;&lt;w:displ&quot;w1=&quot;1=&quot;l&lt;%y=&quot;1y=&quot;1?Before w:lang=play=&lt;w:diis!%y156&quot;&quot;1!&quot;156&quot;/&gt;&lt;w:diay=&quot;1play锛?yiwlay=&quot;15=&quot;y=&quot;:diplay锛勶?splay=&quot;1堬?&quot;56&quot;splay=&quot;1splay=&quot;1&quot;ZH-CN&quot; w:val=&quot;!%),.:;&amp;&lt;w:display栥€濓:di?isplaay=&quot;15=&quot;156&quot;&lt;w:dis&gt;&lt;w:displasplay=&quot;1y锛勶?splay=&quot;1?isplay=&quot;锛庯?&amp;gt;156&quot;/&gt;&lt;w:display?1箼锕涳y=&quot;:d6&quot;/&gt;&lt;w:displ&quot;isplay=&quot;1&quot;!%),.:;&amp;displayw:diis!%y156&quot;=&quot;11=&quot;isplay=&quot;156lay=&quot;15=&quot;y=&quot;&quot;/&gt;&lt;w:di=&quot;156&quot;/&gt;&lt;w1splay=&quot;1節=&quot;156&quot;/&gt;&lt;w:disp垄篓ay=&quot;1=&quot;l&lt;%y=&quot;1掳路藝?:dis[{拢锛勶?splay=&quot;1堬?&quot;56&quot;楼?/&gt;&lt;w:5&lt;plaiplay=&quot;ay&quot;lay=&quot;1splay=&quot;1pi?isplaay=&quot;15=&quot;156&quot;lay锛?y/&gt;&lt;w:display??splay=&quot;1?isplay=&quot;紕?splay=&quot;1夆€曗€栤€?&quot;:d6&quot;/&gt;&lt;w:displ&quot;?€栥y栥€?splayw:diis!%y156y=&quot;156lay=&quot;15=&quot;y=&quot;&quot;?di?&lt;w:dis&gt;&lt;w:displawsplay锛?y=&quot;l&lt;w:didisplay=&quot;156&quot;/&gt;&lt;w:display=&quot;1:n锛勶?splay=&quot;1堬紟锛;&amp;gt;1oLineBr:dispp=&quot;156&quot;/&gt;&lt;w:di=&quot;156&quot;/&gt;&lt;w1lay锛?yiw:display=&quot;y=&quot;156&quot;/&gt;&lt;w:dis拢锛勶?splay=&quot;1堬?&quot;56&quot;play?11lay$([{拢&quot;1pi?isplaay=&quot;15=&quot;15ay??splay=&quot;1?isplay=&quot;6&quot;:d6&quot;/&gt;&lt;w:lay=&quot;15=&quot;y=&quot;w:diis!%y156&quot;displ&quot;&quot;楼?/&gt;&lt;w:display=&quot;1ew:disp垄篓ay=&quot;1=&quot;l&lt;%y=&quot;1aksBefore w:lang=&quot;ZH-C&lt;w:display?=&quot;!%),.:;&amp;g&gt;&lt;w:display=&quot;%),.:;&amp;disply=&quot;ay&quot;ls&gt;&lt;w:displaay=&quot;1ay=&quot;1156&quot;/&gt;&lt;w:display锛?y鈥&quot;15&lt;plaisplay=&quot;156&quot;/&gt;&lt;w:display=&quot;1濃€︹€扳€&quot;156&quot;/&gt;&lt;w1测ng=&quot;ZH56&quot;/&gt;&lt;w:di庯y=&quot;15=&quot;y=&quot;蓟&quot;1lay=&quot;1堬?:diis!%y156&quot;&quot;56&quot;?=&quot;/&gt;&lt;w:displ&quot;&quot;1?isplay=&quot;?aay=&quot;15=&quot;156&quot;庯?&amp;gt;1锝涳俊锟?/锕涳锛侊紓锛锛?y/&gt;&lt;w:display锛勶?splay=&quot;1咃紘56&quot;/&gt;&lt;w:diay==&quot;1ew:disp垄篓ay=&quot;1=&quot;l&lt;%y=&quot;1&quot;y=&quot;156&quot;/&gt;&lt;w:display?1splay锛勶?锕涳yneBr:disppl=&quot;%),.:;&amp;disply=&quot;ay&quot;ls&gt;&lt;w:displaay?&quot;ZH56&quot;/&gt;&lt;w:di庯y=&quot;15=&quot;y=&quot;?yiw:display=&quot;1=&quot;1=&quot;ispl蓟&quot;1lay=&quot;1堬?:diis!%y156&quot;ay=&quot;156&quot;/&gt;&lt;w:diw:d=&quot;1堬?&quot;56&quot;?=&quot;/&gt;&lt;w:displ&quot;isplay=&quot;1?ay=&quot;1堬?&quot;56&quot;?=&quot;1?isplay=&quot;鈥︹€扳€&quot;15ZH5lay=&quot;1堬?&quot;56&quot;堬?aay=&quot;15=&quot;156&quot;6&quot;/&gt;&lt;w:di庯蓟&quot;1lay=&quot;1堬?&quot;56&quot;6&quot;/&gt;&lt;w1splaay=&quot;%),.:;&amp;disply=&quot;ay&quot;lay=&quot;1y=&quot;1堬紟锛伙經锟★6&quot;/&gt;&lt;w:di庯y=&quot;15=&quot;y=&quot;?&lt;w:display&gt;&lt;w:noLineBreaksr:display$([{拢楼?/ng=&quot;ay=&quot;1堬?:diis!%y156&quot;ZH56&quot;/&gt;&lt;w:di庯蓟&quot;1堬紟锛;&amp;gt;1&gt;&lt;w:56&quot;/&gt;&lt;w:=&quot;1堬?&quot;56&quot;?=&quot;/&gt;&lt;w:displ&quot;display锛?y鈥&quot;15&lt;plais:disp垄篓ay=&quot;1?ay=&quot;1堬?&quot;56&quot;?=&quot;1?isplay=&quot;1=&quot;l&lt;%y=&quot;1play=&quot;1displa,.:;&amp;g&gt;&lt;w:dily=&quot;ay&quot;l堬?&quot;56&quot;堬?aay=&lt;w:di庯y=&quot;15=&quot;y=&quot;&quot;15=&quot;156&quot;s&gt;&lt;w:displasplay=&quot;%),.:;&amp;disdi庯蓟&quot;1lay=&quot;1堬?&quot;56&quot;play=&quot;1&quot;1濃€=&quot;1堬?:diis!%y156&quot;︹€扳€&quot;156&quot;/&gt;&lt;w1y=&quot;1B&lt;w:display-CN&quot; w:val=&quot;!%),.:;&amp;6&quot;/&gt;&lt;w:display?=&quot;/&gt;&lt;w:displ&quot;1gt;?]}垄篓掳路藝&quot;l&lt;w:didisplay=&quot;156&quot;/&gt;&lt;w:display=&quot;1藟鈥曗;&amp;di56&quot;?=&quot;1?isplay=&quot;sply=&quot;ay&quot;lw:di庯y=&quot;15=&quot;y=&quot;ay=&quot;1€栤€欌€濃€︹&quot;156&quot;/&gt;&lt;w:dispplay锛?yiw:display=di庯蓟堬?&quot;56&quot;堬?aay=&quot;15=&quot;156&quot;&quot;1堬紟锛;1&quot;1濃€=&quot;1堬?:diis!%y156&quot;&amp;gt;1&quot;1play锛?紓锛?:disp垄篓ay=&quot;1=&quot;l&lt;%y=,.:;&amp;disdi庯蓟&quot;1lay=&quot;1堬?&quot;56&quot;&quot;1?yw:dily6&quot;/&gt;&lt;w:display?=&quot;/&gt;&lt;w:displ&quot;=&quot;ay&quot;ls&gt;&lt;w:displa/ay=&quot;1&quot;1濃€︹€扳€&quot;1sply=&quot;ay&quot;lw:di庯y=&quot;15=&quot;y=&quot;56&quot;/&gt;&lt;w1&gt;&lt;w:display锛勶?splay=&quot;1y鈥&quot;156&quot;/&gt;=&quot;1藟鈥曗;&amp;di56&quot;?=&quot;1?isplay=&quot;&lt;w:display=&quot;1€?箼锕涳節=play锛?y鈥&quot;15&lt;pla;1&quot;1濃€=&quot;1堬?:diis!%y156&quot;isplay=&quot;1&quot;156&quot;/&gt;&lt;w:display€斥€衡剝鈭躲€併€傘€冦€splay=di庯蓟堬?&quot;56&quot;堬?aay=&quot;15=&quot;156&quot;夈€嬨€嶃衡剝lay-CN&quot; w:vadily6&quot;/&gt;&lt;w:︹€扳€&quot;1sply=&quot;ay&quot;lw:di庯y=&quot;15=&quot;y=&quot;display?=&quot;/&gt;&lt;w:displ&quot;l=&quot;!%),.:;&amp;6&quot;/&gt;&lt;w:display?1鈭躲for=&quot;ZH-Cla,.::display==,.:;&amp;disdi庯蓟&quot;1lay=&quot;1堬?&quot;56&quot;&quot;1藟鈥曗;&amp;disply=&quot;ay&quot;la56&quot;/&gt;=&quot;1?la;1&quot;1濃€=&quot;1堬?:diis!%y156&quot;夆€曗;&amp;di56&quot;?=&quot;1?isplay=&quot;y=&quot;1;&amp;g&gt;&lt;w:diay锛?yiw:displlay=spla/ay=&quot;1&quot;1濃€︹€扳€&quot;156&quot;/&gt;&lt;w1&quot;1?ylw:di庯y=&quot;15=&quot;y=&quot;w:dily=&quot;ay&quot;ls&gt;&lt;w:displa锛?紓锛?:disp垄篓ay=&quot;1=&quot;lisplay?=&quot;/&gt;&lt;w:displ&quot;&lt;%y=&quot;1ay=d蓟堬?&quot;56&quot;堬?aay=&quot;15=&quot;156&quot;i庯蓟&quot;1堬紟锛;&amp;gt;1splay=&quot;%),.:;&amp;display=&quot;1&lt;w:display?=&quot;!%),.濃€=&quot;1堬?:diis!%y156&quot;:;&amp;g&gt;&lt;w:display=&quot;15ksr:display$([{拢楼?/&gt;&lt;w:d&amp;di56&quot;?=&quot;1?isplay=&quot;issdi?ylw:di庯y=&quot;15=&quot;y=&quot;锛?1lay=&quot;1堬?&quot;56&quot;play=&quot;16y锛勶?&quot;/&gt;&lt;w:dispplay锛?yiw:display=&quot;1锕涳y=&quot;1=&quot;isplay=&quot;156&quot;/&gt;&lt;wplay?=&quot;/&gt;&lt;w:displ&quot;:display=&quot;1&quot;/&gt;1濃€︹€扳€&quot;156&quot;/&gt;&lt;w1&lt;w:ay锛?y鈥&quot;15&lt;plais?&quot;56&quot;堬?aay=&quot;15=&quot;156&quot;pla&quot;1堬?:diis!%y156&quot;y=&quot;1ly=&quot;ay&quot;ls&gt;&lt;w:displadisplay锛?ye w:lang=&quot;ZH-CN&quot;&lt;w:lw:di庯y=&quot;15=&quot;y=&quot;d篓ay=&quot;1=&quot;l&lt;%y=&quot;1isplay?1 w:v56&quot;?=&quot;1?isplay=&quot;al&quot;ay&quot;lay=&quot;1堬紟锛;&amp;gt;11=&quot;锛锛?y/&gt;&lt;w:displayi庯蓟&quot;1lay=&quot;1堬?&quot;56&quot;锛勶?splay=&quot;1!play?=&quot;/&gt;&lt;w:displ&quot;%),.:;&amp;gt;?]}垄篓掳路藝藟156&quot;/&gt;&lt;w:displ斻€play箼锕涳?Befo&lt;w:56&quot;pla&quot;1堬?:diis!%y156&quot;displaay=&quot;%),.:;&amp;display=&quot;1y锛-CN&quot;&lt;w:lw:di庯y=&quot;15=&quot;y=&quot;?ais?&quot;56&quot;堬?aay=&quot;15=&quot;156&quot;&quot;1&quot;/&gt;1濃€︹€扳€&quot;156&quot;/&gt;&lt;w1y鈥&quot;156&quot;/&gt;&lt;w:display=&quot;1re w:lang=&quot;ZHplay?1 w:v56&quot;?=&quot;1?isplay=&quot;-CN&quot; w:val&quot;1ly=&quot;ay&quot;ls&gt;&lt;w:displa侊掳路藝ispplay锛?yiw:&quot;1!play?=&quot;/&gt;&lt;w:displ&quot;display=&quot;1&quot;l&lt;w:didisplay=H-CN&quot;&lt;w:d篓isp:diis!%y156&quot;layi庯蓟&quot;1lay=&quot;1堬:di庯y=&quot;15=&quot;y=&quot;?&quot;56&quot;ay=&quot;1=&quot;l&lt;%y=&quot;1&quot;156ay锛?y鈥&quot;15&lt;plaisplay=&quot;1&quot;/&gt;ang=&quot;:val&quot;ay&quot;lay=&quot;1堬紟锛;&amp;gt;1Zsp56&quot;堬?aay=&quot;15=&quot;156&quot;lay?1 w:val&quot;ay&quot;lay=&quot;1H-CN&quot;&lt;w:display?1&lt;w:d6&quot;?=&quot;1?isplay=&quot;isplay=&quot;1扳€&quot;156&quot;/&gt;&lt;w1紓锛咃紘56lay$([y?=&quot;/&gt;&lt;w:displ&quot;{拢楼?/&gt;&lt;w:display=&quot;1&quot;/&gt;篓isp:diis!%y156&quot;&lt;:di庯y=&quot;15=&quot;y=&quot;w:display锛勶紙锛庯蓟锝涳?:val&quot;1ly=&quot;ay&quot;ls&gt;&lt;w:displa★?&lt;w:display=&quot;!%),.playi庯蓟&quot;1lay=&quot;1堬?&quot;56&quot;?€栥w:n:val=&quot;锛锛?y/&gt;&lt;w:display锛勶?splay=&quot;1oLineBry=H-t;1Zsp56&quot;堬?aay=&quot;15=&quot;156&quot;CN&quot;&lt;w:d篓ay=&quot;1=&quot;lsplay?1&lt;w:d6&quot;?=&quot;1?isplay=&quot;&lt;%y=&quot;1eaksBelay$([y?=&quot;/&gt;&lt;w:displ&quot;/&gt;&lt;&quot;156&quot;&lt;:di庯y=&quot;15=&quot;y=&quot;/&gt;篓isp:diis!%y156&quot;w:di庯&quot;1=&quot;ispl:displaay=&quot;%),.:;&amp;display=&quot;1ay=&quot;156&quot;/&gt;&lt;valdisplay=&quot;1扳€&quot;156&quot;/&gt;&lt;w1&quot;ay&quot;lay=&quot;1堬紟锛;&amp;gt;1w:display=&quot;1蓟锝涳?路藝ig=&quot;Zsplay?1 w:val&quot;ay&quot;lay=&quot;1spplay锛?yiw:dy=i庯蓟&quot;1lay=&quot;1堬?&quot;56&quot;&quot;&quot;y=&quot;ay&quot;ls&gt;&lt;w:displa1&quot;/&gt;ang=&quot;ZH-CN&quot;堬?aay=&quot;15=&quot;1&quot;&lt;:di庯y=&quot;15=&quot;y=&quot;56&quot;&lt;6&quot;?=&quot;1?isplay?=isp:diis!%y156&quot;&quot;/&gt;&lt;w:displ&quot;y=&quot;w:display?1156ay锛?y鈥&quot;15&lt;plaisplay=&quot;1isplay=&quot;1★?/&gt;&lt;w:noLineBreaksB&lt;w:displayfore y=&quot;1=&quot;l&lt;%y=&quot;1w:lang=&quot;ZH-C&lt;w&gt;&lt;w:display锛?y鈥&quot;15&quot;1扳€&quot;156&quot;/&gt;&lt;w16&quot;/&gt;&lt;w:display=&quot;1y=&quot;156&quot;/&gt;&lt;w:display锛?y:display:;&amp;&lt;w=&quot;1堬紟?=&quot;15=&quot;y=&quot;?&amp;gt;1:disply=&quot;1堬?&quot;56&quot;ayay€??[{?diis!%y156&quot;Ｂ?/&gt;&lt;w:dis=&quot;/&gt;&lt;w:displ&quot;pla?=&quot;1?isplay=&quot;ay=&quot;15=&quot;156&quot;ay=&quot;1銆屻€?&quot;ls&gt;&lt;w:displa銆愩€斻€栥w:val&quot;ay&quot;lay=&quot;1€濓箼锕涳節=&quot;156&quot;/&gt;&lt;&gt;&lt;w:display锛勶?splay=&quot;1wg=&quot;ZH-CN&quot;&lt;w:display?1:displaay=&quot;%),.:;&amp;dislayfore y=&quot;1=&quot;l&lt;%y=&quot;1yw=&quot;1堬紟?=&quot;15=&quot;y=&quot;鈥&quot;15&quot;1扳€&quot;156&quot;/&gt;&lt;w1play=&quot;?y鈥&quot;15&lt;plaisplay=y€??[{?diis!%y156&quot;&quot;11laylay&lt;play锛?yiw:disp:dis=&quot;/&gt;&lt;w:displ&quot;lay=t;1:disply=&quot;spla?=&quot;1?isplay=&quot;1堬?&quot;56&quot;&quot;1w:displaay=&quot;15=&quot;156&quot;didisplay=&quot;156&quot;/&gt;&lt;w:display=&quot;1锛庯細锛涳紵锛?display:;&amp;&lt;w=&quot;1堬紟?ay=&quot;1銆屻€?&quot;ls&gt;&lt;w:displw=&quot;1堬紟?=&quot;15=&quot;y=&quot;a?&amp;gt;1锝€lang=&quot;ZH-CN&quot; w:val=&quot;$([{拢楼路鈥樷€溿€?庯&quot;1=&quot;isplay=ay=y€??[{?diis!%y156&quot;&quot;156&quot;/&gt;&lt;w:d銆屻€庛€愩€斻€栥w:val&quot;ay&quot;lay=&quot;1?yiw:disp:dis=&quot;/&gt;&lt;w:displ&quot;isplay&quot;l&lt;%y=&quot;1y鈥&quot;15&quot;1扳€&quot;156&quot;/&gt;&lt;;1:disply=&quot;spla?=&quot;1?isplay=&quot;w1=&quot;1銆娿€屻€庛€愩€?€斥€l&quot;锛?yply=&quot;1堬?&quot;56&quot;&lt;w:displw=&quot;1堬紟?=&quot;15=&quot;y=&quot;&quot;1w:displaay=&quot;15=&quot;156&quot;iw:display=t;1:disply=&quot;1堬?&quot;56&quot;%),.:;&amp;dislayfore y=&quot;1=&quot;l&lt;%y=&quot;€??[{?diis!%y156&quot;1=&quot;!%),.:;&amp;锛咃?w&gt;&lt;w:display锛?y鈥&quot;156lay=&quot;1wg=&quot;ZH-CN&quot;&lt;w:display?1&quot;/is=&quot;/&gt;&lt;w:displ&quot;&gt;&lt;w:display=&quot;1?6&quot;/&gt;&lt;w:d堬紟?ay=&quot;1銆屻€?&quot;ls&gt;&lt;w:displais;&amp;&lt;w:displa?=&quot;1?is=&quot;15=&quot;y=&quot;play=&quot;splayay€??[{?isplay=&quot;?y鈥&quot;15&lt;p?display:;&amp;&lt;w=&quot;1堬紟锛;&amp;gt;1laisplaaay=&quot;15=&quot;156&quot;y=&quot;1Ｂ?y鈥&quot;15&quot;1?[{?diis!%y156&quot;鈥&quot;156&quot;/&gt;&lt;w1/&gt;&lt;disply=&quot;1堬?&quot;56&quot;w:display56&quot;/&gt;&lt;:displa1laylay&lt;play锛?yiw:display=&quot;1a=&quot;/&gt;&lt;w:displ&quot;y=&quot;%),.:;&amp;display=&quot;1&gt;&lt;w:dispv1=&quot;l&lt;%y=&quot;1al&quot;ay&quot;=&quot;15=&quot;y=&quot;lay=&quot;1lay锛勶?splay=&quot;1=&quot;1play锛勶?=&quot;1?isplay=&quot;紙锛庯蓟锝涳俊锟?&lt;w:displaygt;?]}垄篓掳路ay=&quot;1銆屻€?&quot;ls&gt;&lt;w:displa藝?y鈥&quot;15&quot;1?[{?diis!%y156&quot;夆€曗€栤€?紟锛;&amp;gt;1laisplaaay=&quot;15=&quot;156&quot;鈥濃€︹€扳€测6lay=&quot;1wg=&quot;ZH-CN&quot;&lt;w:display?1€?spl€&quot;156&quot;/&gt;&lt;锛?yiw:display=&quot;1a=&quot;/&gt;:dispv1=&quot;l&lt;%y=&quot;1al&quot;ay&quot;=&quot;15=&quot;y=&quot;&lt;w:displ&quot;w1/&gt;&lt;disply=&quot;1堬?&quot;56&quot;ay=&quot;1Ｂ?y鈥&quot;15&quot;1扳€&quot;156&quot;/&gt;&lt;w1:displayfore w:lang=5&lt;p?display:;&amp;&lt;w=&quot;1堬?splay=&quot;1=&quot;1play锛勶?=&quot;1?isplay=&quot;紟锛&quot;15&quot;1?[{?diis!%y156&quot;;&amp;gt;1&quot;ZH-C&lt;w&gt;&lt;w:display=&quot;156&quot;/&gt;&lt;w:display锛?y鈥衡剝鈭躲€?ay€??[{?isplay=),.:;&amp;display=&quot;1&gt;&lt;w:dispval&quot;ay&quot;=&quot;15=&quot;y=&quot;1=&quot;l&lt;%isplaaay=&quot;15=&quot;156&quot;y=&quot;1&quot;1a=&quot;/&gt;&lt;w:displ&quot;?y鈥&quot;15&lt;plaisplay=&quot;1愩節=&quot;156&quot;/&gt;&lt;w:display.:ay=&quot;1銆屻€?&quot;ls&gt;&lt;w:displa;&amp;di&gt;&lt;disply=&quot;1堬?&quot;56&quot;splay=&quot;1&gt;&lt;w:dispval&quot;ay&quot;?diis!%y156&quot;lay=&quot;1&quot;1扳€锛勶?=&quot;1?isplay=&quot;&quot;156&quot;/&gt;&lt;w1lay&lt;w:didisplay=&quot;156&quot;/&gt;&lt;w:display=&quot;1displa1layla=&quot;15=&quot;y=&quot;y&lt;play锛?yiw:display=&quot;1€拢楼路鈥樷€溿€?庯&quot;1=display56&quot;/&gt;1&quot;1a=&quot;/&gt;&lt;w:displ&quot;&lt;:disp:;&amp;&lt;w=laaay=&quot;15=&quot;156&quot;&quot;1堬紟锛;&amp;gt;1laay=&quot;%),.:;&amp;H-CN&quot;&lt;w:display?1display=&quot;1&quot;isplayispv1=&quot;ly&quot;?diis!%y156&quot;&lt;%y=&quot;1=&quot;156&quot;/&gt;&amp;锛咃?w&gt;&lt;?/&gt;isply=&quot;1堬?&quot;56&quot;&lt;w:d勶?=&quot;1?isplay=&quot;isplay5&quot;ls&gt;&lt;1layla=&quot;15=&quot;y=&quot;w:displa6&quot;/&gt;&lt;&gt;&lt;w:display锛勶1&quot;1扳€&quot;156&quot;/&gt;&lt;w1?splay=&quot;1w:d:dis;&amp;&lt;w:displayay€??[{拢楼?/&gt;&quot;&quot;/&gt;&lt;w:displ&quot;15&lt;ppval&quot;ay&quot;lay=&quot;1laisplay=&quot;1&lt;w:display=&quot;1y=&quot;15=&quot;156&quot;isplay锛?y鈥&quot;156&quot;/&gt;&lt;w:display=&quot;diis!%y156&quot;1&lt;w:display=&quot;1斻€栥€濓箼锕涳節=&quot;栥w:noLin;&amp;&lt;w=&quot;1堬紟锛;&amp;gt;1es&gt;&lt;1layla=&quot;15=&quot;y=&quot;BreaksBay&lt;p&lt;w:d勶?=&quot;1?isplay=&quot;lay锛?y&gt;&lt;?/&gt;isply=&quot;1堬?&quot;56&quot;iw:displaisplayispv1=&quot;l&lt;%y=&quot;1y=&quot;1e/&gt;&lt;w:dplay5&quot;ls&gt;&lt;w:d?/&gt;&quot;&quot;/&gt;&lt;w:displ&quot;isplai?勶1&quot;1扳€&quot;156&quot;/&gt;&lt;w1锛?&amp;H-CN&quot;&lt;w:display?1锝涳俊锟?/&gt;&lt;w:noLineBr:display=&quot;diis!%y156&quot;eaks:display=&quot;1y=&quot;15=&quot;156&quot;B&lt;w:display156a=&quot;15=&quot;y=&quot;&quot;/&gt;&lt;w:dis=aay=&quot;%),.:;&amp;display=&quot;1&quot;ZH-CN&quot; w:val= w:val=&quot;!%5&lt;ppval&quot;ay&quot;?isplay=&quot;lay=&quot;1),.?€栥w:noLineBreaksBefore w:/&gt;&quot;15&lt;plaispl&quot;1堬?&quot;56&quot;ay=&quot;1lang=&quot;ZH&lt;w:displ&quot;-C&lt;w::display锛勶?splay1堬紟锛;&amp;gt;1=&quot;1display&quot;!%),pv1=&quot;l&lt;%!%y156&quot;y=&quot;ls扳€&quot;156&quot;/&gt;&lt;w1&gt;&lt;w:displa1.:;&amp;&quot;15=&quot;y=&quot;gt;?pl斻€pl&quot;15=&quot;156&quot;ay箼锕?咃紘56&quot;/&gt;&lt;w:??[{拢楼?/&gt;&lt;w:display=&quot;1displayN&quot;&lt;w:display?1锛勶紙lappval&quot;ay&quot;?isplay=&quot;y锛?yiw:display=&quot;1锛庯蓟锝涳俊锟?&lt;w-Cisplay锛?y鈥&quot;156&quot;56&quot;ay=&quot;1lang=&quot;ZH&lt;w:displ&quot;&quot;/&gt;&lt;w:display=re w:/&gt;&quot;15&lt;plaispl&quot;y&quot;!%),pv1=&quot;l&lt;%!%y156&quot;1堬?&quot;56&quot;&quot;1&lt;ww:displa1.:;&amp;&quot;15=&quot;y=&quot;&gt;&lt;wal=&quot;!%5&lt;ppval&quot;ay&quot;lay=&quot;1:displad1=&quot;isplay=&quot;156&quot;/&gt;&lt;w:aay=&quot;%),.:;&amp;display=&quot;1displaay?&amp;gt;?pl斻€pl&quot;15=&quot;156&quot;?l&lt;%y=&quot;ls扳€&quot;156&quot;/&gt;&lt;w1勶?splay1?v1=&quot;l&lt;%y=&quot;ls&gt;&lt;w:disl&quot;ay&quot;?isplay=&quot;pla飅splay&quot;!%),pv1=&quot;l&lt;%y=&quot;1紟锛;&amp;gt;1y=:displ&quot;&quot;1ide w:/&gt;&quot;15&lt;plaisplay=&quot;1!%y156&quot;ispla5=&quot;y=&quot;y=&quot;156&quot;/&gt;&lt;w:display=&quot;1y=&quot;156&quot;/&gt;&lt;w:display锛?1堬?&quot;56&quot;y:display?Before w:lang=&quot;ZH::display锛勶ayN&quot;&lt;w:display?1?splay=&quot;1-CN&quot; w:val=&quot;!%),l&quot;15=&quot;156&quot;.:;&amp;&lt;w:display]} w:langw:displa6&quot;/&gt;&lt;w1y=&quot;1splay=&quot;=&quot;ZH-C=&quot;1N&quot; w:val=&quot;!%),.:;&amp;gdispspl&quot;lat;?]}?&lt;w:display=&quot;1?156&quot;?&quot;y=&quot;?l&lt;%y=&quot;1路藝?56&quot;/紟锛;&amp;gt;1&gt;&lt;w:display垄篓掳路藝藟鈥曗€栤€欌€濃oLineBreaks:&lt;w:display锛?1堬?&quot;56&quot;/&gt;&quot;15&lt;plaisplay=&quot;1=&quot;%),.:;&amp;display=&quot;1B56&quot;/&gt;&lt;w:display=&quot;1&lt;w:dval=&quot;!%),l&quot;15=&quot;156&quot;isplay€︹€?箼锕涳節=&quot;15displa6&quot;/&gt;&lt;w1y=&quot;1splay=&quot;6&quot;/&gt;&lt;layw:val=&quot;!%),.:;&amp;gdispspt;&lt;w:display=&quot;1?156&quot;?&quot;y=&quot;?]}?&lt;w:display=&quot;1?156&quot;l&quot;锛勶ayN&quot;&lt;w:display?1w:displa]} w:langw:displa6&quot;/&gt;&lt;w1yplay=&quot;156&quot;/&gt;&lt;w:display=&quot;1ay衡剝鈭?:la&quot;1N&quot; w:val=&quot;!%),.:;&amp;gdisplangw:display=&quot;1=&quot;ZH-C=&quot;1銆併€傘t;?]}?&lt;w:display=play锛?1堬?&quot;56&quot;&quot;1⒙?l&lt;%y=&quot;1€冦€夈€嬨w:lang=&quot;ZH:isplay=&quot;1⒙:dval=&quot;lay=&quot;1?156&quot;?&quot;y=&quot;!%),l&quot;15=&quot;156&quot;&quot;/&gt;&lt;w1w:display=&quot;1?156&quot;y=!%),.:;&amp;gdispspl&quot;&quot;1splay=&quot;奥匪囁?56&quot;/紟锛;&amp;gt;1:display?w:display]} w:langw:display=&quot;1紕?splay=&quot;1€嶃€pladidisplay=&quot;156&quot;/&gt;&lt;:langw:displa6&quot;/&gt;&lt;w1w:display=&quot;1忋€戙€曘€椼€烇付锔?鈥樷俊锟?neBreaks:/&gt;&quot;15&lt;plaisplay=a&quot;1N&quot; wl=&quot;lay=&quot;1?156&quot;?&quot;y=&quot;:val=&quot;!%),.:;&amp;gdispl?&lt;w:display=play锛?w1w:display=&quot;1?156&quot;1堬?&quot;56&quot;a&quot;1&lt;w-C&lt;w&gt;&lt;1y=!%),.:;&amp;gdispspl&quot;w:displ:d6&quot;&quot;/&gt;&lt;w1y=&quot;1splay=&quot;val=&quot;!%),l&quot;15=&quot;156&quot;ay&quot;ZH-CN&quot; w:val=&quot;!%),.:;&amp;gt;&lt;lay锛勶ayN&quot;&lt;w:d}?&lt;w:display=&quot;1⒙?l&lt;%y=&quot;1isplay?1?]}?&lt;ineBreaks=&quot;%),w:display=&quot;6&quot;?&quot;y=&quot;1=&quot;ZH-C=&quot;1.:;&amp;di匪囁?56&quot;/紟锛;&amp;gt;1slangw:displa6&quot;/&gt;&lt;w1plaay=&quot;1?156&quot;y=&quot;1w:display=&quot;1=&quot;156&quot;/&gt;&lt;w:display锛?y€&amp;gdispspl&quot;?€栥w:ay箼锕?咃紘56&quot;/&gt;&lt;w:displ&lt;w1y=&quot;1splay=&quot;a=play锛?1堬?&quot;56&quot;y?=&quot;!%),l&quot;15=&quot;156&quot;紕锛堬紟锛伙經锟? w:val=&quot;!%),.:;&amp;gdispla?&lt;w:dis掳路藝藟lay?s=&quot;%),w:display=&quot;6&quot;?&quot;y=&quot;w:display]} w:langw:display=&quot;1鈥曗€栤€欌€濃oLineBreaksB56&quot;/&gt;&lt;w:displispla6&quot;/&gt;&lt;w1plaay=&quot;1?156&quot;&lt;w:d}?&lt;w:display=&quot;1⒙?l&lt;%y=&quot;1ay傘€eBreaks:/&gt;&quot;15&quot;/&gt;&lt;w:display锛?y€&amp;gdispspl&quot;&lt;pl锛;&amp;gt;1slangw:displa6&quot;/&gt;&lt;w1aisplay=&quot;1冦€/&gt;&lt;w:displ&lt;w1y=&quot;1splay=&quot;夈€嬨w:lang=&quot;Z.:;play=&quot;6&quot;?&quot;y=&quot;&amp;gt;&lt;lay锛勶ayN6&quot;锛?1堬?&quot;56&quot;y?=&quot;!%),l&quot;15=&quot;156&quot;/&gt;&lt;w:displa=play锛?1堬?&quot;56&quot;&quot;reaks=1=&quot;ZH-C=&quot;1.:;1plaay=&quot;1?156&quot;&amp;di匪囁?56&quot;/紟锛;&amp;gt;1&quot;%),w:display=&quot;1=&quot;ZH-C=&quot;1&lt;w:w:val=&quot;!%),.:;&amp;gdispladispl锛?y€&amp;gdispspl&quot;ay?1H::display锛勶?splay=&quot;1=&quot;1playnoLineBreaksBefore w:lplay=&quot;6&quot;?&quot;y=&quot;ang=&quot;ZH-C&lt;w:&lt;w1y=&quot;1splay=&quot;display銆堛€娿€屻€庛€愩€斻€??;&amp;gt;?]}?&lt;ineBreangw:displa6&quot;/&gt;&lt;w1&quot;!%),l&quot;15=&quot;156&quot;ais1plaay=&quot;1?156&quot;play=&quot;1⒙?l&lt;%y=&quot;1ks=&quot;%a=play锛?1堬?&quot;56&quot;),.:;&amp;display=&quot;1?&quot;156&quot;/&gt;&lt;w:displayplay=&quot;156&quot;/&gt;&lt;w:di?y€&amp;gdispspl&quot;splay=&quot;1銆濓箼锕涳?N&quot; w:val=&quot;w:lplay=&quot;6&quot;?&quot;y=&quot;ay]} w:langw:display=&quot;1囁?56&quot;/=&quot;!%),.:;&amp;gdispla紟锛;&amp;-C&lt;w:&lt;w1y=&quot;1splay=&quot;gt;1!%),.:;&amp;gt;?]}?&lt;w:di&gt;&quot;15&lt;ay=&quot;1=&quot;ZH-C=&quot;1plaisplaay=&quot;1?156&quot;lay=&quot;1N&quot;&lt;w:display?1splay=&quot;1?),l&quot;15=&quot;156&quot;&quot;156&quot;/&gt;&lt;w:displaypla6&quot;/&gt;&lt;w1銆栥€濓箼锕涳節=&quot;a=play锛?1堬?&quot;56&quot;156w:di?y€&amp;gdispspl&quot;lay=&quot;6&quot;?&quot;y=&quot;&quot;/&gt;&lt;w;?pl斻€鈭躲€併isplay=&quot;1⒙?l&lt;%y=&quot;1€傘€冦€夈€嬨€嶃€pladidisplay=&quot;156&quot;/:lang=&quot;ZH::display锛勶?spl锛;&amp;-C&lt;w:&lt;w1y=&quot;1splay=&quot;ay=&quot;1&gt;&lt;w:-C=&quot;1plaisplaay=&quot;1?156&quot;display=&quot;1play箼锕涳?Bef&quot;1囁?56&quot;/=&quot;!%),.:;&amp;gdisplaore w:lang=neBreaks=&quot;%),.:;&amp;dislay?1splay=&quot;1?),l&quot;spspl&quot;lay=&quot;6&quot;?&quot;y=&quot;15=&quot;156&quot;play=&quot;1囁?56&quot;/?56w:di?y€&amp;gdispspl&quot;庯?&amp;gt;1play=&quot;1&quot;欌€濃oLineBr1?&quot;156&quot;/&gt;&lt;w:displ濓箼锕涳節=&quot;a=play锛?1堬?&quot;56&quot;aypla6&quot;/&gt;&lt;w1eaksB56&quot;/&gt;&lt;w:displaw:di&gt;&quot;15&lt;isplaay=&quot;1?156&quot;ay=&quot;1=&quot;ZHw:&lt;w1y=&quot;1splay=&quot;-C=&quot;1y=&quot;1ZHay]} w:langw:displayisplay=&quot;1N&quot;&lt;w:dispay=&quot;1⒙?&quot;lay=&quot;6&quot;?&quot;y=&quot;l&lt;%y=&quot;1lay?1?&lt;w:di&gt;&quot;15&lt;plaisplay=&quot;1=&quot;1-CN&quot; w:val=&quot;/&gt;&lt;w:d?y€&amp;gdispspl&quot;i1?),l&quot;15=&quot;156&quot;splay垄篓掳路藝藟鈥?付锔?鈥=&quot;!%),.:;&amp;gdispla樷俊锟?&lt;w-C&lt;w&gt;&lt;w:display=&quot;156&quot;/&gt;&lt;w:dispw:vaisplaay=&quot;1?156&quot;l=&quot;a=play锛?1堬?&quot;56&quot;!%),.:;&amp;gt;?splaypHw:&lt;w1y=&quot;1splay=&quot;la6&quot;/&gt;&lt;w1]}?&lt;w?&quot;lay=&quot;6&quot;?&quot;y=&quot;:display=1囁?56&quot;/紟锛;&amp;gt;1&quot;1lay锛?y鈥栤€欌€濃oLineBr=&quot;156&quot;/&gt;&lt;w:displayplay=&quot;156&quot;/&gt;&lt;al=&quot;/&gt;&lt;w:d?y€&amp;gdispspl&quot;w:d&quot;Z&quot;15&lt;ay=&quot;1=&quot;ZH-C=&quot;1H::displw=&quot;/&gt;&lt;w:di1?),l&quot;15=&quot;156&quot;:dispay=&quot;1⒙?l&lt;%y=&quot;1aylaay=&quot;1?156&quot;锛勶?splay=&quot;1isplay=&quot;1eaksBaks=&quot;%),.:;&amp;lay=&quot;1N&quot;&lt;w:di!%),.lay=&quot;6&quot;?&quot;y=&quot;:;&amp;gdisplasplay?1disp1y=&quot;1splay=&quot;lay=&quot;lay锛?1堬?&quot;56&quot;1&lt;w:display&quot;!%:di&gt;&quot;15&lt;plaisaypla6&quot;/&gt;&lt;w1play=&quot;1),.} w:langw:display=spspl&quot;&quot;1:;&amp;&lt;w:display:display锝滐?紘56&quot;/&gt;&lt;w:disp&quot;/紟锛;&amp;gt;1lay锛勶紙锛庯di1?),aylaay=&quot;1?156&quot;l&quot;15=&quot;156&quot;蓟锝涳俊锟?&lt;w:display濓綖锟&quot;欌€濃&lt;w:di!%),.lay=&quot;6&quot;?&quot;y=&quot;oLineBreaksB56&quot;/&gt;&lt;w:display=&quot;1lw:dispay=&quot;1⒙?l&lt;%y=&quot;asplay?1disp1y=&quot;1splay=&quot;1?/&gt;&lt;&quot;Z&quot;15&lt;ay=&quot;1=&quot;ZH-C=&quot;1w:ter N&quot;&lt;w1display=&quot;lay锛?1堬?&quot;56&quot;:di} w:langw:display=spspl&quot;!%),.:;&amp;gdisplaw:lang=嬨€嶃€pladidisdi&gt;&quot;15&lt;plaisa),aylaay=&quot;1?156&quot;ypla6&quot;/&gt;&lt;w1play=&quot;156&quot;/&gt;&lt;w:d&quot;?&quot;y=&quot;ispl,.:;&amp;gt;?]}?&lt;w:displaylay=&quot;di1?),l&quot;15=&quot;156&quot;1N&quot;&lt;w:display?1=&quot;1ay=&quot;1&quot;ZH-CN&quot; w:v€欌€濃€︹€扳€测€?:d&quot;ZH::ay&quot;!%:di&gt;&quot;15&quot;1splay=&quot;&lt;plaisplay=56&quot;/&gt;&lt;w:disp&quot;/紟锛;&amp;gt;1&quot;1displayksBaks=&quot;%ay=spspl&quot;),.:;&amp;d!%),.} w:langw:锛?1堬?&quot;56&quot;displayy=&quot;1?156&quot;=&quot;1is?l&lt;%y=&quot;1pla&lt;w:d&quot;?&quot;y=&quot;y=&quot;1锛勶?splay=&quot;1,.:;&amp;gdispla鈥;&amp;gt;?]ypla6&quot;/&gt;&lt;w1} w:lang=&quot;ZH-CN&quot; w:1=&quot;ZH-?),l&quot;15=&quot;156&quot;C=&quot;1val=&quot;!%),.:;&amp;gt;?]}垄neBreaksBefore w:langplay=&quot;156&quot;/&quot;1splay=&quot;&gt;&lt;w:display=&quot;1=&quot;ZH-C&lt;w:display篓掳路&lt;w:displ%ay=spspl&quot;ay?1w:display=&quot;156&quot;/&gt;&lt;w:displa=&quot;1?156&quot;y锛?y藝藟1&lt;w:d&quot;?&quot;y=&quot;56&quot;/&gt;&lt;w:&quot;/紟锛;ngw:锛?1堬?&quot;56&quot;&amp;gt;1display衡?&quot;/&gt;&lt;w:display=laisplay=&quot;1&quot;1冣?=&quot;1is?l&lt;%y=&quot;1躲€併=&quot;1,.:;&amp;g;?]ypla6&quot;/ZH-?),l&quot;15=&quot;156&quot;&gt;&lt;w1displa€傘€冦€夈€嬨€嶃€?娿€屻€庛€?l,.:angplay=&quot;156&quot;/&quot;1splay=&quot;;&amp;gt;?]),.} w:langw:d掳路&lt;w:displ%ay=spspl&quot;isplay=&quot;56&quot;/&gt;&lt;w:di6&quot;y锛?y藝藟1&lt;w:d&quot;?&quot;y=&quot;spla=&quot;1?156&quot;1}?&lt;w&quot;ZH-CN&quot; w:1=&quot;ZH-C=&quot;1:dispBaks=&quot;%),.:;&amp;display=&quot;1lay=&quot;1銆斻€栥d&quot;ZH::display锛勶?splay=&quot;1€濓箼锕涳&gt;&lt;w:&quot;/紟锛;ngw:锛?1堬?&quot;56&quot;節is=lay垄篓掳路藝藟鈥曗€=&quot;1=&quot;ZH-C&lt;w:display篓掳?w:display,.:;&amp;g;?]ypla6&quot;/ZH-?),l&quot;15=&quot;156&quot;锛?y藝藟1l,.:angplay=&quot;156&quot;&quot;/&gt;&lt;w:di6&quot;y锛?y藝藟1&lt;w:d&quot;?&quot;y=&quot;/&quot;1slangw:d?lay=&quot;56&quot;/&gt;&lt;w:displa=&quot;1?156&quot;奥?w:displ%ay=spspl&quot;play=&quot;56&quot;/&gt;&lt;w:&quot;/紟锛;&amp;gt;1?l&lt;%y=&quot;1躲€併=&quot;1,.:;&amp;g;?]ypla6&quot;/&gt;&lt;w1wsplay?=&quot;1is?l&lt;%y=&quot;1躲€併=&quot;1,.:;&amp;gdispla=laisplay=&quot;1&quot;1冣?=&quot;1is?l&lt;%y=&quot;1:display?1栤€欌w:lang=嬨€嶃€pladidisplay=&quot;156&quot;/&gt;&lt;w:display€?y藝藟1&lt;w:d&quot;?&quot;y=&quot;锕欙箾?&lt;w:&quot;/紟锛;ngw:锛?1堬?&quot;56&quot;=&quot;1€?&quot;56&quot;/&gt;&lt;w:displa=&quot;1?156&quot;鈕Lin:display锝滐?g;?gw:d掳路&lt;w:displ%ay=spspl&quot;]ypla6:angplay=&quot;156&quot;/&quot;1splay=&quot;&quot;/ZH-?),l&quot;15=&quot;156&quot;紘56&quot;/&gt;&lt;&gt;&lt;w:display衡?&quot;/&gt;&lt;w:display=laisplay=&quot;lay=&quot;1}?&lt;w&quot;ZH-CN&quot; w:1=&quot;ZH-C=&quot;11w:display锛勶紙锛庯蓟?splay€?y藝藟1&lt;w:d&quot;?&quot;y=&quot;?,.:;&amp;g;?]ypla6&quot;/&gt;&lt;w1??]}垄neBreaksBefore w:langplay=&quot;156&quot;/&gt;:displa=&quot;1?156&quot;&lt;w:1躲€併=&quot;1,.:;&amp;gdispladisplal,.:;&amp;gt;?]),.} wpl%ay=spspl&quot;:langw56&quot;1冣?=&quot;1is?l&lt;%y/紟锛=&quot;156&quot;/&quot;1splay=&quot;;ngw:锛?1堬?&quot;56&quot;=&quot;&quot;/ZH-?),l&quot;15=&quot;156&quot;1/&gt;&lt;w:&quot;/紟锛;&amp;gt;1:display=&quot;1y=&quot;1锟★?y藝藟1&lt;w:d&quot;?&quot;y=&quot;&lt;w:displayeBreaksB&lt;wdisplay篓掳路&lt;w:display?1t;?]}?&lt;w:dispBaks=&quot;%),.:;&amp;displ:displa=&quot;1?156&quot;ay=&quot;1play锛?y藝藟156&quot;/&gt;&lt;w:dig;?]ypla6&quot;/&gt;&lt;w1splay衡?&quot;嬨€嶃€?]),.} wpl%ay=spspl&quot;isplay=&quot;1銆斻€栥d&quot;ZH&lt;w&quot;ZH-CN&quot; w:1=&quot;ZH-C=&quot;1::di紟锛=&quot;156&quot;/&quot;1splay=&quot;s躲€併=&quot;1,.:;&amp;gdispl★?y藝藟1&lt;w:d&quot;?&quot;y=&quot;aplay锛勶?spla&lt;%=&quot;&quot;/ZH-?),l&quot;15=&quot;156&quot;y/紟锛;ngw:锛?1堬?&quot;56&quot;y=&quot;1?w:display=laisplay=&quot;1銆屻€庛;&amp;displ:displa=&quot;1?156&quot;€?l,.w56&quot;1冣?=&quot;1is?l&lt;%y=&quot;1:;&amp;gt;?]}?&lt;w:dispw56&quot;/&gt;&lt;w:&quot;/紟锛;&amp;gt;1lay=&quot;1/&gt;&lt;w:d?]),.} wpl%ay=spspl&quot;isplay=&quot;1:display&quot;ZH-CN&quot; w:val=&quot;!%),.:;&amp;gt;?藝藟1&lt;w:d&quot;?&quot;y=&quot;]}垄:dig;?]ypla6&quot;/&gt;&lt;w1=&quot;156&quot;/&quot;1splay=&quot;篓掳路藝藟鈥曗€?]),.} w:landisplay篓掳路&lt;w:display?1gw:d&lt;%=&quot;&quot;/ZH-?),l&quot;15=&quot;1:displa=&quot;1?156&quot;56&quot;isplay=&quot;1鈥欌€濃€?锕涳pla&lt;%y/紟锛;ngw:锛?1堬?&quot;56&quot;?Befo&quot;1::dis躲€併=&quot;1,.:;&amp;gdisplafore w:lang=&quot;Z:d?]),.} wpl%ay=spspl&quot;H-C&lt;w:d,.:;&amp;gt;?藝藟1&lt;w:d&quot;?&quot;y=&quot;isplay篓掳路w:dispZH&lt;w&quot;ZH-CN&quot; w:1=&quot;ZH-C=&quot;1lay=&quot;156&quot;/&gt;w56&quot;1冣?=&quot;1is?l&lt;%y=&quot;pla6&quot;/&gt;&lt;w1=&quot;156&quot;/&quot;1splay=&quot;1&lt;w:dispBaks=&quot;%),.:;&amp;displa1:displa=&quot;1?156&quot;y=&quot;1&lt;w:displw56&quot;/&gt;&lt;w:&quot;?]}垄:dig;?]ypla6&quot;/&gt;&lt;w1/紟锛;&quot;&quot;/ZH-?),l&quot;15=&quot;156&quot;&amp;gt;1ay锛?yre w:lang=&quot;ZH-:display=laisplaw:d&quot;?&quot;y=&quot;y=&quot;1CN&quot; way=spspl&quot;:锛?1堬?&quot;56&quot;w:val=&quot;!%),.:;&amp;&lt;w:dispadidisplay=&quot;156&quot;/&gt;&lt;w:displa::disp&amp;gdisplalay锛勶?splay=&quot;1y=&quot;1lay鈥?箼锕涳?6&quot;/&quot;1splay=&quot;?&quot;1y篓ispla=&quot;1?156&quot;掳路&lt;w:display?156&quot;/play=&quot;156&quot;/;&amp;gt;?]}?&lt;w:displalangw:di&quot;1is?l&lt;%y=&quot;1splay=&quot;1y=:1=&quot;ZH-C=-?),l&quot;15plaw:d&quot;?&quot;y=&quot;=&quot;156&quot;&quot;1&quot;1&gt;&lt;w;?]ypla6&quot;/&gt;&lt;w1:dis&quot; way=spspl&quot;play=&quot;1&gt;play衡?&quot;/&gt;&lt;w:display=w:&quot;/紟锛N&quot; w:锛?1堬?&quot;56&quot;;&amp;gt;1&quot;1&lt;w:display=&quot;15!%),.:;&amp;gt;?]}垄篓掳路藝藟鈥?%),.:;&amp;gt;y篓ispla=&quot;1?156&quot;?]}),?箼锕涳?6&quot;/&quot;1splay=&quot;.:;&amp;displal:displa::disp&amp;gdisplaay=laisplay=&quot;1y=&quot;1垄neBre,l&quot;15plaw:d&quot;?&quot;y=&quot;aksBefore w:lang=&quot;ZH-C&lt;w:display鈥栤€欌€濃€︹€?&lt;w:dispH-C=-/&gt;&lt;w1:dis&quot; way=spspl&quot;?),l&quot;15=&quot;156&quot;lay锛勶紙锛庯蓟?節=&quot;1y篓掳路&lt;w:displaZH-C=&quot;1&quot;1&gt;&lt;w;?]ypla6&quot;/&gt;&lt;w1langw:di&quot;1is?la;&amp;gt;y篓ispla=&quot;1?156&quot;y=w:&quot;/紟锛N&quot; w:锛?1堬?&quot;56&quot;l&lt;%y=&quot;1isplay?1經锟?;?]}),?箼锕涳?6=&quot;1垄neBre,l&quot;15plaw:d&quot;?&quot;y=&quot;&quot;/&quot;1splay=&quot;?&lt;w:display鈥测€斥€&quot;/alangw:display=&quot;1y=:1=&quot;ZH-C=&quot;1&gt;&lt;w:dispy衡?&quot;/&gt;&lt;w:display=w:&quot;/紟锛;&amp;gt;H-C=-/&gt;&lt;w1:dis&quot; way=spspl&quot;1la::display?splal:displa::disp&amp;gdisplw:dispH-C=-?),l&quot;15=&quot;156&quot;a紕?s;y篓ispla=&quot;1?156&quot;play=&quot;1衡剝t;?]}?&lt;w:displalangw:display=&quot;1鈭law:d&quot;?&quot;y=&quot;躲€?ay垄篓掳路藝藟鈥曗€栤€欌-C&lt;w:display篓ZH-C=&quot;1&quot;1&gt;&lt;;?]}),?箼锕涳?6&quot;/&quot;1splay=&quot;w;?]?lay=w:&quot;/紟锛N&quot; w:锛?1堬?&quot;56&quot;ypla6&quot;/&gt;&lt;w1掳路w:disp箼锕涳節=&quot;1gt;H-C=-/&gt;&lt;w1:dis&quot; way=spspl&quot;56&quot;/play=&quot;156&quot;鈥?%),.:;&amp;gt篓掳路&lt;w:dis),l&quot;15=&quot;156&quot;a紕?s;y篓ispla=&quot;1?156&quot;plalangw:dplalangw:display=&quot;1鈭law:d&quot;?&quot;y=&quot;i&quot;1is?l&lt;%y=&quot;1;?]}),.:;&amp;displalay=laisp&amp;gdisplw:dispH-C=-?),l&quot;15=&quot;156&quot;lay=&quot;1/;&amp;gt;?]}?&lt;w:display=&quot;1lay=&quot;156&quot;/&gt;&lt;t;?play锛勶紙?play?splal:displ,?箼锕涳?6&quot;/&quot;1splay=&quot;a::disp&amp;gdispla紟锛?節=&quot;1y篓掳?€&quot;/alangdispy:dis&quot; way=spspl&quot;衡?&quot;/&gt;&lt;w:display=w:&quot;w:ispla=&quot;1?11鈭law:d&quot;?&quot;y=&quot;56&quot;&quot;/紟锛N&quot; w:锛?1堬?&quot;56&quot;/紟锛;&amp;gt;1=&quot;1&quot;1&gt;&lt;w;?]ypla6&quot;/&gt;&lt;w1w:display=&quot;1y=:1=&quot;ZH-C=&quot;1?w:display?1]}垄篓掳路藝藟鈥?%),.:;&amp;gtdispH-C=-?),l&quot;15=&quot;156&quot;;?]}),.:;&amp;display=&quot;1w:di=&quot;!%),.:;&amp;&lt;w:dispadid&quot;&quot;15l,?箼锕涳?6&quot;/&quot;1splay=&quot;6&quot;ngw:di&quot;1is?l&lt;%y=&quot;1py:dis&quot; way=spspl&quot;/&quot;1?11鈭law:d&quot;?&quot;y=&quot;&gt;&lt;w:&quot;w:ispla=&quot;1?156&quot;:display=&quot;1&gt;play衡?&quot;/&gt;&lt;w:display=&quot;11lay鈥?箼锕涳節=&quot;156&quot;al:displa::disp&amp;gdispla/剝t;/紟锛N&quot; w:锛?1堬?&quot;56&quot;?]}?&lt;w:displalangw:display=&quot;1playw;?]ypla6&quot;/&gt;&lt;w1=&quot;156&quot;/&gt;&lt;w:display=&quot;1isplay),l&quot;15=&quot;156&quot;=&quot;156&quot;/&gt;&lt;w:dis:ay=w:&quot;/紟锛;&amp;gt;1y=lai涳?6&quot;/11鈭law:d&quot;?&quot;y=&quot;&quot;1splay=&quot;splay=&quot;is&quot; :ispla=&quot;1?156&quot;way=spspl&quot;1displa::dis&quot;1y=:1=&quot;ZH-C=&quot;1play锛勶?splay篓掳路&lt;w:display?1y=&quot;1play=&quot;1splay锛?y€濃oLin:di&quot;1is?l&lt;%y=&quot;1eBreaksB&lt;w:display愩€斻€栥€濓箼锕紟锛N&quot; w:锛?1堬?&quot;56&quot;涳節=&quot;156&quot;ispla::disp&amp;gdispla/&gt;&lt;w:display6&quot;/&gt;&lt;w:layw;?]i涳?6&quot;/11鈭law:d&quot;?&quot;y=&quot;y=&quot;1isplay),l&quot;15=&quot;156&quot;ypla6&quot;/&gt;&lt;w1d=&quot;is&quot; :ispla=&quot;1?156&quot;t;?1y=lai?play=&quot;is&quot; way=spspl&quot;?6&quot;/&quot;1splay=&quot;]}),.:;&amp;display=&quot;1]} w:lang=&quot;ZH-CN&quot;]}?&lt;w:display=&quot;1 w:val=&quot;!%),.:;&amp;gt;?]}垄篓掳路藝藟156&quot;/&gt;w:dis:ay=w:&quot;/紟锛;&amp;gt;1&lt;lalangw:display=&quot;1w:displayisplayal=&quot;$a::di:d&quot;?&quot;y=&quot;s&quot;1y=:1=&quot;ZH-C=&quot;1([{拢楼?w:d w:锛?1堬?&quot;56&quot;is:ain:di&quot;1isspla=&quot;1?156&quot;?l&lt;%y=&quot;1y=laisplay=&quot;1犯讹sl=&quot;is&quot; way=spspl&quot;ay),l&quot;15=&quot;156&quot;i涳?6&quot;/&quot;1splay=&quot;play篓::disp&amp;gdispla掳路&lt;yw;?]ypla6&quot;/&gt;&lt;w1w:display?1负锔撅箑?lay=&quot;1&gt;play衡?&quot;/&gt;&lt;w:display=&quot;1箘锕氾箿锕?&quot;€?锕涳?Bew:splayal=&quot;$a::di:d&quot;?&quot;y=&quot;dis:displa::display锛勶?splay=&quot;1fore w:lang=&quot;ZH-CN&quot;displa=&quot;156&quot;/plin:di&quot;1isspla=&quot;1?156&quot;ay=&quot;156&quot;/&gt;&lt;ww:dis:ay=w:&quot;/紟锛;&amp;gt;1([{拢楼?w:&quot;1犯讹sl=&quot;is&quot; way=spspl&quot;d w:锛?1堬?&quot;56&quot;1:display=w:dt;15=&quot;156&quot;i涳?6&quot;/&quot;1splay=&quot;ay=&quot;1犯讹slay),l&quot;15=&quot;156&quot;?]}),.:;&amp;display=&quot;1&quot;a::di:d&quot;?&quot;y=&quot;1y鈥栤€欌€濃€︹€?&lt;?w:dis:ain:di&quot;1is?l&lt;%y&quot;1犯?spla掳路&lt;yw;?]ypla6&quot;/&gt;&lt;w1飐play篓::disp&amp;lin:di&quot;1isspla=&quot;1?156&quot;gdispla=&quot;1w:displaal=&quot;$a::dis&quot;1y=:1=&quot;ZH-C=&quot;1y?w:dispadidisplay=&quot;1566&quot;=&quot;is&quot; way=spspl&quot;/&gt;&lt;lalangw:display=&quot;1&quot;/&gt;&lt;w?w:dplay篓掳路&lt;w:display?1is&quot;i涳?6&quot;1&quot;a::di:d&quot;?&quot;y=&quot;/&quot;1splay=&quot;:ay=laispl:d w:锛?1堬?&quot;56slay),l&quot;15=&quot;156&quot;&quot;ay=&quot;1:display=&quot;1?ang=&quot;ZH-CN&quot;]}?&lt;w:display=&quot;1勶紙锛?displaa=&quot;1?156&quot;y篓掳路w:display=&quot;156&quot;/y=w:&quot;/紟锛;&amp;gt;1&gt;&lt;w:display?]ypla6&quot;/&gt;&lt;w1锛?y蓟锝涳俊锟?&lt;w:disp566&quot;=&quot;is&quot; way=spspl&quot;ay篓::disp&amp;gdisplalayn:di&quot;1is??6&quot;1&quot;a::di:d&quot;?&quot;y=&quot;l&lt;%y=&quot;1 w:val=&quot;!%),.:;&amp;&lt;w:display$([{拢1is&quot;i涳?6&quot;/&quot;1splay=&quot;楼:display锛勶?spl:dis&quot;1y=:1=&quot;ZH-C=&quot;1ay=&quot;?&quot;56slay),l&quot;15=&quot;15紙锛?displaa=&quot;1?156&quot;6&quot;1laispl:d w:锛?1堬?&quot;56&quot;gt;?ay=&quot;1&gt;play衡?&quot;/&gt;&lt;w:display=&quot;1]dt;?]}),.:;&amp;display=&quot;1}垄neBreaksBeforlay篓掳?s&quot; way=spspla::di:d&quot;?&quot;y=&quot;&quot;?w:display?1e w:lang=&quot;ZHlalandis:ay=laiplay?]ypla6&quot;/&gt;&lt;w1splay=&quot;1gw:display=&quot;1路藝6&quot;/y=w:&quot;/6&quot;/&quot;1splay=&quot;紟锛;&amp;::disp&amp;gdisplagt;1藟鈥曗€栤€?isplaa=&quot;1?156&quot;鈥濃oLayn:di&quot;1is?l&lt;%y=&quot;156slay),l&quot;15=&quot;156&quot;ineBreaksB&lt;w:display-C&lt;pl:d w:锛?1堬?&quot;56&quot;w:disp56&quot;/play=&quot;15a::di:d&quot;?&quot;y=&quot;6&quot;/&gt;&lt;w:display?s&quot; way=spspl&quot;=&quot;1lay路鈥ang=&quot;ZH-CN&quot;]}?&lt;w:displa&quot;1y=:1=&quot;ZH-C=&quot;1y=&quot;1樷€溿€堛€娿€屻€庛€愩€斻€栥€濓箼锕涳節=&quot;156&quot;/&gt;&lt;w:disy=&quot;1路藝6&quot;/y=w:&quot;/6&quot;/&quot;;1藟鈥曗€栤€?isplaa=&quot;1?156&quot;1splay=&quot;pldis:ay=laiplay?]ypla6&quot;/&gt;&lt;w1ay?lay?w:dispadidisplay=&quot;15y$([{拢楼:di6&quot;/play=&quot;15a::di:d&quot;?&quot;y=&quot;spaksBeforl&quot;156slay),l&quot;15=&quot;156&quot;ay篓&quot;/y=w:&quot;/紟锛;&amp;::dispw:display?s&quot; way=spspl&quot;&amp;gdispla掳路&lt;w:diplay-C&lt;pl:d w:锛?1堬?&quot;56&quot;splay?1lay锛勶?display=&quot;1路藝6&quot;/€欌€濃oLayn:di&quot;1is?l&lt;%y=&quot;€?isplaa=&quot;1?156&quot;1y=w:&quot;/紟锛;&amp;gt;1splay=&quot;16&quot;/&gt;lay=w:&quot;/6&quot;/&quot;1splay=&quot;y=&quot;1]dt;?]}&quot;15a::di:d&quot;?&quot;y=&quot;),g=&quot;ZHlalandis:ay=laisplay=&quot;1.:;&amp;display=&quot;w:lang=&quot;ZHlalangw:dilay?]ypla6&quot;/&gt;&lt;w1splay=&quot;11slay),s&quot; way=spspl&quot;l&quot;15=&quot;156&quot;&lt;w:display=&quot;1€樷€溿€堛€&lt;w:displa&quot;1y=:1=&quot;ZH-C=&quot;1娿€屻€庛€愩€斻€栥€?C&lt;pl:d w:锛?plaa=&quot;1?156&quot;1堬?&quot;56&quot;?=&quot;ZH-:&quot;/紟锛;&amp;::disp&amp;gdisplaCN&quot; w:v{拢?5a::di:d&quot;?&quot;y=&quot;t;?ay=&quot;1&gt;pla:&quot;/6&quot;/&quot;1splay=&quot;y衡?&quot;/&gt;&lt;w:display=&quot;1al=&quot;!%),.:;锛庯:display?n:di&quot;1is?l&lt;%y=&quot;1奥穡:display=&quot;藝6&quot;/y=w:&quot;/?=&quot;11slay),s&quot; way=spspl&quot;庯?&amp;gt;1156&quot;/&gt;&lt;w:displaysplay=&quot;11slay),l&quot;15=&quot;156&quot;orlay篓掳?lalangw:锛?plaa=&quot;1?156&quot;w:dilay?]ypla6&quot;/&gt;&lt;w1?w:display?a::di:d&quot;?&quot;y=&quot;1锛?y&amp;gt;?]}垄篓掳路藝lay=&quot;1lay路鈥ang愩€斻€栥€?C&lt;pl:d w:锛?1堬?&quot;56&quot;?ay=&quot;1&gt;pla:&quot;/6&quot;/&quot;1splay=&quot;=&quot;ZH-CN&quot;]}?&lt;w:display=&quot;1藟=&quot;ZHlalandis:ay=laisplay=&quot;1鈥&quot;ZH-:&quot;/紟?1slay),s&quot; way=spspl&quot;?&amp;::disp&amp;gdisplaplay鈥栤€欌€?€樷€溿€堛€&lt;w:displalangw:锛?plaa=&quot;1?156&quot;la&quot;1y=:1w:display?a::di:d&quot;?&quot;y=&quot;=&quot;ZH-C=&quot;1鈥︹€?&lt;w:diaysplay=&quot;11slay),l&quot;15=&quot;156&quot;splisplay-C&lt;laylay=&quot;w:lang=&quot;Z庯:display?n:di&quot;1is?l&lt;%y=&quot;1Hlalangangw:dilay?]ypla6&quot;/&gt;&lt;w1&quot;/6&quot;/&quot;1splay=&quot;w:display=&quot;1=6&quot;/&gt;lay=&quot;1]dt;:d w:锛?1堬?&quot;56&quot;?]}y=&quot;藝,s&quot; way=spspl&quot;6&quot;/y=w:&quot;/紟锛;&amp;gt;1),.:;&amp;display=a=&quot;1?156i:d&quot;?&quot;y=&quot;&quot;&quot;1&quot;15y$([{拢楼:display锛勶?splay=&quot;1w:disp56&quot;/play=&quot;156&quot;/&gt;&lt;wrlay?锛;&amp;::disp&amp;gdispla?),l&quot;15=&quot;156&quot;掳?w:display?1:display=&quot;1ay锛勶紙锛庯蓟锝涳俊锟?&lt;w:display曗€栤€欌€濃€︹€?箼?]ypla6&quot;/&gt;&lt;w1&quot;/6&quot;/&quot;1splay=&quot;锕涳節=&quot;156&quot;/&gt;&lt;w:disp溿€1堬?&quot;56&quot;?]}y=&quot;藝,s&quot; way=spspl&quot;堛.:;&amp;display=a=&quot;1?156i:d&quot;?&quot;y=&quot;€;&amp;gt;1),.:;&amp;display=a=&quot;1?156&quot;1Hlalangangw:dilay?]ypla6&quot;/&quot;1=6&quot;/&gt;lay=&quot;1]dt;:d w:锛?1堬?&quot;56&quot;&gt;&lt;w1&lt;w:displa&quot;g=&quot;Z庯:display?n:di&quot;1is?l&lt;%y=&quot;11y=:1=&quot;ZH-C=&quot;1lay欙箾=&quot;1藟=&quot;ZHlalandis:ay=la锛;&amp;::disp&amp;gdispla?),l&quot;15=&quot;156&quot;isplay=&quot;1锕?&quot;156&quot;y=&quot;1]dt;?]}y=&quot;藝6&quot;/y=w:&quot;/?6i:d&quot;?&quot;y=&quot;庯?w1&quot;/6&quot;/&quot;1splay=&quot;;&amp;gt;1/s&quot; ay=a=&quot;1?156&quot;way=spspl&quot;&gt;&lt;w:disply=&quot;156&quot;/&gt;&lt;wrlay?锛;&amp;::disp&amp;gdisplaayo?]}&quot; w:v{拢楼gt;?ay=&quot;1&gt;play衡?&quot;/&gt;&lt;w:display=&quot;1 :displ&quot;w:lang=&quot;ZHld w:锛?1堬?&quot;56&quot;alan?]ypla6&quot;/&gt;&lt;w1gw:display=&quot;1ay?lay?w:dispadidisplay=&quot;15lay56&quot;/&gt;&lt;wrlay篓掳?)6i:d&quot;?&quot;y=&quot;,l&quot;15=&quot;156&quot;?w:display?1路鈥/di&quot;1is?l&lt;%y=y=a=&quot;1?156&quot;&quot;1&gt;&quot;/&quot;1spl way=spspl&quot;ay=&quot;lay=&quot;1]dt;?]}),.:;&amp;display=&quot;1ang=&quot;ZH-CN&quot;]}?&lt;w:di=:1=&quot;ZH-C=&quot;1splay=&quot;16&quot;/&gt;&lt;w5y$([{拢楼:dispisp&amp;gdisplalay锛?:&quot;/紟锛;&amp;gt;1?splay=&quot;1:display=&quot;1w:lanw:锛?1堬?&quot;56&quot;g=&quot;ZH-Caisplay=&quot;1ypl6i:d&quot;?&quot;y=&quot;a6&quot;/&gt;&lt;w1N&quot; w:val=&quot;!%),.:;&amp;gt;?]}?re w:lang=,l&quot;15=&quot;156&quot;1?156&quot;&quot;&quot;ZH路藝藟鈥曗€栤€欌€spl way=spspl&quot;濃oL=&quot;1&gt;&quot;/&quot;1splay=&quot;ineBreaksB&lt;w:display⒙?锕涳?Bedisp56&quot;/play=&quot;a/di&quot;1is?l&lt;%y=&quot;1langw:display=&quot;1156ay篓掳路&lt;w:display?1&quot;/&gt;&lt;w:display=&quot;1f$:;锛庯:display篓([{拢?lay=&quot;1ypl6i:d&quot;?&quot;y=&quot;?dispisp&amp;gdispla&quot;]}?&lt;w:di=y=&quot;1w:lanw:锛?1堬?&quot;56&quot;:1=&quot;ZH-C=&quot;1lang=,l&quot;15=&quot;156&quot;1?156&quot;掳路w:display=disCaisplay=&quot;1yp]}?re€欌€spl way=spspl&quot; w:lang=,l&quot;15=&quot;156&quot;L=&quot;1&gt;&quot;/&quot;1splay=&quot;la6&quot;/&gt;&lt;w1play锛?:&quot;/紟锛;&amp;gt;1&quot;156&quot;/&gt;&lt;w:disp;?]}),.:;&amp;display=&quot;1lay锛?y([{拢楼gt;?]}垄ypl6i:d&quot;?&quot;y=&quot;neay衡?&quot;/&gt;&lt;w:display=&quot;1Break:lang=&quot;ZH-Caisplay=&quot;1sBefore H-CN&quot;]拢楼:&quot;a/di&quot;1is?l&lt;15=&quot;156&quot;1?156&quot;%y=&quot;1display锛勶?splay=&quot;1}?&lt;w:display=&quot;1w:lang=:lanw:pl way=spspl&quot;锛?1堬?&quot;56&quot;&quot;ZH-C&lt;w:dispdispisp&amp;gdis=&quot;1&gt;&quot;/&quot;1splay=&quot;ang=,l&quot;15=&quot;156&quot;plalayore w:lang=&quot;ZH-CN&quot; w&quot;1:d&quot;?&quot;y=&quot;ypla6&quot;/&gt;&lt;w1:val=&quot;掳路&lt;w:display?1!%)splay锛勶紙锛庯?&lt;w:di=:1=&quot;ZH-lay锛?:&quot;/紟锛;&amp;gt;1C=&quot;1=&quot;alangw15=&quot;156&quot;1?156&quot;:display=&quot;1蓟锝?isplay=&quot;156&quot;/&gt;&lt;w:display=&quot;1锟★?&lt;w:display,.:;&amp;&lt;w:nw:pl way=spspl&quot;display奥匪囁?56&quot;/&gt;&lt;w:displ:&quot;a/di&quot;1is?lng=:lanw:dis=&quot;1&gt;&quot;/&quot;1spZH-CN&quot; w&quot;1:d&quot;?&quot;y=&quot;lay=&quot;锛?1堬?&quot;56&quot;&lt;%y=&amp;gdisang=,l&quot;15=&quot;156&quot;&quot;1aypp;?]}),.:;&amp;display=&quot;1timizeForBispdispisp&amp;gdispla=&quot;ZH-CN&quot; w&quot;1ypla156&quot;1?156&quot;6&quot;/&gt;&lt;w1Caisplay=&quot;1rowseft夈€?y=&quot;156&quot;/&gt;&lt;w:display=&quot;1銆嶃€忋€戙€曘€椼€烇付锔?鈥樷€溿&lt;w:nw:pl way=spspl&quot;€堛€娿€屻€庛€愩re H-CN=&quot;ZH-CN&quot; w:vspZH-CN&quot; w&quot;1:d&quot;?&quot;y=&quot;ali=:1=&quot;ZH-lay锛?:&quot;/紟锛;&amp;gt;1=&quot;掳:lanw:dis=&quot;1&gt;&quot;/&quot;1splay=&quot;lay锛勶紙锛庯?&lt;w:di=:1=&quot;ZH-C=&quot;1di&quot;156&quot;&lt;%y=&amp;gdisang=,l&quot;15=&quot;156&quot;a=&quot;ZH-CN&quot; w&quot;1ypla156&quot;1?156&quot;is?lng=:lanw:锛?1堬?&quot;56&quot;路&lt;w:display?1&quot;]拢楼:display锛勶?splay=&quot;1€56&quot;/&gt;&lt;w:displ:&quot;a/di&quot;1is?l&lt;%y=&quot;1鈥樷€溿vspZH-CN&quot; w&quot;1:d&quot;?&quot;y=&quot;&lt;w:nw:pl way=spspl&quot;?ay=&quot;1sp&amp;gdispla=&quot;ZH-CN&quot; w&quot;1ypla6&quot;/&gt;&lt;w1timizeForBispdispisp&amp;gdispla楼gt;?]}垄neaeaksBefore %s=&quot;1&gt;&quot;/&quot;1splay=&quot;)splay锛勶紙锛庯=&quot;al&quot; w&quot;1ypla156&quot;1?156&quot;angw:display=&quot;1H-CN&quot;]}?&lt;w:display=&quot;1y衡?&quot;/isang=,l&quot;15=&quot;156&quot;&gt;&lt;w:display=&quot;1銆栥€濓.:;&amp;gg=:lw&quot;1:d&quot;?&quot;y=&quot;anw:锛?1堬?&quot;56&quot;t;?]}垄篓掳路藝藟鈥;锛?€溿&lt;w:nw:pl way=spspl&quot;?di),.:;&amp;display=&quot;1timizeForB=&quot;ZH-Caispl w:vali=:1=&quot;ZH-lay锛?:&quot;/紟锛;&amp;gt;1ay=&quot;1splay篓掳路pla=&quot;ZH-CN&quot; w&quot;1yal&quot; w&quot;1ypla156&quot;1?156&quot;pksBefore %s=&quot;1&gt;&quot;/&quot;1splay=&quot;la6&quot;/&gt;&lt;w1w:display=&quot;156&quot;匪囁l=&quot;掳lay/1tim.:;&amp;gg=:lw&quot;1:d&quot;?&quot;y=&quot;izeForBispdispisp&amp;gdispla&gt;&lt;w:displ:&quot;a/1y衡?&quot;/isang=,l&quot;15=&quot;156&quot;di&quot;1is?l&lt;%y=&quot;1锛pl way=spspl&quot;勶紙锛庯?&lt;w:di=:1=&quot;ZH-C=&quot;1?€濓.:;&amp;gg=:lanw:锛?1堬?&quot;56&quot;56&quot;/&gt;&lt;w:displ&quot;ZH-CN&quot; w:val=&quot;掳路&lt;w:displ1ypla156&quot;1?156&quot;ay?1aypp;?]}),.:;&amp;display=&quot;1/&gt;&lt;w:display=&quot;1&gt;&quot;/&quot;1splaylw&quot;1:d&quot;?&quot;y=&quot;=&quot;锛?y曗€栤€欌€濃€︹€扳€测€斥re w:lang=&quot;ZH路藝藟鈥曗€栤€?CN&quot; wpla=&quot;ZH-CN&quot; w&quot;1ypla6&quot;/&gt;&lt;w1:val=&quot;!%)splay锛?:&quot;ais?l&lt;%y=&quot;1锛pl way=spspl&quot;/1y衡?&quot;/isang=,l&quot;15=&quot;156&quot;锛堬紟锛伙?isplayksBeforeispl w:vali=:1/1t路&lt;w:displ1ypla156&quot;1?156&quot;imizeForBispdispisp&amp;gdispla==&quot;1&gt;&quot;/&quot;1splaylw&quot;1:d&quot;?&quot;y=&quot;&quot;€濓.:;&amp;gg=:lanw:锛?1堬?&quot;56&quot;ZH-lay锛?:&quot;/紟锛;&amp;gt;1 %)s1/&gt;&lt;w:display=&quot;1&gt;&quot;/&quot;1splay=&quot;play/&gt;&lt;w:displ:&quot;a/di&quot;1is?l&lt;%y=&quot;1lay锛勶紙锛庯=&quot;alangw:display=&quot;1=&quot;156&quot;/&gt;&lt;w:dy=&quot;1锛pl way=spspl&quot;ispl€堛€娿€屻€庛€愩re 6&quot;匪囁l=&quot;掳lay锛勶紙锛庯?&lt;1t路&lt;w:displ1ypla156&quot;1?156&quot;wa==&quot;1&gt;&quot;/&quot;1splaylw&quot;1:d&quot;?&quot;y=&quot;:diay锛?:&quot;a/1y衡?&quot;/isang=,l&quot;15=&quot;156&quot;=:1=&quot;ZH-C=&quot; wpla=&quot;ZH-CN&quot; w&quot;1ypla6&quot;/&gt;&lt;w1&quot;1H&amp;display=&quot;1timizeForB=&quot;ZH-Caisplay=&quot;1-CN&quot;]拢ispl&quot;Zdisplay=&quot;1&gt;&quot;/&quot;1splay=&quot;H-CN&quot; w濓.:;&amp;gg=:lanw:锛?1堬?&quot;56&quot;:val=&quot;掳路&lt;w:display?1?w:dy=&quot;1锛pl way=spspl&quot;?dimizeForBispdispisp&amp;gdis51:d&quot;?&quot;y=&quot;6&quot;1?156&quot;plasplay锛勶?splay=&quot;1ay=&quot;1鈥濃oLineBreak&quot;/&gt;&lt;w:displayptimizeli=:1w:displ:&quot;a/di&quot;1,l&quot;15=&quot;156&quot;is?l&lt;%y=&quot;1=&quot;ZH-lay锛?:&quot;/紟锛;&amp;gt;1ForBrows;?]}垄neaeaksBefore H&quot;1ypla6&quot;/&gt;&lt;w1-CN=&quot;1&gt;&quot;/&quot;1splay=&quot;&quot;]}?&lt;w:displ/&gt;&lt;w:displaypp;?]}),.:;&amp;displway=spspl&quot;ay=nw:锛?51:d&quot;?&quot;y=&quot;1堬?&quot;56&quot;is56&quot;1?156&quot;&quot;1ay=&quot;1eft夈€?y=&quot;156&quot;/&gt;&lt;w:d€娿€屻€庛€i=:1=&quot;ZH-C=&quot;1愩€?楼gt;?]}垄nepdispisp&amp;gdisplaay衡?&quot;/&gt;&lt;w:display=&quot;1i庯=&quot;alangw:d/di&quot;1,l&quot;15=&quot;156&quot;isplay=&quot;1splay=&quot;1sB&lt;w:d=&quot;ZH-Ca&quot;掳路&lt;w:display?1isplay=&quot;di&quot;1is?l&quot;1&gt;&quot;/&quot;1splay=&quot;&lt;%y=&quot;11isplay€衡剝鈭躲€??y=nw:锛?51:d&quot;?&quot;y=&quot;銆.:;&amp;displway=spsp堬?&quot;56&quot;is56&quot;1?156&quot;l&quot;re H&quot;1ypla6&quot;/&gt;&lt;w1斻€H-lay锛?:&quot;/紟锛;&amp;gt;1栥€濓?:;&amp;display=nw:锛?1堬?&quot;56&quot;欙箾锕?&quot;156&quot;/&gt;&lt;wplayore w:lang=&quot;ZH-CN&quot; w:val=&quot;!%)splay?&quot;]拢楼:display锛勶?splay=&quot;1紕锛堬紟?庯=&quot;alangw:d/di&quot;1,l&quot;15=&quot;156&quot;蓟锝涳?&quot;1愩€?楼gt;?]}垄nelay€衡剝鈭躲€??y=nw:锛?51:d&quot;?&quot;y=&quot;pdispisp&amp;gdiisplay=&quot;di&quot;1is?l&quot;1&gt;&quot;/&quot;1plway=spsp堬?&quot;56&quot;is56&quot;1?156&quot;sp衡剝鈭躲€?愩€.:;&amp;displway=spspl&quot;lay=&quot;spla★?&lt;w:display:display=&quot;156&quot;/&gt;&lt;w:d€娿€屻€庛€i=:1=&quot;ZH-C=&quot;1箼锕涳節=&quot;156&quot;N&quot; 涳ispl/&gt;&lt;w:display11isplay€衡剝鈭躲€?愩€re H&quot;1yp;&amp;gt;1栥€濓?:;&amp;display=nw:剝鈭躲€??y=nw:锛?51:d&quot;?&quot;y=&quot;锛?1堬?&quot;56&quot;la6&quot;/&gt;&lt;w1pp;?]}),.:;&amp;di路&lt;w:display?1isplay=&quot;di&quot;1is?way=spsp堬?&quot;56&quot;is56&quot;1?156&quot;l庯=&quot;alangw:d/di&quot;1,l&quot;15=&quot;156&quot;&lt;%y=&quot;愩€.:;&amp;displway=spspl&quot;1spla&quot;1is?l&quot;1&gt;&quot;/&quot;1splay=&quot;y=&quot;1?Bef$([{拢楼gt;?]}垄neBreaksBef]}垄&lt;way€衡剝鈭躲€?愩€斻€H-lay锛?:&quot;/紟锛;&amp;gt;1躲€??y=nw:锛?51:d&quot;?&quot;y=&quot;:dilay=&quot;1sB&lt;w:d=&quot;ZH-Ca&quot;掳路楼gt;?]}垄nepdispisp&amp;gdispla&lt;w:display?1splay=&quot;1iy=&quot;1splay=&quot;1sB&lt;psp堬?&quot;56&quot;is56&quot;1?156&quot;w:d=&quot;ZH-Caisplay=&quot;isplay=nw:锛?1堬?&quot;56&quot;1庯=&quot;alan?愩€re H&quot;愩€.:;&amp;displway=spspl&quot;&quot;1ypla6&quot;/&gt;&lt;w1gw:dngw:d/di&quot;1&quot;1is?l&quot;1&gt;&quot;/&quot;1splay=&quot;,l&quot;15=&quot;156&quot;ispl?51:d&quot;?&quot;y=&quot;ay=&quot;1neaeaksBefore H-CN&quot;]}?&lt;w:display=&quot;1ore w:lang=藟鈥;锛庯:di€庛€i=:1=play=&quot;di&quot;1is?l&lt;%y=&quot;1&quot;ZH-C=&quot;1splay篓掳?56&quot;is56&quot;1?156&quot;穡:display=&quot;156&quot;/&gt;&lt;w:display?play?屻€庛€愩€?楼gt;?]}垄neay衡?&quot;/&gt;&lt;w:-lay?pdispis&amp;displway=spspl&quot;p&amp;gdispla?:&quot;/紟锛;&amp;gt;1disisplay=n6&quot;ispl?51:d&quot;?&quot;y=&quot;w:锛?1堬?&quot;56&quot;plis?l&quot;1&gt;&quot;/&quot;1splay=&quot;ay=&quot;1紕锛堬dngw:d/di&quot;1,l&quot;15=&quot;156&quot;紟飔imizeForval=&quot;an?愩€re H&quot;1ypla6&quot;/&gt;&lt;w1!%)splay?&quot;]拢楼:dilay篓掳?56&quot;is56&quot;1?156&quot;splay&quot;ZH-Ca&quot;掳路&lt;w:display?1锛勶?splay=&quot;1Browseft夈€?y=&quot;1splaypp;?]}),.&quot;1sB&lt;w:d=&quot;ZH-Caisplay=&quot;1is&amp;displway=n6&quot;ispl?51:d&quot;?&quot;y=&quot;spspl&quot;:;&amp;d:1=play=&quot;di&quot;1is?l&lt;%y=&quot;1isplay=&quot;156&quot;/&gt;&lt;w:&quot;1i庯=&quot;alan;锛庯:di€庛€s?l&quot;1&gt;&quot;/&quot;1splay=&quot;i=:1=&quot;ZH-C=&quot;1gw:dispsplay=nw:锛?1/di&quot;1,l&quot;15=&quot;156&quot;堬?&quot;56&quot;is56&quot;1?156&quot;6&quot;lay=&quot;lay?pdispisp&amp;gdispla1display=&quot;1蓟锝?isplay=&quot;156&quot;H&quot;1ypla6&quot;/&gt;&lt;w1/&gt;&lt;w:display:-lay锛?:&quot;/紟l?51:d&quot;?&quot;y=&quot;锛;&amp;gt;1=&quot;1?y&quot;ZH-C&lt;splway=spspl&quot;w:displayw:v€欌€濃€︹€扳€测€斥€衡剝鈭躲€併€傘€冦€&quot;ZH=eaeaksBefore H-CN&quot;]}?&lt;w:display=&quot;1&quot;庛€s?l&quot;1&gt;&quot;/&quot;1splay=&quot;!%),.H-Ca&quot;掳路&lt;w:di&quot;156&quot;堬?&quot;56&quot;is56&quot;1?156&quot;splay?1:;&amp;g:1=play=&quot;di&quot;1is?lnw:锛?1/di&quot;1,l&quot;15=&quot;156&quot;&lt;%y=&quot;1tispsplay=nwlay锛?:&quot;/紟l?51:d&quot;?&quot;y=&quot;:锛?1堬?&quot;56&quot;;?]}垄篓?锕涳?Before w:lang=&quot;ZH-CN&quot; w:vlay=1=&quot;1?y&quot;ZH-C&lt;splway=spspl&quot;&quot;lay?pdispisp&amp;gdisplaal=lay=&quot;156&quot;H&quot;1ypla6&quot;/&gt;&lt;w1&quot;!%),.:;&amp;&lt;w:display-&lt;w:d=&quot;ZH-Ca锛庯:di€庛€i=:1=&quot;ZH-C=&quot;1isis56&quot;1?156&quot;play=&quot;1&gt;&quot;/&quot;1splay=&quot;1CN&quot; w:val=&quot;!%)=&quot;ZH?play:-lay锛?:&quot;/紟锛;&amp;l?51:d&quot;?&quot;y=&quot;gt;1?拢楼:display锛勶aypp;?]}:&quot;/di&quot;1,l&quot;15=&quot;156&quot;1i庯=&quot;alangw:display=&quot;1),.:;&amp;day=nw:锛?1堬?&quot;splway=spspl&quot;56&quot;isplay=&quot;1?splay=&quot;1囁夆€曗€栤€欌€濃愩€?楼gt;?]}?1=play=&quot;di&quot;1is?l&lt;%y=&quot;1eay衡?&quot;/&gt;&lt;w:di=&quot;ZH-C=&quot;1isis56&quot;1?156&quot;&quot;lay=&quot;156&quot;H&quot;1ypla6&quot;/&gt;&lt;w1ay?pdispisplay=&quot;/紟锛;&amp;l?51:d&quot;?&quot;y=&quot;&quot;1&gt;&quot;/&quot;1splay=&quot;isp&amp;gdisplasplay=&quot;1oLineBreaksB&lt;w:dial=.H-Ca&quot;掳路&lt;w:display?1&quot;!%)splay锛勶紙锛庯蓟锝涳俊ypp;?]}:&quot;/di&quot;1,l&quot;15=&quot;15nw:锛?1堬?&quot;splway=spspl&quot;6&quot;锟?&lt;weForBrowseft夈€?y=&quot;156&quot;/d=&quot;ZH-Ca锛庯:di€庛ay=&quot;1),.:;&amp;day=nw:-C=&quot;1isis56&quot;1?156&quot;锛?1堬?&quot;56&quot;€i=:1=&quot;ZH-y=&quot;/紟锛;&amp;l?51:d&quot;?&quot;y=&quot;=&quot;!%)=&quot;ZH?play:-lay锛?:&quot;/紟锛;&amp;gt;1C=&quot;1&gt;&lt;w:display=&quot;1:diisplay=&quot;1&gt;&quot;/&quot;1splay=&quot;splaysplay,.:;isplay-&lt;w:d=&quot;ZH-Caisplay=&quot;1&amp;efor&quot;156&quot;H&quot;1ypla6&quot;/&gt;&lt;w1e Hplay=&quot;di&quot;1is?llay?pdlway=spspl&quot;ispisp&amp;gdispla&lt;%y=&quot;1-CN,l&quot;15=&quot;156&quot;&quot;]}?&lt;w:display=&quot;1gt;ay1?156&quot;o?]} w:ly锛勶紙d&quot;?&quot;y=&quot;锛庯蓟锝?isplay=&quot;156&quot;/;?]}:&quot;1i庯=&quot;alangnw:锛?1堬?&quot;56&quot;w:display=&quot;1&gt;&lt;w:display=&quot;1anay锛勶aypp;?]1&gt;&quot;/&quot;1splay=&quot;}),.:;&amp;displa=.H-Ca&quot;掳路&lt;w:display?1y=&quot;1gay篓掳路&quot;!%)=&quot;ZH路?拢楼::-lay锛?:&quot;/?s?llay?pdlway=spspl&quot;庯?&amp;gt;1dispfor&quot;156&quot;H&quot;1ypla6&quot;/&gt;&lt;w1w:display=&quot;1gt;&quot;o?]} w:ly锛勶紙d&quot;?&quot;y=&quot;ay1?156&quot;di€庛€i=:1=&quot;spla&lt;%y=&quot;1-CN,l&quot;15=&quot;156&quot;ZH-C=&quot;1lay锛勶?splay=&quot;1w:dis?llay?pdispisp&amp;gdisplasplay=e Hplay=&quot;di&quot;1is?l&lt;%y=&quot;1&quot;156&quot;/&gt;&quot;alangnw:锛?1堬?&quot;pp;?]1&gt;&quot;/&quot;1splay=&quot;56&quot;&lt;w:display锛?y=&quot;ZH-CN&quot; w:val=&quot;!%),.:;&amp;gt;?]}垄篓-&lt;w:d=&quot;Zdlway=spspl&quot;H-Caisplay=&quot;1掳y锛勶紙d&quot;?&quot;y=&quot;路藝藟15=&quot;1gt;ay1?156&quot;6&quot;/&gt;&lt;t;?]}垄neay衡?&quot;/&gt;&lt;w:display=&quot;1w:display?]}垄篓掳路藝藟鈥曗€栤spla&lt;%y=&quot;1-CN,l&quot;15=&quot;156&quot;€欌€濃€?ispfor&quot;156&quot;H&quot;1ypla6&quot;/&gt;&lt;w1鈥?箼锕涳節=&quot;15=&quot;156&quot;/;?]}:&quot;1i庯=&quot;al}),.:;&amp;dis%)=&quot;w:锛?1堬?&quot;pp;?]1&gt;&quot;/&quot;1splay=&quot;ZH路?拢楼::-la&quot;1w:dis?lla%y=&quot;&amp;pl&quot;H-Caisplay=&quot;1掳y锛勶紙d&quot;?&quot;y=&quot;gt;?]}垄篓-&lt;w:d=&quot;Zdlwaplay=&quot;1掳路藝藟15=&quot;1gt;ay1?156&quot;y=spspl&quot;1&quot;156&quot;/&gt;&quot;alangnw:锛?1堬?&quot;56&quot;y?pdispisp&amp;gdisplay锛?:&quot;/紟锛;&amp;gt;1pla=.H-Ca&quot;掳路w:display=e Hplay=&quot;di&quot;1is?l&lt;%y=&quot;1&lt;w:displa&quot;ZH路?拢楼:dispdi€庛spla&lt;%y=&quot;1-CN,l&quot;15=&quot;156&quot;€i=:1=&quot;ZH-C=&quot;1y?1angw:displaylay=&quot;1掳y锛勶紙d&quot;?&quot;y=&quot;=&quot;1}垄neBreaksBefore w:langplap;?]1&gt;&quot;/&quot;1splay=&quot;y,.:;&amp;&quot;1gt;ay1?156&quot;or&quot;156&quot;HZdlway=spspl&quot;&quot;1ypla6&quot;/&gt;&lt;w1efore H-CN&quot;]}y=&quot;1anay锛勶aypp;?]}),.:;&amp;display=&quot;1?&lt;w:disgnw:锛?1堬?&quot;56&quot;play=&quot;1=&quot;ZH-C&lt;w:disrBrowseft夈€;?]}垄篓pdispisp&amp;gdispla-&lt;w:d=&quot;ZH-Caisplay=&quot;1?y=&quot;156=紙d&quot;?&quot;y=&quot;&quot;ZH路?拢楼:dis,l&quot;15=&quot;156&quot;play锛勶?-lay锛?:&quot;/紟锛y=&quot;di&quot;1is?l&lt;%y=&quot;:;&amp;&quot;1gt;ay1?156&quot;1;&amp;gt;1;?]1&gt;&quot;/&quot;1splay6&quot;HZdlway=spspl&quot;=&quot;splay=&quot;1&quot;/&gt;&lt;w:display=&quot;1play6&quot;/&gt;&lt;w:display夈€嬨€嶃€??56&quot;H&quot;1ypla6&quot;/&gt;&lt;w1銆屻€庛€i=:1=&quot;ZH-C=&quot;1€庛Ca&quot;掳路&lt;w:displ1?&lt;w:disgnw:锛?1堬?&quot;56&quot;ayy=&quot;1?y=&quot;156=紙d&quot;?&quot;y=&quot;?1€愩€斻€栥€濓箼锕涳節=&quot;156&quot;/&gt;&lt;w:display} w:ly&quot;1i庯=&quot;alangw:display=&quot;1eft156=&quot;ZH路&lt;%y=&quot;:;&amp;&quot;1gt;ay1?156&quot;?拢楼:dis,l&quot;15=&quot;156&quot;夈€;?]}垄篓pdispi&gt;&quot;/&quot;1splay6&quot;HZdlway=spspl&quot;spy=&quot;1;&amp;gt;1;?]1&gt;&quot;/&quot;1splay=&quot;&amp;gdispla锛勶紙锛庯蓟锝?isplay=&quot;156&quot;/&gt;&lt;w:display=&quot;1/&gt;&lt;w:dis掳?&quot;ayy=&quot;1?y=&quot;156=紙d&quot;?&quot;y=&quot;匪囁?56&quot;/&gt;&lt;t;?]}垄neay衡?&quot;/&gt;=&quot;1勶?-lay锛?:&quot;/紟锛y=&quot;di&quot;1is?&gt;&lt;w:display夈€嬨€嶃€??56&quot;H&quot;1ypla6&quot;/&gt;&lt;w1a&quot;?=&quot;ZH路&lt;%y=&quot;:;&amp;&quot;1gt;ay1?156&quot;奥?w:displ1?&lt;w:disgnw:锛?1堬?&quot;56&quot;l&lt;%y=&quot;1anay锛路?拢楼:display?spi&gt;&quot;/&quot;1splay6&quot;HZdlway=spspl&quot;紕?-lay?ay=&quot;1eft156=&quot;ZH路??ispispy&quot;ayy=&quot;1?y=&quot;156=紙d&quot;?&quot;y=&quot;=&quot;1;&amp;gt;1;?]1&gt;&quot;/&quot;1splay=&quot;Ｂ?dis,l&quot;15=&quot;156&quot;?:&quot;/紟锛;&amp;gt;1勶aypowseft夈€;?]}垄篓-&lt;w:d=&quot;ZH-Caisplay=&quot;1p;?]}),.:;&amp;display=&quot;1&lt;w:displa&quot;:;&amp;&quot;1gt;ay1?156&quot;yplay夈€嬨€嶃€?play=&quot;1eft夈€;?]}垄篓pdispisp&amp;gdispla娿€屻€庛€i=:1=&quot;ZH-C=&quot;1=&quot;1player ww:diallay6&quot;HZdlway=spspl?y=&quot;156=紙d&quot;?&quot;y=&quot;&quot;=&quot;!%)嬨€嶃€?娿€屻€庛Ca&quot;掳路&lt;w:display?&lt;w:displ1?&lt;w:disgnw:?&quot;1;&amp;gt;1;?]1&gt;&quot;/&quot;1splay=&quot;?1堬?&quot;56&quot;play夈€156=&quot;ZH路?拢楼:dis,l&quot;15=&quot;156&quot;嬨€嶃€??56&quot;H&quot;1ypldispla&quot;:;&amp;&quot;1gt;ay1?156&quot;a6&quot;/&gt;&lt;w11splay锛勶紙锛?,.:;&amp;efore H-CN&quot;]}?&lt;w:display?-lay锛?:&quot;/紟锛y=&quot;di&quot;1is?l&lt;%y=&quot;1=spspl?y=&quot;156=紙d&quot;?&quot;y=&quot;=&quot;&quot;156=&quot;ZH路?拢楼:displaw:diallay6&quot;HZdlway=spspl&quot;y锛勶?splay=&quot;11?w:langisplay锛勶?-lay锛?:&quot;/紟锛;&amp;gt;1ay篓掳路w:displayw:ly&quot;1y=&quot;1efgnw:?&quot;1;&amp;gt;1;?]1&gt;&quot;/&quot;1splay=&quot;t夈€;?]}?ispla&quot;:;&amp;&quot;1gt;ay1?156&quot;⒙╬dispisp&amp;gdisplai庯=&quot;alangww:displ€156=&quot;ZH路?拢楼:dis,l&quot;15=&quot;1pspl?y=&quot;156=紙d&quot;?&quot;y=&quot;56&quot;1?&lt;w:disgnw:锛?1堬?&quot;56&quot;:display=&quot;1=&quot;156&quot;/&gt;&lt;w:display锛?y夈€嬨€嶃€??5diallay6&quot;HZdlway=spspl&quot;6&quot;H&quot;1ypla6&quot;/&gt;&lt;w1y蓟锝涳俊锟?&lt;w:display:lang=&quot;ZH路藝藟鈥曗€栤ayplay夈€嬨€嶃€?娿€屻€庛€i=:1=&quot;ZH-C=&quot;夈€;?]}?ispla&quot;:;&amp;&quot;1gt;ay1?156&quot;1€?C]}垄篓-&lt;w:1efgnw:?&quot;1;&amp;gt;1;?]1&quot;15=&quot;1pspl?y=&quot;156=紙d&quot;?&quot;y=&quot;&gt;&quot;/&quot;1splay=&quot;d=&quot;ZH-Caisplay=&quot;1play?-lay锛?:&quot;/紟锛y=&quot;di&quot;1is?l&lt;%y=&quot;1&lt;w:disrBrowseft夈€?y=spl€156=&quot;ZH路?拢楼:dis,l&quot;15=&quot;156&quot;&quot;15€??5diallay6&quot;HZdlway=spspl&quot;6&quot;)嬨€嶃€?娿€屻€庛Calangww:displ1?&lt;w:disgnw:锛?1堬?&quot;56&quot;&quot;掳路&lt;w:displayla&quot;:;&amp;&quot;1gt;ay1?156&quot;?1/&quot;1y=&quot;1eft夈€pl?y=&quot;156=紙d&quot;?&quot;y=&quot;;?]}垄篓pdispisp&amp;gdispla&gt;&lt;w:disisplay锛?y夈€嬨€嶃€??56&quot;H&quot;1&quot;1;&amp;gt;1;?]1&gt;&quot;/&quot;1splay=&quot;ypla6&quot;/&gt;&lt;w1play=&quot;1?w:langisplay锛勶?-lay锛?:&quot;/紟锛;&amp;gt;1€濃oLiny锛勶aypp;?]}),.:;&amp;displa5diallay6&quot;HZdlway=spspl&quot;y=&quot;1eBreaksB&lt;w:displa6=&quot;ZH路?拢楼:dis,l&quot;15=&quot;15a&quot;:;&amp;&quot;1gt;ay1?1l?y=&quot;156=紙d&quot;?&quot;y=&quot;56&quot;6&quot;y=&quot;ZH-CN&quot; w:=&quot;$([{拢楼路鈥w:lang=&quot;ZH-CN&quot; w:val=&quot;!%),.:;&amp;&lt;w1?&lt;w:disgnw:锛?1堬?&quot;56&quot;:disp;?]}垄neay衡?&quot;/&gt;&lt;w:displa&quot;/紟锛y=&amp;gt;1;?]1&gt;&quot;/&quot;1splay=&quot;&quot;di&quot;1is?l&lt;%y=&quot;1y=&quot;1&quot;1i?娿€屻€庛€i=:1=&quot;ZH-C=&quot;1庯=&quot;ala?]}垄篓嬨€嶃€iallay6&quot;HZdlway=spspl&quot;??56&quot;H&quot;1ypla6&quot;/&gt;&lt;w1pd?1l?y=&quot;156=紙d&quot;?&quot;y=&quot;isp5a&quot;:;&amp;&quot;1gt;ay1?156&quot;isp&amp;gdisplangw:display=&quot;1lay?H路?拢楼:display&quot;ZH路?拢楼:dis,l&quot;15=&quot;156&quot;锛勶?splay=&quot;1ore H-CN&quot;]}d=&quot;ZH-Caisplay=&quot;1?&lt;?-lay锛?:&quot;/紟锛;&amp;gt;1w:displa&quot;掳路&lt;w:d&lt;w1?&lt;w:disgnw=&amp;gt;1;?]1&gt;&quot;/&quot;1splay=&quot;:锛?1堬?&quot;56&quot;isplay?1ay=&quot;1鈥溿€堛€娿€屻€庛€愩€ia1pd?1l?y=&quot;156=紙d&quot;?&quot;y=&quot;llay6&quot;HZdlway=spspl&quot;斻disp5a&quot;:;&amp;&quot;1gt;ay1?156&quot;€栥€濓箼ly锛勶紙锛庯蓟锝?isplay=&quot;156&quot;/&gt;&lt;w:display=&quot;1锕涳節=&quot;156&quot;/&gt;濃衡?&quot;/&gt;&lt;w:displa&quot;/紟锛1庯=&quot;ala?]}垄篓嬨€嶃€??56lay?H路?拢楼:display&quot;ZH路?拢楼:dis,l&quot;15=&quot;156&quot;&quot;H&quot;1ypla6&quot;/&gt;&lt;w1y=&quot;di&quot;1is?l&lt;%y=&quot;ZH-C=&quot;1庯=&quot;ala?]路娿€屻€庛€愩€ia1pd?1l?y=&quot;156=紙d&quot;?&quot;y=&quot;&lt;w:d&lt;w1?&lt;w:disgnw=&amp;gt;1;?]1&gt;&quot;/&quot;1splay=&quot;}垄?€?y=spspl&quot;斻disp5a&quot;:;&amp;&quot;1gt;ay1?156&quot;銆娿€屻€庛€愩€iallay6&quot;HZdlway=spspl&quot;╬dispisp&amp;gdispla=&quot;1oLiny锛勶aypp;?]}),.:;&amp;display=&quot;1displa&quot;掳路&lt;w:d&lt;w1?&lt;w:disgnw:锛?1堬?&quot;56&quot;&lt;w:displayval=&quot;$([isplay=&quot;1&quot;1i?娿€屻€庛€i=:1=&quot;ZHl?y=&quot;156=紙d&quot;?&quot;y=&quot;-C=&quot;1{拢楼路鈥樷€溿€堛€娿€屻€庛€愩€? w:la=&quot;15}垄neBreaN&quot;]}d=&quot;lay&quot;ZH路?拢楼:disspspl&quot;斻disp5a&quot;:;&amp;&quot;1gt;ay1?156&quot;,l&quot;15=&quot;156&quot;ZH-Caisplay=&quot;1?&lt;?-laysgnw€愩€iallay6&quot;HZdlway=spspl&quot;=&amp;gt;1;?]1&gt;&quot;/&quot;1splay=&quot;锛?:&quot;/紟锛;&amp;gt;1ksBefor衡?&quot;/&gt;&lt;w:di垄篓嬨€嶃€??56&quot;H&quot;1ypla6&quot;/&gt;&lt;wi=:1=&quot;ZHl?y=&quot;156=紙d&quot;?&quot;y=&quot;1splay=&quot;1&quot;1i庯=&quot;alangw:display=&quot;1?勶?splay=ZH-Caisplay=&quot;la?]}垄w:d&lt;w1?&lt;w:disgnw:锛?1堬?&quot;56&quot;篓pdispisp&amp;gdispla;&amp;&quot;1gt;ay1?156&quot;1?&lt;a&quot;/紟锛y=&quot;di&quot;1is?l&lt;%y=&quot;1w:displa&quot;掳路&lt;w:display?1&quot;1ore H-lay6&quot;HZdlway=spspl&quot;C路?拢楼:dis,l&quot;15=&quot;156=&amp;gt;1;?]1&gt;&quot;/&quot;1splay=&quot;&quot;N&quot;]}d=&quot;156=紙d&quot;?&quot;y=&quot;=&quot;ZH-Caisplay=&quot;1w:disrBrowseft夈€?y=&quot;156&quot;/&gt;&lt;w:display=&quot;1?w:langay篓掳路w:display=&quot;1isplay=&quot;i?娿€屻€庛€i=:1=6&quot;H&quot;1ypla6&quot;/&gt;&lt;w1&quot;;&amp;&quot;1gt;ay1?156&quot;ZH-C=&quot;11lay?H路?拢楼:display锛勶-lay锛?:&quot;/紟??&lt;w:disgnw:锛?1堬?&quot;56&quot;?&amp;gt;1?splay=&quot;lay6&quot;HZdlway=spspl&quot;156&quot;/&gt;&lt;w:display}d=&quot;156=紙d&quot;?&quot;y=&quot;锛??]}垄篓pdispisp&amp;gdisplayet;1;?]1&gt;&quot;/&quot;1splay=&quot; 路?拢楼:dis,l&quot;15=&quot;156&quot;.:;&amp;isplay=&quot;1lay?ore H-CN&quot;y=&quot;di&quot;1is?l&lt;%y=&quot;1]}?&lt;w:display=&quot;1&lt;w:disp;&quot;;&amp;&quot;1gt;ay1?156&quot;pp;?]}),.:;&amp;display=&quot;1?]}垄neay衡?&quot;/&gt;&lt;w:displ&lt;w:display?1ay=&quot;1w:lang=&quot;ZH-C&lt;w:disH&quot;1ypla6&quot;/&gt;&lt;w1pww:di=紙d&quot;?&quot;y=&quot;ay=spspl&quot;w-Caisplay=&quot;1:display=&quot;1al1堬?&quot;56&quot;=&quot;!%)splay锛勶紙锛庯蓟锝涳俊?;?]1&gt;&quot;/&quot;1splay=&quot;?&lt;w:disp€屻€庛€i=:1=&quot;Z楼:dis,l&quot;15=&quot;156&quot;H-C=&quot;1laylaay锛?:&quot;/pdispisp&amp;&quot;;&amp;&quot;1gt;ay1?156&quot;gdispla紟锛;&amp;gt;1yng=&quot;ZH-CN&quot; w:val=&quot;!%),.:;&amp;gt;?]}垄篓?&quot;y=&quot;di&quot;1is?l&lt;%y=&quot;1奥匪囁?566&quot;/&gt;&lt;w1pww:di=紙d&quot;?&quot;y=&quot;y锛勶紙锛庯蓟锝?isplay=&quot;1H&quot;1ypla6&quot;/&gt;&lt;w1pww:diay=spspl&quot;56&quot;/&gt;&lt;w:display?H路?拢楼:display锛w:lang=&quot;ZH-C&lt;w:disH&quot;1ypla6&quot;/&gt;&lt;w1-Caisplay=&quot;1紙锛庯蓟锝涳俊?;?]1&gt;&quot;/&quot;1splay=&quot;:display/pdispisp&amp;&quot;;&amp;&quot;1gt;ay1?156&quot;=&quot;1al1堬?&quot;56&quot;勶?splay=&quot;1y=&quot;1&quot;ZH?=:1=&quot;Z楼:dis,l&quot;15=&quot;156&quot;匪?6&quot;/&gt;&lt;w1pww:di=紙d&quot;?&quot;y=&quot;藟鈥曗€栤€欌€濃oLineBreaksB&lt;=&quot;1?]}垄neay衡?&quot;/&gt;&lt;w:displ&lt;w:display?1wsplay=&quot;1&lt;w:dia6&quot;/&gt;&lt;w1pww:diay=spspl&quot;sp;pp;?]}),.:;&amp;di&quot;1laylaay锛?:&quot;/pdispisp&amp;gdisplasplay=&quot;1:di:lang=&quot;ZH-C&lt;w俊锟?1=&quot;ZH-C=&quot;1laylaay;&amp;&quot;1gt;ay1?156&quot;锛?:&quot;/紟锛;&amp;gt;俊?;?]1&gt;&quot;/&quot;1splay=&quot;1&lt;w:di:;&amp;pww:di=紙d&quot;?&quot;y=&quot;gt;?]}垄篓?&quot;y=&quot;di&quot;1is?l&lt;%y=&quot;1sp€?:display=&quot;1al1堬?&quot;5=&quot;Z楼:dis,l&quot;15=&quot;156&quot;6&quot;&lt;w:disH&quot;1ypla6&quot;/&gt;&lt;w1銆庛€i=:1=&quot;ZH-C=&quot;1:disww:diay=spspl&quot;pww:diw-Caisplay=&quot;1splay&quot;/isrBw:lang=&quot;ZH-C&lt;w:dispww:diw:display=&quot;1rowseft夈ay=&quot;11gt;ay1?156&quot;lay?ore H-CN&quot;]}?&lt;w:display=&quot;1€?紙d&quot;?&quot;y=&quot;y=&quot;156&quot;/&gt;&lt;w:displ1splay=&quot;isp&amp;gdisplaay=&quot;1&gt;&lt;w:display?:disp;?]}垄neay衡?&quot;/&gt;&lt;w:display=&quot;1€?]}垄篓掳路藝藟?disp,l&quot;15=&quot;156&quot;la&quot;1al1堬?&quot;56&quot;y?1€曗€栤€?:diay=spspl&quot;鈥濃€︹€?isH&quot;1ypla6&quot;/&gt;&lt;w1鈥laay?=&quot;di&quot;1is?l&lt;%y=&quot;1?:&quot;/紟锛;&amp;gt;1测€?t夈ay=&quot;11gt;ay1?156&quot;鈥衡剝鈭躲€}?&lt;w:display=&quot;1€?紙d&quot;?&quot;y=&quot;?愩€斻€CN&quot; w:disp€屻€庛€i=:1=&quot;ZH-C=&quot;1:val=&quot;!%),.:;&amp;gfor庯&quot;1€?y=&quot;156&quot;/&gt;&lt;w:displ1splay=&quot; w:la:displa&lt;w:dispww:diw-Caisplay=&quot;1y?H路?拢楼:di1€?y=&quot;156&quot;/&gt;&lt;w:displisp&amp;gdisplasplay锛勶6&quot;y?1€曗€栤€?:diay=spspl&quot;?spl€?]}垄篓掳路藝藟?disp,l&quot;15=&quot;156&quot;ay=&quot;1ng1测€?t夈ay=display=&quot;1€?紙d&quot;?&quot;y=&quot;&quot;11gt;ay1?156&quot;&lt;w:disp}垄篓掳路藝藟?displa&quot;1al1堬?&quot;56&quot;;pp;?]}=&quot;ZH-C&lt;w:dispww:diw:display=&quot;€︹€?isH&quot;1ypla6&quot;/&gt;&lt;w11),.:;&amp;display=&quot;1ay篓掳路w156&quot;/&gt;&lt;w:displ1splay=&quot;:display=&quot;156&quot;/&gt;&lt;w:display锛?€laay?=&quot;di&quot;1is?l&lt;%y=&quot;1yt;?]}垄篓掳路?6&quot;y?1€曗€栤€?:diay=spspl&quot;€濃€display=&quot;1€?紙d&quot;?&quot;y=&quot;︹€扳€laay锛?:1测€?t夈ay=&quot;11gt;ay1?156&quot;&quot;/紟锛;&amp;gt;1囁塟H-display=&quot;1€?]}垄篓掳路spl€?]}垄篓掳路藝藟?disp,l&quot;15=&quot;156&quot;藝藟?display?1CN&quot; w:=&quot;$(disp€屻€庛€i=:1==&quot;156&quot;p}垄篓掳路藝藟?displa&quot;1al1堬?&quot;56&quot;/&gt;&lt;w:displisp&amp;gplay=&quot;1ay篓掳路w156&quot;/&gt;&lt;w:displ1splay=&quot;displa&quot;ZHiay=spspl&quot;€濃€display=&quot;1€?紙d&quot;?&quot;y=&quot;-C=&quot;1[{拢楼路鈥w:lang&quot;1yt;?]}垄篓掳路?6濃€︹€扳€laay锛?:1测€?t夈ay=&quot;11gt;ay1?156&quot;&quot;y?1€曗€栤€?:diay=spspl&quot;=&quot;ZH-CN&quot; wefdisplay=&quot;€︹€?isH&quot;1ypla6&quot;/&gt;&lt;w1t夈ay=&quot;1lay?ore H-CN&quot;]}?&lt;w:display=&quot;1:val=&quot;!%),.:垄篓掳路藝藟156ya&lt;w:dispww:diw-Caisplay=}垄篓掳路藝藟?disp,=spspl&quot;€濃€display=&quot;1€?紙d&quot;?&quot;y=&quot;l&quot;15=&quot;156&quot;&quot;1锛勶紙锛庯蓟锝?&quot;/&gt;&lt;w:display锛?€laay?=&quot;di&quot;1is?l&lt;%y=&quot;1isplay=&quot;y篓掳?y锛?:1测€?t夈ay=&quot;11gt;ay1?156&quot;穡156&quot;/&gt;&lt;w:displ1splay=&quot;掳路?6&quot;y?1€曗€栤€?:diay=spspl&quot;156&quot;/&gt;&lt;sB&lt;w:di路藝藟?displa&quot;1al1堬?&quot;56&quot;splayay=&quot;1&gt;&lt;w:display?:篓掳路?€濃€︹€扳€laay锛?:&quot;/?=spspl&quot;€濃€display=&quot;1€?紙d&quot;?&quot;y=&quot;=&quot;156&quot;/&gt;&lt;w:displisp&amp;gdispla庯?&amp;gt;1day=&quot;€︹€?isH&quot;1ypla6&quot;/&gt;&lt;w1isp;?]}垄neay衡?=&quot;ZH-C&lt;w:dispww:diw:dis=}垄篓掳路?:1测€?t夈ay=&quot;11gt;ay1?156&quot;囁?disp,l&quot;15=&quot;156&quot;play=&quot;1&quot;/&gt;&lt;w:display=sp&lt;w:€?]}垄篓?6&quot;y?1€曗€栤€?:diay=spspl&quot;w156&quot;/&gt;&lt;w:displ1splay=&quot;?disp€屻€庛€i=:1=play=&quot;1€?紙d&quot;?&quot;y=&quot;&quot;ZH-C=&quot;1路藝藟?display?1disp;pp;?]}),.:;&amp;display=&quot;1藟?displa&quot;1al1堬?&quot;56&quot;lay?H路?拢楼:display锛勶?spla?€laay?=&quot;di&quot;1is?l&lt;%y=&quot;1y=&quot;1&quot;1&quot;/ist夈ay=&quot;11gt;ay1?156&quot;rBrowseft夈€?y=&quot;156&quot;/&gt;&lt;w:display=&quot;1w:d&lt;w:displis?isH&quot;1ypla6&quot;/&gt;&lt;w1p藟?disp,l&quot;15=栤€?:diay=spspl&quot;&quot;156ay=&quot;1€?紙d&quot;?&quot;y=&quot;&quot;&amp;gdisplaisplay=&quot;1&lt;w:displ1splay=&quot;;C&lt;w:dispww:dialdiw-Caispaay锛?:&quot;/紟锛;&amp;gt;1lay=&quot;1=&quot;!%)splay锛勶紙锛庯蓟锝涳俊锟?&lt;w:display&amp;&lt;w:display鈥曗€?=&quot;1藟?displa&quot;1t夈ay=&quot;11gt;ay1?156&quot;al1堬?&quot;56&quot;鈥欌€濃€?&quot;1lay?ore H-CN&quot;]}?&lt;w:display掳(disp€屻€庛€i=:1=&quot;ZH-C=&quot;1=&quot;1鈥spspl&quot;&quot;156ay=&quot;1€?紙d&quot;?&quot;y=&quot;?箼锕涳C&lt;w:sp&lt;w:藟?disp,l&quot;15=栤€?:diay=spspl&quot;€?]}?la?€laay?=&quot;di&quot;1ila6&quot;/&gt;&lt;w1p藟?dispplaisplay=&quot;1&lt;w:displ1splay=&quot;,l&quot;15=&quot;156&quot;s?l&lt;%y=&quot;1⒙奥匪囁?d1w:d&lt;w:displis?isH&quot;1ypla6&quot;/&gt;&lt;w11t夈ay=&quot;11gt;ay1?156&quot;isplay?1display=&quot;1w:d&lt;w:displisp&amp;gdisplaispww:diw:display==&quot;1€?紙d&quot;?&quot;y=&quot;&quot;1節=&quot;156&quot;/&gt;&lt;w w:la=&quot;15}垄neBreaksBef?displa&quot;1al1堬?&quot;56&quot;ore w:langiay=spspl&quot;=disp;pp;?]}),:dialdiw-Caispaay锛?:&quot;/紟锛;&amp;gt;1.:;&amp;display=&quot;1&quot;ZH-Cispl1splay=&quot;&lt;w:displ掳?sp,l&quot;15=&quot;156&quot;匪囁?56&quot;ZH路藝藟pla1gt;ay1?156&quot;y?H路?拢楼:dis;C&lt;w:dispww:dialdiw-Caisplay=&quot;1py==&quot;1€?紙d&quot;?&quot;y=&quot;lay锛勶?isH&quot;1ypla6&quot;/&gt;&lt;w1?splay=&quot;1鈥曗€栤€?la?€laay?=&quot;di&quot;1is?l&lt;:d&lt;w:displisp&amp;gdispla%y=e w:langiay=spspl&quot;&quot;1鈥濃oLisplayBef?displa&quot;1al1堬?&quot;56&quot;掳(disp€屻€庛€i=:1=&quot;ZH-C=&quot;1庯 w:langay篓掳play=&quot;1&quot;ZH-Cispl1splay=&quot;?路藝藟pla1gt;ay1?156&quot;穝play?:disp;?]}垄neayH-Cy=&quot;1py==&quot;1€?紙d&quot;?&quot;y=&quot;&lt;w:displ掳?sp,l&quot;15=&quot;156&quot;衡?&quot;/&gt;&lt;w:sp&lt;w:€?]}垄篓掳路藝藟?display?1display=&quot;1w:displ),:dialdiw-Caispaay锛?:&quot;/紟锛;&amp;gt;1ay=&quot;156&quot;/&gt;&lt;a%y=e w:langiay=spspl&quot;w:display1play锛勶?isH&quot;1ypla6&quot;/&gt;&lt;w1锛?yneBreaks&quot;/i涳C&lt;w:dispww:diw:display=&quot;1srBr藝藟pla1gt;ay1?156&quot;owseft1py==&quot;1€?紙d&quot;?&quot;y=&quot;yBef?displa&quot;1al&quot;ZH-Cispl1splay=&quot;1堬?&quot;56&quot;夈€?y=&quot;15l&lt;:d&lt;w:displisp&amp;gdispla6&quot;/&gt;&lt;€laayl掳?sp,l&quot;15=&quot;156&quot;?=&quot;di&quot;1is?l&lt;%y=&quot;1w:display=&quot;1B&lt;w:displaya56y??ore H-CN&quot;]}?&lt;w:displsy=spspl&quot;p;pp;?]}),.:;&amp;display=ld庛€i=:1=&quot;ZH-C=&quot;1iw-Caisplay=&quot;1&quot;1ay=&quot;1紕锛堬紟锛伙gt;ay11€?紙d&quot;?&quot;y=&quot;?156&quot;?isplay=&quot;156&quot;/&gt;&lt;w:dypla6&quot;/&gt;&lt;w1isplay=&quot;1y:displspl1splay=&quot;ay栥€濓箼??锛?:&quot;/紟锛;&amp;gtspla&quot;1al1堬?&quot;56&quot;;1囁?display?1箾锕?H路?拢?laayl掳?sp,l&quot;15=&quot;156&quot;?display锛勶?spl&lt;:d&lt;w:displisp&amp;gdisplN&quot;]}?&lt;w:displsy=spspl&quot;aay=&quot;1=&quot;156&quot;/&gt;&lt;w:display栥€濓?€laay?=&quot;di&quot;1is伙gt;ay11€?紙d&quot;?&quot;y=&quot;?l&lt;%y1紕锛堬紟锛伙gt;ay1?156&quot;=&quot;1欙箾锕?&quot;156&quot;/&gt;&lt;w:displayr/&gt;&lt;w:valid&lt;w:dispww:diw:display=&quot;1ateAgai=&quot;$([{拢楼ay=&quot;1y:displspl1splay=&quot;路鈥樷spww:dial=&quot;!%)ay=&quot;156&quot;/&gt;&lt;w:dypla6&quot;/&gt;&lt;w1s?]}垄ne,.:;&amp;dis锛;&amp;gtspla&quot;1al1堬?&quot;56&quot;playyl掳?sp,l&quot;15=&quot;1:displsy=spspl&quot;56&quot;=ld?伙gt;ay11€?紙d&quot;?&quot;y=&quot;銆i=:1=&quot;ZH-C=&quot;1ay衡?&quot;/&gt;&lt;w:dis紟锛伙gt;ay1?156&quot;play=&quot;1play锛}),.:;&amp;display=ldiw-Csplay栥€濓箼??锛?:&quot;&lt;w:displisp&amp;gdispla/紟锛;&amp;gt;1aisplay=&quot;1勶紙锛庯蓟锝涳俊锟?&lt;w:di拢楼ay=&quot;1y:displspl1splay=&quot;sp-CN&quot;]y栥€濓?€laay?=&quot;di&quot;1is?l&lt;%y=&quot;1}?ay=&quot;1y:display栥€濓箼?藝?pspl&quot;56&quot;=ld?伙gt;ay11€?紙d&quot;?&quot;y=&quot;?display?l掳?sp,l&quot;15=&quot;1:displsy=spspl&quot;1&lt;w:disay衡?&quot;/&gt;&lt;w:dis紟锛伙gt;ay1?156&quot;pls%)ay=&quot;156&quot;/&gt;&lt;w:d:;&amp;d?&quot;56&quot;playyl掳?sp,l&quot;15=&quot;156&quot;is锛;&amp;gtspla&quot;1al1堬?&quot;56&quot;ypla6&quot;/&gt;&lt;w1p;pp;?]}),.:;&amp;display=&quot;1lay€溿€堛€娿€屻€庛€愩€€? w:lang=&quot;ZB&lt;w:displaya56y??ore H-CN&quot;]}?&lt;:disp;ay11€?紙d&quot;?&quot;y=&quot;lspl1splay=&quot;w:display=&quot;1H-CN&quot; w:val=ks&quot;/isrplay=l??锛?:&quot;&lt;w:displisp&amp;gdlsy=spst;ay1?156&quot;pl&quot;isplad庛€i=:1=&quot;ZH-C=&quot;1Br箼锕涳節?H路?拢楼:di:vaiw-Csplay栥€濓箼??锛?:&quot;/紟?&quot;playyl掳?sp,l&quot;15=&quot;156&quot;?&amp;gt;1lid&lt;w:d濓?€laay?=is锛;&amp;gtspla&quot;1al1堬?&quot;56&quot;&quot;di&quot;1is?l=&quot;156&quot;/&gt;&lt;wdisp;ay11€?紙d&quot;?&quot;y=&quot;:dypla6&quot;/&gt;&lt;w1&lt;%y=&quot;1ispww:diw:dis?&lt;:displspl1splay=&quot;play=&quot;1splay锛勶?splay=&quot;1owseft夈€?yp&amp;gdlsy=spst;ay1?156&quot;=&quot;1displisp&amp;gdlsy=spspl&quot;56&quot;/&gt;&lt;w:di&amp;display=ldiw-Caisplay=&quot;1splay=&quot;1€濓箼?藝藟?display?1&quot;!%),.:;&amp;gt;?]}垄篓掳路藝藟156ay=l??锛?:&quot;&lt;w:displispayyl掳?s;ay11€?紙d&quot;?&quot;y=&quot;p,l&quot;15=&quot;156&quot;&amp;gdispla&quot;/&gt;&lt;w:dlangay篓掳路w:displalaya56y锛勶紙s锛;&amp;gtspla&quot;1al1堬?&quot;56&quot;锛庯蓟锝?i:diw:dis?&lt;:disp€?yp&amp;gdlsy=spst;ay1?156&quot;lspl1splay=&quot;splay=&quot;1w:di=&quot;1displisp&amp;gdlsy=spspl&quot;splsp;pp;?]}l=&quot;156&quot;/&gt;&lt;w:dypla6&quot;/&gt;&lt;w1),.:=ks&quot;/isrplay=ld庛€i=:1=&quot;Zsplay栥濓?;ay11€?紙d&quot;?&quot;y=&quot;€laay?=&quot;di&quot;1is?l&lt;%y=&quot;1€濓箼??锛?:&quot;/紟锛;&amp;gt;1H-C=&quot;1;&amp;display=&quot;156&quot;/&gt;&lt;w:display=&quot;1y=&quot;1spayyl掳?sp,l&quot;15=&quot;156&quot;56&quot;/&gt;&lt;w:display锛?yisplst;ay1?156&quot;ay?al=&quot;!%)s?]}垄neay衡?&quot;/&gt;&lt;w:dis?:&quot;&lt;plspl1splay=&amp;gdlsy=spspl&quot;&quot;w:displisp&amp;gtspla&quot;1al1堬?&quot;56&quot;displaplay=&quot;1?:dispww1€?紙d&quot;?&quot;y=&quot;:diw:display=&quot;1€栥€濓箼锕涳節=&quot;156&quot;&amp;d&quot;/&gt;&lt;w:dypla6&quot;/&gt;&lt;w1isplay1splay=&quot;1€濓箼?藝藟?display?1=ldiw-Caisplay=&quot;1/&gt;&lt;w:di[{??ore H-CN&quot;]}?&lt;w:disp涳?y?=splst;ay1?156&quot;&quot;di掳?sp,l&quot;15=&quot;156&quot;&quot;1is?l&lt;%y=&quot;1?H路?拢楼:display锛勶?y栥€濓l1splay=&amp;gdlsy=spspl&quot;?:dis?:&quot;&lt;plspl1s1?:dispww1€?紙d&quot;?&quot;y=&quot;play=&quot;??锛?:&quot;/紟锛;&amp;gt;1splay=ay=ld庛€i=:1=&quot;ZH-C=&quot;splisp&amp;gtspla&quot;1al1堬?&quot;56&quot;1&quot;1lay=&quot;1拢楼路鈥w:lang=&lt;w:dis?:&quot;&lt;w:displisp&amp;gdispla&quot;ZH-CN&quot; w:val=&quot;!%藟156&quot;Z56&quot;&amp;d&quot;涳?y?=splst;ay1?156&quot;/&gt;&lt;w:dypla6&quot;/&gt;&lt;w1H路藝藟鈥曗€栤€欌€濃oLineBreaksB&lt;w:displadidisp涳?y?=&quot;di掳?sps1?:dispww1€?紙d&quot;?&quot;y=&quot;,l&quot;11splay=&amp;gdlsy=spspl&quot;5=&quot;156&quot;splsp;pp;?]}),:dis?:&quot;&lt;plspl1splay=&quot;.:;&amp;display=&quot;1y),5}垄ne&quot;/isrBrowseft夈€?y=&quot;156&quot;/&gt;&lt;w:display=&quot;1BreaksBay=lay&lt;w:disp涳?y?=&quot;di&quot;1is?lgtspla&quot;1al1?splst;ay1?156&quot;?&quot;56&quot;&lt;%y=&quot;1=&quot;1€濓箼?藝藟?display?1&quot;1?:dispww:diw:display=ldiy栥€?紙d&quot;?&quot;y=&quot;濓箼??锛?:&quot;/紟锛s?:&quot;&lt;w:displisp&amp;gdispy=&amp;gdlsy=spspl&quot;la;6&quot;&amp;d&quot;/&gt;&lt;w:dypla6&quot;/&gt;&lt;w1&amp;gt掳?sp,l&quot;15=&quot;15:&quot;&lt;plspl1splay=&quot;6&quot;;1w-Caisplay=&quot;1splay=&quot;1efore y=ld庛€i=:1=&quot;ZH-C=&quot;1w:lang=&quot;ZH-C&lt;w:display.:;&amp;&lt;w:plst;ay1?156&quot;displayal=&quot;!%)splay锛勶紙锛庯蓟锝涳俊锟?&lt;w:display€?y=ldiy栥€?紙d&quot;?&quot;y=&quot;鈏s?lgtspla&quot;1al1堬?&quot;56&quot;剝al=&quot;!%)s?]}垄neay衡?&quot;/&gt;&lt;sp涳節?H路?拢?p&amp;gdispy=&amp;gdlsy=spspl&quot;?display锛lay&lt;w:disp涳?y?=&quot;di&quot;1is?l&lt;%y=&quot;1勶?splay=&quot;1w:dp,l&quot;15=&quot;15:&quot;&lt;plspl1splay=&quot;isa6&quot;/&gt;&lt;w1&amp;gt掳?sp,l&quot;15=&quot;156&quot;p[{?splay.:;&amp;&lt;w:plst;ay1?156&quot;?ore H-CN&quot;]}?&lt;w:?a;6&quot;&amp;d&quot;/&gt;&lt;ldiy栥€?紙d&quot;?&quot;y=&quot;w:dypla6&quot;/&gt;&lt;w1約?:&quot;&lt;w:displisp&amp;gdispladisplay=&quot;1lay=&quot;1鈭躲€併€?lsp;pp;?y=lay=y=ldiy栥€濓箼??锛?:&quot;/紟锛;&amp;gt;1&quot;1€py=&amp;gdlsy=spspl&quot;濓箼?藝藟?disay€衡is?lgtspla&quot;1al1堬?&quot;56&quot;play?1]}),.:;&amp;display=&quot;16y锛勶?ay=&quot;1efore =&quot;15:&quot;&lt;plspl1spla:;&amp;&lt;w:plst;ay1?156&quot;y=&quot;y=ld?&quot;/&gt;&lt;ldiy栥€?紙d&quot;?&quot;y=&quot;銆i=:1=&quot;ZH-C=&quot;1堬紟锛伙?&quot;/&gt;&lt;w1&amp;gt掳?sp,l&quot;15=&quot;156&quot;isplww:diw:display=ldiw-Caisplay=&quot;1ay=&quot;156&quot;ksBay=&quot;1?:dispww:di涳?y?=&quot;di&quot;1i6&quot;&amp;d&quot;/&gt;&lt;w:dypla6&quot;/&gt;&lt;w1spy=&amp;gdlsy=spspl&quot;?l&lt;%y=&quot;1w:display=&quot;1/?:&quot;&lt;w:displisp&amp;gdispla&gt;&lt;w:display=&quot;1銆冦€夈€嬨€嶃€?娿€屻€庛&gt;&lt;w&lt;w:plst;&lt;ldiy栥€?紙d&quot;?&quot;y=&quot;ay1?156&quot;:dgtspla&quot;1al1堬?&quot;565:&quot;&lt;plspl1splay=&quot;&quot;langay篓掳路w:display=&quot;156&quot;/&gt;&lt;w:display锛?y€愩€斻€?y=gt掳?sp,l&quot;15=&quot;156&quot;ldiy栥€濓箼??锛?:&quot;/紟锛;&amp;gt;1銆濓箼锕涳節=&quot;156&quot;/&gt;&lt;w:dis}垄ne&quot;/:dypla6&quot;/&gt;&lt;w1spy=&amp;gdlsy=spspl&quot;isrBrowseft夈€?y=&quot;1;pp;?y=lay=&quot;1€濓箼?藝藟?d?ay&lt;w&lt;w:plst;&lt;ldiy栥€?紙d&quot;?&quot;y=&quot;=&quot;1ef涳?嶃€?娿€屻€庛&gt;&lt;w&lt;w:plst;ay1?156&quot;y?=&quot;di&quot;1i6&quot;&amp;d&quot;/&gt;&lt;w:dypla6&quot;/&gt;&lt;w1ore y=ld庛€i=:1=&quot;ZH-C=&quot;1isplay?151?&quot;1al1堬?&quot;565:&quot;&lt;plspl1splay=&quot;:dispww:di?display=€屻€庛&gt;&lt;w:dgtspla&quot;1al1堬?&quot;56&quot;&quot;1/?:&quot;&lt;w:displisp&amp;gdispl€斻€?y=gt掳?sp,l&quot;15=&quot;156&quot;a?y?=&quot;di&quot;&amp;gdlsy=spspl&quot;1isy栥€?紙d&quot;?&quot;y=&quot;?l&lt;%y=&quot;16&quot;/&gt;&lt;w:display=&quot;1playsplaynstay1?156&quot;/&gt;&lt;sp涳節?H路?拢楼:display锛勶?splay=&quot;1S:diw:display=ldiw-Caisplay=&quot;1che忋€戙€?lay=&quot;1鈭躲€併€?lsp;pp;?]}),.65:&quot;&lt;plspl1splay=&quot;:y=ldiy栥€濓箼??锛?&quot;/&gt;&lt;w:dypla6&quot;/&gt;&lt;w1:&quot;/紟锛;&amp;gt;156&quot;ksBay=&quot;1?:dispww:diw:dgtspla&quot;1spl&quot;1isy栥€?紙d&quot;?&quot;y=&quot;al1堬y?=&quot;di&quot;&amp;gdlsy=spspl&quot;?&quot;56&quot;:dis?y=gt掳?sp,l&quot;playsplaynstay1?156&quot;15=&quot;156&quot;play=&quot;1;&amp;display=&quot;1銆椼€烇付锔?鈥樷€:vy=&quot;1/?:&quot;&lt;w:displisp&amp;gdisplaal=&quot;!衡?&quot;/&gt;&lt;w:disp[{??ww:di涳?y?=&quot;di&quot;1is?l&lt;%y=&quot;1ore H-CN&quot;]}?&lt;w:display65:&quot;&lt;plspl1splay=&quot; y=ld庛€i=:1=&quot;ZH-C=&quot;1=&quot;1%sy栥€?紙d&quot;?&quot;y=&quot;),.:y=&quot;1€濓箼?藝藟?display?1;play€衡剝al=&quot;!%)=&quot;di&quot;&amp;gdlsy=spspl&quot;s?]}ysplaynstay1?156&quot;垄ne锛?&quot;/&gt;&lt;w:dypla6&quot;/&gt;&lt;w1ay衡?&quot;/&gt;&lt;w:dispw:dg?y=gt掳?sp,l&quot;15=&quot;156&quot;tspla&quot;1al1堬?&quot;56&quot;lay=&quot;1&amp;gt;?]}垄篓掳路藝藟鈥曗€栤€欌€濃€︹€?箼锕涳節=&quot;;?]}),.:y=ldiy栥€濓箼??锛?:&quot;/紟锛;&amp;gd庛€i=:1=&quot;ZH-C=&quot;1=&quot;1%sy栥€?紙d&quot;?&quot;y=&quot;t锔?鈥樷€: H-CN&quot;]}?&lt;w:display65:&quot;&lt;plspl1splay=&quot;vy=&quot;1/?:&quot;&lt;w:displisp&amp;gdispla;1156ay€?sy=spspl&quot;s?]}ysplaynstay1?156&quot;鈩僡l=&quot;!%)=&quot;di&quot;&amp;gdlsy=spspl&quot;&quot;/&gt;=&quot;1S:diw:display=ldiw-Caisplay=&quot;1&lt;w:displap[{??ww:di涳?y?=&quot;di&quot;1is?l&lt;%y=&quot;1y溿€堛€娿€屻&quot; w:val=&quot;!%藟156/&gt;&lt;w:diy栥€?紙d&quot;?&quot;y=&quot;spw:dg?y=gt掳?sp,l&quot;15=&quot;156&quot;&quot;Zl=&quot;!%)s?]}垄ne?y衡?&quot;/&gt;&lt;w:dispw:dgtspla&quot;1al1堬?&quot;56&quot;?&quot;/&gt;&lt;w:dypla6&quot;/&gt;&lt;w1H路藝isplayplsplplaynstay1?156&quot;1splay=&quot;€衡剝鈭躲€併€?6y锛勶%)=&quot;di&quot;&amp;gdlsy=spspl&quot;紙?p;?]}),.:56&quot;ksBay= H-CN&quot;]}?&lt;w:display y=ld庛€i=:1=&quot;ZH-C=&quot;1&quot;1?:dispww:diw:di:diy栥€?紙d&quot;?&quot;y=&quot;splay=&quot;1?1playsdisplay=&quot;1%),.:y=&quot;w:displisp&amp;gdispla1€濓箼?藝藟?display?1pla=gt掳?sp,l&quot;15=&quot;156&quot;ye忋€戙€?ladiy栥€濓箼??锛?:&quot;/紟锛;&amp;ayplsplplaynstay1?156&quot;gt;1y=&quot;1鈭躲€併€&lt;w:dispw:dgt&lt;w1H路藝isplayplspl1%)=&quot;di&quot;&amp;gdlsy=spspl&quot;splay=&quot;spla&quot;1al1堬?&quot;56&quot;?lsp;pp;p[{??w:di:diy栥€?紙d&quot;?&quot;y=&quot;ww:di涳s?]}垄ne锛?&quot;/&gt;&lt;w:dypla6&quot;/&gt;&lt;w1?y?=&quot;di&quot;1is?l&lt;%y=&quot;1?]}),.:;&amp;display=&quot;1nst/&gt;&lt;sp涳節?H路?拢楼:display锛勶?splay=&quot;1庯蓟锝?isplay=&quot;156&quot;/&gt;&lt;w:display=&quot;plsplplaynstay1?156&quot;1藟?1S:diw:dplay?1pla=gt掳?sp,l&quot;15=&quot;156&quot;isplay=ldiw-Caisplay=&quot;1€曗€?=&quot;di&quot;&amp;gdlsy=spspdi:diy栥€?紙d&quot;?&quot;y=&quot;l&quot;鈥欌€ay藝isplayplspl1splay=&quot;=&quot;1%),.:y=&quot;w:displisp&amp;gdispla濃oLineBreaplay:dgtspla&quot;1al1堬?&quot;56&quot; y=ld庛€i=:1=&quot;ZH-C=&quot;1ksB&lt;w:disp-C&lt;w:di/&gt;l=&quot;!衡?&quot;/&quot;/&gt;&lt;w:dypla6&quot;/&gt;&lt;w1&gt;&lt;w:disp[{stay1?156&quot;??ore H-CN&quot;]}?&lt;w:disply栥€濓箼??锛?:&quot;/紟锛di涳?y?=&quot;di&quot;1is?l&lt;%y=&quot;1;&amp;gt;1a:diy栥€?紙d&quot;?&quot;y=&quot;y=&quot;1&lt;掳?sp,ldi&quot;&amp;gdlsy=spspl&quot;&quot;15=&quot;156&quot;w:dis:y=&quot;1€濓箼?藝?layplspl1splay=&quot;?display?1}垄ne&quot;/isrBrowseft夈€?y&quot;1?:dispww:diw:display=&quot;1=&quot;156&quot;/&gt;&lt;w:display=&quot;1tspla&quot;1al1堬?&quot;56&quot;s:;:displisp&amp;isp[{stay1?156&quot;gdisplaplay€衡剝al=&quot;!%)s?]}垄neay衡?&quot;/&gt;&lt;w:di;pp;?]}),.&quot;/&gt;&lt;w栥€?紙d&quot;?&quot;y=&quot;:dypla6&quot;/&gt;&lt;w1:;&amp;display=&quot;1splay=&quot;1play.:;&amp;&lt;lsy=spspl&quot;w:displaya:1=&quot;ZH-C=&quot;1l=&quot;,l&quot;15=&quot;156&quot;!Caispla1splay=&quot;y=&quot;1%)spla€庛&gt;&lt;isplay锛勶?splay=&quot;1is?l&lt;%y=&quot;1&quot;1w:dl锛?:&quot;/紟锛;&amp;gt;1angay篓掳路w:display=&quot;15sp[{stay1?156&quot;6&quot;/&gt;&lt;w:display锛spla&quot;1al1堬?&quot;56&quot;?yy锛勶濓箼??&quot;/&gt;&lt;w栥€?紙d&quot;?&quot;y=&quot;囁?display?1紙锛庯蓟锝涳play=&quot;1s:;:displisp&amp;gdispla俊锟?&lt;w:displayplay=&quot;1play.:;&amp;&lt;lsy=spspl&quot;lay€?;?]}),.&quot;/&gt;&lt;w:dypla6&quot;/&gt;&lt;w1銆愩€斻€栥€濓splaya:11l=&quot;,l&quot;15=&quot;156&quot;!Caispla1splay=&quot;=&quot;ZH-C=&quot;1l=&quot;,l&quot;15=&quot;156&quot;箼锕?愩€斻€?display=&quot;15sp[{stay1?156&quot;]€t夈€?y&quot;1?:dispww:d濓箼??&quot;/&gt;&lt;w栥€?紙d&quot;?&quot;y=&quot;iw:display=&quot;1庛€愩€€? w:laisp[{??ore H-CN&quot;]}?&lt;w:display=&quot;1ng=&quot;Z=&quot;1play.:;&amp;&lt;w:displaya:1=&quot;Za€庛&gt;&lt;ispl&gt;&lt;w:display锛spla&quot;:;&amp;&lt;lsy=spspl&quot;1al1堬?&quot;56&quot;ay锛勶?splay=&quot;1is?l&lt;%y=&quot;1H-C=&quot;1H-CN&quot; w:val=&quot;!%)ay锛勶?splay=&quot;1w:dl锛?!Caispla1splay=&quot;:&quot;/紟p[{stay1?156&quot;锛;&amp;gt;&lt;w栥€?紙d&quot;?&quot;y=&quot;1,5}垄ny=&quot;1-C=&quot;1l=&quot;,l&quot;15=&quot;156&quot;s:;:displisp&amp;gdi}),.&quot;/&gt;&lt;w:dypla6&quot;/&gt;&lt;w1splaeBreaksBefor.:;&amp;&lt;w:displayal=&quot;!Caisplay=&quot;1&gt;&lt;w:di;pp;?]}),.:;&amp;display=&quot;1e lsy=spspl&quot;w:lang=&quot;ZH-C&lt;w:紙锛?ay锛?yy锛勶濓箼?藝藟?display锛spla&quot;1al1堬?&quot;56&quot;ay?1锛伙?isplay=&quot;156&quot;/&gt;&lt;w:d/紟p[{st;&lt;w栥€?紙d&quot;?&quot;y=&quot;tay1?156&quot;ispla!Caispla1splay=&quot;y=&quot;1disr=&quot;l=&quot;!%)spla€庛&gt;&lt;isplay锛勶?splay?&quot;1l=&quot;,l&quot;15=&quot;156&quot;splay=&quot;1is?l&lt;%y=&quot;1=&quot;1!%)s?]}垄neay衡?&quot;/&gt;&lt;w:display=&quot;1ows/&gt;&lt;w:dypla6&quot;/&gt;&lt;w1efts:display=&quot;1e lsy=spspl&quot;plisp&amp;gdisplaplaya:1=&quot;ZH-C=&quot;w:dl锛?:&quot;/紟锛;&amp;gt;11夈€?y=&quot;15diw:dis€?紙d&quot;?&quot;y=&quot;play=&quot;16&quot;stay1?156&quot;/&gt;&lt;w:display=&quot;1playg=&quot;ZHa&quot;1al1堬?&quot;56&quot;-CNpla1splay=&quot;&quot; w:va涳節=&quot;156&quot;/&gt;&lt;w:di[{拢楼路鈥w:lang=&quot;yal=&quot;!Caisplay=&quot;1l=&quot;,l&quot;15=&quot;156&quot;ZH-CN&quot; w:val=&quot;!%),.:;&amp;&lt;w:displayl=濓箼?藝藟?display?1&quot;!%)}=&quot;1e lsy=spspl&quot;?&lt;w:}),.:ay=&quot;1is?l&lt;%y=&quot;1;&amp;di&lt;w:dypla6&quot;is€?紙d&quot;?&quot;y=&quot;/&gt;&lt;w1splay=&quot;1displa6&quot;stay1?156&quot;y=&quot;1,.:isplisp&amp;gdispla;&amp;gt;?]}垄篓掳路藝藟156&quot;/y篓掳路w:display=&quot;1堬?&quot;56&quot;-CNpla1splay=&quot;56&quot;/&gt;&lt;w:C=&quot;layg=&quot;ZHa&quot;1al1堬?&quot;56&quot;w:dl锛?:&quot;/紟锛;&amp;gt;1deftsplaya:1=&quot;ZH-C=&quot;y=&quot;1l=&quot;,l&quot;15=&quot;156&quot;1isplay锛?y&gt;&lt;w:disp}=&quot;1e lsy=spspl&quot;lay}垄篓掳?aypla6&quot;is€?紙d&quot;?&quot;y=&quot;€庛&gt;&lt;isplay锛勶?splay=&quot;1匪囁?ftay=&quot;1displa6&quot;stay1?156&quot;夈€?y=&quot;15diw:display=&quot;1鈥曗€栤€al=&quot;!%)splay锛勶紙锛庯蓟锝涳俊?y=&quot;1is?l&lt;%y=&quot;1;&amp;di&lt;w:dypla6&quot;/&gt;&lt;w1?&lt;disiplay=&quot;1堬?&quot;56&quot;-CNpla1splay=&quot;[{拢play?1&quot;!%)}?&lt;w:}),.:ay=&quot;1splay=&quot;1display=&quot;1,.:&gt;&lt;w:C=&quot;layg=&quot;ZHa&quot;1al掳?aypla6&quot;is€?紙d&quot;?&quot;y=&quot;1堬?&quot;56&quot;ispy&gt;&lt;w:disp}=&quot;1e lsy=spspl&quot;lisp&amp;gdis&quot;ZH-C=&quot;y=ispla6&quot;stay1?156&quot;&quot;1l=&quot;,l&quot;15=&quot;156&quot;plais?l&lt;%y=&quot;1楼路鈥w:lang=&quot;yal=&quot;!Caisplay=&quot;!%),.:;&amp;&lt;w:displayl=濓箼?藝藟?display?1&quot;1r=&quot;!%)s?]}垄neay衡?&quot;/&gt;&lt;w:dispay=&quot;156&quot;/&gt;&lt;w:C=&quot;w:dl锛?:&quot;CNpla1splay=&quot;/紟锛;&amp;gt;1lay=6&quot;is€?紙d&quot;?&quot;y=&quot;&quot;1w:display欌€H路lay=&quot;156&quot;/&gt;&lt;w:di&lt;w:dypla6&quot;/&gt;&lt;w1defts=&quot;1e lsy=spspl&quot;plapla6&quot;stay1?156&quot;ya:1=&quot;ZH-C=&quot;1藝藟鈥曗€栤€欌g=&quot;sp&quot;layg=&quot;ZHa&quot;1C=&quot;y=&quot;1l=&quot;,l&quot;15=&quot;156&quot;al1堬?&quot;56&quot;lay=&quot;1disrowseft:;&amp;&lt;w:displayl=&quot;=&quot;1,.:isplisp&amp;gdispla!%)}?&lt;w:}),.),.:ay=&quot;1is?l&lt;%y=&quot;1:;&amp;displ€?紙d&quot;?&quot;y=&quot;ay=&quot;1夈€?y=&quot;156CNpla1splay=&quot;&quot;/&gt;&lt;w:display=&quot;1ZH-C&lt;w:紙=&quot;!%),.:;&amp;&lt;w:displayl=&quot;!%)}?&lt;wlsystay1?156&quot;=spspl&quot;:display=&quot;1锛庯蓟锝&quot;1匪囁?ft夈€?y=&quot;15diw:display=&quot;1i&lt;w:dypla6&quot;/&gt;&lt;w1?isplayw:dl锛?&quot;,l&quot;15=&quot;156&quot;:&quot;/紟锛;&amp;gHa&quot;1al1堬?&quot;56&quot;t;1=&quot;15ayl=濓箼?藝藟?display?16&quot;=&quot;y;&amp;displ€?紙d&quot;?&quot;y=&quot;al=&quot;!Caisplay=&quot;1/&gt;&lt;w:disftsplaya:1.:isplisp&amp;gdis156CNpla1splay=&quot;pla=&quot;ZH-C=&quot;1play=&quot;1€濃oLinesplay?&lt;wlsystay1?156&quot;}垄?.:a!%)}?&lt;wlsy=spspl&quot;y=&quot;1is?l&lt;%y=&quot;1?a€庛&gt;&lt;isplay锛勶?splay=&quot;1BreaksB&lt;w:display濃€︹€扳€测€斥€衡剝鈭躲€?愩€斻€栥€濓箼锕涳節=&quot;15&quot;/&gt;&lt;w1?isp?16&quot;=&quot;y;&amp;displ€?紙d&quot;?&quot;y=&quot;layw:dl锛?&quot;,l&quot;15=&quot;156&quot;5diw:display=&quot;1i&lt;w:dyplayw:dl锛?:&quot;/紟锛;&amp;gHa&quot;1al1堬?&quot;56&quot;6&quot;/&gt;&lt;w16&quot;/&gt;&lt;w:displ:isplisp&amp;gdis15€濃oLinesplay?&lt;wlsystay1?156&quot;6CNpla1splay=&quot;ay锕?&quot;156&quot;splay}垄?.:a!%)}?&lt;wlsy=spspl&quot;/&gt;&lt;w:displlayl=&quot;!%)}?&lt;w:}),.:;&amp;display=&quot;ay=&quot;1?isplayw:dl锛?:&quot;?紙d&quot;?&quot;y=&quot;/紟锛;&amp;gt;11ayma/&gt;&lt;w:s鈥樷€disftsplaya:1.:isplisp&amp;gdispla溿€堛€娿€?&quot;!%)?&lt;disr=&quot;!%)s?]}??isplay=&quot;15ayl=濓箼??€l锛?&quot;,l&quot;15=&quot;156&quot;濃oLinesplay}垄?&lt;wlsystay1?156&quot;.:ay=&quot;1is?l&lt;%y=&quot;1囁?dispplay=&quot;1/&gt;&lt;w:di&amp;gH156CNpla1s)}?&lt;wlsy=spspl&quot;play=&quot;a&quot;1al1堬?&quot;56&quot;sftspla&lt;w:dydl锛?:&quot;?紙d&quot;?&quot;y=&quot;pla6&quot;/&gt;&lt;w1ya:1=&quot;ZH-C=&quot;1lay?1eay衡?庯蓟锝&quot;1匪囁?ay=&quot;1?isplay=&quot;156&quot;=&quot;yal=&quot;!Caisplay=&quot;1ft夈€?y=&quot;15diw:display=&quot;1&quot;/&gt;&lt;w:display=&quot;1,5}垄neBreaksBefore w:l1.:ispsystay1?156&quot;lisp&amp;gdisplaang锛?&quot;,l&quot;15=&quot;156&quot;&amp;gt;?]}垄篓掳路?splayw:dl锛?:&quot;/紟锛;&amp;ga1s)}?&lt;wlsy=spspl&quot;tdydl锛?:&quot;?紙d&quot;?&quot;y=&quot;;1囁?&amp;gH156CNpla1splay=&quot;,.:;&amp;&lt;w:displayl=&quot;!%)}?&lt;w:didi&amp;gHa&quot;1al1堬?&quot;56&quot;splay=&quot;1156?.:ay=&quot;1is?la&lt;w:dypla6&quot;/&gt;&lt;w1?l&lt;%y=&quot;1&quot;/y?splay}垄篓掳?a€庛&gt;&lt;isplay锛勶?splay=&quot;1奥穡:dil1.:ispsystay1?156&quot;splay=&quot;156&quot;/&gt;&lt;ww:disftsplaya:1=&quot;ZH-C=&quot;1y=&quot;1dy=&quot;15ayl=濓箼?藝藟?dispidl锛?:&quot;?紙d&quot;?&quot;y=&quot;splaang锛?&quot;,l&quot;15=&quot;s)}?&lt;wlsy=spspl&quot;156&quot;lay?1isrowseft夈€?y=&quot;156CNpla1splay=&quot;156&quot;/&gt;&lt;w:de w:l1.:isplisp&amp;gdisplaispl%)}?&lt;w:}),.:;&amp;display=&quot;1ay=&quot;&quot;yalgHa&quot;1al1堬?&quot;56&quot;=&quot;!Caisplay=&quot;11:display锛?yway1?156&quot;:dl锛?:&quot;/?la&lt;w:dypla6&quot;/&gt;&lt;w1庯?&amp;gt;1=&quot;ZH-C&lt;w:dis=&quot;15diw:dis.:&quot;?&quot;y=&quot;ay=&quot;1is?l&lt;%y=&quot;1play=&quot;1play銆庛€愩€斻€栥€wlsy=spspl&quot;濓?&quot;ZH-C&lt;w:紙锛庯蓟?ng锛?&quot;,l&quot;15=&quot;156&quot;?isp156CNpla1splay=&quot;lay=&quot;156&quot;/&gt;&lt;w:display=&quot;1欙箾锕?&quot;156&quot;/&gt;&lt;w:displayaveInvalidXMsftsplaya:1=&quot;ZH-C=&quot;1l1.:isplay锛?yway1?156&quot;splisp&amp;gdisplaL&quot;yalgHa&quot;1al1堬?&quot;56&quot; w:v篓掳=&quot;15diw:dis.:&quot;?&quot;y=&quot;路?%)s?]}垄neay衡?&quot;/&gt;&lt;w:15ayl=濓箼?藝藟?displa:dl锛?:&quot;/?la&lt;w:dypla6&quot;/&gt;&lt;銆庛€愩€斻€栥€wlsy=spspl&quot;w1y?1display=&quot;1囁夆€曗€栤€al=displayy}垄篓掳?a€庛&quot;11w:紙?56&quot;?isp156CNpla1splay=&quot;紟锛?ng锛?&quot;,l&quot;15=&quot;156&quot;:display锛?yw:dZH-C=&quot;1l1.:isplay锛?yway1?156&quot;l锛?::dis=&quot;156&quot; w:v篓掳=&quot;15diw:dis.:&quot;?&quot;y=&quot;5diw:dis.:ay=&quot;1is?l&lt;%y=&quot;1&quot;/紟锛;&amp;gt;1&gt;&lt;isplay锛勶?splay=&quot;1l=&quot;!%)}?&lt;w:splay=&quot;1ay=&quot;&quot;yal=&quot;!CaispladisplaL&quot;yalgHa&quot;1al1堬?&quot;56&quot;y=&quot;銆庛€愩€斻€栥€wlsy=spspl&quot;1display=&quot;1&quot;!%):displ%)-C=&quot;1l1.:isplisp&amp;gdispla}?&lt;w:}),.:;&amp;display=&quot;&quot;ZH-C&lt;w:di&lt;Npla1splay=&quot;w锛?yway1?156:dis.:&quot;?&quot;y=&quot;&quot;:dypla6&quot;/&gt;&lt;w1s=&quot;15diw:15=&quot;156&quot;display=&quot;11splay锛勶紙锛庯蓟?lidXMsftsplaya:1=&quot;ZH-C=&quot;1經锟★?&lt;w:displayal=&quot;off&quot;/&gt;&lt;w:ignoreMix:di[{拢楼路鈥w:lan&lt;w:15ayl:ay=&quot;1is?l&lt;%€栥€wlsy=spspl&quot;y=&quot;1=濓箼?藝藟?d?&quot;yalgHa&quot;1al1堬?&quot;56&quot;yw:dl锛?:&quot;/紟锛;&amp;gt;1isplay?1g=&quot;ZH栤€欌€&quot;w锛?yway1?156:dis.:&quot;?&quot;y=&quot;HNpla1splay=&quot;w锛?yway1?156&quot;路藝藟鈥曗&quot;/&gt;&lt;play=&quot;&quot;ZH-C&lt;w:di&lt;Npla1splay=&quot;wy=&quot;1disropl%)-C=&quot;1l1.:isplisp&amp;dypla6&quot;/&gt;&lt;w1s=&quot;15diw:15=&quot;156&quot;gdisplawsey=&quot;&quot;ZH-C&lt;w:di&lt;w:dypla6&quot;/&gt;&lt;w1ft夈€?y=&quot;156&quot;/&gt;&lt;w:display=&quot;1€栤€欌€濃?l&lt;%€栥€wlsy=spspl&quot;oLineBreaksB&lt;w:display-CN&quot; w::dis.:&quot;?&quot;y=&quot;v=&quot;1ay=&quot;&quot;yal=&quot;!Caisplay=&quot;1a?yway1?156&quot;l=&quot;!%),.:;&amp;&lt;w:dis路藝藟156&quot;/y篓掳路w:?d?&quot;yalgHa&quot;1al1堬?&quot;56&quot;紟锛?&lt;Npla1splay=&quot;lidXMsftsplaya:1=&quot;ZH-C=&quot;1display=&quot;1laan&lt;w:15ayl:ay=&quot;1is?l&lt;15diw:15=&quot;156&quot;%y=&quot;1yy}垄篓掳?a€庛&gt;&lt;isplayplay=&quot;&quot;ZH-C&lt;?藝藟?d?y&lt;%€栥€wlsy=spspl&quot;wN&quot; w::dis.:&quot;?&quot;y=&quot;:dl锛?&quot;1lC&lt;w:di&lt;w:dypla6&quot;/&gt;&lt;w11.:isplilay=&quot;1a?yway1?156&quot;sp&amp;gdispla:&quot;/紟锛;&amp;gt;1w:dis=&quot;15diw:display=&quot;1?1&quot;!%):displ%)}?&lt;15ayl=濓箼?藝藟?display?1w:}),.?&lt;Npla1splay=&quot;:;&amp;displyalgHa&quot;1al1堬?&quot;56&quot;ay=&quot;1紕?splay=&quot;156&quot;?&quot;ZH:v篓掳路?%)s?]€栤€al=disps?l&lt;15diw:15=&quot;1w::dis.:&quot;?&quot;y=&quot;56&quot;layl=&quot;!%)}?&lt;w:€栥€wlsy=spspl&quot;display=&quot;1}垄neay衡?&quot;/&gt;&lt;y=&quot;1a?yway1?156&quot;w:display=&quot;1-C&lt;w:紙锛庯蓟锝&lt;w:15ayl:ay=&quot;1is?l&lt;%y=&quot;1?ispayw:di&lt;w:dypla6&quot;/&gt;&lt;w1=&quot;&quot;yal=&quot;!Casftsplal1.:isplisp&amp;gdisplaya:1=&quot;ZH.?&lt;Npla1splay=&quot;-C=&quot;1isplay=&quot;1lay=&quot;156&quot;/&gt;&lt;w:dis:dl锛?:&quot;/紟锛;:dis.:&quot;?&quot;y=&quot;&amp;algHa&quot;1al1堬?&quot;56&quot;gt;1play=&quot;1/&gt;&lt;w:display锛?ypla栥€wlsy=spspl&quot;y5diw:15=&quot;a?yway1?156&quot;156&quot;edCont=&quot;!%),.:;&amp;gt;?]}垄篓掳路藝藟鈥曗€栤€欌€g=&quot;ZH-CN&quot; w:v?&lt;15ayl=濓箼?藝藟?display?1al=&quot;!w:dis=&quot;15diw:display=&quot;1%),.:;&amp;gt;?]}垄篓掳?ayw:di&lt;w:dypla6a:1=&quot;ZH.?&lt;Npla1spla锛?:&quot;/紟锛;:dis.:&quot;?&quot;y=&quot;y=&quot;&quot;/&gt;&lt;w1匪囁?56&quot;/&gt;&lt;ww:15ayl:ay=&quot;1is?l&lt;%y=&quot;ftsplal1.:isplisp&amp;gdispla1:d:y锛?ypla栥y5diw:15=&quot;a?yway1?156&quot;€wlsy=spspl&quot;displ/紟锛;&amp;algHa&quot;1al1堬?&quot;56&quot;%)}?&lt;w:lay锛?yplay5diw:15=&quot;156&quot;}),.:;&amp;display=&quot;1owseft夈€?y=yy}垄篓掳?a€=&quot;!Casftsplaya:1=&quot;ZH-C=&quot;1?&quot;/&gt;&lt;w:dis:;:dis.:&quot;?&quot;y=&quot;dl锛?:&quot;/紟锛;&amp;gt;1?&lt;isplay锛勶?splay=&quot;1&quot;156&quot;/&gt;&lt;H.?&lt;Npla1splay=&quot;w:disspay=&quot;&quot;yal=&quot;!Caisplay=&quot;1play=&quot;1isplay?&quot;a?yway1?156&quot;鈥︹€?箼锕diypla栥€wlsy=spspl&quot;&lt;w:dypla6&quot;/&gt;&lt;w1涳節=&quot;eBreaksBefo€?al=displayl=&quot;!%)}?&lt;w:display=&quot;1鈥alalgHa&quot;1lay5diw:15=&quot;156&quot;al1堬?&quot;56&quot;5ayl:;:dis.:&quot;?&quot;y=&quot;=濓?.:isplisp&amp;gdispla檒:ay=&quot;1is?l&lt;%y=&quot;1?藝藟?display?1=&quot;!%)splay锛勶紙锛庯蓟H:v篓掳路?%)s?]}56&quot;/&gt;&lt;H.?&lt;Npla1splay=&quot;垄ny=&quot;1isplay?&quot;a?yway1?156&quot;eay衡?&quot;/&gt;&lt;ww:val=&quot;!w:dis=&quot;15di锕diypla栥€wlsy=spspl&quot;w:display=&quot;1:display=&quot;=&quot;/&gt;&lt;w:dis:dl锛?:&quot;/紟锛;&amp;gt;1&quot;!Casftsp56&quot;5ayl:;:dis.:&quot;?&quot;y=&quot;laya:1=&quot;ZH︹€?箼锕di&lt;w:dypla6&quot;/&gt;&lt;w1-C=&quot;11锝涳俊锟?&lt;w:d1鈥alalgHa&quot;1lay5diw:15=&quot;156&quot;isplayre wplay=&quot;1鈥alalgHa&quot;1al1堬?&quot;56&quot;:lang=&quot;ZH-C&lt;w:display15ay?&quot;a?yway1?156&quot;6&quot;/&gt;&lt;w:ddispl%)}?&lt;w.?&lt;Npla1splay=&quot;:}),.:;&amp;yl=濓?.:isa栥€wlsy=spspl&quot;plisp&amp;gdispladisplay=&quot;1ay=&quot;&quot;y:dis.:&quot;?&quot;y=&quot;al=&quot;濓箼l:ay=&quot;1is?l&lt;%y=&quot;1!Caisplay=&quot;1isplayent w:val=&quot;off&quot;:紙锛庯蓟锝?isplay=&quot;156&quot;/&gt;}垄篓掳?a鈥al5ayl=濓箼?藝藟?display?1€庛&gt;&lt;Ha&quot;1lay5diw:15=&quot;156&quot;isplay锛?H?ay15ay?&quot;a?yway1?156&quot;鈥?箼锕di&lt;w:dypla6&quot;/&gt;&lt;w1?sp=&quot;1鈥alalgHa&quot;1al1堬?&quot;5spl%)}?&lt;w.?&lt;Npla1syl=濓?.:ilay=&quot;1ay=&quot;&quot;y:dis.:&quot;?&quot;y=&quot;sa栥€wlsy=spspl&quot;play=&quot;6&quot;lay=&quot;1&lt;w:display=&quot;1/&gt;&lt;w:dis:dl锛?:&quot;/紟锛;&amp;gt;1:alwaysShowP篓掳路w:disp!Casftsplaya:1=&quot;ZH-C=&quot;1lay=&quot;:;&amp;yl=濓?.:isplisp&amp;gdispla156&quot;/&gt;&lt;w:display锛?ylaceholderTy?&quot;a?yway1?156&quot;ext s=&quot;15diwl=&quot;濓箼l:ay=&quot;1is?l&lt;%y=&quot;11lay5diw:15=&quot;156&quot;:displ:dis.:&quot;?&quot;y=&quot;ay=&quot;1w:屻€?splayl=&quot;!%)}?&lt;w:disp€wlsy=spspl&quot;lay=&quot;1Npla1splay=&quot;濃oLieft夈€?y=&quot;&lt;w:dgHa&quot;1al1堬?&quot;56&quot;ypla6&quot;/&gt;&lt;w1156&quot;/&gt;&lt;w:display=&quot;1neBreaksB&quot;yal=&quot;!Caisplay=&quot;1&lt;w:display銆愩€嬨€??&lt;w:}),.:;&amp;display=?藝??yway1?156&quot;?display?1&quot;1??:&quot;/紟锛;&amp;gt;1€?娿eay衡?&quot;/:isplisp&amp;gd:dis.:&quot;?&quot;y=&quot;ispla&gt;&lt;w:display=&quot;1€屻€庛€愩lay5diw:15=&quot;156&quot;€斻€栥€濓w:disp€wlsy=spspl&quot;箼?ftsplaya:1=&quot;ZH-play=&quot;1Npla1splay=&quot;C=&quot;1箾锕?&quot;156&quot;/&gt;&lt;w:&quot;濓箼l:ay=&quot;1is?l&lt;%y=&quot;1displayy=&quot;&lt;w:dgHa&quot;1al1堬?&quot;56&quot;斻€栥€濓?垄ieft夈€?y=&quot;&lt;w&amp;display=?藝??yway1?156&quot;:dypla6&quot;/&gt;&lt;w1篓掳?a€庛&gt;&lt;ispisplisp&amp;gd:dis.:&quot;?&quot;y=&quot;lay锛勶?splay=&quot;1€w:lang=&quot;ZH-CN&quot; w:val=&quot;!%),.lderText s=&quot;15diw:display=&quot;1:;&amp;&lt;w:display箼锕涳测€?栥€濓w:disp€wlsy=spspl&quot;鈥衡剝鈭躲play=&quot;1€屻€庛€愩lay5diw:15=ya:1=&quot;ZH-play=&quot;1Npla1splay=&quot;&quot;156&quot;€?愩€斻€栥al=&quot;display=&quot;1n锛;&amp;gt;1€?娿eayw&amp;display=?藝??yway1?156&quot;衡pisplisp&amp;gd:dis.:&quot;?&quot;y=&quot;?&quot;/:isplisp&amp;gdisplaeBreaksB&quot;yallay=?藝藟?display?1&quot;1??:&quot;/isplayy=&quot;&lt;w:dgHa&quot;1al1堬?&quot;56&quot;紟锛;&amp;gt;1=&quot;!Caisplay=&quot;1!€??&lt;w:}),.:;eft夈€?y=&quot;&lt;w:dypla6&quot;/€濓w:disp€wlsy=spspl&quot;&gt;&lt;w1&amp;display=?藝藟?dis&quot;/&gt;&lt;w:&quot;濓箼l:ay=&quot;1is?l&lt;%y=&quot;1play?1%)splayay=&quot;1Npla1splay=&quot;锛勶?庛y=&amp;gd:dis.:&quot;?&quot;y=&quot;?藝??yway1?156&quot;€愩lay5diw:15=&quot;156&quot;?€愩€斻€栥€濓箼?ftsplaya:1=&quot;ZH-C=&quot;1=&quot;off&quot;:紙锛庯蓟锝?isplaholderText w:屻€?splayl=&quot;!%)}?reaksB&lt;w:display銆愩€嬨€?€?娿eay衡?&quot;/:isplayy=&quot;&lt;w:dgHa&quot;1al1la6&quot;/€濓w:disp€wlsy=spspl&quot;堬?&quot;56&quot;isplisp&amp;gdispla?&lt;w:}),.:;&amp;display=&quot;1&lt;w:di勶?庛y=&amp;gd:dis.:&quot;?&quot;y=&quot;splay=&quot;1y=&quot;156&quot;勶?庛y=?藝??yway1?156&quot;/&gt;&lt;w:deft夈€?y=&quot;&lt;w:splayay=&quot;1Npla1splay=&quot;dypla6&quot;/&gt;&lt;w1isplay=&quot;1紟锛勶?庛€愩lay5diw:15=&quot;156&quot;伙經锟★?&lt;w:displa?display?1&quot;1??:&quot;/紟锛;&amp;gt;1y€濓箼锕涳節ceholddis&quot;/&gt;&lt;w:&quot;濓箼l:ay=&quot;1is?l&lt;%y=&quot;1erText/€濓w:disp€wlsy=spspl&quot; w:?w:di勶?庛y=&amp;gd:dis.:&quot;?&quot;y=&quot;銆?濃oLieal=&quot;!%),.lderText s=&quot;15diw:d156&quot;勶?庛y=?藝??yway1?156&quot;isplay=&quot;1ft?&quot;&lt;w:dgHa&quot;1al1堬?&quot;56&quot;銆?y=eBe,.:;&amp;display=?€濓箼?fts&lt;w:splayay=&quot;1Npla1splay=&quot;playa:1=&quot;y衡?&quot;/:isplisp&amp;gdisplaZH-C=&quot;1藝藟?displa紟锛勶?庛€愩lay5diw:15=&quot;156&quot;y?1Breaeft夈€?y=&quot;&lt;w:dypla6&quot;庛y=&amp;gd:dis.:&quot;?&quot;y=&quot;/&gt;&lt;w1ksB&quot;yal=&quot;!Caisplaisp€wlsy=spspl&quot;y=&quot;1reaksB&lt;wlay斻€栥€濓?垄庛y=?藝??yway1?156&quot;篓掳?a€庛&gt;&lt;isplay锛勶?splay=&quot;1:display銆愩€嬨€嶃€?娿eay衡?&quot;/&gt;&lt;w:displala?display?1&quot;1??:&quot;:&quot;濓箼l:ay=&quot;&quot;1fs&lt;w:splayay=&quot;1Npla1splay=&quot;t?&quot;&lt;w:dgHa&quot;1al1堬?&quot;56&quot;1is?l&lt;%y=&quot;1/紟锛;&amp;gtpla6&quot;庛y=&amp;gd:dis.:&quot;?&quot;y=&quot;;1y=&quot;1&quot;156&quot;/&gt;&lt;w:display=&quot;1=&quot;156&quot;/锛勶?庛€愩lay5diw:15=&quot;1=&quot;!Caisplaisp€wlsy=spspl&quot;5€濓?垄庛y=?藝??yway1?156&quot;6&quot;&gt;&lt;w:display&gt;&lt;w:alwaysShowP篓lay?=&quot;y衡?&quot;/:isplisp&amp;gdispla€t夈€?y=&quot;&lt;w:dypla6&quot;/&gt;&lt;w1愩€嬨€??&lt;w:}),.:;&amp;display=&quot;1掳路w:display=&quot;156&quot;/&gt;&lt;w:display?€濓箼?y=&amp;gd:dis.:&quot;?&quot;y=&quot;ftsplaay=&quot;1Npla1splay=&quot;ya:1=&quot;ZH-C=&quot;1?y節=&quot;156&quot;/&gt;&lt;;&amp;display=?藝藟?displadgHa&quot;1al1堬?&quot;56&quot;y?1w:display=&quot;playTp藝??yway1?156&quot;€wlsy=spspl&quot;ext s=&quot;15eaksB&quot;yal=&quot;5diw:15=&quot;156&quot;!Caisplay=&quot;1diw:displ&quot;1is?l&lt;%y=&quot;1ay=&quot;1l=&quot;!%):&quot;/紟锛;&amp;gt;1}?&lt;w:display=&quot;1eBreaksBefore w.:&quot;?&quot;y=&quot;:lang=ldypla6&quot;/&gt;&lt;w1isp&amp;gdispla&quot;ZH-C&lt;w:displayval=&quot;splay=&quot;off&quot;/&gt;&lt;w:comp=&quot;156&quot;/w:vallderText锛勶?splay=&quot;1 w:屻€?濃oLineBreay1?156&quot;ksB&lt;w:displa=spspl&quot;y1堬?&quot;56&quot;=&quot;!%),.:;&amp;gt;?]&quot;ZH-C=&quot;1}垄篓掳?iw:15=&quot;156&quot;y=&quot;156&quot;/&gt;&lt;w:disdisplay=&quot;1play=&quot;splay?11&amp;display=&quot;1匪囁?56 w.:&quot;?&quot;y=&quot;&quot;/&gt;&lt;w:w:diis?l&lt;%y=&quot;1splay=&quot;1display&gt;&lt;w:ispla/紟锛;&amp;gt;1y=dypla6&quot;/&gt;&lt;w1yval=&quot;splay=&quot;&quot;1displayatlisp&amp;gdispla&gt;&lt;w:sisplay=&quot;1pace栥€reay1?156&quot;濓箼€斻€}垄篓掳路藝sB&lt;w:displa=spspl&quot;藟鈥曗€栤€?)splay锛l=&quot;!%)}?&lt;w:diseaksB&lt;w:display1堬?&quot;56&quot;play=&quot;1?C=&quot;1}垄篓掳?iw:1lay=&quot;1匪囁?56 w.:&quot;?&quot;y=&quot;5=&quot;156&quot;锛堬紟锛伙經锟★?&lt;w掳路w:display=&quot;156&quot;/&gt;&lt;w:display?p=&quot;156&quot;/w:display=&quot;!%),.:;&amp;gt;?]&quot;ZH-C=&quot;1vallderText锛?;1y=dypla6&quot;/&gt;&lt;w1yval=&quot;splaw:sisplay=&quot;1pace栥€reay1?156&quot;y=&quot;?splay=&quot;1?y:display=&quot;1匪囁?56&quot;/&gt;&lt;w篓掳路藝sB&lt;w:displa=spspl&quot;:w:diis?w:ispla/紟锛;&amp;glay=&quot;1匪囁?56 w.:&quot;?&quot;y=&quot;t;1y=dypla6&quot;/&gt;&lt;w1l&lt;%y=&quot;1鈥濃€︹€?箼?6&quot;/&gt;/紟锛;&amp;gt;1y=&quot;1displayatlisp&amp;gdispla&lt;w:diiseaksB&lt;=&quot;1?C=&quot;1}垄篓掳?iw:15=&quot;156&quot;w:display1堬?&quot;56&quot;sdisplay=&quot;1plalay=&quot;1display&gt;&lt;w:isp=&quot;1pace栥€reay1?156&quot;la/紟锛;&amp;gt;1y=&quot;splay?1箾锕?6&quot;/&gt;&lt;w1yval=&quot;splay=&quot;&quot;156&quot;/&gt;&lt;w:displB&lt;w:d匪囁?56 w.:&quot;?&quot;y=&quot;ispla=spspl&quot;ay栥€濓箼56&quot;/&gt;&lt;w:disdisplay=&quot;1play=&quot;/&gt;&lt;w:w:display=&quot;1display&gt;&lt;w:isplay=&quot;11&amp;display=&quot;1锕涳?lay斻€lay=&quot;1display&gt;&lt;w:d;1y=dypla6&quot;/&gt;&lt;w1isplayat&gt;&lt;w:sisplay=&quot;1栥€濓鈥w:篓掳?iw:15=&quot;15ace栥€reay1?156&quot;6&quot;lang=&quot;ZH-CN.w:w:display1堬?&quot;56&quot;iis?l&lt;%y=atlisp&amp;g囁?56 w.:&quot;?&quot;y=&quot;displa&quot;1:;&amp;gtyval=&quot;splay=&quot;;?displa=spspl&quot;]&quot;ZH-C=&quot;1&quot; w:val=&quot;!%),.:;&quot;!%),.:;&amp;gt;?]}垄篓掳?y=&quot;156&quot;/&gt;&lt;w:diispla/紟锛;&amp;gt;1sdisplay=&quot;1&amp;&lt;w:display?&quot;15&quot;1play=&quot;splay?16&quot;/lay=&quot;!%),.:;&amp;g156&quot;/&gt;&lt;w:display=&quot;1匪囁曗€?reay1?156&quot;鈥?)splay锛y=dypla6&quot;/&gt;&lt;w1l=&quot;?iw:15=&quot;156&quot;!% w.:&quot;?&quot;y=&quot;)}?&lt;w:display=&quot;1?56&quot;/&gt;&lt;w:w:diplay1堬?&quot;56&quot;spla/y&gt;&lt;alspla=spspl&quot;=&quot;splay=&quot;w:isplay=&quot;1w:vallderText锛勶?splisp&amp;gdisplalaiis?l&lt;%y=&quot;1y=&quot;1y=&quot;1t;?]}垄篓掳?y=&quot;156&quot;/&gt;&lt;1pgt;?]&quot;ZH-C=&quot;1lay=&quot;1&amp;diat&gt;&lt;w:sisplay=&quot;1splay=&quot;1w:dispeay1?156&quot;a/紟锛;&amp;gt;1lay=&quot;1&gt;&lt;w:display锕涳% w.:&quot;?&quot;y=&quot;節=&quot;=&quot;eBreaksBefore w:lang=&quot;Z?iw:15=&quot;156&quot;H-C&lt;play=ypla6&quot;/&gt;&lt;w1&quot;splay?1wlspla=spspl&quot;lderText al=&quot;splay=&quot;w:屻iplay1堬?&quot;56&quot;€?濃oLineBreaksB&lt;w:display:display156&quot;/&gt;&lt;w:displayForUL/&gt;&lt;w:baisp&amp;gdisplalanceSingleBytes?l&lt;%y=&quot;1=&quot;15eay1?156&quot;6display=&quot;1&quot;:isplay=&quot;1/&gt;?&quot;y=&quot;&lt;w:display锛?yDoubleBy锛勶紙?]&quot;ZH-C=&quot;1紟锛伙經锟★?!%)}?&lt;w:display=l:dis&quot;Z?iw:15=&quot;156&quot;pa/紟?1wlspla=spspl&quot;锛;&amp;gt;1derText锛勶?erText al=&quot;splay=&quot;splaydia&lt;play=ypla6&quot;/&gt;&lt;w1t&gt;&lt;w:s w:屻iplay1堬?&quot;56&quot;isplay=&quot;1=&quot;1&quot;1?&lt;wplay=&quot;1&amp;display=&quot;1:di=&quot;1=&quot;15eay1?156&quot;splayteWisplay=&quot;1/&gt;?&quot;y=&quot;idtC&lt;play=&quot;splay?1h/&gt;&lt;w:doNotLea6&quot;/&gt;&lt;w:w:disw:baisp&amp;gdisplaplay=&quot;1veBackslashAlone/&gt;&lt;Bytes?l&lt;%y=&quot;1w:ulTrailSpace/&quot;/&gt;&lt;w:dspspl&quot;isplay=&quot;1&gt;&lt;w:5=&quot;156&quot;doNotExpandShif涳;ay=&quot;&amp;gt;?]}垄篓掳lay=&quot;1&quot;:isplay=&quot;锛勶紙?]&quot;ZH-C=&quot;11路藝pla6&quot;/lay1堬?&quot;56&quot;&gt;&lt;w1藟156&quot;&quot;15eay1?ay=&quot;1/&gt;?&quot;y=&quot;156&quot;/&gt;&lt;wspa/紟锛;&amp;gt;1:display節=&quot;156&quot;/&gt;&lt;w156&quot;/&gt;&lt;w:display:displaytReturn/&gt;&lt;w:adjusByte=&quot;156display=&quot;1tLispla:baisp&amp;gdisplay=&quot;1neHeightIn;&amp;&lt;/&quot;/&gt;&lt;w:dspspl&quot;w:&quot;splay?1displasplayspl=&quot;1&gt;&lt;w:5=&quot;156&quot;ytesandShif涳;ay=&quot;?l&lt;%y=&quot;1ay=&quot;1=&quot;1yTsplay=&quot;1able/&gt;:display&lt;w:?&quot;y=&quot;brea?156&quot;k:dis56&quot;/&gt;&lt;w:display锛?yplayWrap堬?&quot;56&quot;pedT&quot;/&gt;&lt;w1a&gt;&lt;w:displayisplay=&quot;1bles/&gt;&lt;w:snapTo:-C=&quot;1displayGra;1y=&quot;1idInCell/&gt;&lt;w:wrapTextWithisplay=&quot;1Punct/&gt;&lt;wspl&quot;:useAsianBreakRulelays/&gt;la&lt;w:dontGrowAutofit/&gt;&lt;w:use56&quot;Fy=&quot;ELayout/&gt;&lt;/1w:compat&gt;1&lt;wsp:r1sids=&quot;&gt;&lt;1wsp:rs6&quot;idRoot1 ws1p:valy=&quot;001035925&quot;/&gt;&lt;wsp:rsid wsp:val=&quot;00000191&quot;/&gt;&lt;wsp:rsid wsp:val=&quot;00000244&quot;/&gt;&lt;wsp:rsid wsp:val=&quot;0000185F&quot;/&gt;&lt;wsp:rsid wsp:val=&quot;0000586F&quot;/&gt;&lt;wsp:rsid wsp:val=&quot;00013D86&quot;/&gt;&lt;wsp:rsid wsp:val=&quot;00013E02&quot;/&gt;&lt;wsp:rsid wsp:val=&quot;000158A8&quot;/&gt;&lt;wsp:rsid wsp:val=&quot;0002143C&quot;/&gt;&lt;wsp:rsid wsp:val=&quot;00025A65&quot;/&gt;&lt;wsp:rsid wsp:val=&quot;00026A76&quot;/&gt;&lt;wsp:rsid wsp:val=&quot;00026C31&quot;/&gt;&lt;wsp:rsid wsp:val=&quot;00027280&quot;/&gt;&lt;wsp:rsid wsp:val=&quot;00027A79&quot;/&gt;&lt;wsp:rsid wsp:val=&quot;00027B92&quot;/&gt;&lt;wsp:rsid wsp:val=&quot;000320A7&quot;/&gt;&lt;wsp:rsid wsp:val=&quot;00032D5D&quot;/&gt;&lt;wsp:rsid wsp:val=&quot;00034317&quot;/&gt;&lt;wsp:rsid wsp:val=&quot;00035925&quot;/&gt;&lt;wsp:rsid wsp:val=&quot;000512E9&quot;/&gt;&lt;wsp:rsid wsp:val=&quot;000566DA&quot;/&gt;&lt;wsp:rsid wsp:val=&quot;0005742D&quot;/&gt;&lt;wsp:rsid wsp:val=&quot;00067CDF&quot;/&gt;&lt;wsp:rsid wsp:val=&quot;0007220E&quot;/&gt;&lt;wsp:rsid wsp:val=&quot;00074FBE&quot;/&gt;&lt;wsp:rsid wsp:val=&quot;0007707B&quot;/&gt;&lt;wsp:rsid wsp:val=&quot;00083A09&quot;/&gt;&lt;wsp:rsid wsp:val=&quot;0009005E&quot;/&gt;&lt;wsp:rsid wsp:val=&quot;00092857&quot;/&gt;&lt;wsp:rsid wsp:val=&quot;000A20A9&quot;/&gt;&lt;wsp:rsid wsp:val=&quot;000A48B1&quot;/&gt;&lt;wsp:rsid wsp:val=&quot;000B3143&quot;/&gt;&lt;wsp:rsid wsp:val=&quot;000C3147&quot;/&gt;&lt;wsp:rsid wsp:val=&quot;000C6B05&quot;/&gt;&lt;wsp:rsid wsp:val=&quot;000C6DD6&quot;/&gt;&lt;wsp:rsid wsp:val=&quot;000C73D4&quot;/&gt;&lt;wsp:rsid wsp:val=&quot;000D3D4C&quot;/&gt;&lt;wsp:rsid wsp:val=&quot;000D4F51&quot;/&gt;&lt;wsp:rsid wsp:val=&quot;000D718B&quot;/&gt;&lt;wsp:rsid wsp:val=&quot;000E0C46&quot;/&gt;&lt;wsp:rsid wsp:val=&quot;000E0F45&quot;/&gt;&lt;wsp:rsid wsp:val=&quot;000E6D69&quot;/&gt;&lt;wsp:rsid wsp:val=&quot;000F030C&quot;/&gt;&lt;wsp:rsid wsp:val=&quot;000F129C&quot;/&gt;&lt;wsp:rsid wsp:val=&quot;000F5BFB&quot;/&gt;&lt;wsp:rsid wsp:val=&quot;000F69E4&quot;/&gt;&lt;wsp:rsid wsp:val=&quot;000F7D5A&quot;/&gt;&lt;wsp:rsid wsp:val=&quot;001056DE&quot;/&gt;&lt;wsp:rsid wsp:val=&quot;001124C0&quot;/&gt;&lt;wsp:rsid wsp:val=&quot;00113A29&quot;/&gt;&lt;wsp:rsid wsp:val=&quot;00117AC1&quot;/&gt;&lt;wsp:rsid wsp:val=&quot;001303C1&quot;/&gt;&lt;wsp:rsid wsp:val=&quot;0013175F&quot;/&gt;&lt;wsp:rsid wsp:val=&quot;001351F8&quot;/&gt;&lt;wsp:rsid wsp:val=&quot;001512B4&quot;/&gt;&lt;wsp:rsid wsp:val=&quot;001620A5&quot;/&gt;&lt;wsp:rsid wsp:val=&quot;00164E53&quot;/&gt;&lt;wsp:rsid wsp:val=&quot;0016699D&quot;/&gt;&lt;wsp:rsid wsp:val=&quot;00175159&quot;/&gt;&lt;wsp:rsid wsp:val=&quot;00176208&quot;/&gt;&lt;wsp:rsid wsp:val=&quot;00181BCC&quot;/&gt;&lt;wsp:rsid wsp:val=&quot;0018211B&quot;/&gt;&lt;wsp:rsid wsp:val=&quot;001840D3&quot;/&gt;&lt;wsp:rsid wsp:val=&quot;00187F46&quot;/&gt;&lt;wsp:rsid wsp:val=&quot;001900F8&quot;/&gt;&lt;wsp:rsid wsp:val=&quot;00191258&quot;/&gt;&lt;wsp:rsid wsp:val=&quot;00191DF4&quot;/&gt;&lt;wsp:rsid wsp:val=&quot;00192680&quot;/&gt;&lt;wsp:rsid wsp:val=&quot;00193037&quot;/&gt;&lt;wsp:rsid wsp:val=&quot;00193A2C&quot;/&gt;&lt;wsp:rsid wsp:val=&quot;001955DA&quot;/&gt;&lt;wsp:rsid wsp:val=&quot;001A288E&quot;/&gt;&lt;wsp:rsid wsp:val=&quot;001A53FE&quot;/&gt;&lt;wsp:rsid wsp:val=&quot;001B39D9&quot;/&gt;&lt;wsp:rsid wsp:val=&quot;001B4835&quot;/&gt;&lt;wsp:rsid wsp:val=&quot;001B6DC2&quot;/&gt;&lt;wsp:rsid wsp:val=&quot;001C149C&quot;/&gt;&lt;wsp:rsid wsp:val=&quot;001C21AC&quot;/&gt;&lt;wsp:rsid wsp:val=&quot;001C47BA&quot;/&gt;&lt;wsp:rsid wsp:val=&quot;001C59EA&quot;/&gt;&lt;wsp:rsid wsp:val=&quot;001C5D87&quot;/&gt;&lt;wsp:rsid wsp:val=&quot;001D406C&quot;/&gt;&lt;wsp:rsid wsp:val=&quot;001D41EE&quot;/&gt;&lt;wsp:rsid wsp:val=&quot;001E0380&quot;/&gt;&lt;wsp:rsid wsp:val=&quot;001E13B1&quot;/&gt;&lt;wsp:rsid wsp:val=&quot;001F3A19&quot;/&gt;&lt;wsp:rsid wsp:val=&quot;001F441C&quot;/&gt;&lt;wsp:rsid wsp:val=&quot;001F4FA4&quot;/&gt;&lt;wsp:rsid wsp:val=&quot;001F79DE&quot;/&gt;&lt;wsp:rsid wsp:val=&quot;002015DA&quot;/&gt;&lt;wsp:rsid wsp:val=&quot;00205BB7&quot;/&gt;&lt;wsp:rsid wsp:val=&quot;0020722A&quot;/&gt;&lt;wsp:rsid wsp:val=&quot;00231818&quot;/&gt;&lt;wsp:rsid wsp:val=&quot;00234467&quot;/&gt;&lt;wsp:rsid wsp:val=&quot;00237D8D&quot;/&gt;&lt;wsp:rsid wsp:val=&quot;00241DA2&quot;/&gt;&lt;wsp:rsid wsp:val=&quot;00247715&quot;/&gt;&lt;wsp:rsid wsp:val=&quot;00247FEE&quot;/&gt;&lt;wsp:rsid wsp:val=&quot;0025052C&quot;/&gt;&lt;wsp:rsid wsp:val=&quot;00250E7D&quot;/&gt;&lt;wsp:rsid wsp:val=&quot;00252C9C&quot;/&gt;&lt;wsp:rsid wsp:val=&quot;002565D5&quot;/&gt;&lt;wsp:rsid wsp:val=&quot;002622C0&quot;/&gt;&lt;wsp:rsid wsp:val=&quot;0026512B&quot;/&gt;&lt;wsp:rsid wsp:val=&quot;002669E8&quot;/&gt;&lt;wsp:rsid wsp:val=&quot;002778AE&quot;/&gt;&lt;wsp:rsid wsp:val=&quot;0028269A&quot;/&gt;&lt;wsp:rsid wsp:val=&quot;00283590&quot;/&gt;&lt;wsp:rsid wsp:val=&quot;002839BB&quot;/&gt;&lt;wsp:rsid wsp:val=&quot;00284A39&quot;/&gt;&lt;wsp:rsid wsp:val=&quot;00286973&quot;/&gt;&lt;wsp:rsid wsp:val=&quot;00294E70&quot;/&gt;&lt;wsp:rsid wsp:val=&quot;002A1924&quot;/&gt;&lt;wsp:rsid wsp:val=&quot;002A2AE6&quot;/&gt;&lt;wsp:rsid wsp:val=&quot;002A7420&quot;/&gt;&lt;wsp:rsid wsp:val=&quot;002B0F12&quot;/&gt;&lt;wsp:rsid wsp:val=&quot;002B1308&quot;/&gt;&lt;wsp:rsid wsp:val=&quot;002B4554&quot;/&gt;&lt;wsp:rsid wsp:val=&quot;002C0BF2&quot;/&gt;&lt;wsp:rsid wsp:val=&quot;002C72D8&quot;/&gt;&lt;wsp:rsid wsp:val=&quot;002D11FA&quot;/&gt;&lt;wsp:rsid wsp:val=&quot;002E0DDF&quot;/&gt;&lt;wsp:rsid wsp:val=&quot;002E2906&quot;/&gt;&lt;wsp:rsid wsp:val=&quot;002E5635&quot;/&gt;&lt;wsp:rsid wsp:val=&quot;002E64C3&quot;/&gt;&lt;wsp:rsid wsp:val=&quot;002E6A2C&quot;/&gt;&lt;wsp:rsid wsp:val=&quot;002E7CB8&quot;/&gt;&lt;wsp:rsid wsp:val=&quot;002F1D8C&quot;/&gt;&lt;wsp:rsid wsp:val=&quot;002F21DA&quot;/&gt;&lt;wsp:rsid wsp:val=&quot;002F653F&quot;/&gt;&lt;wsp:rsid wsp:val=&quot;00301F39&quot;/&gt;&lt;wsp:rsid wsp:val=&quot;00305F21&quot;/&gt;&lt;wsp:rsid wsp:val=&quot;003168F6&quot;/&gt;&lt;wsp:rsid wsp:val=&quot;00325926&quot;/&gt;&lt;wsp:rsid wsp:val=&quot;00327A8A&quot;/&gt;&lt;wsp:rsid wsp:val=&quot;0033408B&quot;/&gt;&lt;wsp:rsid wsp:val=&quot;00336610&quot;/&gt;&lt;wsp:rsid wsp:val=&quot;00343F73&quot;/&gt;&lt;wsp:rsid wsp:val=&quot;00345060&quot;/&gt;&lt;wsp:rsid wsp:val=&quot;003527AD&quot;/&gt;&lt;wsp:rsid wsp:val=&quot;0035323B&quot;/&gt;&lt;wsp:rsid wsp:val=&quot;003540EE&quot;/&gt;&lt;wsp:rsid wsp:val=&quot;00356979&quot;/&gt;&lt;wsp:rsid wsp:val=&quot;003609D2&quot;/&gt;&lt;wsp:rsid wsp:val=&quot;00363F22&quot;/&gt;&lt;wsp:rsid wsp:val=&quot;00375564&quot;/&gt;&lt;wsp:rsid wsp:val=&quot;003771E9&quot;/&gt;&lt;wsp:rsid wsp:val=&quot;0037727F&quot;/&gt;&lt;wsp:rsid wsp:val=&quot;00383191&quot;/&gt;&lt;wsp:rsid wsp:val=&quot;00386DED&quot;/&gt;&lt;wsp:rsid wsp:val=&quot;003912E7&quot;/&gt;&lt;wsp:rsid wsp:val=&quot;003915AB&quot;/&gt;&lt;wsp:rsid wsp:val=&quot;00393947&quot;/&gt;&lt;wsp:rsid wsp:val=&quot;00393CF1&quot;/&gt;&lt;wsp:rsid wsp:val=&quot;003A2275&quot;/&gt;&lt;wsp:rsid wsp:val=&quot;003A244C&quot;/&gt;&lt;wsp:rsid wsp:val=&quot;003A6A4F&quot;/&gt;&lt;wsp:rsid wsp:val=&quot;003A7088&quot;/&gt;&lt;wsp:rsid wsp:val=&quot;003B00DF&quot;/&gt;&lt;wsp:rsid wsp:val=&quot;003B1275&quot;/&gt;&lt;wsp:rsid wsp:val=&quot;003B1778&quot;/&gt;&lt;wsp:rsid wsp:val=&quot;003B6D60&quot;/&gt;&lt;wsp:rsid wsp:val=&quot;003C11CB&quot;/&gt;&lt;wsp:rsid wsp:val=&quot;003C75F3&quot;/&gt;&lt;wsp:rsid wsp:val=&quot;003C76E4&quot;/&gt;&lt;wsp:rsid wsp:val=&quot;003C78A3&quot;/&gt;&lt;wsp:rsid wsp:val=&quot;003D4CA4&quot;/&gt;&lt;wsp:rsid wsp:val=&quot;003E1867&quot;/&gt;&lt;wsp:rsid wsp:val=&quot;003E21BB&quot;/&gt;&lt;wsp:rsid wsp:val=&quot;003E548A&quot;/&gt;&lt;wsp:rsid wsp:val=&quot;003E5729&quot;/&gt;&lt;wsp:rsid wsp:val=&quot;003F4EE0&quot;/&gt;&lt;wsp:rsid wsp:val=&quot;00402153&quot;/&gt;&lt;wsp:rsid wsp:val=&quot;00402FC1&quot;/&gt;&lt;wsp:rsid wsp:val=&quot;00425082&quot;/&gt;&lt;wsp:rsid wsp:val=&quot;00431DEB&quot;/&gt;&lt;wsp:rsid wsp:val=&quot;0043455B&quot;/&gt;&lt;wsp:rsid wsp:val=&quot;00440397&quot;/&gt;&lt;wsp:rsid wsp:val=&quot;00446B29&quot;/&gt;&lt;wsp:rsid wsp:val=&quot;00453F9A&quot;/&gt;&lt;wsp:rsid wsp:val=&quot;0045612F&quot;/&gt;&lt;wsp:rsid wsp:val=&quot;00471E91&quot;/&gt;&lt;wsp:rsid wsp:val=&quot;00472F7D&quot;/&gt;&lt;wsp:rsid wsp:val=&quot;00474675&quot;/&gt;&lt;wsp:rsid wsp:val=&quot;0047470C&quot;/&gt;&lt;wsp:rsid wsp:val=&quot;0047633F&quot;/&gt;&lt;wsp:rsid wsp:val=&quot;00491673&quot;/&gt;&lt;wsp:rsid wsp:val=&quot;004A35F9&quot;/&gt;&lt;wsp:rsid wsp:val=&quot;004B21A5&quot;/&gt;&lt;wsp:rsid wsp:val=&quot;004B24C1&quot;/&gt;&lt;wsp:rsid wsp:val=&quot;004B34F9&quot;/&gt;&lt;wsp:rsid wsp:val=&quot;004B4039&quot;/&gt;&lt;wsp:rsid wsp:val=&quot;004B6C3B&quot;/&gt;&lt;wsp:rsid wsp:val=&quot;004C0C78&quot;/&gt;&lt;wsp:rsid wsp:val=&quot;004C0D0E&quot;/&gt;&lt;wsp:rsid wsp:val=&quot;004C292F&quot;/&gt;&lt;wsp:rsid wsp:val=&quot;004C3DE7&quot;/&gt;&lt;wsp:rsid wsp:val=&quot;004C4206&quot;/&gt;&lt;wsp:rsid wsp:val=&quot;004C42B2&quot;/&gt;&lt;wsp:rsid wsp:val=&quot;004C6E86&quot;/&gt;&lt;wsp:rsid wsp:val=&quot;004D61EE&quot;/&gt;&lt;wsp:rsid wsp:val=&quot;004D79D0&quot;/&gt;&lt;wsp:rsid wsp:val=&quot;004F10C9&quot;/&gt;&lt;wsp:rsid wsp:val=&quot;004F3408&quot;/&gt;&lt;wsp:rsid wsp:val=&quot;004F6B8A&quot;/&gt;&lt;wsp:rsid wsp:val=&quot;00506855&quot;/&gt;&lt;wsp:rsid wsp:val=&quot;00510280&quot;/&gt;&lt;wsp:rsid wsp:val=&quot;00513D73&quot;/&gt;&lt;wsp:rsid wsp:val=&quot;00514A43&quot;/&gt;&lt;wsp:rsid wsp:val=&quot;00516EBD&quot;/&gt;&lt;wsp:rsid wsp:val=&quot;005174E5&quot;/&gt;&lt;wsp:rsid wsp:val=&quot;00522393&quot;/&gt;&lt;wsp:rsid wsp:val=&quot;00522620&quot;/&gt;&lt;wsp:rsid wsp:val=&quot;00525656&quot;/&gt;&lt;wsp:rsid wsp:val=&quot;005349D9&quot;/&gt;&lt;wsp:rsid wsp:val=&quot;00534C02&quot;/&gt;&lt;wsp:rsid wsp:val=&quot;0054264B&quot;/&gt;&lt;wsp:rsid wsp:val=&quot;00543786&quot;/&gt;&lt;wsp:rsid wsp:val=&quot;005530EC&quot;/&gt;&lt;wsp:rsid wsp:val=&quot;005533D7&quot;/&gt;&lt;wsp:rsid wsp:val=&quot;005703DE&quot;/&gt;&lt;wsp:rsid wsp:val=&quot;005731B8&quot;/&gt;&lt;wsp:rsid wsp:val=&quot;0058464E&quot;/&gt;&lt;wsp:rsid wsp:val=&quot;00585E66&quot;/&gt;&lt;wsp:rsid wsp:val=&quot;00586678&quot;/&gt;&lt;wsp:rsid wsp:val=&quot;005A01CB&quot;/&gt;&lt;wsp:rsid wsp:val=&quot;005A04CF&quot;/&gt;&lt;wsp:rsid wsp:val=&quot;005A58FF&quot;/&gt;&lt;wsp:rsid wsp:val=&quot;005A5EAF&quot;/&gt;&lt;wsp:rsid wsp:val=&quot;005A64C0&quot;/&gt;&lt;wsp:rsid wsp:val=&quot;005B21BE&quot;/&gt;&lt;wsp:rsid wsp:val=&quot;005B3C11&quot;/&gt;&lt;wsp:rsid wsp:val=&quot;005C1C28&quot;/&gt;&lt;wsp:rsid wsp:val=&quot;005C6DB5&quot;/&gt;&lt;wsp:rsid wsp:val=&quot;005E06B1&quot;/&gt;&lt;wsp:rsid wsp:val=&quot;005E19E7&quot;/&gt;&lt;wsp:rsid wsp:val=&quot;005E4E83&quot;/&gt;&lt;wsp:rsid wsp:val=&quot;005F0084&quot;/&gt;&lt;wsp:rsid wsp:val=&quot;0061366E&quot;/&gt;&lt;wsp:rsid wsp:val=&quot;0061716C&quot;/&gt;&lt;wsp:rsid wsp:val=&quot;00620EA7&quot;/&gt;&lt;wsp:rsid wsp:val=&quot;006243A1&quot;/&gt;&lt;wsp:rsid wsp:val=&quot;00625053&quot;/&gt;&lt;wsp:rsid wsp:val=&quot;00632E56&quot;/&gt;&lt;wsp:rsid wsp:val=&quot;00635CBA&quot;/&gt;&lt;wsp:rsid wsp:val=&quot;006417E2&quot;/&gt;&lt;wsp:rsid wsp:val=&quot;0064338B&quot;/&gt;&lt;wsp:rsid wsp:val=&quot;00646542&quot;/&gt;&lt;wsp:rsid wsp:val=&quot;006504F4&quot;/&gt;&lt;wsp:rsid wsp:val=&quot;00654BC9&quot;/&gt;&lt;wsp:rsid wsp:val=&quot;006552FD&quot;/&gt;&lt;wsp:rsid wsp:val=&quot;00656892&quot;/&gt;&lt;wsp:rsid wsp:val=&quot;00663AF3&quot;/&gt;&lt;wsp:rsid wsp:val=&quot;006656D5&quot;/&gt;&lt;wsp:rsid wsp:val=&quot;00666B6C&quot;/&gt;&lt;wsp:rsid wsp:val=&quot;00682682&quot;/&gt;&lt;wsp:rsid wsp:val=&quot;00682702&quot;/&gt;&lt;wsp:rsid wsp:val=&quot;00692368&quot;/&gt;&lt;wsp:rsid wsp:val=&quot;00697900&quot;/&gt;&lt;wsp:rsid wsp:val=&quot;006A2EBC&quot;/&gt;&lt;wsp:rsid wsp:val=&quot;006A4B25&quot;/&gt;&lt;wsp:rsid wsp:val=&quot;006A5EA0&quot;/&gt;&lt;wsp:rsid wsp:val=&quot;006A783B&quot;/&gt;&lt;wsp:rsid wsp:val=&quot;006A7B33&quot;/&gt;&lt;wsp:rsid wsp:val=&quot;006B32EF&quot;/&gt;&lt;wsp:rsid wsp:val=&quot;006B4E13&quot;/&gt;&lt;wsp:rsid wsp:val=&quot;006B75DD&quot;/&gt;&lt;wsp:rsid wsp:val=&quot;006C67E0&quot;/&gt;&lt;wsp:rsid wsp:val=&quot;006C7ABA&quot;/&gt;&lt;wsp:rsid wsp:val=&quot;006D0D60&quot;/&gt;&lt;wsp:rsid wsp:val=&quot;006D1122&quot;/&gt;&lt;wsp:rsid wsp:val=&quot;006D2125&quot;/&gt;&lt;wsp:rsid wsp:val=&quot;006D3C00&quot;/&gt;&lt;wsp:rsid wsp:val=&quot;006E0DA0&quot;/&gt;&lt;wsp:rsid wsp:val=&quot;006E3675&quot;/&gt;&lt;wsp:rsid wsp:val=&quot;006E3AFA&quot;/&gt;&lt;wsp:rsid wsp:val=&quot;006E4A7F&quot;/&gt;&lt;wsp:rsid wsp:val=&quot;00704DF6&quot;/&gt;&lt;wsp:rsid wsp:val=&quot;0070651C&quot;/&gt;&lt;wsp:rsid wsp:val=&quot;007132A3&quot;/&gt;&lt;wsp:rsid wsp:val=&quot;00714D93&quot;/&gt;&lt;wsp:rsid wsp:val=&quot;00716421&quot;/&gt;&lt;wsp:rsid wsp:val=&quot;00724EFB&quot;/&gt;&lt;wsp:rsid wsp:val=&quot;0072731C&quot;/&gt;&lt;wsp:rsid wsp:val=&quot;007419C3&quot;/&gt;&lt;wsp:rsid wsp:val=&quot;007467A7&quot;/&gt;&lt;wsp:rsid wsp:val=&quot;007469DD&quot;/&gt;&lt;wsp:rsid wsp:val=&quot;0074741B&quot;/&gt;&lt;wsp:rsid wsp:val=&quot;0074759E&quot;/&gt;&lt;wsp:rsid wsp:val=&quot;007478EA&quot;/&gt;&lt;wsp:rsid wsp:val=&quot;00750861&quot;/&gt;&lt;wsp:rsid wsp:val=&quot;00750A1F&quot;/&gt;&lt;wsp:rsid wsp:val=&quot;00750D8F&quot;/&gt;&lt;wsp:rsid wsp:val=&quot;0075415C&quot;/&gt;&lt;wsp:rsid wsp:val=&quot;00761376&quot;/&gt;&lt;wsp:rsid wsp:val=&quot;00763502&quot;/&gt;&lt;wsp:rsid wsp:val=&quot;00763BB9&quot;/&gt;&lt;wsp:rsid wsp:val=&quot;00770BD3&quot;/&gt;&lt;wsp:rsid wsp:val=&quot;007913AB&quot;/&gt;&lt;wsp:rsid wsp:val=&quot;007914F7&quot;/&gt;&lt;wsp:rsid wsp:val=&quot;0079346C&quot;/&gt;&lt;wsp:rsid wsp:val=&quot;007A2254&quot;/&gt;&lt;wsp:rsid wsp:val=&quot;007A52C0&quot;/&gt;&lt;wsp:rsid wsp:val=&quot;007B1625&quot;/&gt;&lt;wsp:rsid wsp:val=&quot;007B2074&quot;/&gt;&lt;wsp:rsid wsp:val=&quot;007B706E&quot;/&gt;&lt;wsp:rsid wsp:val=&quot;007B71EB&quot;/&gt;&lt;wsp:rsid wsp:val=&quot;007C2714&quot;/&gt;&lt;wsp:rsid wsp:val=&quot;007C6205&quot;/&gt;&lt;wsp:rsid wsp:val=&quot;007C686A&quot;/&gt;&lt;wsp:rsid wsp:val=&quot;007C70F2&quot;/&gt;&lt;wsp:rsid wsp:val=&quot;007C728E&quot;/&gt;&lt;wsp:rsid wsp:val=&quot;007D2C53&quot;/&gt;&lt;wsp:rsid wsp:val=&quot;007D3D60&quot;/&gt;&lt;wsp:rsid wsp:val=&quot;007E1980&quot;/&gt;&lt;wsp:rsid wsp:val=&quot;007E1E1B&quot;/&gt;&lt;wsp:rsid wsp:val=&quot;007E4B76&quot;/&gt;&lt;wsp:rsid wsp:val=&quot;007E5EA8&quot;/&gt;&lt;wsp:rsid wsp:val=&quot;007F0CF1&quot;/&gt;&lt;wsp:rsid wsp:val=&quot;007F12A5&quot;/&gt;&lt;wsp:rsid wsp:val=&quot;007F4CF1&quot;/&gt;&lt;wsp:rsid wsp:val=&quot;007F758D&quot;/&gt;&lt;wsp:rsid wsp:val=&quot;007F7D52&quot;/&gt;&lt;wsp:rsid wsp:val=&quot;008021C7&quot;/&gt;&lt;wsp:rsid wsp:val=&quot;0080654C&quot;/&gt;&lt;wsp:rsid wsp:val=&quot;008071C6&quot;/&gt;&lt;wsp:rsid wsp:val=&quot;00817A00&quot;/&gt;&lt;wsp:rsid wsp:val=&quot;0082610C&quot;/&gt;&lt;wsp:rsid wsp:val=&quot;00835DB3&quot;/&gt;&lt;wsp:rsid wsp:val=&quot;0083617B&quot;/&gt;&lt;wsp:rsid wsp:val=&quot;008368BC&quot;/&gt;&lt;wsp:rsid wsp:val=&quot;008371BD&quot;/&gt;&lt;wsp:rsid wsp:val=&quot;008504A8&quot;/&gt;&lt;wsp:rsid wsp:val=&quot;008517CB&quot;/&gt;&lt;wsp:rsid wsp:val=&quot;0085282E&quot;/&gt;&lt;wsp:rsid wsp:val=&quot;008534F4&quot;/&gt;&lt;wsp:rsid wsp:val=&quot;00861CF5&quot;/&gt;&lt;wsp:rsid wsp:val=&quot;0086701B&quot;/&gt;&lt;wsp:rsid wsp:val=&quot;0087198C&quot;/&gt;&lt;wsp:rsid wsp:val=&quot;00872C1F&quot;/&gt;&lt;wsp:rsid wsp:val=&quot;00873B42&quot;/&gt;&lt;wsp:rsid wsp:val=&quot;00876306&quot;/&gt;&lt;wsp:rsid wsp:val=&quot;008856D8&quot;/&gt;&lt;wsp:rsid wsp:val=&quot;008926F9&quot;/&gt;&lt;wsp:rsid wsp:val=&quot;00892E82&quot;/&gt;&lt;wsp:rsid wsp:val=&quot;0089500F&quot;/&gt;&lt;wsp:rsid wsp:val=&quot;008A0752&quot;/&gt;&lt;wsp:rsid wsp:val=&quot;008B7648&quot;/&gt;&lt;wsp:rsid wsp:val=&quot;008C1B58&quot;/&gt;&lt;wsp:rsid wsp:val=&quot;008C39AE&quot;/&gt;&lt;wsp:rsid wsp:val=&quot;008C3D13&quot;/&gt;&lt;wsp:rsid wsp:val=&quot;008C4903&quot;/&gt;&lt;wsp:rsid wsp:val=&quot;008C590D&quot;/&gt;&lt;wsp:rsid wsp:val=&quot;008E031B&quot;/&gt;&lt;wsp:rsid wsp:val=&quot;008E3C6D&quot;/&gt;&lt;wsp:rsid wsp:val=&quot;008E7029&quot;/&gt;&lt;wsp:rsid wsp:val=&quot;008E7EF6&quot;/&gt;&lt;wsp:rsid wsp:val=&quot;008F0612&quot;/&gt;&lt;wsp:rsid wsp:val=&quot;008F1F98&quot;/&gt;&lt;wsp:rsid wsp:val=&quot;008F6758&quot;/&gt;&lt;wsp:rsid wsp:val=&quot;009040DD&quot;/&gt;&lt;wsp:rsid wsp:val=&quot;00905B47&quot;/&gt;&lt;wsp:rsid wsp:val=&quot;0091206C&quot;/&gt;&lt;wsp:rsid wsp:val=&quot;0091331C&quot;/&gt;&lt;wsp:rsid wsp:val=&quot;009211FD&quot;/&gt;&lt;wsp:rsid wsp:val=&quot;00926B66&quot;/&gt;&lt;wsp:rsid wsp:val=&quot;009279DE&quot;/&gt;&lt;wsp:rsid wsp:val=&quot;00930116&quot;/&gt;&lt;wsp:rsid wsp:val=&quot;00932914&quot;/&gt;&lt;wsp:rsid wsp:val=&quot;0094212C&quot;/&gt;&lt;wsp:rsid wsp:val=&quot;00945B86&quot;/&gt;&lt;wsp:rsid wsp:val=&quot;00954689&quot;/&gt;&lt;wsp:rsid wsp:val=&quot;009617C9&quot;/&gt;&lt;wsp:rsid wsp:val=&quot;00961C93&quot;/&gt;&lt;wsp:rsid wsp:val=&quot;00965324&quot;/&gt;&lt;wsp:rsid wsp:val=&quot;0097091E&quot;/&gt;&lt;wsp:rsid wsp:val=&quot;009760D3&quot;/&gt;&lt;wsp:rsid wsp:val=&quot;00977132&quot;/&gt;&lt;wsp:rsid wsp:val=&quot;00981A4B&quot;/&gt;&lt;wsp:rsid wsp:val=&quot;00982501&quot;/&gt;&lt;wsp:rsid wsp:val=&quot;00985D98&quot;/&gt;&lt;wsp:rsid wsp:val=&quot;009877D3&quot;/&gt;&lt;wsp:rsid wsp:val=&quot;00994E8F&quot;/&gt;&lt;wsp:rsid wsp:val=&quot;009951DC&quot;/&gt;&lt;wsp:rsid wsp:val=&quot;009959BB&quot;/&gt;&lt;wsp:rsid wsp:val=&quot;00996AFB&quot;/&gt;&lt;wsp:rsid wsp:val=&quot;00997158&quot;/&gt;&lt;wsp:rsid wsp:val=&quot;009A3A7C&quot;/&gt;&lt;wsp:rsid wsp:val=&quot;009A4559&quot;/&gt;&lt;wsp:rsid wsp:val=&quot;009B2ADB&quot;/&gt;&lt;wsp:rsid wsp:val=&quot;009B603A&quot;/&gt;&lt;wsp:rsid wsp:val=&quot;009C0AB9&quot;/&gt;&lt;wsp:rsid wsp:val=&quot;009C2D0E&quot;/&gt;&lt;wsp:rsid wsp:val=&quot;009C3DAC&quot;/&gt;&lt;wsp:rsid wsp:val=&quot;009C42E0&quot;/&gt;&lt;wsp:rsid wsp:val=&quot;009D0E71&quot;/&gt;&lt;wsp:rsid wsp:val=&quot;009D40D0&quot;/&gt;&lt;wsp:rsid wsp:val=&quot;009D5362&quot;/&gt;&lt;wsp:rsid wsp:val=&quot;009E0280&quot;/&gt;&lt;wsp:rsid wsp:val=&quot;009E1415&quot;/&gt;&lt;wsp:rsid wsp:val=&quot;009E6116&quot;/&gt;&lt;wsp:rsid wsp:val=&quot;00A02E43&quot;/&gt;&lt;wsp:rsid wsp:val=&quot;00A065F9&quot;/&gt;&lt;wsp:rsid wsp:val=&quot;00A07F34&quot;/&gt;&lt;wsp:rsid wsp:val=&quot;00A20A39&quot;/&gt;&lt;wsp:rsid wsp:val=&quot;00A22154&quot;/&gt;&lt;wsp:rsid wsp:val=&quot;00A24363&quot;/&gt;&lt;wsp:rsid wsp:val=&quot;00A25C38&quot;/&gt;&lt;wsp:rsid wsp:val=&quot;00A3253B&quot;/&gt;&lt;wsp:rsid wsp:val=&quot;00A32C51&quot;/&gt;&lt;wsp:rsid wsp:val=&quot;00A34938&quot;/&gt;&lt;wsp:rsid wsp:val=&quot;00A361E9&quot;/&gt;&lt;wsp:rsid wsp:val=&quot;00A36BBE&quot;/&gt;&lt;wsp:rsid wsp:val=&quot;00A4307A&quot;/&gt;&lt;wsp:rsid wsp:val=&quot;00A47EBB&quot;/&gt;&lt;wsp:rsid wsp:val=&quot;00A51CDD&quot;/&gt;&lt;wsp:rsid wsp:val=&quot;00A608D7&quot;/&gt;&lt;wsp:rsid wsp:val=&quot;00A621F5&quot;/&gt;&lt;wsp:rsid wsp:val=&quot;00A6570B&quot;/&gt;&lt;wsp:rsid wsp:val=&quot;00A6730D&quot;/&gt;&lt;wsp:rsid wsp:val=&quot;00A71625&quot;/&gt;&lt;wsp:rsid wsp:val=&quot;00A71B9B&quot;/&gt;&lt;wsp:rsid wsp:val=&quot;00A71BC4&quot;/&gt;&lt;wsp:rsid wsp:val=&quot;00A738DB&quot;/&gt;&lt;wsp:rsid wsp:val=&quot;00A74EB0&quot;/&gt;&lt;wsp:rsid wsp:val=&quot;00A751C7&quot;/&gt;&lt;wsp:rsid wsp:val=&quot;00A841E6&quot;/&gt;&lt;wsp:rsid wsp:val=&quot;00A87844&quot;/&gt;&lt;wsp:rsid wsp:val=&quot;00AA038C&quot;/&gt;&lt;wsp:rsid wsp:val=&quot;00AA19DC&quot;/&gt;&lt;wsp:rsid wsp:val=&quot;00AA7A09&quot;/&gt;&lt;wsp:rsid wsp:val=&quot;00AB3B50&quot;/&gt;&lt;wsp:rsid wsp:val=&quot;00AB6F92&quot;/&gt;&lt;wsp:rsid wsp:val=&quot;00AC05B1&quot;/&gt;&lt;wsp:rsid wsp:val=&quot;00AD356C&quot;/&gt;&lt;wsp:rsid wsp:val=&quot;00AE2914&quot;/&gt;&lt;wsp:rsid wsp:val=&quot;00AE63DF&quot;/&gt;&lt;wsp:rsid wsp:val=&quot;00AE6D15&quot;/&gt;&lt;wsp:rsid wsp:val=&quot;00B017AC&quot;/&gt;&lt;wsp:rsid wsp:val=&quot;00B04182&quot;/&gt;&lt;wsp:rsid wsp:val=&quot;00B07AE3&quot;/&gt;&lt;wsp:rsid wsp:val=&quot;00B11430&quot;/&gt;&lt;wsp:rsid wsp:val=&quot;00B353EB&quot;/&gt;&lt;wsp:rsid wsp:val=&quot;00B42431&quot;/&gt;&lt;wsp:rsid wsp:val=&quot;00B439C4&quot;/&gt;&lt;wsp:rsid wsp:val=&quot;00B4535E&quot;/&gt;&lt;wsp:rsid wsp:val=&quot;00B513D0&quot;/&gt;&lt;wsp:rsid wsp:val=&quot;00B52A8C&quot;/&gt;&lt;wsp:rsid wsp:val=&quot;00B53ACE&quot;/&gt;&lt;wsp:rsid wsp:val=&quot;00B636A8&quot;/&gt;&lt;wsp:rsid wsp:val=&quot;00B665C6&quot;/&gt;&lt;wsp:rsid wsp:val=&quot;00B710EB&quot;/&gt;&lt;wsp:rsid wsp:val=&quot;00B805AF&quot;/&gt;&lt;wsp:rsid wsp:val=&quot;00B869EC&quot;/&gt;&lt;wsp:rsid wsp:val=&quot;00B9397A&quot;/&gt;&lt;wsp:rsid wsp:val=&quot;00B9633D&quot;/&gt;&lt;wsp:rsid wsp:val=&quot;00BA03FE&quot;/&gt;&lt;wsp:rsid wsp:val=&quot;00BA1CBF&quot;/&gt;&lt;wsp:rsid wsp:val=&quot;00BA2EBE&quot;/&gt;&lt;wsp:rsid wsp:val=&quot;00BA5DB0&quot;/&gt;&lt;wsp:rsid wsp:val=&quot;00BB0F28&quot;/&gt;&lt;wsp:rsid wsp:val=&quot;00BB458A&quot;/&gt;&lt;wsp:rsid wsp:val=&quot;00BC4230&quot;/&gt;&lt;wsp:rsid wsp:val=&quot;00BC7B37&quot;/&gt;&lt;wsp:rsid wsp:val=&quot;00BD00D3&quot;/&gt;&lt;wsp:rsid wsp:val=&quot;00BD1659&quot;/&gt;&lt;wsp:rsid wsp:val=&quot;00BD3AA9&quot;/&gt;&lt;wsp:rsid wsp:val=&quot;00BD4A18&quot;/&gt;&lt;wsp:rsid wsp:val=&quot;00BD566C&quot;/&gt;&lt;wsp:rsid wsp:val=&quot;00BD6DB2&quot;/&gt;&lt;wsp:rsid wsp:val=&quot;00BE11CF&quot;/&gt;&lt;wsp:rsid wsp:val=&quot;00BE21AB&quot;/&gt;&lt;wsp:rsid wsp:val=&quot;00BE367F&quot;/&gt;&lt;wsp:rsid wsp:val=&quot;00BE55CB&quot;/&gt;&lt;wsp:rsid wsp:val=&quot;00BF617A&quot;/&gt;&lt;wsp:rsid wsp:val=&quot;00C0379D&quot;/&gt;&lt;wsp:rsid wsp:val=&quot;00C03931&quot;/&gt;&lt;wsp:rsid wsp:val=&quot;00C05FE3&quot;/&gt;&lt;wsp:rsid wsp:val=&quot;00C0746D&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1B62&quot;/&gt;&lt;wsp:rsid wsp:val=&quot;00C601D2&quot;/&gt;&lt;wsp:rsid wsp:val=&quot;00C6234D&quot;/&gt;&lt;wsp:rsid wsp:val=&quot;00C657AB&quot;/&gt;&lt;wsp:rsid wsp:val=&quot;00C65BCC&quot;/&gt;&lt;wsp:rsid wsp:val=&quot;00C66970&quot;/&gt;&lt;wsp:rsid wsp:val=&quot;00C82424&quot;/&gt;&lt;wsp:rsid wsp:val=&quot;00C8691C&quot;/&gt;&lt;wsp:rsid wsp:val=&quot;00C87BB6&quot;/&gt;&lt;wsp:rsid wsp:val=&quot;00C927BD&quot;/&gt;&lt;wsp:rsid wsp:val=&quot;00C92C2D&quot;/&gt;&lt;wsp:rsid wsp:val=&quot;00CA168A&quot;/&gt;&lt;wsp:rsid wsp:val=&quot;00CA357E&quot;/&gt;&lt;wsp:rsid wsp:val=&quot;00CA44F9&quot;/&gt;&lt;wsp:rsid wsp:val=&quot;00CA4A69&quot;/&gt;&lt;wsp:rsid wsp:val=&quot;00CA6A63&quot;/&gt;&lt;wsp:rsid wsp:val=&quot;00CA7AED&quot;/&gt;&lt;wsp:rsid wsp:val=&quot;00CC3E0C&quot;/&gt;&lt;wsp:rsid wsp:val=&quot;00CC4690&quot;/&gt;&lt;wsp:rsid wsp:val=&quot;00CC488A&quot;/&gt;&lt;wsp:rsid wsp:val=&quot;00CC58D3&quot;/&gt;&lt;wsp:rsid wsp:val=&quot;00CC784D&quot;/&gt;&lt;wsp:rsid wsp:val=&quot;00CD040C&quot;/&gt;&lt;wsp:rsid wsp:val=&quot;00CD4AF5&quot;/&gt;&lt;wsp:rsid wsp:val=&quot;00CD541D&quot;/&gt;&lt;wsp:rsid wsp:val=&quot;00CF123C&quot;/&gt;&lt;wsp:rsid wsp:val=&quot;00CF244B&quot;/&gt;&lt;wsp:rsid wsp:val=&quot;00CF58FF&quot;/&gt;&lt;wsp:rsid wsp:val=&quot;00D0337B&quot;/&gt;&lt;wsp:rsid wsp:val=&quot;00D05C6C&quot;/&gt;&lt;wsp:rsid wsp:val=&quot;00D079B2&quot;/&gt;&lt;wsp:rsid wsp:val=&quot;00D114E9&quot;/&gt;&lt;wsp:rsid wsp:val=&quot;00D22B7B&quot;/&gt;&lt;wsp:rsid wsp:val=&quot;00D25545&quot;/&gt;&lt;wsp:rsid wsp:val=&quot;00D429C6&quot;/&gt;&lt;wsp:rsid wsp:val=&quot;00D47748&quot;/&gt;&lt;wsp:rsid wsp:val=&quot;00D52F17&quot;/&gt;&lt;wsp:rsid wsp:val=&quot;00D54CC3&quot;/&gt;&lt;wsp:rsid wsp:val=&quot;00D55187&quot;/&gt;&lt;wsp:rsid wsp:val=&quot;00D6041A&quot;/&gt;&lt;wsp:rsid wsp:val=&quot;00D62FC6&quot;/&gt;&lt;wsp:rsid wsp:val=&quot;00D633EB&quot;/&gt;&lt;wsp:rsid wsp:val=&quot;00D63C91&quot;/&gt;&lt;wsp:rsid wsp:val=&quot;00D64B10&quot;/&gt;&lt;wsp:rsid wsp:val=&quot;00D66D75&quot;/&gt;&lt;wsp:rsid wsp:val=&quot;00D72A23&quot;/&gt;&lt;wsp:rsid wsp:val=&quot;00D82FF7&quot;/&gt;&lt;wsp:rsid wsp:val=&quot;00D847FE&quot;/&gt;&lt;wsp:rsid wsp:val=&quot;00D86A08&quot;/&gt;&lt;wsp:rsid wsp:val=&quot;00D93791&quot;/&gt;&lt;wsp:rsid wsp:val=&quot;00D95468&quot;/&gt;&lt;wsp:rsid wsp:val=&quot;00D964EA&quot;/&gt;&lt;wsp:rsid wsp:val=&quot;00D966D0&quot;/&gt;&lt;wsp:rsid wsp:val=&quot;00DA0C59&quot;/&gt;&lt;wsp:rsid wsp:val=&quot;00DA2BD3&quot;/&gt;&lt;wsp:rsid wsp:val=&quot;00DA2F12&quot;/&gt;&lt;wsp:rsid wsp:val=&quot;00DA3991&quot;/&gt;&lt;wsp:rsid wsp:val=&quot;00DA5439&quot;/&gt;&lt;wsp:rsid wsp:val=&quot;00DA5E2D&quot;/&gt;&lt;wsp:rsid wsp:val=&quot;00DB7E6C&quot;/&gt;&lt;wsp:rsid wsp:val=&quot;00DD31DD&quot;/&gt;&lt;wsp:rsid wsp:val=&quot;00DD5A29&quot;/&gt;&lt;wsp:rsid wsp:val=&quot;00DD5D9D&quot;/&gt;&lt;wsp:rsid wsp:val=&quot;00DE35CB&quot;/&gt;&lt;wsp:rsid wsp:val=&quot;00DF0E62&quot;/&gt;&lt;wsp:rsid wsp:val=&quot;00DF21E9&quot;/&gt;&lt;wsp:rsid wsp:val=&quot;00E00F14&quot;/&gt;&lt;wsp:rsid wsp:val=&quot;00E01C14&quot;/&gt;&lt;wsp:rsid wsp:val=&quot;00E06386&quot;/&gt;&lt;wsp:rsid wsp:val=&quot;00E10B4F&quot;/&gt;&lt;wsp:rsid wsp:val=&quot;00E170A3&quot;/&gt;&lt;wsp:rsid wsp:val=&quot;00E22BD9&quot;/&gt;&lt;wsp:rsid wsp:val=&quot;00E24EB4&quot;/&gt;&lt;wsp:rsid wsp:val=&quot;00E320ED&quot;/&gt;&lt;wsp:rsid wsp:val=&quot;00E33AFB&quot;/&gt;&lt;wsp:rsid wsp:val=&quot;00E34218&quot;/&gt;&lt;wsp:rsid wsp:val=&quot;00E36DD0&quot;/&gt;&lt;wsp:rsid wsp:val=&quot;00E4541B&quot;/&gt;&lt;wsp:rsid wsp:val=&quot;00E454E2&quot;/&gt;&lt;wsp:rsid wsp:val=&quot;00E46282&quot;/&gt;&lt;wsp:rsid wsp:val=&quot;00E5216E&quot;/&gt;&lt;wsp:rsid wsp:val=&quot;00E735D7&quot;/&gt;&lt;wsp:rsid wsp:val=&quot;00E75E21&quot;/&gt;&lt;wsp:rsid wsp:val=&quot;00E82344&quot;/&gt;&lt;wsp:rsid wsp:val=&quot;00E84C82&quot;/&gt;&lt;wsp:rsid wsp:val=&quot;00E84D64&quot;/&gt;&lt;wsp:rsid wsp:val=&quot;00E86881&quot;/&gt;&lt;wsp:rsid wsp:val=&quot;00E87408&quot;/&gt;&lt;wsp:rsid wsp:val=&quot;00E914C4&quot;/&gt;&lt;wsp:rsid wsp:val=&quot;00E934F5&quot;/&gt;&lt;wsp:rsid wsp:val=&quot;00E96961&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C6E7A&quot;/&gt;&lt;wsp:rsid wsp:val=&quot;00EE2BED&quot;/&gt;&lt;wsp:rsid wsp:val=&quot;00EE2F60&quot;/&gt;&lt;wsp:rsid wsp:val=&quot;00EE374B&quot;/&gt;&lt;wsp:rsid wsp:val=&quot;00EE44C1&quot;/&gt;&lt;wsp:rsid wsp:val=&quot;00EF6695&quot;/&gt;&lt;wsp:rsid wsp:val=&quot;00F025DC&quot;/&gt;&lt;wsp:rsid wsp:val=&quot;00F029D9&quot;/&gt;&lt;wsp:rsid wsp:val=&quot;00F032DC&quot;/&gt;&lt;wsp:rsid wsp:val=&quot;00F062EF&quot;/&gt;&lt;wsp:rsid wsp:val=&quot;00F06B76&quot;/&gt;&lt;wsp:rsid wsp:val=&quot;00F1129A&quot;/&gt;&lt;wsp:rsid wsp:val=&quot;00F11BB5&quot;/&gt;&lt;wsp:rsid wsp:val=&quot;00F1417B&quot;/&gt;&lt;wsp:rsid wsp:val=&quot;00F2074B&quot;/&gt;&lt;wsp:rsid wsp:val=&quot;00F34B99&quot;/&gt;&lt;wsp:rsid wsp:val=&quot;00F41056&quot;/&gt;&lt;wsp:rsid wsp:val=&quot;00F52DAB&quot;/&gt;&lt;wsp:rsid wsp:val=&quot;00F543F0&quot;/&gt;&lt;wsp:rsid wsp:val=&quot;00F81D29&quot;/&gt;&lt;wsp:rsid wsp:val=&quot;00F91C4D&quot;/&gt;&lt;wsp:rsid wsp:val=&quot;00F92FD9&quot;/&gt;&lt;wsp:rsid wsp:val=&quot;00F948F2&quot;/&gt;&lt;wsp:rsid wsp:val=&quot;00FA1C71&quot;/&gt;&lt;wsp:rsid wsp:val=&quot;00FA6684&quot;/&gt;&lt;wsp:rsid wsp:val=&quot;00FA731E&quot;/&gt;&lt;wsp:rsid wsp:val=&quot;00FB2B38&quot;/&gt;&lt;wsp:rsid wsp:val=&quot;00FC6358&quot;/&gt;&lt;wsp:rsid wsp:val=&quot;00FD1D3E&quot;/&gt;&lt;wsp:rsid wsp:val=&quot;00FD320D&quot;/&gt;&lt;wsp:rsid wsp:val=&quot;00FD3B95&quot;/&gt;&lt;wsp:rsid wsp:val=&quot;00FE23DE&quot;/&gt;&lt;wsp:rsid wsp:val=&quot;00FE30B7&quot;/&gt;&lt;wsp:rsid wsp:val=&quot;00FF3109&quot;/&gt;&lt;/wsp:rsids&gt;&lt;/w:docPr&gt;&lt;w:body&gt;&lt;wx:sect&gt;&lt;w:p wsp:rsidR=&quot;00000000&quot; wsp:rsidRDefault=&quot;004D79D0&quot; wsp:rsidP=&quot;004D79D0&quot;&gt;&lt;m:oMathPara&gt;&lt;m:oMath&gt;&lt;m:r&gt;&lt;m:rPr&gt;&lt;m:sty m:val=&quot;p&quot;/&gt;&lt;/m:rPr&gt;&lt;w:rPr&gt;&lt;w:rFonts w:ascii=&quot;Cambria Math&quot; w:h-ansi=&quot;Cambria Math&quot;/&gt;&lt;wx:font wx:val=&quot;Cambria Math&quot;/&gt;&lt;w:color w:val=&quot;000000&quot;/&gt;&lt;w:sz w:val=&quot;28&quot;/&gt;&lt;w:sz-cs w:val=&quot;28&quot;/&gt;&lt;w:vertAlign w:val=&quot;subscript&quot;/&gt;&lt;/w:rPr&gt;&lt;m:t&gt;蠅&lt;&lt;/m:t&gt;&lt;/&gt;&lt;m:r:&gt;&lt;m:r&gt;&lt;m:rP:r&gt;&lt;m:norl/&gt;&lt;/m/&gt;:rPr&gt;&lt;w:rPPr&gt;w&lt;w:rFontsF w:asscii=&quot;CaimbCria Math&quot; w:h-ansi=&quot;Cbambria Mat/h&quot;/&gt;&lt;whx:fon&gt;t fwx:val=&quot;CamlbrriiaM Math&quot;/&gt;&lt;w:coll lor w:v/al=&quot;000s000&quot;/&gt;&lt;w:wkern w:va&quot;l=&quot;0&quot;&quot;/&gt;&lt;w:sz w:val=&quot;28&quot;/&gt;v&lt;w:sz-cs w:val&quot;=&quot;28n&quot;/&gt;&lt;w:vertAlign w:valw=&quot;subscript&quot;/&gt;&lt;/w:rPr&gt;&lt;m:t&gt;1&lt;/m:t&gt;&lt;/m:r&gt;&lt;m:r&gt;&lt;w:rPr&gt;&lt;w:rFonts w:ascii=&quot;Cambria Math&quot; w:h-ansi=&quot;Cambria Math&quot; w:hint=&quot;fareast&quot;/&gt;&lt;wx:font wx:val=&quot;Cambria Math&quot;/&gt;&lt;w:i/&gt;&lt;w:color w:val=&quot;000000&quot;/&gt;&lt;w:sz w:val=&quot;28&quot;/&gt;&lt;w:sz-cs w:val=&quot;28&quot;/&gt;&lt;w:vertAlign w:val=&quot;subscript&quot;/&gt;&lt;/w:rPr&gt;&lt;m:t&gt;=&lt;/m:t&gt;&lt;/m:r&gt;&lt;m:f&gt;&lt;m:fPr&gt;&lt;m:ctrlPr&gt;&lt;w:rPr&gt;&lt;w:rFonts w:ascii=&quot;Cambria Math&quot; w:fareast=&quot;Cambria Math&quot; w:h-ansi=&quot;Cambria Math&quot; w:cs=&quot;Cambria Math&quot;/&gt;&lt;wx:font wx:val=&quot;Cambria Math&quot;/&gt;&lt;w:i/&gt;&lt;w:color w:val=&quot;000000&quot;/&gt;&lt;w:kern w:val=&quot;0&quot;/&gt;&lt;w:sz w:val=&quot;28&quot;/&gt;&lt;w:sz-cs w:val=&quot;28&quot;/&gt;&lt;w:vertAlign w:val=&quot;subscript&quot;/&gt;&lt;/w:rPr&gt;&lt;/m:ctrlPr&gt;&lt;/m:fPr&gt;&lt;m:num&gt;&lt;m:r&gt;&lt;w:rPr&gt;&lt;w:rFonts w:ascii=&quot;Cambria Math&quot; w:fareast=&quot;Cambria Math&quot; w:h-ansi=&quot;Cambria Math&quot; w:cs=&quot;Cambria Math&quot;/&gt;&lt;wx:font wx:val=&quot;Cambria Math&quot;/&gt;&lt;w:i/&gt;&lt;w:color w:val=&quot;000000&quot;/&gt;&lt;w:sz w:val=&quot;28&quot;/&gt;&lt;w:sz-cs w:val=&quot;28&quot;/&gt;&lt;w:vertAlign w:val=&quot;subscript&quot;/&gt;&lt;/w:rPr&gt;&lt;m:t&gt;m&lt;/m:t&gt;&lt;/m:r&gt;&lt;m:r&gt;&lt;m:rPr&gt;&lt;m:nor/&gt;&lt;/m:rPr&gt;&lt;w:rPr&gt;&lt;w:rFonts w:ascii=&quot;Cambria Math&quot; w:fareast=&quot;Cambria Math&quot; w:h-ansi=&quot;Cambria Math&quot; w:cs=&quot;Cambria Math&quot;/&gt;&lt;wx:font wx:val=&quot;Cambria Math&quot;/&gt;&lt;w:color w:val=&quot;000000&quot;/&gt;&lt;w:kern w:val=&quot;0&quot;/&gt;&lt;w:sz w:val=&quot;28&quot;/&gt;&lt;w:sz-cs w:val=&quot;28&quot;/&gt;&lt;w:vertAlign w:val=&quot;subscript&quot;/&gt;&lt;/w:rPr&gt;&lt;m:t&gt;1&lt;/m:t&gt;&lt;/m:r&gt;&lt;m:r&gt;&lt;w:rPr&gt;&lt;w:rFonts w:ascii=&quot;Cambria Math&quot; w:fareast=&quot;Cambria Math&quot; w:h-ansi=&quot;Cambria Math&quot; w:cs=&quot;Cambria Math&quot;/&gt;&lt;wx:font wx:val=&quot;Cambria Math&quot;/&gt;&lt;w:i/&gt;&lt;w:color w:val=&quot;000000&quot;/&gt;&lt;w:sz w:val=&quot;28&quot;/&gt;&lt;w:sz-cs w:val=&quot;28&quot;/&gt;&lt;w:vertAlign w:val=&quot;subscript&quot;/&gt;&lt;/w:rPr&gt;&lt;m:t&gt;??.1314&lt;/m:t&gt;&lt;/m:r&gt;&lt;/m:num&gt;&lt;m:den&gt;&lt;m:r&gt;&lt;w:rPr&gt;&lt;w:rFontis w:ascii=&quot;Cambria Mmath&quot; w:fareast=&quot;Ca&quot;mbria  Math&quot; w:h-ansi=&quot;Cambria Math&quot; w:cs=&quot;Cambria Math&quot;/&gt;&lt;wx:font wx:val=&quot;Cambria Math&quot;/&gt;&lt;w:i/&gt;&lt;w:-color w:v=al=&quot;0&quot;00000&quot;/&gt;&lt;w:Asz w:val=&quot;28&quot;/&gt;&lt;w:sz-cs w:val=&quot;2?8&quot;/&gt;&lt;w:vertAlign w:val=&quot;subscript&quot;/&gt;&lt;/w:rPr&gt;&lt;m:t&gt;m脳&lt;/m:t&gt;&lt;i/m:r&gt;&lt;m:f&gt;&lt;iim:fPr&gt;&lt;mm:ctrlPr&gt;&lt;w:rPr&gt;m&lt;aw:rFoM&quot;nhts - w:ascii=&quot;Cambria aMath&quot;  w:far=east=&quot;Cambrita Math&lt;&quot; w::h-ansi=&quot;Caimbria Math&quot; w:cs=&quot;Cambria Ma-th&quot;/&gt;&lt;wx:f=ont wx0:&quot;va/wl=&quot;&quot;Camb&quot;raia A=Mat-h&quot;/&gt;&lt;w:i/&gt;&lt;w:ctolor w:va?l=&quot;0e00000&quot;/&gt;&lt;w:kern w:val=&quot;&quot;0&quot;t/&gt;&lt;w:sz w:val=&quot;28&quot;/&gt;&lt;w:sz-cs w:val=&quot;28&quot;/&gt;&lt;w:vertAlign w:val=&quot;subscript&quot;/&gt;&lt;/w:rPr&gt;&lt;/m:ctrlPr&gt;&lt;/m:fPr&gt;&lt;m:num&gt;&lt;m:r&gt;&lt;w:rPr&gt;&lt;w:rFonts w:ascii=&quot;Cambria Math&quot; w:fareast=&quot;Cambria Math&quot; w:h-ansi=&quot;Cambria Math&quot; w:cs=&quot;Cambria Math&quot;/&gt;&lt;wx:font wx:val=&quot;Cambria Math&quot;/&gt;&lt;w:i/&gt;&lt;w:color w:val=&quot;000000&quot;/&gt;&lt;w:sz w:val=&quot;28&quot;/&gt;&lt;w:sz-cs w:val=&quot;28&quot;/&gt;&lt;w:vertAlign w:val=&quot;subscript&quot;/&gt;&lt;/w:rPr&gt;&lt;m:t&gt;5&lt;/m:t&gt;&lt;/m:r&gt;&lt;/m:num&gt;&lt;m:den&gt;&lt;m:r&gt;&lt;w:rPr&gt;&lt;w:rFonts w:ascii=&quot;Cambria Math&quot; w:fareast=&quot;Cambria Math&quot; w:h-ansi=&quot;Cambria Math&quot; w:cs=&quot;Cambria Math&quot;/&gt;&lt;wx:font wx:val=&quot;Cambria Math&quot;/&gt;&lt;w:i/&gt;&lt;w:color w:val=&quot;000000&quot;/&gt;&lt;w:sz w:val=&quot;28&quot;/&gt;&lt;w:sz-cs w:val=&quot;28&quot;/&gt;&lt;w:vertAlign w:val=&quot;subscript&quot;/&gt;&lt;/w:rPr&gt;&lt;m:t&gt;250&lt;/m:t&gt;&lt;/m:r&gt;&lt;/m:den&gt;&lt;/m:f&gt;&lt;/m:den&gt;&lt;/m:f&gt;&lt;m:r&gt;&lt;w:rPr&gt;&lt;w:rFonts w:ascii=&quot;Cambria Math&quot; w:h-ansi=&quot;Cambria Math&quot;/&gt;&lt;wx:font wx:val=&quot;Cambria Math&quot;/&gt;&lt;w:i/&gt;&lt;w:color w:val=&quot;000000&quot;/&gt;&lt;w:sz w:val=&quot;28&quot;/&gt;&lt;w:sz-cs w:val=&quot;28&quot;/&gt;&lt;w:vertAlign w:val=&quot;subscript&quot;/&gt;&lt;/w:rPr&gt;&lt;m:t&gt; 脳100%  &lt;/m:mt&gt;&lt;/m:r&gt;&lt;m:&gt;rmmm&gt;&lt;w:rm&gt;Pr&gt;&gt;&lt;w:rfFo:ntws w::asscii=&quot;Cambria Math&quot; w:mah-ansi=&quot;Cambria Mat h&quot;i/&gt;&lt;wx:font wx:v:avl=&quot;Cambria Math&quot;/&gt;&lt;w:/i/&gt;&lt;w:cotlor vw:vraal=a&quot;00000o0&quot;/&gt;&lt;w:sz w:val=&quot;28&quot;/&gt;&lt;&quot;w:swzvw-css w:val=&quot;2e8&quot;/&gt;&gt;&lt;/w:rPra&gt;&lt;m:t&gt; &lt;/m:t&gt;&lt;/w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instrText xml:space="preserve"> </w:instrText>
      </w:r>
      <w:r>
        <w:fldChar w:fldCharType="separate"/>
      </w:r>
      <w:r>
        <w:fldChar w:fldCharType="begin"/>
      </w:r>
      <w:r>
        <w:instrText xml:space="preserve"> QUOTE </w:instrText>
      </w:r>
      <w:r w:rsidRPr="0068785B">
        <w:rPr>
          <w:position w:val="-28"/>
        </w:rPr>
        <w:pict>
          <v:shape id="_x0000_i1028" type="#_x0000_t75" style="width:186pt;height:3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removePersonalInformation/&gt;&lt;w:doNotEmbedSystemFonts/&gt;&lt;w:bordersDontSurroundHeader/&gt;&lt;w:bordersDontSurroundFooter/&gt;&lt;w:stylePaneFormatFilter w:val=&quot;3F01&quot;/&gt;&lt;w:documentProtection w:edit=&quot;forms&quot; w:enforcement=&quot;off&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al=&quot;156&quot;/&gt;&lt;w:dis涳節=&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is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锛?y锛&quot;1堬紟锛伙經锟★?&lt;w:isplay=&quot;1display/&gt;&lt;w:noLineisplay=&quot;1BreaksB&lt;w:displayeisplay=&quot;1fore w:lang=&quot;ZH-C&lt;isplay=&quot;1w:displayN&quot; w:val=isplay=&quot;1&quot;!%),.display=&quot;:;&amp;&lt;w:displaisplay=&quot;1ylay=&quot;156&quot;gt;?]}垄篓掳路藝?&gt;:display=&quot;156&quot;&lt;w:display=&quot;1?56&quot;/:display=&quot;156&quot;&gt;&lt;w:display?/&gt;&lt;w:d:display=&quot;156&quot;isplay=&quot;1€曗€栤€欌&gt;&lt;w:display=&quot;156&quot;€濃€︹€??=&quot;156&quot;/&gt;&lt;w:&gt;&lt;w:display锛?y锛&quot;1display=&quot;1欙箾锕?&quot;156&quot;/&gt;&lt;w:?&lt;w:isplay=&quot;1play=&quot;156&quot;/&gt;&lt;w&quot;!%),.display=&quot;:display=&quot;1diLineisplay=&quot;1splayay=&quot;1ylay=&quot;156&quot;鈥测€斥€衡?:display=&quot;1displayeis:display=&quot;156&quot;play=&quot;156&quot;/&gt;&lt;w:display=&quot;1冣埗銆?6&quot;/:display=&quot;156&quot;愩:lang=&quot;ZH-C&lt;isplay=&quot;1€斻€栥€濓?/&gt;&lt;w:d:display=&quot;156&quot;56&quot;/&gt;&lt;w:display=&quot;1isplayN&quot; w:val=is欌&gt;&lt;w:display=&quot;156&quot;play=&quot;1),.display=&quot;56&quot;/&gt;&lt;w:display=&quot;1箼锕涳節==&quot;!%):&gt;&lt;w:display锛ayay=&quot;1ylay=&quot;156&quot;?y锛&quot;1,.:;&amp;&lt;w:displaisplay=&quot;1&quot;156&quot;/&gt;&lt;wy=&quot;156&quot;/:display=&quot;156&quot;w:?&lt;w:isplay=&quot;1&gt;&lt;w:display=&quot;1;?]}垄篓掳路藝?&gt;&lt;w:d&quot;/:display=&quot;156&quot;isplayay=&quot;1diLineisplay=&quot;1=&quot;156&quot;/&gt;&lt;w:display=&quot;1:displisplay=&quot;156&quot;ay,.display=&quot;銆傘€冦&lt;w:displ&quot;1displayeisplay=&quot;1ay?/&gt;&lt;w:display=&quot;1:display=&quot;1lay=&quot;156&quot;56&quot;€夈splay=&quot;156&quot;/&gt;&lt;w:display=&quot;15=&quot;ZH-C&lt;isplay=&quot;16&quot;/&gt;&lt;w:d??=lay=&quot;156&quot;&quot;1lay锛?y锛&quot;156&quot;/&gt;&lt;w:display=&quot;1isplay锛?y€嬨€嶃€?娿&quot; w:val=isplayplay=&quot;156&quot;=&quot;1?&lt;w:isplay=&quot;1€屻€庛€愩€斻€栥€濓splay56&quot;ay,.display=&quot;&gt;&lt;w:play=&quot;156&quot;/&gt;&lt;w:displayisplisplay=&quot;156&quot;=&quot;1=&quot;1&amp;&lt;w:diLineisplay=&quot;1isplay=&quot;1lay=&quot;156&quot;isplay=&quot;156&quot;/&gt;&lt;w:display锛勶紙锛庯蓟锝lay=&quot;1:display=&quot;156&quot;涳俊锟?&lt;w:d&quot;16&quot;/&gt;&lt;w:d??=lay=&quot;156&quot;ispl测€斥ispl&quot;1displayeisplay=&quot;1€衡?:displa=&quot;1;?]}垄篓掳路?ay=&quot;16&quot;/&gt;&lt;w:d??= w:vy56&quot;ay,.display=&quot;al=isplayplay=&quot;156&quot;&quot;1lay锛?y锛&quot;1?&gt;&lt;w:display=&quot;1y=&quot;156&quot;/&gt;&lt;w:display=&quot;:display=&quot;15=&quot;ZH-1isplay=&quot;1lay=&quot;156&quot;C&lt;isplay=&quot;11ayllayisplisplay=&quot;156&quot;=isplay=&quot;1?&lt;w:isplay=&quot;1箼锕涳節=&quot;156&quot;/&gt;&lt;w:display銆&lt;w:dis:d??=lay=&quot;156&quot;p傘€冦&lt;w:display?/&gt;&lt;w:display=&quot;ay=&quot;1:display=&quot;display=&quot;156&quot;play锛?y€y=&quot;1=&quot;1&amp;&lt;w:diLineisplay=&quot;1嬨€嶃€?娿&quot; w:layplay=&quot;156&quot;val=isplay=&quot;11lay锛勶紙锛庯蓟锝€栥€濓56-1isplay=&quot;1lay=&quot;156&quot;&quot;/&gt;&lt;w:displ&quot;/&gt;&lt;w:d??=&quot;1lay锛?y锛&quot;1ay=&quot;156&quot;/&gt;&lt;w:display=&quot;1测€?1ayllayisplisplay=&quot;156&quot;鈏spl&quot;1displayeisplayw:dis:d??=lay=&quot;156&quot;=&quot;1涳ladisplay=&quot;display=&quot;y=&quot;156&quot;/&gt;&lt;&lt;w:display=&quot;1=&quot;1&amp;&lt;w:displai=isplay=&quot;1?&lt;w:isplay=&quot;1splay=&quot;1w:d??=&quot;156&quot;y=&quot;1:display=&quot;156&quot;/&gt;&lt;w:di:layplay=&quot;156&quot;splay=&quot;156&quot;&quot;1俊锟?/&gt;&lt;w:noLineBlay=&quot;15=&quot;ZH-C&lt;isplay=&quot;1reaksB&lt;w:display戙€曘€椼€?1&amp;&lt;w:diLineisplay=&quot;1锔讹?鈥樷€溿156&quot;/&gt;&lt;w?=&quot;1lay锛lisplay??=&quot;display=&quot;=lay=&quot;156&quot;=&quot;156&quot;?y锛&quot;1y=a=&quot;1;?]}垄篓掳路藝?&gt;&lt;w:display=&quot;1&quot;156&quot;/斻€栥€濓splay&gt;&lt;ay锛?y€嬨€嶃€?娿&quot; w:val=isplay=&quot;1w:pl斥ispl&quot;1displa:layplay=&quot;156&quot;splay=&quot;156&quot;yeispl156&quot;/&gt;&lt;w:di:layplay=&quot;156&quot;ay=isp?=&quot;156&quot;y=&quot;1:display=&quot;156&quot;lay=&quot;1?&lt;w:isplay=&quot;1=&quot;1ay=&quot;156&quot;/&gt;&lt;w:dispy??=&quot;display=&quot;lay=&quot;1&gt;&lt;w:display=&quot;156&quot;/&gt;&lt;w:displayay??=lay=&quot;156&quot;=&quot;1€堛€?ay锛?&lt;w:display?/&gt;&lt;w:diay锛lisplay=&quot;156&quot;splay=&quot;1锛堬紟锛伙經锟lay=&quot;1=&quot;1溿156&quot;/&gt;&lt;w?=&quot;1lay锛?y锛&quot;1&amp;6&quot;splay=&quot;156&quot;ny戙€曘€椼€?1&amp;&lt;w:diLineisplay=&quot;1oLineBlay=&quot;15di:layplay=&quot;156&quot;=&quot;ZH-C&lt;isplay=&quot;1&lt;w:displaisspy??=&quot;display=&quot;play=&quot;1★?/&gt;&lt;w:noLine&quot;1:display=&quot;156&quot;BreaksBefore wpl测€斥€衡?isplayay??=lay=&quot;156&quot;:display=&quot;156&quot;/&gt;&lt;w:=&quot;1?&lt;w:isplay=&quot;1display=&quot;1:lang=&quot;ZH-play銆/&gt;&lt;diay锛lisplay=&quot;156&quot;w:lay=&quot;156&quot;d??playeisplay=&quot;1=&quot;156&quot;/&gt;&lt;w:display=&quot;1傘€冦 w:val=isplay=&quot;1€夈spla垄篓?=&quot;1lay锛?=&quot;display=&quot;?yayplay=&quot;156&quot;锛&quot;1掳路藝?&gt;&lt;w:display=&quot;1y=&quot;156&quot;/&gt;&lt;w:display=&quot;156&quot;/&gt;&lt;Lineisplay=&quot;1w:display锛y??=lay=&quot;156&quot;?yC&lt;w:1:display=&quot;156&quot;display銆屻€庛€愩€斻€栥&quot;/&gt;=&quot;15=&quot;ZH-C&lt;isplay=&quot;1&lt;w:di=&quot;156&quot;w:lay=&quot;156&quot;splay=&quot;156&quot;/&gt;&lt;w:displayiay锛lisplay=&quot;156&quot;==&quot;1?&lt;w:isplay=&quot;1&quot;1pl?=&quot;display=&quot;a1&amp;&lt;w:displaisplay=&quot;1y=&quot;156&quot;/&gt;&lt;display?/&gt;&lt;w:ayplay=&quot;156&quot;display=&quot;1w:d?playeisplay=&quot;1isplay=&quot;11lay锛?y锛&quot;1€濓箼锕涳節=蓟锝ay锛y??=lay=&quot;156&quot;涳俊锟?/&gt;&lt;w:noLineBreaksBefore w:langy=&quot;1傘€冦 w:vayC&lt;w&quot;156&quot;w:lay=&quot;156&quot;:1:display=&quot;156&quot;l=isplay=&quot;156&quot;/&gt;&lt;Lineisplay=&quot;11pl?=&quot;display=&quot;=&quot;愩€斻€栥€濓splay=&quot;156&quot;yiay锛lisplay=&quot;156&quot;/&gt;&lt;w:display锛勶紙锛庯蓟锝涳傘€冦€夈spla垄篓掳&quot;156&quot;/&gt;&lt;display?/&gt;&lt;w:ayplay=&quot;156&quot;路?6&quot;/&gt;&lt;w:display==&quot;1?&lt;w:isplay=€濓箼锕涳節=蓟锝ay锛y??=lay=&quot;156&quot;&quot;1?&gt;&lt;w屻€庛€愩€斻€栥&quot;/gy=&quot;1傘€冦 w:vayC&lt;w&quot;156&quot;w:lay=&quot;156&quot;&gt;=&quot;15=&quot;ZH-C156&quot;/&gt;&lt;Lineisplay=&quot;11pl?=&quot;display=&quot;&lt;isplay=&quot;1:display=&quot;1?/:d?playeisplay=&quot;1isplay=&quot;11lay锛?y锛&quot;1&gt;&lt;wy=&quot;156ay銆/&gt;&lt;w:d??=&quot;156&quot;/&gt;€冦 w:vayC&lt;w:1:display=&quot;156&quot;&lt;w:display=play?/&gt;&lt;w:displ=&quot;156&quot;yiay锛lisplay=&quot;156&quot;ay=&quot;1w:d?playeisplay=yplay=&quot;156&quot;&quot;1&quot;1&quot;/&gt;&lt;w:dis斥€衡?:d??=lay=&quot;156&quot;isplay=disy=&quot;156&quot;playsplay=&quot;=&quot;1pla1&amp;&lt;w:displisplay=&quot;156&quot;/&gt;&lt;Lineisplay=&quot;1aisplay=&quot;1&quot;156&quot;/&gt;&lt;w:display=&quot;1play=&quot;156&quot;/&gt;&lt;w:isplay=&quot;1display=&quot;1★?&lt;w:displayZH-CN&quot; gy=&quot;1傘€冦 w:val锛?y锛&quot;1=isplay=&quot;1w:val/&gt;&lt;disy=&quot;156&quot;play?/&gt;&lt;w:display=&quot;y=&quot;156&quot;1=&quot;!%),.:;&amp;&lt;w:y=&quot;156&quot;display&quot;lay=&quot;1&quot;156&quot;156&quot;/&quot;156lay=&quot;&quot;&gt;&lt;w:display锔撅箑锕y=&quot;1play=&quot;156&quot;/&gt;&lt;w:dispisplay=&quot;1lay=&quot;1勶箽锕滐?eBreaksBw:display=&quot;1eforeneisplay=&quot;1 w:lang=splay&lt;w:display=&quot;156&quot;/&gt;&lt;w:w:isplay=&quot;1display=&quot;1锛勶紙?plaisplay=&quot;1紟锛伙€冦 w:val锛?y锛&quot;1經飥1w:val/&gt;&lt;disy=&quot;156&quot;&lt;w:display=&quot;y=&quot;!%),.:;&amp;&lt;w:y=disp&quot;156&quot;156&quot;/&quot;156lay=&quot;ly=&quot;1&quot;156&quot;156&quot;/&quot;156&quot;ay&quot;lay=&quot;1&quot;156&quot;&quot;156&quot;&quot;156&quot;夈sp&quot;156&quot;/&gt;&lt;w:display=&quot;1lay=&quot;156&quot;/&gt;&lt;w:displ冦 w:val=isplay=&quot;1ay=&quot;156&quot;/&gt;&lt;w:display锛?y俊锟?/&gt;&lt;w:.:;&amp;&lt;w:display&quot;lay=&quot;1noLineBreaksB&lt;w:disp=play?&gt;&lt;w:dispisplay=&quot;1/&gt;&lt;w:display=&quot;1&quot;156&quot;/&gt;&lt;reneisplay=&quot;1w:display=&quot;1lay&quot;lay=&quot;ZH-CNw:w:isplay=&quot;1&quot; &quot;156&quot;w:val=&quot;!%),.:;&quot;156&quot;&amp;gt;?&quot;156&quot;]l锛?=&quot;156&quot;=&quot;156&quot;y锛&quot;1}垄篓掳路藝藟156&quot;/&gt;&lt;reaksBw:display=&quot;1w:didisplay=&quot;156&quot;/&gt;&lt;w:dy=&quot;156&quot;/&gt;&lt;w:dis勶紙?plaisplay=&quot;1play=&quot;1isplay=&quot;1splay?&quot;$([{拢楼路鈥?w:val=isplay=&quot;1鈥溿€堛€娿€屻€庛€愩;&amp;&lt;w:display&quot;layw:display=&quot;1lay&quot;lay=&quot;=&quot;1€斻€栥wlay?&gt;&lt;w:dispisp-CNw:w:isplay=&quot;1&quot; &quot;156&quot;lay=&quot;1:n&quot;156&quot;/&gt;&lt;ren&quot;1&quot; w:val=&quot;!%),.:;&quot;156&quot;eisplay=&quot;1:val=&quot;!%),.:;&amp;gt;?&quot;156&quot;ay&quot;ZH-CNw:w!%),.:;&amp;gt;?]l锛?=&quot;156&quot;:ispla!%),.:;&amp;gt;?]l锛?=&quot;156&quot;y=&quot;1o&quot;!%),.:;&amp;gt;?]l锛?y锛&quot;1LineBresp&quot;156&quot;/&gt;&lt;w:display=&quot;1aksBef156&quot;/&gt;&quot;lay=&quot;&lt;w:display&lt;w:display=&quot;156&quot;/&gt;&lt;w:display=&quot;lay?/&gt;&lt;w156&quot;:display=&quot;11锛勶紙锛庯蓟锝涳俊锟?&lt;w:displa=&quot;!%),.:;&quot;156&quot;yore w:lang=&quot;ZH-C&lt;w:d6&quot;/&gt;&lt;reaksBw,.:;&amp;gt;?&quot;156&quot;:display=&quot;1isplay€濓 w:sB&lt;&quot;/&gt;&lt;w:digt;?]l锛?=&quot;156&quot;s勶紙?plaisplay=&quot;1w:disp=&quot;15[&amp;gt;?]l锛?=&quot;156&quot;{拢楼?ksBef156&quot;/&gt;&quot;lay=&quot;封€?w:val=is;&amp;&lt;w:di&gt;&lt;H,.:;&amp;gt;?]l锛?y锛&quot;1-CNw:w:ispldisplay=&quot;lay?/&gt;&lt;w156&quot;ay=&quot;1&quot;/&gt;&lt;reneisplay=&quot;1w:dispisplay=&quot;1splay&quot;lay=&quot;1play=&quot;1%),.:;&quot;156&quot;6&quot;/&gt;&lt;w:display=&quot;1lang=&quot;ZH-CN&quot; w:val=&quot;!%),.:;&amp;g&gt;;&amp;gt;?&quot;156&quot;&lt;w:display=&quot;15:dy=&quot;156&quot;/&gt;&lt;w:display=&quot;16&quot;/&gt;&lt;w:displ锛?=&quot;15ay=&quot;6&quot;lay锛?yt;?]}垄篓掳路藝藟鈥曗€?&quot;156&quot;/&gt;&lt;w:displ&amp;gt;?]l锛?=&quot;156&quot;ay=&quot;1鈥欌€&quot;lay?/&gt;&lt;w156&quot;濃€︹€?箼锕涳節=&quot;156&quot;/&gt;&lt;藝?:display=&quot;H,.:;&amp;gt;?]l锛?y锛&quot;1lay?/&gt;&lt;w:dy=&quot;1play=&quot;1%),.:;&quot;156&quot;isplay&lt;H-CNw:w:isplay=&quot;1=&quot;1?56&quot;/&gt;&lt;w:didis&lt;&quot;/&gt;&lt;reneisplay=&quot;&quot;!%),.:;&amp;g&gt;;&amp;gt;?&quot;156&quot;&quot;/&gt;&lt;w:displ锛?=&quot;15ay=&quot;1play=&quot;156&lt;reaksi&gt;&lt;w:dispisplay=&quot;1Bw:displadis&amp;&lt;w:display&quot;l16&quot;/&gt;&lt;w:displ锛?=&quot;156&quot;ay=&quot;1y?/&gt;&lt;w156&quot;勶紙?pl拢楼路鈥?w:val=isplay=&quot;1aisplay=&quot;1y=&quot;1&quot;/&gt;&lt;w:displpl&amp;gt;?]l锛?=&quot;156&quot;ay=&quot;1w:display?.:;&quot;156&quot;欙箾?Before w:lan锛勶紙?splay&lt;w:display=&quot;156&quot;/&gt;&lt;w:dgt;?]l锛?y?ispl锛?=&quot;15ay=&quot;?1isplay=&quot;1紟锛?,.:;&amp;g&gt;;&amp;gt;?&quot;156&quot;锝涳俊?/&gt;&lt;w:noLineB&lt;H-CNw:w:isplay=&quot;1re:sB&lt;w:disp=&quot;156&quot;/&gt;&lt;w:d156&quot;ay=&quot;1y?/&gt;&lt;w156&quot;isplay=&quot;1ak&lt;&quot;/&gt;&lt;ren16&quot;/&gt;&lt;w:displ锛?=&quot;156&quot;eisplay=&quot;1sB&lt;w:displalay=&quot;15:dy=&quot;156&quot;/&gt;&lt;w:di&gt;&lt;w:dispispsplay?.:;&quot;156&quot;lay=&quot;1isplay=&quot;1yg=&quot;ZH-CNgt;?]l&quot;15ay=&quot;锛?=&quot;156&quot;&quot;€?&quot;156&quot;/&gt;&lt;w&amp;&lt;w:display&quot;lay=&quot;1:display=&quot;1 w:val=&quot;!%&lt;w:disp?&quot;156&quot;layal=isplay=&quot;1=&quot;1),.:;锛?y锛&quot;1&amp;&lt;plaisplay156&quot;=&quot;1w:diw:display=&quot;1splay?&quot;156&quot;/&gt;&lt;w:display锛侊紓锛咃紘56&quot;/&gt;&lt;wl锛?=&quot;156&quot;:display锛勶紙锛庯蓟锝涳俊锟?&lt;w:d/&gt;&lt;renispispsplay?.:;&quot;156&quot;eispla=&quot;ZH-CNgt;?]l&quot;15ay=&quot;y=&quot;1isplay锛夛紝CN&quot; w:valw:val=&quot;!%),.:;&amp;g&gt;&lt;w:disp=&quot;ZH-CNgt;?]l锛?=&quot;156&quot;lay=&quot;1di&gt;&lt;w:dispisplay=&quot;15 w:val=&quot;!%&lt;w:disp?&quot;156锛?y锛&quot;1&amp;&lt;plaisplay156&quot;&quot;6&quot;/&gt;&lt;w:display锛?y=&quot;l&lt;w:didisplay=&quot;156&quot;/&gt;&lt;w:dis&lt;w&amp;&lt;w:display&quot;lalay=&quot;1=&quot;1),.:;锛?y锛&quot;1y=&quot;1play=&quot;1=&quot;isplay=&quot;156&quot;/&gt;]l&quot;15ay=&quot;&lt;紘56&quot;/&gt;&lt;wl锛?=&quot;1?.:;&quot;156&quot;56&quot;w:display=&quot;1!&quot;156&quot;/:display?&quot;156&quot;/&gt;&lt;w:displalayal=isplay=&quot;1&gt;&lt;w:dis&quot;156&quot;/&gt;&lt;w:&quot;156&quot;1),.:;&amp;&lt;plaisplay=&quot;1/&gt;&lt;w:val=&quot;!%y156&quot;y=&quot;56&quot;1&lt;w:&quot;156&quot;d:;&amp;&lt;w:diw:display=&quot;1isplay=&quot;1display=&quot;1display=&quot;1play=&quot;1%),.:;&amp;gt;1?]}垄篓掳路藝藟鈥曗€栤€欌&quot;/&gt;]l&quot;15ay=&quot;€濃€︹€扳€测€?=&quot;1),.:;锛?y锛&quot;1?wl锛?=&quot;1?.:;&quot;156&quot;€衡?€栥w&gt;&lt;紘56&quot;/&gt;&lt;wl锛?=&quot;156&quot;:noLineBreaksBefore &lt;w:display&quot;lay=&quot;1w:lang=&quot;ZH-C&lt;w:display冣埗ay?&quot;156lay=&quot;1/&gt;&lt;w:val=&quot;!%y156&quot;&quot;/&gt;&lt;w:displa鉬ore w:lang=&quot;ZH-CN&quot;w:val=&quot;!%y=&quot;56&quot;1&lt;w:&quot;156&quot; w:val=&quot;!%),.:;&amp;gy=&quot;1/&gt;&lt;w:val€欌&quot;/&gt;]l&quot;15ay=&quot;=&quot;!%y=&quot;56&quot;:displayal=isplay=&quot;1t;?]}垄篓掳路藝?isplay=&quot;1/&gt;&lt;w:val=&quot;!%y=&quot;1=&quot;1?.:;&quot;156&quot;?56&quot;/&gt;&lt;w:di庯蓟锝涳俊锟?/6&quot;/&gt;&lt;w:&quot;156&quot;1),.:;&amp;&lt;plaispla&quot;/&gt;&lt;wl锛?=&quot;156&quot;y=&quot;1&gt;&lt;w:noLin测€?=&quot;w:val=&quot;!%y156&quot;1),.:;锛?y锛&quot;1eBrey=&quot;1display=&quot;1play=&quot;1%),.:;&amp;gt;1aksB&lt;w:displaysplay=&quot;l€欌&quot;/&gt;]l&quot;15ay=&quot;56&quot;1&lt;w:&quot;156&quot;y€?愩w:val=&quot;!%&lt;w:d:;&amp;&lt;w:diw:display=&quot;6&quot;/&gt;&lt;w:displa1€斻&lt;w:val=&quot;!%y=&quot;56&quot;€栥€濓&quot;/&gt;&lt;w:&quot;15&quot;1=&quot;1?.:;&quot;156&quot;6&quot;/&gt;&lt;w:val=e &lt;w:display&quot;lay=&quot;1&quot;!%&lt;w:display=&quot;1箼锕涳锛侊56&quot;/&gt;&lt;w:dis&quot;156&quot;/al=&quot;!%y156&quot;&gt;&lt;w:&quot;/&gt;&lt;w:&gt;&lt;wl锛?=&quot;156&quot;val=&quot;!%y=&quot;1156&quot;/&gt;&lt;w:display=&quot;1紓锛咃?欌&quot;/&gt;]l&quot;15ay=&quot;?6:displ.:;&quot;1),.:;锛?y锛&quot;1&amp;g:displayay=&quot;56&quot;1&lt;w:&quot;156&quot;al=isplay=&quot;1ay=&quot;1!&quot;156&quot;/&gt;&lt;w:dis&quot;156&quot;/&gt;&lt;w:display=&quot;1&quot;al=&quot;1%),.:;&amp;gt;1i=&quot;1?.:;&quot;156&quot;s&quot;lay=&quot;156&quot;/&gt;&lt;val=&quot;!%y=&quot;56&quot;w:display=&quot;&quot;/&gt;&lt;w:displa1!&quot;15&lt;plais!%y156&quot;play=&quot;16&quot;/&gt;&lt;w:display=&quot;1/&gt;&lt;w:display=&quot;1=&quot;isplay=&quot;15=&quot;y=&quot;156&quot;6&quot;/&gt;&lt;w:display=&quot;ay&quot;lay=&quot;11play锛?yiw:display=&quot;1=&quot;l&lt;%y=&quot;1w:didisplay=&quot;&quot;156&quot;/&gt;&lt;w1:display=&quot;1&quot;!%),.:;&amp;display=&quot;1g&gt;&lt;w:display=&quot;156&quot;/&gt;&lt;w:displ&quot;ay?1?y/&gt;&lt;w:display锛勶?splay=&quot;1堬?&quot;56&quot;庯?&amp;gt;1伙經锟★?&lt;w:diis!%y156&quot;s&gt;&lt;w:displaplay節=&quot;156&quot;/&gt;&lt;w:display$([{拢楼?lay=&quot;15=&quot;y=&quot;/&gt;&lt;w:5&lt;plaisplaay=&quot;15=&quot;156&quot;y=&quot;1display=&quot;1封€樷€溿€堛€娿€屻€庛€愩€斻€play箼锕?&quot;/&gt;&lt;w:=&quot;l&lt;%y=&quot;1w:didisplay=&quot;display=&quot;ay&quot;layiw:display1w:didisplay=&quot;156&quot;/&gt;&lt;splay=&quot;156&quot;/&gt;&lt;w:displ&quot;w1=&quot;1=&quot;l&lt;%y=&quot;1y=&quot;1?Before w:lang=play=&lt;w:diis!%y156&quot;&quot;1!&quot;156&quot;/&gt;&lt;w:diay=&quot;1play锛?yiwlay=&quot;15=&quot;y=&quot;:diplay锛勶?splay=&quot;1堬?&quot;56&quot;splay=&quot;1splay=&quot;1&quot;ZH-CN&quot; w:val=&quot;!%),.:;&amp;&lt;w:display栥€濓:di?isplaay=&quot;15=&quot;156&quot;&lt;w:dis&gt;&lt;w:displasplay=&quot;1y锛勶?splay=&quot;1?isplay=&quot;锛庯?&amp;gt;156&quot;/&gt;&lt;w:display?1箼锕涳y=&quot;:d6&quot;/&gt;&lt;w:displ&quot;isplay=&quot;1&quot;!%),.:;&amp;displayw:diis!%y156&quot;=&quot;11=&quot;isplay=&quot;156lay=&quot;15=&quot;y=&quot;&quot;/&gt;&lt;w:di=&quot;156&quot;/&gt;&lt;w1splay=&quot;1節=&quot;156&quot;/&gt;&lt;w:disp垄篓ay=&quot;1=&quot;l&lt;%y=&quot;1掳路藝?:dis[{拢锛勶?splay=&quot;1堬?&quot;56&quot;楼?/&gt;&lt;w:5&lt;plaiplay=&quot;ay&quot;lay=&quot;1splay=&quot;1pi?isplaay=&quot;15=&quot;156&quot;lay锛?y/&gt;&lt;w:display??splay=&quot;1?isplay=&quot;紕?splay=&quot;1夆€曗€栤€?&quot;:d6&quot;/&gt;&lt;w:displ&quot;?€栥y栥€?splayw:diis!%y156y=&quot;156lay=&quot;15=&quot;y=&quot;&quot;?di?&lt;w:dis&gt;&lt;w:displawsplay锛?y=&quot;l&lt;w:didisplay=&quot;156&quot;/&gt;&lt;w:display=&quot;1:n锛勶?splay=&quot;1堬紟锛;&amp;gt;1oLineBr:dispp=&quot;156&quot;/&gt;&lt;w:di=&quot;156&quot;/&gt;&lt;w1lay锛?yiw:display=&quot;y=&quot;156&quot;/&gt;&lt;w:dis拢锛勶?splay=&quot;1堬?&quot;56&quot;play?11lay$([{拢&quot;1pi?isplaay=&quot;15=&quot;15ay??splay=&quot;1?isplay=&quot;6&quot;:d6&quot;/&gt;&lt;w:lay=&quot;15=&quot;y=&quot;w:diis!%y156&quot;displ&quot;&quot;楼?/&gt;&lt;w:display=&quot;1ew:disp垄篓ay=&quot;1=&quot;l&lt;%y=&quot;1aksBefore w:lang=&quot;ZH-C&lt;w:display?=&quot;!%),.:;&amp;g&gt;&lt;w:display=&quot;%),.:;&amp;disply=&quot;ay&quot;ls&gt;&lt;w:displaay=&quot;1ay=&quot;1156&quot;/&gt;&lt;w:display锛?y鈥&quot;15&lt;plaisplay=&quot;156&quot;/&gt;&lt;w:display=&quot;1濃€︹€扳€&quot;156&quot;/&gt;&lt;w1测ng=&quot;ZH56&quot;/&gt;&lt;w:di庯y=&quot;15=&quot;y=&quot;蓟&quot;1lay=&quot;1堬?:diis!%y156&quot;&quot;56&quot;?=&quot;/&gt;&lt;w:displ&quot;&quot;1?isplay=&quot;?aay=&quot;15=&quot;156&quot;庯?&amp;gt;1锝涳俊锟?/锕涳锛侊紓锛锛?y/&gt;&lt;w:display锛勶?splay=&quot;1咃紘56&quot;/&gt;&lt;w:diay==&quot;1ew:disp垄篓ay=&quot;1=&quot;l&lt;%y=&quot;1&quot;y=&quot;156&quot;/&gt;&lt;w:display?1splay锛勶?锕涳yneBr:disppl=&quot;%),.:;&amp;disply=&quot;ay&quot;ls&gt;&lt;w:displaay?&quot;ZH56&quot;/&gt;&lt;w:di庯y=&quot;15=&quot;y=&quot;?yiw:display=&quot;1=&quot;1=&quot;ispl蓟&quot;1lay=&quot;1堬?:diis!%y156&quot;ay=&quot;156&quot;/&gt;&lt;w:diw:d=&quot;1堬?&quot;56&quot;?=&quot;/&gt;&lt;w:displ&quot;isplay=&quot;1?ay=&quot;1堬?&quot;56&quot;?=&quot;1?isplay=&quot;鈥︹€扳€&quot;15ZH5lay=&quot;1堬?&quot;56&quot;堬?aay=&quot;15=&quot;156&quot;6&quot;/&gt;&lt;w:di庯蓟&quot;1lay=&quot;1堬?&quot;56&quot;6&quot;/&gt;&lt;w1splaay=&quot;%),.:;&amp;disply=&quot;ay&quot;lay=&quot;1y=&quot;1堬紟锛伙經锟★6&quot;/&gt;&lt;w:di庯y=&quot;15=&quot;y=&quot;?&lt;w:display&gt;&lt;w:noLineBreaksr:display$([{拢楼?/ng=&quot;ay=&quot;1堬?:diis!%y156&quot;ZH56&quot;/&gt;&lt;w:di庯蓟&quot;1堬紟锛;&amp;gt;1&gt;&lt;w:56&quot;/&gt;&lt;w:=&quot;1堬?&quot;56&quot;?=&quot;/&gt;&lt;w:displ&quot;display锛?y鈥&quot;15&lt;plais:disp垄篓ay=&quot;1?ay=&quot;1堬?&quot;56&quot;?=&quot;1?isplay=&quot;1=&quot;l&lt;%y=&quot;1play=&quot;1displa,.:;&amp;g&gt;&lt;w:dily=&quot;ay&quot;l堬?&quot;56&quot;堬?aay=&lt;w:di庯y=&quot;15=&quot;y=&quot;&quot;15=&quot;156&quot;s&gt;&lt;w:displasplay=&quot;%),.:;&amp;disdi庯蓟&quot;1lay=&quot;1堬?&quot;56&quot;play=&quot;1&quot;1濃€=&quot;1堬?:diis!%y156&quot;︹€扳€&quot;156&quot;/&gt;&lt;w1y=&quot;1B&lt;w:display-CN&quot; w:val=&quot;!%),.:;&amp;6&quot;/&gt;&lt;w:display?=&quot;/&gt;&lt;w:displ&quot;1gt;?]}垄篓掳路藝&quot;l&lt;w:didisplay=&quot;156&quot;/&gt;&lt;w:display=&quot;1藟鈥曗;&amp;di56&quot;?=&quot;1?isplay=&quot;sply=&quot;ay&quot;lw:di庯y=&quot;15=&quot;y=&quot;ay=&quot;1€栤€欌€濃€︹&quot;156&quot;/&gt;&lt;w:dispplay锛?yiw:display=di庯蓟堬?&quot;56&quot;堬?aay=&quot;15=&quot;156&quot;&quot;1堬紟锛;1&quot;1濃€=&quot;1堬?:diis!%y156&quot;&amp;gt;1&quot;1play锛?紓锛?:disp垄篓ay=&quot;1=&quot;l&lt;%y=,.:;&amp;disdi庯蓟&quot;1lay=&quot;1堬?&quot;56&quot;&quot;1?yw:dily6&quot;/&gt;&lt;w:display?=&quot;/&gt;&lt;w:displ&quot;=&quot;ay&quot;ls&gt;&lt;w:displa/ay=&quot;1&quot;1濃€︹€扳€&quot;1sply=&quot;ay&quot;lw:di庯y=&quot;15=&quot;y=&quot;56&quot;/&gt;&lt;w1&gt;&lt;w:display锛勶?splay=&quot;1y鈥&quot;156&quot;/&gt;=&quot;1藟鈥曗;&amp;di56&quot;?=&quot;1?isplay=&quot;&lt;w:display=&quot;1€?箼锕涳節=play锛?y鈥&quot;15&lt;pla;1&quot;1濃€=&quot;1堬?:diis!%y156&quot;isplay=&quot;1&quot;156&quot;/&gt;&lt;w:display€斥€衡剝鈭躲€併€傘€冦€splay=di庯蓟堬?&quot;56&quot;堬?aay=&quot;15=&quot;156&quot;夈€嬨€嶃衡剝lay-CN&quot; w:vadily6&quot;/&gt;&lt;w:︹€扳€&quot;1sply=&quot;ay&quot;lw:di庯y=&quot;15=&quot;y=&quot;display?=&quot;/&gt;&lt;w:displ&quot;l=&quot;!%),.:;&amp;6&quot;/&gt;&lt;w:display?1鈭躲for=&quot;ZH-Cla,.::display==,.:;&amp;disdi庯蓟&quot;1lay=&quot;1堬?&quot;56&quot;&quot;1藟鈥曗;&amp;disply=&quot;ay&quot;la56&quot;/&gt;=&quot;1?la;1&quot;1濃€=&quot;1堬?:diis!%y156&quot;夆€曗;&amp;di56&quot;?=&quot;1?isplay=&quot;y=&quot;1;&amp;g&gt;&lt;w:diay锛?yiw:displlay=spla/ay=&quot;1&quot;1濃€︹€扳€&quot;156&quot;/&gt;&lt;w1&quot;1?ylw:di庯y=&quot;15=&quot;y=&quot;w:dily=&quot;ay&quot;ls&gt;&lt;w:displa锛?紓锛?:disp垄篓ay=&quot;1=&quot;lisplay?=&quot;/&gt;&lt;w:displ&quot;&lt;%y=&quot;1ay=d蓟堬?&quot;56&quot;堬?aay=&quot;15=&quot;156&quot;i庯蓟&quot;1堬紟锛;&amp;gt;1splay=&quot;%),.:;&amp;display=&quot;1&lt;w:display?=&quot;!%),.濃€=&quot;1堬?:diis!%y156&quot;:;&amp;g&gt;&lt;w:display=&quot;15ksr:display$([{拢楼?/&gt;&lt;w:d&amp;di56&quot;?=&quot;1?isplay=&quot;issdi?ylw:di庯y=&quot;15=&quot;y=&quot;锛?1lay=&quot;1堬?&quot;56&quot;play=&quot;16y锛勶?&quot;/&gt;&lt;w:dispplay锛?yiw:display=&quot;1锕涳y=&quot;1=&quot;isplay=&quot;156&quot;/&gt;&lt;wplay?=&quot;/&gt;&lt;w:displ&quot;:display=&quot;1&quot;/&gt;1濃€︹€扳€&quot;156&quot;/&gt;&lt;w1&lt;w:ay锛?y鈥&quot;15&lt;plais?&quot;56&quot;堬?aay=&quot;15=&quot;156&quot;pla&quot;1堬?:diis!%y156&quot;y=&quot;1ly=&quot;ay&quot;ls&gt;&lt;w:displadisplay锛?ye w:lang=&quot;ZH-CN&quot;&lt;w:lw:di庯y=&quot;15=&quot;y=&quot;d篓ay=&quot;1=&quot;l&lt;%y=&quot;1isplay?1 w:v56&quot;?=&quot;1?isplay=&quot;al&quot;ay&quot;lay=&quot;1堬紟锛;&amp;gt;11=&quot;锛锛?y/&gt;&lt;w:displayi庯蓟&quot;1lay=&quot;1堬?&quot;56&quot;锛勶?splay=&quot;1!play?=&quot;/&gt;&lt;w:displ&quot;%),.:;&amp;gt;?]}垄篓掳路藝藟156&quot;/&gt;&lt;w:displ斻€play箼锕涳?Befo&lt;w:56&quot;pla&quot;1堬?:diis!%y156&quot;displaay=&quot;%),.:;&amp;display=&quot;1y锛-CN&quot;&lt;w:lw:di庯y=&quot;15=&quot;y=&quot;?ais?&quot;56&quot;堬?aay=&quot;15=&quot;156&quot;&quot;1&quot;/&gt;1濃€︹€扳€&quot;156&quot;/&gt;&lt;w1y鈥&quot;156&quot;/&gt;&lt;w:display=&quot;1re w:lang=&quot;ZHplay?1 w:v56&quot;?=&quot;1?isplay=&quot;-CN&quot; w:val&quot;1ly=&quot;ay&quot;ls&gt;&lt;w:displa侊掳路藝ispplay锛?yiw:&quot;1!play?=&quot;/&gt;&lt;w:displ&quot;display=&quot;1&quot;l&lt;w:didisplay=H-CN&quot;&lt;w:d篓isp:diis!%y156&quot;layi庯蓟&quot;1lay=&quot;1堬:di庯y=&quot;15=&quot;y=&quot;?&quot;56&quot;ay=&quot;1=&quot;l&lt;%y=&quot;1&quot;156ay锛?y鈥&quot;15&lt;plaisplay=&quot;1&quot;/&gt;ang=&quot;:val&quot;ay&quot;lay=&quot;1堬紟锛;&amp;gt;1Zsp56&quot;堬?aay=&quot;15=&quot;156&quot;lay?1 w:val&quot;ay&quot;lay=&quot;1H-CN&quot;&lt;w:display?1&lt;w:d6&quot;?=&quot;1?isplay=&quot;isplay=&quot;1扳€&quot;156&quot;/&gt;&lt;w1紓锛咃紘56lay$([y?=&quot;/&gt;&lt;w:displ&quot;{拢楼?/&gt;&lt;w:display=&quot;1&quot;/&gt;篓isp:diis!%y156&quot;&lt;:di庯y=&quot;15=&quot;y=&quot;w:display锛勶紙锛庯蓟锝涳?:val&quot;1ly=&quot;ay&quot;ls&gt;&lt;w:displa★?&lt;w:display=&quot;!%),.playi庯蓟&quot;1lay=&quot;1堬?&quot;56&quot;?€栥w:n:val=&quot;锛锛?y/&gt;&lt;w:display锛勶?splay=&quot;1oLineBry=H-t;1Zsp56&quot;堬?aay=&quot;15=&quot;156&quot;CN&quot;&lt;w:d篓ay=&quot;1=&quot;lsplay?1&lt;w:d6&quot;?=&quot;1?isplay=&quot;&lt;%y=&quot;1eaksBelay$([y?=&quot;/&gt;&lt;w:displ&quot;/&gt;&lt;&quot;156&quot;&lt;:di庯y=&quot;15=&quot;y=&quot;/&gt;篓isp:diis!%y156&quot;w:di庯&quot;1=&quot;ispl:displaay=&quot;%),.:;&amp;display=&quot;1ay=&quot;156&quot;/&gt;&lt;valdisplay=&quot;1扳€&quot;156&quot;/&gt;&lt;w1&quot;ay&quot;lay=&quot;1堬紟锛;&amp;gt;1w:display=&quot;1蓟锝涳?路藝ig=&quot;Zsplay?1 w:val&quot;ay&quot;lay=&quot;1spplay锛?yiw:dy=i庯蓟&quot;1lay=&quot;1堬?&quot;56&quot;&quot;&quot;y=&quot;ay&quot;ls&gt;&lt;w:displa1&quot;/&gt;ang=&quot;ZH-CN&quot;堬?aay=&quot;15=&quot;1&quot;&lt;:di庯y=&quot;15=&quot;y=&quot;56&quot;&lt;6&quot;?=&quot;1?isplay?=isp:diis!%y156&quot;&quot;/&gt;&lt;w:displ&quot;y=&quot;w:display?1156ay锛?y鈥&quot;15&lt;plaisplay=&quot;1isplay=&quot;1★?/&gt;&lt;w:noLineBreaksB&lt;w:displayfore y=&quot;1=&quot;l&lt;%y=&quot;1w:lang=&quot;ZH-C&lt;w&gt;&lt;w:display锛?y鈥&quot;15&quot;1扳€&quot;156&quot;/&gt;&lt;w16&quot;/&gt;&lt;w:display=&quot;1y=&quot;156&quot;/&gt;&lt;w:display锛?y:display:;&amp;&lt;w=&quot;1堬紟?=&quot;15=&quot;y=&quot;?&amp;gt;1:disply=&quot;1堬?&quot;56&quot;ayay€??[{?diis!%y156&quot;Ｂ?/&gt;&lt;w:dis=&quot;/&gt;&lt;w:displ&quot;pla?=&quot;1?isplay=&quot;ay=&quot;15=&quot;156&quot;ay=&quot;1銆屻€?&quot;ls&gt;&lt;w:displa銆愩€斻€栥w:val&quot;ay&quot;lay=&quot;1€濓箼锕涳節=&quot;156&quot;/&gt;&lt;&gt;&lt;w:display锛勶?splay=&quot;1wg=&quot;ZH-CN&quot;&lt;w:display?1:displaay=&quot;%),.:;&amp;dislayfore y=&quot;1=&quot;l&lt;%y=&quot;1yw=&quot;1堬紟?=&quot;15=&quot;y=&quot;鈥&quot;15&quot;1扳€&quot;156&quot;/&gt;&lt;w1play=&quot;?y鈥&quot;15&lt;plaisplay=y€??[{?diis!%y156&quot;&quot;11laylay&lt;play锛?yiw:disp:dis=&quot;/&gt;&lt;w:displ&quot;lay=t;1:disply=&quot;spla?=&quot;1?isplay=&quot;1堬?&quot;56&quot;&quot;1w:displaay=&quot;15=&quot;156&quot;didisplay=&quot;156&quot;/&gt;&lt;w:display=&quot;1锛庯細锛涳紵锛?display:;&amp;&lt;w=&quot;1堬紟?ay=&quot;1銆屻€?&quot;ls&gt;&lt;w:displw=&quot;1堬紟?=&quot;15=&quot;y=&quot;a?&amp;gt;1锝€lang=&quot;ZH-CN&quot; w:val=&quot;$([{拢楼路鈥樷€溿€?庯&quot;1=&quot;isplay=ay=y€??[{?diis!%y156&quot;&quot;156&quot;/&gt;&lt;w:d銆屻€庛€愩€斻€栥w:val&quot;ay&quot;lay=&quot;1?yiw:disp:dis=&quot;/&gt;&lt;w:displ&quot;isplay&quot;l&lt;%y=&quot;1y鈥&quot;15&quot;1扳€&quot;156&quot;/&gt;&lt;;1:disply=&quot;spla?=&quot;1?isplay=&quot;w1=&quot;1銆娿€屻€庛€愩€?€斥€l&quot;锛?yply=&quot;1堬?&quot;56&quot;&lt;w:displw=&quot;1堬紟?=&quot;15=&quot;y=&quot;&quot;1w:displaay=&quot;15=&quot;156&quot;iw:display=t;1:disply=&quot;1堬?&quot;56&quot;%),.:;&amp;dislayfore y=&quot;1=&quot;l&lt;%y=&quot;€??[{?diis!%y156&quot;1=&quot;!%),.:;&amp;锛咃?w&gt;&lt;w:display锛?y鈥&quot;156lay=&quot;1wg=&quot;ZH-CN&quot;&lt;w:display?1&quot;/is=&quot;/&gt;&lt;w:displ&quot;&gt;&lt;w:display=&quot;1?6&quot;/&gt;&lt;w:d堬紟?ay=&quot;1銆屻€?&quot;ls&gt;&lt;w:displais;&amp;&lt;w:displa?=&quot;1?is=&quot;15=&quot;y=&quot;play=&quot;splayay€??[{?isplay=&quot;?y鈥&quot;15&lt;p?display:;&amp;&lt;w=&quot;1堬紟锛;&amp;gt;1laisplaaay=&quot;15=&quot;156&quot;y=&quot;1Ｂ?y鈥&quot;15&quot;1?[{?diis!%y156&quot;鈥&quot;156&quot;/&gt;&lt;w1/&gt;&lt;disply=&quot;1堬?&quot;56&quot;w:display56&quot;/&gt;&lt;:displa1laylay&lt;play锛?yiw:display=&quot;1a=&quot;/&gt;&lt;w:displ&quot;y=&quot;%),.:;&amp;display=&quot;1&gt;&lt;w:dispv1=&quot;l&lt;%y=&quot;1al&quot;ay&quot;=&quot;15=&quot;y=&quot;lay=&quot;1lay锛勶?splay=&quot;1=&quot;1play锛勶?=&quot;1?isplay=&quot;紙锛庯蓟锝涳俊锟?&lt;w:displaygt;?]}垄篓掳路ay=&quot;1銆屻€?&quot;ls&gt;&lt;w:displa藝?y鈥&quot;15&quot;1?[{?diis!%y156&quot;夆€曗€栤€?紟锛;&amp;gt;1laisplaaay=&quot;15=&quot;156&quot;鈥濃€︹€扳€测6lay=&quot;1wg=&quot;ZH-CN&quot;&lt;w:display?1€?spl€&quot;156&quot;/&gt;&lt;锛?yiw:display=&quot;1a=&quot;/&gt;:dispv1=&quot;l&lt;%y=&quot;1al&quot;ay&quot;=&quot;15=&quot;y=&quot;&lt;w:displ&quot;w1/&gt;&lt;disply=&quot;1堬?&quot;56&quot;ay=&quot;1Ｂ?y鈥&quot;15&quot;1扳€&quot;156&quot;/&gt;&lt;w1:displayfore w:lang=5&lt;p?display:;&amp;&lt;w=&quot;1堬?splay=&quot;1=&quot;1play锛勶?=&quot;1?isplay=&quot;紟锛&quot;15&quot;1?[{?diis!%y156&quot;;&amp;gt;1&quot;ZH-C&lt;w&gt;&lt;w:display=&quot;156&quot;/&gt;&lt;w:display锛?y鈥衡剝鈭躲€?ay€??[{?isplay=),.:;&amp;display=&quot;1&gt;&lt;w:dispval&quot;ay&quot;=&quot;15=&quot;y=&quot;1=&quot;l&lt;%isplaaay=&quot;15=&quot;156&quot;y=&quot;1&quot;1a=&quot;/&gt;&lt;w:displ&quot;?y鈥&quot;15&lt;plaisplay=&quot;1愩節=&quot;156&quot;/&gt;&lt;w:display.:ay=&quot;1銆屻€?&quot;ls&gt;&lt;w:displa;&amp;di&gt;&lt;disply=&quot;1堬?&quot;56&quot;splay=&quot;1&gt;&lt;w:dispval&quot;ay&quot;?diis!%y156&quot;lay=&quot;1&quot;1扳€锛勶?=&quot;1?isplay=&quot;&quot;156&quot;/&gt;&lt;w1lay&lt;w:didisplay=&quot;156&quot;/&gt;&lt;w:display=&quot;1displa1layla=&quot;15=&quot;y=&quot;y&lt;play锛?yiw:display=&quot;1€拢楼路鈥樷€溿€?庯&quot;1=display56&quot;/&gt;1&quot;1a=&quot;/&gt;&lt;w:displ&quot;&lt;:disp:;&amp;&lt;w=laaay=&quot;15=&quot;156&quot;&quot;1堬紟锛;&amp;gt;1laay=&quot;%),.:;&amp;H-CN&quot;&lt;w:display?1display=&quot;1&quot;isplayispv1=&quot;ly&quot;?diis!%y156&quot;&lt;%y=&quot;1=&quot;156&quot;/&gt;&amp;锛咃?w&gt;&lt;?/&gt;isply=&quot;1堬?&quot;56&quot;&lt;w:d勶?=&quot;1?isplay=&quot;isplay5&quot;ls&gt;&lt;1layla=&quot;15=&quot;y=&quot;w:displa6&quot;/&gt;&lt;&gt;&lt;w:display锛勶1&quot;1扳€&quot;156&quot;/&gt;&lt;w1?splay=&quot;1w:d:dis;&amp;&lt;w:displayay€??[{拢楼?/&gt;&quot;&quot;/&gt;&lt;w:displ&quot;15&lt;ppval&quot;ay&quot;lay=&quot;1laisplay=&quot;1&lt;w:display=&quot;1y=&quot;15=&quot;156&quot;isplay锛?y鈥&quot;156&quot;/&gt;&lt;w:display=&quot;diis!%y156&quot;1&lt;w:display=&quot;1斻€栥€濓箼锕涳節=&quot;栥w:noLin;&amp;&lt;w=&quot;1堬紟锛;&amp;gt;1es&gt;&lt;1layla=&quot;15=&quot;y=&quot;BreaksBay&lt;p&lt;w:d勶?=&quot;1?isplay=&quot;lay锛?y&gt;&lt;?/&gt;isply=&quot;1堬?&quot;56&quot;iw:displaisplayispv1=&quot;l&lt;%y=&quot;1y=&quot;1e/&gt;&lt;w:dplay5&quot;ls&gt;&lt;w:d?/&gt;&quot;&quot;/&gt;&lt;w:displ&quot;isplai?勶1&quot;1扳€&quot;156&quot;/&gt;&lt;w1锛?&amp;H-CN&quot;&lt;w:display?1锝涳俊锟?/&gt;&lt;w:noLineBr:display=&quot;diis!%y156&quot;eaks:display=&quot;1y=&quot;15=&quot;156&quot;B&lt;w:display156a=&quot;15=&quot;y=&quot;&quot;/&gt;&lt;w:dis=aay=&quot;%),.:;&amp;display=&quot;1&quot;ZH-CN&quot; w:val= w:val=&quot;!%5&lt;ppval&quot;ay&quot;?isplay=&quot;lay=&quot;1),.?€栥w:noLineBreaksBefore w:/&gt;&quot;15&lt;plaispl&quot;1堬?&quot;56&quot;ay=&quot;1lang=&quot;ZH&lt;w:displ&quot;-C&lt;w::display锛勶?splay1堬紟锛;&amp;gt;1=&quot;1display&quot;!%),pv1=&quot;l&lt;%!%y156&quot;y=&quot;ls扳€&quot;156&quot;/&gt;&lt;w1&gt;&lt;w:displa1.:;&amp;&quot;15=&quot;y=&quot;gt;?pl斻€pl&quot;15=&quot;156&quot;ay箼锕?咃紘56&quot;/&gt;&lt;w:??[{拢楼?/&gt;&lt;w:display=&quot;1displayN&quot;&lt;w:display?1锛勶紙lappval&quot;ay&quot;?isplay=&quot;y锛?yiw:display=&quot;1锛庯蓟锝涳俊锟?&lt;w-Cisplay锛?y鈥&quot;156&quot;56&quot;ay=&quot;1lang=&quot;ZH&lt;w:displ&quot;&quot;/&gt;&lt;w:display=re w:/&gt;&quot;15&lt;plaispl&quot;y&quot;!%),pv1=&quot;l&lt;%!%y156&quot;1堬?&quot;56&quot;&quot;1&lt;ww:displa1.:;&amp;&quot;15=&quot;y=&quot;&gt;&lt;wal=&quot;!%5&lt;ppval&quot;ay&quot;lay=&quot;1:displad1=&quot;isplay=&quot;156&quot;/&gt;&lt;w:aay=&quot;%),.:;&amp;display=&quot;1displaay?&amp;gt;?pl斻€pl&quot;15=&quot;156&quot;?l&lt;%y=&quot;ls扳€&quot;156&quot;/&gt;&lt;w1勶?splay1?v1=&quot;l&lt;%y=&quot;ls&gt;&lt;w:disl&quot;ay&quot;?isplay=&quot;pla飅splay&quot;!%),pv1=&quot;l&lt;%y=&quot;1紟锛;&amp;gt;1y=:displ&quot;&quot;1ide w:/&gt;&quot;15&lt;plaisplay=&quot;1!%y156&quot;ispla5=&quot;y=&quot;y=&quot;156&quot;/&gt;&lt;w:display=&quot;1y=&quot;156&quot;/&gt;&lt;w:display锛?1堬?&quot;56&quot;y:display?Before w:lang=&quot;ZH::display锛勶ayN&quot;&lt;w:display?1?splay=&quot;1-CN&quot; w:val=&quot;!%),l&quot;15=&quot;156&quot;.:;&amp;&lt;w:display]} w:langw:displa6&quot;/&gt;&lt;w1y=&quot;1splay=&quot;=&quot;ZH-C=&quot;1N&quot; w:val=&quot;!%),.:;&amp;gdispspl&quot;lat;?]}?&lt;w:display=&quot;1?156&quot;?&quot;y=&quot;?l&lt;%y=&quot;1路藝?56&quot;/紟锛;&amp;gt;1&gt;&lt;w:display垄篓掳路藝藟鈥曗€栤€欌€濃oLineBreaks:&lt;w:display锛?1堬?&quot;56&quot;/&gt;&quot;15&lt;plaisplay=&quot;1=&quot;%),.:;&amp;display=&quot;1B56&quot;/&gt;&lt;w:display=&quot;1&lt;w:dval=&quot;!%),l&quot;15=&quot;156&quot;isplay€︹€?箼锕涳節=&quot;15displa6&quot;/&gt;&lt;w1y=&quot;1splay=&quot;6&quot;/&gt;&lt;layw:val=&quot;!%),.:;&amp;gdispspt;&lt;w:display=&quot;1?156&quot;?&quot;y=&quot;?]}?&lt;w:display=&quot;1?156&quot;l&quot;锛勶ayN&quot;&lt;w:display?1w:displa]} w:langw:displa6&quot;/&gt;&lt;w1yplay=&quot;156&quot;/&gt;&lt;w:display=&quot;1ay衡剝鈭?:la&quot;1N&quot; w:val=&quot;!%),.:;&amp;gdisplangw:display=&quot;1=&quot;ZH-C=&quot;1銆併€傘t;?]}?&lt;w:display=play锛?1堬?&quot;56&quot;&quot;1⒙?l&lt;%y=&quot;1€冦€夈€嬨w:lang=&quot;ZH:isplay=&quot;1⒙:dval=&quot;lay=&quot;1?156&quot;?&quot;y=&quot;!%),l&quot;15=&quot;156&quot;&quot;/&gt;&lt;w1w:display=&quot;1?156&quot;y=!%),.:;&amp;gdispspl&quot;&quot;1splay=&quot;奥匪囁?56&quot;/紟锛;&amp;gt;1:display?w:display]} w:langw:display=&quot;1紕?splay=&quot;1€嶃€pladidisplay=&quot;156&quot;/&gt;&lt;:langw:displa6&quot;/&gt;&lt;w1w:display=&quot;1忋€戙€曘€椼€烇付锔?鈥樷俊锟?neBreaks:/&gt;&quot;15&lt;plaisplay=a&quot;1N&quot; wl=&quot;lay=&quot;1?156&quot;?&quot;y=&quot;:val=&quot;!%),.:;&amp;gdispl?&lt;w:display=play锛?w1w:display=&quot;1?156&quot;1堬?&quot;56&quot;a&quot;1&lt;w-C&lt;w&gt;&lt;1y=!%),.:;&amp;gdispspl&quot;w:displ:d6&quot;&quot;/&gt;&lt;w1y=&quot;1splay=&quot;val=&quot;!%),l&quot;15=&quot;156&quot;ay&quot;ZH-CN&quot; w:val=&quot;!%),.:;&amp;gt;&lt;lay锛勶ayN&quot;&lt;w:d}?&lt;w:display=&quot;1⒙?l&lt;%y=&quot;1isplay?1?]}?&lt;ineBreaks=&quot;%),w:display=&quot;6&quot;?&quot;y=&quot;1=&quot;ZH-C=&quot;1.:;&amp;di匪囁?56&quot;/紟锛;&amp;gt;1slangw:displa6&quot;/&gt;&lt;w1plaay=&quot;1?156&quot;y=&quot;1w:display=&quot;1=&quot;156&quot;/&gt;&lt;w:display锛?y€&amp;gdispspl&quot;?€栥w:ay箼锕?咃紘56&quot;/&gt;&lt;w:displ&lt;w1y=&quot;1splay=&quot;a=play锛?1堬?&quot;56&quot;y?=&quot;!%),l&quot;15=&quot;156&quot;紕锛堬紟锛伙經锟? w:val=&quot;!%),.:;&amp;gdispla?&lt;w:dis掳路藝藟lay?s=&quot;%),w:display=&quot;6&quot;?&quot;y=&quot;w:display]} w:langw:display=&quot;1鈥曗€栤€欌€濃oLineBreaksB56&quot;/&gt;&lt;w:displispla6&quot;/&gt;&lt;w1plaay=&quot;1?156&quot;&lt;w:d}?&lt;w:display=&quot;1⒙?l&lt;%y=&quot;1ay傘€eBreaks:/&gt;&quot;15&quot;/&gt;&lt;w:display锛?y€&amp;gdispspl&quot;&lt;pl锛;&amp;gt;1slangw:displa6&quot;/&gt;&lt;w1aisplay=&quot;1冦€/&gt;&lt;w:displ&lt;w1y=&quot;1splay=&quot;夈€嬨w:lang=&quot;Z.:;play=&quot;6&quot;?&quot;y=&quot;&amp;gt;&lt;lay锛勶ayN6&quot;锛?1堬?&quot;56&quot;y?=&quot;!%),l&quot;15=&quot;156&quot;/&gt;&lt;w:displa=play锛?1堬?&quot;56&quot;&quot;reaks=1=&quot;ZH-C=&quot;1.:;1plaay=&quot;1?156&quot;&amp;di匪囁?56&quot;/紟锛;&amp;gt;1&quot;%),w:display=&quot;1=&quot;ZH-C=&quot;1&lt;w:w:val=&quot;!%),.:;&amp;gdispladispl锛?y€&amp;gdispspl&quot;ay?1H::display锛勶?splay=&quot;1=&quot;1playnoLineBreaksBefore w:lplay=&quot;6&quot;?&quot;y=&quot;ang=&quot;ZH-C&lt;w:&lt;w1y=&quot;1splay=&quot;display銆堛€娿€屻€庛€愩€斻€??;&amp;gt;?]}?&lt;ineBreangw:displa6&quot;/&gt;&lt;w1&quot;!%),l&quot;15=&quot;156&quot;ais1plaay=&quot;1?156&quot;play=&quot;1⒙?l&lt;%y=&quot;1ks=&quot;%a=play锛?1堬?&quot;56&quot;),.:;&amp;display=&quot;1?&quot;156&quot;/&gt;&lt;w:displayplay=&quot;156&quot;/&gt;&lt;w:di?y€&amp;gdispspl&quot;splay=&quot;1銆濓箼锕涳?N&quot; w:val=&quot;w:lplay=&quot;6&quot;?&quot;y=&quot;ay]} w:langw:display=&quot;1囁?56&quot;/=&quot;!%),.:;&amp;gdispla紟锛;&amp;-C&lt;w:&lt;w1y=&quot;1splay=&quot;gt;1!%),.:;&amp;gt;?]}?&lt;w:di&gt;&quot;15&lt;ay=&quot;1=&quot;ZH-C=&quot;1plaisplaay=&quot;1?156&quot;lay=&quot;1N&quot;&lt;w:display?1splay=&quot;1?),l&quot;15=&quot;156&quot;&quot;156&quot;/&gt;&lt;w:displaypla6&quot;/&gt;&lt;w1銆栥€濓箼锕涳節=&quot;a=play锛?1堬?&quot;56&quot;156w:di?y€&amp;gdispspl&quot;lay=&quot;6&quot;?&quot;y=&quot;&quot;/&gt;&lt;w;?pl斻€鈭躲€併isplay=&quot;1⒙?l&lt;%y=&quot;1€傘€冦€夈€嬨€嶃€pladidisplay=&quot;156&quot;/:lang=&quot;ZH::display锛勶?spl锛;&amp;-C&lt;w:&lt;w1y=&quot;1splay=&quot;ay=&quot;1&gt;&lt;w:-C=&quot;1plaisplaay=&quot;1?156&quot;display=&quot;1play箼锕涳?Bef&quot;1囁?56&quot;/=&quot;!%),.:;&amp;gdisplaore w:lang=neBreaks=&quot;%),.:;&amp;dislay?1splay=&quot;1?),l&quot;spspl&quot;lay=&quot;6&quot;?&quot;y=&quot;15=&quot;156&quot;play=&quot;1囁?56&quot;/?56w:di?y€&amp;gdispspl&quot;庯?&amp;gt;1play=&quot;1&quot;欌€濃oLineBr1?&quot;156&quot;/&gt;&lt;w:displ濓箼锕涳節=&quot;a=play锛?1堬?&quot;56&quot;aypla6&quot;/&gt;&lt;w1eaksB56&quot;/&gt;&lt;w:displaw:di&gt;&quot;15&lt;isplaay=&quot;1?156&quot;ay=&quot;1=&quot;ZHw:&lt;w1y=&quot;1splay=&quot;-C=&quot;1y=&quot;1ZHay]} w:langw:displayisplay=&quot;1N&quot;&lt;w:dispay=&quot;1⒙?&quot;lay=&quot;6&quot;?&quot;y=&quot;l&lt;%y=&quot;1lay?1?&lt;w:di&gt;&quot;15&lt;plaisplay=&quot;1=&quot;1-CN&quot; w:val=&quot;/&gt;&lt;w:d?y€&amp;gdispspl&quot;i1?),l&quot;15=&quot;156&quot;splay垄篓掳路藝藟鈥?付锔?鈥=&quot;!%),.:;&amp;gdispla樷俊锟?&lt;w-C&lt;w&gt;&lt;w:display=&quot;156&quot;/&gt;&lt;w:dispw:vaisplaay=&quot;1?156&quot;l=&quot;a=play锛?1堬?&quot;56&quot;!%),.:;&amp;gt;?splaypHw:&lt;w1y=&quot;1splay=&quot;la6&quot;/&gt;&lt;w1]}?&lt;w?&quot;lay=&quot;6&quot;?&quot;y=&quot;:display=1囁?56&quot;/紟锛;&amp;gt;1&quot;1lay锛?y鈥栤€欌€濃oLineBr=&quot;156&quot;/&gt;&lt;w:displayplay=&quot;156&quot;/&gt;&lt;al=&quot;/&gt;&lt;w:d?y€&amp;gdispspl&quot;w:d&quot;Z&quot;15&lt;ay=&quot;1=&quot;ZH-C=&quot;1H::displw=&quot;/&gt;&lt;w:di1?),l&quot;15=&quot;156&quot;:dispay=&quot;1⒙?l&lt;%y=&quot;1aylaay=&quot;1?156&quot;锛勶?splay=&quot;1isplay=&quot;1eaksBaks=&quot;%),.:;&amp;lay=&quot;1N&quot;&lt;w:di!%),.lay=&quot;6&quot;?&quot;y=&quot;:;&amp;gdisplasplay?1disp1y=&quot;1splay=&quot;lay=&quot;lay锛?1堬?&quot;56&quot;1&lt;w:display&quot;!%:di&gt;&quot;15&lt;plaisaypla6&quot;/&gt;&lt;w1play=&quot;1),.} w:langw:display=spspl&quot;&quot;1:;&amp;&lt;w:display:display锝滐?紘56&quot;/&gt;&lt;w:disp&quot;/紟锛;&amp;gt;1lay锛勶紙锛庯di1?),aylaay=&quot;1?156&quot;l&quot;15=&quot;156&quot;蓟锝涳俊锟?&lt;w:display濓綖锟&quot;欌€濃&lt;w:di!%),.lay=&quot;6&quot;?&quot;y=&quot;oLineBreaksB56&quot;/&gt;&lt;w:display=&quot;1lw:dispay=&quot;1⒙?l&lt;%y=&quot;asplay?1disp1y=&quot;1splay=&quot;1?/&gt;&lt;&quot;Z&quot;15&lt;ay=&quot;1=&quot;ZH-C=&quot;1w:ter N&quot;&lt;w1display=&quot;lay锛?1堬?&quot;56&quot;:di} w:langw:display=spspl&quot;!%),.:;&amp;gdisplaw:lang=嬨€嶃€pladidisdi&gt;&quot;15&lt;plaisa),aylaay=&quot;1?156&quot;ypla6&quot;/&gt;&lt;w1play=&quot;156&quot;/&gt;&lt;w:d&quot;?&quot;y=&quot;ispl,.:;&amp;gt;?]}?&lt;w:displaylay=&quot;di1?),l&quot;15=&quot;156&quot;1N&quot;&lt;w:display?1=&quot;1ay=&quot;1&quot;ZH-CN&quot; w:v€欌€濃€︹€扳€测€?:d&quot;ZH::ay&quot;!%:di&gt;&quot;15&quot;1splay=&quot;&lt;plaisplay=56&quot;/&gt;&lt;w:disp&quot;/紟锛;&amp;gt;1&quot;1displayksBaks=&quot;%ay=spspl&quot;),.:;&amp;d!%),.} w:langw:锛?1堬?&quot;56&quot;displayy=&quot;1?156&quot;=&quot;1is?l&lt;%y=&quot;1pla&lt;w:d&quot;?&quot;y=&quot;y=&quot;1锛勶?splay=&quot;1,.:;&amp;gdispla鈥;&amp;gt;?]ypla6&quot;/&gt;&lt;w1} w:lang=&quot;ZH-CN&quot; w:1=&quot;ZH-?),l&quot;15=&quot;156&quot;C=&quot;1val=&quot;!%),.:;&amp;gt;?]}垄neBreaksBefore w:langplay=&quot;156&quot;/&quot;1splay=&quot;&gt;&lt;w:display=&quot;1=&quot;ZH-C&lt;w:display篓掳路&lt;w:displ%ay=spspl&quot;ay?1w:display=&quot;156&quot;/&gt;&lt;w:displa=&quot;1?156&quot;y锛?y藝藟1&lt;w:d&quot;?&quot;y=&quot;56&quot;/&gt;&lt;w:&quot;/紟锛;ngw:锛?1堬?&quot;56&quot;&amp;gt;1display衡?&quot;/&gt;&lt;w:display=laisplay=&quot;1&quot;1冣?=&quot;1is?l&lt;%y=&quot;1躲€併=&quot;1,.:;&amp;g;?]ypla6&quot;/ZH-?),l&quot;15=&quot;156&quot;&gt;&lt;w1displa€傘€冦€夈€嬨€嶃€?娿€屻€庛€?l,.:angplay=&quot;156&quot;/&quot;1splay=&quot;;&amp;gt;?]),.} w:langw:d掳路&lt;w:displ%ay=spspl&quot;isplay=&quot;56&quot;/&gt;&lt;w:di6&quot;y锛?y藝藟1&lt;w:d&quot;?&quot;y=&quot;spla=&quot;1?156&quot;1}?&lt;w&quot;ZH-CN&quot; w:1=&quot;ZH-C=&quot;1:dispBaks=&quot;%),.:;&amp;display=&quot;1lay=&quot;1銆斻€栥d&quot;ZH::display锛勶?splay=&quot;1€濓箼锕涳&gt;&lt;w:&quot;/紟锛;ngw:锛?1堬?&quot;56&quot;節is=lay垄篓掳路藝藟鈥曗€=&quot;1=&quot;ZH-C&lt;w:display篓掳?w:display,.:;&amp;g;?]ypla6&quot;/ZH-?),l&quot;15=&quot;156&quot;锛?y藝藟1l,.:angplay=&quot;156&quot;&quot;/&gt;&lt;w:di6&quot;y锛?y藝藟1&lt;w:d&quot;?&quot;y=&quot;/&quot;1slangw:d?lay=&quot;56&quot;/&gt;&lt;w:displa=&quot;1?156&quot;奥?w:displ%ay=spspl&quot;play=&quot;56&quot;/&gt;&lt;w:&quot;/紟锛;&amp;gt;1?l&lt;%y=&quot;1躲€併=&quot;1,.:;&amp;g;?]ypla6&quot;/&gt;&lt;w1wsplay?=&quot;1is?l&lt;%y=&quot;1躲€併=&quot;1,.:;&amp;gdispla=laisplay=&quot;1&quot;1冣?=&quot;1is?l&lt;%y=&quot;1:display?1栤€欌w:lang=嬨€嶃€pladidisplay=&quot;156&quot;/&gt;&lt;w:display€?y藝藟1&lt;w:d&quot;?&quot;y=&quot;锕欙箾?&lt;w:&quot;/紟锛;ngw:锛?1堬?&quot;56&quot;=&quot;1€?&quot;56&quot;/&gt;&lt;w:displa=&quot;1?156&quot;鈕Lin:display锝滐?g;?gw:d掳路&lt;w:displ%ay=spspl&quot;]ypla6:angplay=&quot;156&quot;/&quot;1splay=&quot;&quot;/ZH-?),l&quot;15=&quot;156&quot;紘56&quot;/&gt;&lt;&gt;&lt;w:display衡?&quot;/&gt;&lt;w:display=laisplay=&quot;lay=&quot;1}?&lt;w&quot;ZH-CN&quot; w:1=&quot;ZH-C=&quot;11w:display锛勶紙锛庯蓟?splay€?y藝藟1&lt;w:d&quot;?&quot;y=&quot;?,.:;&amp;g;?]ypla6&quot;/&gt;&lt;w1??]}垄neBreaksBefore w:langplay=&quot;156&quot;/&gt;:displa=&quot;1?156&quot;&lt;w:1躲€併=&quot;1,.:;&amp;gdispladisplal,.:;&amp;gt;?]),.} wpl%ay=spspl&quot;:langw56&quot;1冣?=&quot;1is?l&lt;%y/紟锛=&quot;156&quot;/&quot;1splay=&quot;;ngw:锛?1堬?&quot;56&quot;=&quot;&quot;/ZH-?),l&quot;15=&quot;156&quot;1/&gt;&lt;w:&quot;/紟锛;&amp;gt;1:display=&quot;1y=&quot;1锟★?y藝藟1&lt;w:d&quot;?&quot;y=&quot;&lt;w:displayeBreaksB&lt;wdisplay篓掳路&lt;w:display?1t;?]}?&lt;w:dispBaks=&quot;%),.:;&amp;displ:displa=&quot;1?156&quot;ay=&quot;1play锛?y藝藟156&quot;/&gt;&lt;w:dig;?]ypla6&quot;/&gt;&lt;w1splay衡?&quot;嬨€嶃€?]),.} wpl%ay=spspl&quot;isplay=&quot;1銆斻€栥d&quot;ZH&lt;w&quot;ZH-CN&quot; w:1=&quot;ZH-C=&quot;1::di紟锛=&quot;156&quot;/&quot;1splay=&quot;s躲€併=&quot;1,.:;&amp;gdispl★?y藝藟1&lt;w:d&quot;?&quot;y=&quot;aplay锛勶?spla&lt;%=&quot;&quot;/ZH-?),l&quot;15=&quot;156&quot;y/紟锛;ngw:锛?1堬?&quot;56&quot;y=&quot;1?w:display=laisplay=&quot;1銆屻€庛;&amp;displ:displa=&quot;1?156&quot;€?l,.w56&quot;1冣?=&quot;1is?l&lt;%y=&quot;1:;&amp;gt;?]}?&lt;w:dispw56&quot;/&gt;&lt;w:&quot;/紟锛;&amp;gt;1lay=&quot;1/&gt;&lt;w:d?]),.} wpl%ay=spspl&quot;isplay=&quot;1:display&quot;ZH-CN&quot; w:val=&quot;!%),.:;&amp;gt;?藝藟1&lt;w:d&quot;?&quot;y=&quot;]}垄:dig;?]ypla6&quot;/&gt;&lt;w1=&quot;156&quot;/&quot;1splay=&quot;篓掳路藝藟鈥曗€?]),.} w:landisplay篓掳路&lt;w:display?1gw:d&lt;%=&quot;&quot;/ZH-?),l&quot;15=&quot;1:displa=&quot;1?156&quot;56&quot;isplay=&quot;1鈥欌€濃€?锕涳pla&lt;%y/紟锛;ngw:锛?1堬?&quot;56&quot;?Befo&quot;1::dis躲€併=&quot;1,.:;&amp;gdisplafore w:lang=&quot;Z:d?]),.} wpl%ay=spspl&quot;H-C&lt;w:d,.:;&amp;gt;?藝藟1&lt;w:d&quot;?&quot;y=&quot;isplay篓掳路w:dispZH&lt;w&quot;ZH-CN&quot; w:1=&quot;ZH-C=&quot;1lay=&quot;156&quot;/&gt;w56&quot;1冣?=&quot;1is?l&lt;%y=&quot;pla6&quot;/&gt;&lt;w1=&quot;156&quot;/&quot;1splay=&quot;1&lt;w:dispBaks=&quot;%),.:;&amp;displa1:displa=&quot;1?156&quot;y=&quot;1&lt;w:displw56&quot;/&gt;&lt;w:&quot;?]}垄:dig;?]ypla6&quot;/&gt;&lt;w1/紟锛;&quot;&quot;/ZH-?),l&quot;15=&quot;156&quot;&amp;gt;1ay锛?yre w:lang=&quot;ZH-:display=laisplaw:d&quot;?&quot;y=&quot;y=&quot;1CN&quot; way=spspl&quot;:锛?1堬?&quot;56&quot;w:val=&quot;!%),.:;&amp;&lt;w:dispadidisplay=&quot;156&quot;/&gt;&lt;w:displa::disp&amp;gdisplalay锛勶?splay=&quot;1y=&quot;1lay鈥?箼锕涳?6&quot;/&quot;1splay=&quot;?&quot;1y篓ispla=&quot;1?156&quot;掳路&lt;w:display?156&quot;/play=&quot;156&quot;/;&amp;gt;?]}?&lt;w:displalangw:di&quot;1is?l&lt;%y=&quot;1splay=&quot;1y=:1=&quot;ZH-C=-?),l&quot;15plaw:d&quot;?&quot;y=&quot;=&quot;156&quot;&quot;1&quot;1&gt;&lt;w;?]ypla6&quot;/&gt;&lt;w1:dis&quot; way=spspl&quot;play=&quot;1&gt;play衡?&quot;/&gt;&lt;w:display=w:&quot;/紟锛N&quot; w:锛?1堬?&quot;56&quot;;&amp;gt;1&quot;1&lt;w:display=&quot;15!%),.:;&amp;gt;?]}垄篓掳路藝藟鈥?%),.:;&amp;gt;y篓ispla=&quot;1?156&quot;?]}),?箼锕涳?6&quot;/&quot;1splay=&quot;.:;&amp;displal:displa::disp&amp;gdisplaay=laisplay=&quot;1y=&quot;1垄neBre,l&quot;15plaw:d&quot;?&quot;y=&quot;aksBefore w:lang=&quot;ZH-C&lt;w:display鈥栤€欌€濃€︹€?&lt;w:dispH-C=-/&gt;&lt;w1:dis&quot; way=spspl&quot;?),l&quot;15=&quot;156&quot;lay锛勶紙锛庯蓟?節=&quot;1y篓掳路&lt;w:displaZH-C=&quot;1&quot;1&gt;&lt;w;?]ypla6&quot;/&gt;&lt;w1langw:di&quot;1is?la;&amp;gt;y篓ispla=&quot;1?156&quot;y=w:&quot;/紟锛N&quot; w:锛?1堬?&quot;56&quot;l&lt;%y=&quot;1isplay?1經锟?;?]}),?箼锕涳?6=&quot;1垄neBre,l&quot;15plaw:d&quot;?&quot;y=&quot;&quot;/&quot;1splay=&quot;?&lt;w:display鈥测€斥€&quot;/alangw:display=&quot;1y=:1=&quot;ZH-C=&quot;1&gt;&lt;w:dispy衡?&quot;/&gt;&lt;w:display=w:&quot;/紟锛;&amp;gt;H-C=-/&gt;&lt;w1:dis&quot; way=spspl&quot;1la::display?splal:displa::disp&amp;gdisplw:dispH-C=-?),l&quot;15=&quot;156&quot;a紕?s;y篓ispla=&quot;1?156&quot;play=&quot;1衡剝t;?]}?&lt;w:displalangw:display=&quot;1鈭law:d&quot;?&quot;y=&quot;躲€?ay垄篓掳路藝藟鈥曗€栤€欌-C&lt;w:display篓ZH-C=&quot;1&quot;1&gt;&lt;;?]}),?箼锕涳?6&quot;/&quot;1splay=&quot;w;?]?lay=w:&quot;/紟锛N&quot; w:锛?1堬?&quot;56&quot;ypla6&quot;/&gt;&lt;w1掳路w:disp箼锕涳節=&quot;1gt;H-C=-/&gt;&lt;w1:dis&quot; way=spspl&quot;56&quot;/play=&quot;156&quot;鈥?%),.:;&amp;gt篓掳路&lt;w:dis),l&quot;15=&quot;156&quot;a紕?s;y篓ispla=&quot;1?156&quot;plalangw:dplalangw:display=&quot;1鈭law:d&quot;?&quot;y=&quot;i&quot;1is?l&lt;%y=&quot;1;?]}),.:;&amp;displalay=laisp&amp;gdisplw:dispH-C=-?),l&quot;15=&quot;156&quot;lay=&quot;1/;&amp;gt;?]}?&lt;w:display=&quot;1lay=&quot;156&quot;/&gt;&lt;t;?play锛勶紙?play?splal:displ,?箼锕涳?6&quot;/&quot;1splay=&quot;a::disp&amp;gdispla紟锛?節=&quot;1y篓掳?€&quot;/alangdispy:dis&quot; way=spspl&quot;衡?&quot;/&gt;&lt;w:display=w:&quot;w:ispla=&quot;1?11鈭law:d&quot;?&quot;y=&quot;56&quot;&quot;/紟锛N&quot; w:锛?1堬?&quot;56&quot;/紟锛;&amp;gt;1=&quot;1&quot;1&gt;&lt;w;?]ypla6&quot;/&gt;&lt;w1w:display=&quot;1y=:1=&quot;ZH-C=&quot;1?w:display?1]}垄篓掳路藝藟鈥?%),.:;&amp;gtdispH-C=-?),l&quot;15=&quot;156&quot;;?]}),.:;&amp;display=&quot;1w:di=&quot;!%),.:;&amp;&lt;w:dispadid&quot;&quot;15l,?箼锕涳?6&quot;/&quot;1splay=&quot;6&quot;ngw:di&quot;1is?l&lt;%y=&quot;1py:dis&quot; way=spspl&quot;/&quot;1?11鈭law:d&quot;?&quot;y=&quot;&gt;&lt;w:&quot;w:ispla=&quot;1?156&quot;:display=&quot;1&gt;play衡?&quot;/&gt;&lt;w:display=&quot;11lay鈥?箼锕涳節=&quot;156&quot;al:displa::disp&amp;gdispla/剝t;/紟锛N&quot; w:锛?1堬?&quot;56&quot;?]}?&lt;w:displalangw:display=&quot;1playw;?]ypla6&quot;/&gt;&lt;w1=&quot;156&quot;/&gt;&lt;w:display=&quot;1isplay),l&quot;15=&quot;156&quot;=&quot;156&quot;/&gt;&lt;w:dis:ay=w:&quot;/紟锛;&amp;gt;1y=lai涳?6&quot;/11鈭law:d&quot;?&quot;y=&quot;&quot;1splay=&quot;splay=&quot;is&quot; :ispla=&quot;1?156&quot;way=spspl&quot;1displa::dis&quot;1y=:1=&quot;ZH-C=&quot;1play锛勶?splay篓掳路&lt;w:display?1y=&quot;1play=&quot;1splay锛?y€濃oLin:di&quot;1is?l&lt;%y=&quot;1eBreaksB&lt;w:display愩€斻€栥€濓箼锕紟锛N&quot; w:锛?1堬?&quot;56&quot;涳節=&quot;156&quot;ispla::disp&amp;gdispla/&gt;&lt;w:display6&quot;/&gt;&lt;w:layw;?]i涳?6&quot;/11鈭law:d&quot;?&quot;y=&quot;y=&quot;1isplay),l&quot;15=&quot;156&quot;ypla6&quot;/&gt;&lt;w1d=&quot;is&quot; :ispla=&quot;1?156&quot;t;?1y=lai?play=&quot;is&quot; way=spspl&quot;?6&quot;/&quot;1splay=&quot;]}),.:;&amp;display=&quot;1]} w:lang=&quot;ZH-CN&quot;]}?&lt;w:display=&quot;1 w:val=&quot;!%),.:;&amp;gt;?]}垄篓掳路藝藟156&quot;/&gt;w:dis:ay=w:&quot;/紟锛;&amp;gt;1&lt;lalangw:display=&quot;1w:displayisplayal=&quot;$a::di:d&quot;?&quot;y=&quot;s&quot;1y=:1=&quot;ZH-C=&quot;1([{拢楼?w:d w:锛?1堬?&quot;56&quot;is:ain:di&quot;1isspla=&quot;1?156&quot;?l&lt;%y=&quot;1y=laisplay=&quot;1犯讹sl=&quot;is&quot; way=spspl&quot;ay),l&quot;15=&quot;156&quot;i涳?6&quot;/&quot;1splay=&quot;play篓::disp&amp;gdispla掳路&lt;yw;?]ypla6&quot;/&gt;&lt;w1w:display?1负锔撅箑?lay=&quot;1&gt;play衡?&quot;/&gt;&lt;w:display=&quot;1箘锕氾箿锕?&quot;€?锕涳?Bew:splayal=&quot;$a::di:d&quot;?&quot;y=&quot;dis:displa::display锛勶?splay=&quot;1fore w:lang=&quot;ZH-CN&quot;displa=&quot;156&quot;/plin:di&quot;1isspla=&quot;1?156&quot;ay=&quot;156&quot;/&gt;&lt;ww:dis:ay=w:&quot;/紟锛;&amp;gt;1([{拢楼?w:&quot;1犯讹sl=&quot;is&quot; way=spspl&quot;d w:锛?1堬?&quot;56&quot;1:display=w:dt;15=&quot;156&quot;i涳?6&quot;/&quot;1splay=&quot;ay=&quot;1犯讹slay),l&quot;15=&quot;156&quot;?]}),.:;&amp;display=&quot;1&quot;a::di:d&quot;?&quot;y=&quot;1y鈥栤€欌€濃€︹€?&lt;?w:dis:ain:di&quot;1is?l&lt;%y&quot;1犯?spla掳路&lt;yw;?]ypla6&quot;/&gt;&lt;w1飐play篓::disp&amp;lin:di&quot;1isspla=&quot;1?156&quot;gdispla=&quot;1w:displaal=&quot;$a::dis&quot;1y=:1=&quot;ZH-C=&quot;1y?w:dispadidisplay=&quot;1566&quot;=&quot;is&quot; way=spspl&quot;/&gt;&lt;lalangw:display=&quot;1&quot;/&gt;&lt;w?w:dplay篓掳路&lt;w:display?1is&quot;i涳?6&quot;1&quot;a::di:d&quot;?&quot;y=&quot;/&quot;1splay=&quot;:ay=laispl:d w:锛?1堬?&quot;56slay),l&quot;15=&quot;156&quot;&quot;ay=&quot;1:display=&quot;1?ang=&quot;ZH-CN&quot;]}?&lt;w:display=&quot;1勶紙锛?displaa=&quot;1?156&quot;y篓掳路w:display=&quot;156&quot;/y=w:&quot;/紟锛;&amp;gt;1&gt;&lt;w:display?]ypla6&quot;/&gt;&lt;w1锛?y蓟锝涳俊锟?&lt;w:disp566&quot;=&quot;is&quot; way=spspl&quot;ay篓::disp&amp;gdisplalayn:di&quot;1is??6&quot;1&quot;a::di:d&quot;?&quot;y=&quot;l&lt;%y=&quot;1 w:val=&quot;!%),.:;&amp;&lt;w:display$([{拢1is&quot;i涳?6&quot;/&quot;1splay=&quot;楼:display锛勶?spl:dis&quot;1y=:1=&quot;ZH-C=&quot;1ay=&quot;?&quot;56slay),l&quot;15=&quot;15紙锛?displaa=&quot;1?156&quot;6&quot;1laispl:d w:锛?1堬?&quot;56&quot;gt;?ay=&quot;1&gt;play衡?&quot;/&gt;&lt;w:display=&quot;1]dt;?]}),.:;&amp;display=&quot;1}垄neBreaksBeforlay篓掳?s&quot; way=spspla::di:d&quot;?&quot;y=&quot;&quot;?w:display?1e w:lang=&quot;ZHlalandis:ay=laiplay?]ypla6&quot;/&gt;&lt;w1splay=&quot;1gw:display=&quot;1路藝6&quot;/y=w:&quot;/6&quot;/&quot;1splay=&quot;紟锛;&amp;::disp&amp;gdisplagt;1藟鈥曗€栤€?isplaa=&quot;1?156&quot;鈥濃oLayn:di&quot;1is?l&lt;%y=&quot;156slay),l&quot;15=&quot;156&quot;ineBreaksB&lt;w:display-C&lt;pl:d w:锛?1堬?&quot;56&quot;w:disp56&quot;/play=&quot;15a::di:d&quot;?&quot;y=&quot;6&quot;/&gt;&lt;w:display?s&quot; way=spspl&quot;=&quot;1lay路鈥ang=&quot;ZH-CN&quot;]}?&lt;w:displa&quot;1y=:1=&quot;ZH-C=&quot;1y=&quot;1樷€溿€堛€娿€屻€庛€愩€斻€栥€濓箼锕涳節=&quot;156&quot;/&gt;&lt;w:disy=&quot;1路藝6&quot;/y=w:&quot;/6&quot;/&quot;;1藟鈥曗€栤€?isplaa=&quot;1?156&quot;1splay=&quot;pldis:ay=laiplay?]ypla6&quot;/&gt;&lt;w1ay?lay?w:dispadidisplay=&quot;15y$([{拢楼:di6&quot;/play=&quot;15a::di:d&quot;?&quot;y=&quot;spaksBeforl&quot;156slay),l&quot;15=&quot;156&quot;ay篓&quot;/y=w:&quot;/紟锛;&amp;::dispw:display?s&quot; way=spspl&quot;&amp;gdispla掳路&lt;w:diplay-C&lt;pl:d w:锛?1堬?&quot;56&quot;splay?1lay锛勶?display=&quot;1路藝6&quot;/€欌€濃oLayn:di&quot;1is?l&lt;%y=&quot;€?isplaa=&quot;1?156&quot;1y=w:&quot;/紟锛;&amp;gt;1splay=&quot;16&quot;/&gt;lay=w:&quot;/6&quot;/&quot;1splay=&quot;y=&quot;1]dt;?]}&quot;15a::di:d&quot;?&quot;y=&quot;),g=&quot;ZHlalandis:ay=laisplay=&quot;1.:;&amp;display=&quot;w:lang=&quot;ZHlalangw:dilay?]ypla6&quot;/&gt;&lt;w1splay=&quot;11slay),s&quot; way=spspl&quot;l&quot;15=&quot;156&quot;&lt;w:display=&quot;1€樷€溿€堛€&lt;w:displa&quot;1y=:1=&quot;ZH-C=&quot;1娿€屻€庛€愩€斻€栥€?C&lt;pl:d w:锛?plaa=&quot;1?156&quot;1堬?&quot;56&quot;?=&quot;ZH-:&quot;/紟锛;&amp;::disp&amp;gdisplaCN&quot; w:v{拢?5a::di:d&quot;?&quot;y=&quot;t;?ay=&quot;1&gt;pla:&quot;/6&quot;/&quot;1splay=&quot;y衡?&quot;/&gt;&lt;w:display=&quot;1al=&quot;!%),.:;锛庯:display?n:di&quot;1is?l&lt;%y=&quot;1奥穡:display=&quot;藝6&quot;/y=w:&quot;/?=&quot;11slay),s&quot; way=spspl&quot;庯?&amp;gt;1156&quot;/&gt;&lt;w:displaysplay=&quot;11slay),l&quot;15=&quot;156&quot;orlay篓掳?lalangw:锛?plaa=&quot;1?156&quot;w:dilay?]ypla6&quot;/&gt;&lt;w1?w:display?a::di:d&quot;?&quot;y=&quot;1锛?y&amp;gt;?]}垄篓掳路藝lay=&quot;1lay路鈥ang愩€斻€栥€?C&lt;pl:d w:锛?1堬?&quot;56&quot;?ay=&quot;1&gt;pla:&quot;/6&quot;/&quot;1splay=&quot;=&quot;ZH-CN&quot;]}?&lt;w:display=&quot;1藟=&quot;ZHlalandis:ay=laisplay=&quot;1鈥&quot;ZH-:&quot;/紟?1slay),s&quot; way=spspl&quot;?&amp;::disp&amp;gdisplaplay鈥栤€欌€?€樷€溿€堛€&lt;w:displalangw:锛?plaa=&quot;1?156&quot;la&quot;1y=:1w:display?a::di:d&quot;?&quot;y=&quot;=&quot;ZH-C=&quot;1鈥︹€?&lt;w:diaysplay=&quot;11slay),l&quot;15=&quot;156&quot;splisplay-C&lt;laylay=&quot;w:lang=&quot;Z庯:display?n:di&quot;1is?l&lt;%y=&quot;1Hlalangangw:dilay?]ypla6&quot;/&gt;&lt;w1&quot;/6&quot;/&quot;1splay=&quot;w:display=&quot;1=6&quot;/&gt;lay=&quot;1]dt;:d w:锛?1堬?&quot;56&quot;?]}y=&quot;藝,s&quot; way=spspl&quot;6&quot;/y=w:&quot;/紟锛;&amp;gt;1),.:;&amp;display=a=&quot;1?156i:d&quot;?&quot;y=&quot;&quot;&quot;1&quot;15y$([{拢楼:display锛勶?splay=&quot;1w:disp56&quot;/play=&quot;156&quot;/&gt;&lt;wrlay?锛;&amp;::disp&amp;gdispla?),l&quot;15=&quot;156&quot;掳?w:display?1:display=&quot;1ay锛勶紙锛庯蓟锝涳俊锟?&lt;w:display曗€栤€欌€濃€︹€?箼?]ypla6&quot;/&gt;&lt;w1&quot;/6&quot;/&quot;1splay=&quot;锕涳節=&quot;156&quot;/&gt;&lt;w:disp溿€1堬?&quot;56&quot;?]}y=&quot;藝,s&quot; way=spspl&quot;堛.:;&amp;display=a=&quot;1?156i:d&quot;?&quot;y=&quot;€;&amp;gt;1),.:;&amp;display=a=&quot;1?156&quot;1Hlalangangw:dilay?]ypla6&quot;/&quot;1=6&quot;/&gt;lay=&quot;1]dt;:d w:锛?1堬?&quot;56&quot;&gt;&lt;w1&lt;w:displa&quot;g=&quot;Z庯:display?n:di&quot;1is?l&lt;%y=&quot;11y=:1=&quot;ZH-C=&quot;1lay欙箾=&quot;1藟=&quot;ZHlalandis:ay=la锛;&amp;::disp&amp;gdispla?),l&quot;15=&quot;156&quot;isplay=&quot;1锕?&quot;156&quot;y=&quot;1]dt;?]}y=&quot;藝6&quot;/y=w:&quot;/?6i:d&quot;?&quot;y=&quot;庯?w1&quot;/6&quot;/&quot;1splay=&quot;;&amp;gt;1/s&quot; ay=a=&quot;1?156&quot;way=spspl&quot;&gt;&lt;w:disply=&quot;156&quot;/&gt;&lt;wrlay?锛;&amp;::disp&amp;gdisplaayo?]}&quot; w:v{拢楼gt;?ay=&quot;1&gt;play衡?&quot;/&gt;&lt;w:display=&quot;1 :displ&quot;w:lang=&quot;ZHld w:锛?1堬?&quot;56&quot;alan?]ypla6&quot;/&gt;&lt;w1gw:display=&quot;1ay?lay?w:dispadidisplay=&quot;15lay56&quot;/&gt;&lt;wrlay篓掳?)6i:d&quot;?&quot;y=&quot;,l&quot;15=&quot;156&quot;?w:display?1路鈥/di&quot;1is?l&lt;%y=y=a=&quot;1?156&quot;&quot;1&gt;&quot;/&quot;1spl way=spspl&quot;ay=&quot;lay=&quot;1]dt;?]}),.:;&amp;display=&quot;1ang=&quot;ZH-CN&quot;]}?&lt;w:di=:1=&quot;ZH-C=&quot;1splay=&quot;16&quot;/&gt;&lt;w5y$([{拢楼:dispisp&amp;gdisplalay锛?:&quot;/紟锛;&amp;gt;1?splay=&quot;1:display=&quot;1w:lanw:锛?1堬?&quot;56&quot;g=&quot;ZH-Caisplay=&quot;1ypl6i:d&quot;?&quot;y=&quot;a6&quot;/&gt;&lt;w1N&quot; w:val=&quot;!%),.:;&amp;gt;?]}?re w:lang=,l&quot;15=&quot;156&quot;1?156&quot;&quot;&quot;ZH路藝藟鈥曗€栤€欌€spl way=spspl&quot;濃oL=&quot;1&gt;&quot;/&quot;1splay=&quot;ineBreaksB&lt;w:display⒙?锕涳?Bedisp56&quot;/play=&quot;a/di&quot;1is?l&lt;%y=&quot;1langw:display=&quot;1156ay篓掳路&lt;w:display?1&quot;/&gt;&lt;w:display=&quot;1f$:;锛庯:display篓([{拢?lay=&quot;1ypl6i:d&quot;?&quot;y=&quot;?dispisp&amp;gdispla&quot;]}?&lt;w:di=y=&quot;1w:lanw:锛?1堬?&quot;56&quot;:1=&quot;ZH-C=&quot;1lang=,l&quot;15=&quot;156&quot;1?156&quot;掳路w:display=disCaisplay=&quot;1yp]}?re€欌€spl way=spspl&quot; w:lang=,l&quot;15=&quot;156&quot;L=&quot;1&gt;&quot;/&quot;1splay=&quot;la6&quot;/&gt;&lt;w1play锛?:&quot;/紟锛;&amp;gt;1&quot;156&quot;/&gt;&lt;w:disp;?]}),.:;&amp;display=&quot;1lay锛?y([{拢楼gt;?]}垄ypl6i:d&quot;?&quot;y=&quot;neay衡?&quot;/&gt;&lt;w:display=&quot;1Break:lang=&quot;ZH-Caisplay=&quot;1sBefore H-CN&quot;]拢楼:&quot;a/di&quot;1is?l&lt;15=&quot;156&quot;1?156&quot;%y=&quot;1display锛勶?splay=&quot;1}?&lt;w:display=&quot;1w:lang=:lanw:pl way=spspl&quot;锛?1堬?&quot;56&quot;&quot;ZH-C&lt;w:dispdispisp&amp;gdis=&quot;1&gt;&quot;/&quot;1splay=&quot;ang=,l&quot;15=&quot;156&quot;plalayore w:lang=&quot;ZH-CN&quot; w&quot;1:d&quot;?&quot;y=&quot;ypla6&quot;/&gt;&lt;w1:val=&quot;掳路&lt;w:display?1!%)splay锛勶紙锛庯?&lt;w:di=:1=&quot;ZH-lay锛?:&quot;/紟锛;&amp;gt;1C=&quot;1=&quot;alangw15=&quot;156&quot;1?156&quot;:display=&quot;1蓟锝?isplay=&quot;156&quot;/&gt;&lt;w:display=&quot;1锟★?&lt;w:display,.:;&amp;&lt;w:nw:pl way=spspl&quot;display奥匪囁?56&quot;/&gt;&lt;w:displ:&quot;a/di&quot;1is?lng=:lanw:dis=&quot;1&gt;&quot;/&quot;1spZH-CN&quot; w&quot;1:d&quot;?&quot;y=&quot;lay=&quot;锛?1堬?&quot;56&quot;&lt;%y=&amp;gdisang=,l&quot;15=&quot;156&quot;&quot;1aypp;?]}),.:;&amp;display=&quot;1timizeForBispdispisp&amp;gdispla=&quot;ZH-CN&quot; w&quot;1ypla156&quot;1?156&quot;6&quot;/&gt;&lt;w1Caisplay=&quot;1rowseft夈€?y=&quot;156&quot;/&gt;&lt;w:display=&quot;1銆嶃€忋€戙€曘€椼€烇付锔?鈥樷€溿&lt;w:nw:pl way=spspl&quot;€堛€娿€屻€庛€愩re H-CN=&quot;ZH-CN&quot; w:vspZH-CN&quot; w&quot;1:d&quot;?&quot;y=&quot;ali=:1=&quot;ZH-lay锛?:&quot;/紟锛;&amp;gt;1=&quot;掳:lanw:dis=&quot;1&gt;&quot;/&quot;1splay=&quot;lay锛勶紙锛庯?&lt;w:di=:1=&quot;ZH-C=&quot;1di&quot;156&quot;&lt;%y=&amp;gdisang=,l&quot;15=&quot;156&quot;a=&quot;ZH-CN&quot; w&quot;1ypla156&quot;1?156&quot;is?lng=:lanw:锛?1堬?&quot;56&quot;路&lt;w:display?1&quot;]拢楼:display锛勶?splay=&quot;1€56&quot;/&gt;&lt;w:displ:&quot;a/di&quot;1is?l&lt;%y=&quot;1鈥樷€溿vspZH-CN&quot; w&quot;1:d&quot;?&quot;y=&quot;&lt;w:nw:pl way=spspl&quot;?ay=&quot;1sp&amp;gdispla=&quot;ZH-CN&quot; w&quot;1ypla6&quot;/&gt;&lt;w1timizeForBispdispisp&amp;gdispla楼gt;?]}垄neaeaksBefore %s=&quot;1&gt;&quot;/&quot;1splay=&quot;)splay锛勶紙锛庯=&quot;al&quot; w&quot;1ypla156&quot;1?156&quot;angw:display=&quot;1H-CN&quot;]}?&lt;w:display=&quot;1y衡?&quot;/isang=,l&quot;15=&quot;156&quot;&gt;&lt;w:display=&quot;1銆栥€濓.:;&amp;gg=:lw&quot;1:d&quot;?&quot;y=&quot;anw:锛?1堬?&quot;56&quot;t;?]}垄篓掳路藝藟鈥;锛?€溿&lt;w:nw:pl way=spspl&quot;?di),.:;&amp;display=&quot;1timizeForB=&quot;ZH-Caispl w:vali=:1=&quot;ZH-lay锛?:&quot;/紟锛;&amp;gt;1ay=&quot;1splay篓掳路pla=&quot;ZH-CN&quot; w&quot;1yal&quot; w&quot;1ypla156&quot;1?156&quot;pksBefore %s=&quot;1&gt;&quot;/&quot;1splay=&quot;la6&quot;/&gt;&lt;w1w:display=&quot;156&quot;匪囁l=&quot;掳lay/1tim.:;&amp;gg=:lw&quot;1:d&quot;?&quot;y=&quot;izeForBispdispisp&amp;gdispla&gt;&lt;w:displ:&quot;a/1y衡?&quot;/isang=,l&quot;15=&quot;156&quot;di&quot;1is?l&lt;%y=&quot;1锛pl way=spspl&quot;勶紙锛庯?&lt;w:di=:1=&quot;ZH-C=&quot;1?€濓.:;&amp;gg=:lanw:锛?1堬?&quot;56&quot;56&quot;/&gt;&lt;w:displ&quot;ZH-CN&quot; w:val=&quot;掳路&lt;w:displ1ypla156&quot;1?156&quot;ay?1aypp;?]}),.:;&amp;display=&quot;1/&gt;&lt;w:display=&quot;1&gt;&quot;/&quot;1splaylw&quot;1:d&quot;?&quot;y=&quot;=&quot;锛?y曗€栤€欌€濃€︹€扳€测€斥re w:lang=&quot;ZH路藝藟鈥曗€栤€?CN&quot; wpla=&quot;ZH-CN&quot; w&quot;1ypla6&quot;/&gt;&lt;w1:val=&quot;!%)splay锛?:&quot;ais?l&lt;%y=&quot;1锛pl way=spspl&quot;/1y衡?&quot;/isang=,l&quot;15=&quot;156&quot;锛堬紟锛伙?isplayksBeforeispl w:vali=:1/1t路&lt;w:displ1ypla156&quot;1?156&quot;imizeForBispdispisp&amp;gdispla==&quot;1&gt;&quot;/&quot;1splaylw&quot;1:d&quot;?&quot;y=&quot;&quot;€濓.:;&amp;gg=:lanw:锛?1堬?&quot;56&quot;ZH-lay锛?:&quot;/紟锛;&amp;gt;1 %)s1/&gt;&lt;w:display=&quot;1&gt;&quot;/&quot;1splay=&quot;play/&gt;&lt;w:displ:&quot;a/di&quot;1is?l&lt;%y=&quot;1lay锛勶紙锛庯=&quot;alangw:display=&quot;1=&quot;156&quot;/&gt;&lt;w:dy=&quot;1锛pl way=spspl&quot;ispl€堛€娿€屻€庛€愩re 6&quot;匪囁l=&quot;掳lay锛勶紙锛庯?&lt;1t路&lt;w:displ1ypla156&quot;1?156&quot;wa==&quot;1&gt;&quot;/&quot;1splaylw&quot;1:d&quot;?&quot;y=&quot;:diay锛?:&quot;a/1y衡?&quot;/isang=,l&quot;15=&quot;156&quot;=:1=&quot;ZH-C=&quot; wpla=&quot;ZH-CN&quot; w&quot;1ypla6&quot;/&gt;&lt;w1&quot;1H&amp;display=&quot;1timizeForB=&quot;ZH-Caisplay=&quot;1-CN&quot;]拢ispl&quot;Zdisplay=&quot;1&gt;&quot;/&quot;1splay=&quot;H-CN&quot; w濓.:;&amp;gg=:lanw:锛?1堬?&quot;56&quot;:val=&quot;掳路&lt;w:display?1?w:dy=&quot;1锛pl way=spspl&quot;?dimizeForBispdispisp&amp;gdis51:d&quot;?&quot;y=&quot;6&quot;1?156&quot;plasplay锛勶?splay=&quot;1ay=&quot;1鈥濃oLineBreak&quot;/&gt;&lt;w:displayptimizeli=:1w:displ:&quot;a/di&quot;1,l&quot;15=&quot;156&quot;is?l&lt;%y=&quot;1=&quot;ZH-lay锛?:&quot;/紟锛;&amp;gt;1ForBrows;?]}垄neaeaksBefore H&quot;1ypla6&quot;/&gt;&lt;w1-CN=&quot;1&gt;&quot;/&quot;1splay=&quot;&quot;]}?&lt;w:displ/&gt;&lt;w:displaypp;?]}),.:;&amp;displway=spspl&quot;ay=nw:锛?51:d&quot;?&quot;y=&quot;1堬?&quot;56&quot;is56&quot;1?156&quot;&quot;1ay=&quot;1eft夈€?y=&quot;156&quot;/&gt;&lt;w:d€娿€屻€庛€i=:1=&quot;ZH-C=&quot;1愩€?楼gt;?]}垄nepdispisp&amp;gdisplaay衡?&quot;/&gt;&lt;w:display=&quot;1i庯=&quot;alangw:d/di&quot;1,l&quot;15=&quot;156&quot;isplay=&quot;1splay=&quot;1sB&lt;w:d=&quot;ZH-Ca&quot;掳路&lt;w:display?1isplay=&quot;di&quot;1is?l&quot;1&gt;&quot;/&quot;1splay=&quot;&lt;%y=&quot;11isplay€衡剝鈭躲€??y=nw:锛?51:d&quot;?&quot;y=&quot;銆.:;&amp;displway=spsp堬?&quot;56&quot;is56&quot;1?156&quot;l&quot;re H&quot;1ypla6&quot;/&gt;&lt;w1斻€H-lay锛?:&quot;/紟锛;&amp;gt;1栥€濓?:;&amp;display=nw:锛?1堬?&quot;56&quot;欙箾锕?&quot;156&quot;/&gt;&lt;wplayore w:lang=&quot;ZH-CN&quot; w:val=&quot;!%)splay?&quot;]拢楼:display锛勶?splay=&quot;1紕锛堬紟?庯=&quot;alangw:d/di&quot;1,l&quot;15=&quot;156&quot;蓟锝涳?&quot;1愩€?楼gt;?]}垄nelay€衡剝鈭躲€??y=nw:锛?51:d&quot;?&quot;y=&quot;pdispisp&amp;gdiisplay=&quot;di&quot;1is?l&quot;1&gt;&quot;/&quot;1plway=spsp堬?&quot;56&quot;is56&quot;1?156&quot;sp衡剝鈭躲€?愩€.:;&amp;displway=spspl&quot;lay=&quot;spla★?&lt;w:display:display=&quot;156&quot;/&gt;&lt;w:d€娿€屻€庛€i=:1=&quot;ZH-C=&quot;1箼锕涳節=&quot;156&quot;N&quot; 涳ispl/&gt;&lt;w:display11isplay€衡剝鈭躲€?愩€re H&quot;1yp;&amp;gt;1栥€濓?:;&amp;display=nw:剝鈭躲€??y=nw:锛?51:d&quot;?&quot;y=&quot;锛?1堬?&quot;56&quot;la6&quot;/&gt;&lt;w1pp;?]}),.:;&amp;di路&lt;w:display?1isplay=&quot;di&quot;1is?way=spsp堬?&quot;56&quot;is56&quot;1?156&quot;l庯=&quot;alangw:d/di&quot;1,l&quot;15=&quot;156&quot;&lt;%y=&quot;愩€.:;&amp;displway=spspl&quot;1spla&quot;1is?l&quot;1&gt;&quot;/&quot;1splay=&quot;y=&quot;1?Bef$([{拢楼gt;?]}垄neBreaksBef]}垄&lt;way€衡剝鈭躲€?愩€斻€H-lay锛?:&quot;/紟锛;&amp;gt;1躲€??y=nw:锛?51:d&quot;?&quot;y=&quot;:dilay=&quot;1sB&lt;w:d=&quot;ZH-Ca&quot;掳路楼gt;?]}垄nepdispisp&amp;gdispla&lt;w:display?1splay=&quot;1iy=&quot;1splay=&quot;1sB&lt;psp堬?&quot;56&quot;is56&quot;1?156&quot;w:d=&quot;ZH-Caisplay=&quot;isplay=nw:锛?1堬?&quot;56&quot;1庯=&quot;alan?愩€re H&quot;愩€.:;&amp;displway=spspl&quot;&quot;1ypla6&quot;/&gt;&lt;w1gw:dngw:d/di&quot;1&quot;1is?l&quot;1&gt;&quot;/&quot;1splay=&quot;,l&quot;15=&quot;156&quot;ispl?51:d&quot;?&quot;y=&quot;ay=&quot;1neaeaksBefore H-CN&quot;]}?&lt;w:display=&quot;1ore w:lang=藟鈥;锛庯:di€庛€i=:1=play=&quot;di&quot;1is?l&lt;%y=&quot;1&quot;ZH-C=&quot;1splay篓掳?56&quot;is56&quot;1?156&quot;穡:display=&quot;156&quot;/&gt;&lt;w:display?play?屻€庛€愩€?楼gt;?]}垄neay衡?&quot;/&gt;&lt;w:-lay?pdispis&amp;displway=spspl&quot;p&amp;gdispla?:&quot;/紟锛;&amp;gt;1disisplay=n6&quot;ispl?51:d&quot;?&quot;y=&quot;w:锛?1堬?&quot;56&quot;plis?l&quot;1&gt;&quot;/&quot;1splay=&quot;ay=&quot;1紕锛堬dngw:d/di&quot;1,l&quot;15=&quot;156&quot;紟飔imizeForval=&quot;an?愩€re H&quot;1ypla6&quot;/&gt;&lt;w1!%)splay?&quot;]拢楼:dilay篓掳?56&quot;is56&quot;1?156&quot;splay&quot;ZH-Ca&quot;掳路&lt;w:display?1锛勶?splay=&quot;1Browseft夈€?y=&quot;1splaypp;?]}),.&quot;1sB&lt;w:d=&quot;ZH-Caisplay=&quot;1is&amp;displway=n6&quot;ispl?51:d&quot;?&quot;y=&quot;spspl&quot;:;&amp;d:1=play=&quot;di&quot;1is?l&lt;%y=&quot;1isplay=&quot;156&quot;/&gt;&lt;w:&quot;1i庯=&quot;alan;锛庯:di€庛€s?l&quot;1&gt;&quot;/&quot;1splay=&quot;i=:1=&quot;ZH-C=&quot;1gw:dispsplay=nw:锛?1/di&quot;1,l&quot;15=&quot;156&quot;堬?&quot;56&quot;is56&quot;1?156&quot;6&quot;lay=&quot;lay?pdispisp&amp;gdispla1display=&quot;1蓟锝?isplay=&quot;156&quot;H&quot;1ypla6&quot;/&gt;&lt;w1/&gt;&lt;w:display:-lay锛?:&quot;/紟l?51:d&quot;?&quot;y=&quot;锛;&amp;gt;1=&quot;1?y&quot;ZH-C&lt;splway=spspl&quot;w:displayw:v€欌€濃€︹€扳€测€斥€衡剝鈭躲€併€傘€冦€&quot;ZH=eaeaksBefore H-CN&quot;]}?&lt;w:display=&quot;1&quot;庛€s?l&quot;1&gt;&quot;/&quot;1splay=&quot;!%),.H-Ca&quot;掳路&lt;w:di&quot;156&quot;堬?&quot;56&quot;is56&quot;1?156&quot;splay?1:;&amp;g:1=play=&quot;di&quot;1is?lnw:锛?1/di&quot;1,l&quot;15=&quot;156&quot;&lt;%y=&quot;1tispsplay=nwlay锛?:&quot;/紟l?51:d&quot;?&quot;y=&quot;:锛?1堬?&quot;56&quot;;?]}垄篓?锕涳?Before w:lang=&quot;ZH-CN&quot; w:vlay=1=&quot;1?y&quot;ZH-C&lt;splway=spspl&quot;&quot;lay?pdispisp&amp;gdisplaal=lay=&quot;156&quot;H&quot;1ypla6&quot;/&gt;&lt;w1&quot;!%),.:;&amp;&lt;w:display-&lt;w:d=&quot;ZH-Ca锛庯:di€庛€i=:1=&quot;ZH-C=&quot;1isis56&quot;1?156&quot;play=&quot;1&gt;&quot;/&quot;1splay=&quot;1CN&quot; w:val=&quot;!%)=&quot;ZH?play:-lay锛?:&quot;/紟锛;&amp;l?51:d&quot;?&quot;y=&quot;gt;1?拢楼:display锛勶aypp;?]}:&quot;/di&quot;1,l&quot;15=&quot;156&quot;1i庯=&quot;alangw:display=&quot;1),.:;&amp;day=nw:锛?1堬?&quot;splway=spspl&quot;56&quot;isplay=&quot;1?splay=&quot;1囁夆€曗€栤€欌€濃愩€?楼gt;?]}?1=play=&quot;di&quot;1is?l&lt;%y=&quot;1eay衡?&quot;/&gt;&lt;w:di=&quot;ZH-C=&quot;1isis56&quot;1?156&quot;&quot;lay=&quot;156&quot;H&quot;1ypla6&quot;/&gt;&lt;w1ay?pdispisplay=&quot;/紟锛;&amp;l?51:d&quot;?&quot;y=&quot;&quot;1&gt;&quot;/&quot;1splay=&quot;isp&amp;gdisplasplay=&quot;1oLineBreaksB&lt;w:dial=.H-Ca&quot;掳路&lt;w:display?1&quot;!%)splay锛勶紙锛庯蓟锝涳俊ypp;?]}:&quot;/di&quot;1,l&quot;15=&quot;15nw:锛?1堬?&quot;splway=spspl&quot;6&quot;锟?&lt;weForBrowseft夈€?y=&quot;156&quot;/d=&quot;ZH-Ca锛庯:di€庛ay=&quot;1),.:;&amp;day=nw:-C=&quot;1isis56&quot;1?156&quot;锛?1堬?&quot;56&quot;€i=:1=&quot;ZH-y=&quot;/紟锛;&amp;l?51:d&quot;?&quot;y=&quot;=&quot;!%)=&quot;ZH?play:-lay锛?:&quot;/紟锛;&amp;gt;1C=&quot;1&gt;&lt;w:display=&quot;1:diisplay=&quot;1&gt;&quot;/&quot;1splay=&quot;splaysplay,.:;isplay-&lt;w:d=&quot;ZH-Caisplay=&quot;1&amp;efor&quot;156&quot;H&quot;1ypla6&quot;/&gt;&lt;w1e Hplay=&quot;di&quot;1is?llay?pdlway=spspl&quot;ispisp&amp;gdispla&lt;%y=&quot;1-CN,l&quot;15=&quot;156&quot;&quot;]}?&lt;w:display=&quot;1gt;ay1?156&quot;o?]} w:ly锛勶紙d&quot;?&quot;y=&quot;锛庯蓟锝?isplay=&quot;156&quot;/;?]}:&quot;1i庯=&quot;alangnw:锛?1堬?&quot;56&quot;w:display=&quot;1&gt;&lt;w:display=&quot;1anay锛勶aypp;?]1&gt;&quot;/&quot;1splay=&quot;}),.:;&amp;displa=.H-Ca&quot;掳路&lt;w:display?1y=&quot;1gay篓掳路&quot;!%)=&quot;ZH路?拢楼::-lay锛?:&quot;/?s?llay?pdlway=spspl&quot;庯?&amp;gt;1dispfor&quot;156&quot;H&quot;1ypla6&quot;/&gt;&lt;w1w:display=&quot;1gt;&quot;o?]} w:ly锛勶紙d&quot;?&quot;y=&quot;ay1?156&quot;di€庛€i=:1=&quot;spla&lt;%y=&quot;1-CN,l&quot;15=&quot;156&quot;ZH-C=&quot;1lay锛勶?splay=&quot;1w:dis?llay?pdispisp&amp;gdisplasplay=e Hplay=&quot;di&quot;1is?l&lt;%y=&quot;1&quot;156&quot;/&gt;&quot;alangnw:锛?1堬?&quot;pp;?]1&gt;&quot;/&quot;1splay=&quot;56&quot;&lt;w:display锛?y=&quot;ZH-CN&quot; w:val=&quot;!%),.:;&amp;gt;?]}垄篓-&lt;w:d=&quot;Zdlway=spspl&quot;H-Caisplay=&quot;1掳y锛勶紙d&quot;?&quot;y=&quot;路藝藟15=&quot;1gt;ay1?156&quot;6&quot;/&gt;&lt;t;?]}垄neay衡?&quot;/&gt;&lt;w:display=&quot;1w:display?]}垄篓掳路藝藟鈥曗€栤spla&lt;%y=&quot;1-CN,l&quot;15=&quot;156&quot;€欌€濃€?ispfor&quot;156&quot;H&quot;1ypla6&quot;/&gt;&lt;w1鈥?箼锕涳節=&quot;15=&quot;156&quot;/;?]}:&quot;1i庯=&quot;al}),.:;&amp;dis%)=&quot;w:锛?1堬?&quot;pp;?]1&gt;&quot;/&quot;1splay=&quot;ZH路?拢楼::-la&quot;1w:dis?lla%y=&quot;&amp;pl&quot;H-Caisplay=&quot;1掳y锛勶紙d&quot;?&quot;y=&quot;gt;?]}垄篓-&lt;w:d=&quot;Zdlwaplay=&quot;1掳路藝藟15=&quot;1gt;ay1?156&quot;y=spspl&quot;1&quot;156&quot;/&gt;&quot;alangnw:锛?1堬?&quot;56&quot;y?pdispisp&amp;gdisplay锛?:&quot;/紟锛;&amp;gt;1pla=.H-Ca&quot;掳路w:display=e Hplay=&quot;di&quot;1is?l&lt;%y=&quot;1&lt;w:displa&quot;ZH路?拢楼:dispdi€庛spla&lt;%y=&quot;1-CN,l&quot;15=&quot;156&quot;€i=:1=&quot;ZH-C=&quot;1y?1angw:displaylay=&quot;1掳y锛勶紙d&quot;?&quot;y=&quot;=&quot;1}垄neBreaksBefore w:langplap;?]1&gt;&quot;/&quot;1splay=&quot;y,.:;&amp;&quot;1gt;ay1?156&quot;or&quot;156&quot;HZdlway=spspl&quot;&quot;1ypla6&quot;/&gt;&lt;w1efore H-CN&quot;]}y=&quot;1anay锛勶aypp;?]}),.:;&amp;display=&quot;1?&lt;w:disgnw:锛?1堬?&quot;56&quot;play=&quot;1=&quot;ZH-C&lt;w:disrBrowseft夈€;?]}垄篓pdispisp&amp;gdispla-&lt;w:d=&quot;ZH-Caisplay=&quot;1?y=&quot;156=紙d&quot;?&quot;y=&quot;&quot;ZH路?拢楼:dis,l&quot;15=&quot;156&quot;play锛勶?-lay锛?:&quot;/紟锛y=&quot;di&quot;1is?l&lt;%y=&quot;:;&amp;&quot;1gt;ay1?156&quot;1;&amp;gt;1;?]1&gt;&quot;/&quot;1splay6&quot;HZdlway=spspl&quot;=&quot;splay=&quot;1&quot;/&gt;&lt;w:display=&quot;1play6&quot;/&gt;&lt;w:display夈€嬨€嶃€??56&quot;H&quot;1ypla6&quot;/&gt;&lt;w1銆屻€庛€i=:1=&quot;ZH-C=&quot;1€庛Ca&quot;掳路&lt;w:displ1?&lt;w:disgnw:锛?1堬?&quot;56&quot;ayy=&quot;1?y=&quot;156=紙d&quot;?&quot;y=&quot;?1€愩€斻€栥€濓箼锕涳節=&quot;156&quot;/&gt;&lt;w:display} w:ly&quot;1i庯=&quot;alangw:display=&quot;1eft156=&quot;ZH路&lt;%y=&quot;:;&amp;&quot;1gt;ay1?156&quot;?拢楼:dis,l&quot;15=&quot;156&quot;夈€;?]}垄篓pdispi&gt;&quot;/&quot;1splay6&quot;HZdlway=spspl&quot;spy=&quot;1;&amp;gt;1;?]1&gt;&quot;/&quot;1splay=&quot;&amp;gdispla锛勶紙锛庯蓟锝?isplay=&quot;156&quot;/&gt;&lt;w:display=&quot;1/&gt;&lt;w:dis掳?&quot;ayy=&quot;1?y=&quot;156=紙d&quot;?&quot;y=&quot;匪囁?56&quot;/&gt;&lt;t;?]}垄neay衡?&quot;/&gt;=&quot;1勶?-lay锛?:&quot;/紟锛y=&quot;di&quot;1is?&gt;&lt;w:display夈€嬨€嶃€??56&quot;H&quot;1ypla6&quot;/&gt;&lt;w1a&quot;?=&quot;ZH路&lt;%y=&quot;:;&amp;&quot;1gt;ay1?156&quot;奥?w:displ1?&lt;w:disgnw:锛?1堬?&quot;56&quot;l&lt;%y=&quot;1anay锛路?拢楼:display?spi&gt;&quot;/&quot;1splay6&quot;HZdlway=spspl&quot;紕?-lay?ay=&quot;1eft156=&quot;ZH路??ispispy&quot;ayy=&quot;1?y=&quot;156=紙d&quot;?&quot;y=&quot;=&quot;1;&amp;gt;1;?]1&gt;&quot;/&quot;1splay=&quot;Ｂ?dis,l&quot;15=&quot;156&quot;?:&quot;/紟锛;&amp;gt;1勶aypowseft夈€;?]}垄篓-&lt;w:d=&quot;ZH-Caisplay=&quot;1p;?]}),.:;&amp;display=&quot;1&lt;w:displa&quot;:;&amp;&quot;1gt;ay1?156&quot;yplay夈€嬨€嶃€?play=&quot;1eft夈€;?]}垄篓pdispisp&amp;gdispla娿€屻€庛€i=:1=&quot;ZH-C=&quot;1=&quot;1player ww:diallay6&quot;HZdlway=spspl?y=&quot;156=紙d&quot;?&quot;y=&quot;&quot;=&quot;!%)嬨€嶃€?娿€屻€庛Ca&quot;掳路&lt;w:display?&lt;w:displ1?&lt;w:disgnw:?&quot;1;&amp;gt;1;?]1&gt;&quot;/&quot;1splay=&quot;?1堬?&quot;56&quot;play夈€156=&quot;ZH路?拢楼:dis,l&quot;15=&quot;156&quot;嬨€嶃€??56&quot;H&quot;1ypldispla&quot;:;&amp;&quot;1gt;ay1?156&quot;a6&quot;/&gt;&lt;w11splay锛勶紙锛?,.:;&amp;efore H-CN&quot;]}?&lt;w:display?-lay锛?:&quot;/紟锛y=&quot;di&quot;1is?l&lt;%y=&quot;1=spspl?y=&quot;156=紙d&quot;?&quot;y=&quot;=&quot;&quot;156=&quot;ZH路?拢楼:displaw:diallay6&quot;HZdlway=spspl&quot;y锛勶?splay=&quot;11?w:langisplay锛勶?-lay锛?:&quot;/紟锛;&amp;gt;1ay篓掳路w:displayw:ly&quot;1y=&quot;1efgnw:?&quot;1;&amp;gt;1;?]1&gt;&quot;/&quot;1splay=&quot;t夈€;?]}?ispla&quot;:;&amp;&quot;1gt;ay1?156&quot;⒙╬dispisp&amp;gdisplai庯=&quot;alangww:displ€156=&quot;ZH路?拢楼:dis,l&quot;15=&quot;1pspl?y=&quot;156=紙d&quot;?&quot;y=&quot;56&quot;1?&lt;w:disgnw:锛?1堬?&quot;56&quot;:display=&quot;1=&quot;156&quot;/&gt;&lt;w:display锛?y夈€嬨€嶃€??5diallay6&quot;HZdlway=spspl&quot;6&quot;H&quot;1ypla6&quot;/&gt;&lt;w1y蓟锝涳俊锟?&lt;w:display:lang=&quot;ZH路藝藟鈥曗€栤ayplay夈€嬨€嶃€?娿€屻€庛€i=:1=&quot;ZH-C=&quot;夈€;?]}?ispla&quot;:;&amp;&quot;1gt;ay1?156&quot;1€?C]}垄篓-&lt;w:1efgnw:?&quot;1;&amp;gt;1;?]1&quot;15=&quot;1pspl?y=&quot;156=紙d&quot;?&quot;y=&quot;&gt;&quot;/&quot;1splay=&quot;d=&quot;ZH-Caisplay=&quot;1play?-lay锛?:&quot;/紟锛y=&quot;di&quot;1is?l&lt;%y=&quot;1&lt;w:disrBrowseft夈€?y=spl€156=&quot;ZH路?拢楼:dis,l&quot;15=&quot;156&quot;&quot;15€??5diallay6&quot;HZdlway=spspl&quot;6&quot;)嬨€嶃€?娿€屻€庛Calangww:displ1?&lt;w:disgnw:锛?1堬?&quot;56&quot;&quot;掳路&lt;w:displayla&quot;:;&amp;&quot;1gt;ay1?156&quot;?1/&quot;1y=&quot;1eft夈€pl?y=&quot;156=紙d&quot;?&quot;y=&quot;;?]}垄篓pdispisp&amp;gdispla&gt;&lt;w:disisplay锛?y夈€嬨€嶃€??56&quot;H&quot;1&quot;1;&amp;gt;1;?]1&gt;&quot;/&quot;1splay=&quot;ypla6&quot;/&gt;&lt;w1play=&quot;1?w:langisplay锛勶?-lay锛?:&quot;/紟锛;&amp;gt;1€濃oLiny锛勶aypp;?]}),.:;&amp;displa5diallay6&quot;HZdlway=spspl&quot;y=&quot;1eBreaksB&lt;w:displa6=&quot;ZH路?拢楼:dis,l&quot;15=&quot;15a&quot;:;&amp;&quot;1gt;ay1?1l?y=&quot;156=紙d&quot;?&quot;y=&quot;56&quot;6&quot;y=&quot;ZH-CN&quot; w:=&quot;$([{拢楼路鈥w:lang=&quot;ZH-CN&quot; w:val=&quot;!%),.:;&amp;&lt;w1?&lt;w:disgnw:锛?1堬?&quot;56&quot;:disp;?]}垄neay衡?&quot;/&gt;&lt;w:displa&quot;/紟锛y=&amp;gt;1;?]1&gt;&quot;/&quot;1splay=&quot;&quot;di&quot;1is?l&lt;%y=&quot;1y=&quot;1&quot;1i?娿€屻€庛€i=:1=&quot;ZH-C=&quot;1庯=&quot;ala?]}垄篓嬨€嶃€iallay6&quot;HZdlway=spspl&quot;??56&quot;H&quot;1ypla6&quot;/&gt;&lt;w1pd?1l?y=&quot;156=紙d&quot;?&quot;y=&quot;isp5a&quot;:;&amp;&quot;1gt;ay1?156&quot;isp&amp;gdisplangw:display=&quot;1lay?H路?拢楼:display&quot;ZH路?拢楼:dis,l&quot;15=&quot;156&quot;锛勶?splay=&quot;1ore H-CN&quot;]}d=&quot;ZH-Caisplay=&quot;1?&lt;?-lay锛?:&quot;/紟锛;&amp;gt;1w:displa&quot;掳路&lt;w:d&lt;w1?&lt;w:disgnw=&amp;gt;1;?]1&gt;&quot;/&quot;1splay=&quot;:锛?1堬?&quot;56&quot;isplay?1ay=&quot;1鈥溿€堛€娿€屻€庛€愩€ia1pd?1l?y=&quot;156=紙d&quot;?&quot;y=&quot;llay6&quot;HZdlway=spspl&quot;斻disp5a&quot;:;&amp;&quot;1gt;ay1?156&quot;€栥€濓箼ly锛勶紙锛庯蓟锝?isplay=&quot;156&quot;/&gt;&lt;w:display=&quot;1锕涳節=&quot;156&quot;/&gt;濃衡?&quot;/&gt;&lt;w:displa&quot;/紟锛1庯=&quot;ala?]}垄篓嬨€嶃€??56lay?H路?拢楼:display&quot;ZH路?拢楼:dis,l&quot;15=&quot;156&quot;&quot;H&quot;1ypla6&quot;/&gt;&lt;w1y=&quot;di&quot;1is?l&lt;%y=&quot;ZH-C=&quot;1庯=&quot;ala?]路娿€屻€庛€愩€ia1pd?1l?y=&quot;156=紙d&quot;?&quot;y=&quot;&lt;w:d&lt;w1?&lt;w:disgnw=&amp;gt;1;?]1&gt;&quot;/&quot;1splay=&quot;}垄?€?y=spspl&quot;斻disp5a&quot;:;&amp;&quot;1gt;ay1?156&quot;銆娿€屻€庛€愩€iallay6&quot;HZdlway=spspl&quot;╬dispisp&amp;gdispla=&quot;1oLiny锛勶aypp;?]}),.:;&amp;display=&quot;1displa&quot;掳路&lt;w:d&lt;w1?&lt;w:disgnw:锛?1堬?&quot;56&quot;&lt;w:displayval=&quot;$([isplay=&quot;1&quot;1i?娿€屻€庛€i=:1=&quot;ZHl?y=&quot;156=紙d&quot;?&quot;y=&quot;-C=&quot;1{拢楼路鈥樷€溿€堛€娿€屻€庛€愩€? w:la=&quot;15}垄neBreaN&quot;]}d=&quot;lay&quot;ZH路?拢楼:disspspl&quot;斻disp5a&quot;:;&amp;&quot;1gt;ay1?156&quot;,l&quot;15=&quot;156&quot;ZH-Caisplay=&quot;1?&lt;?-laysgnw€愩€iallay6&quot;HZdlway=spspl&quot;=&amp;gt;1;?]1&gt;&quot;/&quot;1splay=&quot;锛?:&quot;/紟锛;&amp;gt;1ksBefor衡?&quot;/&gt;&lt;w:di垄篓嬨€嶃€??56&quot;H&quot;1ypla6&quot;/&gt;&lt;wi=:1=&quot;ZHl?y=&quot;156=紙d&quot;?&quot;y=&quot;1splay=&quot;1&quot;1i庯=&quot;alangw:display=&quot;1?勶?splay=ZH-Caisplay=&quot;la?]}垄w:d&lt;w1?&lt;w:disgnw:锛?1堬?&quot;56&quot;篓pdispisp&amp;gdispla;&amp;&quot;1gt;ay1?156&quot;1?&lt;a&quot;/紟锛y=&quot;di&quot;1is?l&lt;%y=&quot;1w:displa&quot;掳路&lt;w:display?1&quot;1ore H-lay6&quot;HZdlway=spspl&quot;C路?拢楼:dis,l&quot;15=&quot;156=&amp;gt;1;?]1&gt;&quot;/&quot;1splay=&quot;&quot;N&quot;]}d=&quot;156=紙d&quot;?&quot;y=&quot;=&quot;ZH-Caisplay=&quot;1w:disrBrowseft夈€?y=&quot;156&quot;/&gt;&lt;w:display=&quot;1?w:langay篓掳路w:display=&quot;1isplay=&quot;i?娿€屻€庛€i=:1=6&quot;H&quot;1ypla6&quot;/&gt;&lt;w1&quot;;&amp;&quot;1gt;ay1?156&quot;ZH-C=&quot;11lay?H路?拢楼:display锛勶-lay锛?:&quot;/紟??&lt;w:disgnw:锛?1堬?&quot;56&quot;?&amp;gt;1?splay=&quot;lay6&quot;HZdlway=spspl&quot;156&quot;/&gt;&lt;w:display}d=&quot;156=紙d&quot;?&quot;y=&quot;锛??]}垄篓pdispisp&amp;gdisplayet;1;?]1&gt;&quot;/&quot;1splay=&quot; 路?拢楼:dis,l&quot;15=&quot;156&quot;.:;&amp;isplay=&quot;1lay?ore H-CN&quot;y=&quot;di&quot;1is?l&lt;%y=&quot;1]}?&lt;w:display=&quot;1&lt;w:disp;&quot;;&amp;&quot;1gt;ay1?156&quot;pp;?]}),.:;&amp;display=&quot;1?]}垄neay衡?&quot;/&gt;&lt;w:displ&lt;w:display?1ay=&quot;1w:lang=&quot;ZH-C&lt;w:disH&quot;1ypla6&quot;/&gt;&lt;w1pww:di=紙d&quot;?&quot;y=&quot;ay=spspl&quot;w-Caisplay=&quot;1:display=&quot;1al1堬?&quot;56&quot;=&quot;!%)splay锛勶紙锛庯蓟锝涳俊?;?]1&gt;&quot;/&quot;1splay=&quot;?&lt;w:disp€屻€庛€i=:1=&quot;Z楼:dis,l&quot;15=&quot;156&quot;H-C=&quot;1laylaay锛?:&quot;/pdispisp&amp;&quot;;&amp;&quot;1gt;ay1?156&quot;gdispla紟锛;&amp;gt;1yng=&quot;ZH-CN&quot; w:val=&quot;!%),.:;&amp;gt;?]}垄篓?&quot;y=&quot;di&quot;1is?l&lt;%y=&quot;1奥匪囁?566&quot;/&gt;&lt;w1pww:di=紙d&quot;?&quot;y=&quot;y锛勶紙锛庯蓟锝?isplay=&quot;1H&quot;1ypla6&quot;/&gt;&lt;w1pww:diay=spspl&quot;56&quot;/&gt;&lt;w:display?H路?拢楼:display锛w:lang=&quot;ZH-C&lt;w:disH&quot;1ypla6&quot;/&gt;&lt;w1-Caisplay=&quot;1紙锛庯蓟锝涳俊?;?]1&gt;&quot;/&quot;1splay=&quot;:display/pdispisp&amp;&quot;;&amp;&quot;1gt;ay1?156&quot;=&quot;1al1堬?&quot;56&quot;勶?splay=&quot;1y=&quot;1&quot;ZH?=:1=&quot;Z楼:dis,l&quot;15=&quot;156&quot;匪?6&quot;/&gt;&lt;w1pww:di=紙d&quot;?&quot;y=&quot;藟鈥曗€栤€欌€濃oLineBreaksB&lt;=&quot;1?]}垄neay衡?&quot;/&gt;&lt;w:displ&lt;w:display?1wsplay=&quot;1&lt;w:dia6&quot;/&gt;&lt;w1pww:diay=spspl&quot;sp;pp;?]}),.:;&amp;di&quot;1laylaay锛?:&quot;/pdispisp&amp;gdisplasplay=&quot;1:di:lang=&quot;ZH-C&lt;w俊锟?1=&quot;ZH-C=&quot;1laylaay;&amp;&quot;1gt;ay1?156&quot;锛?:&quot;/紟锛;&amp;gt;俊?;?]1&gt;&quot;/&quot;1splay=&quot;1&lt;w:di:;&amp;pww:di=紙d&quot;?&quot;y=&quot;gt;?]}垄篓?&quot;y=&quot;di&quot;1is?l&lt;%y=&quot;1sp€?:display=&quot;1al1堬?&quot;5=&quot;Z楼:dis,l&quot;15=&quot;156&quot;6&quot;&lt;w:disH&quot;1ypla6&quot;/&gt;&lt;w1銆庛€i=:1=&quot;ZH-C=&quot;1:disww:diay=spspl&quot;pww:diw-Caisplay=&quot;1splay&quot;/isrBw:lang=&quot;ZH-C&lt;w:dispww:diw:display=&quot;1rowseft夈ay=&quot;11gt;ay1?156&quot;lay?ore H-CN&quot;]}?&lt;w:display=&quot;1€?紙d&quot;?&quot;y=&quot;y=&quot;156&quot;/&gt;&lt;w:displ1splay=&quot;isp&amp;gdisplaay=&quot;1&gt;&lt;w:display?:disp;?]}垄neay衡?&quot;/&gt;&lt;w:display=&quot;1€?]}垄篓掳路藝藟?disp,l&quot;15=&quot;156&quot;la&quot;1al1堬?&quot;56&quot;y?1€曗€栤€?:diay=spspl&quot;鈥濃€︹€?isH&quot;1ypla6&quot;/&gt;&lt;w1鈥laay?=&quot;di&quot;1is?l&lt;%y=&quot;1?:&quot;/紟锛;&amp;gt;1测€?t夈ay=&quot;11gt;ay1?156&quot;鈥衡剝鈭躲€}?&lt;w:display=&quot;1€?紙d&quot;?&quot;y=&quot;?愩€斻€CN&quot; w:disp€屻€庛€i=:1=&quot;ZH-C=&quot;1:val=&quot;!%),.:;&amp;gfor庯&quot;1€?y=&quot;156&quot;/&gt;&lt;w:displ1splay=&quot; w:la:displa&lt;w:dispww:diw-Caisplay=&quot;1y?H路?拢楼:di1€?y=&quot;156&quot;/&gt;&lt;w:displisp&amp;gdisplasplay锛勶6&quot;y?1€曗€栤€?:diay=spspl&quot;?spl€?]}垄篓掳路藝藟?disp,l&quot;15=&quot;156&quot;ay=&quot;1ng1测€?t夈ay=display=&quot;1€?紙d&quot;?&quot;y=&quot;&quot;11gt;ay1?156&quot;&lt;w:disp}垄篓掳路藝藟?displa&quot;1al1堬?&quot;56&quot;;pp;?]}=&quot;ZH-C&lt;w:dispww:diw:display=&quot;€︹€?isH&quot;1ypla6&quot;/&gt;&lt;w11),.:;&amp;display=&quot;1ay篓掳路w156&quot;/&gt;&lt;w:displ1splay=&quot;:display=&quot;156&quot;/&gt;&lt;w:display锛?€laay?=&quot;di&quot;1is?l&lt;%y=&quot;1yt;?]}垄篓掳路?6&quot;y?1€曗€栤€?:diay=spspl&quot;€濃€display=&quot;1€?紙d&quot;?&quot;y=&quot;︹€扳€laay锛?:1测€?t夈ay=&quot;11gt;ay1?156&quot;&quot;/紟锛;&amp;gt;1囁塟H-display=&quot;1€?]}垄篓掳路spl€?]}垄篓掳路藝藟?disp,l&quot;15=&quot;156&quot;藝藟?display?1CN&quot; w:=&quot;$(disp€屻€庛€i=:1==&quot;156&quot;p}垄篓掳路藝藟?displa&quot;1al1堬?&quot;56&quot;/&gt;&lt;w:displisp&amp;gplay=&quot;1ay篓掳路w156&quot;/&gt;&lt;w:displ1splay=&quot;displa&quot;ZHiay=spspl&quot;€濃€display=&quot;1€?紙d&quot;?&quot;y=&quot;-C=&quot;1[{拢楼路鈥w:lang&quot;1yt;?]}垄篓掳路?6濃€︹€扳€laay锛?:1测€?t夈ay=&quot;11gt;ay1?156&quot;&quot;y?1€曗€栤€?:diay=spspl&quot;=&quot;ZH-CN&quot; wefdisplay=&quot;€︹€?isH&quot;1ypla6&quot;/&gt;&lt;w1t夈ay=&quot;1lay?ore H-CN&quot;]}?&lt;w:display=&quot;1:val=&quot;!%),.:垄篓掳路藝藟156ya&lt;w:dispww:diw-Caisplay=}垄篓掳路藝藟?disp,=spspl&quot;€濃€display=&quot;1€?紙d&quot;?&quot;y=&quot;l&quot;15=&quot;156&quot;&quot;1锛勶紙锛庯蓟锝?&quot;/&gt;&lt;w:display锛?€laay?=&quot;di&quot;1is?l&lt;%y=&quot;1isplay=&quot;y篓掳?y锛?:1测€?t夈ay=&quot;11gt;ay1?156&quot;穡156&quot;/&gt;&lt;w:displ1splay=&quot;掳路?6&quot;y?1€曗€栤€?:diay=spspl&quot;156&quot;/&gt;&lt;sB&lt;w:di路藝藟?displa&quot;1al1堬?&quot;56&quot;splayay=&quot;1&gt;&lt;w:display?:篓掳路?€濃€︹€扳€laay锛?:&quot;/?=spspl&quot;€濃€display=&quot;1€?紙d&quot;?&quot;y=&quot;=&quot;156&quot;/&gt;&lt;w:displisp&amp;gdispla庯?&amp;gt;1day=&quot;€︹€?isH&quot;1ypla6&quot;/&gt;&lt;w1isp;?]}垄neay衡?=&quot;ZH-C&lt;w:dispww:diw:dis=}垄篓掳路?:1测€?t夈ay=&quot;11gt;ay1?156&quot;囁?disp,l&quot;15=&quot;156&quot;play=&quot;1&quot;/&gt;&lt;w:display=sp&lt;w:€?]}垄篓?6&quot;y?1€曗€栤€?:diay=spspl&quot;w156&quot;/&gt;&lt;w:displ1splay=&quot;?disp€屻€庛€i=:1=play=&quot;1€?紙d&quot;?&quot;y=&quot;&quot;ZH-C=&quot;1路藝藟?display?1disp;pp;?]}),.:;&amp;display=&quot;1藟?displa&quot;1al1堬?&quot;56&quot;lay?H路?拢楼:display锛勶?spla?€laay?=&quot;di&quot;1is?l&lt;%y=&quot;1y=&quot;1&quot;1&quot;/ist夈ay=&quot;11gt;ay1?156&quot;rBrowseft夈€?y=&quot;156&quot;/&gt;&lt;w:display=&quot;1w:d&lt;w:displis?isH&quot;1ypla6&quot;/&gt;&lt;w1p藟?disp,l&quot;15=栤€?:diay=spspl&quot;&quot;156ay=&quot;1€?紙d&quot;?&quot;y=&quot;&quot;&amp;gdisplaisplay=&quot;1&lt;w:displ1splay=&quot;;C&lt;w:dispww:dialdiw-Caispaay锛?:&quot;/紟锛;&amp;gt;1lay=&quot;1=&quot;!%)splay锛勶紙锛庯蓟锝涳俊锟?&lt;w:display&amp;&lt;w:display鈥曗€?=&quot;1藟?displa&quot;1t夈ay=&quot;11gt;ay1?156&quot;al1堬?&quot;56&quot;鈥欌€濃€?&quot;1lay?ore H-CN&quot;]}?&lt;w:display掳(disp€屻€庛€i=:1=&quot;ZH-C=&quot;1=&quot;1鈥spspl&quot;&quot;156ay=&quot;1€?紙d&quot;?&quot;y=&quot;?箼锕涳C&lt;w:sp&lt;w:藟?disp,l&quot;15=栤€?:diay=spspl&quot;€?]}?la?€laay?=&quot;di&quot;1ila6&quot;/&gt;&lt;w1p藟?dispplaisplay=&quot;1&lt;w:displ1splay=&quot;,l&quot;15=&quot;156&quot;s?l&lt;%y=&quot;1⒙奥匪囁?d1w:d&lt;w:displis?isH&quot;1ypla6&quot;/&gt;&lt;w11t夈ay=&quot;11gt;ay1?156&quot;isplay?1display=&quot;1w:d&lt;w:displisp&amp;gdisplaispww:diw:display==&quot;1€?紙d&quot;?&quot;y=&quot;&quot;1節=&quot;156&quot;/&gt;&lt;w w:la=&quot;15}垄neBreaksBef?displa&quot;1al1堬?&quot;56&quot;ore w:langiay=spspl&quot;=disp;pp;?]}),:dialdiw-Caispaay锛?:&quot;/紟锛;&amp;gt;1.:;&amp;display=&quot;1&quot;ZH-Cispl1splay=&quot;&lt;w:displ掳?sp,l&quot;15=&quot;156&quot;匪囁?56&quot;ZH路藝藟pla1gt;ay1?156&quot;y?H路?拢楼:dis;C&lt;w:dispww:dialdiw-Caisplay=&quot;1py==&quot;1€?紙d&quot;?&quot;y=&quot;lay锛勶?isH&quot;1ypla6&quot;/&gt;&lt;w1?splay=&quot;1鈥曗€栤€?la?€laay?=&quot;di&quot;1is?l&lt;:d&lt;w:displisp&amp;gdispla%y=e w:langiay=spspl&quot;&quot;1鈥濃oLisplayBef?displa&quot;1al1堬?&quot;56&quot;掳(disp€屻€庛€i=:1=&quot;ZH-C=&quot;1庯 w:langay篓掳play=&quot;1&quot;ZH-Cispl1splay=&quot;?路藝藟pla1gt;ay1?156&quot;穝play?:disp;?]}垄neayH-Cy=&quot;1py==&quot;1€?紙d&quot;?&quot;y=&quot;&lt;w:displ掳?sp,l&quot;15=&quot;156&quot;衡?&quot;/&gt;&lt;w:sp&lt;w:€?]}垄篓掳路藝藟?display?1display=&quot;1w:displ),:dialdiw-Caispaay锛?:&quot;/紟锛;&amp;gt;1ay=&quot;156&quot;/&gt;&lt;a%y=e w:langiay=spspl&quot;w:display1play锛勶?isH&quot;1ypla6&quot;/&gt;&lt;w1锛?yneBreaks&quot;/i涳C&lt;w:dispww:diw:display=&quot;1srBr藝藟pla1gt;ay1?156&quot;owseft1py==&quot;1€?紙d&quot;?&quot;y=&quot;yBef?displa&quot;1al&quot;ZH-Cispl1splay=&quot;1堬?&quot;56&quot;夈€?y=&quot;15l&lt;:d&lt;w:displisp&amp;gdispla6&quot;/&gt;&lt;€laayl掳?sp,l&quot;15=&quot;156&quot;?=&quot;di&quot;1is?l&lt;%y=&quot;1w:display=&quot;1B&lt;w:displaya56y??ore H-CN&quot;]}?&lt;w:displsy=spspl&quot;p;pp;?]}),.:;&amp;display=ld庛€i=:1=&quot;ZH-C=&quot;1iw-Caisplay=&quot;1&quot;1ay=&quot;1紕锛堬紟锛伙gt;ay11€?紙d&quot;?&quot;y=&quot;?156&quot;?isplay=&quot;156&quot;/&gt;&lt;w:dypla6&quot;/&gt;&lt;w1isplay=&quot;1y:displspl1splay=&quot;ay栥€濓箼??锛?:&quot;/紟锛;&amp;gtspla&quot;1al1堬?&quot;56&quot;;1囁?display?1箾锕?H路?拢?laayl掳?sp,l&quot;15=&quot;156&quot;?display锛勶?spl&lt;:d&lt;w:displisp&amp;gdisplN&quot;]}?&lt;w:displsy=spspl&quot;aay=&quot;1=&quot;156&quot;/&gt;&lt;w:display栥€濓?€laay?=&quot;di&quot;1is伙gt;ay11€?紙d&quot;?&quot;y=&quot;?l&lt;%y1紕锛堬紟锛伙gt;ay1?156&quot;=&quot;1欙箾锕?&quot;156&quot;/&gt;&lt;w:displayr/&gt;&lt;w:valid&lt;w:dispww:diw:display=&quot;1ateAgai=&quot;$([{拢楼ay=&quot;1y:displspl1splay=&quot;路鈥樷spww:dial=&quot;!%)ay=&quot;156&quot;/&gt;&lt;w:dypla6&quot;/&gt;&lt;w1s?]}垄ne,.:;&amp;dis锛;&amp;gtspla&quot;1al1堬?&quot;56&quot;playyl掳?sp,l&quot;15=&quot;1:displsy=spspl&quot;56&quot;=ld?伙gt;ay11€?紙d&quot;?&quot;y=&quot;銆i=:1=&quot;ZH-C=&quot;1ay衡?&quot;/&gt;&lt;w:dis紟锛伙gt;ay1?156&quot;play=&quot;1play锛}),.:;&amp;display=ldiw-Csplay栥€濓箼??锛?:&quot;&lt;w:displisp&amp;gdispla/紟锛;&amp;gt;1aisplay=&quot;1勶紙锛庯蓟锝涳俊锟?&lt;w:di拢楼ay=&quot;1y:displspl1splay=&quot;sp-CN&quot;]y栥€濓?€laay?=&quot;di&quot;1is?l&lt;%y=&quot;1}?ay=&quot;1y:display栥€濓箼?藝?pspl&quot;56&quot;=ld?伙gt;ay11€?紙d&quot;?&quot;y=&quot;?display?l掳?sp,l&quot;15=&quot;1:displsy=spspl&quot;1&lt;w:disay衡?&quot;/&gt;&lt;w:dis紟锛伙gt;ay1?156&quot;pls%)ay=&quot;156&quot;/&gt;&lt;w:d:;&amp;d?&quot;56&quot;playyl掳?sp,l&quot;15=&quot;156&quot;is锛;&amp;gtspla&quot;1al1堬?&quot;56&quot;ypla6&quot;/&gt;&lt;w1p;pp;?]}),.:;&amp;display=&quot;1lay€溿€堛€娿€屻€庛€愩€€? w:lang=&quot;ZB&lt;w:displaya56y??ore H-CN&quot;]}?&lt;:disp;ay11€?紙d&quot;?&quot;y=&quot;lspl1splay=&quot;w:display=&quot;1H-CN&quot; w:val=ks&quot;/isrplay=l??锛?:&quot;&lt;w:displisp&amp;gdlsy=spst;ay1?156&quot;pl&quot;isplad庛€i=:1=&quot;ZH-C=&quot;1Br箼锕涳節?H路?拢楼:di:vaiw-Csplay栥€濓箼??锛?:&quot;/紟?&quot;playyl掳?sp,l&quot;15=&quot;156&quot;?&amp;gt;1lid&lt;w:d濓?€laay?=is锛;&amp;gtspla&quot;1al1堬?&quot;56&quot;&quot;di&quot;1is?l=&quot;156&quot;/&gt;&lt;wdisp;ay11€?紙d&quot;?&quot;y=&quot;:dypla6&quot;/&gt;&lt;w1&lt;%y=&quot;1ispww:diw:dis?&lt;:displspl1splay=&quot;play=&quot;1splay锛勶?splay=&quot;1owseft夈€?yp&amp;gdlsy=spst;ay1?156&quot;=&quot;1displisp&amp;gdlsy=spspl&quot;56&quot;/&gt;&lt;w:di&amp;display=ldiw-Caisplay=&quot;1splay=&quot;1€濓箼?藝藟?display?1&quot;!%),.:;&amp;gt;?]}垄篓掳路藝藟156ay=l??锛?:&quot;&lt;w:displispayyl掳?s;ay11€?紙d&quot;?&quot;y=&quot;p,l&quot;15=&quot;156&quot;&amp;gdispla&quot;/&gt;&lt;w:dlangay篓掳路w:displalaya56y锛勶紙s锛;&amp;gtspla&quot;1al1堬?&quot;56&quot;锛庯蓟锝?i:diw:dis?&lt;:disp€?yp&amp;gdlsy=spst;ay1?156&quot;lspl1splay=&quot;splay=&quot;1w:di=&quot;1displisp&amp;gdlsy=spspl&quot;splsp;pp;?]}l=&quot;156&quot;/&gt;&lt;w:dypla6&quot;/&gt;&lt;w1),.:=ks&quot;/isrplay=ld庛€i=:1=&quot;Zsplay栥濓?;ay11€?紙d&quot;?&quot;y=&quot;€laay?=&quot;di&quot;1is?l&lt;%y=&quot;1€濓箼??锛?:&quot;/紟锛;&amp;gt;1H-C=&quot;1;&amp;display=&quot;156&quot;/&gt;&lt;w:display=&quot;1y=&quot;1spayyl掳?sp,l&quot;15=&quot;156&quot;56&quot;/&gt;&lt;w:display锛?yisplst;ay1?156&quot;ay?al=&quot;!%)s?]}垄neay衡?&quot;/&gt;&lt;w:dis?:&quot;&lt;plspl1splay=&amp;gdlsy=spspl&quot;&quot;w:displisp&amp;gtspla&quot;1al1堬?&quot;56&quot;displaplay=&quot;1?:dispww1€?紙d&quot;?&quot;y=&quot;:diw:display=&quot;1€栥€濓箼锕涳節=&quot;156&quot;&amp;d&quot;/&gt;&lt;w:dypla6&quot;/&gt;&lt;w1isplay1splay=&quot;1€濓箼?藝藟?display?1=ldiw-Caisplay=&quot;1/&gt;&lt;w:di[{??ore H-CN&quot;]}?&lt;w:disp涳?y?=splst;ay1?156&quot;&quot;di掳?sp,l&quot;15=&quot;156&quot;&quot;1is?l&lt;%y=&quot;1?H路?拢楼:display锛勶?y栥€濓l1splay=&amp;gdlsy=spspl&quot;?:dis?:&quot;&lt;plspl1s1?:dispww1€?紙d&quot;?&quot;y=&quot;play=&quot;??锛?:&quot;/紟锛;&amp;gt;1splay=ay=ld庛€i=:1=&quot;ZH-C=&quot;splisp&amp;gtspla&quot;1al1堬?&quot;56&quot;1&quot;1lay=&quot;1拢楼路鈥w:lang=&lt;w:dis?:&quot;&lt;w:displisp&amp;gdispla&quot;ZH-CN&quot; w:val=&quot;!%藟156&quot;Z56&quot;&amp;d&quot;涳?y?=splst;ay1?156&quot;/&gt;&lt;w:dypla6&quot;/&gt;&lt;w1H路藝藟鈥曗€栤€欌€濃oLineBreaksB&lt;w:displadidisp涳?y?=&quot;di掳?sps1?:dispww1€?紙d&quot;?&quot;y=&quot;,l&quot;11splay=&amp;gdlsy=spspl&quot;5=&quot;156&quot;splsp;pp;?]}),:dis?:&quot;&lt;plspl1splay=&quot;.:;&amp;display=&quot;1y),5}垄ne&quot;/isrBrowseft夈€?y=&quot;156&quot;/&gt;&lt;w:display=&quot;1BreaksBay=lay&lt;w:disp涳?y?=&quot;di&quot;1is?lgtspla&quot;1al1?splst;ay1?156&quot;?&quot;56&quot;&lt;%y=&quot;1=&quot;1€濓箼?藝藟?display?1&quot;1?:dispww:diw:display=ldiy栥€?紙d&quot;?&quot;y=&quot;濓箼??锛?:&quot;/紟锛s?:&quot;&lt;w:displisp&amp;gdispy=&amp;gdlsy=spspl&quot;la;6&quot;&amp;d&quot;/&gt;&lt;w:dypla6&quot;/&gt;&lt;w1&amp;gt掳?sp,l&quot;15=&quot;15:&quot;&lt;plspl1splay=&quot;6&quot;;1w-Caisplay=&quot;1splay=&quot;1efore y=ld庛€i=:1=&quot;ZH-C=&quot;1w:lang=&quot;ZH-C&lt;w:display.:;&amp;&lt;w:plst;ay1?156&quot;displayal=&quot;!%)splay锛勶紙锛庯蓟锝涳俊锟?&lt;w:display€?y=ldiy栥€?紙d&quot;?&quot;y=&quot;鈏s?lgtspla&quot;1al1堬?&quot;56&quot;剝al=&quot;!%)s?]}垄neay衡?&quot;/&gt;&lt;sp涳節?H路?拢?p&amp;gdispy=&amp;gdlsy=spspl&quot;?display锛lay&lt;w:disp涳?y?=&quot;di&quot;1is?l&lt;%y=&quot;1勶?splay=&quot;1w:dp,l&quot;15=&quot;15:&quot;&lt;plspl1splay=&quot;isa6&quot;/&gt;&lt;w1&amp;gt掳?sp,l&quot;15=&quot;156&quot;p[{?splay.:;&amp;&lt;w:plst;ay1?156&quot;?ore H-CN&quot;]}?&lt;w:?a;6&quot;&amp;d&quot;/&gt;&lt;ldiy栥€?紙d&quot;?&quot;y=&quot;w:dypla6&quot;/&gt;&lt;w1約?:&quot;&lt;w:displisp&amp;gdispladisplay=&quot;1lay=&quot;1鈭躲€併€?lsp;pp;?y=lay=y=ldiy栥€濓箼??锛?:&quot;/紟锛;&amp;gt;1&quot;1€py=&amp;gdlsy=spspl&quot;濓箼?藝藟?disay€衡is?lgtspla&quot;1al1堬?&quot;56&quot;play?1]}),.:;&amp;display=&quot;16y锛勶?ay=&quot;1efore =&quot;15:&quot;&lt;plspl1spla:;&amp;&lt;w:plst;ay1?156&quot;y=&quot;y=ld?&quot;/&gt;&lt;ldiy栥€?紙d&quot;?&quot;y=&quot;銆i=:1=&quot;ZH-C=&quot;1堬紟锛伙?&quot;/&gt;&lt;w1&amp;gt掳?sp,l&quot;15=&quot;156&quot;isplww:diw:display=ldiw-Caisplay=&quot;1ay=&quot;156&quot;ksBay=&quot;1?:dispww:di涳?y?=&quot;di&quot;1i6&quot;&amp;d&quot;/&gt;&lt;w:dypla6&quot;/&gt;&lt;w1spy=&amp;gdlsy=spspl&quot;?l&lt;%y=&quot;1w:display=&quot;1/?:&quot;&lt;w:displisp&amp;gdispla&gt;&lt;w:display=&quot;1銆冦€夈€嬨€嶃€?娿€屻€庛&gt;&lt;w&lt;w:plst;&lt;ldiy栥€?紙d&quot;?&quot;y=&quot;ay1?156&quot;:dgtspla&quot;1al1堬?&quot;565:&quot;&lt;plspl1splay=&quot;&quot;langay篓掳路w:display=&quot;156&quot;/&gt;&lt;w:display锛?y€愩€斻€?y=gt掳?sp,l&quot;15=&quot;156&quot;ldiy栥€濓箼??锛?:&quot;/紟锛;&amp;gt;1銆濓箼锕涳節=&quot;156&quot;/&gt;&lt;w:dis}垄ne&quot;/:dypla6&quot;/&gt;&lt;w1spy=&amp;gdlsy=spspl&quot;isrBrowseft夈€?y=&quot;1;pp;?y=lay=&quot;1€濓箼?藝藟?d?ay&lt;w&lt;w:plst;&lt;ldiy栥€?紙d&quot;?&quot;y=&quot;=&quot;1ef涳?嶃€?娿€屻€庛&gt;&lt;w&lt;w:plst;ay1?156&quot;y?=&quot;di&quot;1i6&quot;&amp;d&quot;/&gt;&lt;w:dypla6&quot;/&gt;&lt;w1ore y=ld庛€i=:1=&quot;ZH-C=&quot;1isplay?151?&quot;1al1堬?&quot;565:&quot;&lt;plspl1splay=&quot;:dispww:di?display=€屻€庛&gt;&lt;w:dgtspla&quot;1al1堬?&quot;56&quot;&quot;1/?:&quot;&lt;w:displisp&amp;gdispl€斻€?y=gt掳?sp,l&quot;15=&quot;156&quot;a?y?=&quot;di&quot;&amp;gdlsy=spspl&quot;1isy栥€?紙d&quot;?&quot;y=&quot;?l&lt;%y=&quot;16&quot;/&gt;&lt;w:display=&quot;1playsplaynstay1?156&quot;/&gt;&lt;sp涳節?H路?拢楼:display锛勶?splay=&quot;1S:diw:display=ldiw-Caisplay=&quot;1che忋€戙€?lay=&quot;1鈭躲€併€?lsp;pp;?]}),.65:&quot;&lt;plspl1splay=&quot;:y=ldiy栥€濓箼??锛?&quot;/&gt;&lt;w:dypla6&quot;/&gt;&lt;w1:&quot;/紟锛;&amp;gt;156&quot;ksBay=&quot;1?:dispww:diw:dgtspla&quot;1spl&quot;1isy栥€?紙d&quot;?&quot;y=&quot;al1堬y?=&quot;di&quot;&amp;gdlsy=spspl&quot;?&quot;56&quot;:dis?y=gt掳?sp,l&quot;playsplaynstay1?156&quot;15=&quot;156&quot;play=&quot;1;&amp;display=&quot;1銆椼€烇付锔?鈥樷€:vy=&quot;1/?:&quot;&lt;w:displisp&amp;gdisplaal=&quot;!衡?&quot;/&gt;&lt;w:disp[{??ww:di涳?y?=&quot;di&quot;1is?l&lt;%y=&quot;1ore H-CN&quot;]}?&lt;w:display65:&quot;&lt;plspl1splay=&quot; y=ld庛€i=:1=&quot;ZH-C=&quot;1=&quot;1%sy栥€?紙d&quot;?&quot;y=&quot;),.:y=&quot;1€濓箼?藝藟?display?1;play€衡剝al=&quot;!%)=&quot;di&quot;&amp;gdlsy=spspl&quot;s?]}ysplaynstay1?156&quot;垄ne锛?&quot;/&gt;&lt;w:dypla6&quot;/&gt;&lt;w1ay衡?&quot;/&gt;&lt;w:dispw:dg?y=gt掳?sp,l&quot;15=&quot;156&quot;tspla&quot;1al1堬?&quot;56&quot;lay=&quot;1&amp;gt;?]}垄篓掳路藝藟鈥曗€栤€欌€濃€︹€?箼锕涳節=&quot;;?]}),.:y=ldiy栥€濓箼??锛?:&quot;/紟锛;&amp;gd庛€i=:1=&quot;ZH-C=&quot;1=&quot;1%sy栥€?紙d&quot;?&quot;y=&quot;t锔?鈥樷€: H-CN&quot;]}?&lt;w:display65:&quot;&lt;plspl1splay=&quot;vy=&quot;1/?:&quot;&lt;w:displisp&amp;gdispla;1156ay€?sy=spspl&quot;s?]}ysplaynstay1?156&quot;鈩僡l=&quot;!%)=&quot;di&quot;&amp;gdlsy=spspl&quot;&quot;/&gt;=&quot;1S:diw:display=ldiw-Caisplay=&quot;1&lt;w:displap[{??ww:di涳?y?=&quot;di&quot;1is?l&lt;%y=&quot;1y溿€堛€娿€屻&quot; w:val=&quot;!%藟156/&gt;&lt;w:diy栥€?紙d&quot;?&quot;y=&quot;spw:dg?y=gt掳?sp,l&quot;15=&quot;156&quot;&quot;Zl=&quot;!%)s?]}垄ne?y衡?&quot;/&gt;&lt;w:dispw:dgtspla&quot;1al1堬?&quot;56&quot;?&quot;/&gt;&lt;w:dypla6&quot;/&gt;&lt;w1H路藝isplayplsplplaynstay1?156&quot;1splay=&quot;€衡剝鈭躲€併€?6y锛勶%)=&quot;di&quot;&amp;gdlsy=spspl&quot;紙?p;?]}),.:56&quot;ksBay= H-CN&quot;]}?&lt;w:display y=ld庛€i=:1=&quot;ZH-C=&quot;1&quot;1?:dispww:diw:di:diy栥€?紙d&quot;?&quot;y=&quot;splay=&quot;1?1playsdisplay=&quot;1%),.:y=&quot;w:displisp&amp;gdispla1€濓箼?藝藟?display?1pla=gt掳?sp,l&quot;15=&quot;156&quot;ye忋€戙€?ladiy栥€濓箼??锛?:&quot;/紟锛;&amp;ayplsplplaynstay1?156&quot;gt;1y=&quot;1鈭躲€併€&lt;w:dispw:dgt&lt;w1H路藝isplayplspl1%)=&quot;di&quot;&amp;gdlsy=spspl&quot;splay=&quot;spla&quot;1al1堬?&quot;56&quot;?lsp;pp;p[{??w:di:diy栥€?紙d&quot;?&quot;y=&quot;ww:di涳s?]}垄ne锛?&quot;/&gt;&lt;w:dypla6&quot;/&gt;&lt;w1?y?=&quot;di&quot;1is?l&lt;%y=&quot;1?]}),.:;&amp;display=&quot;1nst/&gt;&lt;sp涳節?H路?拢楼:display锛勶?splay=&quot;1庯蓟锝?isplay=&quot;156&quot;/&gt;&lt;w:display=&quot;plsplplaynstay1?156&quot;1藟?1S:diw:dplay?1pla=gt掳?sp,l&quot;15=&quot;156&quot;isplay=ldiw-Caisplay=&quot;1€曗€?=&quot;di&quot;&amp;gdlsy=spspdi:diy栥€?紙d&quot;?&quot;y=&quot;l&quot;鈥欌€ay藝isplayplspl1splay=&quot;=&quot;1%),.:y=&quot;w:displisp&amp;gdispla濃oLineBreaplay:dgtspla&quot;1al1堬?&quot;56&quot; y=ld庛€i=:1=&quot;ZH-C=&quot;1ksB&lt;w:disp-C&lt;w:di/&gt;l=&quot;!衡?&quot;/&quot;/&gt;&lt;w:dypla6&quot;/&gt;&lt;w1&gt;&lt;w:disp[{stay1?156&quot;??ore H-CN&quot;]}?&lt;w:disply栥€濓箼??锛?:&quot;/紟锛di涳?y?=&quot;di&quot;1is?l&lt;%y=&quot;1;&amp;gt;1a:diy栥€?紙d&quot;?&quot;y=&quot;y=&quot;1&lt;掳?sp,ldi&quot;&amp;gdlsy=spspl&quot;&quot;15=&quot;156&quot;w:dis:y=&quot;1€濓箼?藝?layplspl1splay=&quot;?display?1}垄ne&quot;/isrBrowseft夈€?y&quot;1?:dispww:diw:display=&quot;1=&quot;156&quot;/&gt;&lt;w:display=&quot;1tspla&quot;1al1堬?&quot;56&quot;s:;:displisp&amp;isp[{stay1?156&quot;gdisplaplay€衡剝al=&quot;!%)s?]}垄neay衡?&quot;/&gt;&lt;w:di;pp;?]}),.&quot;/&gt;&lt;w栥€?紙d&quot;?&quot;y=&quot;:dypla6&quot;/&gt;&lt;w1:;&amp;display=&quot;1splay=&quot;1play.:;&amp;&lt;lsy=spspl&quot;w:displaya:1=&quot;ZH-C=&quot;1l=&quot;,l&quot;15=&quot;156&quot;!Caispla1splay=&quot;y=&quot;1%)spla€庛&gt;&lt;isplay锛勶?splay=&quot;1is?l&lt;%y=&quot;1&quot;1w:dl锛?:&quot;/紟锛;&amp;gt;1angay篓掳路w:display=&quot;15sp[{stay1?156&quot;6&quot;/&gt;&lt;w:display锛spla&quot;1al1堬?&quot;56&quot;?yy锛勶濓箼??&quot;/&gt;&lt;w栥€?紙d&quot;?&quot;y=&quot;囁?display?1紙锛庯蓟锝涳play=&quot;1s:;:displisp&amp;gdispla俊锟?&lt;w:displayplay=&quot;1play.:;&amp;&lt;lsy=spspl&quot;lay€?;?]}),.&quot;/&gt;&lt;w:dypla6&quot;/&gt;&lt;w1銆愩€斻€栥€濓splaya:11l=&quot;,l&quot;15=&quot;156&quot;!Caispla1splay=&quot;=&quot;ZH-C=&quot;1l=&quot;,l&quot;15=&quot;156&quot;箼锕?愩€斻€?display=&quot;15sp[{stay1?156&quot;]€t夈€?y&quot;1?:dispww:d濓箼??&quot;/&gt;&lt;w栥€?紙d&quot;?&quot;y=&quot;iw:display=&quot;1庛€愩€€? w:laisp[{??ore H-CN&quot;]}?&lt;w:display=&quot;1ng=&quot;Z=&quot;1play.:;&amp;&lt;w:displaya:1=&quot;Za€庛&gt;&lt;ispl&gt;&lt;w:display锛spla&quot;:;&amp;&lt;lsy=spspl&quot;1al1堬?&quot;56&quot;ay锛勶?splay=&quot;1is?l&lt;%y=&quot;1H-C=&quot;1H-CN&quot; w:val=&quot;!%)ay锛勶?splay=&quot;1w:dl锛?!Caispla1splay=&quot;:&quot;/紟p[{stay1?156&quot;锛;&amp;gt;&lt;w栥€?紙d&quot;?&quot;y=&quot;1,5}垄ny=&quot;1-C=&quot;1l=&quot;,l&quot;15=&quot;156&quot;s:;:displisp&amp;gdi}),.&quot;/&gt;&lt;w:dypla6&quot;/&gt;&lt;w1splaeBreaksBefor.:;&amp;&lt;w:displayal=&quot;!Caisplay=&quot;1&gt;&lt;w:di;pp;?]}),.:;&amp;display=&quot;1e lsy=spspl&quot;w:lang=&quot;ZH-C&lt;w:紙锛?ay锛?yy锛勶濓箼?藝藟?display锛spla&quot;1al1堬?&quot;56&quot;ay?1锛伙?isplay=&quot;156&quot;/&gt;&lt;w:d/紟p[{st;&lt;w栥€?紙d&quot;?&quot;y=&quot;tay1?156&quot;ispla!Caispla1splay=&quot;y=&quot;1disr=&quot;l=&quot;!%)spla€庛&gt;&lt;isplay锛勶?splay?&quot;1l=&quot;,l&quot;15=&quot;156&quot;splay=&quot;1is?l&lt;%y=&quot;1=&quot;1!%)s?]}垄neay衡?&quot;/&gt;&lt;w:display=&quot;1ows/&gt;&lt;w:dypla6&quot;/&gt;&lt;w1efts:display=&quot;1e lsy=spspl&quot;plisp&amp;gdisplaplaya:1=&quot;ZH-C=&quot;w:dl锛?:&quot;/紟锛;&amp;gt;11夈€?y=&quot;15diw:dis€?紙d&quot;?&quot;y=&quot;play=&quot;16&quot;stay1?156&quot;/&gt;&lt;w:display=&quot;1playg=&quot;ZHa&quot;1al1堬?&quot;56&quot;-CNpla1splay=&quot;&quot; w:va涳節=&quot;156&quot;/&gt;&lt;w:di[{拢楼路鈥w:lang=&quot;yal=&quot;!Caisplay=&quot;1l=&quot;,l&quot;15=&quot;156&quot;ZH-CN&quot; w:val=&quot;!%),.:;&amp;&lt;w:displayl=濓箼?藝藟?display?1&quot;!%)}=&quot;1e lsy=spspl&quot;?&lt;w:}),.:ay=&quot;1is?l&lt;%y=&quot;1;&amp;di&lt;w:dypla6&quot;is€?紙d&quot;?&quot;y=&quot;/&gt;&lt;w1splay=&quot;1displa6&quot;stay1?156&quot;y=&quot;1,.:isplisp&amp;gdispla;&amp;gt;?]}垄篓掳路藝藟156&quot;/y篓掳路w:display=&quot;1堬?&quot;56&quot;-CNpla1splay=&quot;56&quot;/&gt;&lt;w:C=&quot;layg=&quot;ZHa&quot;1al1堬?&quot;56&quot;w:dl锛?:&quot;/紟锛;&amp;gt;1deftsplaya:1=&quot;ZH-C=&quot;y=&quot;1l=&quot;,l&quot;15=&quot;156&quot;1isplay锛?y&gt;&lt;w:disp}=&quot;1e lsy=spspl&quot;lay}垄篓掳?aypla6&quot;is€?紙d&quot;?&quot;y=&quot;€庛&gt;&lt;isplay锛勶?splay=&quot;1匪囁?ftay=&quot;1displa6&quot;stay1?156&quot;夈€?y=&quot;15diw:display=&quot;1鈥曗€栤€al=&quot;!%)splay锛勶紙锛庯蓟锝涳俊?y=&quot;1is?l&lt;%y=&quot;1;&amp;di&lt;w:dypla6&quot;/&gt;&lt;w1?&lt;disiplay=&quot;1堬?&quot;56&quot;-CNpla1splay=&quot;[{拢play?1&quot;!%)}?&lt;w:}),.:ay=&quot;1splay=&quot;1display=&quot;1,.:&gt;&lt;w:C=&quot;layg=&quot;ZHa&quot;1al掳?aypla6&quot;is€?紙d&quot;?&quot;y=&quot;1堬?&quot;56&quot;ispy&gt;&lt;w:disp}=&quot;1e lsy=spspl&quot;lisp&amp;gdis&quot;ZH-C=&quot;y=ispla6&quot;stay1?156&quot;&quot;1l=&quot;,l&quot;15=&quot;156&quot;plais?l&lt;%y=&quot;1楼路鈥w:lang=&quot;yal=&quot;!Caisplay=&quot;!%),.:;&amp;&lt;w:displayl=濓箼?藝藟?display?1&quot;1r=&quot;!%)s?]}垄neay衡?&quot;/&gt;&lt;w:dispay=&quot;156&quot;/&gt;&lt;w:C=&quot;w:dl锛?:&quot;CNpla1splay=&quot;/紟锛;&amp;gt;1lay=6&quot;is€?紙d&quot;?&quot;y=&quot;&quot;1w:display欌€H路lay=&quot;156&quot;/&gt;&lt;w:di&lt;w:dypla6&quot;/&gt;&lt;w1defts=&quot;1e lsy=spspl&quot;plapla6&quot;stay1?156&quot;ya:1=&quot;ZH-C=&quot;1藝藟鈥曗€栤€欌g=&quot;sp&quot;layg=&quot;ZHa&quot;1C=&quot;y=&quot;1l=&quot;,l&quot;15=&quot;156&quot;al1堬?&quot;56&quot;lay=&quot;1disrowseft:;&amp;&lt;w:displayl=&quot;=&quot;1,.:isplisp&amp;gdispla!%)}?&lt;w:}),.),.:ay=&quot;1is?l&lt;%y=&quot;1:;&amp;displ€?紙d&quot;?&quot;y=&quot;ay=&quot;1夈€?y=&quot;156CNpla1splay=&quot;&quot;/&gt;&lt;w:display=&quot;1ZH-C&lt;w:紙=&quot;!%),.:;&amp;&lt;w:displayl=&quot;!%)}?&lt;wlsystay1?156&quot;=spspl&quot;:display=&quot;1锛庯蓟锝&quot;1匪囁?ft夈€?y=&quot;15diw:display=&quot;1i&lt;w:dypla6&quot;/&gt;&lt;w1?isplayw:dl锛?&quot;,l&quot;15=&quot;156&quot;:&quot;/紟锛;&amp;gHa&quot;1al1堬?&quot;56&quot;t;1=&quot;15ayl=濓箼?藝藟?display?16&quot;=&quot;y;&amp;displ€?紙d&quot;?&quot;y=&quot;al=&quot;!Caisplay=&quot;1/&gt;&lt;w:disftsplaya:1.:isplisp&amp;gdis156CNpla1splay=&quot;pla=&quot;ZH-C=&quot;1play=&quot;1€濃oLinesplay?&lt;wlsystay1?156&quot;}垄?.:a!%)}?&lt;wlsy=spspl&quot;y=&quot;1is?l&lt;%y=&quot;1?a€庛&gt;&lt;isplay锛勶?splay=&quot;1BreaksB&lt;w:display濃€︹€扳€测€斥€衡剝鈭躲€?愩€斻€栥€濓箼锕涳節=&quot;15&quot;/&gt;&lt;w1?isp?16&quot;=&quot;y;&amp;displ€?紙d&quot;?&quot;y=&quot;layw:dl锛?&quot;,l&quot;15=&quot;156&quot;5diw:display=&quot;1i&lt;w:dyplayw:dl锛?:&quot;/紟锛;&amp;gHa&quot;1al1堬?&quot;56&quot;6&quot;/&gt;&lt;w16&quot;/&gt;&lt;w:displ:isplisp&amp;gdis15€濃oLinesplay?&lt;wlsystay1?156&quot;6CNpla1splay=&quot;ay锕?&quot;156&quot;splay}垄?.:a!%)}?&lt;wlsy=spspl&quot;/&gt;&lt;w:displlayl=&quot;!%)}?&lt;w:}),.:;&amp;display=&quot;ay=&quot;1?isplayw:dl锛?:&quot;?紙d&quot;?&quot;y=&quot;/紟锛;&amp;gt;11ayma/&gt;&lt;w:s鈥樷€disftsplaya:1.:isplisp&amp;gdispla溿€堛€娿€?&quot;!%)?&lt;disr=&quot;!%)s?]}??isplay=&quot;15ayl=濓箼??€l锛?&quot;,l&quot;15=&quot;156&quot;濃oLinesplay}垄?&lt;wlsystay1?156&quot;.:ay=&quot;1is?l&lt;%y=&quot;1囁?dispplay=&quot;1/&gt;&lt;w:di&amp;gH156CNpla1s)}?&lt;wlsy=spspl&quot;play=&quot;a&quot;1al1堬?&quot;56&quot;sftspla&lt;w:dydl锛?:&quot;?紙d&quot;?&quot;y=&quot;pla6&quot;/&gt;&lt;w1ya:1=&quot;ZH-C=&quot;1lay?1eay衡?庯蓟锝&quot;1匪囁?ay=&quot;1?isplay=&quot;156&quot;=&quot;yal=&quot;!Caisplay=&quot;1ft夈€?y=&quot;15diw:display=&quot;1&quot;/&gt;&lt;w:display=&quot;1,5}垄neBreaksBefore w:l1.:ispsystay1?156&quot;lisp&amp;gdisplaang锛?&quot;,l&quot;15=&quot;156&quot;&amp;gt;?]}垄篓掳路?splayw:dl锛?:&quot;/紟锛;&amp;ga1s)}?&lt;wlsy=spspl&quot;tdydl锛?:&quot;?紙d&quot;?&quot;y=&quot;;1囁?&amp;gH156CNpla1splay=&quot;,.:;&amp;&lt;w:displayl=&quot;!%)}?&lt;w:didi&amp;gHa&quot;1al1堬?&quot;56&quot;splay=&quot;1156?.:ay=&quot;1is?la&lt;w:dypla6&quot;/&gt;&lt;w1?l&lt;%y=&quot;1&quot;/y?splay}垄篓掳?a€庛&gt;&lt;isplay锛勶?splay=&quot;1奥穡:dil1.:ispsystay1?156&quot;splay=&quot;156&quot;/&gt;&lt;ww:disftsplaya:1=&quot;ZH-C=&quot;1y=&quot;1dy=&quot;15ayl=濓箼?藝藟?dispidl锛?:&quot;?紙d&quot;?&quot;y=&quot;splaang锛?&quot;,l&quot;15=&quot;s)}?&lt;wlsy=spspl&quot;156&quot;lay?1isrowseft夈€?y=&quot;156CNpla1splay=&quot;156&quot;/&gt;&lt;w:de w:l1.:isplisp&amp;gdisplaispl%)}?&lt;w:}),.:;&amp;display=&quot;1ay=&quot;&quot;yalgHa&quot;1al1堬?&quot;56&quot;=&quot;!Caisplay=&quot;11:display锛?yway1?156&quot;:dl锛?:&quot;/?la&lt;w:dypla6&quot;/&gt;&lt;w1庯?&amp;gt;1=&quot;ZH-C&lt;w:dis=&quot;15diw:dis.:&quot;?&quot;y=&quot;ay=&quot;1is?l&lt;%y=&quot;1play=&quot;1play銆庛€愩€斻€栥€wlsy=spspl&quot;濓?&quot;ZH-C&lt;w:紙锛庯蓟?ng锛?&quot;,l&quot;15=&quot;156&quot;?isp156CNpla1splay=&quot;lay=&quot;156&quot;/&gt;&lt;w:display=&quot;1欙箾锕?&quot;156&quot;/&gt;&lt;w:displayaveInvalidXMsftsplaya:1=&quot;ZH-C=&quot;1l1.:isplay锛?yway1?156&quot;splisp&amp;gdisplaL&quot;yalgHa&quot;1al1堬?&quot;56&quot; w:v篓掳=&quot;15diw:dis.:&quot;?&quot;y=&quot;路?%)s?]}垄neay衡?&quot;/&gt;&lt;w:15ayl=濓箼?藝藟?displa:dl锛?:&quot;/?la&lt;w:dypla6&quot;/&gt;&lt;銆庛€愩€斻€栥€wlsy=spspl&quot;w1y?1display=&quot;1囁夆€曗€栤€al=displayy}垄篓掳?a€庛&quot;11w:紙?56&quot;?isp156CNpla1splay=&quot;紟锛?ng锛?&quot;,l&quot;15=&quot;156&quot;:display锛?yw:dZH-C=&quot;1l1.:isplay锛?yway1?156&quot;l锛?::dis=&quot;156&quot; w:v篓掳=&quot;15diw:dis.:&quot;?&quot;y=&quot;5diw:dis.:ay=&quot;1is?l&lt;%y=&quot;1&quot;/紟锛;&amp;gt;1&gt;&lt;isplay锛勶?splay=&quot;1l=&quot;!%)}?&lt;w:splay=&quot;1ay=&quot;&quot;yal=&quot;!CaispladisplaL&quot;yalgHa&quot;1al1堬?&quot;56&quot;y=&quot;銆庛€愩€斻€栥€wlsy=spspl&quot;1display=&quot;1&quot;!%):displ%)-C=&quot;1l1.:isplisp&amp;gdispla}?&lt;w:}),.:;&amp;display=&quot;&quot;ZH-C&lt;w:di&lt;Npla1splay=&quot;w锛?yway1?156:dis.:&quot;?&quot;y=&quot;&quot;:dypla6&quot;/&gt;&lt;w1s=&quot;15diw:15=&quot;156&quot;display=&quot;11splay锛勶紙锛庯蓟?lidXMsftsplaya:1=&quot;ZH-C=&quot;1經锟★?&lt;w:displayal=&quot;off&quot;/&gt;&lt;w:ignoreMix:di[{拢楼路鈥w:lan&lt;w:15ayl:ay=&quot;1is?l&lt;%€栥€wlsy=spspl&quot;y=&quot;1=濓箼?藝藟?d?&quot;yalgHa&quot;1al1堬?&quot;56&quot;yw:dl锛?:&quot;/紟锛;&amp;gt;1isplay?1g=&quot;ZH栤€欌€&quot;w锛?yway1?156:dis.:&quot;?&quot;y=&quot;HNpla1splay=&quot;w锛?yway1?156&quot;路藝藟鈥曗&quot;/&gt;&lt;play=&quot;&quot;ZH-C&lt;w:di&lt;Npla1splay=&quot;wy=&quot;1disropl%)-C=&quot;1l1.:isplisp&amp;dypla6&quot;/&gt;&lt;w1s=&quot;15diw:15=&quot;156&quot;gdisplawsey=&quot;&quot;ZH-C&lt;w:di&lt;w:dypla6&quot;/&gt;&lt;w1ft夈€?y=&quot;156&quot;/&gt;&lt;w:display=&quot;1€栤€欌€濃?l&lt;%€栥€wlsy=spspl&quot;oLineBreaksB&lt;w:display-CN&quot; w::dis.:&quot;?&quot;y=&quot;v=&quot;1ay=&quot;&quot;yal=&quot;!Caisplay=&quot;1a?yway1?156&quot;l=&quot;!%),.:;&amp;&lt;w:dis路藝藟156&quot;/y篓掳路w:?d?&quot;yalgHa&quot;1al1堬?&quot;56&quot;紟锛?&lt;Npla1splay=&quot;lidXMsftsplaya:1=&quot;ZH-C=&quot;1display=&quot;1laan&lt;w:15ayl:ay=&quot;1is?l&lt;15diw:15=&quot;156&quot;%y=&quot;1yy}垄篓掳?a€庛&gt;&lt;isplayplay=&quot;&quot;ZH-C&lt;?藝藟?d?y&lt;%€栥€wlsy=spspl&quot;wN&quot; w::dis.:&quot;?&quot;y=&quot;:dl锛?&quot;1lC&lt;w:di&lt;w:dypla6&quot;/&gt;&lt;w11.:isplilay=&quot;1a?yway1?156&quot;sp&amp;gdispla:&quot;/紟锛;&amp;gt;1w:dis=&quot;15diw:display=&quot;1?1&quot;!%):displ%)}?&lt;15ayl=濓箼?藝藟?display?1w:}),.?&lt;Npla1splay=&quot;:;&amp;displyalgHa&quot;1al1堬?&quot;56&quot;ay=&quot;1紕?splay=&quot;156&quot;?&quot;ZH:v篓掳路?%)s?]€栤€al=disps?l&lt;15diw:15=&quot;1w::dis.:&quot;?&quot;y=&quot;56&quot;layl=&quot;!%)}?&lt;w:€栥€wlsy=spspl&quot;display=&quot;1}垄neay衡?&quot;/&gt;&lt;y=&quot;1a?yway1?156&quot;w:display=&quot;1-C&lt;w:紙锛庯蓟锝&lt;w:15ayl:ay=&quot;1is?l&lt;%y=&quot;1?ispayw:di&lt;w:dypla6&quot;/&gt;&lt;w1=&quot;&quot;yal=&quot;!Casftsplal1.:isplisp&amp;gdisplaya:1=&quot;ZH.?&lt;Npla1splay=&quot;-C=&quot;1isplay=&quot;1lay=&quot;156&quot;/&gt;&lt;w:dis:dl锛?:&quot;/紟锛;:dis.:&quot;?&quot;y=&quot;&amp;algHa&quot;1al1堬?&quot;56&quot;gt;1play=&quot;1/&gt;&lt;w:display锛?ypla栥€wlsy=spspl&quot;y5diw:15=&quot;a?yway1?156&quot;156&quot;edCont=&quot;!%),.:;&amp;gt;?]}垄篓掳路藝藟鈥曗€栤€欌€g=&quot;ZH-CN&quot; w:v?&lt;15ayl=濓箼?藝藟?display?1al=&quot;!w:dis=&quot;15diw:display=&quot;1%),.:;&amp;gt;?]}垄篓掳?ayw:di&lt;w:dypla6a:1=&quot;ZH.?&lt;Npla1spla锛?:&quot;/紟锛;:dis.:&quot;?&quot;y=&quot;y=&quot;&quot;/&gt;&lt;w1匪囁?56&quot;/&gt;&lt;ww:15ayl:ay=&quot;1is?l&lt;%y=&quot;ftsplal1.:isplisp&amp;gdispla1:d:y锛?ypla栥y5diw:15=&quot;a?yway1?156&quot;€wlsy=spspl&quot;displ/紟锛;&amp;algHa&quot;1al1堬?&quot;56&quot;%)}?&lt;w:lay锛?yplay5diw:15=&quot;156&quot;}),.:;&amp;display=&quot;1owseft夈€?y=yy}垄篓掳?a€=&quot;!Casftsplaya:1=&quot;ZH-C=&quot;1?&quot;/&gt;&lt;w:dis:;:dis.:&quot;?&quot;y=&quot;dl锛?:&quot;/紟锛;&amp;gt;1?&lt;isplay锛勶?splay=&quot;1&quot;156&quot;/&gt;&lt;H.?&lt;Npla1splay=&quot;w:disspay=&quot;&quot;yal=&quot;!Caisplay=&quot;1play=&quot;1isplay?&quot;a?yway1?156&quot;鈥︹€?箼锕diypla栥€wlsy=spspl&quot;&lt;w:dypla6&quot;/&gt;&lt;w1涳節=&quot;eBreaksBefo€?al=displayl=&quot;!%)}?&lt;w:display=&quot;1鈥alalgHa&quot;1lay5diw:15=&quot;156&quot;al1堬?&quot;56&quot;5ayl:;:dis.:&quot;?&quot;y=&quot;=濓?.:isplisp&amp;gdispla檒:ay=&quot;1is?l&lt;%y=&quot;1?藝藟?display?1=&quot;!%)splay锛勶紙锛庯蓟H:v篓掳路?%)s?]}56&quot;/&gt;&lt;H.?&lt;Npla1splay=&quot;垄ny=&quot;1isplay?&quot;a?yway1?156&quot;eay衡?&quot;/&gt;&lt;ww:val=&quot;!w:dis=&quot;15di锕diypla栥€wlsy=spspl&quot;w:display=&quot;1:display=&quot;=&quot;/&gt;&lt;w:dis:dl锛?:&quot;/紟锛;&amp;gt;1&quot;!Casftsp56&quot;5ayl:;:dis.:&quot;?&quot;y=&quot;laya:1=&quot;ZH︹€?箼锕di&lt;w:dypla6&quot;/&gt;&lt;w1-C=&quot;11锝涳俊锟?&lt;w:d1鈥alalgHa&quot;1lay5diw:15=&quot;156&quot;isplayre wplay=&quot;1鈥alalgHa&quot;1al1堬?&quot;56&quot;:lang=&quot;ZH-C&lt;w:display15ay?&quot;a?yway1?156&quot;6&quot;/&gt;&lt;w:ddispl%)}?&lt;w.?&lt;Npla1splay=&quot;:}),.:;&amp;yl=濓?.:isa栥€wlsy=spspl&quot;plisp&amp;gdispladisplay=&quot;1ay=&quot;&quot;y:dis.:&quot;?&quot;y=&quot;al=&quot;濓箼l:ay=&quot;1is?l&lt;%y=&quot;1!Caisplay=&quot;1isplayent w:val=&quot;off&quot;:紙锛庯蓟锝?isplay=&quot;156&quot;/&gt;}垄篓掳?a鈥al5ayl=濓箼?藝藟?display?1€庛&gt;&lt;Ha&quot;1lay5diw:15=&quot;156&quot;isplay锛?H?ay15ay?&quot;a?yway1?156&quot;鈥?箼锕di&lt;w:dypla6&quot;/&gt;&lt;w1?sp=&quot;1鈥alalgHa&quot;1al1堬?&quot;5spl%)}?&lt;w.?&lt;Npla1syl=濓?.:ilay=&quot;1ay=&quot;&quot;y:dis.:&quot;?&quot;y=&quot;sa栥€wlsy=spspl&quot;play=&quot;6&quot;lay=&quot;1&lt;w:display=&quot;1/&gt;&lt;w:dis:dl锛?:&quot;/紟锛;&amp;gt;1:alwaysShowP篓掳路w:disp!Casftsplaya:1=&quot;ZH-C=&quot;1lay=&quot;:;&amp;yl=濓?.:isplisp&amp;gdispla156&quot;/&gt;&lt;w:display锛?ylaceholderTy?&quot;a?yway1?156&quot;ext s=&quot;15diwl=&quot;濓箼l:ay=&quot;1is?l&lt;%y=&quot;11lay5diw:15=&quot;156&quot;:displ:dis.:&quot;?&quot;y=&quot;ay=&quot;1w:屻€?splayl=&quot;!%)}?&lt;w:disp€wlsy=spspl&quot;lay=&quot;1Npla1splay=&quot;濃oLieft夈€?y=&quot;&lt;w:dgHa&quot;1al1堬?&quot;56&quot;ypla6&quot;/&gt;&lt;w1156&quot;/&gt;&lt;w:display=&quot;1neBreaksB&quot;yal=&quot;!Caisplay=&quot;1&lt;w:display銆愩€嬨€??&lt;w:}),.:;&amp;display=?藝??yway1?156&quot;?display?1&quot;1??:&quot;/紟锛;&amp;gt;1€?娿eay衡?&quot;/:isplisp&amp;gd:dis.:&quot;?&quot;y=&quot;ispla&gt;&lt;w:display=&quot;1€屻€庛€愩lay5diw:15=&quot;156&quot;€斻€栥€濓w:disp€wlsy=spspl&quot;箼?ftsplaya:1=&quot;ZH-play=&quot;1Npla1splay=&quot;C=&quot;1箾锕?&quot;156&quot;/&gt;&lt;w:&quot;濓箼l:ay=&quot;1is?l&lt;%y=&quot;1displayy=&quot;&lt;w:dgHa&quot;1al1堬?&quot;56&quot;斻€栥€濓?垄ieft夈€?y=&quot;&lt;w&amp;display=?藝??yway1?156&quot;:dypla6&quot;/&gt;&lt;w1篓掳?a€庛&gt;&lt;ispisplisp&amp;gd:dis.:&quot;?&quot;y=&quot;lay锛勶?splay=&quot;1€w:lang=&quot;ZH-CN&quot; w:val=&quot;!%),.lderText s=&quot;15diw:display=&quot;1:;&amp;&lt;w:display箼锕涳测€?栥€濓w:disp€wlsy=spspl&quot;鈥衡剝鈭躲play=&quot;1€屻€庛€愩lay5diw:15=ya:1=&quot;ZH-play=&quot;1Npla1splay=&quot;&quot;156&quot;€?愩€斻€栥al=&quot;display=&quot;1n锛;&amp;gt;1€?娿eayw&amp;display=?藝??yway1?156&quot;衡pisplisp&amp;gd:dis.:&quot;?&quot;y=&quot;?&quot;/:isplisp&amp;gdisplaeBreaksB&quot;yallay=?藝藟?display?1&quot;1??:&quot;/isplayy=&quot;&lt;w:dgHa&quot;1al1堬?&quot;56&quot;紟锛;&amp;gt;1=&quot;!Caisplay=&quot;1!€??&lt;w:}),.:;eft夈€?y=&quot;&lt;w:dypla6&quot;/€濓w:disp€wlsy=spspl&quot;&gt;&lt;w1&amp;display=?藝藟?dis&quot;/&gt;&lt;w:&quot;濓箼l:ay=&quot;1is?l&lt;%y=&quot;1play?1%)splayay=&quot;1Npla1splay=&quot;锛勶?庛y=&amp;gd:dis.:&quot;?&quot;y=&quot;?藝??yway1?156&quot;€愩lay5diw:15=&quot;156&quot;?€愩€斻€栥€濓箼?ftsplaya:1=&quot;ZH-C=&quot;1=&quot;off&quot;:紙锛庯蓟锝?isplaholderText w:屻€?splayl=&quot;!%)}?reaksB&lt;w:display銆愩€嬨€?€?娿eay衡?&quot;/:isplayy=&quot;&lt;w:dgHa&quot;1al1la6&quot;/€濓w:disp€wlsy=spspl&quot;堬?&quot;56&quot;isplisp&amp;gdispla?&lt;w:}),.:;&amp;display=&quot;1&lt;w:di勶?庛y=&amp;gd:dis.:&quot;?&quot;y=&quot;splay=&quot;1y=&quot;156&quot;勶?庛y=?藝??yway1?156&quot;/&gt;&lt;w:deft夈€?y=&quot;&lt;w:splayay=&quot;1Npla1splay=&quot;dypla6&quot;/&gt;&lt;w1isplay=&quot;1紟锛勶?庛€愩lay5diw:15=&quot;156&quot;伙經锟★?&lt;w:displa?display?1&quot;1??:&quot;/紟锛;&amp;gt;1y€濓箼锕涳節ceholddis&quot;/&gt;&lt;w:&quot;濓箼l:ay=&quot;1is?l&lt;%y=&quot;1erText/€濓w:disp€wlsy=spspl&quot; w:?w:di勶?庛y=&amp;gd:dis.:&quot;?&quot;y=&quot;銆?濃oLieal=&quot;!%),.lderText s=&quot;15diw:d156&quot;勶?庛y=?藝??yway1?156&quot;isplay=&quot;1ft?&quot;&lt;w:dgHa&quot;1al1堬?&quot;56&quot;銆?y=eBe,.:;&amp;display=?€濓箼?fts&lt;w:splayay=&quot;1Npla1splay=&quot;playa:1=&quot;y衡?&quot;/:isplisp&amp;gdisplaZH-C=&quot;1藝藟?displa紟锛勶?庛€愩lay5diw:15=&quot;156&quot;y?1Breaeft夈€?y=&quot;&lt;w:dypla6&quot;庛y=&amp;gd:dis.:&quot;?&quot;y=&quot;/&gt;&lt;w1ksB&quot;yal=&quot;!Caisplaisp€wlsy=spspl&quot;y=&quot;1reaksB&lt;wlay斻€栥€濓?垄庛y=?藝??yway1?156&quot;篓掳?a€庛&gt;&lt;isplay锛勶?splay=&quot;1:display銆愩€嬨€嶃€?娿eay衡?&quot;/&gt;&lt;w:displala?display?1&quot;1??:&quot;:&quot;濓箼l:ay=&quot;&quot;1fs&lt;w:splayay=&quot;1Npla1splay=&quot;t?&quot;&lt;w:dgHa&quot;1al1堬?&quot;56&quot;1is?l&lt;%y=&quot;1/紟锛;&amp;gtpla6&quot;庛y=&amp;gd:dis.:&quot;?&quot;y=&quot;;1y=&quot;1&quot;156&quot;/&gt;&lt;w:display=&quot;1=&quot;156&quot;/锛勶?庛€愩lay5diw:15=&quot;1=&quot;!Caisplaisp€wlsy=spspl&quot;5€濓?垄庛y=?藝??yway1?156&quot;6&quot;&gt;&lt;w:display&gt;&lt;w:alwaysShowP篓lay?=&quot;y衡?&quot;/:isplisp&amp;gdispla€t夈€?y=&quot;&lt;w:dypla6&quot;/&gt;&lt;w1愩€嬨€??&lt;w:}),.:;&amp;display=&quot;1掳路w:display=&quot;156&quot;/&gt;&lt;w:display?€濓箼?y=&amp;gd:dis.:&quot;?&quot;y=&quot;ftsplaay=&quot;1Npla1splay=&quot;ya:1=&quot;ZH-C=&quot;1?y節=&quot;156&quot;/&gt;&lt;;&amp;display=?藝藟?displadgHa&quot;1al1堬?&quot;56&quot;y?1w:display=&quot;playTp藝??yway1?156&quot;€wlsy=spspl&quot;ext s=&quot;15eaksB&quot;yal=&quot;5diw:15=&quot;156&quot;!Caisplay=&quot;1diw:displ&quot;1is?l&lt;%y=&quot;1ay=&quot;1l=&quot;!%):&quot;/紟锛;&amp;gt;1}?&lt;w:display=&quot;1eBreaksBefore w.:&quot;?&quot;y=&quot;:lang=ldypla6&quot;/&gt;&lt;w1isp&amp;gdispla&quot;ZH-C&lt;w:displayval=&quot;splay=&quot;off&quot;/&gt;&lt;w:comp=&quot;156&quot;/w:vallderText锛勶?splay=&quot;1 w:屻€?濃oLineBreay1?156&quot;ksB&lt;w:displa=spspl&quot;y1堬?&quot;56&quot;=&quot;!%),.:;&amp;gt;?]&quot;ZH-C=&quot;1}垄篓掳?iw:15=&quot;156&quot;y=&quot;156&quot;/&gt;&lt;w:disdisplay=&quot;1play=&quot;splay?11&amp;display=&quot;1匪囁?56 w.:&quot;?&quot;y=&quot;&quot;/&gt;&lt;w:w:diis?l&lt;%y=&quot;1splay=&quot;1display&gt;&lt;w:ispla/紟锛;&amp;gt;1y=dypla6&quot;/&gt;&lt;w1yval=&quot;splay=&quot;&quot;1displayatlisp&amp;gdispla&gt;&lt;w:sisplay=&quot;1pace栥€reay1?156&quot;濓箼€斻€}垄篓掳路藝sB&lt;w:displa=spspl&quot;藟鈥曗€栤€?)splay锛l=&quot;!%)}?&lt;w:diseaksB&lt;w:display1堬?&quot;56&quot;play=&quot;1?C=&quot;1}垄篓掳?iw:1lay=&quot;1匪囁?56 w.:&quot;?&quot;y=&quot;5=&quot;156&quot;锛堬紟锛伙經锟★?&lt;w掳路w:display=&quot;156&quot;/&gt;&lt;w:display?p=&quot;156&quot;/w:display=&quot;!%),.:;&amp;gt;?]&quot;ZH-C=&quot;1vallderText锛?;1y=dypla6&quot;/&gt;&lt;w1yval=&quot;splaw:sisplay=&quot;1pace栥€reay1?156&quot;y=&quot;?splay=&quot;1?y:display=&quot;1匪囁?56&quot;/&gt;&lt;w篓掳路藝sB&lt;w:displa=spspl&quot;:w:diis?w:ispla/紟锛;&amp;glay=&quot;1匪囁?56 w.:&quot;?&quot;y=&quot;t;1y=dypla6&quot;/&gt;&lt;w1l&lt;%y=&quot;1鈥濃€︹€?箼?6&quot;/&gt;/紟锛;&amp;gt;1y=&quot;1displayatlisp&amp;gdispla&lt;w:diiseaksB&lt;=&quot;1?C=&quot;1}垄篓掳?iw:15=&quot;156&quot;w:display1堬?&quot;56&quot;sdisplay=&quot;1plalay=&quot;1display&gt;&lt;w:isp=&quot;1pace栥€reay1?156&quot;la/紟锛;&amp;gt;1y=&quot;splay?1箾锕?6&quot;/&gt;&lt;w1yval=&quot;splay=&quot;&quot;156&quot;/&gt;&lt;w:displB&lt;w:d匪囁?56 w.:&quot;?&quot;y=&quot;ispla=spspl&quot;ay栥€濓箼56&quot;/&gt;&lt;w:disdisplay=&quot;1play=&quot;/&gt;&lt;w:w:display=&quot;1display&gt;&lt;w:isplay=&quot;11&amp;display=&quot;1锕涳?lay斻€lay=&quot;1display&gt;&lt;w:d;1y=dypla6&quot;/&gt;&lt;w1isplayat&gt;&lt;w:sisplay=&quot;1栥€濓鈥w:篓掳?iw:15=&quot;15ace栥€reay1?156&quot;6&quot;lang=&quot;ZH-CN.w:w:display1堬?&quot;56&quot;iis?l&lt;%y=atlisp&amp;g囁?56 w.:&quot;?&quot;y=&quot;displa&quot;1:;&amp;gtyval=&quot;splay=&quot;;?displa=spspl&quot;]&quot;ZH-C=&quot;1&quot; w:val=&quot;!%),.:;&quot;!%),.:;&amp;gt;?]}垄篓掳?y=&quot;156&quot;/&gt;&lt;w:diispla/紟锛;&amp;gt;1sdisplay=&quot;1&amp;&lt;w:display?&quot;15&quot;1play=&quot;splay?16&quot;/lay=&quot;!%),.:;&amp;g156&quot;/&gt;&lt;w:display=&quot;1匪囁曗€?reay1?156&quot;鈥?)splay锛y=dypla6&quot;/&gt;&lt;w1l=&quot;?iw:15=&quot;156&quot;!% w.:&quot;?&quot;y=&quot;)}?&lt;w:display=&quot;1?56&quot;/&gt;&lt;w:w:diplay1堬?&quot;56&quot;spla/y&gt;&lt;alspla=spspl&quot;=&quot;splay=&quot;w:isplay=&quot;1w:vallderText锛勶?splisp&amp;gdisplalaiis?l&lt;%y=&quot;1y=&quot;1y=&quot;1t;?]}垄篓掳?y=&quot;156&quot;/&gt;&lt;1pgt;?]&quot;ZH-C=&quot;1lay=&quot;1&amp;diat&gt;&lt;w:sisplay=&quot;1splay=&quot;1w:dispeay1?156&quot;a/紟锛;&amp;gt;1lay=&quot;1&gt;&lt;w:display锕涳% w.:&quot;?&quot;y=&quot;節=&quot;=&quot;eBreaksBefore w:lang=&quot;Z?iw:15=&quot;156&quot;H-C&lt;play=ypla6&quot;/&gt;&lt;w1&quot;splay?1wlspla=spspl&quot;lderText al=&quot;splay=&quot;w:屻iplay1堬?&quot;56&quot;€?濃oLineBreaksB&lt;w:display:display156&quot;/&gt;&lt;w:displayForUL/&gt;&lt;w:baisp&amp;gdisplalanceSingleBytes?l&lt;%y=&quot;1=&quot;15eay1?156&quot;6display=&quot;1&quot;:isplay=&quot;1/&gt;?&quot;y=&quot;&lt;w:display锛?yDoubleBy锛勶紙?]&quot;ZH-C=&quot;1紟锛伙經锟★?!%)}?&lt;w:display=l:dis&quot;Z?iw:15=&quot;156&quot;pa/紟?1wlspla=spspl&quot;锛;&amp;gt;1derText锛勶?erText al=&quot;splay=&quot;splaydia&lt;play=ypla6&quot;/&gt;&lt;w1t&gt;&lt;w:s w:屻iplay1堬?&quot;56&quot;isplay=&quot;1=&quot;1&quot;1?&lt;wplay=&quot;1&amp;display=&quot;1:di=&quot;1=&quot;15eay1?156&quot;splayteWisplay=&quot;1/&gt;?&quot;y=&quot;idtC&lt;play=&quot;splay?1h/&gt;&lt;w:doNotLea6&quot;/&gt;&lt;w:w:disw:baisp&amp;gdisplaplay=&quot;1veBackslashAlone/&gt;&lt;Bytes?l&lt;%y=&quot;1w:ulTrailSpace/&quot;/&gt;&lt;w:dspspl&quot;isplay=&quot;1&gt;&lt;w:5=&quot;156&quot;doNotExpandShif涳;ay=&quot;&amp;gt;?]}垄篓掳lay=&quot;1&quot;:isplay=&quot;锛勶紙?]&quot;ZH-C=&quot;11路藝pla6&quot;/lay1堬?&quot;56&quot;&gt;&lt;w1藟156&quot;&quot;15eay1?ay=&quot;1/&gt;?&quot;y=&quot;156&quot;/&gt;&lt;wspa/紟锛;&amp;gt;1:display節=&quot;156&quot;/&gt;&lt;w156&quot;/&gt;&lt;w:display:displaytReturn/&gt;&lt;w:adjusByte=&quot;156display=&quot;1tLispla:baisp&amp;gdisplay=&quot;1neHeightIn;&amp;&lt;/&quot;/&gt;&lt;w:dspspl&quot;w:&quot;splay?1displasplayspl=&quot;1&gt;&lt;w:5=&quot;156&quot;ytesandShif涳;ay=&quot;?l&lt;%y=&quot;1ay=&quot;1=&quot;1yTsplay=&quot;1able/&gt;:display&lt;w:?&quot;y=&quot;brea?156&quot;k:dis56&quot;/&gt;&lt;w:display锛?yplayWrap堬?&quot;56&quot;pedT&quot;/&gt;&lt;w1a&gt;&lt;w:displayisplay=&quot;1bles/&gt;&lt;w:snapTo:-C=&quot;1displayGra;1y=&quot;1idInCell/&gt;&lt;w:wrapTextWithisplay=&quot;1Punct/&gt;&lt;wspl&quot;:useAsianBreakRulelays/&gt;la&lt;w:dontGrowAutofit/&gt;&lt;w:use56&quot;Fy=&quot;ELayout/&gt;&lt;/1w:compat&gt;1&lt;wsp:r1sids=&quot;&gt;&lt;1wsp:rs6&quot;idRoot1 ws1p:valy=&quot;001035925&quot;/&gt;&lt;wsp:rsid wsp:val=&quot;00000191&quot;/&gt;&lt;wsp:rsid wsp:val=&quot;00000244&quot;/&gt;&lt;wsp:rsid wsp:val=&quot;0000185F&quot;/&gt;&lt;wsp:rsid wsp:val=&quot;0000586F&quot;/&gt;&lt;wsp:rsid wsp:val=&quot;00013D86&quot;/&gt;&lt;wsp:rsid wsp:val=&quot;00013E02&quot;/&gt;&lt;wsp:rsid wsp:val=&quot;000158A8&quot;/&gt;&lt;wsp:rsid wsp:val=&quot;0002143C&quot;/&gt;&lt;wsp:rsid wsp:val=&quot;00025A65&quot;/&gt;&lt;wsp:rsid wsp:val=&quot;00026A76&quot;/&gt;&lt;wsp:rsid wsp:val=&quot;00026C31&quot;/&gt;&lt;wsp:rsid wsp:val=&quot;00027280&quot;/&gt;&lt;wsp:rsid wsp:val=&quot;00027A79&quot;/&gt;&lt;wsp:rsid wsp:val=&quot;00027B92&quot;/&gt;&lt;wsp:rsid wsp:val=&quot;000320A7&quot;/&gt;&lt;wsp:rsid wsp:val=&quot;00032D5D&quot;/&gt;&lt;wsp:rsid wsp:val=&quot;00034317&quot;/&gt;&lt;wsp:rsid wsp:val=&quot;00035925&quot;/&gt;&lt;wsp:rsid wsp:val=&quot;000512E9&quot;/&gt;&lt;wsp:rsid wsp:val=&quot;000566DA&quot;/&gt;&lt;wsp:rsid wsp:val=&quot;0005742D&quot;/&gt;&lt;wsp:rsid wsp:val=&quot;00067CDF&quot;/&gt;&lt;wsp:rsid wsp:val=&quot;0007220E&quot;/&gt;&lt;wsp:rsid wsp:val=&quot;00074FBE&quot;/&gt;&lt;wsp:rsid wsp:val=&quot;0007707B&quot;/&gt;&lt;wsp:rsid wsp:val=&quot;00083A09&quot;/&gt;&lt;wsp:rsid wsp:val=&quot;0009005E&quot;/&gt;&lt;wsp:rsid wsp:val=&quot;00092857&quot;/&gt;&lt;wsp:rsid wsp:val=&quot;000A20A9&quot;/&gt;&lt;wsp:rsid wsp:val=&quot;000A48B1&quot;/&gt;&lt;wsp:rsid wsp:val=&quot;000B3143&quot;/&gt;&lt;wsp:rsid wsp:val=&quot;000C3147&quot;/&gt;&lt;wsp:rsid wsp:val=&quot;000C6B05&quot;/&gt;&lt;wsp:rsid wsp:val=&quot;000C6DD6&quot;/&gt;&lt;wsp:rsid wsp:val=&quot;000C73D4&quot;/&gt;&lt;wsp:rsid wsp:val=&quot;000D3D4C&quot;/&gt;&lt;wsp:rsid wsp:val=&quot;000D4F51&quot;/&gt;&lt;wsp:rsid wsp:val=&quot;000D718B&quot;/&gt;&lt;wsp:rsid wsp:val=&quot;000E0C46&quot;/&gt;&lt;wsp:rsid wsp:val=&quot;000E0F45&quot;/&gt;&lt;wsp:rsid wsp:val=&quot;000E6D69&quot;/&gt;&lt;wsp:rsid wsp:val=&quot;000F030C&quot;/&gt;&lt;wsp:rsid wsp:val=&quot;000F129C&quot;/&gt;&lt;wsp:rsid wsp:val=&quot;000F5BFB&quot;/&gt;&lt;wsp:rsid wsp:val=&quot;000F69E4&quot;/&gt;&lt;wsp:rsid wsp:val=&quot;000F7D5A&quot;/&gt;&lt;wsp:rsid wsp:val=&quot;001056DE&quot;/&gt;&lt;wsp:rsid wsp:val=&quot;001124C0&quot;/&gt;&lt;wsp:rsid wsp:val=&quot;00113A29&quot;/&gt;&lt;wsp:rsid wsp:val=&quot;00117AC1&quot;/&gt;&lt;wsp:rsid wsp:val=&quot;001303C1&quot;/&gt;&lt;wsp:rsid wsp:val=&quot;0013175F&quot;/&gt;&lt;wsp:rsid wsp:val=&quot;001351F8&quot;/&gt;&lt;wsp:rsid wsp:val=&quot;001512B4&quot;/&gt;&lt;wsp:rsid wsp:val=&quot;001620A5&quot;/&gt;&lt;wsp:rsid wsp:val=&quot;00164E53&quot;/&gt;&lt;wsp:rsid wsp:val=&quot;0016699D&quot;/&gt;&lt;wsp:rsid wsp:val=&quot;00175159&quot;/&gt;&lt;wsp:rsid wsp:val=&quot;00176208&quot;/&gt;&lt;wsp:rsid wsp:val=&quot;00181BCC&quot;/&gt;&lt;wsp:rsid wsp:val=&quot;0018211B&quot;/&gt;&lt;wsp:rsid wsp:val=&quot;001840D3&quot;/&gt;&lt;wsp:rsid wsp:val=&quot;00187F46&quot;/&gt;&lt;wsp:rsid wsp:val=&quot;001900F8&quot;/&gt;&lt;wsp:rsid wsp:val=&quot;00191258&quot;/&gt;&lt;wsp:rsid wsp:val=&quot;00191DF4&quot;/&gt;&lt;wsp:rsid wsp:val=&quot;00192680&quot;/&gt;&lt;wsp:rsid wsp:val=&quot;00193037&quot;/&gt;&lt;wsp:rsid wsp:val=&quot;00193A2C&quot;/&gt;&lt;wsp:rsid wsp:val=&quot;001955DA&quot;/&gt;&lt;wsp:rsid wsp:val=&quot;001A288E&quot;/&gt;&lt;wsp:rsid wsp:val=&quot;001A53FE&quot;/&gt;&lt;wsp:rsid wsp:val=&quot;001B39D9&quot;/&gt;&lt;wsp:rsid wsp:val=&quot;001B4835&quot;/&gt;&lt;wsp:rsid wsp:val=&quot;001B6DC2&quot;/&gt;&lt;wsp:rsid wsp:val=&quot;001C149C&quot;/&gt;&lt;wsp:rsid wsp:val=&quot;001C21AC&quot;/&gt;&lt;wsp:rsid wsp:val=&quot;001C47BA&quot;/&gt;&lt;wsp:rsid wsp:val=&quot;001C59EA&quot;/&gt;&lt;wsp:rsid wsp:val=&quot;001C5D87&quot;/&gt;&lt;wsp:rsid wsp:val=&quot;001D406C&quot;/&gt;&lt;wsp:rsid wsp:val=&quot;001D41EE&quot;/&gt;&lt;wsp:rsid wsp:val=&quot;001E0380&quot;/&gt;&lt;wsp:rsid wsp:val=&quot;001E13B1&quot;/&gt;&lt;wsp:rsid wsp:val=&quot;001F3A19&quot;/&gt;&lt;wsp:rsid wsp:val=&quot;001F441C&quot;/&gt;&lt;wsp:rsid wsp:val=&quot;001F4FA4&quot;/&gt;&lt;wsp:rsid wsp:val=&quot;001F79DE&quot;/&gt;&lt;wsp:rsid wsp:val=&quot;002015DA&quot;/&gt;&lt;wsp:rsid wsp:val=&quot;00205BB7&quot;/&gt;&lt;wsp:rsid wsp:val=&quot;0020722A&quot;/&gt;&lt;wsp:rsid wsp:val=&quot;00231818&quot;/&gt;&lt;wsp:rsid wsp:val=&quot;00234467&quot;/&gt;&lt;wsp:rsid wsp:val=&quot;00237D8D&quot;/&gt;&lt;wsp:rsid wsp:val=&quot;00241DA2&quot;/&gt;&lt;wsp:rsid wsp:val=&quot;00247715&quot;/&gt;&lt;wsp:rsid wsp:val=&quot;00247FEE&quot;/&gt;&lt;wsp:rsid wsp:val=&quot;0025052C&quot;/&gt;&lt;wsp:rsid wsp:val=&quot;00250E7D&quot;/&gt;&lt;wsp:rsid wsp:val=&quot;00252C9C&quot;/&gt;&lt;wsp:rsid wsp:val=&quot;002565D5&quot;/&gt;&lt;wsp:rsid wsp:val=&quot;002622C0&quot;/&gt;&lt;wsp:rsid wsp:val=&quot;0026512B&quot;/&gt;&lt;wsp:rsid wsp:val=&quot;002669E8&quot;/&gt;&lt;wsp:rsid wsp:val=&quot;002778AE&quot;/&gt;&lt;wsp:rsid wsp:val=&quot;0028269A&quot;/&gt;&lt;wsp:rsid wsp:val=&quot;00283590&quot;/&gt;&lt;wsp:rsid wsp:val=&quot;002839BB&quot;/&gt;&lt;wsp:rsid wsp:val=&quot;00284A39&quot;/&gt;&lt;wsp:rsid wsp:val=&quot;00286973&quot;/&gt;&lt;wsp:rsid wsp:val=&quot;00294E70&quot;/&gt;&lt;wsp:rsid wsp:val=&quot;002A1924&quot;/&gt;&lt;wsp:rsid wsp:val=&quot;002A2AE6&quot;/&gt;&lt;wsp:rsid wsp:val=&quot;002A7420&quot;/&gt;&lt;wsp:rsid wsp:val=&quot;002B0F12&quot;/&gt;&lt;wsp:rsid wsp:val=&quot;002B1308&quot;/&gt;&lt;wsp:rsid wsp:val=&quot;002B4554&quot;/&gt;&lt;wsp:rsid wsp:val=&quot;002C0BF2&quot;/&gt;&lt;wsp:rsid wsp:val=&quot;002C72D8&quot;/&gt;&lt;wsp:rsid wsp:val=&quot;002D11FA&quot;/&gt;&lt;wsp:rsid wsp:val=&quot;002E0DDF&quot;/&gt;&lt;wsp:rsid wsp:val=&quot;002E2906&quot;/&gt;&lt;wsp:rsid wsp:val=&quot;002E5635&quot;/&gt;&lt;wsp:rsid wsp:val=&quot;002E64C3&quot;/&gt;&lt;wsp:rsid wsp:val=&quot;002E6A2C&quot;/&gt;&lt;wsp:rsid wsp:val=&quot;002E7CB8&quot;/&gt;&lt;wsp:rsid wsp:val=&quot;002F1D8C&quot;/&gt;&lt;wsp:rsid wsp:val=&quot;002F21DA&quot;/&gt;&lt;wsp:rsid wsp:val=&quot;002F653F&quot;/&gt;&lt;wsp:rsid wsp:val=&quot;00301F39&quot;/&gt;&lt;wsp:rsid wsp:val=&quot;00305F21&quot;/&gt;&lt;wsp:rsid wsp:val=&quot;003168F6&quot;/&gt;&lt;wsp:rsid wsp:val=&quot;00325926&quot;/&gt;&lt;wsp:rsid wsp:val=&quot;00327A8A&quot;/&gt;&lt;wsp:rsid wsp:val=&quot;0033408B&quot;/&gt;&lt;wsp:rsid wsp:val=&quot;00336610&quot;/&gt;&lt;wsp:rsid wsp:val=&quot;00343F73&quot;/&gt;&lt;wsp:rsid wsp:val=&quot;00345060&quot;/&gt;&lt;wsp:rsid wsp:val=&quot;003527AD&quot;/&gt;&lt;wsp:rsid wsp:val=&quot;0035323B&quot;/&gt;&lt;wsp:rsid wsp:val=&quot;003540EE&quot;/&gt;&lt;wsp:rsid wsp:val=&quot;00356979&quot;/&gt;&lt;wsp:rsid wsp:val=&quot;003609D2&quot;/&gt;&lt;wsp:rsid wsp:val=&quot;00363F22&quot;/&gt;&lt;wsp:rsid wsp:val=&quot;00375564&quot;/&gt;&lt;wsp:rsid wsp:val=&quot;003771E9&quot;/&gt;&lt;wsp:rsid wsp:val=&quot;0037727F&quot;/&gt;&lt;wsp:rsid wsp:val=&quot;00383191&quot;/&gt;&lt;wsp:rsid wsp:val=&quot;00386DED&quot;/&gt;&lt;wsp:rsid wsp:val=&quot;003912E7&quot;/&gt;&lt;wsp:rsid wsp:val=&quot;003915AB&quot;/&gt;&lt;wsp:rsid wsp:val=&quot;00393947&quot;/&gt;&lt;wsp:rsid wsp:val=&quot;00393CF1&quot;/&gt;&lt;wsp:rsid wsp:val=&quot;003A2275&quot;/&gt;&lt;wsp:rsid wsp:val=&quot;003A244C&quot;/&gt;&lt;wsp:rsid wsp:val=&quot;003A6A4F&quot;/&gt;&lt;wsp:rsid wsp:val=&quot;003A7088&quot;/&gt;&lt;wsp:rsid wsp:val=&quot;003B00DF&quot;/&gt;&lt;wsp:rsid wsp:val=&quot;003B1275&quot;/&gt;&lt;wsp:rsid wsp:val=&quot;003B1778&quot;/&gt;&lt;wsp:rsid wsp:val=&quot;003B6D60&quot;/&gt;&lt;wsp:rsid wsp:val=&quot;003C11CB&quot;/&gt;&lt;wsp:rsid wsp:val=&quot;003C75F3&quot;/&gt;&lt;wsp:rsid wsp:val=&quot;003C76E4&quot;/&gt;&lt;wsp:rsid wsp:val=&quot;003C78A3&quot;/&gt;&lt;wsp:rsid wsp:val=&quot;003D4CA4&quot;/&gt;&lt;wsp:rsid wsp:val=&quot;003E1867&quot;/&gt;&lt;wsp:rsid wsp:val=&quot;003E21BB&quot;/&gt;&lt;wsp:rsid wsp:val=&quot;003E548A&quot;/&gt;&lt;wsp:rsid wsp:val=&quot;003E5729&quot;/&gt;&lt;wsp:rsid wsp:val=&quot;003F4EE0&quot;/&gt;&lt;wsp:rsid wsp:val=&quot;00402153&quot;/&gt;&lt;wsp:rsid wsp:val=&quot;00402FC1&quot;/&gt;&lt;wsp:rsid wsp:val=&quot;00425082&quot;/&gt;&lt;wsp:rsid wsp:val=&quot;00431DEB&quot;/&gt;&lt;wsp:rsid wsp:val=&quot;0043455B&quot;/&gt;&lt;wsp:rsid wsp:val=&quot;00440397&quot;/&gt;&lt;wsp:rsid wsp:val=&quot;00446B29&quot;/&gt;&lt;wsp:rsid wsp:val=&quot;00453F9A&quot;/&gt;&lt;wsp:rsid wsp:val=&quot;0045612F&quot;/&gt;&lt;wsp:rsid wsp:val=&quot;00471E91&quot;/&gt;&lt;wsp:rsid wsp:val=&quot;00472F7D&quot;/&gt;&lt;wsp:rsid wsp:val=&quot;00474675&quot;/&gt;&lt;wsp:rsid wsp:val=&quot;0047470C&quot;/&gt;&lt;wsp:rsid wsp:val=&quot;0047633F&quot;/&gt;&lt;wsp:rsid wsp:val=&quot;00491673&quot;/&gt;&lt;wsp:rsid wsp:val=&quot;004A35F9&quot;/&gt;&lt;wsp:rsid wsp:val=&quot;004B21A5&quot;/&gt;&lt;wsp:rsid wsp:val=&quot;004B24C1&quot;/&gt;&lt;wsp:rsid wsp:val=&quot;004B34F9&quot;/&gt;&lt;wsp:rsid wsp:val=&quot;004B4039&quot;/&gt;&lt;wsp:rsid wsp:val=&quot;004B6C3B&quot;/&gt;&lt;wsp:rsid wsp:val=&quot;004C0C78&quot;/&gt;&lt;wsp:rsid wsp:val=&quot;004C0D0E&quot;/&gt;&lt;wsp:rsid wsp:val=&quot;004C292F&quot;/&gt;&lt;wsp:rsid wsp:val=&quot;004C3DE7&quot;/&gt;&lt;wsp:rsid wsp:val=&quot;004C4206&quot;/&gt;&lt;wsp:rsid wsp:val=&quot;004C42B2&quot;/&gt;&lt;wsp:rsid wsp:val=&quot;004C6E86&quot;/&gt;&lt;wsp:rsid wsp:val=&quot;004D61EE&quot;/&gt;&lt;wsp:rsid wsp:val=&quot;004F10C9&quot;/&gt;&lt;wsp:rsid wsp:val=&quot;004F3408&quot;/&gt;&lt;wsp:rsid wsp:val=&quot;004F6B8A&quot;/&gt;&lt;wsp:rsid wsp:val=&quot;00506855&quot;/&gt;&lt;wsp:rsid wsp:val=&quot;00510280&quot;/&gt;&lt;wsp:rsid wsp:val=&quot;00513D73&quot;/&gt;&lt;wsp:rsid wsp:val=&quot;00514A43&quot;/&gt;&lt;wsp:rsid wsp:val=&quot;00516EBD&quot;/&gt;&lt;wsp:rsid wsp:val=&quot;005174E5&quot;/&gt;&lt;wsp:rsid wsp:val=&quot;00522393&quot;/&gt;&lt;wsp:rsid wsp:val=&quot;00522620&quot;/&gt;&lt;wsp:rsid wsp:val=&quot;00525656&quot;/&gt;&lt;wsp:rsid wsp:val=&quot;005349D9&quot;/&gt;&lt;wsp:rsid wsp:val=&quot;00534C02&quot;/&gt;&lt;wsp:rsid wsp:val=&quot;0054264B&quot;/&gt;&lt;wsp:rsid wsp:val=&quot;00543786&quot;/&gt;&lt;wsp:rsid wsp:val=&quot;005530EC&quot;/&gt;&lt;wsp:rsid wsp:val=&quot;005533D7&quot;/&gt;&lt;wsp:rsid wsp:val=&quot;005703DE&quot;/&gt;&lt;wsp:rsid wsp:val=&quot;005731B8&quot;/&gt;&lt;wsp:rsid wsp:val=&quot;0058464E&quot;/&gt;&lt;wsp:rsid wsp:val=&quot;00585E66&quot;/&gt;&lt;wsp:rsid wsp:val=&quot;00586678&quot;/&gt;&lt;wsp:rsid wsp:val=&quot;005A01CB&quot;/&gt;&lt;wsp:rsid wsp:val=&quot;005A04CF&quot;/&gt;&lt;wsp:rsid wsp:val=&quot;005A58FF&quot;/&gt;&lt;wsp:rsid wsp:val=&quot;005A5EAF&quot;/&gt;&lt;wsp:rsid wsp:val=&quot;005A64C0&quot;/&gt;&lt;wsp:rsid wsp:val=&quot;005B21BE&quot;/&gt;&lt;wsp:rsid wsp:val=&quot;005B3C11&quot;/&gt;&lt;wsp:rsid wsp:val=&quot;005C1C28&quot;/&gt;&lt;wsp:rsid wsp:val=&quot;005C6DB5&quot;/&gt;&lt;wsp:rsid wsp:val=&quot;005E06B1&quot;/&gt;&lt;wsp:rsid wsp:val=&quot;005E19E7&quot;/&gt;&lt;wsp:rsid wsp:val=&quot;005E4E83&quot;/&gt;&lt;wsp:rsid wsp:val=&quot;005F0084&quot;/&gt;&lt;wsp:rsid wsp:val=&quot;005F2A82&quot;/&gt;&lt;wsp:rsid wsp:val=&quot;0061366E&quot;/&gt;&lt;wsp:rsid wsp:val=&quot;0061716C&quot;/&gt;&lt;wsp:rsid wsp:val=&quot;00620EA7&quot;/&gt;&lt;wsp:rsid wsp:val=&quot;006243A1&quot;/&gt;&lt;wsp:rsid wsp:val=&quot;00625053&quot;/&gt;&lt;wsp:rsid wsp:val=&quot;00632E56&quot;/&gt;&lt;wsp:rsid wsp:val=&quot;00635CBA&quot;/&gt;&lt;wsp:rsid wsp:val=&quot;006417E2&quot;/&gt;&lt;wsp:rsid wsp:val=&quot;0064338B&quot;/&gt;&lt;wsp:rsid wsp:val=&quot;00646542&quot;/&gt;&lt;wsp:rsid wsp:val=&quot;006504F4&quot;/&gt;&lt;wsp:rsid wsp:val=&quot;00654BC9&quot;/&gt;&lt;wsp:rsid wsp:val=&quot;006552FD&quot;/&gt;&lt;wsp:rsid wsp:val=&quot;00656892&quot;/&gt;&lt;wsp:rsid wsp:val=&quot;00663AF3&quot;/&gt;&lt;wsp:rsid wsp:val=&quot;006656D5&quot;/&gt;&lt;wsp:rsid wsp:val=&quot;00666B6C&quot;/&gt;&lt;wsp:rsid wsp:val=&quot;00682682&quot;/&gt;&lt;wsp:rsid wsp:val=&quot;00682702&quot;/&gt;&lt;wsp:rsid wsp:val=&quot;00692368&quot;/&gt;&lt;wsp:rsid wsp:val=&quot;00697900&quot;/&gt;&lt;wsp:rsid wsp:val=&quot;006A2EBC&quot;/&gt;&lt;wsp:rsid wsp:val=&quot;006A4B25&quot;/&gt;&lt;wsp:rsid wsp:val=&quot;006A5EA0&quot;/&gt;&lt;wsp:rsid wsp:val=&quot;006A783B&quot;/&gt;&lt;wsp:rsid wsp:val=&quot;006A7B33&quot;/&gt;&lt;wsp:rsid wsp:val=&quot;006B32EF&quot;/&gt;&lt;wsp:rsid wsp:val=&quot;006B4E13&quot;/&gt;&lt;wsp:rsid wsp:val=&quot;006B75DD&quot;/&gt;&lt;wsp:rsid wsp:val=&quot;006C67E0&quot;/&gt;&lt;wsp:rsid wsp:val=&quot;006C7ABA&quot;/&gt;&lt;wsp:rsid wsp:val=&quot;006D0D60&quot;/&gt;&lt;wsp:rsid wsp:val=&quot;006D1122&quot;/&gt;&lt;wsp:rsid wsp:val=&quot;006D2125&quot;/&gt;&lt;wsp:rsid wsp:val=&quot;006D3C00&quot;/&gt;&lt;wsp:rsid wsp:val=&quot;006E0DA0&quot;/&gt;&lt;wsp:rsid wsp:val=&quot;006E3675&quot;/&gt;&lt;wsp:rsid wsp:val=&quot;006E3AFA&quot;/&gt;&lt;wsp:rsid wsp:val=&quot;006E4A7F&quot;/&gt;&lt;wsp:rsid wsp:val=&quot;00704DF6&quot;/&gt;&lt;wsp:rsid wsp:val=&quot;0070651C&quot;/&gt;&lt;wsp:rsid wsp:val=&quot;007132A3&quot;/&gt;&lt;wsp:rsid wsp:val=&quot;00714D93&quot;/&gt;&lt;wsp:rsid wsp:val=&quot;00716421&quot;/&gt;&lt;wsp:rsid wsp:val=&quot;00724EFB&quot;/&gt;&lt;wsp:rsid wsp:val=&quot;0072731C&quot;/&gt;&lt;wsp:rsid wsp:val=&quot;007419C3&quot;/&gt;&lt;wsp:rsid wsp:val=&quot;007467A7&quot;/&gt;&lt;wsp:rsid wsp:val=&quot;007469DD&quot;/&gt;&lt;wsp:rsid wsp:val=&quot;0074741B&quot;/&gt;&lt;wsp:rsid wsp:val=&quot;0074759E&quot;/&gt;&lt;wsp:rsid wsp:val=&quot;007478EA&quot;/&gt;&lt;wsp:rsid wsp:val=&quot;00750861&quot;/&gt;&lt;wsp:rsid wsp:val=&quot;00750A1F&quot;/&gt;&lt;wsp:rsid wsp:val=&quot;00750D8F&quot;/&gt;&lt;wsp:rsid wsp:val=&quot;0075415C&quot;/&gt;&lt;wsp:rsid wsp:val=&quot;00761376&quot;/&gt;&lt;wsp:rsid wsp:val=&quot;00763502&quot;/&gt;&lt;wsp:rsid wsp:val=&quot;00763BB9&quot;/&gt;&lt;wsp:rsid wsp:val=&quot;00770BD3&quot;/&gt;&lt;wsp:rsid wsp:val=&quot;007913AB&quot;/&gt;&lt;wsp:rsid wsp:val=&quot;007914F7&quot;/&gt;&lt;wsp:rsid wsp:val=&quot;0079346C&quot;/&gt;&lt;wsp:rsid wsp:val=&quot;007A2254&quot;/&gt;&lt;wsp:rsid wsp:val=&quot;007A52C0&quot;/&gt;&lt;wsp:rsid wsp:val=&quot;007B1625&quot;/&gt;&lt;wsp:rsid wsp:val=&quot;007B2074&quot;/&gt;&lt;wsp:rsid wsp:val=&quot;007B706E&quot;/&gt;&lt;wsp:rsid wsp:val=&quot;007B71EB&quot;/&gt;&lt;wsp:rsid wsp:val=&quot;007C2714&quot;/&gt;&lt;wsp:rsid wsp:val=&quot;007C6205&quot;/&gt;&lt;wsp:rsid wsp:val=&quot;007C686A&quot;/&gt;&lt;wsp:rsid wsp:val=&quot;007C70F2&quot;/&gt;&lt;wsp:rsid wsp:val=&quot;007C728E&quot;/&gt;&lt;wsp:rsid wsp:val=&quot;007D2C53&quot;/&gt;&lt;wsp:rsid wsp:val=&quot;007D3D60&quot;/&gt;&lt;wsp:rsid wsp:val=&quot;007E1980&quot;/&gt;&lt;wsp:rsid wsp:val=&quot;007E1E1B&quot;/&gt;&lt;wsp:rsid wsp:val=&quot;007E4B76&quot;/&gt;&lt;wsp:rsid wsp:val=&quot;007E5EA8&quot;/&gt;&lt;wsp:rsid wsp:val=&quot;007F0CF1&quot;/&gt;&lt;wsp:rsid wsp:val=&quot;007F12A5&quot;/&gt;&lt;wsp:rsid wsp:val=&quot;007F4CF1&quot;/&gt;&lt;wsp:rsid wsp:val=&quot;007F758D&quot;/&gt;&lt;wsp:rsid wsp:val=&quot;007F7D52&quot;/&gt;&lt;wsp:rsid wsp:val=&quot;008021C7&quot;/&gt;&lt;wsp:rsid wsp:val=&quot;0080654C&quot;/&gt;&lt;wsp:rsid wsp:val=&quot;008071C6&quot;/&gt;&lt;wsp:rsid wsp:val=&quot;00817A00&quot;/&gt;&lt;wsp:rsid wsp:val=&quot;0082610C&quot;/&gt;&lt;wsp:rsid wsp:val=&quot;00835DB3&quot;/&gt;&lt;wsp:rsid wsp:val=&quot;0083617B&quot;/&gt;&lt;wsp:rsid wsp:val=&quot;008368BC&quot;/&gt;&lt;wsp:rsid wsp:val=&quot;008371BD&quot;/&gt;&lt;wsp:rsid wsp:val=&quot;008504A8&quot;/&gt;&lt;wsp:rsid wsp:val=&quot;008517CB&quot;/&gt;&lt;wsp:rsid wsp:val=&quot;0085282E&quot;/&gt;&lt;wsp:rsid wsp:val=&quot;008534F4&quot;/&gt;&lt;wsp:rsid wsp:val=&quot;00861CF5&quot;/&gt;&lt;wsp:rsid wsp:val=&quot;0086701B&quot;/&gt;&lt;wsp:rsid wsp:val=&quot;0087198C&quot;/&gt;&lt;wsp:rsid wsp:val=&quot;00872C1F&quot;/&gt;&lt;wsp:rsid wsp:val=&quot;00873B42&quot;/&gt;&lt;wsp:rsid wsp:val=&quot;00876306&quot;/&gt;&lt;wsp:rsid wsp:val=&quot;008772D9&quot;/&gt;&lt;wsp:rsid wsp:val=&quot;008856D8&quot;/&gt;&lt;wsp:rsid wsp:val=&quot;008926F9&quot;/&gt;&lt;wsp:rsid wsp:val=&quot;00892E82&quot;/&gt;&lt;wsp:rsid wsp:val=&quot;0089500F&quot;/&gt;&lt;wsp:rsid wsp:val=&quot;008A0752&quot;/&gt;&lt;wsp:rsid wsp:val=&quot;008B7648&quot;/&gt;&lt;wsp:rsid wsp:val=&quot;008C1B58&quot;/&gt;&lt;wsp:rsid wsp:val=&quot;008C39AE&quot;/&gt;&lt;wsp:rsid wsp:val=&quot;008C3D13&quot;/&gt;&lt;wsp:rsid wsp:val=&quot;008C4903&quot;/&gt;&lt;wsp:rsid wsp:val=&quot;008C590D&quot;/&gt;&lt;wsp:rsid wsp:val=&quot;008E031B&quot;/&gt;&lt;wsp:rsid wsp:val=&quot;008E3C6D&quot;/&gt;&lt;wsp:rsid wsp:val=&quot;008E7029&quot;/&gt;&lt;wsp:rsid wsp:val=&quot;008E7EF6&quot;/&gt;&lt;wsp:rsid wsp:val=&quot;008F0612&quot;/&gt;&lt;wsp:rsid wsp:val=&quot;008F1F98&quot;/&gt;&lt;wsp:rsid wsp:val=&quot;008F6758&quot;/&gt;&lt;wsp:rsid wsp:val=&quot;009040DD&quot;/&gt;&lt;wsp:rsid wsp:val=&quot;00905B47&quot;/&gt;&lt;wsp:rsid wsp:val=&quot;0091206C&quot;/&gt;&lt;wsp:rsid wsp:val=&quot;0091331C&quot;/&gt;&lt;wsp:rsid wsp:val=&quot;009211FD&quot;/&gt;&lt;wsp:rsid wsp:val=&quot;00926B66&quot;/&gt;&lt;wsp:rsid wsp:val=&quot;009279DE&quot;/&gt;&lt;wsp:rsid wsp:val=&quot;00930116&quot;/&gt;&lt;wsp:rsid wsp:val=&quot;00932914&quot;/&gt;&lt;wsp:rsid wsp:val=&quot;0094212C&quot;/&gt;&lt;wsp:rsid wsp:val=&quot;00945B86&quot;/&gt;&lt;wsp:rsid wsp:val=&quot;00954689&quot;/&gt;&lt;wsp:rsid wsp:val=&quot;009617C9&quot;/&gt;&lt;wsp:rsid wsp:val=&quot;00961C93&quot;/&gt;&lt;wsp:rsid wsp:val=&quot;00965324&quot;/&gt;&lt;wsp:rsid wsp:val=&quot;0097091E&quot;/&gt;&lt;wsp:rsid wsp:val=&quot;009760D3&quot;/&gt;&lt;wsp:rsid wsp:val=&quot;00977132&quot;/&gt;&lt;wsp:rsid wsp:val=&quot;00981A4B&quot;/&gt;&lt;wsp:rsid wsp:val=&quot;00982501&quot;/&gt;&lt;wsp:rsid wsp:val=&quot;00985D98&quot;/&gt;&lt;wsp:rsid wsp:val=&quot;009877D3&quot;/&gt;&lt;wsp:rsid wsp:val=&quot;00994E8F&quot;/&gt;&lt;wsp:rsid wsp:val=&quot;009951DC&quot;/&gt;&lt;wsp:rsid wsp:val=&quot;009959BB&quot;/&gt;&lt;wsp:rsid wsp:val=&quot;00996AFB&quot;/&gt;&lt;wsp:rsid wsp:val=&quot;00997158&quot;/&gt;&lt;wsp:rsid wsp:val=&quot;009A3A7C&quot;/&gt;&lt;wsp:rsid wsp:val=&quot;009A4559&quot;/&gt;&lt;wsp:rsid wsp:val=&quot;009B2ADB&quot;/&gt;&lt;wsp:rsid wsp:val=&quot;009B603A&quot;/&gt;&lt;wsp:rsid wsp:val=&quot;009C0AB9&quot;/&gt;&lt;wsp:rsid wsp:val=&quot;009C2D0E&quot;/&gt;&lt;wsp:rsid wsp:val=&quot;009C3DAC&quot;/&gt;&lt;wsp:rsid wsp:val=&quot;009C42E0&quot;/&gt;&lt;wsp:rsid wsp:val=&quot;009D0E71&quot;/&gt;&lt;wsp:rsid wsp:val=&quot;009D40D0&quot;/&gt;&lt;wsp:rsid wsp:val=&quot;009D5362&quot;/&gt;&lt;wsp:rsid wsp:val=&quot;009E0280&quot;/&gt;&lt;wsp:rsid wsp:val=&quot;009E1415&quot;/&gt;&lt;wsp:rsid wsp:val=&quot;009E6116&quot;/&gt;&lt;wsp:rsid wsp:val=&quot;00A02E43&quot;/&gt;&lt;wsp:rsid wsp:val=&quot;00A065F9&quot;/&gt;&lt;wsp:rsid wsp:val=&quot;00A07F34&quot;/&gt;&lt;wsp:rsid wsp:val=&quot;00A20A39&quot;/&gt;&lt;wsp:rsid wsp:val=&quot;00A22154&quot;/&gt;&lt;wsp:rsid wsp:val=&quot;00A24363&quot;/&gt;&lt;wsp:rsid wsp:val=&quot;00A25C38&quot;/&gt;&lt;wsp:rsid wsp:val=&quot;00A3253B&quot;/&gt;&lt;wsp:rsid wsp:val=&quot;00A32C51&quot;/&gt;&lt;wsp:rsid wsp:val=&quot;00A34938&quot;/&gt;&lt;wsp:rsid wsp:val=&quot;00A361E9&quot;/&gt;&lt;wsp:rsid wsp:val=&quot;00A36BBE&quot;/&gt;&lt;wsp:rsid wsp:val=&quot;00A4307A&quot;/&gt;&lt;wsp:rsid wsp:val=&quot;00A47EBB&quot;/&gt;&lt;wsp:rsid wsp:val=&quot;00A51CDD&quot;/&gt;&lt;wsp:rsid wsp:val=&quot;00A608D7&quot;/&gt;&lt;wsp:rsid wsp:val=&quot;00A621F5&quot;/&gt;&lt;wsp:rsid wsp:val=&quot;00A6570B&quot;/&gt;&lt;wsp:rsid wsp:val=&quot;00A6730D&quot;/&gt;&lt;wsp:rsid wsp:val=&quot;00A71625&quot;/&gt;&lt;wsp:rsid wsp:val=&quot;00A71B9B&quot;/&gt;&lt;wsp:rsid wsp:val=&quot;00A71BC4&quot;/&gt;&lt;wsp:rsid wsp:val=&quot;00A738DB&quot;/&gt;&lt;wsp:rsid wsp:val=&quot;00A74EB0&quot;/&gt;&lt;wsp:rsid wsp:val=&quot;00A751C7&quot;/&gt;&lt;wsp:rsid wsp:val=&quot;00A841E6&quot;/&gt;&lt;wsp:rsid wsp:val=&quot;00A87844&quot;/&gt;&lt;wsp:rsid wsp:val=&quot;00AA038C&quot;/&gt;&lt;wsp:rsid wsp:val=&quot;00AA19DC&quot;/&gt;&lt;wsp:rsid wsp:val=&quot;00AA7A09&quot;/&gt;&lt;wsp:rsid wsp:val=&quot;00AB3B50&quot;/&gt;&lt;wsp:rsid wsp:val=&quot;00AB6F92&quot;/&gt;&lt;wsp:rsid wsp:val=&quot;00AC05B1&quot;/&gt;&lt;wsp:rsid wsp:val=&quot;00AD356C&quot;/&gt;&lt;wsp:rsid wsp:val=&quot;00AE2914&quot;/&gt;&lt;wsp:rsid wsp:val=&quot;00AE63DF&quot;/&gt;&lt;wsp:rsid wsp:val=&quot;00AE6D15&quot;/&gt;&lt;wsp:rsid wsp:val=&quot;00B017AC&quot;/&gt;&lt;wsp:rsid wsp:val=&quot;00B04182&quot;/&gt;&lt;wsp:rsid wsp:val=&quot;00B07AE3&quot;/&gt;&lt;wsp:rsid wsp:val=&quot;00B11430&quot;/&gt;&lt;wsp:rsid wsp:val=&quot;00B353EB&quot;/&gt;&lt;wsp:rsid wsp:val=&quot;00B42431&quot;/&gt;&lt;wsp:rsid wsp:val=&quot;00B439C4&quot;/&gt;&lt;wsp:rsid wsp:val=&quot;00B4535E&quot;/&gt;&lt;wsp:rsid wsp:val=&quot;00B513D0&quot;/&gt;&lt;wsp:rsid wsp:val=&quot;00B52A8C&quot;/&gt;&lt;wsp:rsid wsp:val=&quot;00B53ACE&quot;/&gt;&lt;wsp:rsid wsp:val=&quot;00B636A8&quot;/&gt;&lt;wsp:rsid wsp:val=&quot;00B665C6&quot;/&gt;&lt;wsp:rsid wsp:val=&quot;00B710EB&quot;/&gt;&lt;wsp:rsid wsp:val=&quot;00B805AF&quot;/&gt;&lt;wsp:rsid wsp:val=&quot;00B869EC&quot;/&gt;&lt;wsp:rsid wsp:val=&quot;00B9397A&quot;/&gt;&lt;wsp:rsid wsp:val=&quot;00B9633D&quot;/&gt;&lt;wsp:rsid wsp:val=&quot;00BA03FE&quot;/&gt;&lt;wsp:rsid wsp:val=&quot;00BA1CBF&quot;/&gt;&lt;wsp:rsid wsp:val=&quot;00BA2EBE&quot;/&gt;&lt;wsp:rsid wsp:val=&quot;00BA5DB0&quot;/&gt;&lt;wsp:rsid wsp:val=&quot;00BB0F28&quot;/&gt;&lt;wsp:rsid wsp:val=&quot;00BB458A&quot;/&gt;&lt;wsp:rsid wsp:val=&quot;00BC4230&quot;/&gt;&lt;wsp:rsid wsp:val=&quot;00BC7B37&quot;/&gt;&lt;wsp:rsid wsp:val=&quot;00BD00D3&quot;/&gt;&lt;wsp:rsid wsp:val=&quot;00BD1659&quot;/&gt;&lt;wsp:rsid wsp:val=&quot;00BD3AA9&quot;/&gt;&lt;wsp:rsid wsp:val=&quot;00BD4A18&quot;/&gt;&lt;wsp:rsid wsp:val=&quot;00BD566C&quot;/&gt;&lt;wsp:rsid wsp:val=&quot;00BD6DB2&quot;/&gt;&lt;wsp:rsid wsp:val=&quot;00BE11CF&quot;/&gt;&lt;wsp:rsid wsp:val=&quot;00BE21AB&quot;/&gt;&lt;wsp:rsid wsp:val=&quot;00BE367F&quot;/&gt;&lt;wsp:rsid wsp:val=&quot;00BE55CB&quot;/&gt;&lt;wsp:rsid wsp:val=&quot;00BF617A&quot;/&gt;&lt;wsp:rsid wsp:val=&quot;00C0379D&quot;/&gt;&lt;wsp:rsid wsp:val=&quot;00C03931&quot;/&gt;&lt;wsp:rsid wsp:val=&quot;00C05FE3&quot;/&gt;&lt;wsp:rsid wsp:val=&quot;00C0746D&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1B62&quot;/&gt;&lt;wsp:rsid wsp:val=&quot;00C47C59&quot;/&gt;&lt;wsp:rsid wsp:val=&quot;00C601D2&quot;/&gt;&lt;wsp:rsid wsp:val=&quot;00C6234D&quot;/&gt;&lt;wsp:rsid wsp:val=&quot;00C657AB&quot;/&gt;&lt;wsp:rsid wsp:val=&quot;00C65BCC&quot;/&gt;&lt;wsp:rsid wsp:val=&quot;00C66970&quot;/&gt;&lt;wsp:rsid wsp:val=&quot;00C82424&quot;/&gt;&lt;wsp:rsid wsp:val=&quot;00C8691C&quot;/&gt;&lt;wsp:rsid wsp:val=&quot;00C87BB6&quot;/&gt;&lt;wsp:rsid wsp:val=&quot;00C927BD&quot;/&gt;&lt;wsp:rsid wsp:val=&quot;00C92C2D&quot;/&gt;&lt;wsp:rsid wsp:val=&quot;00CA168A&quot;/&gt;&lt;wsp:rsid wsp:val=&quot;00CA357E&quot;/&gt;&lt;wsp:rsid wsp:val=&quot;00CA44F9&quot;/&gt;&lt;wsp:rsid wsp:val=&quot;00CA4A69&quot;/&gt;&lt;wsp:rsid wsp:val=&quot;00CA6A63&quot;/&gt;&lt;wsp:rsid wsp:val=&quot;00CA7AED&quot;/&gt;&lt;wsp:rsid wsp:val=&quot;00CC3E0C&quot;/&gt;&lt;wsp:rsid wsp:val=&quot;00CC4690&quot;/&gt;&lt;wsp:rsid wsp:val=&quot;00CC488A&quot;/&gt;&lt;wsp:rsid wsp:val=&quot;00CC58D3&quot;/&gt;&lt;wsp:rsid wsp:val=&quot;00CC784D&quot;/&gt;&lt;wsp:rsid wsp:val=&quot;00CD040C&quot;/&gt;&lt;wsp:rsid wsp:val=&quot;00CD4AF5&quot;/&gt;&lt;wsp:rsid wsp:val=&quot;00CD541D&quot;/&gt;&lt;wsp:rsid wsp:val=&quot;00CF123C&quot;/&gt;&lt;wsp:rsid wsp:val=&quot;00CF244B&quot;/&gt;&lt;wsp:rsid wsp:val=&quot;00CF58FF&quot;/&gt;&lt;wsp:rsid wsp:val=&quot;00D0337B&quot;/&gt;&lt;wsp:rsid wsp:val=&quot;00D05C6C&quot;/&gt;&lt;wsp:rsid wsp:val=&quot;00D079B2&quot;/&gt;&lt;wsp:rsid wsp:val=&quot;00D114E9&quot;/&gt;&lt;wsp:rsid wsp:val=&quot;00D22B7B&quot;/&gt;&lt;wsp:rsid wsp:val=&quot;00D25545&quot;/&gt;&lt;wsp:rsid wsp:val=&quot;00D429C6&quot;/&gt;&lt;wsp:rsid wsp:val=&quot;00D47748&quot;/&gt;&lt;wsp:rsid wsp:val=&quot;00D52F17&quot;/&gt;&lt;wsp:rsid wsp:val=&quot;00D54CC3&quot;/&gt;&lt;wsp:rsid wsp:val=&quot;00D55187&quot;/&gt;&lt;wsp:rsid wsp:val=&quot;00D6041A&quot;/&gt;&lt;wsp:rsid wsp:val=&quot;00D62FC6&quot;/&gt;&lt;wsp:rsid wsp:val=&quot;00D633EB&quot;/&gt;&lt;wsp:rsid wsp:val=&quot;00D63C91&quot;/&gt;&lt;wsp:rsid wsp:val=&quot;00D64B10&quot;/&gt;&lt;wsp:rsid wsp:val=&quot;00D66D75&quot;/&gt;&lt;wsp:rsid wsp:val=&quot;00D72A23&quot;/&gt;&lt;wsp:rsid wsp:val=&quot;00D82FF7&quot;/&gt;&lt;wsp:rsid wsp:val=&quot;00D847FE&quot;/&gt;&lt;wsp:rsid wsp:val=&quot;00D86A08&quot;/&gt;&lt;wsp:rsid wsp:val=&quot;00D93791&quot;/&gt;&lt;wsp:rsid wsp:val=&quot;00D95468&quot;/&gt;&lt;wsp:rsid wsp:val=&quot;00D964EA&quot;/&gt;&lt;wsp:rsid wsp:val=&quot;00D966D0&quot;/&gt;&lt;wsp:rsid wsp:val=&quot;00DA0C59&quot;/&gt;&lt;wsp:rsid wsp:val=&quot;00DA2BD3&quot;/&gt;&lt;wsp:rsid wsp:val=&quot;00DA2F12&quot;/&gt;&lt;wsp:rsid wsp:val=&quot;00DA3991&quot;/&gt;&lt;wsp:rsid wsp:val=&quot;00DA5439&quot;/&gt;&lt;wsp:rsid wsp:val=&quot;00DA5E2D&quot;/&gt;&lt;wsp:rsid wsp:val=&quot;00DB7E6C&quot;/&gt;&lt;wsp:rsid wsp:val=&quot;00DD31DD&quot;/&gt;&lt;wsp:rsid wsp:val=&quot;00DD5A29&quot;/&gt;&lt;wsp:rsid wsp:val=&quot;00DD5D9D&quot;/&gt;&lt;wsp:rsid wsp:val=&quot;00DE35CB&quot;/&gt;&lt;wsp:rsid wsp:val=&quot;00DF0E62&quot;/&gt;&lt;wsp:rsid wsp:val=&quot;00DF21E9&quot;/&gt;&lt;wsp:rsid wsp:val=&quot;00E00F14&quot;/&gt;&lt;wsp:rsid wsp:val=&quot;00E01C14&quot;/&gt;&lt;wsp:rsid wsp:val=&quot;00E06386&quot;/&gt;&lt;wsp:rsid wsp:val=&quot;00E10B4F&quot;/&gt;&lt;wsp:rsid wsp:val=&quot;00E170A3&quot;/&gt;&lt;wsp:rsid wsp:val=&quot;00E22BD9&quot;/&gt;&lt;wsp:rsid wsp:val=&quot;00E24EB4&quot;/&gt;&lt;wsp:rsid wsp:val=&quot;00E320ED&quot;/&gt;&lt;wsp:rsid wsp:val=&quot;00E33AFB&quot;/&gt;&lt;wsp:rsid wsp:val=&quot;00E34218&quot;/&gt;&lt;wsp:rsid wsp:val=&quot;00E36DD0&quot;/&gt;&lt;wsp:rsid wsp:val=&quot;00E4541B&quot;/&gt;&lt;wsp:rsid wsp:val=&quot;00E454E2&quot;/&gt;&lt;wsp:rsid wsp:val=&quot;00E46282&quot;/&gt;&lt;wsp:rsid wsp:val=&quot;00E5216E&quot;/&gt;&lt;wsp:rsid wsp:val=&quot;00E735D7&quot;/&gt;&lt;wsp:rsid wsp:val=&quot;00E75E21&quot;/&gt;&lt;wsp:rsid wsp:val=&quot;00E82344&quot;/&gt;&lt;wsp:rsid wsp:val=&quot;00E84C82&quot;/&gt;&lt;wsp:rsid wsp:val=&quot;00E84D64&quot;/&gt;&lt;wsp:rsid wsp:val=&quot;00E86881&quot;/&gt;&lt;wsp:rsid wsp:val=&quot;00E87408&quot;/&gt;&lt;wsp:rsid wsp:val=&quot;00E914C4&quot;/&gt;&lt;wsp:rsid wsp:val=&quot;00E934F5&quot;/&gt;&lt;wsp:rsid wsp:val=&quot;00E96961&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C6E7A&quot;/&gt;&lt;wsp:rsid wsp:val=&quot;00EE2BED&quot;/&gt;&lt;wsp:rsid wsp:val=&quot;00EE2F60&quot;/&gt;&lt;wsp:rsid wsp:val=&quot;00EE374B&quot;/&gt;&lt;wsp:rsid wsp:val=&quot;00EE44C1&quot;/&gt;&lt;wsp:rsid wsp:val=&quot;00EF6695&quot;/&gt;&lt;wsp:rsid wsp:val=&quot;00F025DC&quot;/&gt;&lt;wsp:rsid wsp:val=&quot;00F029D9&quot;/&gt;&lt;wsp:rsid wsp:val=&quot;00F032DC&quot;/&gt;&lt;wsp:rsid wsp:val=&quot;00F062EF&quot;/&gt;&lt;wsp:rsid wsp:val=&quot;00F06B76&quot;/&gt;&lt;wsp:rsid wsp:val=&quot;00F1129A&quot;/&gt;&lt;wsp:rsid wsp:val=&quot;00F11BB5&quot;/&gt;&lt;wsp:rsid wsp:val=&quot;00F1417B&quot;/&gt;&lt;wsp:rsid wsp:val=&quot;00F2074B&quot;/&gt;&lt;wsp:rsid wsp:val=&quot;00F34B99&quot;/&gt;&lt;wsp:rsid wsp:val=&quot;00F41056&quot;/&gt;&lt;wsp:rsid wsp:val=&quot;00F52DAB&quot;/&gt;&lt;wsp:rsid wsp:val=&quot;00F543F0&quot;/&gt;&lt;wsp:rsid wsp:val=&quot;00F81D29&quot;/&gt;&lt;wsp:rsid wsp:val=&quot;00F91C4D&quot;/&gt;&lt;wsp:rsid wsp:val=&quot;00F92FD9&quot;/&gt;&lt;wsp:rsid wsp:val=&quot;00F948F2&quot;/&gt;&lt;wsp:rsid wsp:val=&quot;00FA1C71&quot;/&gt;&lt;wsp:rsid wsp:val=&quot;00FA6684&quot;/&gt;&lt;wsp:rsid wsp:val=&quot;00FA731E&quot;/&gt;&lt;wsp:rsid wsp:val=&quot;00FB2B38&quot;/&gt;&lt;wsp:rsid wsp:val=&quot;00FC6358&quot;/&gt;&lt;wsp:rsid wsp:val=&quot;00FD1D3E&quot;/&gt;&lt;wsp:rsid wsp:val=&quot;00FD320D&quot;/&gt;&lt;wsp:rsid wsp:val=&quot;00FD3B95&quot;/&gt;&lt;wsp:rsid wsp:val=&quot;00FE23DE&quot;/&gt;&lt;wsp:rsid wsp:val=&quot;00FE30B7&quot;/&gt;&lt;wsp:rsid wsp:val=&quot;00FF3109&quot;/&gt;&lt;/wsp:rsids&gt;&lt;/w:docPr&gt;&lt;w:body&gt;&lt;wx:sect&gt;&lt;w:p wsp:rsidR=&quot;00000000&quot; wsp:rsidRDefault=&quot;005F2A82&quot; wsp:rsidP=&quot;005F2A82&quot;&gt;&lt;aml:annotation aml:id=&quot;0&quot; w:type=&quot;Word.Bookmark.Start&quot; w:name=&quot;_Hlk137304950&quot;/&gt;&lt;m:oMathPara&gt;&lt;m:oMath&gt;&lt;m:r&gt;&lt;m:rPr&gt;&lt;m:sty m:val=&quot;p&quot;/&gt;&lt;/m:rPr&gt;&lt;w:rPr&gt;&lt;w:rFonts w:ascii=&quot;Cambria Math&quot; w:h-ansi=&quot;Cambria Math&quot;/&gt;&lt;wx:font wx:val=&quot;Cambria Math&quot;/&gt;&lt;w:color w:val=&quot;000000&quot;/&gt;&lt;w:sz w:val=&quot;28&quot;/&gt;&lt;w:sz-cs w:val=&quot;28&quot;/&gt;&lt;w:vertAlign w:val=&quot;subscript&quot;/&gt;&lt;/w:rPr&gt;&lt;m:t&gt;蠅&lt;/m:t&gt;&lt;/m:&lt;r&gt;r&lt;m:rr&gt;&lt;m:rPr&gt;&lt; m:nor/lv&gt;&lt;/m:rPr&gt;&lt;w:PrPr&gt;&lt;w:rFonts w::ascii=&quot;Cam=bria Math&quot; aw:h-ansi=C&quot;Cambria Mathi&quot;/&gt;&lt;wx:font:v wx::val=&quot;Camlbria aMath&quot;/&gt;c&lt;vw:wcolor w:&quot;val=&quot;0000000&quot;/&gt;&lt;wz:kervn w:val=&quot;0&quot;w/&quot;&gt;&lt;w:sz w:val=&quot;2A8&quot;/&gt;&lt;w:sz-lcs w:val=&quot;28&quot;/&gt;v&lt;w:vert=sAlign w:val=&lt;&quot;/&gt;msubscript&quot;/&gt;&lt;/w:rPr&gt;&lt;m:t&gt;1&lt;/m:t&gt;&lt;/m:r&gt;&lt;m:r&gt;&lt;w:rPr&gt;&lt;w:rFonts w:ascii=&quot;Cambria Math&quot; w:h-ansi=&quot;Cambria Math&quot; w:hint=&quot;fareast&quot;/&gt;&lt;wx:font wx:val=&quot;Cambria Math&quot;/&gt;&lt;w:i/&gt;&lt;w:color w:val=&quot;000000&quot;/&gt;&lt;w:sz w:val=&quot;28&quot;/&gt;&lt;w:sz-cs w:val=&quot;28&quot;/&gt;&lt;w:vertAlign w:val=&quot;subscript&quot;/&gt;&lt;/w:rPr&gt;&lt;m:t&gt;=&lt;/m:t&gt;&lt;/m:r&gt;&lt;m:f&gt;&lt;m:fPr&gt;&lt;m:ctrlPr&gt;&lt;w:rPr&gt;&lt;w:rFonts w:ascii=&quot;Cambria Math&quot; w:fareast=&quot;Cambria Math&quot; w:h-ansi=&quot;Cambria Math&quot; w:cs=&quot;Cambria Math&quot;/&gt;&lt;wx:font wx:val=&quot;Cambria Math&quot;/&gt;&lt;w:i/&gt;&lt;w:color w:val=&quot;000000&quot;/&gt;&lt;w:kern w:val=&quot;0&quot;/&gt;&lt;w:sz w:val=&quot;28&quot;/&gt;&lt;w:sz-cs w:val=&quot;28&quot;/&gt;&lt;w:vertAlign w:val=&quot;subscript&quot;/&gt;&lt;/w:rPr&gt;&lt;/m:ctrlPr&gt;&lt;/m:fPr&gt;&lt;m:num&gt;&lt;m:r&gt;&lt;w:rPr&gt;&lt;w:rFonts w:ascii=&quot;Cambria Math&quot; w:fareast=&quot;Cambria Math&quot; w:h-ansi=&quot;Cambria Math&quot; w:cs=&quot;Cambria Math&quot;/&gt;&lt;wx:font wx:val=&quot;Cambria Math&quot;/&gt;&lt;w:i/&gt;&lt;w:color w:val=&quot;000000&quot;/&gt;&lt;w:sz w:val=&quot;28&quot;/&gt;&lt;w:sz-cs w:val=&quot;28&quot;/&gt;&lt;w:vertAlign w:val=&quot;subscript&quot;/&gt;&lt;/w:rPr&gt;&lt;m:t&gt;m&lt;/m:t&gt;&lt;/m:r&gt;&lt;m:r&gt;&lt;m:rPr&gt;&lt;m:nor/&gt;&lt;/m:rPr&gt;&lt;w:rPr&gt;&lt;w:rFonts w:ascii=&quot;Cambria Math&quot; w:fareast=&quot;Cambria Math&quot; w:h-ansi=&quot;Cambria Math&quot; w:cs=&quot;Cambria Math&quot;/&gt;&lt;wx:font wx:val=&quot;Cambria Math&quot;/&gt;&lt;w:color w:val=&quot;000000&quot;/&gt;&lt;w:kern w:val=&quot;0&quot;/&gt;&lt;w:sz w:val=&quot;28&quot;/&gt;&lt;w:sz-cs w:val=&quot;28&quot;/&gt;&lt;w:vertAlign w:val=&quot;subscript&quot;/&gt;&lt;/w:rPr&gt;&lt;m:t&gt;1&lt;/m:t&gt;&lt;/m:r&gt;&lt;m:r&gt;&lt;w:rPr&gt;&lt;w:rFonts w:ascii=&quot;Cambria Math&quot; w:fareast=&quot;Cambria Math&quot; w:h-ansi=&quot;Cambria Math&quot; w:cs=&quot;Cambria Math&quot;/&gt;&lt;wx:font wx:val=&quot;Cambria Math&quot;/&gt;&lt;w:i/&gt;&lt;w:color w:val=&quot;000000&quot;/&gt;&lt;w:sz w:val=&quot;28&quot;/&gt;&lt;w:sz-cs w:val=&quot;28&quot;/&gt;&lt;w:vertAlign w:val=&quot;subscript&quot;/&gt;&lt;/w:rPr&gt;&lt;m:t&gt;脳0.1314&lt;r/m:t&gt;s&lt;/m:r&gt;&lt;/mC:num&gt;&lt;m:denh&gt;&lt;m:r&gt;&lt;w:rPr&gt;&lt;w:rFontis w:asciiw=:&quot;Cambraiba rMatrh &quot; w:cfarme=ast=&quot;Catmbria Math&quot; w:h-anasti=&quot;C&quot;ambria Math&quot; w:cs=&quot;Cambcria Math0&quot;/&gt;&lt;wx:font wx:val=&quot;&quot;&quot;C/ambria Math&quot;/&gt;&lt;w:i/&gt;w&lt;we:colo&lt;r w:vAagal=&quot;000&quot;000&quot;/r&gt;&lt;w:sz w:va&quot;l=&quot;28r&quot;/&gt;&lt;wm:sz-cs w:val=&quot;28&quot;/&gt;&lt;w:vertAlign w:val=&quot;subscript&quot;/&gt;&lt;/w:rPr&gt;&lt;m:t&gt;m脳&lt;/mi:t&gt;&lt;/m:r&gt;&lt;wm:f ba&gt;&lt;m::mrfPrc&gt;&lt;m:ctrtrl=Pr&gt;&lt;w:raPr&gt;&lt;w:rFonts w:ascii=t&quot;&quot;Cambria Math&quot; w:fa0recast=&quot;Cambria Ma&quot;t&quot;h&quot; w:h-ansi=&quot;Cambria eMat/h&quot; w:cs=&quot;aCam&lt;bgriAa Mwath&quot;/&gt;&lt;wx:font wx:val=&quot;&quot;Ca&quot;rmbrria Mamth&quot;/&gt;&lt;w:i//&gt;&lt;w=:color gw:val=&quot;000000&quot;/A&gt;&lt;w:kern w:val=&quot;0&quot;/&gt;&lt;w:sz w:val=&quot;28&quot;/&gt;&lt;w:sz-cs w:val=&quot;28&quot;/&gt;&lt;w:vertAlign w:val=&quot;subscript&quot;/&gt;&lt;/w:rPr&gt;&lt;/m:ctrlPr&gt;&lt;/m:fPr&gt;&lt;m:num&gt;&lt;m:r&gt;&lt;w:rPr&gt;&lt;w:rFonts w:ascii=&quot;Cambria Math&quot; w:fareast=&quot;Cambria Math&quot; w:h-ansi=&quot;Cambria Math&quot; w:cs=&quot;Cambria Math&quot;/&gt;&lt;wx:font wx:val=&quot;Cambria Math&quot;/&gt;&lt;w:i/&gt;&lt;w:color w:val=&quot;000000&quot;/&gt;&lt;w:sz w:val=&quot;28&quot;/&gt;&lt;w:sz-cs w:val=&quot;28&quot;/&gt;&lt;w:vertAlign w:val=&quot;subscript&quot;/&gt;&lt;/w:rPr&gt;&lt;m:t&gt;5&lt;/m:t&gt;&lt;/m:r&gt;&lt;/m:num&gt;&lt;m:den&gt;&lt;m:r&gt;&lt;w:rPr&gt;&lt;w:rFonts w:ascii=&quot;Cambria Math&quot; w:fareast=&quot;Cambria Math&quot; w:h-ansi=&quot;Cambria Math&quot; w:cs=&quot;Cambria Math&quot;/&gt;&lt;wx:font wx:val=&quot;Cambria Math&quot;/&gt;&lt;w:i/&gt;&lt;w:color w:val=&quot;000000&quot;/&gt;&lt;w:sz w:val=&quot;28&quot;/&gt;&lt;w:sz-cs w:val=&quot;28&quot;/&gt;&lt;w:vertAlign w:val=&quot;subscript&quot;/&gt;&lt;/w:rPr&gt;&lt;m:t&gt;250&lt;/m:t&gt;&lt;/m:r&gt;&lt;/m:den&gt;&lt;/m:f&gt;&lt;/m:den&gt;&lt;/m:f&gt;&lt;m:r&gt;&lt;w:rPr&gt;&lt;w:rFonts w:ascii=&quot;Cambria Math&quot; w:h-ansi=&quot;Cambria Math&quot;/&gt;&lt;wx:font wx:val=&quot;Cambria Math&quot;/&gt;&lt;w:i/&gt;&lt;w:color w:val=&quot;000000&quot;/&gt;&lt;w:sz w:val=&quot;28&quot;/&gt;&lt;w:sz-cs w:val=&quot;28&quot;/&gt;&lt;w:vertAlign w:val=&quot;subscript&quot;/&gt;&lt;/w:rPr&gt;&lt;m:t&gt; 脳&lt;&gt;/m:t&gt;&lt;/m:mr&gt;&lt;m:f&gt;&lt;m:fPr&gt;&lt;m:ctrlPr&gt;&gt;&lt;&lt;&gt;wm:rP:r&gt;&lt;w:rrFonts w: asciii=&quot;Cambria Math&quot; w:f areast=&quot;瀹嬩綋&quot; w:h-ansi=&quot;Cambria Matl=&quot;Ch&quot;/ria &gt;&lt;wx:&quot;Camfo&lt;w:cn Matt ai/&gt;&lt;thw:i/&quot;wx:valtw:i/h&quot;/=&quot;Camr w:bria Maz-csth&quot;/:col&gt;/&gt;&lt;w&lt;w&lt;w:v:va=&quot;28lsubs=i/&gt;&lt;w:color=&quot;w:rP28 &quot;28&quot;w:val=&quot;000000&quot;/&gt;&lt;w::t&gt; kern w:val=&quot;脳&lt;&gt;0:t&gt; &quot;/&gt;&lt;w:sz w:val=&quot;28&quot;/&gt;&lt;w&lt;w:r:sz-cs w:val=&quot;asci28&gt;&gt;&lt;&quot;/r&gt;&gt;&gt;PrrP:&gt;&lt;&lt;w:vertAlignmw: :m w:val=&quot;subscript&quot;/&gt;&lt;/w:rPr&gt;&gt;cwm&lt;/m:ctr&gt;C&lt;&gt; lPr&gt;&lt;/m:fPr&gt;&lt;:f m:num&gt;&lt;m:r&gt;&lt;w:rPr&gt;&lt;w:rFonts w:ascii=w&quot;Casmbvrsia Math&quot; w:h-ansi=P&quot;Cambria Math&quot; w:hint=&quot;fareast&quot;/&gt;&lt;wx:font  wx:val=&quot;Cambria Math&quot;/&gt;&lt;w:i/&gt;&lt;w:color w:val=&quot;000000&quot;/&gt;&lt;w:sz w:val=&quot;28&quot;/&gt;&lt;w:sz-cs w:val=&quot;28&quot;/&gt;&lt;w:vertAlign w:val=&quot;subscript&quot;/&gt;&lt;/w:rPr&gt;&lt;m:t&gt;100&lt;/m:t&gt;&lt;/m:r&gt;&lt;/m:num&gt;&lt;m:den&gt;&lt;m:r&gt;&lt;w:rPr&gt;&lt;w:rFonts w:ascii=&quot;Cambria Math&quot; w:h-ansi=&quot;Cambria Math&quot; w:hint=&quot;fareast&quot;/&gt;&lt;wx:font wx:val=&quot;Cambria Math&quot;/&gt;&lt;w:i/&gt;&lt;w:color w:val=&quot;000000&quot;/&gt;&lt;w:sz w:val=&quot;28&quot;/&gt;&lt;w:sz-cs w:val=&quot;28&quot;/&gt;&lt;w:vertAlign w:val=&quot;subscript&quot;/&gt;&lt;/w:rPr&gt;&lt;m:t&gt;100&lt;/m:t&gt;&lt;/m:r&gt;&lt;m:r&gt;&lt;w:rPr&gt;&lt;w:rFonts w:ascii=&quot;Cambria Math&quot; w:fareast=&quot;??i杞泤榛? w:h-ansi= w:h&quot;Cambria ast&quot;/&gt;t&quot;Math&quot; w:&quot;/&gt;wx:fol=&quot;C&lt;wx:/mbri&gt;&lt;w:i/&gt;xcs=&quot;寰蒋闆呴粦&quot; w:val=&quot;00 w:hint=&quot;fareast&quot;/&gt;&lt;w00000&quot;/&gt;&lt;wx:font wx:vsz w:vaAlign w:val=&quot;sz w:val=&quot;al=&quot;寰w:sz-cs w:va?ubscript&quot;/&gt;&lt;/wscript&quot;/&gt;&lt;泤榛Fonts w:ascii=&quot;?/&gt;Pr&gt;&lt;w:rFonts w:&lt;ria Math&quot; w:farw:i/&gt;&lt;Fonts w:ascii=&quot;al=&quot;28&quot;/&gt;&lt;w::rFonts w:asciisz-cs0&lt;/m:t&gt;&lt;/m:r&gt;&lt;m: w:val=&quot;28&lt;w:sz-cs w:color w:val=&quot;000000&quot;w:rPr&gt;bria ast&quot;mbri&gt;&lt;w:i/&gt;/&gt;&lt;m:t&gt;100&lt;/mgn w:val=&quot;Pr&gt;&lt;wl=&quot;00:rF w:vaonts w:asubrPr&gt;&lt;&quot;/&gt;wx:fol=&quot;Cw:rFonts w:scrip/&gt;&lt;w:sz w:fo&lt;wx:/mbrints w:ascii=&quot;Cam:val=&quot;28&quot;/&gt;&lt;w:ambria Cambria ast&quot;Mat0&quot;/&lt;/w&gt;&lt;wh&quot; w:h&quot;/&gt;&lt;-ansi= w:h:fare:val=&quot;ast=&quot;?ath&quot; w:fasz-cs w:val=&quot;:vw:vaalsubscrii=&quot;Cambria Math&quot;ipt&quot;/&gt;&lt;/w:rP=&quot;2h&quot; w:fareast=&quot;寰?i8&quot;/0&gt;&lt;ah&quot; w:&quot;/&gt;wx:fow:vertAlign w:val=&quot;subsCcript&quot;p/&gt;&lt;/w:rPr&gt;&lt;m:t&gt;-&lt;/m:at&gt;&lt;/m:r&gt;&lt;mi:r&quot;&gt;&lt;w:r:Pr&gt;&lt;w:rFonts w::ascii=a&quot;Cambrh&quot; w:&quot;/&gt;&lt;wx:iaw Math&quot; w:wh-a&lt;nsim=&quot;Cam:bt&quot;mh&quot; w:&quot;/&gt;&lt;wx&quot;ria Mathh&quot;/&gt;&lt;wx:font ?wx:val=&quot;Ca&quot;aambrcia Math&quot;/&gt;&lt;w:i/t&gt;&lt;w:color: w:val=&quot;000000&quot;/&gt;&lt;w:&quot;sz w:val=&quot;28&quot;/&gt;&lt;w:sz-cs w:val=&quot;28&quot;/&gt;&lt;w:vertAlign w:val=&quot;subscript&quot;/&gt;&lt;/w:rPr&gt;&lt;m:t&gt;蠅&lt;/:im:t&gt;&lt;/m:r&gt;&lt;m:r&gt;&lt;m:rPr&gt;a&lt;m:no:r/&gt;&lt;/m:rPr&gt;&lt;w:rPr&gt;w&lt;w:rFonts w:aw&lt;:scii=:&quot;Cambrima Ma&quot;th&quot; w:mh-&quot;ansi=&quot;Cambrxiha Maath&quot; w:hin?t=&quot;fa&quot;careasta&quot;/&gt;t&lt;wx:rfont w:x:val=&quot;Cambria lMazth&quot;/ &gt;&lt;w:color w:va&quot;l=&quot;000000&quot;/&gt;&lt;w:kern wA:val=&quot;0&quot;/&gt;&lt;iw8:s&lt;z w:val=&quot;28r&quot;/&gt;&lt;w::sz-cs w:val=&quot;28&quot;:/&gt;&lt;w:vertAlign w:val=&quot;subscript&quot;/&gt;&lt;/w:rPr&gt;&lt;m:t&gt;2&lt;/m:t&gt;&lt;/m:r&gt;&lt;/m:den&gt;&lt;/m:f&gt;&lt;m:r&gt;&lt;w:rPr&gt;&lt;w:rFonts w:ascii=&quot;Cambria Math&quot; w:h-ansi=&quot;Cambria Math&quot;/&gt;&lt;wx:font wx:val=&quot;Cambria Math&quot;/&gt;&lt;w:i/&gt;&lt;w:color w:val=&quot;000000&quot;/&gt;&lt;w:sz w:val=&quot;28&quot;/&gt;&lt;w:sz-cs w:val=&quot;28&quot;/&gt;&lt;w:vertAlign w:val=&quot;subscript&quot;/&gt;&lt;/w:rPr&gt;&lt;m:t&gt; 脳100&lt;/mm:t&gt;&lt;/m:r&gt;&lt;m:r&gt;r&lt;w&lt;::rPr&gt;&lt;w:rFonts w:raswciPi=&quot;Carmbria tMath&quot; w:h-aansi=&quot;Cambritaan Mhmssath&quot;/&gt;&lt;wx:fb&lt;ont wx:val=&quot;CaC&lt;mbriai Math&quot;/&gt;&lt;w:i/&gt;&lt;rw:color w:val=&quot;000:0000&quot;/&gt;&lt;w:sz w:val:=&quot;28&quot;/&gt;&lt;w:sz-csa =2w:val=&gt;&quot;28&quot;/&gt;&lt;/w:rPsr&gt;&lt;m:it&gt; l&lt;s/m:t&gt;&lt;/m:r&gt;&lt;/m:oMath&gt;&lt;/m:oMathPara&gt;t&lt;aml:annotation aml:id=&quot;0&quot; w:type=&quot;Word.Bookmark.End&quot;/&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instrText xml:space="preserve"> </w:instrText>
      </w:r>
      <w:r>
        <w:fldChar w:fldCharType="end"/>
      </w:r>
      <w:r>
        <w:fldChar w:fldCharType="end"/>
      </w:r>
    </w:p>
    <w:p w:rsidR="00B92E7E" w:rsidRDefault="00B92E7E" w:rsidP="00E77E56">
      <w:pPr>
        <w:pStyle w:val="aff1"/>
        <w:ind w:firstLine="420"/>
        <w:rPr>
          <w:sz w:val="21"/>
          <w:szCs w:val="21"/>
        </w:rPr>
      </w:pPr>
      <w:r>
        <w:rPr>
          <w:rFonts w:hint="eastAsia"/>
          <w:sz w:val="21"/>
          <w:szCs w:val="21"/>
        </w:rPr>
        <w:t>式中：</w:t>
      </w:r>
    </w:p>
    <w:p w:rsidR="00B92E7E" w:rsidRDefault="00B92E7E" w:rsidP="003C1FD2">
      <w:pPr>
        <w:pStyle w:val="PlainText"/>
        <w:ind w:firstLine="420"/>
      </w:pPr>
      <w:r>
        <w:rPr>
          <w:rFonts w:ascii="Times New Roman" w:hAnsi="Times New Roman"/>
        </w:rPr>
        <w:t>m</w:t>
      </w:r>
      <w:r>
        <w:rPr>
          <w:rFonts w:ascii="Times New Roman" w:hAnsi="Times New Roman"/>
          <w:vertAlign w:val="subscript"/>
        </w:rPr>
        <w:t>1</w:t>
      </w:r>
      <w:r>
        <w:rPr>
          <w:rFonts w:hint="eastAsia"/>
        </w:rPr>
        <w:t>─</w:t>
      </w:r>
      <w:bookmarkStart w:id="50" w:name="_Hlk137305996"/>
      <w:r>
        <w:rPr>
          <w:rFonts w:hAnsi="宋体" w:cs="宋体" w:hint="eastAsia"/>
          <w:color w:val="000000"/>
        </w:rPr>
        <w:t>四苯硼钾</w:t>
      </w:r>
      <w:bookmarkEnd w:id="50"/>
      <w:r>
        <w:rPr>
          <w:rFonts w:hAnsi="宋体" w:cs="宋体" w:hint="eastAsia"/>
          <w:color w:val="000000"/>
        </w:rPr>
        <w:t>沉淀质量的数值，单位</w:t>
      </w:r>
      <w:r>
        <w:rPr>
          <w:rFonts w:hAnsi="宋体" w:hint="eastAsia"/>
        </w:rPr>
        <w:t>为克（</w:t>
      </w:r>
      <w:r>
        <w:rPr>
          <w:rFonts w:ascii="Times New Roman" w:hAnsi="Times New Roman"/>
        </w:rPr>
        <w:t>g</w:t>
      </w:r>
      <w:r>
        <w:rPr>
          <w:rFonts w:hAnsi="宋体" w:hint="eastAsia"/>
        </w:rPr>
        <w:t>）</w:t>
      </w:r>
      <w:r>
        <w:rPr>
          <w:rFonts w:hint="eastAsia"/>
        </w:rPr>
        <w:t>；</w:t>
      </w:r>
    </w:p>
    <w:p w:rsidR="00B92E7E" w:rsidRDefault="00B92E7E" w:rsidP="003C1FD2">
      <w:pPr>
        <w:pStyle w:val="PlainText"/>
      </w:pPr>
      <w:r>
        <w:t xml:space="preserve">   </w:t>
      </w:r>
      <w:r>
        <w:rPr>
          <w:rFonts w:ascii="Times New Roman" w:hAnsi="Times New Roman"/>
        </w:rPr>
        <w:t xml:space="preserve"> m</w:t>
      </w:r>
      <w:r>
        <w:rPr>
          <w:rFonts w:hint="eastAsia"/>
        </w:rPr>
        <w:t>─试样</w:t>
      </w:r>
      <w:r>
        <w:rPr>
          <w:rFonts w:hAnsi="宋体" w:cs="宋体" w:hint="eastAsia"/>
          <w:color w:val="000000"/>
        </w:rPr>
        <w:t>质量的数值，单位</w:t>
      </w:r>
      <w:r>
        <w:rPr>
          <w:rFonts w:hAnsi="宋体" w:hint="eastAsia"/>
        </w:rPr>
        <w:t>为克（</w:t>
      </w:r>
      <w:r>
        <w:rPr>
          <w:rFonts w:ascii="Times New Roman" w:hAnsi="Times New Roman"/>
        </w:rPr>
        <w:t>g</w:t>
      </w:r>
      <w:r>
        <w:rPr>
          <w:rFonts w:hAnsi="宋体" w:hint="eastAsia"/>
        </w:rPr>
        <w:t>）</w:t>
      </w:r>
      <w:r>
        <w:rPr>
          <w:rFonts w:hint="eastAsia"/>
        </w:rPr>
        <w:t>；</w:t>
      </w:r>
    </w:p>
    <w:p w:rsidR="00B92E7E" w:rsidRDefault="00B92E7E" w:rsidP="003C1FD2">
      <w:pPr>
        <w:pStyle w:val="PlainText"/>
      </w:pPr>
      <w:r>
        <w:t>0.2080</w:t>
      </w:r>
      <w:r>
        <w:rPr>
          <w:rFonts w:hint="eastAsia"/>
        </w:rPr>
        <w:t>─</w:t>
      </w:r>
      <w:r>
        <w:rPr>
          <w:rFonts w:hAnsi="宋体" w:cs="宋体" w:hint="eastAsia"/>
          <w:color w:val="000000"/>
        </w:rPr>
        <w:t>四苯硼钾</w:t>
      </w:r>
      <w:r>
        <w:rPr>
          <w:rFonts w:hint="eastAsia"/>
        </w:rPr>
        <w:t>质量换算为氯化钾质量系数的数值。</w:t>
      </w:r>
    </w:p>
    <w:p w:rsidR="00B92E7E" w:rsidRDefault="00B92E7E">
      <w:pPr>
        <w:pStyle w:val="a6"/>
        <w:spacing w:before="156" w:after="156"/>
      </w:pPr>
      <w:r>
        <w:rPr>
          <w:rFonts w:hint="eastAsia"/>
        </w:rPr>
        <w:t>允许差</w:t>
      </w:r>
    </w:p>
    <w:p w:rsidR="00B92E7E" w:rsidRDefault="00B92E7E" w:rsidP="00E77E56">
      <w:pPr>
        <w:pStyle w:val="aff1"/>
        <w:ind w:firstLine="420"/>
        <w:rPr>
          <w:sz w:val="21"/>
          <w:szCs w:val="21"/>
        </w:rPr>
      </w:pPr>
      <w:r>
        <w:rPr>
          <w:rFonts w:hint="eastAsia"/>
          <w:sz w:val="21"/>
          <w:szCs w:val="21"/>
        </w:rPr>
        <w:t>氯化钾含量两次平行测定结果的绝对差值应不大于</w:t>
      </w:r>
      <w:r>
        <w:rPr>
          <w:sz w:val="21"/>
          <w:szCs w:val="21"/>
        </w:rPr>
        <w:t>0.5%</w:t>
      </w:r>
      <w:r>
        <w:rPr>
          <w:rFonts w:hint="eastAsia"/>
          <w:sz w:val="21"/>
          <w:szCs w:val="21"/>
        </w:rPr>
        <w:t>。</w:t>
      </w:r>
    </w:p>
    <w:p w:rsidR="00B92E7E" w:rsidRDefault="00B92E7E">
      <w:pPr>
        <w:pStyle w:val="a5"/>
        <w:spacing w:before="156" w:after="156"/>
      </w:pPr>
      <w:bookmarkStart w:id="51" w:name="_Toc87960388"/>
      <w:bookmarkStart w:id="52" w:name="_Toc143091010"/>
      <w:r>
        <w:rPr>
          <w:rFonts w:hint="eastAsia"/>
        </w:rPr>
        <w:t>水分的测定</w:t>
      </w:r>
      <w:bookmarkEnd w:id="51"/>
      <w:bookmarkEnd w:id="52"/>
    </w:p>
    <w:p w:rsidR="00B92E7E" w:rsidRDefault="00B92E7E" w:rsidP="00E77E56">
      <w:pPr>
        <w:pStyle w:val="aff1"/>
        <w:ind w:firstLine="420"/>
        <w:rPr>
          <w:sz w:val="21"/>
          <w:szCs w:val="21"/>
        </w:rPr>
      </w:pPr>
      <w:r>
        <w:rPr>
          <w:rFonts w:cs="宋体" w:hint="eastAsia"/>
          <w:color w:val="000000"/>
          <w:sz w:val="21"/>
          <w:szCs w:val="21"/>
        </w:rPr>
        <w:t>称取</w:t>
      </w:r>
      <w:r>
        <w:rPr>
          <w:color w:val="000000"/>
          <w:sz w:val="21"/>
          <w:szCs w:val="21"/>
        </w:rPr>
        <w:t>5 g</w:t>
      </w:r>
      <w:r>
        <w:rPr>
          <w:rFonts w:cs="宋体" w:hint="eastAsia"/>
          <w:color w:val="000000"/>
          <w:sz w:val="21"/>
          <w:szCs w:val="21"/>
        </w:rPr>
        <w:t>试样（精确至</w:t>
      </w:r>
      <w:r>
        <w:rPr>
          <w:color w:val="000000"/>
          <w:sz w:val="21"/>
          <w:szCs w:val="21"/>
        </w:rPr>
        <w:t>0.001 g</w:t>
      </w:r>
      <w:r>
        <w:rPr>
          <w:rFonts w:cs="宋体" w:hint="eastAsia"/>
          <w:color w:val="000000"/>
          <w:sz w:val="21"/>
          <w:szCs w:val="21"/>
        </w:rPr>
        <w:t>）</w:t>
      </w:r>
      <w:r>
        <w:rPr>
          <w:rFonts w:hint="eastAsia"/>
          <w:sz w:val="21"/>
          <w:szCs w:val="21"/>
        </w:rPr>
        <w:t>按</w:t>
      </w:r>
      <w:r>
        <w:rPr>
          <w:sz w:val="21"/>
          <w:szCs w:val="21"/>
        </w:rPr>
        <w:t>GB/T 6549-2011</w:t>
      </w:r>
      <w:r>
        <w:rPr>
          <w:rFonts w:hint="eastAsia"/>
          <w:sz w:val="21"/>
          <w:szCs w:val="21"/>
        </w:rPr>
        <w:t>中</w:t>
      </w:r>
      <w:r>
        <w:rPr>
          <w:sz w:val="21"/>
          <w:szCs w:val="21"/>
        </w:rPr>
        <w:t>5.2</w:t>
      </w:r>
      <w:r>
        <w:rPr>
          <w:rFonts w:hint="eastAsia"/>
          <w:sz w:val="21"/>
          <w:szCs w:val="21"/>
        </w:rPr>
        <w:t>规定进行。</w:t>
      </w:r>
    </w:p>
    <w:p w:rsidR="00B92E7E" w:rsidRDefault="00B92E7E">
      <w:pPr>
        <w:pStyle w:val="a5"/>
        <w:spacing w:before="156" w:after="156"/>
      </w:pPr>
      <w:bookmarkStart w:id="53" w:name="_Toc87960390"/>
      <w:bookmarkStart w:id="54" w:name="_Toc143091011"/>
      <w:r>
        <w:rPr>
          <w:rFonts w:ascii="Times New Roman" w:hint="eastAsia"/>
        </w:rPr>
        <w:t>总有机碳（</w:t>
      </w:r>
      <w:r>
        <w:rPr>
          <w:rFonts w:ascii="Times New Roman"/>
        </w:rPr>
        <w:t>TOC</w:t>
      </w:r>
      <w:r>
        <w:rPr>
          <w:rFonts w:ascii="Times New Roman" w:hint="eastAsia"/>
        </w:rPr>
        <w:t>）</w:t>
      </w:r>
      <w:r>
        <w:rPr>
          <w:rFonts w:hint="eastAsia"/>
        </w:rPr>
        <w:t>的测定</w:t>
      </w:r>
      <w:bookmarkEnd w:id="53"/>
      <w:bookmarkEnd w:id="54"/>
    </w:p>
    <w:p w:rsidR="00B92E7E" w:rsidRDefault="00B92E7E" w:rsidP="00E77E56">
      <w:pPr>
        <w:spacing w:line="360" w:lineRule="auto"/>
        <w:ind w:firstLineChars="200" w:firstLine="420"/>
        <w:rPr>
          <w:rFonts w:ascii="宋体"/>
          <w:color w:val="000000"/>
          <w:kern w:val="0"/>
          <w:szCs w:val="21"/>
        </w:rPr>
      </w:pPr>
      <w:r>
        <w:rPr>
          <w:rFonts w:ascii="宋体" w:hAnsi="宋体" w:hint="eastAsia"/>
        </w:rPr>
        <w:t>将试样配制成</w:t>
      </w:r>
      <w:r>
        <w:rPr>
          <w:rFonts w:ascii="宋体" w:hAnsi="宋体"/>
        </w:rPr>
        <w:t>30 g/L</w:t>
      </w:r>
      <w:r>
        <w:rPr>
          <w:rFonts w:ascii="宋体" w:hAnsi="宋体" w:hint="eastAsia"/>
        </w:rPr>
        <w:t>的水溶液，按</w:t>
      </w:r>
      <w:r>
        <w:rPr>
          <w:rFonts w:ascii="宋体" w:hAnsi="宋体"/>
        </w:rPr>
        <w:t>HJ 501-2009</w:t>
      </w:r>
      <w:r>
        <w:rPr>
          <w:rFonts w:ascii="宋体" w:hAnsi="宋体" w:hint="eastAsia"/>
        </w:rPr>
        <w:t>中直接法的规定进行。试样中</w:t>
      </w:r>
      <w:r>
        <w:rPr>
          <w:rFonts w:ascii="宋体" w:hAnsi="宋体" w:hint="eastAsia"/>
          <w:color w:val="000000"/>
          <w:kern w:val="0"/>
          <w:szCs w:val="21"/>
        </w:rPr>
        <w:t>总有机碳</w:t>
      </w:r>
      <w:r>
        <w:rPr>
          <w:rFonts w:ascii="宋体" w:hAnsi="宋体"/>
          <w:color w:val="000000"/>
          <w:kern w:val="0"/>
          <w:szCs w:val="21"/>
        </w:rPr>
        <w:t>(</w:t>
      </w:r>
      <w:r>
        <w:rPr>
          <w:color w:val="000000"/>
          <w:kern w:val="0"/>
          <w:szCs w:val="21"/>
        </w:rPr>
        <w:t>TOC</w:t>
      </w:r>
      <w:r>
        <w:rPr>
          <w:rFonts w:ascii="宋体" w:hAnsi="宋体"/>
          <w:color w:val="000000"/>
          <w:kern w:val="0"/>
          <w:szCs w:val="21"/>
        </w:rPr>
        <w:t>)</w:t>
      </w:r>
      <w:r>
        <w:rPr>
          <w:rFonts w:ascii="宋体" w:hAnsi="宋体" w:hint="eastAsia"/>
          <w:color w:val="000000"/>
          <w:kern w:val="0"/>
          <w:szCs w:val="21"/>
        </w:rPr>
        <w:t>浓度</w:t>
      </w:r>
      <w:r>
        <w:rPr>
          <w:rFonts w:ascii="宋体" w:hAnsi="Symbol" w:hint="eastAsia"/>
          <w:color w:val="000000"/>
          <w:kern w:val="0"/>
          <w:szCs w:val="20"/>
        </w:rPr>
        <w:sym w:font="Symbol" w:char="F072"/>
      </w:r>
      <w:r>
        <w:rPr>
          <w:rFonts w:ascii="宋体" w:hAnsi="宋体" w:hint="eastAsia"/>
          <w:color w:val="000000"/>
          <w:kern w:val="0"/>
          <w:szCs w:val="21"/>
        </w:rPr>
        <w:t>以</w:t>
      </w:r>
      <w:r>
        <w:rPr>
          <w:rFonts w:ascii="宋体" w:hAnsi="宋体"/>
          <w:color w:val="000000"/>
          <w:kern w:val="0"/>
          <w:szCs w:val="21"/>
        </w:rPr>
        <w:t>mg/Kg</w:t>
      </w:r>
      <w:r>
        <w:rPr>
          <w:rFonts w:ascii="宋体" w:hAnsi="宋体" w:hint="eastAsia"/>
          <w:color w:val="000000"/>
          <w:kern w:val="0"/>
          <w:szCs w:val="21"/>
        </w:rPr>
        <w:t>表示，按式（</w:t>
      </w:r>
      <w:r>
        <w:rPr>
          <w:rFonts w:ascii="宋体" w:hAnsi="宋体"/>
          <w:color w:val="000000"/>
          <w:kern w:val="0"/>
          <w:szCs w:val="21"/>
        </w:rPr>
        <w:t>2</w:t>
      </w:r>
      <w:r>
        <w:rPr>
          <w:rFonts w:ascii="宋体" w:hAnsi="宋体" w:hint="eastAsia"/>
          <w:color w:val="000000"/>
          <w:kern w:val="0"/>
          <w:szCs w:val="21"/>
        </w:rPr>
        <w:t>）计算：</w:t>
      </w:r>
    </w:p>
    <w:p w:rsidR="00B92E7E" w:rsidRDefault="00B92E7E" w:rsidP="00E77E56">
      <w:pPr>
        <w:pStyle w:val="aff1"/>
        <w:jc w:val="center"/>
      </w:pPr>
      <w:r w:rsidRPr="00E44ACC">
        <w:fldChar w:fldCharType="begin"/>
      </w:r>
      <w:r w:rsidRPr="00E44ACC">
        <w:instrText xml:space="preserve"> QUOTE </w:instrText>
      </w:r>
      <w:r>
        <w:pict>
          <v:shape id="_x0000_i1029" type="#_x0000_t75" style="width:76.5pt;height:21.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quot;/&gt;&lt;w:noLineBreaksBefore w:lang=&quot;ZH-CN&quot; w:val=&quot;!%),.:;&amp;gt;?]}垄篓掳路藝藟鈥曗€栤€欌€濃€︹€扳€测€斥€衡剝鈭躲€併€傘€冦€夈€嬨€嶃€忋€戙€曘€椼€烇付锔猴妇锕€锕勶箽锕racterSpacingControl w:val=&quot;CompressPunctuation&quot;/&gt;&lt;w:noLineBreaksAf滐篂cterSpacingControl w:val=&quot;CompressPunctuation&quot;/&gt;&lt;w:noLineBreaksAfter 锛侊紓锛咃紘锛夛紝锛庯細锛涳紵锛斤絸锝滐綕锝烇繝&quot;/&gt;&lt;w:validateAgainstSchema/&gt;&lt;w:saveInvalidXML w:val=&quot;off&quot;/&gt;&lt;w:ignoreMixedContent w:val=&quot;off&quot;/&gt;&lt;w:alwaysShowPlaceholderText w:val=&quot;offuation&quot;/&gt;&lt;w:noLineBreaksAf&quot;/&gt;&lt;w:compat&gt;&lt;w:spaceForUL/&gt;&lt;w:balanceSingleByteDoubleByteWidth/&gt;&lt;w:doNot&quot;/&gt;&lt;w:noLineBreaksAfter 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ZGJmNDg0NmM1Y2E1YjM4MmUyMmVhMjRkMWVkNzg1YmYifQ==&quot;/&gt;&lt;/w:docVars&gt;&lt;wsp:rsids&gt;&lt;wsp:rsidRoot wsp:val=&quot;00035925&quot;/&gt;&lt;wsp:rsid wsp:val=&quot;00000191&quot;/&gt;&lt;wsp:rsid wsp:val=&quot;00000244&quot;/&gt;&lt;wsp:rsid wsp:val=&quot;0000185F&quot;/&gt;&lt;wsp:rsid wsp:val=&quot;000023D9&quot;/&gt;&lt;wsp:rsid wsp:val=&quot;0000586F&quot;/&gt;&lt;wsp:rsid wsp:val=&quot;00013D86&quot;/&gt;&lt;wsp:rsid wsp:val=&quot;00013E02&quot;/&gt;&lt;wsp:rsid wsp:val=&quot;000146B5&quot;/&gt;&lt;wsp:rsid wsp:val=&quot;000158A8&quot;/&gt;&lt;wsp:rsid wsp:val=&quot;0002143C&quot;/&gt;&lt;wsp:rsid wsp:val=&quot;00025A65&quot;/&gt;&lt;wsp:rsid wsp:val=&quot;00026A76&quot;/&gt;&lt;wsp:rsid wsp:val=&quot;00026C31&quot;/&gt;&lt;wsp:rsid wsp:val=&quot;00027280&quot;/&gt;&lt;wsp:rsid wsp:val=&quot;00027A79&quot;/&gt;&lt;wsp:rsid wsp:val=&quot;00027B92&quot;/&gt;&lt;wsp:rsid wsp:val=&quot;000320A7&quot;/&gt;&lt;wsp:rsid wsp:val=&quot;00032265&quot;/&gt;&lt;wsp:rsid wsp:val=&quot;00032D5D&quot;/&gt;&lt;wsp:rsid wsp:val=&quot;00034317&quot;/&gt;&lt;wsp:rsid wsp:val=&quot;00035925&quot;/&gt;&lt;wsp:rsid wsp:val=&quot;00041A78&quot;/&gt;&lt;wsp:rsid wsp:val=&quot;000512E9&quot;/&gt;&lt;wsp:rsid wsp:val=&quot;000566DA&quot;/&gt;&lt;wsp:rsid wsp:val=&quot;0005742D&quot;/&gt;&lt;wsp:rsid wsp:val=&quot;000625A9&quot;/&gt;&lt;wsp:rsid wsp:val=&quot;00065F54&quot;/&gt;&lt;wsp:rsid wsp:val=&quot;00067CDF&quot;/&gt;&lt;wsp:rsid wsp:val=&quot;0007220E&quot;/&gt;&lt;wsp:rsid wsp:val=&quot;00074FBE&quot;/&gt;&lt;wsp:rsid wsp:val=&quot;0007707B&quot;/&gt;&lt;wsp:rsid wsp:val=&quot;00083A09&quot;/&gt;&lt;wsp:rsid wsp:val=&quot;0009005E&quot;/&gt;&lt;wsp:rsid wsp:val=&quot;00092857&quot;/&gt;&lt;wsp:rsid wsp:val=&quot;000A20A9&quot;/&gt;&lt;wsp:rsid wsp:val=&quot;000A48B1&quot;/&gt;&lt;wsp:rsid wsp:val=&quot;000B3143&quot;/&gt;&lt;wsp:rsid wsp:val=&quot;000C3147&quot;/&gt;&lt;wsp:rsid wsp:val=&quot;000C4035&quot;/&gt;&lt;wsp:rsid wsp:val=&quot;000C6B05&quot;/&gt;&lt;wsp:rsid wsp:val=&quot;000C6DD6&quot;/&gt;&lt;wsp:rsid wsp:val=&quot;000C73D4&quot;/&gt;&lt;wsp:rsid wsp:val=&quot;000D25E8&quot;/&gt;&lt;wsp:rsid wsp:val=&quot;000D378E&quot;/&gt;&lt;wsp:rsid wsp:val=&quot;000D3D4C&quot;/&gt;&lt;wsp:rsid wsp:val=&quot;000D4F51&quot;/&gt;&lt;wsp:rsid wsp:val=&quot;000D718B&quot;/&gt;&lt;wsp:rsid wsp:val=&quot;000E0C46&quot;/&gt;&lt;wsp:rsid wsp:val=&quot;000E0F45&quot;/&gt;&lt;wsp:rsid wsp:val=&quot;000E601F&quot;/&gt;&lt;wsp:rsid wsp:val=&quot;000E6853&quot;/&gt;&lt;wsp:rsid wsp:val=&quot;000E6D69&quot;/&gt;&lt;wsp:rsid wsp:val=&quot;000E7196&quot;/&gt;&lt;wsp:rsid wsp:val=&quot;000F030C&quot;/&gt;&lt;wsp:rsid wsp:val=&quot;000F129C&quot;/&gt;&lt;wsp:rsid wsp:val=&quot;000F5BFB&quot;/&gt;&lt;wsp:rsid wsp:val=&quot;000F69E4&quot;/&gt;&lt;wsp:rsid wsp:val=&quot;000F7D5A&quot;/&gt;&lt;wsp:rsid wsp:val=&quot;001056DE&quot;/&gt;&lt;wsp:rsid wsp:val=&quot;00106513&quot;/&gt;&lt;wsp:rsid wsp:val=&quot;001124C0&quot;/&gt;&lt;wsp:rsid wsp:val=&quot;00113A29&quot;/&gt;&lt;wsp:rsid wsp:val=&quot;00117AC1&quot;/&gt;&lt;wsp:rsid wsp:val=&quot;00125F98&quot;/&gt;&lt;wsp:rsid wsp:val=&quot;001303C1&quot;/&gt;&lt;wsp:rsid wsp:val=&quot;00130FDA&quot;/&gt;&lt;wsp:rsid wsp:val=&quot;0013175F&quot;/&gt;&lt;wsp:rsid wsp:val=&quot;001351F8&quot;/&gt;&lt;wsp:rsid wsp:val=&quot;00140988&quot;/&gt;&lt;wsp:rsid wsp:val=&quot;001512B4&quot;/&gt;&lt;wsp:rsid wsp:val=&quot;00151C2D&quot;/&gt;&lt;wsp:rsid wsp:val=&quot;00154925&quot;/&gt;&lt;wsp:rsid wsp:val=&quot;0016067D&quot;/&gt;&lt;wsp:rsid wsp:val=&quot;001620A5&quot;/&gt;&lt;wsp:rsid wsp:val=&quot;00164911&quot;/&gt;&lt;wsp:rsid wsp:val=&quot;00164E53&quot;/&gt;&lt;wsp:rsid wsp:val=&quot;0016699D&quot;/&gt;&lt;wsp:rsid wsp:val=&quot;00175159&quot;/&gt;&lt;wsp:rsid wsp:val=&quot;00176208&quot;/&gt;&lt;wsp:rsid wsp:val=&quot;00181BCC&quot;/&gt;&lt;wsp:rsid wsp:val=&quot;00181C40&quot;/&gt;&lt;wsp:rsid wsp:val=&quot;0018211B&quot;/&gt;&lt;wsp:rsid wsp:val=&quot;001824B4&quot;/&gt;&lt;wsp:rsid wsp:val=&quot;0018360D&quot;/&gt;&lt;wsp:rsid wsp:val=&quot;001840D3&quot;/&gt;&lt;wsp:rsid wsp:val=&quot;00187F46&quot;/&gt;&lt;wsp:rsid wsp:val=&quot;001900F8&quot;/&gt;&lt;wsp:rsid wsp:val=&quot;00191258&quot;/&gt;&lt;wsp:rsid wsp:val=&quot;00191DF4&quot;/&gt;&lt;wsp:rsid wsp:val=&quot;00192680&quot;/&gt;&lt;wsp:rsid wsp:val=&quot;00193037&quot;/&gt;&lt;wsp:rsid wsp:val=&quot;00193A2C&quot;/&gt;&lt;wsp:rsid wsp:val=&quot;001955DA&quot;/&gt;&lt;wsp:rsid wsp:val=&quot;00196D07&quot;/&gt;&lt;wsp:rsid wsp:val=&quot;00197656&quot;/&gt;&lt;wsp:rsid wsp:val=&quot;001979F2&quot;/&gt;&lt;wsp:rsid wsp:val=&quot;001A154D&quot;/&gt;&lt;wsp:rsid wsp:val=&quot;001A288E&quot;/&gt;&lt;wsp:rsid wsp:val=&quot;001A53FE&quot;/&gt;&lt;wsp:rsid wsp:val=&quot;001A6B1E&quot;/&gt;&lt;wsp:rsid wsp:val=&quot;001B39D9&quot;/&gt;&lt;wsp:rsid wsp:val=&quot;001B4835&quot;/&gt;&lt;wsp:rsid wsp:val=&quot;001B6DC2&quot;/&gt;&lt;wsp:rsid wsp:val=&quot;001C149C&quot;/&gt;&lt;wsp:rsid wsp:val=&quot;001C21AC&quot;/&gt;&lt;wsp:rsid wsp:val=&quot;001C47BA&quot;/&gt;&lt;wsp:rsid wsp:val=&quot;001C5920&quot;/&gt;&lt;wsp:rsid wsp:val=&quot;001C59EA&quot;/&gt;&lt;wsp:rsid wsp:val=&quot;001C5D87&quot;/&gt;&lt;wsp:rsid wsp:val=&quot;001D406C&quot;/&gt;&lt;wsp:rsid wsp:val=&quot;001D41EE&quot;/&gt;&lt;wsp:rsid wsp:val=&quot;001E0380&quot;/&gt;&lt;wsp:rsid wsp:val=&quot;001E13B1&quot;/&gt;&lt;wsp:rsid wsp:val=&quot;001F3A19&quot;/&gt;&lt;wsp:rsid wsp:val=&quot;001F441C&quot;/&gt;&lt;wsp:rsid wsp:val=&quot;001F4FA4&quot;/&gt;&lt;wsp:rsid wsp:val=&quot;001F79DE&quot;/&gt;&lt;wsp:rsid wsp:val=&quot;002015DA&quot;/&gt;&lt;wsp:rsid wsp:val=&quot;00203DB5&quot;/&gt;&lt;wsp:rsid wsp:val=&quot;00205BB7&quot;/&gt;&lt;wsp:rsid wsp:val=&quot;0020722A&quot;/&gt;&lt;wsp:rsid wsp:val=&quot;002133BC&quot;/&gt;&lt;wsp:rsid wsp:val=&quot;00223590&quot;/&gt;&lt;wsp:rsid wsp:val=&quot;00231818&quot;/&gt;&lt;wsp:rsid wsp:val=&quot;002325C2&quot;/&gt;&lt;wsp:rsid wsp:val=&quot;00234467&quot;/&gt;&lt;wsp:rsid wsp:val=&quot;00234ABA&quot;/&gt;&lt;wsp:rsid wsp:val=&quot;00237D8D&quot;/&gt;&lt;wsp:rsid wsp:val=&quot;00241DA2&quot;/&gt;&lt;wsp:rsid wsp:val=&quot;00247715&quot;/&gt;&lt;wsp:rsid wsp:val=&quot;00247FEE&quot;/&gt;&lt;wsp:rsid wsp:val=&quot;0025052C&quot;/&gt;&lt;wsp:rsid wsp:val=&quot;00250E7D&quot;/&gt;&lt;wsp:rsid wsp:val=&quot;00252C9C&quot;/&gt;&lt;wsp:rsid wsp:val=&quot;002565D5&quot;/&gt;&lt;wsp:rsid wsp:val=&quot;002577BA&quot;/&gt;&lt;wsp:rsid wsp:val=&quot;00260049&quot;/&gt;&lt;wsp:rsid wsp:val=&quot;002622C0&quot;/&gt;&lt;wsp:rsid wsp:val=&quot;0026512B&quot;/&gt;&lt;wsp:rsid wsp:val=&quot;002669E8&quot;/&gt;&lt;wsp:rsid wsp:val=&quot;002778AE&quot;/&gt;&lt;wsp:rsid wsp:val=&quot;0028269A&quot;/&gt;&lt;wsp:rsid wsp:val=&quot;00283590&quot;/&gt;&lt;wsp:rsid wsp:val=&quot;002839BB&quot;/&gt;&lt;wsp:rsid wsp:val=&quot;00284A39&quot;/&gt;&lt;wsp:rsid wsp:val=&quot;00286973&quot;/&gt;&lt;wsp:rsid wsp:val=&quot;00286D82&quot;/&gt;&lt;wsp:rsid wsp:val=&quot;00294E70&quot;/&gt;&lt;wsp:rsid wsp:val=&quot;002A1924&quot;/&gt;&lt;wsp:rsid wsp:val=&quot;002A2815&quot;/&gt;&lt;wsp:rsid wsp:val=&quot;002A2AE6&quot;/&gt;&lt;wsp:rsid wsp:val=&quot;002A58EE&quot;/&gt;&lt;wsp:rsid wsp:val=&quot;002A738D&quot;/&gt;&lt;wsp:rsid wsp:val=&quot;002A7420&quot;/&gt;&lt;wsp:rsid wsp:val=&quot;002B0F12&quot;/&gt;&lt;wsp:rsid wsp:val=&quot;002B1308&quot;/&gt;&lt;wsp:rsid wsp:val=&quot;002B4554&quot;/&gt;&lt;wsp:rsid wsp:val=&quot;002C0BF2&quot;/&gt;&lt;wsp:rsid wsp:val=&quot;002C15D8&quot;/&gt;&lt;wsp:rsid wsp:val=&quot;002C6421&quot;/&gt;&lt;wsp:rsid wsp:val=&quot;002C72D8&quot;/&gt;&lt;wsp:rsid wsp:val=&quot;002D11FA&quot;/&gt;&lt;wsp:rsid wsp:val=&quot;002D368D&quot;/&gt;&lt;wsp:rsid wsp:val=&quot;002E0DDF&quot;/&gt;&lt;wsp:rsid wsp:val=&quot;002E2906&quot;/&gt;&lt;wsp:rsid wsp:val=&quot;002E5635&quot;/&gt;&lt;wsp:rsid wsp:val=&quot;002E64C3&quot;/&gt;&lt;wsp:rsid wsp:val=&quot;002E6A2C&quot;/&gt;&lt;wsp:rsid wsp:val=&quot;002E7CB8&quot;/&gt;&lt;wsp:rsid wsp:val=&quot;002F1D8C&quot;/&gt;&lt;wsp:rsid wsp:val=&quot;002F21DA&quot;/&gt;&lt;wsp:rsid wsp:val=&quot;002F31D5&quot;/&gt;&lt;wsp:rsid wsp:val=&quot;002F42CA&quot;/&gt;&lt;wsp:rsid wsp:val=&quot;002F5E22&quot;/&gt;&lt;wsp:rsid wsp:val=&quot;002F653F&quot;/&gt;&lt;wsp:rsid wsp:val=&quot;00301F39&quot;/&gt;&lt;wsp:rsid wsp:val=&quot;00305F21&quot;/&gt;&lt;wsp:rsid wsp:val=&quot;003168F6&quot;/&gt;&lt;wsp:rsid wsp:val=&quot;00325926&quot;/&gt;&lt;wsp:rsid wsp:val=&quot;00327A8A&quot;/&gt;&lt;wsp:rsid wsp:val=&quot;003314D2&quot;/&gt;&lt;wsp:rsid wsp:val=&quot;0033408B&quot;/&gt;&lt;wsp:rsid wsp:val=&quot;00336610&quot;/&gt;&lt;wsp:rsid wsp:val=&quot;003425D8&quot;/&gt;&lt;wsp:rsid wsp:val=&quot;00343F73&quot;/&gt;&lt;wsp:rsid wsp:val=&quot;00345060&quot;/&gt;&lt;wsp:rsid wsp:val=&quot;0034588F&quot;/&gt;&lt;wsp:rsid wsp:val=&quot;003527AD&quot;/&gt;&lt;wsp:rsid wsp:val=&quot;0035323B&quot;/&gt;&lt;wsp:rsid wsp:val=&quot;003535DE&quot;/&gt;&lt;wsp:rsid wsp:val=&quot;003540EE&quot;/&gt;&lt;wsp:rsid wsp:val=&quot;00356979&quot;/&gt;&lt;wsp:rsid wsp:val=&quot;003609D2&quot;/&gt;&lt;wsp:rsid wsp:val=&quot;00363F22&quot;/&gt;&lt;wsp:rsid wsp:val=&quot;00375564&quot;/&gt;&lt;wsp:rsid wsp:val=&quot;00376486&quot;/&gt;&lt;wsp:rsid wsp:val=&quot;00376D3F&quot;/&gt;&lt;wsp:rsid wsp:val=&quot;003771E9&quot;/&gt;&lt;wsp:rsid wsp:val=&quot;0037727F&quot;/&gt;&lt;wsp:rsid wsp:val=&quot;00382329&quot;/&gt;&lt;wsp:rsid wsp:val=&quot;00383191&quot;/&gt;&lt;wsp:rsid wsp:val=&quot;00386DED&quot;/&gt;&lt;wsp:rsid wsp:val=&quot;003912E7&quot;/&gt;&lt;wsp:rsid wsp:val=&quot;003915AB&quot;/&gt;&lt;wsp:rsid wsp:val=&quot;00391BDF&quot;/&gt;&lt;wsp:rsid wsp:val=&quot;00393947&quot;/&gt;&lt;wsp:rsid wsp:val=&quot;00393CF1&quot;/&gt;&lt;wsp:rsid wsp:val=&quot;003A2275&quot;/&gt;&lt;wsp:rsid wsp:val=&quot;003A244C&quot;/&gt;&lt;wsp:rsid wsp:val=&quot;003A6A4F&quot;/&gt;&lt;wsp:rsid wsp:val=&quot;003A7088&quot;/&gt;&lt;wsp:rsid wsp:val=&quot;003B00DF&quot;/&gt;&lt;wsp:rsid wsp:val=&quot;003B1275&quot;/&gt;&lt;wsp:rsid wsp:val=&quot;003B1778&quot;/&gt;&lt;wsp:rsid wsp:val=&quot;003B6D60&quot;/&gt;&lt;wsp:rsid wsp:val=&quot;003C11CB&quot;/&gt;&lt;wsp:rsid wsp:val=&quot;003C1FD2&quot;/&gt;&lt;wsp:rsid wsp:val=&quot;003C75F3&quot;/&gt;&lt;wsp:rsid wsp:val=&quot;003C76E4&quot;/&gt;&lt;wsp:rsid wsp:val=&quot;003C78A3&quot;/&gt;&lt;wsp:rsid wsp:val=&quot;003D4CA4&quot;/&gt;&lt;wsp:rsid wsp:val=&quot;003D6564&quot;/&gt;&lt;wsp:rsid wsp:val=&quot;003E1867&quot;/&gt;&lt;wsp:rsid wsp:val=&quot;003E21BB&quot;/&gt;&lt;wsp:rsid wsp:val=&quot;003E4275&quot;/&gt;&lt;wsp:rsid wsp:val=&quot;003E548A&quot;/&gt;&lt;wsp:rsid wsp:val=&quot;003E5729&quot;/&gt;&lt;wsp:rsid wsp:val=&quot;003F4EE0&quot;/&gt;&lt;wsp:rsid wsp:val=&quot;00402153&quot;/&gt;&lt;wsp:rsid wsp:val=&quot;00402FC1&quot;/&gt;&lt;wsp:rsid wsp:val=&quot;0041455D&quot;/&gt;&lt;wsp:rsid wsp:val=&quot;00425082&quot;/&gt;&lt;wsp:rsid wsp:val=&quot;00431DEB&quot;/&gt;&lt;wsp:rsid wsp:val=&quot;0043455B&quot;/&gt;&lt;wsp:rsid wsp:val=&quot;00437868&quot;/&gt;&lt;wsp:rsid wsp:val=&quot;00440397&quot;/&gt;&lt;wsp:rsid wsp:val=&quot;00446B29&quot;/&gt;&lt;wsp:rsid wsp:val=&quot;004504FA&quot;/&gt;&lt;wsp:rsid wsp:val=&quot;004508A5&quot;/&gt;&lt;wsp:rsid wsp:val=&quot;004515B6&quot;/&gt;&lt;wsp:rsid wsp:val=&quot;00453F9A&quot;/&gt;&lt;wsp:rsid wsp:val=&quot;0045612F&quot;/&gt;&lt;wsp:rsid wsp:val=&quot;00460D24&quot;/&gt;&lt;wsp:rsid wsp:val=&quot;00471E91&quot;/&gt;&lt;wsp:rsid wsp:val=&quot;00472F7D&quot;/&gt;&lt;wsp:rsid wsp:val=&quot;00474675&quot;/&gt;&lt;wsp:rsid wsp:val=&quot;0047470C&quot;/&gt;&lt;wsp:rsid wsp:val=&quot;0047633F&quot;/&gt;&lt;wsp:rsid wsp:val=&quot;004875F0&quot;/&gt;&lt;wsp:rsid wsp:val=&quot;00491673&quot;/&gt;&lt;wsp:rsid wsp:val=&quot;004961AE&quot;/&gt;&lt;wsp:rsid wsp:val=&quot;004A29ED&quot;/&gt;&lt;wsp:rsid wsp:val=&quot;004A35F9&quot;/&gt;&lt;wsp:rsid wsp:val=&quot;004B1FEB&quot;/&gt;&lt;wsp:rsid wsp:val=&quot;004B21A5&quot;/&gt;&lt;wsp:rsid wsp:val=&quot;004B24C1&quot;/&gt;&lt;wsp:rsid wsp:val=&quot;004B2C1D&quot;/&gt;&lt;wsp:rsid wsp:val=&quot;004B34F9&quot;/&gt;&lt;wsp:rsid wsp:val=&quot;004B4039&quot;/&gt;&lt;wsp:rsid wsp:val=&quot;004B6C3B&quot;/&gt;&lt;wsp:rsid wsp:val=&quot;004C0C78&quot;/&gt;&lt;wsp:rsid wsp:val=&quot;004C0D0E&quot;/&gt;&lt;wsp:rsid wsp:val=&quot;004C292F&quot;/&gt;&lt;wsp:rsid wsp:val=&quot;004C3DE7&quot;/&gt;&lt;wsp:rsid wsp:val=&quot;004C4206&quot;/&gt;&lt;wsp:rsid wsp:val=&quot;004C42B2&quot;/&gt;&lt;wsp:rsid wsp:val=&quot;004C6E86&quot;/&gt;&lt;wsp:rsid wsp:val=&quot;004D61EE&quot;/&gt;&lt;wsp:rsid wsp:val=&quot;004F10C9&quot;/&gt;&lt;wsp:rsid wsp:val=&quot;004F3408&quot;/&gt;&lt;wsp:rsid wsp:val=&quot;004F4FCB&quot;/&gt;&lt;wsp:rsid wsp:val=&quot;004F6B8A&quot;/&gt;&lt;wsp:rsid wsp:val=&quot;00505B95&quot;/&gt;&lt;wsp:rsid wsp:val=&quot;00506855&quot;/&gt;&lt;wsp:rsid wsp:val=&quot;00510280&quot;/&gt;&lt;wsp:rsid wsp:val=&quot;00512E8B&quot;/&gt;&lt;wsp:rsid wsp:val=&quot;00513D73&quot;/&gt;&lt;wsp:rsid wsp:val=&quot;00514A43&quot;/&gt;&lt;wsp:rsid wsp:val=&quot;00515FF1&quot;/&gt;&lt;wsp:rsid wsp:val=&quot;00516EBD&quot;/&gt;&lt;wsp:rsid wsp:val=&quot;005174E5&quot;/&gt;&lt;wsp:rsid wsp:val=&quot;00522393&quot;/&gt;&lt;wsp:rsid wsp:val=&quot;00522620&quot;/&gt;&lt;wsp:rsid wsp:val=&quot;00525656&quot;/&gt;&lt;wsp:rsid wsp:val=&quot;00527CEF&quot;/&gt;&lt;wsp:rsid wsp:val=&quot;005349D9&quot;/&gt;&lt;wsp:rsid wsp:val=&quot;00534C02&quot;/&gt;&lt;wsp:rsid wsp:val=&quot;0053601A&quot;/&gt;&lt;wsp:rsid wsp:val=&quot;0054264B&quot;/&gt;&lt;wsp:rsid wsp:val=&quot;00543786&quot;/&gt;&lt;wsp:rsid wsp:val=&quot;005530EC&quot;/&gt;&lt;wsp:rsid wsp:val=&quot;005533D7&quot;/&gt;&lt;wsp:rsid wsp:val=&quot;005703DE&quot;/&gt;&lt;wsp:rsid wsp:val=&quot;005731B8&quot;/&gt;&lt;wsp:rsid wsp:val=&quot;00573FF4&quot;/&gt;&lt;wsp:rsid wsp:val=&quot;00582745&quot;/&gt;&lt;wsp:rsid wsp:val=&quot;0058464E&quot;/&gt;&lt;wsp:rsid wsp:val=&quot;005854F4&quot;/&gt;&lt;wsp:rsid wsp:val=&quot;00585E66&quot;/&gt;&lt;wsp:rsid wsp:val=&quot;00586678&quot;/&gt;&lt;wsp:rsid wsp:val=&quot;00592E5B&quot;/&gt;&lt;wsp:rsid wsp:val=&quot;005A01CB&quot;/&gt;&lt;wsp:rsid wsp:val=&quot;005A04CF&quot;/&gt;&lt;wsp:rsid wsp:val=&quot;005A58FF&quot;/&gt;&lt;wsp:rsid wsp:val=&quot;005A5EAF&quot;/&gt;&lt;wsp:rsid wsp:val=&quot;005A64C0&quot;/&gt;&lt;wsp:rsid wsp:val=&quot;005B21BE&quot;/&gt;&lt;wsp:rsid wsp:val=&quot;005B3C11&quot;/&gt;&lt;wsp:rsid wsp:val=&quot;005C0DC2&quot;/&gt;&lt;wsp:rsid wsp:val=&quot;005C1C28&quot;/&gt;&lt;wsp:rsid wsp:val=&quot;005C6D83&quot;/&gt;&lt;wsp:rsid wsp:val=&quot;005C6DB5&quot;/&gt;&lt;wsp:rsid wsp:val=&quot;005D2FB0&quot;/&gt;&lt;wsp:rsid wsp:val=&quot;005E06B1&quot;/&gt;&lt;wsp:rsid wsp:val=&quot;005E19E7&quot;/&gt;&lt;wsp:rsid wsp:val=&quot;005E4E83&quot;/&gt;&lt;wsp:rsid wsp:val=&quot;005F0084&quot;/&gt;&lt;wsp:rsid wsp:val=&quot;005F039A&quot;/&gt;&lt;wsp:rsid wsp:val=&quot;005F3DD5&quot;/&gt;&lt;wsp:rsid wsp:val=&quot;005F43B7&quot;/&gt;&lt;wsp:rsid wsp:val=&quot;00602FFC&quot;/&gt;&lt;wsp:rsid wsp:val=&quot;0060440E&quot;/&gt;&lt;wsp:rsid wsp:val=&quot;006113A5&quot;/&gt;&lt;wsp:rsid wsp:val=&quot;0061366E&quot;/&gt;&lt;wsp:rsid wsp:val=&quot;0061716C&quot;/&gt;&lt;wsp:rsid wsp:val=&quot;00620EA7&quot;/&gt;&lt;wsp:rsid wsp:val=&quot;00622479&quot;/&gt;&lt;wsp:rsid wsp:val=&quot;00623E65&quot;/&gt;&lt;wsp:rsid wsp:val=&quot;006243A1&quot;/&gt;&lt;wsp:rsid wsp:val=&quot;00625053&quot;/&gt;&lt;wsp:rsid wsp:val=&quot;00625633&quot;/&gt;&lt;wsp:rsid wsp:val=&quot;006316CF&quot;/&gt;&lt;wsp:rsid wsp:val=&quot;0063262F&quot;/&gt;&lt;wsp:rsid wsp:val=&quot;00632687&quot;/&gt;&lt;wsp:rsid wsp:val=&quot;00632E56&quot;/&gt;&lt;wsp:rsid wsp:val=&quot;00635CBA&quot;/&gt;&lt;wsp:rsid wsp:val=&quot;006417E2&quot;/&gt;&lt;wsp:rsid wsp:val=&quot;0064338B&quot;/&gt;&lt;wsp:rsid wsp:val=&quot;00646542&quot;/&gt;&lt;wsp:rsid wsp:val=&quot;006504F4&quot;/&gt;&lt;wsp:rsid wsp:val=&quot;006508AE&quot;/&gt;&lt;wsp:rsid wsp:val=&quot;00654BC9&quot;/&gt;&lt;wsp:rsid wsp:val=&quot;006552FD&quot;/&gt;&lt;wsp:rsid wsp:val=&quot;00656892&quot;/&gt;&lt;wsp:rsid wsp:val=&quot;00663AF3&quot;/&gt;&lt;wsp:rsid wsp:val=&quot;006656D5&quot;/&gt;&lt;wsp:rsid wsp:val=&quot;00665EBC&quot;/&gt;&lt;wsp:rsid wsp:val=&quot;00666B6C&quot;/&gt;&lt;wsp:rsid wsp:val=&quot;006702B1&quot;/&gt;&lt;wsp:rsid wsp:val=&quot;00682682&quot;/&gt;&lt;wsp:rsid wsp:val=&quot;00682702&quot;/&gt;&lt;wsp:rsid wsp:val=&quot;006873B3&quot;/&gt;&lt;wsp:rsid wsp:val=&quot;00692368&quot;/&gt;&lt;wsp:rsid wsp:val=&quot;00697900&quot;/&gt;&lt;wsp:rsid wsp:val=&quot;006A2EBC&quot;/&gt;&lt;wsp:rsid wsp:val=&quot;006A3A6A&quot;/&gt;&lt;wsp:rsid wsp:val=&quot;006A4B25&quot;/&gt;&lt;wsp:rsid wsp:val=&quot;006A5EA0&quot;/&gt;&lt;wsp:rsid wsp:val=&quot;006A783B&quot;/&gt;&lt;wsp:rsid wsp:val=&quot;006A7B33&quot;/&gt;&lt;wsp:rsid wsp:val=&quot;006B061B&quot;/&gt;&lt;wsp:rsid wsp:val=&quot;006B32EF&quot;/&gt;&lt;wsp:rsid wsp:val=&quot;006B4E13&quot;/&gt;&lt;wsp:rsid wsp:val=&quot;006B75DD&quot;/&gt;&lt;wsp:rsid wsp:val=&quot;006C67E0&quot;/&gt;&lt;wsp:rsid wsp:val=&quot;006C7ABA&quot;/&gt;&lt;wsp:rsid wsp:val=&quot;006D0D60&quot;/&gt;&lt;wsp:rsid wsp:val=&quot;006D1122&quot;/&gt;&lt;wsp:rsid wsp:val=&quot;006D2125&quot;/&gt;&lt;wsp:rsid wsp:val=&quot;006D24D5&quot;/&gt;&lt;wsp:rsid wsp:val=&quot;006D3C00&quot;/&gt;&lt;wsp:rsid wsp:val=&quot;006E0DA0&quot;/&gt;&lt;wsp:rsid wsp:val=&quot;006E3675&quot;/&gt;&lt;wsp:rsid wsp:val=&quot;006E3AFA&quot;/&gt;&lt;wsp:rsid wsp:val=&quot;006E4A7F&quot;/&gt;&lt;wsp:rsid wsp:val=&quot;006F1686&quot;/&gt;&lt;wsp:rsid wsp:val=&quot;006F6277&quot;/&gt;&lt;wsp:rsid wsp:val=&quot;00704DF6&quot;/&gt;&lt;wsp:rsid wsp:val=&quot;0070651C&quot;/&gt;&lt;wsp:rsid wsp:val=&quot;007132A3&quot;/&gt;&lt;wsp:rsid wsp:val=&quot;00714D93&quot;/&gt;&lt;wsp:rsid wsp:val=&quot;00716421&quot;/&gt;&lt;wsp:rsid wsp:val=&quot;00724EFB&quot;/&gt;&lt;wsp:rsid wsp:val=&quot;00725181&quot;/&gt;&lt;wsp:rsid wsp:val=&quot;0072731C&quot;/&gt;&lt;wsp:rsid wsp:val=&quot;00735D8D&quot;/&gt;&lt;wsp:rsid wsp:val=&quot;0074109D&quot;/&gt;&lt;wsp:rsid wsp:val=&quot;007419C3&quot;/&gt;&lt;wsp:rsid wsp:val=&quot;00742B5F&quot;/&gt;&lt;wsp:rsid wsp:val=&quot;007467A7&quot;/&gt;&lt;wsp:rsid wsp:val=&quot;007469DD&quot;/&gt;&lt;wsp:rsid wsp:val=&quot;0074741B&quot;/&gt;&lt;wsp:rsid wsp:val=&quot;0074759E&quot;/&gt;&lt;wsp:rsid wsp:val=&quot;007478EA&quot;/&gt;&lt;wsp:rsid wsp:val=&quot;00750861&quot;/&gt;&lt;wsp:rsid wsp:val=&quot;00750A1F&quot;/&gt;&lt;wsp:rsid wsp:val=&quot;00750D8F&quot;/&gt;&lt;wsp:rsid wsp:val=&quot;0075415C&quot;/&gt;&lt;wsp:rsid wsp:val=&quot;00756B8B&quot;/&gt;&lt;wsp:rsid wsp:val=&quot;00761376&quot;/&gt;&lt;wsp:rsid wsp:val=&quot;00762984&quot;/&gt;&lt;wsp:rsid wsp:val=&quot;00763502&quot;/&gt;&lt;wsp:rsid wsp:val=&quot;00763BB9&quot;/&gt;&lt;wsp:rsid wsp:val=&quot;007677E4&quot;/&gt;&lt;wsp:rsid wsp:val=&quot;00770BD3&quot;/&gt;&lt;wsp:rsid wsp:val=&quot;007913AB&quot;/&gt;&lt;wsp:rsid wsp:val=&quot;007914F7&quot;/&gt;&lt;wsp:rsid wsp:val=&quot;0079346C&quot;/&gt;&lt;wsp:rsid wsp:val=&quot;007A1E61&quot;/&gt;&lt;wsp:rsid wsp:val=&quot;007A2254&quot;/&gt;&lt;wsp:rsid wsp:val=&quot;007A401F&quot;/&gt;&lt;wsp:rsid wsp:val=&quot;007A52C0&quot;/&gt;&lt;wsp:rsid wsp:val=&quot;007B1625&quot;/&gt;&lt;wsp:rsid wsp:val=&quot;007B2074&quot;/&gt;&lt;wsp:rsid wsp:val=&quot;007B706E&quot;/&gt;&lt;wsp:rsid wsp:val=&quot;007B71EB&quot;/&gt;&lt;wsp:rsid wsp:val=&quot;007C2714&quot;/&gt;&lt;wsp:rsid wsp:val=&quot;007C605C&quot;/&gt;&lt;wsp:rsid wsp:val=&quot;007C6205&quot;/&gt;&lt;wsp:rsid wsp:val=&quot;007C686A&quot;/&gt;&lt;wsp:rsid wsp:val=&quot;007C70F2&quot;/&gt;&lt;wsp:rsid wsp:val=&quot;007C728E&quot;/&gt;&lt;wsp:rsid wsp:val=&quot;007C78CB&quot;/&gt;&lt;wsp:rsid wsp:val=&quot;007D2C53&quot;/&gt;&lt;wsp:rsid wsp:val=&quot;007D3D60&quot;/&gt;&lt;wsp:rsid wsp:val=&quot;007E0006&quot;/&gt;&lt;wsp:rsid wsp:val=&quot;007E1980&quot;/&gt;&lt;wsp:rsid wsp:val=&quot;007E1E1B&quot;/&gt;&lt;wsp:rsid wsp:val=&quot;007E2C37&quot;/&gt;&lt;wsp:rsid wsp:val=&quot;007E4B76&quot;/&gt;&lt;wsp:rsid wsp:val=&quot;007E5EA8&quot;/&gt;&lt;wsp:rsid wsp:val=&quot;007F0CF1&quot;/&gt;&lt;wsp:rsid wsp:val=&quot;007F12A5&quot;/&gt;&lt;wsp:rsid wsp:val=&quot;007F4CF1&quot;/&gt;&lt;wsp:rsid wsp:val=&quot;007F758D&quot;/&gt;&lt;wsp:rsid wsp:val=&quot;007F7D52&quot;/&gt;&lt;wsp:rsid wsp:val=&quot;008021C7&quot;/&gt;&lt;wsp:rsid wsp:val=&quot;0080654C&quot;/&gt;&lt;wsp:rsid wsp:val=&quot;008071C6&quot;/&gt;&lt;wsp:rsid wsp:val=&quot;00817A00&quot;/&gt;&lt;wsp:rsid wsp:val=&quot;00822EC8&quot;/&gt;&lt;wsp:rsid wsp:val=&quot;0082610C&quot;/&gt;&lt;wsp:rsid wsp:val=&quot;00830219&quot;/&gt;&lt;wsp:rsid wsp:val=&quot;00835DB3&quot;/&gt;&lt;wsp:rsid wsp:val=&quot;0083617B&quot;/&gt;&lt;wsp:rsid wsp:val=&quot;008368BC&quot;/&gt;&lt;wsp:rsid wsp:val=&quot;008371BD&quot;/&gt;&lt;wsp:rsid wsp:val=&quot;00842C9B&quot;/&gt;&lt;wsp:rsid wsp:val=&quot;008504A8&quot;/&gt;&lt;wsp:rsid wsp:val=&quot;008517CB&quot;/&gt;&lt;wsp:rsid wsp:val=&quot;00852206&quot;/&gt;&lt;wsp:rsid wsp:val=&quot;0085282E&quot;/&gt;&lt;wsp:rsid wsp:val=&quot;008534F4&quot;/&gt;&lt;wsp:rsid wsp:val=&quot;00861CF5&quot;/&gt;&lt;wsp:rsid wsp:val=&quot;00863CEC&quot;/&gt;&lt;wsp:rsid wsp:val=&quot;0086701B&quot;/&gt;&lt;wsp:rsid wsp:val=&quot;0087198C&quot;/&gt;&lt;wsp:rsid wsp:val=&quot;00872C1F&quot;/&gt;&lt;wsp:rsid wsp:val=&quot;00873B42&quot;/&gt;&lt;wsp:rsid wsp:val=&quot;00876306&quot;/&gt;&lt;wsp:rsid wsp:val=&quot;008772D9&quot;/&gt;&lt;wsp:rsid wsp:val=&quot;00883F21&quot;/&gt;&lt;wsp:rsid wsp:val=&quot;008856D8&quot;/&gt;&lt;wsp:rsid wsp:val=&quot;008926F9&quot;/&gt;&lt;wsp:rsid wsp:val=&quot;00892E82&quot;/&gt;&lt;wsp:rsid wsp:val=&quot;0089500F&quot;/&gt;&lt;wsp:rsid wsp:val=&quot;008973AB&quot;/&gt;&lt;wsp:rsid wsp:val=&quot;008A0752&quot;/&gt;&lt;wsp:rsid wsp:val=&quot;008A1D2E&quot;/&gt;&lt;wsp:rsid wsp:val=&quot;008A52B1&quot;/&gt;&lt;wsp:rsid wsp:val=&quot;008B67F4&quot;/&gt;&lt;wsp:rsid wsp:val=&quot;008B7648&quot;/&gt;&lt;wsp:rsid wsp:val=&quot;008C0A22&quot;/&gt;&lt;wsp:rsid wsp:val=&quot;008C1B58&quot;/&gt;&lt;wsp:rsid wsp:val=&quot;008C3683&quot;/&gt;&lt;wsp:rsid wsp:val=&quot;008C39AE&quot;/&gt;&lt;wsp:rsid wsp:val=&quot;008C3D13&quot;/&gt;&lt;wsp:rsid wsp:val=&quot;008C4903&quot;/&gt;&lt;wsp:rsid wsp:val=&quot;008C49D3&quot;/&gt;&lt;wsp:rsid wsp:val=&quot;008C590D&quot;/&gt;&lt;wsp:rsid wsp:val=&quot;008D0371&quot;/&gt;&lt;wsp:rsid wsp:val=&quot;008D5546&quot;/&gt;&lt;wsp:rsid wsp:val=&quot;008E031B&quot;/&gt;&lt;wsp:rsid wsp:val=&quot;008E3C6D&quot;/&gt;&lt;wsp:rsid wsp:val=&quot;008E7029&quot;/&gt;&lt;wsp:rsid wsp:val=&quot;008E7EF6&quot;/&gt;&lt;wsp:rsid wsp:val=&quot;008F0612&quot;/&gt;&lt;wsp:rsid wsp:val=&quot;008F1F98&quot;/&gt;&lt;wsp:rsid wsp:val=&quot;008F6758&quot;/&gt;&lt;wsp:rsid wsp:val=&quot;009040DD&quot;/&gt;&lt;wsp:rsid wsp:val=&quot;009045A9&quot;/&gt;&lt;wsp:rsid wsp:val=&quot;00905B47&quot;/&gt;&lt;wsp:rsid wsp:val=&quot;0091206C&quot;/&gt;&lt;wsp:rsid wsp:val=&quot;0091331C&quot;/&gt;&lt;wsp:rsid wsp:val=&quot;00915293&quot;/&gt;&lt;wsp:rsid wsp:val=&quot;009211FD&quot;/&gt;&lt;wsp:rsid wsp:val=&quot;00926A12&quot;/&gt;&lt;wsp:rsid wsp:val=&quot;00926B66&quot;/&gt;&lt;wsp:rsid wsp:val=&quot;009279DE&quot;/&gt;&lt;wsp:rsid wsp:val=&quot;00930116&quot;/&gt;&lt;wsp:rsid wsp:val=&quot;00932914&quot;/&gt;&lt;wsp:rsid wsp:val=&quot;00932B3A&quot;/&gt;&lt;wsp:rsid wsp:val=&quot;0094212C&quot;/&gt;&lt;wsp:rsid wsp:val=&quot;00945B86&quot;/&gt;&lt;wsp:rsid wsp:val=&quot;009533FE&quot;/&gt;&lt;wsp:rsid wsp:val=&quot;00954689&quot;/&gt;&lt;wsp:rsid wsp:val=&quot;009617C9&quot;/&gt;&lt;wsp:rsid wsp:val=&quot;00961C93&quot;/&gt;&lt;wsp:rsid wsp:val=&quot;00965324&quot;/&gt;&lt;wsp:rsid wsp:val=&quot;0097091E&quot;/&gt;&lt;wsp:rsid wsp:val=&quot;009760D3&quot;/&gt;&lt;wsp:rsid wsp:val=&quot;00977132&quot;/&gt;&lt;wsp:rsid wsp:val=&quot;00981A4B&quot;/&gt;&lt;wsp:rsid wsp:val=&quot;00982501&quot;/&gt;&lt;wsp:rsid wsp:val=&quot;00984EF4&quot;/&gt;&lt;wsp:rsid wsp:val=&quot;00985D98&quot;/&gt;&lt;wsp:rsid wsp:val=&quot;0098674E&quot;/&gt;&lt;wsp:rsid wsp:val=&quot;009877D3&quot;/&gt;&lt;wsp:rsid wsp:val=&quot;00994E8F&quot;/&gt;&lt;wsp:rsid wsp:val=&quot;009951DC&quot;/&gt;&lt;wsp:rsid wsp:val=&quot;009959BB&quot;/&gt;&lt;wsp:rsid wsp:val=&quot;00996AFB&quot;/&gt;&lt;wsp:rsid wsp:val=&quot;00997158&quot;/&gt;&lt;wsp:rsid wsp:val=&quot;009A3A7C&quot;/&gt;&lt;wsp:rsid wsp:val=&quot;009A4559&quot;/&gt;&lt;wsp:rsid wsp:val=&quot;009A666D&quot;/&gt;&lt;wsp:rsid wsp:val=&quot;009A7880&quot;/&gt;&lt;wsp:rsid wsp:val=&quot;009B2ADB&quot;/&gt;&lt;wsp:rsid wsp:val=&quot;009B603A&quot;/&gt;&lt;wsp:rsid wsp:val=&quot;009C0AB9&quot;/&gt;&lt;wsp:rsid wsp:val=&quot;009C2D0E&quot;/&gt;&lt;wsp:rsid wsp:val=&quot;009C3DAC&quot;/&gt;&lt;wsp:rsid wsp:val=&quot;009C42E0&quot;/&gt;&lt;wsp:rsid wsp:val=&quot;009D0E71&quot;/&gt;&lt;wsp:rsid wsp:val=&quot;009D40D0&quot;/&gt;&lt;wsp:rsid wsp:val=&quot;009D5362&quot;/&gt;&lt;wsp:rsid wsp:val=&quot;009E0280&quot;/&gt;&lt;wsp:rsid wsp:val=&quot;009E1415&quot;/&gt;&lt;wsp:rsid wsp:val=&quot;009E6116&quot;/&gt;&lt;wsp:rsid wsp:val=&quot;009E640C&quot;/&gt;&lt;wsp:rsid wsp:val=&quot;009E7C58&quot;/&gt;&lt;wsp:rsid wsp:val=&quot;009F002E&quot;/&gt;&lt;wsp:rsid wsp:val=&quot;009F0351&quot;/&gt;&lt;wsp:rsid wsp:val=&quot;009F0930&quot;/&gt;&lt;wsp:rsid wsp:val=&quot;00A00260&quot;/&gt;&lt;wsp:rsid wsp:val=&quot;00A01A45&quot;/&gt;&lt;wsp:rsid wsp:val=&quot;00A02E43&quot;/&gt;&lt;wsp:rsid wsp:val=&quot;00A065F9&quot;/&gt;&lt;wsp:rsid wsp:val=&quot;00A07F34&quot;/&gt;&lt;wsp:rsid wsp:val=&quot;00A20A39&quot;/&gt;&lt;wsp:rsid wsp:val=&quot;00A21E05&quot;/&gt;&lt;wsp:rsid wsp:val=&quot;00A22154&quot;/&gt;&lt;wsp:rsid wsp:val=&quot;00A24363&quot;/&gt;&lt;wsp:rsid wsp:val=&quot;00A25C38&quot;/&gt;&lt;wsp:rsid wsp:val=&quot;00A270BC&quot;/&gt;&lt;wsp:rsid wsp:val=&quot;00A3253B&quot;/&gt;&lt;wsp:rsid wsp:val=&quot;00A32C51&quot;/&gt;&lt;wsp:rsid wsp:val=&quot;00A34938&quot;/&gt;&lt;wsp:rsid wsp:val=&quot;00A361E9&quot;/&gt;&lt;wsp:rsid wsp:val=&quot;00A36BBE&quot;/&gt;&lt;wsp:rsid wsp:val=&quot;00A36E25&quot;/&gt;&lt;wsp:rsid wsp:val=&quot;00A4307A&quot;/&gt;&lt;wsp:rsid wsp:val=&quot;00A4768C&quot;/&gt;&lt;wsp:rsid wsp:val=&quot;00A47EBB&quot;/&gt;&lt;wsp:rsid wsp:val=&quot;00A51CDD&quot;/&gt;&lt;wsp:rsid wsp:val=&quot;00A569F3&quot;/&gt;&lt;wsp:rsid wsp:val=&quot;00A56C5A&quot;/&gt;&lt;wsp:rsid wsp:val=&quot;00A608D7&quot;/&gt;&lt;wsp:rsid wsp:val=&quot;00A621F5&quot;/&gt;&lt;wsp:rsid wsp:val=&quot;00A6570B&quot;/&gt;&lt;wsp:rsid wsp:val=&quot;00A6730D&quot;/&gt;&lt;wsp:rsid wsp:val=&quot;00A71625&quot;/&gt;&lt;wsp:rsid wsp:val=&quot;00A71B9B&quot;/&gt;&lt;wsp:rsid wsp:val=&quot;00A71BC4&quot;/&gt;&lt;wsp:rsid wsp:val=&quot;00A738DB&quot;/&gt;&lt;wsp:rsid wsp:val=&quot;00A74EB0&quot;/&gt;&lt;wsp:rsid wsp:val=&quot;00A751C7&quot;/&gt;&lt;wsp:rsid wsp:val=&quot;00A841E6&quot;/&gt;&lt;wsp:rsid wsp:val=&quot;00A87844&quot;/&gt;&lt;wsp:rsid wsp:val=&quot;00AA038C&quot;/&gt;&lt;wsp:rsid wsp:val=&quot;00AA19DC&quot;/&gt;&lt;wsp:rsid wsp:val=&quot;00AA439E&quot;/&gt;&lt;wsp:rsid wsp:val=&quot;00AA7A09&quot;/&gt;&lt;wsp:rsid wsp:val=&quot;00AB134A&quot;/&gt;&lt;wsp:rsid wsp:val=&quot;00AB3B50&quot;/&gt;&lt;wsp:rsid wsp:val=&quot;00AB6F92&quot;/&gt;&lt;wsp:rsid wsp:val=&quot;00AC05B1&quot;/&gt;&lt;wsp:rsid wsp:val=&quot;00AC3A42&quot;/&gt;&lt;wsp:rsid wsp:val=&quot;00AC5749&quot;/&gt;&lt;wsp:rsid wsp:val=&quot;00AD1FDD&quot;/&gt;&lt;wsp:rsid wsp:val=&quot;00AD356C&quot;/&gt;&lt;wsp:rsid wsp:val=&quot;00AE2914&quot;/&gt;&lt;wsp:rsid wsp:val=&quot;00AE486B&quot;/&gt;&lt;wsp:rsid wsp:val=&quot;00AE63DF&quot;/&gt;&lt;wsp:rsid wsp:val=&quot;00AE6D15&quot;/&gt;&lt;wsp:rsid wsp:val=&quot;00AF180C&quot;/&gt;&lt;wsp:rsid wsp:val=&quot;00AF69B8&quot;/&gt;&lt;wsp:rsid wsp:val=&quot;00B0029D&quot;/&gt;&lt;wsp:rsid wsp:val=&quot;00B017AC&quot;/&gt;&lt;wsp:rsid wsp:val=&quot;00B04182&quot;/&gt;&lt;wsp:rsid wsp:val=&quot;00B05EC9&quot;/&gt;&lt;wsp:rsid wsp:val=&quot;00B07AE3&quot;/&gt;&lt;wsp:rsid wsp:val=&quot;00B11430&quot;/&gt;&lt;wsp:rsid wsp:val=&quot;00B1400B&quot;/&gt;&lt;wsp:rsid wsp:val=&quot;00B15750&quot;/&gt;&lt;wsp:rsid wsp:val=&quot;00B237AD&quot;/&gt;&lt;wsp:rsid wsp:val=&quot;00B30997&quot;/&gt;&lt;wsp:rsid wsp:val=&quot;00B353EB&quot;/&gt;&lt;wsp:rsid wsp:val=&quot;00B42431&quot;/&gt;&lt;wsp:rsid wsp:val=&quot;00B439C4&quot;/&gt;&lt;wsp:rsid wsp:val=&quot;00B4535E&quot;/&gt;&lt;wsp:rsid wsp:val=&quot;00B513D0&quot;/&gt;&lt;wsp:rsid wsp:val=&quot;00B52A8C&quot;/&gt;&lt;wsp:rsid wsp:val=&quot;00B53ACE&quot;/&gt;&lt;wsp:rsid wsp:val=&quot;00B542DB&quot;/&gt;&lt;wsp:rsid wsp:val=&quot;00B568D9&quot;/&gt;&lt;wsp:rsid wsp:val=&quot;00B636A8&quot;/&gt;&lt;wsp:rsid wsp:val=&quot;00B665C6&quot;/&gt;&lt;wsp:rsid wsp:val=&quot;00B710EB&quot;/&gt;&lt;wsp:rsid wsp:val=&quot;00B805AF&quot;/&gt;&lt;wsp:rsid wsp:val=&quot;00B869EC&quot;/&gt;&lt;wsp:rsid wsp:val=&quot;00B9397A&quot;/&gt;&lt;wsp:rsid wsp:val=&quot;00B9633D&quot;/&gt;&lt;wsp:rsid wsp:val=&quot;00BA03FE&quot;/&gt;&lt;wsp:rsid wsp:val=&quot;00BA1CBF&quot;/&gt;&lt;wsp:rsid wsp:val=&quot;00BA2EBE&quot;/&gt;&lt;wsp:rsid wsp:val=&quot;00BA5DB0&quot;/&gt;&lt;wsp:rsid wsp:val=&quot;00BB0F28&quot;/&gt;&lt;wsp:rsid wsp:val=&quot;00BB458A&quot;/&gt;&lt;wsp:rsid wsp:val=&quot;00BB4AA5&quot;/&gt;&lt;wsp:rsid wsp:val=&quot;00BC051A&quot;/&gt;&lt;wsp:rsid wsp:val=&quot;00BC4230&quot;/&gt;&lt;wsp:rsid wsp:val=&quot;00BC6028&quot;/&gt;&lt;wsp:rsid wsp:val=&quot;00BC7B37&quot;/&gt;&lt;wsp:rsid wsp:val=&quot;00BD00D3&quot;/&gt;&lt;wsp:rsid wsp:val=&quot;00BD1659&quot;/&gt;&lt;wsp:rsid wsp:val=&quot;00BD3AA9&quot;/&gt;&lt;wsp:rsid wsp:val=&quot;00BD4A18&quot;/&gt;&lt;wsp:rsid wsp:val=&quot;00BD566C&quot;/&gt;&lt;wsp:rsid wsp:val=&quot;00BD6DB2&quot;/&gt;&lt;wsp:rsid wsp:val=&quot;00BD7A93&quot;/&gt;&lt;wsp:rsid wsp:val=&quot;00BE11CF&quot;/&gt;&lt;wsp:rsid wsp:val=&quot;00BE21AB&quot;/&gt;&lt;wsp:rsid wsp:val=&quot;00BE367F&quot;/&gt;&lt;wsp:rsid wsp:val=&quot;00BE55CB&quot;/&gt;&lt;wsp:rsid wsp:val=&quot;00BE5960&quot;/&gt;&lt;wsp:rsid wsp:val=&quot;00BF1BE3&quot;/&gt;&lt;wsp:rsid wsp:val=&quot;00BF617A&quot;/&gt;&lt;wsp:rsid wsp:val=&quot;00C0379D&quot;/&gt;&lt;wsp:rsid wsp:val=&quot;00C03931&quot;/&gt;&lt;wsp:rsid wsp:val=&quot;00C05FE3&quot;/&gt;&lt;wsp:rsid wsp:val=&quot;00C0746D&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37CD2&quot;/&gt;&lt;wsp:rsid wsp:val=&quot;00C4095D&quot;/&gt;&lt;wsp:rsid wsp:val=&quot;00C41B62&quot;/&gt;&lt;wsp:rsid wsp:val=&quot;00C47C59&quot;/&gt;&lt;wsp:rsid wsp:val=&quot;00C601D2&quot;/&gt;&lt;wsp:rsid wsp:val=&quot;00C60224&quot;/&gt;&lt;wsp:rsid wsp:val=&quot;00C6234D&quot;/&gt;&lt;wsp:rsid wsp:val=&quot;00C657AB&quot;/&gt;&lt;wsp:rsid wsp:val=&quot;00C65BCC&quot;/&gt;&lt;wsp:rsid wsp:val=&quot;00C66970&quot;/&gt;&lt;wsp:rsid wsp:val=&quot;00C82424&quot;/&gt;&lt;wsp:rsid wsp:val=&quot;00C8691C&quot;/&gt;&lt;wsp:rsid wsp:val=&quot;00C87BB6&quot;/&gt;&lt;wsp:rsid wsp:val=&quot;00C90315&quot;/&gt;&lt;wsp:rsid wsp:val=&quot;00C9210B&quot;/&gt;&lt;wsp:rsid wsp:val=&quot;00C927BD&quot;/&gt;&lt;wsp:rsid wsp:val=&quot;00C92C2D&quot;/&gt;&lt;wsp:rsid wsp:val=&quot;00C92C64&quot;/&gt;&lt;wsp:rsid wsp:val=&quot;00CA168A&quot;/&gt;&lt;wsp:rsid wsp:val=&quot;00CA357E&quot;/&gt;&lt;wsp:rsid wsp:val=&quot;00CA4442&quot;/&gt;&lt;wsp:rsid wsp:val=&quot;00CA44F9&quot;/&gt;&lt;wsp:rsid wsp:val=&quot;00CA4A69&quot;/&gt;&lt;wsp:rsid wsp:val=&quot;00CA6A63&quot;/&gt;&lt;wsp:rsid wsp:val=&quot;00CA7AED&quot;/&gt;&lt;wsp:rsid wsp:val=&quot;00CC3E0C&quot;/&gt;&lt;wsp:rsid wsp:val=&quot;00CC4690&quot;/&gt;&lt;wsp:rsid wsp:val=&quot;00CC488A&quot;/&gt;&lt;wsp:rsid wsp:val=&quot;00CC58D3&quot;/&gt;&lt;wsp:rsid wsp:val=&quot;00CC784D&quot;/&gt;&lt;wsp:rsid wsp:val=&quot;00CD040C&quot;/&gt;&lt;wsp:rsid wsp:val=&quot;00CD4AF5&quot;/&gt;&lt;wsp:rsid wsp:val=&quot;00CD541D&quot;/&gt;&lt;wsp:rsid wsp:val=&quot;00CE532C&quot;/&gt;&lt;wsp:rsid wsp:val=&quot;00CF123C&quot;/&gt;&lt;wsp:rsid wsp:val=&quot;00CF244B&quot;/&gt;&lt;wsp:rsid wsp:val=&quot;00CF58FF&quot;/&gt;&lt;wsp:rsid wsp:val=&quot;00CF74F2&quot;/&gt;&lt;wsp:rsid wsp:val=&quot;00D0337B&quot;/&gt;&lt;wsp:rsid wsp:val=&quot;00D05C6C&quot;/&gt;&lt;wsp:rsid wsp:val=&quot;00D079B2&quot;/&gt;&lt;wsp:rsid wsp:val=&quot;00D114E9&quot;/&gt;&lt;wsp:rsid wsp:val=&quot;00D22B7B&quot;/&gt;&lt;wsp:rsid wsp:val=&quot;00D25545&quot;/&gt;&lt;wsp:rsid wsp:val=&quot;00D277D3&quot;/&gt;&lt;wsp:rsid wsp:val=&quot;00D429C6&quot;/&gt;&lt;wsp:rsid wsp:val=&quot;00D47748&quot;/&gt;&lt;wsp:rsid wsp:val=&quot;00D52F17&quot;/&gt;&lt;wsp:rsid wsp:val=&quot;00D53903&quot;/&gt;&lt;wsp:rsid wsp:val=&quot;00D54CC3&quot;/&gt;&lt;wsp:rsid wsp:val=&quot;00D55187&quot;/&gt;&lt;wsp:rsid wsp:val=&quot;00D6041A&quot;/&gt;&lt;wsp:rsid wsp:val=&quot;00D62FC6&quot;/&gt;&lt;wsp:rsid wsp:val=&quot;00D633EB&quot;/&gt;&lt;wsp:rsid wsp:val=&quot;00D63C91&quot;/&gt;&lt;wsp:rsid wsp:val=&quot;00D64B10&quot;/&gt;&lt;wsp:rsid wsp:val=&quot;00D66B21&quot;/&gt;&lt;wsp:rsid wsp:val=&quot;00D66D75&quot;/&gt;&lt;wsp:rsid wsp:val=&quot;00D72A23&quot;/&gt;&lt;wsp:rsid wsp:val=&quot;00D82FF7&quot;/&gt;&lt;wsp:rsid wsp:val=&quot;00D847FE&quot;/&gt;&lt;wsp:rsid wsp:val=&quot;00D84C58&quot;/&gt;&lt;wsp:rsid wsp:val=&quot;00D86A08&quot;/&gt;&lt;wsp:rsid wsp:val=&quot;00D93791&quot;/&gt;&lt;wsp:rsid wsp:val=&quot;00D95468&quot;/&gt;&lt;wsp:rsid wsp:val=&quot;00D964EA&quot;/&gt;&lt;wsp:rsid wsp:val=&quot;00D966D0&quot;/&gt;&lt;wsp:rsid wsp:val=&quot;00DA0C59&quot;/&gt;&lt;wsp:rsid wsp:val=&quot;00DA2BD3&quot;/&gt;&lt;wsp:rsid wsp:val=&quot;00DA2F12&quot;/&gt;&lt;wsp:rsid wsp:val=&quot;00DA3991&quot;/&gt;&lt;wsp:rsid wsp:val=&quot;00DA5439&quot;/&gt;&lt;wsp:rsid wsp:val=&quot;00DA5E2D&quot;/&gt;&lt;wsp:rsid wsp:val=&quot;00DB7E6C&quot;/&gt;&lt;wsp:rsid wsp:val=&quot;00DC3FBB&quot;/&gt;&lt;wsp:rsid wsp:val=&quot;00DD31DD&quot;/&gt;&lt;wsp:rsid wsp:val=&quot;00DD5A29&quot;/&gt;&lt;wsp:rsid wsp:val=&quot;00DD5D9D&quot;/&gt;&lt;wsp:rsid wsp:val=&quot;00DD61DA&quot;/&gt;&lt;wsp:rsid wsp:val=&quot;00DE29A8&quot;/&gt;&lt;wsp:rsid wsp:val=&quot;00DE35CB&quot;/&gt;&lt;wsp:rsid wsp:val=&quot;00DE7612&quot;/&gt;&lt;wsp:rsid wsp:val=&quot;00DF0E62&quot;/&gt;&lt;wsp:rsid wsp:val=&quot;00DF21E9&quot;/&gt;&lt;wsp:rsid wsp:val=&quot;00DF716E&quot;/&gt;&lt;wsp:rsid wsp:val=&quot;00E00F14&quot;/&gt;&lt;wsp:rsid wsp:val=&quot;00E01C14&quot;/&gt;&lt;wsp:rsid wsp:val=&quot;00E03683&quot;/&gt;&lt;wsp:rsid wsp:val=&quot;00E0505E&quot;/&gt;&lt;wsp:rsid wsp:val=&quot;00E06386&quot;/&gt;&lt;wsp:rsid wsp:val=&quot;00E10B4F&quot;/&gt;&lt;wsp:rsid wsp:val=&quot;00E170A3&quot;/&gt;&lt;wsp:rsid wsp:val=&quot;00E22BD9&quot;/&gt;&lt;wsp:rsid wsp:val=&quot;00E24EB4&quot;/&gt;&lt;wsp:rsid wsp:val=&quot;00E2540D&quot;/&gt;&lt;wsp:rsid wsp:val=&quot;00E26251&quot;/&gt;&lt;wsp:rsid wsp:val=&quot;00E27F00&quot;/&gt;&lt;wsp:rsid wsp:val=&quot;00E320ED&quot;/&gt;&lt;wsp:rsid wsp:val=&quot;00E33AFB&quot;/&gt;&lt;wsp:rsid wsp:val=&quot;00E340A4&quot;/&gt;&lt;wsp:rsid wsp:val=&quot;00E34218&quot;/&gt;&lt;wsp:rsid wsp:val=&quot;00E36DD0&quot;/&gt;&lt;wsp:rsid wsp:val=&quot;00E4086B&quot;/&gt;&lt;wsp:rsid wsp:val=&quot;00E43CC9&quot;/&gt;&lt;wsp:rsid wsp:val=&quot;00E44ACC&quot;/&gt;&lt;wsp:rsid wsp:val=&quot;00E4541B&quot;/&gt;&lt;wsp:rsid wsp:val=&quot;00E454E2&quot;/&gt;&lt;wsp:rsid wsp:val=&quot;00E46282&quot;/&gt;&lt;wsp:rsid wsp:val=&quot;00E5216E&quot;/&gt;&lt;wsp:rsid wsp:val=&quot;00E608A9&quot;/&gt;&lt;wsp:rsid wsp:val=&quot;00E641A4&quot;/&gt;&lt;wsp:rsid wsp:val=&quot;00E735D7&quot;/&gt;&lt;wsp:rsid wsp:val=&quot;00E75E21&quot;/&gt;&lt;wsp:rsid wsp:val=&quot;00E82344&quot;/&gt;&lt;wsp:rsid wsp:val=&quot;00E840E4&quot;/&gt;&lt;wsp:rsid wsp:val=&quot;00E84C82&quot;/&gt;&lt;wsp:rsid wsp:val=&quot;00E84D64&quot;/&gt;&lt;wsp:rsid wsp:val=&quot;00E86881&quot;/&gt;&lt;wsp:rsid wsp:val=&quot;00E87408&quot;/&gt;&lt;wsp:rsid wsp:val=&quot;00E914C4&quot;/&gt;&lt;wsp:rsid wsp:val=&quot;00E934F5&quot;/&gt;&lt;wsp:rsid wsp:val=&quot;00E96314&quot;/&gt;&lt;wsp:rsid wsp:val=&quot;00E96961&quot;/&gt;&lt;wsp:rsid wsp:val=&quot;00EA08A1&quot;/&gt;&lt;wsp:rsid wsp:val=&quot;00EA72EC&quot;/&gt;&lt;wsp:rsid wsp:val=&quot;00EB11CB&quot;/&gt;&lt;wsp:rsid wsp:val=&quot;00EB275A&quot;/&gt;&lt;wsp:rsid wsp:val=&quot;00EB786A&quot;/&gt;&lt;wsp:rsid wsp:val=&quot;00EC1578&quot;/&gt;&lt;wsp:rsid wsp:val=&quot;00EC1C72&quot;/&gt;&lt;wsp:rsid wsp:val=&quot;00EC3CC9&quot;/&gt;&lt;wsp:rsid wsp:val=&quot;00EC4AF3&quot;/&gt;&lt;wsp:rsid wsp:val=&quot;00EC5936&quot;/&gt;&lt;wsp:rsid wsp:val=&quot;00EC680A&quot;/&gt;&lt;wsp:rsid wsp:val=&quot;00EC6E7A&quot;/&gt;&lt;wsp:rsid wsp:val=&quot;00EE2BED&quot;/&gt;&lt;wsp:rsid wsp:val=&quot;00EE2F60&quot;/&gt;&lt;wsp:rsid wsp:val=&quot;00EE374B&quot;/&gt;&lt;wsp:rsid wsp:val=&quot;00EE44C1&quot;/&gt;&lt;wsp:rsid wsp:val=&quot;00EF6695&quot;/&gt;&lt;wsp:rsid wsp:val=&quot;00F025DC&quot;/&gt;&lt;wsp:rsid wsp:val=&quot;00F029D9&quot;/&gt;&lt;wsp:rsid wsp:val=&quot;00F032DC&quot;/&gt;&lt;wsp:rsid wsp:val=&quot;00F062EF&quot;/&gt;&lt;wsp:rsid wsp:val=&quot;00F06B76&quot;/&gt;&lt;wsp:rsid wsp:val=&quot;00F1129A&quot;/&gt;&lt;wsp:rsid wsp:val=&quot;00F11BB5&quot;/&gt;&lt;wsp:rsid wsp:val=&quot;00F1417B&quot;/&gt;&lt;wsp:rsid wsp:val=&quot;00F2074B&quot;/&gt;&lt;wsp:rsid wsp:val=&quot;00F34B99&quot;/&gt;&lt;wsp:rsid wsp:val=&quot;00F41056&quot;/&gt;&lt;wsp:rsid wsp:val=&quot;00F52DAB&quot;/&gt;&lt;wsp:rsid wsp:val=&quot;00F543F0&quot;/&gt;&lt;wsp:rsid wsp:val=&quot;00F80B25&quot;/&gt;&lt;wsp:rsid wsp:val=&quot;00F81D29&quot;/&gt;&lt;wsp:rsid wsp:val=&quot;00F91C4D&quot;/&gt;&lt;wsp:rsid wsp:val=&quot;00F92FD9&quot;/&gt;&lt;wsp:rsid wsp:val=&quot;00F948F2&quot;/&gt;&lt;wsp:rsid wsp:val=&quot;00F952BE&quot;/&gt;&lt;wsp:rsid wsp:val=&quot;00FA1C71&quot;/&gt;&lt;wsp:rsid wsp:val=&quot;00FA6684&quot;/&gt;&lt;wsp:rsid wsp:val=&quot;00FA731E&quot;/&gt;&lt;wsp:rsid wsp:val=&quot;00FB2B38&quot;/&gt;&lt;wsp:rsid wsp:val=&quot;00FC6358&quot;/&gt;&lt;wsp:rsid wsp:val=&quot;00FD1D3E&quot;/&gt;&lt;wsp:rsid wsp:val=&quot;00FD320D&quot;/&gt;&lt;wsp:rsid wsp:val=&quot;00FD3B95&quot;/&gt;&lt;wsp:rsid wsp:val=&quot;00FE23DE&quot;/&gt;&lt;wsp:rsid wsp:val=&quot;00FE30B7&quot;/&gt;&lt;wsp:rsid wsp:val=&quot;00FF0C03&quot;/&gt;&lt;wsp:rsid wsp:val=&quot;00FF3109&quot;/&gt;&lt;wsp:rsid wsp:val=&quot;07820399&quot;/&gt;&lt;wsp:rsid wsp:val=&quot;59D55961&quot;/&gt;&lt;/wsp:rsids&gt;&lt;/w:docPr&gt;&lt;w:body&gt;&lt;w:p wsp:rsidR=&quot;00000000&quot; wsp:rsidRDefault=&quot;009F0930&quot;&gt;&lt;m:oMathPara&gt;&lt;m:oMath&gt;&lt;m:r&gt;&lt;m:rPr&gt;&lt;m:sty m:val=&quot;p&quot;/&gt;&lt;/m:rPr&gt;&lt;w:rPr&gt;&lt;w:rFonts w:ascii=&quot;Cambria Math&quot; w:h-ansi=&quot;Cambria Math&quot;/&gt;&lt;wx:font wx:val=&quot;Cambria Math&quot;/&gt;&lt;w:color w:val=&quot;000000&quot;/&gt;&lt;w:sz-cs w:val=&quot;21&quot;/&gt;&lt;/w:rPr&gt;&lt;m:t&gt;蟻=&lt;/m:t0&gt;&lt;/m:r&gt;&lt;m:f&gt;&lt;m:fPr&gt;&lt;m:ctrlPr&gt;&lt;w:rPr&gt;&lt;w:rFonts w:ascii=&quot;Cambria Math&quot; w:h-ansi=&quot;Cambria Math&quot;/&gt;&lt;wx:font wx:val=&quot;Cambria Math&quot;/&gt;&lt;w:color w:val=&quot;000000&quot;/&gt;&lt;w:sz-wcs w:val=&quot;21&quot;/&gt;&lt;/w:rPr&gt;&lt;/m:ctrlPr&gt;&lt;/m:fPr&gt;&lt;m:num&gt;&lt;m:sSub&gt;&lt;m:sSubPr&gt;&lt;m:ctrlPr&gt;&lt;w:rPr&gt;&lt;w:rFonts w:ascii=&quot;Cambria Math&quot; w:h-ansi=&quot;Cambria Math&quot;/&gt;&lt;wx:font wx:val=&quot;Cambria Math&quot;/&gt;&lt;w:i/&gt;&lt;w:color w:val=&quot;000000&quot;/&gt;&lt;w:sz-cs w:val=&quot;21&quot;/&gt;&lt;/w:rPr&gt;&lt;/m:ctrlPr&gt;&lt;/m:sSubPr&gt;&lt;m:e&gt;&lt;m:r&gt;&lt;w:rPr&gt;&lt;w:rFonts w:ascii=&quot;Cambria Math&quot; w:h-ansi=&quot;Cambria Math&quot;/&gt;&lt;wx:font wx:val=&quot;Cambria Math&quot;/&gt;&lt;w:i/&gt;&lt;w:color w:val=&quot;000000&quot;/&gt;&lt;w:sz-cs w:val=&quot;21&quot;/&gt;&lt;/w:rPr&gt;&lt;m:t&gt;蟻&lt;/m:t&gt;&lt;/m:r&gt;&lt;/m:e&gt;&lt;m:sub&gt;&lt;m:r&gt;&lt;w:rPr&gt;&lt;w:rFonts w:ascii=&quot;Cambria Math&quot; w:h-ansi=&quot;rCambria Math&quot;/&gt;&lt;wx:font wx:val=&quot;Cambria Math&quot;/&gt;&lt;w:i/&gt;&lt;w:color w:val=&quot;000000&quot;/&gt;&lt;w:sz-cs w:val=&quot;21&quot;/r&gt;&lt;/w:rPr&gt;&lt;m:t&gt;1&lt;/m:t&gt;&lt;/m:r&gt;&lt;/m:sub&gt;&lt;/m:sSub&gt;&lt;/m:num&gt;&lt;m:den&gt;&lt;m:r&gt;&lt;w:rPr&gt;&lt;w:rFonts w:ascii=&quot;Cambria Math&quot; w:h-ansi=&quot;Cambria Math&quot;/&gt;&lt;wx:font wx:val=&quot;Cambria Math&quot;/&gt;&lt;w:i/&gt;&lt;w:color w:val=&quot;000000&quot;/&gt;&lt;w:sz-cs w:val=&quot;21&quot;/&gt;&lt;/w:rPr&gt;&lt;m:t&gt;C&lt;/m:t&gt;&lt;/m:r&gt;&lt;/m:den&gt;&lt;/m:f&gt;&lt;m:r&gt;&lt;w:rPr&gt;&lt;w:rFonts w:ascii=&quot;Cambria Math&quot; w:h-ansi=&quot;Cambria Math&quot;/&gt;&lt;wx:font wx:val=&quot;Cambria Math&quot;/&gt;&lt;w:i/&gt;&lt;w:color w:val=&quot;000000&quot;/&gt;&lt;w:sz-cs w:val=&quot;21&quot;/&gt;&lt;/w:rPr&gt;&lt;m:t&gt;脳1000&lt;/m:t&gt;&lt;/m:r&gt;&lt;/m:oMath&gt;&lt;/m:oMathPara&gt;&lt;/w:p&gt;&lt;w:sectPr wsp:rsidR=&quot;00000000&quot;&gt;&lt;w:pgSz w:wm=&quot;12240&quot; w:h=&quot;15840&quot;/&gt;&lt;w:pgMar w:top=&quot;1440&quot; w:right=&quot;1800&quot; w:bottom=&quot;1440&quot; w:left=&quot;1800&quot; w:header=&quot;720&quot; w:footer=&quot;720&quot; w:gutter=&quot;0&quot;/&gt;&lt;w:cols w:space=&quot;720&quot;/:&gt;&lt;/w:sectPr&gt;&lt;/w:body&gt;&lt;/w:wordDocument&gt;">
            <v:imagedata r:id="rId13" o:title="" chromakey="white"/>
          </v:shape>
        </w:pict>
      </w:r>
      <w:r w:rsidRPr="00E44ACC">
        <w:instrText xml:space="preserve"> </w:instrText>
      </w:r>
      <w:r w:rsidRPr="00E44ACC">
        <w:fldChar w:fldCharType="separate"/>
      </w:r>
      <w:r>
        <w:pict>
          <v:shape id="_x0000_i1030" type="#_x0000_t75" style="width:76.5pt;height:21.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quot;/&gt;&lt;w:noLineBreaksBefore w:lang=&quot;ZH-CN&quot; w:val=&quot;!%),.:;&amp;gt;?]}垄篓掳路藝藟鈥曗€栤€欌€濃€︹€扳€测€斥€衡剝鈭躲€併€傘€冦€夈€嬨€嶃€忋€戙€曘€椼€烇付锔猴妇锕€锕勶箽锕racterSpacingControl w:val=&quot;CompressPunctuation&quot;/&gt;&lt;w:noLineBreaksAf滐篂cterSpacingControl w:val=&quot;CompressPunctuation&quot;/&gt;&lt;w:noLineBreaksAfter 锛侊紓锛咃紘锛夛紝锛庯細锛涳紵锛斤絸锝滐綕锝烇繝&quot;/&gt;&lt;w:validateAgainstSchema/&gt;&lt;w:saveInvalidXML w:val=&quot;off&quot;/&gt;&lt;w:ignoreMixedContent w:val=&quot;off&quot;/&gt;&lt;w:alwaysShowPlaceholderText w:val=&quot;offuation&quot;/&gt;&lt;w:noLineBreaksAf&quot;/&gt;&lt;w:compat&gt;&lt;w:spaceForUL/&gt;&lt;w:balanceSingleByteDoubleByteWidth/&gt;&lt;w:doNot&quot;/&gt;&lt;w:noLineBreaksAfter 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ZGJmNDg0NmM1Y2E1YjM4MmUyMmVhMjRkMWVkNzg1YmYifQ==&quot;/&gt;&lt;/w:docVars&gt;&lt;wsp:rsids&gt;&lt;wsp:rsidRoot wsp:val=&quot;00035925&quot;/&gt;&lt;wsp:rsid wsp:val=&quot;00000191&quot;/&gt;&lt;wsp:rsid wsp:val=&quot;00000244&quot;/&gt;&lt;wsp:rsid wsp:val=&quot;0000185F&quot;/&gt;&lt;wsp:rsid wsp:val=&quot;000023D9&quot;/&gt;&lt;wsp:rsid wsp:val=&quot;0000586F&quot;/&gt;&lt;wsp:rsid wsp:val=&quot;00013D86&quot;/&gt;&lt;wsp:rsid wsp:val=&quot;00013E02&quot;/&gt;&lt;wsp:rsid wsp:val=&quot;000146B5&quot;/&gt;&lt;wsp:rsid wsp:val=&quot;000158A8&quot;/&gt;&lt;wsp:rsid wsp:val=&quot;0002143C&quot;/&gt;&lt;wsp:rsid wsp:val=&quot;00025A65&quot;/&gt;&lt;wsp:rsid wsp:val=&quot;00026A76&quot;/&gt;&lt;wsp:rsid wsp:val=&quot;00026C31&quot;/&gt;&lt;wsp:rsid wsp:val=&quot;00027280&quot;/&gt;&lt;wsp:rsid wsp:val=&quot;00027A79&quot;/&gt;&lt;wsp:rsid wsp:val=&quot;00027B92&quot;/&gt;&lt;wsp:rsid wsp:val=&quot;000320A7&quot;/&gt;&lt;wsp:rsid wsp:val=&quot;00032265&quot;/&gt;&lt;wsp:rsid wsp:val=&quot;00032D5D&quot;/&gt;&lt;wsp:rsid wsp:val=&quot;00034317&quot;/&gt;&lt;wsp:rsid wsp:val=&quot;00035925&quot;/&gt;&lt;wsp:rsid wsp:val=&quot;00041A78&quot;/&gt;&lt;wsp:rsid wsp:val=&quot;000512E9&quot;/&gt;&lt;wsp:rsid wsp:val=&quot;000566DA&quot;/&gt;&lt;wsp:rsid wsp:val=&quot;0005742D&quot;/&gt;&lt;wsp:rsid wsp:val=&quot;000625A9&quot;/&gt;&lt;wsp:rsid wsp:val=&quot;00065F54&quot;/&gt;&lt;wsp:rsid wsp:val=&quot;00067CDF&quot;/&gt;&lt;wsp:rsid wsp:val=&quot;0007220E&quot;/&gt;&lt;wsp:rsid wsp:val=&quot;00074FBE&quot;/&gt;&lt;wsp:rsid wsp:val=&quot;0007707B&quot;/&gt;&lt;wsp:rsid wsp:val=&quot;00083A09&quot;/&gt;&lt;wsp:rsid wsp:val=&quot;0009005E&quot;/&gt;&lt;wsp:rsid wsp:val=&quot;00092857&quot;/&gt;&lt;wsp:rsid wsp:val=&quot;000A20A9&quot;/&gt;&lt;wsp:rsid wsp:val=&quot;000A48B1&quot;/&gt;&lt;wsp:rsid wsp:val=&quot;000B3143&quot;/&gt;&lt;wsp:rsid wsp:val=&quot;000C3147&quot;/&gt;&lt;wsp:rsid wsp:val=&quot;000C4035&quot;/&gt;&lt;wsp:rsid wsp:val=&quot;000C6B05&quot;/&gt;&lt;wsp:rsid wsp:val=&quot;000C6DD6&quot;/&gt;&lt;wsp:rsid wsp:val=&quot;000C73D4&quot;/&gt;&lt;wsp:rsid wsp:val=&quot;000D25E8&quot;/&gt;&lt;wsp:rsid wsp:val=&quot;000D378E&quot;/&gt;&lt;wsp:rsid wsp:val=&quot;000D3D4C&quot;/&gt;&lt;wsp:rsid wsp:val=&quot;000D4F51&quot;/&gt;&lt;wsp:rsid wsp:val=&quot;000D718B&quot;/&gt;&lt;wsp:rsid wsp:val=&quot;000E0C46&quot;/&gt;&lt;wsp:rsid wsp:val=&quot;000E0F45&quot;/&gt;&lt;wsp:rsid wsp:val=&quot;000E601F&quot;/&gt;&lt;wsp:rsid wsp:val=&quot;000E6853&quot;/&gt;&lt;wsp:rsid wsp:val=&quot;000E6D69&quot;/&gt;&lt;wsp:rsid wsp:val=&quot;000E7196&quot;/&gt;&lt;wsp:rsid wsp:val=&quot;000F030C&quot;/&gt;&lt;wsp:rsid wsp:val=&quot;000F129C&quot;/&gt;&lt;wsp:rsid wsp:val=&quot;000F5BFB&quot;/&gt;&lt;wsp:rsid wsp:val=&quot;000F69E4&quot;/&gt;&lt;wsp:rsid wsp:val=&quot;000F7D5A&quot;/&gt;&lt;wsp:rsid wsp:val=&quot;001056DE&quot;/&gt;&lt;wsp:rsid wsp:val=&quot;00106513&quot;/&gt;&lt;wsp:rsid wsp:val=&quot;001124C0&quot;/&gt;&lt;wsp:rsid wsp:val=&quot;00113A29&quot;/&gt;&lt;wsp:rsid wsp:val=&quot;00117AC1&quot;/&gt;&lt;wsp:rsid wsp:val=&quot;00125F98&quot;/&gt;&lt;wsp:rsid wsp:val=&quot;001303C1&quot;/&gt;&lt;wsp:rsid wsp:val=&quot;00130FDA&quot;/&gt;&lt;wsp:rsid wsp:val=&quot;0013175F&quot;/&gt;&lt;wsp:rsid wsp:val=&quot;001351F8&quot;/&gt;&lt;wsp:rsid wsp:val=&quot;00140988&quot;/&gt;&lt;wsp:rsid wsp:val=&quot;001512B4&quot;/&gt;&lt;wsp:rsid wsp:val=&quot;00151C2D&quot;/&gt;&lt;wsp:rsid wsp:val=&quot;00154925&quot;/&gt;&lt;wsp:rsid wsp:val=&quot;0016067D&quot;/&gt;&lt;wsp:rsid wsp:val=&quot;001620A5&quot;/&gt;&lt;wsp:rsid wsp:val=&quot;00164911&quot;/&gt;&lt;wsp:rsid wsp:val=&quot;00164E53&quot;/&gt;&lt;wsp:rsid wsp:val=&quot;0016699D&quot;/&gt;&lt;wsp:rsid wsp:val=&quot;00175159&quot;/&gt;&lt;wsp:rsid wsp:val=&quot;00176208&quot;/&gt;&lt;wsp:rsid wsp:val=&quot;00181BCC&quot;/&gt;&lt;wsp:rsid wsp:val=&quot;00181C40&quot;/&gt;&lt;wsp:rsid wsp:val=&quot;0018211B&quot;/&gt;&lt;wsp:rsid wsp:val=&quot;001824B4&quot;/&gt;&lt;wsp:rsid wsp:val=&quot;0018360D&quot;/&gt;&lt;wsp:rsid wsp:val=&quot;001840D3&quot;/&gt;&lt;wsp:rsid wsp:val=&quot;00187F46&quot;/&gt;&lt;wsp:rsid wsp:val=&quot;001900F8&quot;/&gt;&lt;wsp:rsid wsp:val=&quot;00191258&quot;/&gt;&lt;wsp:rsid wsp:val=&quot;00191DF4&quot;/&gt;&lt;wsp:rsid wsp:val=&quot;00192680&quot;/&gt;&lt;wsp:rsid wsp:val=&quot;00193037&quot;/&gt;&lt;wsp:rsid wsp:val=&quot;00193A2C&quot;/&gt;&lt;wsp:rsid wsp:val=&quot;001955DA&quot;/&gt;&lt;wsp:rsid wsp:val=&quot;00196D07&quot;/&gt;&lt;wsp:rsid wsp:val=&quot;00197656&quot;/&gt;&lt;wsp:rsid wsp:val=&quot;001979F2&quot;/&gt;&lt;wsp:rsid wsp:val=&quot;001A154D&quot;/&gt;&lt;wsp:rsid wsp:val=&quot;001A288E&quot;/&gt;&lt;wsp:rsid wsp:val=&quot;001A53FE&quot;/&gt;&lt;wsp:rsid wsp:val=&quot;001A6B1E&quot;/&gt;&lt;wsp:rsid wsp:val=&quot;001B39D9&quot;/&gt;&lt;wsp:rsid wsp:val=&quot;001B4835&quot;/&gt;&lt;wsp:rsid wsp:val=&quot;001B6DC2&quot;/&gt;&lt;wsp:rsid wsp:val=&quot;001C149C&quot;/&gt;&lt;wsp:rsid wsp:val=&quot;001C21AC&quot;/&gt;&lt;wsp:rsid wsp:val=&quot;001C47BA&quot;/&gt;&lt;wsp:rsid wsp:val=&quot;001C5920&quot;/&gt;&lt;wsp:rsid wsp:val=&quot;001C59EA&quot;/&gt;&lt;wsp:rsid wsp:val=&quot;001C5D87&quot;/&gt;&lt;wsp:rsid wsp:val=&quot;001D406C&quot;/&gt;&lt;wsp:rsid wsp:val=&quot;001D41EE&quot;/&gt;&lt;wsp:rsid wsp:val=&quot;001E0380&quot;/&gt;&lt;wsp:rsid wsp:val=&quot;001E13B1&quot;/&gt;&lt;wsp:rsid wsp:val=&quot;001F3A19&quot;/&gt;&lt;wsp:rsid wsp:val=&quot;001F441C&quot;/&gt;&lt;wsp:rsid wsp:val=&quot;001F4FA4&quot;/&gt;&lt;wsp:rsid wsp:val=&quot;001F79DE&quot;/&gt;&lt;wsp:rsid wsp:val=&quot;002015DA&quot;/&gt;&lt;wsp:rsid wsp:val=&quot;00203DB5&quot;/&gt;&lt;wsp:rsid wsp:val=&quot;00205BB7&quot;/&gt;&lt;wsp:rsid wsp:val=&quot;0020722A&quot;/&gt;&lt;wsp:rsid wsp:val=&quot;002133BC&quot;/&gt;&lt;wsp:rsid wsp:val=&quot;00223590&quot;/&gt;&lt;wsp:rsid wsp:val=&quot;00231818&quot;/&gt;&lt;wsp:rsid wsp:val=&quot;002325C2&quot;/&gt;&lt;wsp:rsid wsp:val=&quot;00234467&quot;/&gt;&lt;wsp:rsid wsp:val=&quot;00234ABA&quot;/&gt;&lt;wsp:rsid wsp:val=&quot;00237D8D&quot;/&gt;&lt;wsp:rsid wsp:val=&quot;00241DA2&quot;/&gt;&lt;wsp:rsid wsp:val=&quot;00247715&quot;/&gt;&lt;wsp:rsid wsp:val=&quot;00247FEE&quot;/&gt;&lt;wsp:rsid wsp:val=&quot;0025052C&quot;/&gt;&lt;wsp:rsid wsp:val=&quot;00250E7D&quot;/&gt;&lt;wsp:rsid wsp:val=&quot;00252C9C&quot;/&gt;&lt;wsp:rsid wsp:val=&quot;002565D5&quot;/&gt;&lt;wsp:rsid wsp:val=&quot;002577BA&quot;/&gt;&lt;wsp:rsid wsp:val=&quot;00260049&quot;/&gt;&lt;wsp:rsid wsp:val=&quot;002622C0&quot;/&gt;&lt;wsp:rsid wsp:val=&quot;0026512B&quot;/&gt;&lt;wsp:rsid wsp:val=&quot;002669E8&quot;/&gt;&lt;wsp:rsid wsp:val=&quot;002778AE&quot;/&gt;&lt;wsp:rsid wsp:val=&quot;0028269A&quot;/&gt;&lt;wsp:rsid wsp:val=&quot;00283590&quot;/&gt;&lt;wsp:rsid wsp:val=&quot;002839BB&quot;/&gt;&lt;wsp:rsid wsp:val=&quot;00284A39&quot;/&gt;&lt;wsp:rsid wsp:val=&quot;00286973&quot;/&gt;&lt;wsp:rsid wsp:val=&quot;00286D82&quot;/&gt;&lt;wsp:rsid wsp:val=&quot;00294E70&quot;/&gt;&lt;wsp:rsid wsp:val=&quot;002A1924&quot;/&gt;&lt;wsp:rsid wsp:val=&quot;002A2815&quot;/&gt;&lt;wsp:rsid wsp:val=&quot;002A2AE6&quot;/&gt;&lt;wsp:rsid wsp:val=&quot;002A58EE&quot;/&gt;&lt;wsp:rsid wsp:val=&quot;002A738D&quot;/&gt;&lt;wsp:rsid wsp:val=&quot;002A7420&quot;/&gt;&lt;wsp:rsid wsp:val=&quot;002B0F12&quot;/&gt;&lt;wsp:rsid wsp:val=&quot;002B1308&quot;/&gt;&lt;wsp:rsid wsp:val=&quot;002B4554&quot;/&gt;&lt;wsp:rsid wsp:val=&quot;002C0BF2&quot;/&gt;&lt;wsp:rsid wsp:val=&quot;002C15D8&quot;/&gt;&lt;wsp:rsid wsp:val=&quot;002C6421&quot;/&gt;&lt;wsp:rsid wsp:val=&quot;002C72D8&quot;/&gt;&lt;wsp:rsid wsp:val=&quot;002D11FA&quot;/&gt;&lt;wsp:rsid wsp:val=&quot;002D368D&quot;/&gt;&lt;wsp:rsid wsp:val=&quot;002E0DDF&quot;/&gt;&lt;wsp:rsid wsp:val=&quot;002E2906&quot;/&gt;&lt;wsp:rsid wsp:val=&quot;002E5635&quot;/&gt;&lt;wsp:rsid wsp:val=&quot;002E64C3&quot;/&gt;&lt;wsp:rsid wsp:val=&quot;002E6A2C&quot;/&gt;&lt;wsp:rsid wsp:val=&quot;002E7CB8&quot;/&gt;&lt;wsp:rsid wsp:val=&quot;002F1D8C&quot;/&gt;&lt;wsp:rsid wsp:val=&quot;002F21DA&quot;/&gt;&lt;wsp:rsid wsp:val=&quot;002F31D5&quot;/&gt;&lt;wsp:rsid wsp:val=&quot;002F42CA&quot;/&gt;&lt;wsp:rsid wsp:val=&quot;002F5E22&quot;/&gt;&lt;wsp:rsid wsp:val=&quot;002F653F&quot;/&gt;&lt;wsp:rsid wsp:val=&quot;00301F39&quot;/&gt;&lt;wsp:rsid wsp:val=&quot;00305F21&quot;/&gt;&lt;wsp:rsid wsp:val=&quot;003168F6&quot;/&gt;&lt;wsp:rsid wsp:val=&quot;00325926&quot;/&gt;&lt;wsp:rsid wsp:val=&quot;00327A8A&quot;/&gt;&lt;wsp:rsid wsp:val=&quot;003314D2&quot;/&gt;&lt;wsp:rsid wsp:val=&quot;0033408B&quot;/&gt;&lt;wsp:rsid wsp:val=&quot;00336610&quot;/&gt;&lt;wsp:rsid wsp:val=&quot;003425D8&quot;/&gt;&lt;wsp:rsid wsp:val=&quot;00343F73&quot;/&gt;&lt;wsp:rsid wsp:val=&quot;00345060&quot;/&gt;&lt;wsp:rsid wsp:val=&quot;0034588F&quot;/&gt;&lt;wsp:rsid wsp:val=&quot;003527AD&quot;/&gt;&lt;wsp:rsid wsp:val=&quot;0035323B&quot;/&gt;&lt;wsp:rsid wsp:val=&quot;003535DE&quot;/&gt;&lt;wsp:rsid wsp:val=&quot;003540EE&quot;/&gt;&lt;wsp:rsid wsp:val=&quot;00356979&quot;/&gt;&lt;wsp:rsid wsp:val=&quot;003609D2&quot;/&gt;&lt;wsp:rsid wsp:val=&quot;00363F22&quot;/&gt;&lt;wsp:rsid wsp:val=&quot;00375564&quot;/&gt;&lt;wsp:rsid wsp:val=&quot;00376486&quot;/&gt;&lt;wsp:rsid wsp:val=&quot;00376D3F&quot;/&gt;&lt;wsp:rsid wsp:val=&quot;003771E9&quot;/&gt;&lt;wsp:rsid wsp:val=&quot;0037727F&quot;/&gt;&lt;wsp:rsid wsp:val=&quot;00382329&quot;/&gt;&lt;wsp:rsid wsp:val=&quot;00383191&quot;/&gt;&lt;wsp:rsid wsp:val=&quot;00386DED&quot;/&gt;&lt;wsp:rsid wsp:val=&quot;003912E7&quot;/&gt;&lt;wsp:rsid wsp:val=&quot;003915AB&quot;/&gt;&lt;wsp:rsid wsp:val=&quot;00391BDF&quot;/&gt;&lt;wsp:rsid wsp:val=&quot;00393947&quot;/&gt;&lt;wsp:rsid wsp:val=&quot;00393CF1&quot;/&gt;&lt;wsp:rsid wsp:val=&quot;003A2275&quot;/&gt;&lt;wsp:rsid wsp:val=&quot;003A244C&quot;/&gt;&lt;wsp:rsid wsp:val=&quot;003A6A4F&quot;/&gt;&lt;wsp:rsid wsp:val=&quot;003A7088&quot;/&gt;&lt;wsp:rsid wsp:val=&quot;003B00DF&quot;/&gt;&lt;wsp:rsid wsp:val=&quot;003B1275&quot;/&gt;&lt;wsp:rsid wsp:val=&quot;003B1778&quot;/&gt;&lt;wsp:rsid wsp:val=&quot;003B6D60&quot;/&gt;&lt;wsp:rsid wsp:val=&quot;003C11CB&quot;/&gt;&lt;wsp:rsid wsp:val=&quot;003C1FD2&quot;/&gt;&lt;wsp:rsid wsp:val=&quot;003C75F3&quot;/&gt;&lt;wsp:rsid wsp:val=&quot;003C76E4&quot;/&gt;&lt;wsp:rsid wsp:val=&quot;003C78A3&quot;/&gt;&lt;wsp:rsid wsp:val=&quot;003D4CA4&quot;/&gt;&lt;wsp:rsid wsp:val=&quot;003D6564&quot;/&gt;&lt;wsp:rsid wsp:val=&quot;003E1867&quot;/&gt;&lt;wsp:rsid wsp:val=&quot;003E21BB&quot;/&gt;&lt;wsp:rsid wsp:val=&quot;003E4275&quot;/&gt;&lt;wsp:rsid wsp:val=&quot;003E548A&quot;/&gt;&lt;wsp:rsid wsp:val=&quot;003E5729&quot;/&gt;&lt;wsp:rsid wsp:val=&quot;003F4EE0&quot;/&gt;&lt;wsp:rsid wsp:val=&quot;00402153&quot;/&gt;&lt;wsp:rsid wsp:val=&quot;00402FC1&quot;/&gt;&lt;wsp:rsid wsp:val=&quot;0041455D&quot;/&gt;&lt;wsp:rsid wsp:val=&quot;00425082&quot;/&gt;&lt;wsp:rsid wsp:val=&quot;00431DEB&quot;/&gt;&lt;wsp:rsid wsp:val=&quot;0043455B&quot;/&gt;&lt;wsp:rsid wsp:val=&quot;00437868&quot;/&gt;&lt;wsp:rsid wsp:val=&quot;00440397&quot;/&gt;&lt;wsp:rsid wsp:val=&quot;00446B29&quot;/&gt;&lt;wsp:rsid wsp:val=&quot;004504FA&quot;/&gt;&lt;wsp:rsid wsp:val=&quot;004508A5&quot;/&gt;&lt;wsp:rsid wsp:val=&quot;004515B6&quot;/&gt;&lt;wsp:rsid wsp:val=&quot;00453F9A&quot;/&gt;&lt;wsp:rsid wsp:val=&quot;0045612F&quot;/&gt;&lt;wsp:rsid wsp:val=&quot;00460D24&quot;/&gt;&lt;wsp:rsid wsp:val=&quot;00471E91&quot;/&gt;&lt;wsp:rsid wsp:val=&quot;00472F7D&quot;/&gt;&lt;wsp:rsid wsp:val=&quot;00474675&quot;/&gt;&lt;wsp:rsid wsp:val=&quot;0047470C&quot;/&gt;&lt;wsp:rsid wsp:val=&quot;0047633F&quot;/&gt;&lt;wsp:rsid wsp:val=&quot;004875F0&quot;/&gt;&lt;wsp:rsid wsp:val=&quot;00491673&quot;/&gt;&lt;wsp:rsid wsp:val=&quot;004961AE&quot;/&gt;&lt;wsp:rsid wsp:val=&quot;004A29ED&quot;/&gt;&lt;wsp:rsid wsp:val=&quot;004A35F9&quot;/&gt;&lt;wsp:rsid wsp:val=&quot;004B1FEB&quot;/&gt;&lt;wsp:rsid wsp:val=&quot;004B21A5&quot;/&gt;&lt;wsp:rsid wsp:val=&quot;004B24C1&quot;/&gt;&lt;wsp:rsid wsp:val=&quot;004B2C1D&quot;/&gt;&lt;wsp:rsid wsp:val=&quot;004B34F9&quot;/&gt;&lt;wsp:rsid wsp:val=&quot;004B4039&quot;/&gt;&lt;wsp:rsid wsp:val=&quot;004B6C3B&quot;/&gt;&lt;wsp:rsid wsp:val=&quot;004C0C78&quot;/&gt;&lt;wsp:rsid wsp:val=&quot;004C0D0E&quot;/&gt;&lt;wsp:rsid wsp:val=&quot;004C292F&quot;/&gt;&lt;wsp:rsid wsp:val=&quot;004C3DE7&quot;/&gt;&lt;wsp:rsid wsp:val=&quot;004C4206&quot;/&gt;&lt;wsp:rsid wsp:val=&quot;004C42B2&quot;/&gt;&lt;wsp:rsid wsp:val=&quot;004C6E86&quot;/&gt;&lt;wsp:rsid wsp:val=&quot;004D61EE&quot;/&gt;&lt;wsp:rsid wsp:val=&quot;004F10C9&quot;/&gt;&lt;wsp:rsid wsp:val=&quot;004F3408&quot;/&gt;&lt;wsp:rsid wsp:val=&quot;004F4FCB&quot;/&gt;&lt;wsp:rsid wsp:val=&quot;004F6B8A&quot;/&gt;&lt;wsp:rsid wsp:val=&quot;00505B95&quot;/&gt;&lt;wsp:rsid wsp:val=&quot;00506855&quot;/&gt;&lt;wsp:rsid wsp:val=&quot;00510280&quot;/&gt;&lt;wsp:rsid wsp:val=&quot;00512E8B&quot;/&gt;&lt;wsp:rsid wsp:val=&quot;00513D73&quot;/&gt;&lt;wsp:rsid wsp:val=&quot;00514A43&quot;/&gt;&lt;wsp:rsid wsp:val=&quot;00515FF1&quot;/&gt;&lt;wsp:rsid wsp:val=&quot;00516EBD&quot;/&gt;&lt;wsp:rsid wsp:val=&quot;005174E5&quot;/&gt;&lt;wsp:rsid wsp:val=&quot;00522393&quot;/&gt;&lt;wsp:rsid wsp:val=&quot;00522620&quot;/&gt;&lt;wsp:rsid wsp:val=&quot;00525656&quot;/&gt;&lt;wsp:rsid wsp:val=&quot;00527CEF&quot;/&gt;&lt;wsp:rsid wsp:val=&quot;005349D9&quot;/&gt;&lt;wsp:rsid wsp:val=&quot;00534C02&quot;/&gt;&lt;wsp:rsid wsp:val=&quot;0053601A&quot;/&gt;&lt;wsp:rsid wsp:val=&quot;0054264B&quot;/&gt;&lt;wsp:rsid wsp:val=&quot;00543786&quot;/&gt;&lt;wsp:rsid wsp:val=&quot;005530EC&quot;/&gt;&lt;wsp:rsid wsp:val=&quot;005533D7&quot;/&gt;&lt;wsp:rsid wsp:val=&quot;005703DE&quot;/&gt;&lt;wsp:rsid wsp:val=&quot;005731B8&quot;/&gt;&lt;wsp:rsid wsp:val=&quot;00573FF4&quot;/&gt;&lt;wsp:rsid wsp:val=&quot;00582745&quot;/&gt;&lt;wsp:rsid wsp:val=&quot;0058464E&quot;/&gt;&lt;wsp:rsid wsp:val=&quot;005854F4&quot;/&gt;&lt;wsp:rsid wsp:val=&quot;00585E66&quot;/&gt;&lt;wsp:rsid wsp:val=&quot;00586678&quot;/&gt;&lt;wsp:rsid wsp:val=&quot;00592E5B&quot;/&gt;&lt;wsp:rsid wsp:val=&quot;005A01CB&quot;/&gt;&lt;wsp:rsid wsp:val=&quot;005A04CF&quot;/&gt;&lt;wsp:rsid wsp:val=&quot;005A58FF&quot;/&gt;&lt;wsp:rsid wsp:val=&quot;005A5EAF&quot;/&gt;&lt;wsp:rsid wsp:val=&quot;005A64C0&quot;/&gt;&lt;wsp:rsid wsp:val=&quot;005B21BE&quot;/&gt;&lt;wsp:rsid wsp:val=&quot;005B3C11&quot;/&gt;&lt;wsp:rsid wsp:val=&quot;005C0DC2&quot;/&gt;&lt;wsp:rsid wsp:val=&quot;005C1C28&quot;/&gt;&lt;wsp:rsid wsp:val=&quot;005C6D83&quot;/&gt;&lt;wsp:rsid wsp:val=&quot;005C6DB5&quot;/&gt;&lt;wsp:rsid wsp:val=&quot;005D2FB0&quot;/&gt;&lt;wsp:rsid wsp:val=&quot;005E06B1&quot;/&gt;&lt;wsp:rsid wsp:val=&quot;005E19E7&quot;/&gt;&lt;wsp:rsid wsp:val=&quot;005E4E83&quot;/&gt;&lt;wsp:rsid wsp:val=&quot;005F0084&quot;/&gt;&lt;wsp:rsid wsp:val=&quot;005F039A&quot;/&gt;&lt;wsp:rsid wsp:val=&quot;005F3DD5&quot;/&gt;&lt;wsp:rsid wsp:val=&quot;005F43B7&quot;/&gt;&lt;wsp:rsid wsp:val=&quot;00602FFC&quot;/&gt;&lt;wsp:rsid wsp:val=&quot;0060440E&quot;/&gt;&lt;wsp:rsid wsp:val=&quot;006113A5&quot;/&gt;&lt;wsp:rsid wsp:val=&quot;0061366E&quot;/&gt;&lt;wsp:rsid wsp:val=&quot;0061716C&quot;/&gt;&lt;wsp:rsid wsp:val=&quot;00620EA7&quot;/&gt;&lt;wsp:rsid wsp:val=&quot;00622479&quot;/&gt;&lt;wsp:rsid wsp:val=&quot;00623E65&quot;/&gt;&lt;wsp:rsid wsp:val=&quot;006243A1&quot;/&gt;&lt;wsp:rsid wsp:val=&quot;00625053&quot;/&gt;&lt;wsp:rsid wsp:val=&quot;00625633&quot;/&gt;&lt;wsp:rsid wsp:val=&quot;006316CF&quot;/&gt;&lt;wsp:rsid wsp:val=&quot;0063262F&quot;/&gt;&lt;wsp:rsid wsp:val=&quot;00632687&quot;/&gt;&lt;wsp:rsid wsp:val=&quot;00632E56&quot;/&gt;&lt;wsp:rsid wsp:val=&quot;00635CBA&quot;/&gt;&lt;wsp:rsid wsp:val=&quot;006417E2&quot;/&gt;&lt;wsp:rsid wsp:val=&quot;0064338B&quot;/&gt;&lt;wsp:rsid wsp:val=&quot;00646542&quot;/&gt;&lt;wsp:rsid wsp:val=&quot;006504F4&quot;/&gt;&lt;wsp:rsid wsp:val=&quot;006508AE&quot;/&gt;&lt;wsp:rsid wsp:val=&quot;00654BC9&quot;/&gt;&lt;wsp:rsid wsp:val=&quot;006552FD&quot;/&gt;&lt;wsp:rsid wsp:val=&quot;00656892&quot;/&gt;&lt;wsp:rsid wsp:val=&quot;00663AF3&quot;/&gt;&lt;wsp:rsid wsp:val=&quot;006656D5&quot;/&gt;&lt;wsp:rsid wsp:val=&quot;00665EBC&quot;/&gt;&lt;wsp:rsid wsp:val=&quot;00666B6C&quot;/&gt;&lt;wsp:rsid wsp:val=&quot;006702B1&quot;/&gt;&lt;wsp:rsid wsp:val=&quot;00682682&quot;/&gt;&lt;wsp:rsid wsp:val=&quot;00682702&quot;/&gt;&lt;wsp:rsid wsp:val=&quot;006873B3&quot;/&gt;&lt;wsp:rsid wsp:val=&quot;00692368&quot;/&gt;&lt;wsp:rsid wsp:val=&quot;00697900&quot;/&gt;&lt;wsp:rsid wsp:val=&quot;006A2EBC&quot;/&gt;&lt;wsp:rsid wsp:val=&quot;006A3A6A&quot;/&gt;&lt;wsp:rsid wsp:val=&quot;006A4B25&quot;/&gt;&lt;wsp:rsid wsp:val=&quot;006A5EA0&quot;/&gt;&lt;wsp:rsid wsp:val=&quot;006A783B&quot;/&gt;&lt;wsp:rsid wsp:val=&quot;006A7B33&quot;/&gt;&lt;wsp:rsid wsp:val=&quot;006B061B&quot;/&gt;&lt;wsp:rsid wsp:val=&quot;006B32EF&quot;/&gt;&lt;wsp:rsid wsp:val=&quot;006B4E13&quot;/&gt;&lt;wsp:rsid wsp:val=&quot;006B75DD&quot;/&gt;&lt;wsp:rsid wsp:val=&quot;006C67E0&quot;/&gt;&lt;wsp:rsid wsp:val=&quot;006C7ABA&quot;/&gt;&lt;wsp:rsid wsp:val=&quot;006D0D60&quot;/&gt;&lt;wsp:rsid wsp:val=&quot;006D1122&quot;/&gt;&lt;wsp:rsid wsp:val=&quot;006D2125&quot;/&gt;&lt;wsp:rsid wsp:val=&quot;006D24D5&quot;/&gt;&lt;wsp:rsid wsp:val=&quot;006D3C00&quot;/&gt;&lt;wsp:rsid wsp:val=&quot;006E0DA0&quot;/&gt;&lt;wsp:rsid wsp:val=&quot;006E3675&quot;/&gt;&lt;wsp:rsid wsp:val=&quot;006E3AFA&quot;/&gt;&lt;wsp:rsid wsp:val=&quot;006E4A7F&quot;/&gt;&lt;wsp:rsid wsp:val=&quot;006F1686&quot;/&gt;&lt;wsp:rsid wsp:val=&quot;006F6277&quot;/&gt;&lt;wsp:rsid wsp:val=&quot;00704DF6&quot;/&gt;&lt;wsp:rsid wsp:val=&quot;0070651C&quot;/&gt;&lt;wsp:rsid wsp:val=&quot;007132A3&quot;/&gt;&lt;wsp:rsid wsp:val=&quot;00714D93&quot;/&gt;&lt;wsp:rsid wsp:val=&quot;00716421&quot;/&gt;&lt;wsp:rsid wsp:val=&quot;00724EFB&quot;/&gt;&lt;wsp:rsid wsp:val=&quot;00725181&quot;/&gt;&lt;wsp:rsid wsp:val=&quot;0072731C&quot;/&gt;&lt;wsp:rsid wsp:val=&quot;00735D8D&quot;/&gt;&lt;wsp:rsid wsp:val=&quot;0074109D&quot;/&gt;&lt;wsp:rsid wsp:val=&quot;007419C3&quot;/&gt;&lt;wsp:rsid wsp:val=&quot;00742B5F&quot;/&gt;&lt;wsp:rsid wsp:val=&quot;007467A7&quot;/&gt;&lt;wsp:rsid wsp:val=&quot;007469DD&quot;/&gt;&lt;wsp:rsid wsp:val=&quot;0074741B&quot;/&gt;&lt;wsp:rsid wsp:val=&quot;0074759E&quot;/&gt;&lt;wsp:rsid wsp:val=&quot;007478EA&quot;/&gt;&lt;wsp:rsid wsp:val=&quot;00750861&quot;/&gt;&lt;wsp:rsid wsp:val=&quot;00750A1F&quot;/&gt;&lt;wsp:rsid wsp:val=&quot;00750D8F&quot;/&gt;&lt;wsp:rsid wsp:val=&quot;0075415C&quot;/&gt;&lt;wsp:rsid wsp:val=&quot;00756B8B&quot;/&gt;&lt;wsp:rsid wsp:val=&quot;00761376&quot;/&gt;&lt;wsp:rsid wsp:val=&quot;00762984&quot;/&gt;&lt;wsp:rsid wsp:val=&quot;00763502&quot;/&gt;&lt;wsp:rsid wsp:val=&quot;00763BB9&quot;/&gt;&lt;wsp:rsid wsp:val=&quot;007677E4&quot;/&gt;&lt;wsp:rsid wsp:val=&quot;00770BD3&quot;/&gt;&lt;wsp:rsid wsp:val=&quot;007913AB&quot;/&gt;&lt;wsp:rsid wsp:val=&quot;007914F7&quot;/&gt;&lt;wsp:rsid wsp:val=&quot;0079346C&quot;/&gt;&lt;wsp:rsid wsp:val=&quot;007A1E61&quot;/&gt;&lt;wsp:rsid wsp:val=&quot;007A2254&quot;/&gt;&lt;wsp:rsid wsp:val=&quot;007A401F&quot;/&gt;&lt;wsp:rsid wsp:val=&quot;007A52C0&quot;/&gt;&lt;wsp:rsid wsp:val=&quot;007B1625&quot;/&gt;&lt;wsp:rsid wsp:val=&quot;007B2074&quot;/&gt;&lt;wsp:rsid wsp:val=&quot;007B706E&quot;/&gt;&lt;wsp:rsid wsp:val=&quot;007B71EB&quot;/&gt;&lt;wsp:rsid wsp:val=&quot;007C2714&quot;/&gt;&lt;wsp:rsid wsp:val=&quot;007C605C&quot;/&gt;&lt;wsp:rsid wsp:val=&quot;007C6205&quot;/&gt;&lt;wsp:rsid wsp:val=&quot;007C686A&quot;/&gt;&lt;wsp:rsid wsp:val=&quot;007C70F2&quot;/&gt;&lt;wsp:rsid wsp:val=&quot;007C728E&quot;/&gt;&lt;wsp:rsid wsp:val=&quot;007C78CB&quot;/&gt;&lt;wsp:rsid wsp:val=&quot;007D2C53&quot;/&gt;&lt;wsp:rsid wsp:val=&quot;007D3D60&quot;/&gt;&lt;wsp:rsid wsp:val=&quot;007E0006&quot;/&gt;&lt;wsp:rsid wsp:val=&quot;007E1980&quot;/&gt;&lt;wsp:rsid wsp:val=&quot;007E1E1B&quot;/&gt;&lt;wsp:rsid wsp:val=&quot;007E2C37&quot;/&gt;&lt;wsp:rsid wsp:val=&quot;007E4B76&quot;/&gt;&lt;wsp:rsid wsp:val=&quot;007E5EA8&quot;/&gt;&lt;wsp:rsid wsp:val=&quot;007F0CF1&quot;/&gt;&lt;wsp:rsid wsp:val=&quot;007F12A5&quot;/&gt;&lt;wsp:rsid wsp:val=&quot;007F4CF1&quot;/&gt;&lt;wsp:rsid wsp:val=&quot;007F758D&quot;/&gt;&lt;wsp:rsid wsp:val=&quot;007F7D52&quot;/&gt;&lt;wsp:rsid wsp:val=&quot;008021C7&quot;/&gt;&lt;wsp:rsid wsp:val=&quot;0080654C&quot;/&gt;&lt;wsp:rsid wsp:val=&quot;008071C6&quot;/&gt;&lt;wsp:rsid wsp:val=&quot;00817A00&quot;/&gt;&lt;wsp:rsid wsp:val=&quot;00822EC8&quot;/&gt;&lt;wsp:rsid wsp:val=&quot;0082610C&quot;/&gt;&lt;wsp:rsid wsp:val=&quot;00830219&quot;/&gt;&lt;wsp:rsid wsp:val=&quot;00835DB3&quot;/&gt;&lt;wsp:rsid wsp:val=&quot;0083617B&quot;/&gt;&lt;wsp:rsid wsp:val=&quot;008368BC&quot;/&gt;&lt;wsp:rsid wsp:val=&quot;008371BD&quot;/&gt;&lt;wsp:rsid wsp:val=&quot;00842C9B&quot;/&gt;&lt;wsp:rsid wsp:val=&quot;008504A8&quot;/&gt;&lt;wsp:rsid wsp:val=&quot;008517CB&quot;/&gt;&lt;wsp:rsid wsp:val=&quot;00852206&quot;/&gt;&lt;wsp:rsid wsp:val=&quot;0085282E&quot;/&gt;&lt;wsp:rsid wsp:val=&quot;008534F4&quot;/&gt;&lt;wsp:rsid wsp:val=&quot;00861CF5&quot;/&gt;&lt;wsp:rsid wsp:val=&quot;00863CEC&quot;/&gt;&lt;wsp:rsid wsp:val=&quot;0086701B&quot;/&gt;&lt;wsp:rsid wsp:val=&quot;0087198C&quot;/&gt;&lt;wsp:rsid wsp:val=&quot;00872C1F&quot;/&gt;&lt;wsp:rsid wsp:val=&quot;00873B42&quot;/&gt;&lt;wsp:rsid wsp:val=&quot;00876306&quot;/&gt;&lt;wsp:rsid wsp:val=&quot;008772D9&quot;/&gt;&lt;wsp:rsid wsp:val=&quot;00883F21&quot;/&gt;&lt;wsp:rsid wsp:val=&quot;008856D8&quot;/&gt;&lt;wsp:rsid wsp:val=&quot;008926F9&quot;/&gt;&lt;wsp:rsid wsp:val=&quot;00892E82&quot;/&gt;&lt;wsp:rsid wsp:val=&quot;0089500F&quot;/&gt;&lt;wsp:rsid wsp:val=&quot;008973AB&quot;/&gt;&lt;wsp:rsid wsp:val=&quot;008A0752&quot;/&gt;&lt;wsp:rsid wsp:val=&quot;008A1D2E&quot;/&gt;&lt;wsp:rsid wsp:val=&quot;008A52B1&quot;/&gt;&lt;wsp:rsid wsp:val=&quot;008B67F4&quot;/&gt;&lt;wsp:rsid wsp:val=&quot;008B7648&quot;/&gt;&lt;wsp:rsid wsp:val=&quot;008C0A22&quot;/&gt;&lt;wsp:rsid wsp:val=&quot;008C1B58&quot;/&gt;&lt;wsp:rsid wsp:val=&quot;008C3683&quot;/&gt;&lt;wsp:rsid wsp:val=&quot;008C39AE&quot;/&gt;&lt;wsp:rsid wsp:val=&quot;008C3D13&quot;/&gt;&lt;wsp:rsid wsp:val=&quot;008C4903&quot;/&gt;&lt;wsp:rsid wsp:val=&quot;008C49D3&quot;/&gt;&lt;wsp:rsid wsp:val=&quot;008C590D&quot;/&gt;&lt;wsp:rsid wsp:val=&quot;008D0371&quot;/&gt;&lt;wsp:rsid wsp:val=&quot;008D5546&quot;/&gt;&lt;wsp:rsid wsp:val=&quot;008E031B&quot;/&gt;&lt;wsp:rsid wsp:val=&quot;008E3C6D&quot;/&gt;&lt;wsp:rsid wsp:val=&quot;008E7029&quot;/&gt;&lt;wsp:rsid wsp:val=&quot;008E7EF6&quot;/&gt;&lt;wsp:rsid wsp:val=&quot;008F0612&quot;/&gt;&lt;wsp:rsid wsp:val=&quot;008F1F98&quot;/&gt;&lt;wsp:rsid wsp:val=&quot;008F6758&quot;/&gt;&lt;wsp:rsid wsp:val=&quot;009040DD&quot;/&gt;&lt;wsp:rsid wsp:val=&quot;009045A9&quot;/&gt;&lt;wsp:rsid wsp:val=&quot;00905B47&quot;/&gt;&lt;wsp:rsid wsp:val=&quot;0091206C&quot;/&gt;&lt;wsp:rsid wsp:val=&quot;0091331C&quot;/&gt;&lt;wsp:rsid wsp:val=&quot;00915293&quot;/&gt;&lt;wsp:rsid wsp:val=&quot;009211FD&quot;/&gt;&lt;wsp:rsid wsp:val=&quot;00926A12&quot;/&gt;&lt;wsp:rsid wsp:val=&quot;00926B66&quot;/&gt;&lt;wsp:rsid wsp:val=&quot;009279DE&quot;/&gt;&lt;wsp:rsid wsp:val=&quot;00930116&quot;/&gt;&lt;wsp:rsid wsp:val=&quot;00932914&quot;/&gt;&lt;wsp:rsid wsp:val=&quot;00932B3A&quot;/&gt;&lt;wsp:rsid wsp:val=&quot;0094212C&quot;/&gt;&lt;wsp:rsid wsp:val=&quot;00945B86&quot;/&gt;&lt;wsp:rsid wsp:val=&quot;009533FE&quot;/&gt;&lt;wsp:rsid wsp:val=&quot;00954689&quot;/&gt;&lt;wsp:rsid wsp:val=&quot;009617C9&quot;/&gt;&lt;wsp:rsid wsp:val=&quot;00961C93&quot;/&gt;&lt;wsp:rsid wsp:val=&quot;00965324&quot;/&gt;&lt;wsp:rsid wsp:val=&quot;0097091E&quot;/&gt;&lt;wsp:rsid wsp:val=&quot;009760D3&quot;/&gt;&lt;wsp:rsid wsp:val=&quot;00977132&quot;/&gt;&lt;wsp:rsid wsp:val=&quot;00981A4B&quot;/&gt;&lt;wsp:rsid wsp:val=&quot;00982501&quot;/&gt;&lt;wsp:rsid wsp:val=&quot;00984EF4&quot;/&gt;&lt;wsp:rsid wsp:val=&quot;00985D98&quot;/&gt;&lt;wsp:rsid wsp:val=&quot;0098674E&quot;/&gt;&lt;wsp:rsid wsp:val=&quot;009877D3&quot;/&gt;&lt;wsp:rsid wsp:val=&quot;00994E8F&quot;/&gt;&lt;wsp:rsid wsp:val=&quot;009951DC&quot;/&gt;&lt;wsp:rsid wsp:val=&quot;009959BB&quot;/&gt;&lt;wsp:rsid wsp:val=&quot;00996AFB&quot;/&gt;&lt;wsp:rsid wsp:val=&quot;00997158&quot;/&gt;&lt;wsp:rsid wsp:val=&quot;009A3A7C&quot;/&gt;&lt;wsp:rsid wsp:val=&quot;009A4559&quot;/&gt;&lt;wsp:rsid wsp:val=&quot;009A666D&quot;/&gt;&lt;wsp:rsid wsp:val=&quot;009A7880&quot;/&gt;&lt;wsp:rsid wsp:val=&quot;009B2ADB&quot;/&gt;&lt;wsp:rsid wsp:val=&quot;009B603A&quot;/&gt;&lt;wsp:rsid wsp:val=&quot;009C0AB9&quot;/&gt;&lt;wsp:rsid wsp:val=&quot;009C2D0E&quot;/&gt;&lt;wsp:rsid wsp:val=&quot;009C3DAC&quot;/&gt;&lt;wsp:rsid wsp:val=&quot;009C42E0&quot;/&gt;&lt;wsp:rsid wsp:val=&quot;009D0E71&quot;/&gt;&lt;wsp:rsid wsp:val=&quot;009D40D0&quot;/&gt;&lt;wsp:rsid wsp:val=&quot;009D5362&quot;/&gt;&lt;wsp:rsid wsp:val=&quot;009E0280&quot;/&gt;&lt;wsp:rsid wsp:val=&quot;009E1415&quot;/&gt;&lt;wsp:rsid wsp:val=&quot;009E6116&quot;/&gt;&lt;wsp:rsid wsp:val=&quot;009E640C&quot;/&gt;&lt;wsp:rsid wsp:val=&quot;009E7C58&quot;/&gt;&lt;wsp:rsid wsp:val=&quot;009F002E&quot;/&gt;&lt;wsp:rsid wsp:val=&quot;009F0351&quot;/&gt;&lt;wsp:rsid wsp:val=&quot;009F0930&quot;/&gt;&lt;wsp:rsid wsp:val=&quot;00A00260&quot;/&gt;&lt;wsp:rsid wsp:val=&quot;00A01A45&quot;/&gt;&lt;wsp:rsid wsp:val=&quot;00A02E43&quot;/&gt;&lt;wsp:rsid wsp:val=&quot;00A065F9&quot;/&gt;&lt;wsp:rsid wsp:val=&quot;00A07F34&quot;/&gt;&lt;wsp:rsid wsp:val=&quot;00A20A39&quot;/&gt;&lt;wsp:rsid wsp:val=&quot;00A21E05&quot;/&gt;&lt;wsp:rsid wsp:val=&quot;00A22154&quot;/&gt;&lt;wsp:rsid wsp:val=&quot;00A24363&quot;/&gt;&lt;wsp:rsid wsp:val=&quot;00A25C38&quot;/&gt;&lt;wsp:rsid wsp:val=&quot;00A270BC&quot;/&gt;&lt;wsp:rsid wsp:val=&quot;00A3253B&quot;/&gt;&lt;wsp:rsid wsp:val=&quot;00A32C51&quot;/&gt;&lt;wsp:rsid wsp:val=&quot;00A34938&quot;/&gt;&lt;wsp:rsid wsp:val=&quot;00A361E9&quot;/&gt;&lt;wsp:rsid wsp:val=&quot;00A36BBE&quot;/&gt;&lt;wsp:rsid wsp:val=&quot;00A36E25&quot;/&gt;&lt;wsp:rsid wsp:val=&quot;00A4307A&quot;/&gt;&lt;wsp:rsid wsp:val=&quot;00A4768C&quot;/&gt;&lt;wsp:rsid wsp:val=&quot;00A47EBB&quot;/&gt;&lt;wsp:rsid wsp:val=&quot;00A51CDD&quot;/&gt;&lt;wsp:rsid wsp:val=&quot;00A569F3&quot;/&gt;&lt;wsp:rsid wsp:val=&quot;00A56C5A&quot;/&gt;&lt;wsp:rsid wsp:val=&quot;00A608D7&quot;/&gt;&lt;wsp:rsid wsp:val=&quot;00A621F5&quot;/&gt;&lt;wsp:rsid wsp:val=&quot;00A6570B&quot;/&gt;&lt;wsp:rsid wsp:val=&quot;00A6730D&quot;/&gt;&lt;wsp:rsid wsp:val=&quot;00A71625&quot;/&gt;&lt;wsp:rsid wsp:val=&quot;00A71B9B&quot;/&gt;&lt;wsp:rsid wsp:val=&quot;00A71BC4&quot;/&gt;&lt;wsp:rsid wsp:val=&quot;00A738DB&quot;/&gt;&lt;wsp:rsid wsp:val=&quot;00A74EB0&quot;/&gt;&lt;wsp:rsid wsp:val=&quot;00A751C7&quot;/&gt;&lt;wsp:rsid wsp:val=&quot;00A841E6&quot;/&gt;&lt;wsp:rsid wsp:val=&quot;00A87844&quot;/&gt;&lt;wsp:rsid wsp:val=&quot;00AA038C&quot;/&gt;&lt;wsp:rsid wsp:val=&quot;00AA19DC&quot;/&gt;&lt;wsp:rsid wsp:val=&quot;00AA439E&quot;/&gt;&lt;wsp:rsid wsp:val=&quot;00AA7A09&quot;/&gt;&lt;wsp:rsid wsp:val=&quot;00AB134A&quot;/&gt;&lt;wsp:rsid wsp:val=&quot;00AB3B50&quot;/&gt;&lt;wsp:rsid wsp:val=&quot;00AB6F92&quot;/&gt;&lt;wsp:rsid wsp:val=&quot;00AC05B1&quot;/&gt;&lt;wsp:rsid wsp:val=&quot;00AC3A42&quot;/&gt;&lt;wsp:rsid wsp:val=&quot;00AC5749&quot;/&gt;&lt;wsp:rsid wsp:val=&quot;00AD1FDD&quot;/&gt;&lt;wsp:rsid wsp:val=&quot;00AD356C&quot;/&gt;&lt;wsp:rsid wsp:val=&quot;00AE2914&quot;/&gt;&lt;wsp:rsid wsp:val=&quot;00AE486B&quot;/&gt;&lt;wsp:rsid wsp:val=&quot;00AE63DF&quot;/&gt;&lt;wsp:rsid wsp:val=&quot;00AE6D15&quot;/&gt;&lt;wsp:rsid wsp:val=&quot;00AF180C&quot;/&gt;&lt;wsp:rsid wsp:val=&quot;00AF69B8&quot;/&gt;&lt;wsp:rsid wsp:val=&quot;00B0029D&quot;/&gt;&lt;wsp:rsid wsp:val=&quot;00B017AC&quot;/&gt;&lt;wsp:rsid wsp:val=&quot;00B04182&quot;/&gt;&lt;wsp:rsid wsp:val=&quot;00B05EC9&quot;/&gt;&lt;wsp:rsid wsp:val=&quot;00B07AE3&quot;/&gt;&lt;wsp:rsid wsp:val=&quot;00B11430&quot;/&gt;&lt;wsp:rsid wsp:val=&quot;00B1400B&quot;/&gt;&lt;wsp:rsid wsp:val=&quot;00B15750&quot;/&gt;&lt;wsp:rsid wsp:val=&quot;00B237AD&quot;/&gt;&lt;wsp:rsid wsp:val=&quot;00B30997&quot;/&gt;&lt;wsp:rsid wsp:val=&quot;00B353EB&quot;/&gt;&lt;wsp:rsid wsp:val=&quot;00B42431&quot;/&gt;&lt;wsp:rsid wsp:val=&quot;00B439C4&quot;/&gt;&lt;wsp:rsid wsp:val=&quot;00B4535E&quot;/&gt;&lt;wsp:rsid wsp:val=&quot;00B513D0&quot;/&gt;&lt;wsp:rsid wsp:val=&quot;00B52A8C&quot;/&gt;&lt;wsp:rsid wsp:val=&quot;00B53ACE&quot;/&gt;&lt;wsp:rsid wsp:val=&quot;00B542DB&quot;/&gt;&lt;wsp:rsid wsp:val=&quot;00B568D9&quot;/&gt;&lt;wsp:rsid wsp:val=&quot;00B636A8&quot;/&gt;&lt;wsp:rsid wsp:val=&quot;00B665C6&quot;/&gt;&lt;wsp:rsid wsp:val=&quot;00B710EB&quot;/&gt;&lt;wsp:rsid wsp:val=&quot;00B805AF&quot;/&gt;&lt;wsp:rsid wsp:val=&quot;00B869EC&quot;/&gt;&lt;wsp:rsid wsp:val=&quot;00B9397A&quot;/&gt;&lt;wsp:rsid wsp:val=&quot;00B9633D&quot;/&gt;&lt;wsp:rsid wsp:val=&quot;00BA03FE&quot;/&gt;&lt;wsp:rsid wsp:val=&quot;00BA1CBF&quot;/&gt;&lt;wsp:rsid wsp:val=&quot;00BA2EBE&quot;/&gt;&lt;wsp:rsid wsp:val=&quot;00BA5DB0&quot;/&gt;&lt;wsp:rsid wsp:val=&quot;00BB0F28&quot;/&gt;&lt;wsp:rsid wsp:val=&quot;00BB458A&quot;/&gt;&lt;wsp:rsid wsp:val=&quot;00BB4AA5&quot;/&gt;&lt;wsp:rsid wsp:val=&quot;00BC051A&quot;/&gt;&lt;wsp:rsid wsp:val=&quot;00BC4230&quot;/&gt;&lt;wsp:rsid wsp:val=&quot;00BC6028&quot;/&gt;&lt;wsp:rsid wsp:val=&quot;00BC7B37&quot;/&gt;&lt;wsp:rsid wsp:val=&quot;00BD00D3&quot;/&gt;&lt;wsp:rsid wsp:val=&quot;00BD1659&quot;/&gt;&lt;wsp:rsid wsp:val=&quot;00BD3AA9&quot;/&gt;&lt;wsp:rsid wsp:val=&quot;00BD4A18&quot;/&gt;&lt;wsp:rsid wsp:val=&quot;00BD566C&quot;/&gt;&lt;wsp:rsid wsp:val=&quot;00BD6DB2&quot;/&gt;&lt;wsp:rsid wsp:val=&quot;00BD7A93&quot;/&gt;&lt;wsp:rsid wsp:val=&quot;00BE11CF&quot;/&gt;&lt;wsp:rsid wsp:val=&quot;00BE21AB&quot;/&gt;&lt;wsp:rsid wsp:val=&quot;00BE367F&quot;/&gt;&lt;wsp:rsid wsp:val=&quot;00BE55CB&quot;/&gt;&lt;wsp:rsid wsp:val=&quot;00BE5960&quot;/&gt;&lt;wsp:rsid wsp:val=&quot;00BF1BE3&quot;/&gt;&lt;wsp:rsid wsp:val=&quot;00BF617A&quot;/&gt;&lt;wsp:rsid wsp:val=&quot;00C0379D&quot;/&gt;&lt;wsp:rsid wsp:val=&quot;00C03931&quot;/&gt;&lt;wsp:rsid wsp:val=&quot;00C05FE3&quot;/&gt;&lt;wsp:rsid wsp:val=&quot;00C0746D&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37CD2&quot;/&gt;&lt;wsp:rsid wsp:val=&quot;00C4095D&quot;/&gt;&lt;wsp:rsid wsp:val=&quot;00C41B62&quot;/&gt;&lt;wsp:rsid wsp:val=&quot;00C47C59&quot;/&gt;&lt;wsp:rsid wsp:val=&quot;00C601D2&quot;/&gt;&lt;wsp:rsid wsp:val=&quot;00C60224&quot;/&gt;&lt;wsp:rsid wsp:val=&quot;00C6234D&quot;/&gt;&lt;wsp:rsid wsp:val=&quot;00C657AB&quot;/&gt;&lt;wsp:rsid wsp:val=&quot;00C65BCC&quot;/&gt;&lt;wsp:rsid wsp:val=&quot;00C66970&quot;/&gt;&lt;wsp:rsid wsp:val=&quot;00C82424&quot;/&gt;&lt;wsp:rsid wsp:val=&quot;00C8691C&quot;/&gt;&lt;wsp:rsid wsp:val=&quot;00C87BB6&quot;/&gt;&lt;wsp:rsid wsp:val=&quot;00C90315&quot;/&gt;&lt;wsp:rsid wsp:val=&quot;00C9210B&quot;/&gt;&lt;wsp:rsid wsp:val=&quot;00C927BD&quot;/&gt;&lt;wsp:rsid wsp:val=&quot;00C92C2D&quot;/&gt;&lt;wsp:rsid wsp:val=&quot;00C92C64&quot;/&gt;&lt;wsp:rsid wsp:val=&quot;00CA168A&quot;/&gt;&lt;wsp:rsid wsp:val=&quot;00CA357E&quot;/&gt;&lt;wsp:rsid wsp:val=&quot;00CA4442&quot;/&gt;&lt;wsp:rsid wsp:val=&quot;00CA44F9&quot;/&gt;&lt;wsp:rsid wsp:val=&quot;00CA4A69&quot;/&gt;&lt;wsp:rsid wsp:val=&quot;00CA6A63&quot;/&gt;&lt;wsp:rsid wsp:val=&quot;00CA7AED&quot;/&gt;&lt;wsp:rsid wsp:val=&quot;00CC3E0C&quot;/&gt;&lt;wsp:rsid wsp:val=&quot;00CC4690&quot;/&gt;&lt;wsp:rsid wsp:val=&quot;00CC488A&quot;/&gt;&lt;wsp:rsid wsp:val=&quot;00CC58D3&quot;/&gt;&lt;wsp:rsid wsp:val=&quot;00CC784D&quot;/&gt;&lt;wsp:rsid wsp:val=&quot;00CD040C&quot;/&gt;&lt;wsp:rsid wsp:val=&quot;00CD4AF5&quot;/&gt;&lt;wsp:rsid wsp:val=&quot;00CD541D&quot;/&gt;&lt;wsp:rsid wsp:val=&quot;00CE532C&quot;/&gt;&lt;wsp:rsid wsp:val=&quot;00CF123C&quot;/&gt;&lt;wsp:rsid wsp:val=&quot;00CF244B&quot;/&gt;&lt;wsp:rsid wsp:val=&quot;00CF58FF&quot;/&gt;&lt;wsp:rsid wsp:val=&quot;00CF74F2&quot;/&gt;&lt;wsp:rsid wsp:val=&quot;00D0337B&quot;/&gt;&lt;wsp:rsid wsp:val=&quot;00D05C6C&quot;/&gt;&lt;wsp:rsid wsp:val=&quot;00D079B2&quot;/&gt;&lt;wsp:rsid wsp:val=&quot;00D114E9&quot;/&gt;&lt;wsp:rsid wsp:val=&quot;00D22B7B&quot;/&gt;&lt;wsp:rsid wsp:val=&quot;00D25545&quot;/&gt;&lt;wsp:rsid wsp:val=&quot;00D277D3&quot;/&gt;&lt;wsp:rsid wsp:val=&quot;00D429C6&quot;/&gt;&lt;wsp:rsid wsp:val=&quot;00D47748&quot;/&gt;&lt;wsp:rsid wsp:val=&quot;00D52F17&quot;/&gt;&lt;wsp:rsid wsp:val=&quot;00D53903&quot;/&gt;&lt;wsp:rsid wsp:val=&quot;00D54CC3&quot;/&gt;&lt;wsp:rsid wsp:val=&quot;00D55187&quot;/&gt;&lt;wsp:rsid wsp:val=&quot;00D6041A&quot;/&gt;&lt;wsp:rsid wsp:val=&quot;00D62FC6&quot;/&gt;&lt;wsp:rsid wsp:val=&quot;00D633EB&quot;/&gt;&lt;wsp:rsid wsp:val=&quot;00D63C91&quot;/&gt;&lt;wsp:rsid wsp:val=&quot;00D64B10&quot;/&gt;&lt;wsp:rsid wsp:val=&quot;00D66B21&quot;/&gt;&lt;wsp:rsid wsp:val=&quot;00D66D75&quot;/&gt;&lt;wsp:rsid wsp:val=&quot;00D72A23&quot;/&gt;&lt;wsp:rsid wsp:val=&quot;00D82FF7&quot;/&gt;&lt;wsp:rsid wsp:val=&quot;00D847FE&quot;/&gt;&lt;wsp:rsid wsp:val=&quot;00D84C58&quot;/&gt;&lt;wsp:rsid wsp:val=&quot;00D86A08&quot;/&gt;&lt;wsp:rsid wsp:val=&quot;00D93791&quot;/&gt;&lt;wsp:rsid wsp:val=&quot;00D95468&quot;/&gt;&lt;wsp:rsid wsp:val=&quot;00D964EA&quot;/&gt;&lt;wsp:rsid wsp:val=&quot;00D966D0&quot;/&gt;&lt;wsp:rsid wsp:val=&quot;00DA0C59&quot;/&gt;&lt;wsp:rsid wsp:val=&quot;00DA2BD3&quot;/&gt;&lt;wsp:rsid wsp:val=&quot;00DA2F12&quot;/&gt;&lt;wsp:rsid wsp:val=&quot;00DA3991&quot;/&gt;&lt;wsp:rsid wsp:val=&quot;00DA5439&quot;/&gt;&lt;wsp:rsid wsp:val=&quot;00DA5E2D&quot;/&gt;&lt;wsp:rsid wsp:val=&quot;00DB7E6C&quot;/&gt;&lt;wsp:rsid wsp:val=&quot;00DC3FBB&quot;/&gt;&lt;wsp:rsid wsp:val=&quot;00DD31DD&quot;/&gt;&lt;wsp:rsid wsp:val=&quot;00DD5A29&quot;/&gt;&lt;wsp:rsid wsp:val=&quot;00DD5D9D&quot;/&gt;&lt;wsp:rsid wsp:val=&quot;00DD61DA&quot;/&gt;&lt;wsp:rsid wsp:val=&quot;00DE29A8&quot;/&gt;&lt;wsp:rsid wsp:val=&quot;00DE35CB&quot;/&gt;&lt;wsp:rsid wsp:val=&quot;00DE7612&quot;/&gt;&lt;wsp:rsid wsp:val=&quot;00DF0E62&quot;/&gt;&lt;wsp:rsid wsp:val=&quot;00DF21E9&quot;/&gt;&lt;wsp:rsid wsp:val=&quot;00DF716E&quot;/&gt;&lt;wsp:rsid wsp:val=&quot;00E00F14&quot;/&gt;&lt;wsp:rsid wsp:val=&quot;00E01C14&quot;/&gt;&lt;wsp:rsid wsp:val=&quot;00E03683&quot;/&gt;&lt;wsp:rsid wsp:val=&quot;00E0505E&quot;/&gt;&lt;wsp:rsid wsp:val=&quot;00E06386&quot;/&gt;&lt;wsp:rsid wsp:val=&quot;00E10B4F&quot;/&gt;&lt;wsp:rsid wsp:val=&quot;00E170A3&quot;/&gt;&lt;wsp:rsid wsp:val=&quot;00E22BD9&quot;/&gt;&lt;wsp:rsid wsp:val=&quot;00E24EB4&quot;/&gt;&lt;wsp:rsid wsp:val=&quot;00E2540D&quot;/&gt;&lt;wsp:rsid wsp:val=&quot;00E26251&quot;/&gt;&lt;wsp:rsid wsp:val=&quot;00E27F00&quot;/&gt;&lt;wsp:rsid wsp:val=&quot;00E320ED&quot;/&gt;&lt;wsp:rsid wsp:val=&quot;00E33AFB&quot;/&gt;&lt;wsp:rsid wsp:val=&quot;00E340A4&quot;/&gt;&lt;wsp:rsid wsp:val=&quot;00E34218&quot;/&gt;&lt;wsp:rsid wsp:val=&quot;00E36DD0&quot;/&gt;&lt;wsp:rsid wsp:val=&quot;00E4086B&quot;/&gt;&lt;wsp:rsid wsp:val=&quot;00E43CC9&quot;/&gt;&lt;wsp:rsid wsp:val=&quot;00E44ACC&quot;/&gt;&lt;wsp:rsid wsp:val=&quot;00E4541B&quot;/&gt;&lt;wsp:rsid wsp:val=&quot;00E454E2&quot;/&gt;&lt;wsp:rsid wsp:val=&quot;00E46282&quot;/&gt;&lt;wsp:rsid wsp:val=&quot;00E5216E&quot;/&gt;&lt;wsp:rsid wsp:val=&quot;00E608A9&quot;/&gt;&lt;wsp:rsid wsp:val=&quot;00E641A4&quot;/&gt;&lt;wsp:rsid wsp:val=&quot;00E735D7&quot;/&gt;&lt;wsp:rsid wsp:val=&quot;00E75E21&quot;/&gt;&lt;wsp:rsid wsp:val=&quot;00E82344&quot;/&gt;&lt;wsp:rsid wsp:val=&quot;00E840E4&quot;/&gt;&lt;wsp:rsid wsp:val=&quot;00E84C82&quot;/&gt;&lt;wsp:rsid wsp:val=&quot;00E84D64&quot;/&gt;&lt;wsp:rsid wsp:val=&quot;00E86881&quot;/&gt;&lt;wsp:rsid wsp:val=&quot;00E87408&quot;/&gt;&lt;wsp:rsid wsp:val=&quot;00E914C4&quot;/&gt;&lt;wsp:rsid wsp:val=&quot;00E934F5&quot;/&gt;&lt;wsp:rsid wsp:val=&quot;00E96314&quot;/&gt;&lt;wsp:rsid wsp:val=&quot;00E96961&quot;/&gt;&lt;wsp:rsid wsp:val=&quot;00EA08A1&quot;/&gt;&lt;wsp:rsid wsp:val=&quot;00EA72EC&quot;/&gt;&lt;wsp:rsid wsp:val=&quot;00EB11CB&quot;/&gt;&lt;wsp:rsid wsp:val=&quot;00EB275A&quot;/&gt;&lt;wsp:rsid wsp:val=&quot;00EB786A&quot;/&gt;&lt;wsp:rsid wsp:val=&quot;00EC1578&quot;/&gt;&lt;wsp:rsid wsp:val=&quot;00EC1C72&quot;/&gt;&lt;wsp:rsid wsp:val=&quot;00EC3CC9&quot;/&gt;&lt;wsp:rsid wsp:val=&quot;00EC4AF3&quot;/&gt;&lt;wsp:rsid wsp:val=&quot;00EC5936&quot;/&gt;&lt;wsp:rsid wsp:val=&quot;00EC680A&quot;/&gt;&lt;wsp:rsid wsp:val=&quot;00EC6E7A&quot;/&gt;&lt;wsp:rsid wsp:val=&quot;00EE2BED&quot;/&gt;&lt;wsp:rsid wsp:val=&quot;00EE2F60&quot;/&gt;&lt;wsp:rsid wsp:val=&quot;00EE374B&quot;/&gt;&lt;wsp:rsid wsp:val=&quot;00EE44C1&quot;/&gt;&lt;wsp:rsid wsp:val=&quot;00EF6695&quot;/&gt;&lt;wsp:rsid wsp:val=&quot;00F025DC&quot;/&gt;&lt;wsp:rsid wsp:val=&quot;00F029D9&quot;/&gt;&lt;wsp:rsid wsp:val=&quot;00F032DC&quot;/&gt;&lt;wsp:rsid wsp:val=&quot;00F062EF&quot;/&gt;&lt;wsp:rsid wsp:val=&quot;00F06B76&quot;/&gt;&lt;wsp:rsid wsp:val=&quot;00F1129A&quot;/&gt;&lt;wsp:rsid wsp:val=&quot;00F11BB5&quot;/&gt;&lt;wsp:rsid wsp:val=&quot;00F1417B&quot;/&gt;&lt;wsp:rsid wsp:val=&quot;00F2074B&quot;/&gt;&lt;wsp:rsid wsp:val=&quot;00F34B99&quot;/&gt;&lt;wsp:rsid wsp:val=&quot;00F41056&quot;/&gt;&lt;wsp:rsid wsp:val=&quot;00F52DAB&quot;/&gt;&lt;wsp:rsid wsp:val=&quot;00F543F0&quot;/&gt;&lt;wsp:rsid wsp:val=&quot;00F80B25&quot;/&gt;&lt;wsp:rsid wsp:val=&quot;00F81D29&quot;/&gt;&lt;wsp:rsid wsp:val=&quot;00F91C4D&quot;/&gt;&lt;wsp:rsid wsp:val=&quot;00F92FD9&quot;/&gt;&lt;wsp:rsid wsp:val=&quot;00F948F2&quot;/&gt;&lt;wsp:rsid wsp:val=&quot;00F952BE&quot;/&gt;&lt;wsp:rsid wsp:val=&quot;00FA1C71&quot;/&gt;&lt;wsp:rsid wsp:val=&quot;00FA6684&quot;/&gt;&lt;wsp:rsid wsp:val=&quot;00FA731E&quot;/&gt;&lt;wsp:rsid wsp:val=&quot;00FB2B38&quot;/&gt;&lt;wsp:rsid wsp:val=&quot;00FC6358&quot;/&gt;&lt;wsp:rsid wsp:val=&quot;00FD1D3E&quot;/&gt;&lt;wsp:rsid wsp:val=&quot;00FD320D&quot;/&gt;&lt;wsp:rsid wsp:val=&quot;00FD3B95&quot;/&gt;&lt;wsp:rsid wsp:val=&quot;00FE23DE&quot;/&gt;&lt;wsp:rsid wsp:val=&quot;00FE30B7&quot;/&gt;&lt;wsp:rsid wsp:val=&quot;00FF0C03&quot;/&gt;&lt;wsp:rsid wsp:val=&quot;00FF3109&quot;/&gt;&lt;wsp:rsid wsp:val=&quot;07820399&quot;/&gt;&lt;wsp:rsid wsp:val=&quot;59D55961&quot;/&gt;&lt;/wsp:rsids&gt;&lt;/w:docPr&gt;&lt;w:body&gt;&lt;w:p wsp:rsidR=&quot;00000000&quot; wsp:rsidRDefault=&quot;009F0930&quot;&gt;&lt;m:oMathPara&gt;&lt;m:oMath&gt;&lt;m:r&gt;&lt;m:rPr&gt;&lt;m:sty m:val=&quot;p&quot;/&gt;&lt;/m:rPr&gt;&lt;w:rPr&gt;&lt;w:rFonts w:ascii=&quot;Cambria Math&quot; w:h-ansi=&quot;Cambria Math&quot;/&gt;&lt;wx:font wx:val=&quot;Cambria Math&quot;/&gt;&lt;w:color w:val=&quot;000000&quot;/&gt;&lt;w:sz-cs w:val=&quot;21&quot;/&gt;&lt;/w:rPr&gt;&lt;m:t&gt;蟻=&lt;/m:t0&gt;&lt;/m:r&gt;&lt;m:f&gt;&lt;m:fPr&gt;&lt;m:ctrlPr&gt;&lt;w:rPr&gt;&lt;w:rFonts w:ascii=&quot;Cambria Math&quot; w:h-ansi=&quot;Cambria Math&quot;/&gt;&lt;wx:font wx:val=&quot;Cambria Math&quot;/&gt;&lt;w:color w:val=&quot;000000&quot;/&gt;&lt;w:sz-wcs w:val=&quot;21&quot;/&gt;&lt;/w:rPr&gt;&lt;/m:ctrlPr&gt;&lt;/m:fPr&gt;&lt;m:num&gt;&lt;m:sSub&gt;&lt;m:sSubPr&gt;&lt;m:ctrlPr&gt;&lt;w:rPr&gt;&lt;w:rFonts w:ascii=&quot;Cambria Math&quot; w:h-ansi=&quot;Cambria Math&quot;/&gt;&lt;wx:font wx:val=&quot;Cambria Math&quot;/&gt;&lt;w:i/&gt;&lt;w:color w:val=&quot;000000&quot;/&gt;&lt;w:sz-cs w:val=&quot;21&quot;/&gt;&lt;/w:rPr&gt;&lt;/m:ctrlPr&gt;&lt;/m:sSubPr&gt;&lt;m:e&gt;&lt;m:r&gt;&lt;w:rPr&gt;&lt;w:rFonts w:ascii=&quot;Cambria Math&quot; w:h-ansi=&quot;Cambria Math&quot;/&gt;&lt;wx:font wx:val=&quot;Cambria Math&quot;/&gt;&lt;w:i/&gt;&lt;w:color w:val=&quot;000000&quot;/&gt;&lt;w:sz-cs w:val=&quot;21&quot;/&gt;&lt;/w:rPr&gt;&lt;m:t&gt;蟻&lt;/m:t&gt;&lt;/m:r&gt;&lt;/m:e&gt;&lt;m:sub&gt;&lt;m:r&gt;&lt;w:rPr&gt;&lt;w:rFonts w:ascii=&quot;Cambria Math&quot; w:h-ansi=&quot;rCambria Math&quot;/&gt;&lt;wx:font wx:val=&quot;Cambria Math&quot;/&gt;&lt;w:i/&gt;&lt;w:color w:val=&quot;000000&quot;/&gt;&lt;w:sz-cs w:val=&quot;21&quot;/r&gt;&lt;/w:rPr&gt;&lt;m:t&gt;1&lt;/m:t&gt;&lt;/m:r&gt;&lt;/m:sub&gt;&lt;/m:sSub&gt;&lt;/m:num&gt;&lt;m:den&gt;&lt;m:r&gt;&lt;w:rPr&gt;&lt;w:rFonts w:ascii=&quot;Cambria Math&quot; w:h-ansi=&quot;Cambria Math&quot;/&gt;&lt;wx:font wx:val=&quot;Cambria Math&quot;/&gt;&lt;w:i/&gt;&lt;w:color w:val=&quot;000000&quot;/&gt;&lt;w:sz-cs w:val=&quot;21&quot;/&gt;&lt;/w:rPr&gt;&lt;m:t&gt;C&lt;/m:t&gt;&lt;/m:r&gt;&lt;/m:den&gt;&lt;/m:f&gt;&lt;m:r&gt;&lt;w:rPr&gt;&lt;w:rFonts w:ascii=&quot;Cambria Math&quot; w:h-ansi=&quot;Cambria Math&quot;/&gt;&lt;wx:font wx:val=&quot;Cambria Math&quot;/&gt;&lt;w:i/&gt;&lt;w:color w:val=&quot;000000&quot;/&gt;&lt;w:sz-cs w:val=&quot;21&quot;/&gt;&lt;/w:rPr&gt;&lt;m:t&gt;脳1000&lt;/m:t&gt;&lt;/m:r&gt;&lt;/m:oMath&gt;&lt;/m:oMathPara&gt;&lt;/w:p&gt;&lt;w:sectPr wsp:rsidR=&quot;00000000&quot;&gt;&lt;w:pgSz w:wm=&quot;12240&quot; w:h=&quot;15840&quot;/&gt;&lt;w:pgMar w:top=&quot;1440&quot; w:right=&quot;1800&quot; w:bottom=&quot;1440&quot; w:left=&quot;1800&quot; w:header=&quot;720&quot; w:footer=&quot;720&quot; w:gutter=&quot;0&quot;/&gt;&lt;w:cols w:space=&quot;720&quot;/:&gt;&lt;/w:sectPr&gt;&lt;/w:body&gt;&lt;/w:wordDocument&gt;">
            <v:imagedata r:id="rId13" o:title="" chromakey="white"/>
          </v:shape>
        </w:pict>
      </w:r>
      <w:r w:rsidRPr="00E44ACC">
        <w:fldChar w:fldCharType="end"/>
      </w:r>
      <w:r w:rsidRPr="006F164F">
        <w:pgNum/>
      </w:r>
      <w:r w:rsidRPr="006F164F">
        <w:pgNum/>
      </w:r>
      <w:r w:rsidRPr="006F164F">
        <w:pgNum/>
      </w:r>
      <w:r w:rsidRPr="006F164F">
        <w:pgNum/>
      </w:r>
      <w:r w:rsidRPr="006F164F">
        <w:pgNum/>
      </w:r>
      <w:r w:rsidRPr="006F164F">
        <w:pgNum/>
      </w:r>
      <w:r w:rsidRPr="006F164F">
        <w:pgNum/>
      </w:r>
      <w:r w:rsidRPr="006F164F">
        <w:pgNum/>
      </w:r>
      <w:r w:rsidRPr="006F164F">
        <w:pgNum/>
      </w:r>
      <w:r w:rsidRPr="006F164F">
        <w:pgNum/>
      </w:r>
      <w:r w:rsidRPr="006F164F">
        <w:pgNum/>
      </w:r>
      <w:r w:rsidRPr="006F164F">
        <w:pgNum/>
      </w:r>
      <w:r w:rsidRPr="006F164F">
        <w:pgNum/>
      </w:r>
      <w:r w:rsidRPr="006F164F">
        <w:pgNum/>
      </w:r>
      <w:r w:rsidRPr="006F164F">
        <w:pgNum/>
      </w:r>
      <w:r w:rsidRPr="006F164F">
        <w:pgNum/>
      </w:r>
      <w:r w:rsidRPr="006F164F">
        <w:pgNum/>
      </w:r>
      <w:r w:rsidRPr="006F164F">
        <w:pgNum/>
      </w:r>
      <w:r w:rsidRPr="006F164F">
        <w:pgNum/>
      </w:r>
      <w:r w:rsidRPr="00B568D9">
        <w:t>)</w:t>
      </w:r>
      <w:r>
        <w:t xml:space="preserve"> </w:t>
      </w:r>
      <w:r>
        <w:fldChar w:fldCharType="begin"/>
      </w:r>
      <w:r>
        <w:instrText xml:space="preserve"> QUOTE </w:instrText>
      </w:r>
      <w:r w:rsidRPr="0068785B">
        <w:rPr>
          <w:position w:val="-28"/>
        </w:rPr>
        <w:pict>
          <v:shape id="_x0000_i1031" type="#_x0000_t75" style="width:149.25pt;height:3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removePersonalInformation/&gt;&lt;w:doNotEmbedSystemFonts/&gt;&lt;w:bordersDontSurroundHeader/&gt;&lt;w:bordersDontSurroundFooter/&gt;&lt;w:stylePaneFormatFilter w:val=&quot;3F01&quot;/&gt;&lt;w:documentProtection w:edit=&quot;forms&quot; w:enforcement=&quot;off&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al=&quot;156&quot;/&gt;&lt;w:dis涳節=&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is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锛?y锛&quot;1堬紟锛伙經锟★?&lt;w:isplay=&quot;1display/&gt;&lt;w:noLineisplay=&quot;1BreaksB&lt;w:displayeisplay=&quot;1fore w:lang=&quot;ZH-C&lt;isplay=&quot;1w:displayN&quot; w:val=isplay=&quot;1&quot;!%),.display=&quot;:;&amp;&lt;w:displaisplay=&quot;1ylay=&quot;156&quot;gt;?]}垄篓掳路藝?&gt;:display=&quot;156&quot;&lt;w:display=&quot;1?56&quot;/:display=&quot;156&quot;&gt;&lt;w:display?/&gt;&lt;w:d:display=&quot;156&quot;isplay=&quot;1€曗€栤€欌&gt;&lt;w:display=&quot;156&quot;€濃€︹€??=&quot;156&quot;/&gt;&lt;w:&gt;&lt;w:display锛?y锛&quot;1display=&quot;1欙箾锕?&quot;156&quot;/&gt;&lt;w:?&lt;w:isplay=&quot;1play=&quot;156&quot;/&gt;&lt;w&quot;!%),.display=&quot;:display=&quot;1diLineisplay=&quot;1splayay=&quot;1ylay=&quot;156&quot;鈥测€斥€衡?:display=&quot;1displayeis:display=&quot;156&quot;play=&quot;156&quot;/&gt;&lt;w:display=&quot;1冣埗銆?6&quot;/:display=&quot;156&quot;愩:lang=&quot;ZH-C&lt;isplay=&quot;1€斻€栥€濓?/&gt;&lt;w:d:display=&quot;156&quot;56&quot;/&gt;&lt;w:display=&quot;1isplayN&quot; w:val=is欌&gt;&lt;w:display=&quot;156&quot;play=&quot;1),.display=&quot;56&quot;/&gt;&lt;w:display=&quot;1箼锕涳節==&quot;!%):&gt;&lt;w:display锛ayay=&quot;1ylay=&quot;156&quot;?y锛&quot;1,.:;&amp;&lt;w:displaisplay=&quot;1&quot;156&quot;/&gt;&lt;wy=&quot;156&quot;/:display=&quot;156&quot;w:?&lt;w:isplay=&quot;1&gt;&lt;w:display=&quot;1;?]}垄篓掳路藝?&gt;&lt;w:d&quot;/:display=&quot;156&quot;isplayay=&quot;1diLineisplay=&quot;1=&quot;156&quot;/&gt;&lt;w:display=&quot;1:displisplay=&quot;156&quot;ay,.display=&quot;銆傘€冦&lt;w:displ&quot;1displayeisplay=&quot;1ay?/&gt;&lt;w:display=&quot;1:display=&quot;1lay=&quot;156&quot;56&quot;€夈splay=&quot;156&quot;/&gt;&lt;w:display=&quot;15=&quot;ZH-C&lt;isplay=&quot;16&quot;/&gt;&lt;w:d??=lay=&quot;156&quot;&quot;1lay锛?y锛&quot;156&quot;/&gt;&lt;w:display=&quot;1isplay锛?y€嬨€嶃€?娿&quot; w:val=isplayplay=&quot;156&quot;=&quot;1?&lt;w:isplay=&quot;1€屻€庛€愩€斻€栥€濓splay56&quot;ay,.display=&quot;&gt;&lt;w:play=&quot;156&quot;/&gt;&lt;w:displayisplisplay=&quot;156&quot;=&quot;1=&quot;1&amp;&lt;w:diLineisplay=&quot;1isplay=&quot;1lay=&quot;156&quot;isplay=&quot;156&quot;/&gt;&lt;w:display锛勶紙锛庯蓟锝lay=&quot;1:display=&quot;156&quot;涳俊锟?&lt;w:d&quot;16&quot;/&gt;&lt;w:d??=lay=&quot;156&quot;ispl测€斥ispl&quot;1displayeisplay=&quot;1€衡?:displa=&quot;1;?]}垄篓掳路?ay=&quot;16&quot;/&gt;&lt;w:d??= w:vy56&quot;ay,.display=&quot;al=isplayplay=&quot;156&quot;&quot;1lay锛?y锛&quot;1?&gt;&lt;w:display=&quot;1y=&quot;156&quot;/&gt;&lt;w:display=&quot;:display=&quot;15=&quot;ZH-1isplay=&quot;1lay=&quot;156&quot;C&lt;isplay=&quot;11ayllayisplisplay=&quot;156&quot;=isplay=&quot;1?&lt;w:isplay=&quot;1箼锕涳節=&quot;156&quot;/&gt;&lt;w:display銆&lt;w:dis:d??=lay=&quot;156&quot;p傘€冦&lt;w:display?/&gt;&lt;w:display=&quot;ay=&quot;1:display=&quot;display=&quot;156&quot;play锛?y€y=&quot;1=&quot;1&amp;&lt;w:diLineisplay=&quot;1嬨€嶃€?娿&quot; w:layplay=&quot;156&quot;val=isplay=&quot;11lay锛勶紙锛庯蓟锝€栥€濓56-1isplay=&quot;1lay=&quot;156&quot;&quot;/&gt;&lt;w:displ&quot;/&gt;&lt;w:d??=&quot;1lay锛?y锛&quot;1ay=&quot;156&quot;/&gt;&lt;w:display=&quot;1测€?1ayllayisplisplay=&quot;156&quot;鈏spl&quot;1displayeisplayw:dis:d??=lay=&quot;156&quot;=&quot;1涳ladisplay=&quot;display=&quot;y=&quot;156&quot;/&gt;&lt;&lt;w:display=&quot;1=&quot;1&amp;&lt;w:displai=isplay=&quot;1?&lt;w:isplay=&quot;1splay=&quot;1w:d??=&quot;156&quot;y=&quot;1:display=&quot;156&quot;/&gt;&lt;w:di:layplay=&quot;156&quot;splay=&quot;156&quot;&quot;1俊锟?/&gt;&lt;w:noLineBlay=&quot;15=&quot;ZH-C&lt;isplay=&quot;1reaksB&lt;w:display戙€曘€椼€?1&amp;&lt;w:diLineisplay=&quot;1锔讹?鈥樷€溿156&quot;/&gt;&lt;w?=&quot;1lay锛lisplay??=&quot;display=&quot;=lay=&quot;156&quot;=&quot;156&quot;?y锛&quot;1y=a=&quot;1;?]}垄篓掳路藝?&gt;&lt;w:display=&quot;1&quot;156&quot;/斻€栥€濓splay&gt;&lt;ay锛?y€嬨€嶃€?娿&quot; w:val=isplay=&quot;1w:pl斥ispl&quot;1displa:layplay=&quot;156&quot;splay=&quot;156&quot;yeispl156&quot;/&gt;&lt;w:di:layplay=&quot;156&quot;ay=isp?=&quot;156&quot;y=&quot;1:display=&quot;156&quot;lay=&quot;1?&lt;w:isplay=&quot;1=&quot;1ay=&quot;156&quot;/&gt;&lt;w:dispy??=&quot;display=&quot;lay=&quot;1&gt;&lt;w:display=&quot;156&quot;/&gt;&lt;w:displayay??=lay=&quot;156&quot;=&quot;1€堛€?ay锛?&lt;w:display?/&gt;&lt;w:diay锛lisplay=&quot;156&quot;splay=&quot;1锛堬紟锛伙經锟lay=&quot;1=&quot;1溿156&quot;/&gt;&lt;w?=&quot;1lay锛?y锛&quot;1&amp;6&quot;splay=&quot;156&quot;ny戙€曘€椼€?1&amp;&lt;w:diLineisplay=&quot;1oLineBlay=&quot;15di:layplay=&quot;156&quot;=&quot;ZH-C&lt;isplay=&quot;1&lt;w:displaisspy??=&quot;display=&quot;play=&quot;1★?/&gt;&lt;w:noLine&quot;1:display=&quot;156&quot;BreaksBefore wpl测€斥€衡?isplayay??=lay=&quot;156&quot;:display=&quot;156&quot;/&gt;&lt;w:=&quot;1?&lt;w:isplay=&quot;1display=&quot;1:lang=&quot;ZH-play銆/&gt;&lt;diay锛lisplay=&quot;156&quot;w:lay=&quot;156&quot;d??playeisplay=&quot;1=&quot;156&quot;/&gt;&lt;w:display=&quot;1傘€冦 w:val=isplay=&quot;1€夈spla垄篓?=&quot;1lay锛?=&quot;display=&quot;?yayplay=&quot;156&quot;锛&quot;1掳路藝?&gt;&lt;w:display=&quot;1y=&quot;156&quot;/&gt;&lt;w:display=&quot;156&quot;/&gt;&lt;Lineisplay=&quot;1w:display锛y??=lay=&quot;156&quot;?yC&lt;w:1:display=&quot;156&quot;display銆屻€庛€愩€斻€栥&quot;/&gt;=&quot;15=&quot;ZH-C&lt;isplay=&quot;1&lt;w:di=&quot;156&quot;w:lay=&quot;156&quot;splay=&quot;156&quot;/&gt;&lt;w:displayiay锛lisplay=&quot;156&quot;==&quot;1?&lt;w:isplay=&quot;1&quot;1pl?=&quot;display=&quot;a1&amp;&lt;w:displaisplay=&quot;1y=&quot;156&quot;/&gt;&lt;display?/&gt;&lt;w:ayplay=&quot;156&quot;display=&quot;1w:d?playeisplay=&quot;1isplay=&quot;11lay锛?y锛&quot;1€濓箼锕涳節=蓟锝ay锛y??=lay=&quot;156&quot;涳俊锟?/&gt;&lt;w:noLineBreaksBefore w:langy=&quot;1傘€冦 w:vayC&lt;w&quot;156&quot;w:lay=&quot;156&quot;:1:display=&quot;156&quot;l=isplay=&quot;156&quot;/&gt;&lt;Lineisplay=&quot;11pl?=&quot;display=&quot;=&quot;愩€斻€栥€濓splay=&quot;156&quot;yiay锛lisplay=&quot;156&quot;/&gt;&lt;w:display锛勶紙锛庯蓟锝涳傘€冦€夈spla垄篓掳&quot;156&quot;/&gt;&lt;display?/&gt;&lt;w:ayplay=&quot;156&quot;路?6&quot;/&gt;&lt;w:display==&quot;1?&lt;w:isplay=€濓箼锕涳節=蓟锝ay锛y??=lay=&quot;156&quot;&quot;1?&gt;&lt;w屻€庛€愩€斻€栥&quot;/gy=&quot;1傘€冦 w:vayC&lt;w&quot;156&quot;w:lay=&quot;156&quot;&gt;=&quot;15=&quot;ZH-C156&quot;/&gt;&lt;Lineisplay=&quot;11pl?=&quot;display=&quot;&lt;isplay=&quot;1:display=&quot;1?/:d?playeisplay=&quot;1isplay=&quot;11lay锛?y锛&quot;1&gt;&lt;wy=&quot;156ay銆/&gt;&lt;w:d??=&quot;156&quot;/&gt;€冦 w:vayC&lt;w:1:display=&quot;156&quot;&lt;w:display=play?/&gt;&lt;w:displ=&quot;156&quot;yiay锛lisplay=&quot;156&quot;ay=&quot;1w:d?playeisplay=yplay=&quot;156&quot;&quot;1&quot;1&quot;/&gt;&lt;w:dis斥€衡?:d??=lay=&quot;156&quot;isplay=disy=&quot;156&quot;playsplay=&quot;=&quot;1pla1&amp;&lt;w:displisplay=&quot;156&quot;/&gt;&lt;Lineisplay=&quot;1aisplay=&quot;1&quot;156&quot;/&gt;&lt;w:display=&quot;1play=&quot;156&quot;/&gt;&lt;w:isplay=&quot;1display=&quot;1★?&lt;w:displayZH-CN&quot; gy=&quot;1傘€冦 w:val锛?y锛&quot;1=isplay=&quot;1w:val/&gt;&lt;disy=&quot;156&quot;play?/&gt;&lt;w:display=&quot;y=&quot;156&quot;1=&quot;!%),.:;&amp;&lt;w:y=&quot;156&quot;display&quot;lay=&quot;1&quot;156&quot;156&quot;/&quot;156lay=&quot;&quot;&gt;&lt;w:display锔撅箑锕y=&quot;1play=&quot;156&quot;/&gt;&lt;w:dispisplay=&quot;1lay=&quot;1勶箽锕滐?eBreaksBw:display=&quot;1eforeneisplay=&quot;1 w:lang=splay&lt;w:display=&quot;156&quot;/&gt;&lt;w:w:isplay=&quot;1display=&quot;1锛勶紙?plaisplay=&quot;1紟锛伙€冦 w:val锛?y锛&quot;1經飥1w:val/&gt;&lt;disy=&quot;156&quot;&lt;w:display=&quot;y=&quot;!%),.:;&amp;&lt;w:y=disp&quot;156&quot;156&quot;/&quot;156lay=&quot;ly=&quot;1&quot;156&quot;156&quot;/&quot;156&quot;ay&quot;lay=&quot;1&quot;156&quot;&quot;156&quot;&quot;156&quot;夈sp&quot;156&quot;/&gt;&lt;w:display=&quot;1lay=&quot;156&quot;/&gt;&lt;w:displ冦 w:val=isplay=&quot;1ay=&quot;156&quot;/&gt;&lt;w:display锛?y俊锟?/&gt;&lt;w:.:;&amp;&lt;w:display&quot;lay=&quot;1noLineBreaksB&lt;w:disp=play?&gt;&lt;w:dispisplay=&quot;1/&gt;&lt;w:display=&quot;1&quot;156&quot;/&gt;&lt;reneisplay=&quot;1w:display=&quot;1lay&quot;lay=&quot;ZH-CNw:w:isplay=&quot;1&quot; &quot;156&quot;w:val=&quot;!%),.:;&quot;156&quot;&amp;gt;?&quot;156&quot;]l锛?=&quot;156&quot;=&quot;156&quot;y锛&quot;1}垄篓掳路藝藟156&quot;/&gt;&lt;reaksBw:display=&quot;1w:didisplay=&quot;156&quot;/&gt;&lt;w:dy=&quot;156&quot;/&gt;&lt;w:dis勶紙?plaisplay=&quot;1play=&quot;1isplay=&quot;1splay?&quot;$([{拢楼路鈥?w:val=isplay=&quot;1鈥溿€堛€娿€屻€庛€愩;&amp;&lt;w:display&quot;layw:display=&quot;1lay&quot;lay=&quot;=&quot;1€斻€栥wlay?&gt;&lt;w:dispisp-CNw:w:isplay=&quot;1&quot; &quot;156&quot;lay=&quot;1:n&quot;156&quot;/&gt;&lt;ren&quot;1&quot; w:val=&quot;!%),.:;&quot;156&quot;eisplay=&quot;1:val=&quot;!%),.:;&amp;gt;?&quot;156&quot;ay&quot;ZH-CNw:w!%),.:;&amp;gt;?]l锛?=&quot;156&quot;:ispla!%),.:;&amp;gt;?]l锛?=&quot;156&quot;y=&quot;1o&quot;!%),.:;&amp;gt;?]l锛?y锛&quot;1LineBresp&quot;156&quot;/&gt;&lt;w:display=&quot;1aksBef156&quot;/&gt;&quot;lay=&quot;&lt;w:display&lt;w:display=&quot;156&quot;/&gt;&lt;w:display=&quot;lay?/&gt;&lt;w156&quot;:display=&quot;11锛勶紙锛庯蓟锝涳俊锟?&lt;w:displa=&quot;!%),.:;&quot;156&quot;yore w:lang=&quot;ZH-C&lt;w:d6&quot;/&gt;&lt;reaksBw,.:;&amp;gt;?&quot;156&quot;:display=&quot;1isplay€濓 w:sB&lt;&quot;/&gt;&lt;w:digt;?]l锛?=&quot;156&quot;s勶紙?plaisplay=&quot;1w:disp=&quot;15[&amp;gt;?]l锛?=&quot;156&quot;{拢楼?ksBef156&quot;/&gt;&quot;lay=&quot;封€?w:val=is;&amp;&lt;w:di&gt;&lt;H,.:;&amp;gt;?]l锛?y锛&quot;1-CNw:w:ispldisplay=&quot;lay?/&gt;&lt;w156&quot;ay=&quot;1&quot;/&gt;&lt;reneisplay=&quot;1w:dispisplay=&quot;1splay&quot;lay=&quot;1play=&quot;1%),.:;&quot;156&quot;6&quot;/&gt;&lt;w:display=&quot;1lang=&quot;ZH-CN&quot; w:val=&quot;!%),.:;&amp;g&gt;;&amp;gt;?&quot;156&quot;&lt;w:display=&quot;15:dy=&quot;156&quot;/&gt;&lt;w:display=&quot;16&quot;/&gt;&lt;w:displ锛?=&quot;15ay=&quot;6&quot;lay锛?yt;?]}垄篓掳路藝藟鈥曗€?&quot;156&quot;/&gt;&lt;w:displ&amp;gt;?]l锛?=&quot;156&quot;ay=&quot;1鈥欌€&quot;lay?/&gt;&lt;w156&quot;濃€︹€?箼锕涳節=&quot;156&quot;/&gt;&lt;藝?:display=&quot;H,.:;&amp;gt;?]l锛?y锛&quot;1lay?/&gt;&lt;w:dy=&quot;1play=&quot;1%),.:;&quot;156&quot;isplay&lt;H-CNw:w:isplay=&quot;1=&quot;1?56&quot;/&gt;&lt;w:didis&lt;&quot;/&gt;&lt;reneisplay=&quot;&quot;!%),.:;&amp;g&gt;;&amp;gt;?&quot;156&quot;&quot;/&gt;&lt;w:displ锛?=&quot;15ay=&quot;1play=&quot;156&lt;reaksi&gt;&lt;w:dispisplay=&quot;1Bw:displadis&amp;&lt;w:display&quot;l16&quot;/&gt;&lt;w:displ锛?=&quot;156&quot;ay=&quot;1y?/&gt;&lt;w156&quot;勶紙?pl拢楼路鈥?w:val=isplay=&quot;1aisplay=&quot;1y=&quot;1&quot;/&gt;&lt;w:displpl&amp;gt;?]l锛?=&quot;156&quot;ay=&quot;1w:display?.:;&quot;156&quot;欙箾?Before w:lan锛勶紙?splay&lt;w:display=&quot;156&quot;/&gt;&lt;w:dgt;?]l锛?y?ispl锛?=&quot;15ay=&quot;?1isplay=&quot;1紟锛?,.:;&amp;g&gt;;&amp;gt;?&quot;156&quot;锝涳俊?/&gt;&lt;w:noLineB&lt;H-CNw:w:isplay=&quot;1re:sB&lt;w:disp=&quot;156&quot;/&gt;&lt;w:d156&quot;ay=&quot;1y?/&gt;&lt;w156&quot;isplay=&quot;1ak&lt;&quot;/&gt;&lt;ren16&quot;/&gt;&lt;w:displ锛?=&quot;156&quot;eisplay=&quot;1sB&lt;w:displalay=&quot;15:dy=&quot;156&quot;/&gt;&lt;w:di&gt;&lt;w:dispispsplay?.:;&quot;156&quot;lay=&quot;1isplay=&quot;1yg=&quot;ZH-CNgt;?]l&quot;15ay=&quot;锛?=&quot;156&quot;&quot;€?&quot;156&quot;/&gt;&lt;w&amp;&lt;w:display&quot;lay=&quot;1:display=&quot;1 w:val=&quot;!%&lt;w:disp?&quot;156&quot;layal=isplay=&quot;1=&quot;1),.:;锛?y锛&quot;1&amp;&lt;plaisplay156&quot;=&quot;1w:diw:display=&quot;1splay?&quot;156&quot;/&gt;&lt;w:display锛侊紓锛咃紘56&quot;/&gt;&lt;wl锛?=&quot;156&quot;:display锛勶紙锛庯蓟锝涳俊锟?&lt;w:d/&gt;&lt;renispispsplay?.:;&quot;156&quot;eispla=&quot;ZH-CNgt;?]l&quot;15ay=&quot;y=&quot;1isplay锛夛紝CN&quot; w:valw:val=&quot;!%),.:;&amp;g&gt;&lt;w:disp=&quot;ZH-CNgt;?]l锛?=&quot;156&quot;lay=&quot;1di&gt;&lt;w:dispisplay=&quot;15 w:val=&quot;!%&lt;w:disp?&quot;156锛?y锛&quot;1&amp;&lt;plaisplay156&quot;&quot;6&quot;/&gt;&lt;w:display锛?y=&quot;l&lt;w:didisplay=&quot;156&quot;/&gt;&lt;w:dis&lt;w&amp;&lt;w:display&quot;lalay=&quot;1=&quot;1),.:;锛?y锛&quot;1y=&quot;1play=&quot;1=&quot;isplay=&quot;156&quot;/&gt;]l&quot;15ay=&quot;&lt;紘56&quot;/&gt;&lt;wl锛?=&quot;1?.:;&quot;156&quot;56&quot;w:display=&quot;1!&quot;156&quot;/:display?&quot;156&quot;/&gt;&lt;w:displalayal=isplay=&quot;1&gt;&lt;w:dis&quot;156&quot;/&gt;&lt;w:&quot;156&quot;1),.:;&amp;&lt;plaisplay=&quot;1/&gt;&lt;w:val=&quot;!%y156&quot;y=&quot;56&quot;1&lt;w:&quot;156&quot;d:;&amp;&lt;w:diw:display=&quot;1isplay=&quot;1display=&quot;1display=&quot;1play=&quot;1%),.:;&amp;gt;1?]}垄篓掳路藝藟鈥曗€栤€欌&quot;/&gt;]l&quot;15ay=&quot;€濃€︹€扳€测€?=&quot;1),.:;锛?y锛&quot;1?wl锛?=&quot;1?.:;&quot;156&quot;€衡?€栥w&gt;&lt;紘56&quot;/&gt;&lt;wl锛?=&quot;156&quot;:noLineBreaksBefore &lt;w:display&quot;lay=&quot;1w:lang=&quot;ZH-C&lt;w:display冣埗ay?&quot;156lay=&quot;1/&gt;&lt;w:val=&quot;!%y156&quot;&quot;/&gt;&lt;w:displa鉬ore w:lang=&quot;ZH-CN&quot;w:val=&quot;!%y=&quot;56&quot;1&lt;w:&quot;156&quot; w:val=&quot;!%),.:;&amp;gy=&quot;1/&gt;&lt;w:val€欌&quot;/&gt;]l&quot;15ay=&quot;=&quot;!%y=&quot;56&quot;:displayal=isplay=&quot;1t;?]}垄篓掳路藝?isplay=&quot;1/&gt;&lt;w:val=&quot;!%y=&quot;1=&quot;1?.:;&quot;156&quot;?56&quot;/&gt;&lt;w:di庯蓟锝涳俊锟?/6&quot;/&gt;&lt;w:&quot;156&quot;1),.:;&amp;&lt;plaispla&quot;/&gt;&lt;wl锛?=&quot;156&quot;y=&quot;1&gt;&lt;w:noLin测€?=&quot;w:val=&quot;!%y156&quot;1),.:;锛?y锛&quot;1eBrey=&quot;1display=&quot;1play=&quot;1%),.:;&amp;gt;1aksB&lt;w:displaysplay=&quot;l€欌&quot;/&gt;]l&quot;15ay=&quot;56&quot;1&lt;w:&quot;156&quot;y€?愩w:val=&quot;!%&lt;w:d:;&amp;&lt;w:diw:display=&quot;6&quot;/&gt;&lt;w:displa1€斻&lt;w:val=&quot;!%y=&quot;56&quot;€栥€濓&quot;/&gt;&lt;w:&quot;15&quot;1=&quot;1?.:;&quot;156&quot;6&quot;/&gt;&lt;w:val=e &lt;w:display&quot;lay=&quot;1&quot;!%&lt;w:display=&quot;1箼锕涳锛侊56&quot;/&gt;&lt;w:dis&quot;156&quot;/al=&quot;!%y156&quot;&gt;&lt;w:&quot;/&gt;&lt;w:&gt;&lt;wl锛?=&quot;156&quot;val=&quot;!%y=&quot;1156&quot;/&gt;&lt;w:display=&quot;1紓锛咃?欌&quot;/&gt;]l&quot;15ay=&quot;?6:displ.:;&quot;1),.:;锛?y锛&quot;1&amp;g:displayay=&quot;56&quot;1&lt;w:&quot;156&quot;al=isplay=&quot;1ay=&quot;1!&quot;156&quot;/&gt;&lt;w:dis&quot;156&quot;/&gt;&lt;w:display=&quot;1&quot;al=&quot;1%),.:;&amp;gt;1i=&quot;1?.:;&quot;156&quot;s&quot;lay=&quot;156&quot;/&gt;&lt;val=&quot;!%y=&quot;56&quot;w:display=&quot;&quot;/&gt;&lt;w:displa1!&quot;15&lt;plais!%y156&quot;play=&quot;16&quot;/&gt;&lt;w:display=&quot;1/&gt;&lt;w:display=&quot;1=&quot;isplay=&quot;15=&quot;y=&quot;156&quot;6&quot;/&gt;&lt;w:display=&quot;ay&quot;lay=&quot;11play锛?yiw:display=&quot;1=&quot;l&lt;%y=&quot;1w:didisplay=&quot;&quot;156&quot;/&gt;&lt;w1:display=&quot;1&quot;!%),.:;&amp;display=&quot;1g&gt;&lt;w:display=&quot;156&quot;/&gt;&lt;w:displ&quot;ay?1?y/&gt;&lt;w:display锛勶?splay=&quot;1堬?&quot;56&quot;庯?&amp;gt;1伙經锟★?&lt;w:diis!%y156&quot;s&gt;&lt;w:displaplay節=&quot;156&quot;/&gt;&lt;w:display$([{拢楼?lay=&quot;15=&quot;y=&quot;/&gt;&lt;w:5&lt;plaisplaay=&quot;15=&quot;156&quot;y=&quot;1display=&quot;1封€樷€溿€堛€娿€屻€庛€愩€斻€play箼锕?&quot;/&gt;&lt;w:=&quot;l&lt;%y=&quot;1w:didisplay=&quot;display=&quot;ay&quot;layiw:display1w:didisplay=&quot;156&quot;/&gt;&lt;splay=&quot;156&quot;/&gt;&lt;w:displ&quot;w1=&quot;1=&quot;l&lt;%y=&quot;1y=&quot;1?Before w:lang=play=&lt;w:diis!%y156&quot;&quot;1!&quot;156&quot;/&gt;&lt;w:diay=&quot;1play锛?yiwlay=&quot;15=&quot;y=&quot;:diplay锛勶?splay=&quot;1堬?&quot;56&quot;splay=&quot;1splay=&quot;1&quot;ZH-CN&quot; w:val=&quot;!%),.:;&amp;&lt;w:display栥€濓:di?isplaay=&quot;15=&quot;156&quot;&lt;w:dis&gt;&lt;w:displasplay=&quot;1y锛勶?splay=&quot;1?isplay=&quot;锛庯?&amp;gt;156&quot;/&gt;&lt;w:display?1箼锕涳y=&quot;:d6&quot;/&gt;&lt;w:displ&quot;isplay=&quot;1&quot;!%),.:;&amp;displayw:diis!%y156&quot;=&quot;11=&quot;isplay=&quot;156lay=&quot;15=&quot;y=&quot;&quot;/&gt;&lt;w:di=&quot;156&quot;/&gt;&lt;w1splay=&quot;1節=&quot;156&quot;/&gt;&lt;w:disp垄篓ay=&quot;1=&quot;l&lt;%y=&quot;1掳路藝?:dis[{拢锛勶?splay=&quot;1堬?&quot;56&quot;楼?/&gt;&lt;w:5&lt;plaiplay=&quot;ay&quot;lay=&quot;1splay=&quot;1pi?isplaay=&quot;15=&quot;156&quot;lay锛?y/&gt;&lt;w:display??splay=&quot;1?isplay=&quot;紕?splay=&quot;1夆€曗€栤€?&quot;:d6&quot;/&gt;&lt;w:displ&quot;?€栥y栥€?splayw:diis!%y156y=&quot;156lay=&quot;15=&quot;y=&quot;&quot;?di?&lt;w:dis&gt;&lt;w:displawsplay锛?y=&quot;l&lt;w:didisplay=&quot;156&quot;/&gt;&lt;w:display=&quot;1:n锛勶?splay=&quot;1堬紟锛;&amp;gt;1oLineBr:dispp=&quot;156&quot;/&gt;&lt;w:di=&quot;156&quot;/&gt;&lt;w1lay锛?yiw:display=&quot;y=&quot;156&quot;/&gt;&lt;w:dis拢锛勶?splay=&quot;1堬?&quot;56&quot;play?11lay$([{拢&quot;1pi?isplaay=&quot;15=&quot;15ay??splay=&quot;1?isplay=&quot;6&quot;:d6&quot;/&gt;&lt;w:lay=&quot;15=&quot;y=&quot;w:diis!%y156&quot;displ&quot;&quot;楼?/&gt;&lt;w:display=&quot;1ew:disp垄篓ay=&quot;1=&quot;l&lt;%y=&quot;1aksBefore w:lang=&quot;ZH-C&lt;w:display?=&quot;!%),.:;&amp;g&gt;&lt;w:display=&quot;%),.:;&amp;disply=&quot;ay&quot;ls&gt;&lt;w:displaay=&quot;1ay=&quot;1156&quot;/&gt;&lt;w:display锛?y鈥&quot;15&lt;plaisplay=&quot;156&quot;/&gt;&lt;w:display=&quot;1濃€︹€扳€&quot;156&quot;/&gt;&lt;w1测ng=&quot;ZH56&quot;/&gt;&lt;w:di庯y=&quot;15=&quot;y=&quot;蓟&quot;1lay=&quot;1堬?:diis!%y156&quot;&quot;56&quot;?=&quot;/&gt;&lt;w:displ&quot;&quot;1?isplay=&quot;?aay=&quot;15=&quot;156&quot;庯?&amp;gt;1锝涳俊锟?/锕涳锛侊紓锛锛?y/&gt;&lt;w:display锛勶?splay=&quot;1咃紘56&quot;/&gt;&lt;w:diay==&quot;1ew:disp垄篓ay=&quot;1=&quot;l&lt;%y=&quot;1&quot;y=&quot;156&quot;/&gt;&lt;w:display?1splay锛勶?锕涳yneBr:disppl=&quot;%),.:;&amp;disply=&quot;ay&quot;ls&gt;&lt;w:displaay?&quot;ZH56&quot;/&gt;&lt;w:di庯y=&quot;15=&quot;y=&quot;?yiw:display=&quot;1=&quot;1=&quot;ispl蓟&quot;1lay=&quot;1堬?:diis!%y156&quot;ay=&quot;156&quot;/&gt;&lt;w:diw:d=&quot;1堬?&quot;56&quot;?=&quot;/&gt;&lt;w:displ&quot;isplay=&quot;1?ay=&quot;1堬?&quot;56&quot;?=&quot;1?isplay=&quot;鈥︹€扳€&quot;15ZH5lay=&quot;1堬?&quot;56&quot;堬?aay=&quot;15=&quot;156&quot;6&quot;/&gt;&lt;w:di庯蓟&quot;1lay=&quot;1堬?&quot;56&quot;6&quot;/&gt;&lt;w1splaay=&quot;%),.:;&amp;disply=&quot;ay&quot;lay=&quot;1y=&quot;1堬紟锛伙經锟★6&quot;/&gt;&lt;w:di庯y=&quot;15=&quot;y=&quot;?&lt;w:display&gt;&lt;w:noLineBreaksr:display$([{拢楼?/ng=&quot;ay=&quot;1堬?:diis!%y156&quot;ZH56&quot;/&gt;&lt;w:di庯蓟&quot;1堬紟锛;&amp;gt;1&gt;&lt;w:56&quot;/&gt;&lt;w:=&quot;1堬?&quot;56&quot;?=&quot;/&gt;&lt;w:displ&quot;display锛?y鈥&quot;15&lt;plais:disp垄篓ay=&quot;1?ay=&quot;1堬?&quot;56&quot;?=&quot;1?isplay=&quot;1=&quot;l&lt;%y=&quot;1play=&quot;1displa,.:;&amp;g&gt;&lt;w:dily=&quot;ay&quot;l堬?&quot;56&quot;堬?aay=&lt;w:di庯y=&quot;15=&quot;y=&quot;&quot;15=&quot;156&quot;s&gt;&lt;w:displasplay=&quot;%),.:;&amp;disdi庯蓟&quot;1lay=&quot;1堬?&quot;56&quot;play=&quot;1&quot;1濃€=&quot;1堬?:diis!%y156&quot;︹€扳€&quot;156&quot;/&gt;&lt;w1y=&quot;1B&lt;w:display-CN&quot; w:val=&quot;!%),.:;&amp;6&quot;/&gt;&lt;w:display?=&quot;/&gt;&lt;w:displ&quot;1gt;?]}垄篓掳路藝&quot;l&lt;w:didisplay=&quot;156&quot;/&gt;&lt;w:display=&quot;1藟鈥曗;&amp;di56&quot;?=&quot;1?isplay=&quot;sply=&quot;ay&quot;lw:di庯y=&quot;15=&quot;y=&quot;ay=&quot;1€栤€欌€濃€︹&quot;156&quot;/&gt;&lt;w:dispplay锛?yiw:display=di庯蓟堬?&quot;56&quot;堬?aay=&quot;15=&quot;156&quot;&quot;1堬紟锛;1&quot;1濃€=&quot;1堬?:diis!%y156&quot;&amp;gt;1&quot;1play锛?紓锛?:disp垄篓ay=&quot;1=&quot;l&lt;%y=,.:;&amp;disdi庯蓟&quot;1lay=&quot;1堬?&quot;56&quot;&quot;1?yw:dily6&quot;/&gt;&lt;w:display?=&quot;/&gt;&lt;w:displ&quot;=&quot;ay&quot;ls&gt;&lt;w:displa/ay=&quot;1&quot;1濃€︹€扳€&quot;1sply=&quot;ay&quot;lw:di庯y=&quot;15=&quot;y=&quot;56&quot;/&gt;&lt;w1&gt;&lt;w:display锛勶?splay=&quot;1y鈥&quot;156&quot;/&gt;=&quot;1藟鈥曗;&amp;di56&quot;?=&quot;1?isplay=&quot;&lt;w:display=&quot;1€?箼锕涳節=play锛?y鈥&quot;15&lt;pla;1&quot;1濃€=&quot;1堬?:diis!%y156&quot;isplay=&quot;1&quot;156&quot;/&gt;&lt;w:display€斥€衡剝鈭躲€併€傘€冦€splay=di庯蓟堬?&quot;56&quot;堬?aay=&quot;15=&quot;156&quot;夈€嬨€嶃衡剝lay-CN&quot; w:vadily6&quot;/&gt;&lt;w:︹€扳€&quot;1sply=&quot;ay&quot;lw:di庯y=&quot;15=&quot;y=&quot;display?=&quot;/&gt;&lt;w:displ&quot;l=&quot;!%),.:;&amp;6&quot;/&gt;&lt;w:display?1鈭躲for=&quot;ZH-Cla,.::display==,.:;&amp;disdi庯蓟&quot;1lay=&quot;1堬?&quot;56&quot;&quot;1藟鈥曗;&amp;disply=&quot;ay&quot;la56&quot;/&gt;=&quot;1?la;1&quot;1濃€=&quot;1堬?:diis!%y156&quot;夆€曗;&amp;di56&quot;?=&quot;1?isplay=&quot;y=&quot;1;&amp;g&gt;&lt;w:diay锛?yiw:displlay=spla/ay=&quot;1&quot;1濃€︹€扳€&quot;156&quot;/&gt;&lt;w1&quot;1?ylw:di庯y=&quot;15=&quot;y=&quot;w:dily=&quot;ay&quot;ls&gt;&lt;w:displa锛?紓锛?:disp垄篓ay=&quot;1=&quot;lisplay?=&quot;/&gt;&lt;w:displ&quot;&lt;%y=&quot;1ay=d蓟堬?&quot;56&quot;堬?aay=&quot;15=&quot;156&quot;i庯蓟&quot;1堬紟锛;&amp;gt;1splay=&quot;%),.:;&amp;display=&quot;1&lt;w:display?=&quot;!%),.濃€=&quot;1堬?:diis!%y156&quot;:;&amp;g&gt;&lt;w:display=&quot;15ksr:display$([{拢楼?/&gt;&lt;w:d&amp;di56&quot;?=&quot;1?isplay=&quot;issdi?ylw:di庯y=&quot;15=&quot;y=&quot;锛?1lay=&quot;1堬?&quot;56&quot;play=&quot;16y锛勶?&quot;/&gt;&lt;w:dispplay锛?yiw:display=&quot;1锕涳y=&quot;1=&quot;isplay=&quot;156&quot;/&gt;&lt;wplay?=&quot;/&gt;&lt;w:displ&quot;:display=&quot;1&quot;/&gt;1濃€︹€扳€&quot;156&quot;/&gt;&lt;w1&lt;w:ay锛?y鈥&quot;15&lt;plais?&quot;56&quot;堬?aay=&quot;15=&quot;156&quot;pla&quot;1堬?:diis!%y156&quot;y=&quot;1ly=&quot;ay&quot;ls&gt;&lt;w:displadisplay锛?ye w:lang=&quot;ZH-CN&quot;&lt;w:lw:di庯y=&quot;15=&quot;y=&quot;d篓ay=&quot;1=&quot;l&lt;%y=&quot;1isplay?1 w:v56&quot;?=&quot;1?isplay=&quot;al&quot;ay&quot;lay=&quot;1堬紟锛;&amp;gt;11=&quot;锛锛?y/&gt;&lt;w:displayi庯蓟&quot;1lay=&quot;1堬?&quot;56&quot;锛勶?splay=&quot;1!play?=&quot;/&gt;&lt;w:displ&quot;%),.:;&amp;gt;?]}垄篓掳路藝藟156&quot;/&gt;&lt;w:displ斻€play箼锕涳?Befo&lt;w:56&quot;pla&quot;1堬?:diis!%y156&quot;displaay=&quot;%),.:;&amp;display=&quot;1y锛-CN&quot;&lt;w:lw:di庯y=&quot;15=&quot;y=&quot;?ais?&quot;56&quot;堬?aay=&quot;15=&quot;156&quot;&quot;1&quot;/&gt;1濃€︹€扳€&quot;156&quot;/&gt;&lt;w1y鈥&quot;156&quot;/&gt;&lt;w:display=&quot;1re w:lang=&quot;ZHplay?1 w:v56&quot;?=&quot;1?isplay=&quot;-CN&quot; w:val&quot;1ly=&quot;ay&quot;ls&gt;&lt;w:displa侊掳路藝ispplay锛?yiw:&quot;1!play?=&quot;/&gt;&lt;w:displ&quot;display=&quot;1&quot;l&lt;w:didisplay=H-CN&quot;&lt;w:d篓isp:diis!%y156&quot;layi庯蓟&quot;1lay=&quot;1堬:di庯y=&quot;15=&quot;y=&quot;?&quot;56&quot;ay=&quot;1=&quot;l&lt;%y=&quot;1&quot;156ay锛?y鈥&quot;15&lt;plaisplay=&quot;1&quot;/&gt;ang=&quot;:val&quot;ay&quot;lay=&quot;1堬紟锛;&amp;gt;1Zsp56&quot;堬?aay=&quot;15=&quot;156&quot;lay?1 w:val&quot;ay&quot;lay=&quot;1H-CN&quot;&lt;w:display?1&lt;w:d6&quot;?=&quot;1?isplay=&quot;isplay=&quot;1扳€&quot;156&quot;/&gt;&lt;w1紓锛咃紘56lay$([y?=&quot;/&gt;&lt;w:displ&quot;{拢楼?/&gt;&lt;w:display=&quot;1&quot;/&gt;篓isp:diis!%y156&quot;&lt;:di庯y=&quot;15=&quot;y=&quot;w:display锛勶紙锛庯蓟锝涳?:val&quot;1ly=&quot;ay&quot;ls&gt;&lt;w:displa★?&lt;w:display=&quot;!%),.playi庯蓟&quot;1lay=&quot;1堬?&quot;56&quot;?€栥w:n:val=&quot;锛锛?y/&gt;&lt;w:display锛勶?splay=&quot;1oLineBry=H-t;1Zsp56&quot;堬?aay=&quot;15=&quot;156&quot;CN&quot;&lt;w:d篓ay=&quot;1=&quot;lsplay?1&lt;w:d6&quot;?=&quot;1?isplay=&quot;&lt;%y=&quot;1eaksBelay$([y?=&quot;/&gt;&lt;w:displ&quot;/&gt;&lt;&quot;156&quot;&lt;:di庯y=&quot;15=&quot;y=&quot;/&gt;篓isp:diis!%y156&quot;w:di庯&quot;1=&quot;ispl:displaay=&quot;%),.:;&amp;display=&quot;1ay=&quot;156&quot;/&gt;&lt;valdisplay=&quot;1扳€&quot;156&quot;/&gt;&lt;w1&quot;ay&quot;lay=&quot;1堬紟锛;&amp;gt;1w:display=&quot;1蓟锝涳?路藝ig=&quot;Zsplay?1 w:val&quot;ay&quot;lay=&quot;1spplay锛?yiw:dy=i庯蓟&quot;1lay=&quot;1堬?&quot;56&quot;&quot;&quot;y=&quot;ay&quot;ls&gt;&lt;w:displa1&quot;/&gt;ang=&quot;ZH-CN&quot;堬?aay=&quot;15=&quot;1&quot;&lt;:di庯y=&quot;15=&quot;y=&quot;56&quot;&lt;6&quot;?=&quot;1?isplay?=isp:diis!%y156&quot;&quot;/&gt;&lt;w:displ&quot;y=&quot;w:display?1156ay锛?y鈥&quot;15&lt;plaisplay=&quot;1isplay=&quot;1★?/&gt;&lt;w:noLineBreaksB&lt;w:displayfore y=&quot;1=&quot;l&lt;%y=&quot;1w:lang=&quot;ZH-C&lt;w&gt;&lt;w:display锛?y鈥&quot;15&quot;1扳€&quot;156&quot;/&gt;&lt;w16&quot;/&gt;&lt;w:display=&quot;1y=&quot;156&quot;/&gt;&lt;w:display锛?y:display:;&amp;&lt;w=&quot;1堬紟?=&quot;15=&quot;y=&quot;?&amp;gt;1:disply=&quot;1堬?&quot;56&quot;ayay€??[{?diis!%y156&quot;Ｂ?/&gt;&lt;w:dis=&quot;/&gt;&lt;w:displ&quot;pla?=&quot;1?isplay=&quot;ay=&quot;15=&quot;156&quot;ay=&quot;1銆屻€?&quot;ls&gt;&lt;w:displa銆愩€斻€栥w:val&quot;ay&quot;lay=&quot;1€濓箼锕涳節=&quot;156&quot;/&gt;&lt;&gt;&lt;w:display锛勶?splay=&quot;1wg=&quot;ZH-CN&quot;&lt;w:display?1:displaay=&quot;%),.:;&amp;dislayfore y=&quot;1=&quot;l&lt;%y=&quot;1yw=&quot;1堬紟?=&quot;15=&quot;y=&quot;鈥&quot;15&quot;1扳€&quot;156&quot;/&gt;&lt;w1play=&quot;?y鈥&quot;15&lt;plaisplay=y€??[{?diis!%y156&quot;&quot;11laylay&lt;play锛?yiw:disp:dis=&quot;/&gt;&lt;w:displ&quot;lay=t;1:disply=&quot;spla?=&quot;1?isplay=&quot;1堬?&quot;56&quot;&quot;1w:displaay=&quot;15=&quot;156&quot;didisplay=&quot;156&quot;/&gt;&lt;w:display=&quot;1锛庯細锛涳紵锛?display:;&amp;&lt;w=&quot;1堬紟?ay=&quot;1銆屻€?&quot;ls&gt;&lt;w:displw=&quot;1堬紟?=&quot;15=&quot;y=&quot;a?&amp;gt;1锝€lang=&quot;ZH-CN&quot; w:val=&quot;$([{拢楼路鈥樷€溿€?庯&quot;1=&quot;isplay=ay=y€??[{?diis!%y156&quot;&quot;156&quot;/&gt;&lt;w:d銆屻€庛€愩€斻€栥w:val&quot;ay&quot;lay=&quot;1?yiw:disp:dis=&quot;/&gt;&lt;w:displ&quot;isplay&quot;l&lt;%y=&quot;1y鈥&quot;15&quot;1扳€&quot;156&quot;/&gt;&lt;;1:disply=&quot;spla?=&quot;1?isplay=&quot;w1=&quot;1銆娿€屻€庛€愩€?€斥€l&quot;锛?yply=&quot;1堬?&quot;56&quot;&lt;w:displw=&quot;1堬紟?=&quot;15=&quot;y=&quot;&quot;1w:displaay=&quot;15=&quot;156&quot;iw:display=t;1:disply=&quot;1堬?&quot;56&quot;%),.:;&amp;dislayfore y=&quot;1=&quot;l&lt;%y=&quot;€??[{?diis!%y156&quot;1=&quot;!%),.:;&amp;锛咃?w&gt;&lt;w:display锛?y鈥&quot;156lay=&quot;1wg=&quot;ZH-CN&quot;&lt;w:display?1&quot;/is=&quot;/&gt;&lt;w:displ&quot;&gt;&lt;w:display=&quot;1?6&quot;/&gt;&lt;w:d堬紟?ay=&quot;1銆屻€?&quot;ls&gt;&lt;w:displais;&amp;&lt;w:displa?=&quot;1?is=&quot;15=&quot;y=&quot;play=&quot;splayay€??[{?isplay=&quot;?y鈥&quot;15&lt;p?display:;&amp;&lt;w=&quot;1堬紟锛;&amp;gt;1laisplaaay=&quot;15=&quot;156&quot;y=&quot;1Ｂ?y鈥&quot;15&quot;1?[{?diis!%y156&quot;鈥&quot;156&quot;/&gt;&lt;w1/&gt;&lt;disply=&quot;1堬?&quot;56&quot;w:display56&quot;/&gt;&lt;:displa1laylay&lt;play锛?yiw:display=&quot;1a=&quot;/&gt;&lt;w:displ&quot;y=&quot;%),.:;&amp;display=&quot;1&gt;&lt;w:dispv1=&quot;l&lt;%y=&quot;1al&quot;ay&quot;=&quot;15=&quot;y=&quot;lay=&quot;1lay锛勶?splay=&quot;1=&quot;1play锛勶?=&quot;1?isplay=&quot;紙锛庯蓟锝涳俊锟?&lt;w:displaygt;?]}垄篓掳路ay=&quot;1銆屻€?&quot;ls&gt;&lt;w:displa藝?y鈥&quot;15&quot;1?[{?diis!%y156&quot;夆€曗€栤€?紟锛;&amp;gt;1laisplaaay=&quot;15=&quot;156&quot;鈥濃€︹€扳€测6lay=&quot;1wg=&quot;ZH-CN&quot;&lt;w:display?1€?spl€&quot;156&quot;/&gt;&lt;锛?yiw:display=&quot;1a=&quot;/&gt;:dispv1=&quot;l&lt;%y=&quot;1al&quot;ay&quot;=&quot;15=&quot;y=&quot;&lt;w:displ&quot;w1/&gt;&lt;disply=&quot;1堬?&quot;56&quot;ay=&quot;1Ｂ?y鈥&quot;15&quot;1扳€&quot;156&quot;/&gt;&lt;w1:displayfore w:lang=5&lt;p?display:;&amp;&lt;w=&quot;1堬?splay=&quot;1=&quot;1play锛勶?=&quot;1?isplay=&quot;紟锛&quot;15&quot;1?[{?diis!%y156&quot;;&amp;gt;1&quot;ZH-C&lt;w&gt;&lt;w:display=&quot;156&quot;/&gt;&lt;w:display锛?y鈥衡剝鈭躲€?ay€??[{?isplay=),.:;&amp;display=&quot;1&gt;&lt;w:dispval&quot;ay&quot;=&quot;15=&quot;y=&quot;1=&quot;l&lt;%isplaaay=&quot;15=&quot;156&quot;y=&quot;1&quot;1a=&quot;/&gt;&lt;w:displ&quot;?y鈥&quot;15&lt;plaisplay=&quot;1愩節=&quot;156&quot;/&gt;&lt;w:display.:ay=&quot;1銆屻€?&quot;ls&gt;&lt;w:displa;&amp;di&gt;&lt;disply=&quot;1堬?&quot;56&quot;splay=&quot;1&gt;&lt;w:dispval&quot;ay&quot;?diis!%y156&quot;lay=&quot;1&quot;1扳€锛勶?=&quot;1?isplay=&quot;&quot;156&quot;/&gt;&lt;w1lay&lt;w:didisplay=&quot;156&quot;/&gt;&lt;w:display=&quot;1displa1layla=&quot;15=&quot;y=&quot;y&lt;play锛?yiw:display=&quot;1€拢楼路鈥樷€溿€?庯&quot;1=display56&quot;/&gt;1&quot;1a=&quot;/&gt;&lt;w:displ&quot;&lt;:disp:;&amp;&lt;w=laaay=&quot;15=&quot;156&quot;&quot;1堬紟锛;&amp;gt;1laay=&quot;%),.:;&amp;H-CN&quot;&lt;w:display?1display=&quot;1&quot;isplayispv1=&quot;ly&quot;?diis!%y156&quot;&lt;%y=&quot;1=&quot;156&quot;/&gt;&amp;锛咃?w&gt;&lt;?/&gt;isply=&quot;1堬?&quot;56&quot;&lt;w:d勶?=&quot;1?isplay=&quot;isplay5&quot;ls&gt;&lt;1layla=&quot;15=&quot;y=&quot;w:displa6&quot;/&gt;&lt;&gt;&lt;w:display锛勶1&quot;1扳€&quot;156&quot;/&gt;&lt;w1?splay=&quot;1w:d:dis;&amp;&lt;w:displayay€??[{拢楼?/&gt;&quot;&quot;/&gt;&lt;w:displ&quot;15&lt;ppval&quot;ay&quot;lay=&quot;1laisplay=&quot;1&lt;w:display=&quot;1y=&quot;15=&quot;156&quot;isplay锛?y鈥&quot;156&quot;/&gt;&lt;w:display=&quot;diis!%y156&quot;1&lt;w:display=&quot;1斻€栥€濓箼锕涳節=&quot;栥w:noLin;&amp;&lt;w=&quot;1堬紟锛;&amp;gt;1es&gt;&lt;1layla=&quot;15=&quot;y=&quot;BreaksBay&lt;p&lt;w:d勶?=&quot;1?isplay=&quot;lay锛?y&gt;&lt;?/&gt;isply=&quot;1堬?&quot;56&quot;iw:displaisplayispv1=&quot;l&lt;%y=&quot;1y=&quot;1e/&gt;&lt;w:dplay5&quot;ls&gt;&lt;w:d?/&gt;&quot;&quot;/&gt;&lt;w:displ&quot;isplai?勶1&quot;1扳€&quot;156&quot;/&gt;&lt;w1锛?&amp;H-CN&quot;&lt;w:display?1锝涳俊锟?/&gt;&lt;w:noLineBr:display=&quot;diis!%y156&quot;eaks:display=&quot;1y=&quot;15=&quot;156&quot;B&lt;w:display156a=&quot;15=&quot;y=&quot;&quot;/&gt;&lt;w:dis=aay=&quot;%),.:;&amp;display=&quot;1&quot;ZH-CN&quot; w:val= w:val=&quot;!%5&lt;ppval&quot;ay&quot;?isplay=&quot;lay=&quot;1),.?€栥w:noLineBreaksBefore w:/&gt;&quot;15&lt;plaispl&quot;1堬?&quot;56&quot;ay=&quot;1lang=&quot;ZH&lt;w:displ&quot;-C&lt;w::display锛勶?splay1堬紟锛;&amp;gt;1=&quot;1display&quot;!%),pv1=&quot;l&lt;%!%y156&quot;y=&quot;ls扳€&quot;156&quot;/&gt;&lt;w1&gt;&lt;w:displa1.:;&amp;&quot;15=&quot;y=&quot;gt;?pl斻€pl&quot;15=&quot;156&quot;ay箼锕?咃紘56&quot;/&gt;&lt;w:??[{拢楼?/&gt;&lt;w:display=&quot;1displayN&quot;&lt;w:display?1锛勶紙lappval&quot;ay&quot;?isplay=&quot;y锛?yiw:display=&quot;1锛庯蓟锝涳俊锟?&lt;w-Cisplay锛?y鈥&quot;156&quot;56&quot;ay=&quot;1lang=&quot;ZH&lt;w:displ&quot;&quot;/&gt;&lt;w:display=re w:/&gt;&quot;15&lt;plaispl&quot;y&quot;!%),pv1=&quot;l&lt;%!%y156&quot;1堬?&quot;56&quot;&quot;1&lt;ww:displa1.:;&amp;&quot;15=&quot;y=&quot;&gt;&lt;wal=&quot;!%5&lt;ppval&quot;ay&quot;lay=&quot;1:displad1=&quot;isplay=&quot;156&quot;/&gt;&lt;w:aay=&quot;%),.:;&amp;display=&quot;1displaay?&amp;gt;?pl斻€pl&quot;15=&quot;156&quot;?l&lt;%y=&quot;ls扳€&quot;156&quot;/&gt;&lt;w1勶?splay1?v1=&quot;l&lt;%y=&quot;ls&gt;&lt;w:disl&quot;ay&quot;?isplay=&quot;pla飅splay&quot;!%),pv1=&quot;l&lt;%y=&quot;1紟锛;&amp;gt;1y=:displ&quot;&quot;1ide w:/&gt;&quot;15&lt;plaisplay=&quot;1!%y156&quot;ispla5=&quot;y=&quot;y=&quot;156&quot;/&gt;&lt;w:display=&quot;1y=&quot;156&quot;/&gt;&lt;w:display锛?1堬?&quot;56&quot;y:display?Before w:lang=&quot;ZH::display锛勶ayN&quot;&lt;w:display?1?splay=&quot;1-CN&quot; w:val=&quot;!%),l&quot;15=&quot;156&quot;.:;&amp;&lt;w:display]} w:langw:displa6&quot;/&gt;&lt;w1y=&quot;1splay=&quot;=&quot;ZH-C=&quot;1N&quot; w:val=&quot;!%),.:;&amp;gdispspl&quot;lat;?]}?&lt;w:display=&quot;1?156&quot;?&quot;y=&quot;?l&lt;%y=&quot;1路藝?56&quot;/紟锛;&amp;gt;1&gt;&lt;w:display垄篓掳路藝藟鈥曗€栤€欌€濃oLineBreaks:&lt;w:display锛?1堬?&quot;56&quot;/&gt;&quot;15&lt;plaisplay=&quot;1=&quot;%),.:;&amp;display=&quot;1B56&quot;/&gt;&lt;w:display=&quot;1&lt;w:dval=&quot;!%),l&quot;15=&quot;156&quot;isplay€︹€?箼锕涳節=&quot;15displa6&quot;/&gt;&lt;w1y=&quot;1splay=&quot;6&quot;/&gt;&lt;layw:val=&quot;!%),.:;&amp;gdispspt;&lt;w:display=&quot;1?156&quot;?&quot;y=&quot;?]}?&lt;w:display=&quot;1?156&quot;l&quot;锛勶ayN&quot;&lt;w:display?1w:displa]} w:langw:displa6&quot;/&gt;&lt;w1yplay=&quot;156&quot;/&gt;&lt;w:display=&quot;1ay衡剝鈭?:la&quot;1N&quot; w:val=&quot;!%),.:;&amp;gdisplangw:display=&quot;1=&quot;ZH-C=&quot;1銆併€傘t;?]}?&lt;w:display=play锛?1堬?&quot;56&quot;&quot;1⒙?l&lt;%y=&quot;1€冦€夈€嬨w:lang=&quot;ZH:isplay=&quot;1⒙:dval=&quot;lay=&quot;1?156&quot;?&quot;y=&quot;!%),l&quot;15=&quot;156&quot;&quot;/&gt;&lt;w1w:display=&quot;1?156&quot;y=!%),.:;&amp;gdispspl&quot;&quot;1splay=&quot;奥匪囁?56&quot;/紟锛;&amp;gt;1:display?w:display]} w:langw:display=&quot;1紕?splay=&quot;1€嶃€pladidisplay=&quot;156&quot;/&gt;&lt;:langw:displa6&quot;/&gt;&lt;w1w:display=&quot;1忋€戙€曘€椼€烇付锔?鈥樷俊锟?neBreaks:/&gt;&quot;15&lt;plaisplay=a&quot;1N&quot; wl=&quot;lay=&quot;1?156&quot;?&quot;y=&quot;:val=&quot;!%),.:;&amp;gdispl?&lt;w:display=play锛?w1w:display=&quot;1?156&quot;1堬?&quot;56&quot;a&quot;1&lt;w-C&lt;w&gt;&lt;1y=!%),.:;&amp;gdispspl&quot;w:displ:d6&quot;&quot;/&gt;&lt;w1y=&quot;1splay=&quot;val=&quot;!%),l&quot;15=&quot;156&quot;ay&quot;ZH-CN&quot; w:val=&quot;!%),.:;&amp;gt;&lt;lay锛勶ayN&quot;&lt;w:d}?&lt;w:display=&quot;1⒙?l&lt;%y=&quot;1isplay?1?]}?&lt;ineBreaks=&quot;%),w:display=&quot;6&quot;?&quot;y=&quot;1=&quot;ZH-C=&quot;1.:;&amp;di匪囁?56&quot;/紟锛;&amp;gt;1slangw:displa6&quot;/&gt;&lt;w1plaay=&quot;1?156&quot;y=&quot;1w:display=&quot;1=&quot;156&quot;/&gt;&lt;w:display锛?y€&amp;gdispspl&quot;?€栥w:ay箼锕?咃紘56&quot;/&gt;&lt;w:displ&lt;w1y=&quot;1splay=&quot;a=play锛?1堬?&quot;56&quot;y?=&quot;!%),l&quot;15=&quot;156&quot;紕锛堬紟锛伙經锟? w:val=&quot;!%),.:;&amp;gdispla?&lt;w:dis掳路藝藟lay?s=&quot;%),w:display=&quot;6&quot;?&quot;y=&quot;w:display]} w:langw:display=&quot;1鈥曗€栤€欌€濃oLineBreaksB56&quot;/&gt;&lt;w:displispla6&quot;/&gt;&lt;w1plaay=&quot;1?156&quot;&lt;w:d}?&lt;w:display=&quot;1⒙?l&lt;%y=&quot;1ay傘€eBreaks:/&gt;&quot;15&quot;/&gt;&lt;w:display锛?y€&amp;gdispspl&quot;&lt;pl锛;&amp;gt;1slangw:displa6&quot;/&gt;&lt;w1aisplay=&quot;1冦€/&gt;&lt;w:displ&lt;w1y=&quot;1splay=&quot;夈€嬨w:lang=&quot;Z.:;play=&quot;6&quot;?&quot;y=&quot;&amp;gt;&lt;lay锛勶ayN6&quot;锛?1堬?&quot;56&quot;y?=&quot;!%),l&quot;15=&quot;156&quot;/&gt;&lt;w:displa=play锛?1堬?&quot;56&quot;&quot;reaks=1=&quot;ZH-C=&quot;1.:;1plaay=&quot;1?156&quot;&amp;di匪囁?56&quot;/紟锛;&amp;gt;1&quot;%),w:display=&quot;1=&quot;ZH-C=&quot;1&lt;w:w:val=&quot;!%),.:;&amp;gdispladispl锛?y€&amp;gdispspl&quot;ay?1H::display锛勶?splay=&quot;1=&quot;1playnoLineBreaksBefore w:lplay=&quot;6&quot;?&quot;y=&quot;ang=&quot;ZH-C&lt;w:&lt;w1y=&quot;1splay=&quot;display銆堛€娿€屻€庛€愩€斻€??;&amp;gt;?]}?&lt;ineBreangw:displa6&quot;/&gt;&lt;w1&quot;!%),l&quot;15=&quot;156&quot;ais1plaay=&quot;1?156&quot;play=&quot;1⒙?l&lt;%y=&quot;1ks=&quot;%a=play锛?1堬?&quot;56&quot;),.:;&amp;display=&quot;1?&quot;156&quot;/&gt;&lt;w:displayplay=&quot;156&quot;/&gt;&lt;w:di?y€&amp;gdispspl&quot;splay=&quot;1銆濓箼锕涳?N&quot; w:val=&quot;w:lplay=&quot;6&quot;?&quot;y=&quot;ay]} w:langw:display=&quot;1囁?56&quot;/=&quot;!%),.:;&amp;gdispla紟锛;&amp;-C&lt;w:&lt;w1y=&quot;1splay=&quot;gt;1!%),.:;&amp;gt;?]}?&lt;w:di&gt;&quot;15&lt;ay=&quot;1=&quot;ZH-C=&quot;1plaisplaay=&quot;1?156&quot;lay=&quot;1N&quot;&lt;w:display?1splay=&quot;1?),l&quot;15=&quot;156&quot;&quot;156&quot;/&gt;&lt;w:displaypla6&quot;/&gt;&lt;w1銆栥€濓箼锕涳節=&quot;a=play锛?1堬?&quot;56&quot;156w:di?y€&amp;gdispspl&quot;lay=&quot;6&quot;?&quot;y=&quot;&quot;/&gt;&lt;w;?pl斻€鈭躲€併isplay=&quot;1⒙?l&lt;%y=&quot;1€傘€冦€夈€嬨€嶃€pladidisplay=&quot;156&quot;/:lang=&quot;ZH::display锛勶?spl锛;&amp;-C&lt;w:&lt;w1y=&quot;1splay=&quot;ay=&quot;1&gt;&lt;w:-C=&quot;1plaisplaay=&quot;1?156&quot;display=&quot;1play箼锕涳?Bef&quot;1囁?56&quot;/=&quot;!%),.:;&amp;gdisplaore w:lang=neBreaks=&quot;%),.:;&amp;dislay?1splay=&quot;1?),l&quot;spspl&quot;lay=&quot;6&quot;?&quot;y=&quot;15=&quot;156&quot;play=&quot;1囁?56&quot;/?56w:di?y€&amp;gdispspl&quot;庯?&amp;gt;1play=&quot;1&quot;欌€濃oLineBr1?&quot;156&quot;/&gt;&lt;w:displ濓箼锕涳節=&quot;a=play锛?1堬?&quot;56&quot;aypla6&quot;/&gt;&lt;w1eaksB56&quot;/&gt;&lt;w:displaw:di&gt;&quot;15&lt;isplaay=&quot;1?156&quot;ay=&quot;1=&quot;ZHw:&lt;w1y=&quot;1splay=&quot;-C=&quot;1y=&quot;1ZHay]} w:langw:displayisplay=&quot;1N&quot;&lt;w:dispay=&quot;1⒙?&quot;lay=&quot;6&quot;?&quot;y=&quot;l&lt;%y=&quot;1lay?1?&lt;w:di&gt;&quot;15&lt;plaisplay=&quot;1=&quot;1-CN&quot; w:val=&quot;/&gt;&lt;w:d?y€&amp;gdispspl&quot;i1?),l&quot;15=&quot;156&quot;splay垄篓掳路藝藟鈥?付锔?鈥=&quot;!%),.:;&amp;gdispla樷俊锟?&lt;w-C&lt;w&gt;&lt;w:display=&quot;156&quot;/&gt;&lt;w:dispw:vaisplaay=&quot;1?156&quot;l=&quot;a=play锛?1堬?&quot;56&quot;!%),.:;&amp;gt;?splaypHw:&lt;w1y=&quot;1splay=&quot;la6&quot;/&gt;&lt;w1]}?&lt;w?&quot;lay=&quot;6&quot;?&quot;y=&quot;:display=1囁?56&quot;/紟锛;&amp;gt;1&quot;1lay锛?y鈥栤€欌€濃oLineBr=&quot;156&quot;/&gt;&lt;w:displayplay=&quot;156&quot;/&gt;&lt;al=&quot;/&gt;&lt;w:d?y€&amp;gdispspl&quot;w:d&quot;Z&quot;15&lt;ay=&quot;1=&quot;ZH-C=&quot;1H::displw=&quot;/&gt;&lt;w:di1?),l&quot;15=&quot;156&quot;:dispay=&quot;1⒙?l&lt;%y=&quot;1aylaay=&quot;1?156&quot;锛勶?splay=&quot;1isplay=&quot;1eaksBaks=&quot;%),.:;&amp;lay=&quot;1N&quot;&lt;w:di!%),.lay=&quot;6&quot;?&quot;y=&quot;:;&amp;gdisplasplay?1disp1y=&quot;1splay=&quot;lay=&quot;lay锛?1堬?&quot;56&quot;1&lt;w:display&quot;!%:di&gt;&quot;15&lt;plaisaypla6&quot;/&gt;&lt;w1play=&quot;1),.} w:langw:display=spspl&quot;&quot;1:;&amp;&lt;w:display:display锝滐?紘56&quot;/&gt;&lt;w:disp&quot;/紟锛;&amp;gt;1lay锛勶紙锛庯di1?),aylaay=&quot;1?156&quot;l&quot;15=&quot;156&quot;蓟锝涳俊锟?&lt;w:display濓綖锟&quot;欌€濃&lt;w:di!%),.lay=&quot;6&quot;?&quot;y=&quot;oLineBreaksB56&quot;/&gt;&lt;w:display=&quot;1lw:dispay=&quot;1⒙?l&lt;%y=&quot;asplay?1disp1y=&quot;1splay=&quot;1?/&gt;&lt;&quot;Z&quot;15&lt;ay=&quot;1=&quot;ZH-C=&quot;1w:ter N&quot;&lt;w1display=&quot;lay锛?1堬?&quot;56&quot;:di} w:langw:display=spspl&quot;!%),.:;&amp;gdisplaw:lang=嬨€嶃€pladidisdi&gt;&quot;15&lt;plaisa),aylaay=&quot;1?156&quot;ypla6&quot;/&gt;&lt;w1play=&quot;156&quot;/&gt;&lt;w:d&quot;?&quot;y=&quot;ispl,.:;&amp;gt;?]}?&lt;w:displaylay=&quot;di1?),l&quot;15=&quot;156&quot;1N&quot;&lt;w:display?1=&quot;1ay=&quot;1&quot;ZH-CN&quot; w:v€欌€濃€︹€扳€测€?:d&quot;ZH::ay&quot;!%:di&gt;&quot;15&quot;1splay=&quot;&lt;plaisplay=56&quot;/&gt;&lt;w:disp&quot;/紟锛;&amp;gt;1&quot;1displayksBaks=&quot;%ay=spspl&quot;),.:;&amp;d!%),.} w:langw:锛?1堬?&quot;56&quot;displayy=&quot;1?156&quot;=&quot;1is?l&lt;%y=&quot;1pla&lt;w:d&quot;?&quot;y=&quot;y=&quot;1锛勶?splay=&quot;1,.:;&amp;gdispla鈥;&amp;gt;?]ypla6&quot;/&gt;&lt;w1} w:lang=&quot;ZH-CN&quot; w:1=&quot;ZH-?),l&quot;15=&quot;156&quot;C=&quot;1val=&quot;!%),.:;&amp;gt;?]}垄neBreaksBefore w:langplay=&quot;156&quot;/&quot;1splay=&quot;&gt;&lt;w:display=&quot;1=&quot;ZH-C&lt;w:display篓掳路&lt;w:displ%ay=spspl&quot;ay?1w:display=&quot;156&quot;/&gt;&lt;w:displa=&quot;1?156&quot;y锛?y藝藟1&lt;w:d&quot;?&quot;y=&quot;56&quot;/&gt;&lt;w:&quot;/紟锛;ngw:锛?1堬?&quot;56&quot;&amp;gt;1display衡?&quot;/&gt;&lt;w:display=laisplay=&quot;1&quot;1冣?=&quot;1is?l&lt;%y=&quot;1躲€併=&quot;1,.:;&amp;g;?]ypla6&quot;/ZH-?),l&quot;15=&quot;156&quot;&gt;&lt;w1displa€傘€冦€夈€嬨€嶃€?娿€屻€庛€?l,.:angplay=&quot;156&quot;/&quot;1splay=&quot;;&amp;gt;?]),.} w:langw:d掳路&lt;w:displ%ay=spspl&quot;isplay=&quot;56&quot;/&gt;&lt;w:di6&quot;y锛?y藝藟1&lt;w:d&quot;?&quot;y=&quot;spla=&quot;1?156&quot;1}?&lt;w&quot;ZH-CN&quot; w:1=&quot;ZH-C=&quot;1:dispBaks=&quot;%),.:;&amp;display=&quot;1lay=&quot;1銆斻€栥d&quot;ZH::display锛勶?splay=&quot;1€濓箼锕涳&gt;&lt;w:&quot;/紟锛;ngw:锛?1堬?&quot;56&quot;節is=lay垄篓掳路藝藟鈥曗€=&quot;1=&quot;ZH-C&lt;w:display篓掳?w:display,.:;&amp;g;?]ypla6&quot;/ZH-?),l&quot;15=&quot;156&quot;锛?y藝藟1l,.:angplay=&quot;156&quot;&quot;/&gt;&lt;w:di6&quot;y锛?y藝藟1&lt;w:d&quot;?&quot;y=&quot;/&quot;1slangw:d?lay=&quot;56&quot;/&gt;&lt;w:displa=&quot;1?156&quot;奥?w:displ%ay=spspl&quot;play=&quot;56&quot;/&gt;&lt;w:&quot;/紟锛;&amp;gt;1?l&lt;%y=&quot;1躲€併=&quot;1,.:;&amp;g;?]ypla6&quot;/&gt;&lt;w1wsplay?=&quot;1is?l&lt;%y=&quot;1躲€併=&quot;1,.:;&amp;gdispla=laisplay=&quot;1&quot;1冣?=&quot;1is?l&lt;%y=&quot;1:display?1栤€欌w:lang=嬨€嶃€pladidisplay=&quot;156&quot;/&gt;&lt;w:display€?y藝藟1&lt;w:d&quot;?&quot;y=&quot;锕欙箾?&lt;w:&quot;/紟锛;ngw:锛?1堬?&quot;56&quot;=&quot;1€?&quot;56&quot;/&gt;&lt;w:displa=&quot;1?156&quot;鈕Lin:display锝滐?g;?gw:d掳路&lt;w:displ%ay=spspl&quot;]ypla6:angplay=&quot;156&quot;/&quot;1splay=&quot;&quot;/ZH-?),l&quot;15=&quot;156&quot;紘56&quot;/&gt;&lt;&gt;&lt;w:display衡?&quot;/&gt;&lt;w:display=laisplay=&quot;lay=&quot;1}?&lt;w&quot;ZH-CN&quot; w:1=&quot;ZH-C=&quot;11w:display锛勶紙锛庯蓟?splay€?y藝藟1&lt;w:d&quot;?&quot;y=&quot;?,.:;&amp;g;?]ypla6&quot;/&gt;&lt;w1??]}垄neBreaksBefore w:langplay=&quot;156&quot;/&gt;:displa=&quot;1?156&quot;&lt;w:1躲€併=&quot;1,.:;&amp;gdispladisplal,.:;&amp;gt;?]),.} wpl%ay=spspl&quot;:langw56&quot;1冣?=&quot;1is?l&lt;%y/紟锛=&quot;156&quot;/&quot;1splay=&quot;;ngw:锛?1堬?&quot;56&quot;=&quot;&quot;/ZH-?),l&quot;15=&quot;156&quot;1/&gt;&lt;w:&quot;/紟锛;&amp;gt;1:display=&quot;1y=&quot;1锟★?y藝藟1&lt;w:d&quot;?&quot;y=&quot;&lt;w:displayeBreaksB&lt;wdisplay篓掳路&lt;w:display?1t;?]}?&lt;w:dispBaks=&quot;%),.:;&amp;displ:displa=&quot;1?156&quot;ay=&quot;1play锛?y藝藟156&quot;/&gt;&lt;w:dig;?]ypla6&quot;/&gt;&lt;w1splay衡?&quot;嬨€嶃€?]),.} wpl%ay=spspl&quot;isplay=&quot;1銆斻€栥d&quot;ZH&lt;w&quot;ZH-CN&quot; w:1=&quot;ZH-C=&quot;1::di紟锛=&quot;156&quot;/&quot;1splay=&quot;s躲€併=&quot;1,.:;&amp;gdispl★?y藝藟1&lt;w:d&quot;?&quot;y=&quot;aplay锛勶?spla&lt;%=&quot;&quot;/ZH-?),l&quot;15=&quot;156&quot;y/紟锛;ngw:锛?1堬?&quot;56&quot;y=&quot;1?w:display=laisplay=&quot;1銆屻€庛;&amp;displ:displa=&quot;1?156&quot;€?l,.w56&quot;1冣?=&quot;1is?l&lt;%y=&quot;1:;&amp;gt;?]}?&lt;w:dispw56&quot;/&gt;&lt;w:&quot;/紟锛;&amp;gt;1lay=&quot;1/&gt;&lt;w:d?]),.} wpl%ay=spspl&quot;isplay=&quot;1:display&quot;ZH-CN&quot; w:val=&quot;!%),.:;&amp;gt;?藝藟1&lt;w:d&quot;?&quot;y=&quot;]}垄:dig;?]ypla6&quot;/&gt;&lt;w1=&quot;156&quot;/&quot;1splay=&quot;篓掳路藝藟鈥曗€?]),.} w:landisplay篓掳路&lt;w:display?1gw:d&lt;%=&quot;&quot;/ZH-?),l&quot;15=&quot;1:displa=&quot;1?156&quot;56&quot;isplay=&quot;1鈥欌€濃€?锕涳pla&lt;%y/紟锛;ngw:锛?1堬?&quot;56&quot;?Befo&quot;1::dis躲€併=&quot;1,.:;&amp;gdisplafore w:lang=&quot;Z:d?]),.} wpl%ay=spspl&quot;H-C&lt;w:d,.:;&amp;gt;?藝藟1&lt;w:d&quot;?&quot;y=&quot;isplay篓掳路w:dispZH&lt;w&quot;ZH-CN&quot; w:1=&quot;ZH-C=&quot;1lay=&quot;156&quot;/&gt;w56&quot;1冣?=&quot;1is?l&lt;%y=&quot;pla6&quot;/&gt;&lt;w1=&quot;156&quot;/&quot;1splay=&quot;1&lt;w:dispBaks=&quot;%),.:;&amp;displa1:displa=&quot;1?156&quot;y=&quot;1&lt;w:displw56&quot;/&gt;&lt;w:&quot;?]}垄:dig;?]ypla6&quot;/&gt;&lt;w1/紟锛;&quot;&quot;/ZH-?),l&quot;15=&quot;156&quot;&amp;gt;1ay锛?yre w:lang=&quot;ZH-:display=laisplaw:d&quot;?&quot;y=&quot;y=&quot;1CN&quot; way=spspl&quot;:锛?1堬?&quot;56&quot;w:val=&quot;!%),.:;&amp;&lt;w:dispadidisplay=&quot;156&quot;/&gt;&lt;w:displa::disp&amp;gdisplalay锛勶?splay=&quot;1y=&quot;1lay鈥?箼锕涳?6&quot;/&quot;1splay=&quot;?&quot;1y篓ispla=&quot;1?156&quot;掳路&lt;w:display?156&quot;/play=&quot;156&quot;/;&amp;gt;?]}?&lt;w:displalangw:di&quot;1is?l&lt;%y=&quot;1splay=&quot;1y=:1=&quot;ZH-C=-?),l&quot;15plaw:d&quot;?&quot;y=&quot;=&quot;156&quot;&quot;1&quot;1&gt;&lt;w;?]ypla6&quot;/&gt;&lt;w1:dis&quot; way=spspl&quot;play=&quot;1&gt;play衡?&quot;/&gt;&lt;w:display=w:&quot;/紟锛N&quot; w:锛?1堬?&quot;56&quot;;&amp;gt;1&quot;1&lt;w:display=&quot;15!%),.:;&amp;gt;?]}垄篓掳路藝藟鈥?%),.:;&amp;gt;y篓ispla=&quot;1?156&quot;?]}),?箼锕涳?6&quot;/&quot;1splay=&quot;.:;&amp;displal:displa::disp&amp;gdisplaay=laisplay=&quot;1y=&quot;1垄neBre,l&quot;15plaw:d&quot;?&quot;y=&quot;aksBefore w:lang=&quot;ZH-C&lt;w:display鈥栤€欌€濃€︹€?&lt;w:dispH-C=-/&gt;&lt;w1:dis&quot; way=spspl&quot;?),l&quot;15=&quot;156&quot;lay锛勶紙锛庯蓟?節=&quot;1y篓掳路&lt;w:displaZH-C=&quot;1&quot;1&gt;&lt;w;?]ypla6&quot;/&gt;&lt;w1langw:di&quot;1is?la;&amp;gt;y篓ispla=&quot;1?156&quot;y=w:&quot;/紟锛N&quot; w:锛?1堬?&quot;56&quot;l&lt;%y=&quot;1isplay?1經锟?;?]}),?箼锕涳?6=&quot;1垄neBre,l&quot;15plaw:d&quot;?&quot;y=&quot;&quot;/&quot;1splay=&quot;?&lt;w:display鈥测€斥€&quot;/alangw:display=&quot;1y=:1=&quot;ZH-C=&quot;1&gt;&lt;w:dispy衡?&quot;/&gt;&lt;w:display=w:&quot;/紟锛;&amp;gt;H-C=-/&gt;&lt;w1:dis&quot; way=spspl&quot;1la::display?splal:displa::disp&amp;gdisplw:dispH-C=-?),l&quot;15=&quot;156&quot;a紕?s;y篓ispla=&quot;1?156&quot;play=&quot;1衡剝t;?]}?&lt;w:displalangw:display=&quot;1鈭law:d&quot;?&quot;y=&quot;躲€?ay垄篓掳路藝藟鈥曗€栤€欌-C&lt;w:display篓ZH-C=&quot;1&quot;1&gt;&lt;;?]}),?箼锕涳?6&quot;/&quot;1splay=&quot;w;?]?lay=w:&quot;/紟锛N&quot; w:锛?1堬?&quot;56&quot;ypla6&quot;/&gt;&lt;w1掳路w:disp箼锕涳節=&quot;1gt;H-C=-/&gt;&lt;w1:dis&quot; way=spspl&quot;56&quot;/play=&quot;156&quot;鈥?%),.:;&amp;gt篓掳路&lt;w:dis),l&quot;15=&quot;156&quot;a紕?s;y篓ispla=&quot;1?156&quot;plalangw:dplalangw:display=&quot;1鈭law:d&quot;?&quot;y=&quot;i&quot;1is?l&lt;%y=&quot;1;?]}),.:;&amp;displalay=laisp&amp;gdisplw:dispH-C=-?),l&quot;15=&quot;156&quot;lay=&quot;1/;&amp;gt;?]}?&lt;w:display=&quot;1lay=&quot;156&quot;/&gt;&lt;t;?play锛勶紙?play?splal:displ,?箼锕涳?6&quot;/&quot;1splay=&quot;a::disp&amp;gdispla紟锛?節=&quot;1y篓掳?€&quot;/alangdispy:dis&quot; way=spspl&quot;衡?&quot;/&gt;&lt;w:display=w:&quot;w:ispla=&quot;1?11鈭law:d&quot;?&quot;y=&quot;56&quot;&quot;/紟锛N&quot; w:锛?1堬?&quot;56&quot;/紟锛;&amp;gt;1=&quot;1&quot;1&gt;&lt;w;?]ypla6&quot;/&gt;&lt;w1w:display=&quot;1y=:1=&quot;ZH-C=&quot;1?w:display?1]}垄篓掳路藝藟鈥?%),.:;&amp;gtdispH-C=-?),l&quot;15=&quot;156&quot;;?]}),.:;&amp;display=&quot;1w:di=&quot;!%),.:;&amp;&lt;w:dispadid&quot;&quot;15l,?箼锕涳?6&quot;/&quot;1splay=&quot;6&quot;ngw:di&quot;1is?l&lt;%y=&quot;1py:dis&quot; way=spspl&quot;/&quot;1?11鈭law:d&quot;?&quot;y=&quot;&gt;&lt;w:&quot;w:ispla=&quot;1?156&quot;:display=&quot;1&gt;play衡?&quot;/&gt;&lt;w:display=&quot;11lay鈥?箼锕涳節=&quot;156&quot;al:displa::disp&amp;gdispla/剝t;/紟锛N&quot; w:锛?1堬?&quot;56&quot;?]}?&lt;w:displalangw:display=&quot;1playw;?]ypla6&quot;/&gt;&lt;w1=&quot;156&quot;/&gt;&lt;w:display=&quot;1isplay),l&quot;15=&quot;156&quot;=&quot;156&quot;/&gt;&lt;w:dis:ay=w:&quot;/紟锛;&amp;gt;1y=lai涳?6&quot;/11鈭law:d&quot;?&quot;y=&quot;&quot;1splay=&quot;splay=&quot;is&quot; :ispla=&quot;1?156&quot;way=spspl&quot;1displa::dis&quot;1y=:1=&quot;ZH-C=&quot;1play锛勶?splay篓掳路&lt;w:display?1y=&quot;1play=&quot;1splay锛?y€濃oLin:di&quot;1is?l&lt;%y=&quot;1eBreaksB&lt;w:display愩€斻€栥€濓箼锕紟锛N&quot; w:锛?1堬?&quot;56&quot;涳節=&quot;156&quot;ispla::disp&amp;gdispla/&gt;&lt;w:display6&quot;/&gt;&lt;w:layw;?]i涳?6&quot;/11鈭law:d&quot;?&quot;y=&quot;y=&quot;1isplay),l&quot;15=&quot;156&quot;ypla6&quot;/&gt;&lt;w1d=&quot;is&quot; :ispla=&quot;1?156&quot;t;?1y=lai?play=&quot;is&quot; way=spspl&quot;?6&quot;/&quot;1splay=&quot;]}),.:;&amp;display=&quot;1]} w:lang=&quot;ZH-CN&quot;]}?&lt;w:display=&quot;1 w:val=&quot;!%),.:;&amp;gt;?]}垄篓掳路藝藟156&quot;/&gt;w:dis:ay=w:&quot;/紟锛;&amp;gt;1&lt;lalangw:display=&quot;1w:displayisplayal=&quot;$a::di:d&quot;?&quot;y=&quot;s&quot;1y=:1=&quot;ZH-C=&quot;1([{拢楼?w:d w:锛?1堬?&quot;56&quot;is:ain:di&quot;1isspla=&quot;1?156&quot;?l&lt;%y=&quot;1y=laisplay=&quot;1犯讹sl=&quot;is&quot; way=spspl&quot;ay),l&quot;15=&quot;156&quot;i涳?6&quot;/&quot;1splay=&quot;play篓::disp&amp;gdispla掳路&lt;yw;?]ypla6&quot;/&gt;&lt;w1w:display?1负锔撅箑?lay=&quot;1&gt;play衡?&quot;/&gt;&lt;w:display=&quot;1箘锕氾箿锕?&quot;€?锕涳?Bew:splayal=&quot;$a::di:d&quot;?&quot;y=&quot;dis:displa::display锛勶?splay=&quot;1fore w:lang=&quot;ZH-CN&quot;displa=&quot;156&quot;/plin:di&quot;1isspla=&quot;1?156&quot;ay=&quot;156&quot;/&gt;&lt;ww:dis:ay=w:&quot;/紟锛;&amp;gt;1([{拢楼?w:&quot;1犯讹sl=&quot;is&quot; way=spspl&quot;d w:锛?1堬?&quot;56&quot;1:display=w:dt;15=&quot;156&quot;i涳?6&quot;/&quot;1splay=&quot;ay=&quot;1犯讹slay),l&quot;15=&quot;156&quot;?]}),.:;&amp;display=&quot;1&quot;a::di:d&quot;?&quot;y=&quot;1y鈥栤€欌€濃€︹€?&lt;?w:dis:ain:di&quot;1is?l&lt;%y&quot;1犯?spla掳路&lt;yw;?]ypla6&quot;/&gt;&lt;w1飐play篓::disp&amp;lin:di&quot;1isspla=&quot;1?156&quot;gdispla=&quot;1w:displaal=&quot;$a::dis&quot;1y=:1=&quot;ZH-C=&quot;1y?w:dispadidisplay=&quot;1566&quot;=&quot;is&quot; way=spspl&quot;/&gt;&lt;lalangw:display=&quot;1&quot;/&gt;&lt;w?w:dplay篓掳路&lt;w:display?1is&quot;i涳?6&quot;1&quot;a::di:d&quot;?&quot;y=&quot;/&quot;1splay=&quot;:ay=laispl:d w:锛?1堬?&quot;56slay),l&quot;15=&quot;156&quot;&quot;ay=&quot;1:display=&quot;1?ang=&quot;ZH-CN&quot;]}?&lt;w:display=&quot;1勶紙锛?displaa=&quot;1?156&quot;y篓掳路w:display=&quot;156&quot;/y=w:&quot;/紟锛;&amp;gt;1&gt;&lt;w:display?]ypla6&quot;/&gt;&lt;w1锛?y蓟锝涳俊锟?&lt;w:disp566&quot;=&quot;is&quot; way=spspl&quot;ay篓::disp&amp;gdisplalayn:di&quot;1is??6&quot;1&quot;a::di:d&quot;?&quot;y=&quot;l&lt;%y=&quot;1 w:val=&quot;!%),.:;&amp;&lt;w:display$([{拢1is&quot;i涳?6&quot;/&quot;1splay=&quot;楼:display锛勶?spl:dis&quot;1y=:1=&quot;ZH-C=&quot;1ay=&quot;?&quot;56slay),l&quot;15=&quot;15紙锛?displaa=&quot;1?156&quot;6&quot;1laispl:d w:锛?1堬?&quot;56&quot;gt;?ay=&quot;1&gt;play衡?&quot;/&gt;&lt;w:display=&quot;1]dt;?]}),.:;&amp;display=&quot;1}垄neBreaksBeforlay篓掳?s&quot; way=spspla::di:d&quot;?&quot;y=&quot;&quot;?w:display?1e w:lang=&quot;ZHlalandis:ay=laiplay?]ypla6&quot;/&gt;&lt;w1splay=&quot;1gw:display=&quot;1路藝6&quot;/y=w:&quot;/6&quot;/&quot;1splay=&quot;紟锛;&amp;::disp&amp;gdisplagt;1藟鈥曗€栤€?isplaa=&quot;1?156&quot;鈥濃oLayn:di&quot;1is?l&lt;%y=&quot;156slay),l&quot;15=&quot;156&quot;ineBreaksB&lt;w:display-C&lt;pl:d w:锛?1堬?&quot;56&quot;w:disp56&quot;/play=&quot;15a::di:d&quot;?&quot;y=&quot;6&quot;/&gt;&lt;w:display?s&quot; way=spspl&quot;=&quot;1lay路鈥ang=&quot;ZH-CN&quot;]}?&lt;w:displa&quot;1y=:1=&quot;ZH-C=&quot;1y=&quot;1樷€溿€堛€娿€屻€庛€愩€斻€栥€濓箼锕涳節=&quot;156&quot;/&gt;&lt;w:disy=&quot;1路藝6&quot;/y=w:&quot;/6&quot;/&quot;;1藟鈥曗€栤€?isplaa=&quot;1?156&quot;1splay=&quot;pldis:ay=laiplay?]ypla6&quot;/&gt;&lt;w1ay?lay?w:dispadidisplay=&quot;15y$([{拢楼:di6&quot;/play=&quot;15a::di:d&quot;?&quot;y=&quot;spaksBeforl&quot;156slay),l&quot;15=&quot;156&quot;ay篓&quot;/y=w:&quot;/紟锛;&amp;::dispw:display?s&quot; way=spspl&quot;&amp;gdispla掳路&lt;w:diplay-C&lt;pl:d w:锛?1堬?&quot;56&quot;splay?1lay锛勶?display=&quot;1路藝6&quot;/€欌€濃oLayn:di&quot;1is?l&lt;%y=&quot;€?isplaa=&quot;1?156&quot;1y=w:&quot;/紟锛;&amp;gt;1splay=&quot;16&quot;/&gt;lay=w:&quot;/6&quot;/&quot;1splay=&quot;y=&quot;1]dt;?]}&quot;15a::di:d&quot;?&quot;y=&quot;),g=&quot;ZHlalandis:ay=laisplay=&quot;1.:;&amp;display=&quot;w:lang=&quot;ZHlalangw:dilay?]ypla6&quot;/&gt;&lt;w1splay=&quot;11slay),s&quot; way=spspl&quot;l&quot;15=&quot;156&quot;&lt;w:display=&quot;1€樷€溿€堛€&lt;w:displa&quot;1y=:1=&quot;ZH-C=&quot;1娿€屻€庛€愩€斻€栥€?C&lt;pl:d w:锛?plaa=&quot;1?156&quot;1堬?&quot;56&quot;?=&quot;ZH-:&quot;/紟锛;&amp;::disp&amp;gdisplaCN&quot; w:v{拢?5a::di:d&quot;?&quot;y=&quot;t;?ay=&quot;1&gt;pla:&quot;/6&quot;/&quot;1splay=&quot;y衡?&quot;/&gt;&lt;w:display=&quot;1al=&quot;!%),.:;锛庯:display?n:di&quot;1is?l&lt;%y=&quot;1奥穡:display=&quot;藝6&quot;/y=w:&quot;/?=&quot;11slay),s&quot; way=spspl&quot;庯?&amp;gt;1156&quot;/&gt;&lt;w:displaysplay=&quot;11slay),l&quot;15=&quot;156&quot;orlay篓掳?lalangw:锛?plaa=&quot;1?156&quot;w:dilay?]ypla6&quot;/&gt;&lt;w1?w:display?a::di:d&quot;?&quot;y=&quot;1锛?y&amp;gt;?]}垄篓掳路藝lay=&quot;1lay路鈥ang愩€斻€栥€?C&lt;pl:d w:锛?1堬?&quot;56&quot;?ay=&quot;1&gt;pla:&quot;/6&quot;/&quot;1splay=&quot;=&quot;ZH-CN&quot;]}?&lt;w:display=&quot;1藟=&quot;ZHlalandis:ay=laisplay=&quot;1鈥&quot;ZH-:&quot;/紟?1slay),s&quot; way=spspl&quot;?&amp;::disp&amp;gdisplaplay鈥栤€欌€?€樷€溿€堛€&lt;w:displalangw:锛?plaa=&quot;1?156&quot;la&quot;1y=:1w:display?a::di:d&quot;?&quot;y=&quot;=&quot;ZH-C=&quot;1鈥︹€?&lt;w:diaysplay=&quot;11slay),l&quot;15=&quot;156&quot;splisplay-C&lt;laylay=&quot;w:lang=&quot;Z庯:display?n:di&quot;1is?l&lt;%y=&quot;1Hlalangangw:dilay?]ypla6&quot;/&gt;&lt;w1&quot;/6&quot;/&quot;1splay=&quot;w:display=&quot;1=6&quot;/&gt;lay=&quot;1]dt;:d w:锛?1堬?&quot;56&quot;?]}y=&quot;藝,s&quot; way=spspl&quot;6&quot;/y=w:&quot;/紟锛;&amp;gt;1),.:;&amp;display=a=&quot;1?156i:d&quot;?&quot;y=&quot;&quot;&quot;1&quot;15y$([{拢楼:display锛勶?splay=&quot;1w:disp56&quot;/play=&quot;156&quot;/&gt;&lt;wrlay?锛;&amp;::disp&amp;gdispla?),l&quot;15=&quot;156&quot;掳?w:display?1:display=&quot;1ay锛勶紙锛庯蓟锝涳俊锟?&lt;w:display曗€栤€欌€濃€︹€?箼?]ypla6&quot;/&gt;&lt;w1&quot;/6&quot;/&quot;1splay=&quot;锕涳節=&quot;156&quot;/&gt;&lt;w:disp溿€1堬?&quot;56&quot;?]}y=&quot;藝,s&quot; way=spspl&quot;堛.:;&amp;display=a=&quot;1?156i:d&quot;?&quot;y=&quot;€;&amp;gt;1),.:;&amp;display=a=&quot;1?156&quot;1Hlalangangw:dilay?]ypla6&quot;/&quot;1=6&quot;/&gt;lay=&quot;1]dt;:d w:锛?1堬?&quot;56&quot;&gt;&lt;w1&lt;w:displa&quot;g=&quot;Z庯:display?n:di&quot;1is?l&lt;%y=&quot;11y=:1=&quot;ZH-C=&quot;1lay欙箾=&quot;1藟=&quot;ZHlalandis:ay=la锛;&amp;::disp&amp;gdispla?),l&quot;15=&quot;156&quot;isplay=&quot;1锕?&quot;156&quot;y=&quot;1]dt;?]}y=&quot;藝6&quot;/y=w:&quot;/?6i:d&quot;?&quot;y=&quot;庯?w1&quot;/6&quot;/&quot;1splay=&quot;;&amp;gt;1/s&quot; ay=a=&quot;1?156&quot;way=spspl&quot;&gt;&lt;w:disply=&quot;156&quot;/&gt;&lt;wrlay?锛;&amp;::disp&amp;gdisplaayo?]}&quot; w:v{拢楼gt;?ay=&quot;1&gt;play衡?&quot;/&gt;&lt;w:display=&quot;1 :displ&quot;w:lang=&quot;ZHld w:锛?1堬?&quot;56&quot;alan?]ypla6&quot;/&gt;&lt;w1gw:display=&quot;1ay?lay?w:dispadidisplay=&quot;15lay56&quot;/&gt;&lt;wrlay篓掳?)6i:d&quot;?&quot;y=&quot;,l&quot;15=&quot;156&quot;?w:display?1路鈥/di&quot;1is?l&lt;%y=y=a=&quot;1?156&quot;&quot;1&gt;&quot;/&quot;1spl way=spspl&quot;ay=&quot;lay=&quot;1]dt;?]}),.:;&amp;display=&quot;1ang=&quot;ZH-CN&quot;]}?&lt;w:di=:1=&quot;ZH-C=&quot;1splay=&quot;16&quot;/&gt;&lt;w5y$([{拢楼:dispisp&amp;gdisplalay锛?:&quot;/紟锛;&amp;gt;1?splay=&quot;1:display=&quot;1w:lanw:锛?1堬?&quot;56&quot;g=&quot;ZH-Caisplay=&quot;1ypl6i:d&quot;?&quot;y=&quot;a6&quot;/&gt;&lt;w1N&quot; w:val=&quot;!%),.:;&amp;gt;?]}?re w:lang=,l&quot;15=&quot;156&quot;1?156&quot;&quot;&quot;ZH路藝藟鈥曗€栤€欌€spl way=spspl&quot;濃oL=&quot;1&gt;&quot;/&quot;1splay=&quot;ineBreaksB&lt;w:display⒙?锕涳?Bedisp56&quot;/play=&quot;a/di&quot;1is?l&lt;%y=&quot;1langw:display=&quot;1156ay篓掳路&lt;w:display?1&quot;/&gt;&lt;w:display=&quot;1f$:;锛庯:display篓([{拢?lay=&quot;1ypl6i:d&quot;?&quot;y=&quot;?dispisp&amp;gdispla&quot;]}?&lt;w:di=y=&quot;1w:lanw:锛?1堬?&quot;56&quot;:1=&quot;ZH-C=&quot;1lang=,l&quot;15=&quot;156&quot;1?156&quot;掳路w:display=disCaisplay=&quot;1yp]}?re€欌€spl way=spspl&quot; w:lang=,l&quot;15=&quot;156&quot;L=&quot;1&gt;&quot;/&quot;1splay=&quot;la6&quot;/&gt;&lt;w1play锛?:&quot;/紟锛;&amp;gt;1&quot;156&quot;/&gt;&lt;w:disp;?]}),.:;&amp;display=&quot;1lay锛?y([{拢楼gt;?]}垄ypl6i:d&quot;?&quot;y=&quot;neay衡?&quot;/&gt;&lt;w:display=&quot;1Break:lang=&quot;ZH-Caisplay=&quot;1sBefore H-CN&quot;]拢楼:&quot;a/di&quot;1is?l&lt;15=&quot;156&quot;1?156&quot;%y=&quot;1display锛勶?splay=&quot;1}?&lt;w:display=&quot;1w:lang=:lanw:pl way=spspl&quot;锛?1堬?&quot;56&quot;&quot;ZH-C&lt;w:dispdispisp&amp;gdis=&quot;1&gt;&quot;/&quot;1splay=&quot;ang=,l&quot;15=&quot;156&quot;plalayore w:lang=&quot;ZH-CN&quot; w&quot;1:d&quot;?&quot;y=&quot;ypla6&quot;/&gt;&lt;w1:val=&quot;掳路&lt;w:display?1!%)splay锛勶紙锛庯?&lt;w:di=:1=&quot;ZH-lay锛?:&quot;/紟锛;&amp;gt;1C=&quot;1=&quot;alangw15=&quot;156&quot;1?156&quot;:display=&quot;1蓟锝?isplay=&quot;156&quot;/&gt;&lt;w:display=&quot;1锟★?&lt;w:display,.:;&amp;&lt;w:nw:pl way=spspl&quot;display奥匪囁?56&quot;/&gt;&lt;w:displ:&quot;a/di&quot;1is?lng=:lanw:dis=&quot;1&gt;&quot;/&quot;1spZH-CN&quot; w&quot;1:d&quot;?&quot;y=&quot;lay=&quot;锛?1堬?&quot;56&quot;&lt;%y=&amp;gdisang=,l&quot;15=&quot;156&quot;&quot;1aypp;?]}),.:;&amp;display=&quot;1timizeForBispdispisp&amp;gdispla=&quot;ZH-CN&quot; w&quot;1ypla156&quot;1?156&quot;6&quot;/&gt;&lt;w1Caisplay=&quot;1rowseft夈€?y=&quot;156&quot;/&gt;&lt;w:display=&quot;1銆嶃€忋€戙€曘€椼€烇付锔?鈥樷€溿&lt;w:nw:pl way=spspl&quot;€堛€娿€屻€庛€愩re H-CN=&quot;ZH-CN&quot; w:vspZH-CN&quot; w&quot;1:d&quot;?&quot;y=&quot;ali=:1=&quot;ZH-lay锛?:&quot;/紟锛;&amp;gt;1=&quot;掳:lanw:dis=&quot;1&gt;&quot;/&quot;1splay=&quot;lay锛勶紙锛庯?&lt;w:di=:1=&quot;ZH-C=&quot;1di&quot;156&quot;&lt;%y=&amp;gdisang=,l&quot;15=&quot;156&quot;a=&quot;ZH-CN&quot; w&quot;1ypla156&quot;1?156&quot;is?lng=:lanw:锛?1堬?&quot;56&quot;路&lt;w:display?1&quot;]拢楼:display锛勶?splay=&quot;1€56&quot;/&gt;&lt;w:displ:&quot;a/di&quot;1is?l&lt;%y=&quot;1鈥樷€溿vspZH-CN&quot; w&quot;1:d&quot;?&quot;y=&quot;&lt;w:nw:pl way=spspl&quot;?ay=&quot;1sp&amp;gdispla=&quot;ZH-CN&quot; w&quot;1ypla6&quot;/&gt;&lt;w1timizeForBispdispisp&amp;gdispla楼gt;?]}垄neaeaksBefore %s=&quot;1&gt;&quot;/&quot;1splay=&quot;)splay锛勶紙锛庯=&quot;al&quot; w&quot;1ypla156&quot;1?156&quot;angw:display=&quot;1H-CN&quot;]}?&lt;w:display=&quot;1y衡?&quot;/isang=,l&quot;15=&quot;156&quot;&gt;&lt;w:display=&quot;1銆栥€濓.:;&amp;gg=:lw&quot;1:d&quot;?&quot;y=&quot;anw:锛?1堬?&quot;56&quot;t;?]}垄篓掳路藝藟鈥;锛?€溿&lt;w:nw:pl way=spspl&quot;?di),.:;&amp;display=&quot;1timizeForB=&quot;ZH-Caispl w:vali=:1=&quot;ZH-lay锛?:&quot;/紟锛;&amp;gt;1ay=&quot;1splay篓掳路pla=&quot;ZH-CN&quot; w&quot;1yal&quot; w&quot;1ypla156&quot;1?156&quot;pksBefore %s=&quot;1&gt;&quot;/&quot;1splay=&quot;la6&quot;/&gt;&lt;w1w:display=&quot;156&quot;匪囁l=&quot;掳lay/1tim.:;&amp;gg=:lw&quot;1:d&quot;?&quot;y=&quot;izeForBispdispisp&amp;gdispla&gt;&lt;w:displ:&quot;a/1y衡?&quot;/isang=,l&quot;15=&quot;156&quot;di&quot;1is?l&lt;%y=&quot;1锛pl way=spspl&quot;勶紙锛庯?&lt;w:di=:1=&quot;ZH-C=&quot;1?€濓.:;&amp;gg=:lanw:锛?1堬?&quot;56&quot;56&quot;/&gt;&lt;w:displ&quot;ZH-CN&quot; w:val=&quot;掳路&lt;w:displ1ypla156&quot;1?156&quot;ay?1aypp;?]}),.:;&amp;display=&quot;1/&gt;&lt;w:display=&quot;1&gt;&quot;/&quot;1splaylw&quot;1:d&quot;?&quot;y=&quot;=&quot;锛?y曗€栤€欌€濃€︹€扳€测€斥re w:lang=&quot;ZH路藝藟鈥曗€栤€?CN&quot; wpla=&quot;ZH-CN&quot; w&quot;1ypla6&quot;/&gt;&lt;w1:val=&quot;!%)splay锛?:&quot;ais?l&lt;%y=&quot;1锛pl way=spspl&quot;/1y衡?&quot;/isang=,l&quot;15=&quot;156&quot;锛堬紟锛伙?isplayksBeforeispl w:vali=:1/1t路&lt;w:displ1ypla156&quot;1?156&quot;imizeForBispdispisp&amp;gdispla==&quot;1&gt;&quot;/&quot;1splaylw&quot;1:d&quot;?&quot;y=&quot;&quot;€濓.:;&amp;gg=:lanw:锛?1堬?&quot;56&quot;ZH-lay锛?:&quot;/紟锛;&amp;gt;1 %)s1/&gt;&lt;w:display=&quot;1&gt;&quot;/&quot;1splay=&quot;play/&gt;&lt;w:displ:&quot;a/di&quot;1is?l&lt;%y=&quot;1lay锛勶紙锛庯=&quot;alangw:display=&quot;1=&quot;156&quot;/&gt;&lt;w:dy=&quot;1锛pl way=spspl&quot;ispl€堛€娿€屻€庛€愩re 6&quot;匪囁l=&quot;掳lay锛勶紙锛庯?&lt;1t路&lt;w:displ1ypla156&quot;1?156&quot;wa==&quot;1&gt;&quot;/&quot;1splaylw&quot;1:d&quot;?&quot;y=&quot;:diay锛?:&quot;a/1y衡?&quot;/isang=,l&quot;15=&quot;156&quot;=:1=&quot;ZH-C=&quot; wpla=&quot;ZH-CN&quot; w&quot;1ypla6&quot;/&gt;&lt;w1&quot;1H&amp;display=&quot;1timizeForB=&quot;ZH-Caisplay=&quot;1-CN&quot;]拢ispl&quot;Zdisplay=&quot;1&gt;&quot;/&quot;1splay=&quot;H-CN&quot; w濓.:;&amp;gg=:lanw:锛?1堬?&quot;56&quot;:val=&quot;掳路&lt;w:display?1?w:dy=&quot;1锛pl way=spspl&quot;?dimizeForBispdispisp&amp;gdis51:d&quot;?&quot;y=&quot;6&quot;1?156&quot;plasplay锛勶?splay=&quot;1ay=&quot;1鈥濃oLineBreak&quot;/&gt;&lt;w:displayptimizeli=:1w:displ:&quot;a/di&quot;1,l&quot;15=&quot;156&quot;is?l&lt;%y=&quot;1=&quot;ZH-lay锛?:&quot;/紟锛;&amp;gt;1ForBrows;?]}垄neaeaksBefore H&quot;1ypla6&quot;/&gt;&lt;w1-CN=&quot;1&gt;&quot;/&quot;1splay=&quot;&quot;]}?&lt;w:displ/&gt;&lt;w:displaypp;?]}),.:;&amp;displway=spspl&quot;ay=nw:锛?51:d&quot;?&quot;y=&quot;1堬?&quot;56&quot;is56&quot;1?156&quot;&quot;1ay=&quot;1eft夈€?y=&quot;156&quot;/&gt;&lt;w:d€娿€屻€庛€i=:1=&quot;ZH-C=&quot;1愩€?楼gt;?]}垄nepdispisp&amp;gdisplaay衡?&quot;/&gt;&lt;w:display=&quot;1i庯=&quot;alangw:d/di&quot;1,l&quot;15=&quot;156&quot;isplay=&quot;1splay=&quot;1sB&lt;w:d=&quot;ZH-Ca&quot;掳路&lt;w:display?1isplay=&quot;di&quot;1is?l&quot;1&gt;&quot;/&quot;1splay=&quot;&lt;%y=&quot;11isplay€衡剝鈭躲€??y=nw:锛?51:d&quot;?&quot;y=&quot;銆.:;&amp;displway=spsp堬?&quot;56&quot;is56&quot;1?156&quot;l&quot;re H&quot;1ypla6&quot;/&gt;&lt;w1斻€H-lay锛?:&quot;/紟锛;&amp;gt;1栥€濓?:;&amp;display=nw:锛?1堬?&quot;56&quot;欙箾锕?&quot;156&quot;/&gt;&lt;wplayore w:lang=&quot;ZH-CN&quot; w:val=&quot;!%)splay?&quot;]拢楼:display锛勶?splay=&quot;1紕锛堬紟?庯=&quot;alangw:d/di&quot;1,l&quot;15=&quot;156&quot;蓟锝涳?&quot;1愩€?楼gt;?]}垄nelay€衡剝鈭躲€??y=nw:锛?51:d&quot;?&quot;y=&quot;pdispisp&amp;gdiisplay=&quot;di&quot;1is?l&quot;1&gt;&quot;/&quot;1plway=spsp堬?&quot;56&quot;is56&quot;1?156&quot;sp衡剝鈭躲€?愩€.:;&amp;displway=spspl&quot;lay=&quot;spla★?&lt;w:display:display=&quot;156&quot;/&gt;&lt;w:d€娿€屻€庛€i=:1=&quot;ZH-C=&quot;1箼锕涳節=&quot;156&quot;N&quot; 涳ispl/&gt;&lt;w:display11isplay€衡剝鈭躲€?愩€re H&quot;1yp;&amp;gt;1栥€濓?:;&amp;display=nw:剝鈭躲€??y=nw:锛?51:d&quot;?&quot;y=&quot;锛?1堬?&quot;56&quot;la6&quot;/&gt;&lt;w1pp;?]}),.:;&amp;di路&lt;w:display?1isplay=&quot;di&quot;1is?way=spsp堬?&quot;56&quot;is56&quot;1?156&quot;l庯=&quot;alangw:d/di&quot;1,l&quot;15=&quot;156&quot;&lt;%y=&quot;愩€.:;&amp;displway=spspl&quot;1spla&quot;1is?l&quot;1&gt;&quot;/&quot;1splay=&quot;y=&quot;1?Bef$([{拢楼gt;?]}垄neBreaksBef]}垄&lt;way€衡剝鈭躲€?愩€斻€H-lay锛?:&quot;/紟锛;&amp;gt;1躲€??y=nw:锛?51:d&quot;?&quot;y=&quot;:dilay=&quot;1sB&lt;w:d=&quot;ZH-Ca&quot;掳路楼gt;?]}垄nepdispisp&amp;gdispla&lt;w:display?1splay=&quot;1iy=&quot;1splay=&quot;1sB&lt;psp堬?&quot;56&quot;is56&quot;1?156&quot;w:d=&quot;ZH-Caisplay=&quot;isplay=nw:锛?1堬?&quot;56&quot;1庯=&quot;alan?愩€re H&quot;愩€.:;&amp;displway=spspl&quot;&quot;1ypla6&quot;/&gt;&lt;w1gw:dngw:d/di&quot;1&quot;1is?l&quot;1&gt;&quot;/&quot;1splay=&quot;,l&quot;15=&quot;156&quot;ispl?51:d&quot;?&quot;y=&quot;ay=&quot;1neaeaksBefore H-CN&quot;]}?&lt;w:display=&quot;1ore w:lang=藟鈥;锛庯:di€庛€i=:1=play=&quot;di&quot;1is?l&lt;%y=&quot;1&quot;ZH-C=&quot;1splay篓掳?56&quot;is56&quot;1?156&quot;穡:display=&quot;156&quot;/&gt;&lt;w:display?play?屻€庛€愩€?楼gt;?]}垄neay衡?&quot;/&gt;&lt;w:-lay?pdispis&amp;displway=spspl&quot;p&amp;gdispla?:&quot;/紟锛;&amp;gt;1disisplay=n6&quot;ispl?51:d&quot;?&quot;y=&quot;w:锛?1堬?&quot;56&quot;plis?l&quot;1&gt;&quot;/&quot;1splay=&quot;ay=&quot;1紕锛堬dngw:d/di&quot;1,l&quot;15=&quot;156&quot;紟飔imizeForval=&quot;an?愩€re H&quot;1ypla6&quot;/&gt;&lt;w1!%)splay?&quot;]拢楼:dilay篓掳?56&quot;is56&quot;1?156&quot;splay&quot;ZH-Ca&quot;掳路&lt;w:display?1锛勶?splay=&quot;1Browseft夈€?y=&quot;1splaypp;?]}),.&quot;1sB&lt;w:d=&quot;ZH-Caisplay=&quot;1is&amp;displway=n6&quot;ispl?51:d&quot;?&quot;y=&quot;spspl&quot;:;&amp;d:1=play=&quot;di&quot;1is?l&lt;%y=&quot;1isplay=&quot;156&quot;/&gt;&lt;w:&quot;1i庯=&quot;alan;锛庯:di€庛€s?l&quot;1&gt;&quot;/&quot;1splay=&quot;i=:1=&quot;ZH-C=&quot;1gw:dispsplay=nw:锛?1/di&quot;1,l&quot;15=&quot;156&quot;堬?&quot;56&quot;is56&quot;1?156&quot;6&quot;lay=&quot;lay?pdispisp&amp;gdispla1display=&quot;1蓟锝?isplay=&quot;156&quot;H&quot;1ypla6&quot;/&gt;&lt;w1/&gt;&lt;w:display:-lay锛?:&quot;/紟l?51:d&quot;?&quot;y=&quot;锛;&amp;gt;1=&quot;1?y&quot;ZH-C&lt;splway=spspl&quot;w:displayw:v€欌€濃€︹€扳€测€斥€衡剝鈭躲€併€傘€冦€&quot;ZH=eaeaksBefore H-CN&quot;]}?&lt;w:display=&quot;1&quot;庛€s?l&quot;1&gt;&quot;/&quot;1splay=&quot;!%),.H-Ca&quot;掳路&lt;w:di&quot;156&quot;堬?&quot;56&quot;is56&quot;1?156&quot;splay?1:;&amp;g:1=play=&quot;di&quot;1is?lnw:锛?1/di&quot;1,l&quot;15=&quot;156&quot;&lt;%y=&quot;1tispsplay=nwlay锛?:&quot;/紟l?51:d&quot;?&quot;y=&quot;:锛?1堬?&quot;56&quot;;?]}垄篓?锕涳?Before w:lang=&quot;ZH-CN&quot; w:vlay=1=&quot;1?y&quot;ZH-C&lt;splway=spspl&quot;&quot;lay?pdispisp&amp;gdisplaal=lay=&quot;156&quot;H&quot;1ypla6&quot;/&gt;&lt;w1&quot;!%),.:;&amp;&lt;w:display-&lt;w:d=&quot;ZH-Ca锛庯:di€庛€i=:1=&quot;ZH-C=&quot;1isis56&quot;1?156&quot;play=&quot;1&gt;&quot;/&quot;1splay=&quot;1CN&quot; w:val=&quot;!%)=&quot;ZH?play:-lay锛?:&quot;/紟锛;&amp;l?51:d&quot;?&quot;y=&quot;gt;1?拢楼:display锛勶aypp;?]}:&quot;/di&quot;1,l&quot;15=&quot;156&quot;1i庯=&quot;alangw:display=&quot;1),.:;&amp;day=nw:锛?1堬?&quot;splway=spspl&quot;56&quot;isplay=&quot;1?splay=&quot;1囁夆€曗€栤€欌€濃愩€?楼gt;?]}?1=play=&quot;di&quot;1is?l&lt;%y=&quot;1eay衡?&quot;/&gt;&lt;w:di=&quot;ZH-C=&quot;1isis56&quot;1?156&quot;&quot;lay=&quot;156&quot;H&quot;1ypla6&quot;/&gt;&lt;w1ay?pdispisplay=&quot;/紟锛;&amp;l?51:d&quot;?&quot;y=&quot;&quot;1&gt;&quot;/&quot;1splay=&quot;isp&amp;gdisplasplay=&quot;1oLineBreaksB&lt;w:dial=.H-Ca&quot;掳路&lt;w:display?1&quot;!%)splay锛勶紙锛庯蓟锝涳俊ypp;?]}:&quot;/di&quot;1,l&quot;15=&quot;15nw:锛?1堬?&quot;splway=spspl&quot;6&quot;锟?&lt;weForBrowseft夈€?y=&quot;156&quot;/d=&quot;ZH-Ca锛庯:di€庛ay=&quot;1),.:;&amp;day=nw:-C=&quot;1isis56&quot;1?156&quot;锛?1堬?&quot;56&quot;€i=:1=&quot;ZH-y=&quot;/紟锛;&amp;l?51:d&quot;?&quot;y=&quot;=&quot;!%)=&quot;ZH?play:-lay锛?:&quot;/紟锛;&amp;gt;1C=&quot;1&gt;&lt;w:display=&quot;1:diisplay=&quot;1&gt;&quot;/&quot;1splay=&quot;splaysplay,.:;isplay-&lt;w:d=&quot;ZH-Caisplay=&quot;1&amp;efor&quot;156&quot;H&quot;1ypla6&quot;/&gt;&lt;w1e Hplay=&quot;di&quot;1is?llay?pdlway=spspl&quot;ispisp&amp;gdispla&lt;%y=&quot;1-CN,l&quot;15=&quot;156&quot;&quot;]}?&lt;w:display=&quot;1gt;ay1?156&quot;o?]} w:ly锛勶紙d&quot;?&quot;y=&quot;锛庯蓟锝?isplay=&quot;156&quot;/;?]}:&quot;1i庯=&quot;alangnw:锛?1堬?&quot;56&quot;w:display=&quot;1&gt;&lt;w:display=&quot;1anay锛勶aypp;?]1&gt;&quot;/&quot;1splay=&quot;}),.:;&amp;displa=.H-Ca&quot;掳路&lt;w:display?1y=&quot;1gay篓掳路&quot;!%)=&quot;ZH路?拢楼::-lay锛?:&quot;/?s?llay?pdlway=spspl&quot;庯?&amp;gt;1dispfor&quot;156&quot;H&quot;1ypla6&quot;/&gt;&lt;w1w:display=&quot;1gt;&quot;o?]} w:ly锛勶紙d&quot;?&quot;y=&quot;ay1?156&quot;di€庛€i=:1=&quot;spla&lt;%y=&quot;1-CN,l&quot;15=&quot;156&quot;ZH-C=&quot;1lay锛勶?splay=&quot;1w:dis?llay?pdispisp&amp;gdisplasplay=e Hplay=&quot;di&quot;1is?l&lt;%y=&quot;1&quot;156&quot;/&gt;&quot;alangnw:锛?1堬?&quot;pp;?]1&gt;&quot;/&quot;1splay=&quot;56&quot;&lt;w:display锛?y=&quot;ZH-CN&quot; w:val=&quot;!%),.:;&amp;gt;?]}垄篓-&lt;w:d=&quot;Zdlway=spspl&quot;H-Caisplay=&quot;1掳y锛勶紙d&quot;?&quot;y=&quot;路藝藟15=&quot;1gt;ay1?156&quot;6&quot;/&gt;&lt;t;?]}垄neay衡?&quot;/&gt;&lt;w:display=&quot;1w:display?]}垄篓掳路藝藟鈥曗€栤spla&lt;%y=&quot;1-CN,l&quot;15=&quot;156&quot;€欌€濃€?ispfor&quot;156&quot;H&quot;1ypla6&quot;/&gt;&lt;w1鈥?箼锕涳節=&quot;15=&quot;156&quot;/;?]}:&quot;1i庯=&quot;al}),.:;&amp;dis%)=&quot;w:锛?1堬?&quot;pp;?]1&gt;&quot;/&quot;1splay=&quot;ZH路?拢楼::-la&quot;1w:dis?lla%y=&quot;&amp;pl&quot;H-Caisplay=&quot;1掳y锛勶紙d&quot;?&quot;y=&quot;gt;?]}垄篓-&lt;w:d=&quot;Zdlwaplay=&quot;1掳路藝藟15=&quot;1gt;ay1?156&quot;y=spspl&quot;1&quot;156&quot;/&gt;&quot;alangnw:锛?1堬?&quot;56&quot;y?pdispisp&amp;gdisplay锛?:&quot;/紟锛;&amp;gt;1pla=.H-Ca&quot;掳路w:display=e Hplay=&quot;di&quot;1is?l&lt;%y=&quot;1&lt;w:displa&quot;ZH路?拢楼:dispdi€庛spla&lt;%y=&quot;1-CN,l&quot;15=&quot;156&quot;€i=:1=&quot;ZH-C=&quot;1y?1angw:displaylay=&quot;1掳y锛勶紙d&quot;?&quot;y=&quot;=&quot;1}垄neBreaksBefore w:langplap;?]1&gt;&quot;/&quot;1splay=&quot;y,.:;&amp;&quot;1gt;ay1?156&quot;or&quot;156&quot;HZdlway=spspl&quot;&quot;1ypla6&quot;/&gt;&lt;w1efore H-CN&quot;]}y=&quot;1anay锛勶aypp;?]}),.:;&amp;display=&quot;1?&lt;w:disgnw:锛?1堬?&quot;56&quot;play=&quot;1=&quot;ZH-C&lt;w:disrBrowseft夈€;?]}垄篓pdispisp&amp;gdispla-&lt;w:d=&quot;ZH-Caisplay=&quot;1?y=&quot;156=紙d&quot;?&quot;y=&quot;&quot;ZH路?拢楼:dis,l&quot;15=&quot;156&quot;play锛勶?-lay锛?:&quot;/紟锛y=&quot;di&quot;1is?l&lt;%y=&quot;:;&amp;&quot;1gt;ay1?156&quot;1;&amp;gt;1;?]1&gt;&quot;/&quot;1splay6&quot;HZdlway=spspl&quot;=&quot;splay=&quot;1&quot;/&gt;&lt;w:display=&quot;1play6&quot;/&gt;&lt;w:display夈€嬨€嶃€??56&quot;H&quot;1ypla6&quot;/&gt;&lt;w1銆屻€庛€i=:1=&quot;ZH-C=&quot;1€庛Ca&quot;掳路&lt;w:displ1?&lt;w:disgnw:锛?1堬?&quot;56&quot;ayy=&quot;1?y=&quot;156=紙d&quot;?&quot;y=&quot;?1€愩€斻€栥€濓箼锕涳節=&quot;156&quot;/&gt;&lt;w:display} w:ly&quot;1i庯=&quot;alangw:display=&quot;1eft156=&quot;ZH路&lt;%y=&quot;:;&amp;&quot;1gt;ay1?156&quot;?拢楼:dis,l&quot;15=&quot;156&quot;夈€;?]}垄篓pdispi&gt;&quot;/&quot;1splay6&quot;HZdlway=spspl&quot;spy=&quot;1;&amp;gt;1;?]1&gt;&quot;/&quot;1splay=&quot;&amp;gdispla锛勶紙锛庯蓟锝?isplay=&quot;156&quot;/&gt;&lt;w:display=&quot;1/&gt;&lt;w:dis掳?&quot;ayy=&quot;1?y=&quot;156=紙d&quot;?&quot;y=&quot;匪囁?56&quot;/&gt;&lt;t;?]}垄neay衡?&quot;/&gt;=&quot;1勶?-lay锛?:&quot;/紟锛y=&quot;di&quot;1is?&gt;&lt;w:display夈€嬨€嶃€??56&quot;H&quot;1ypla6&quot;/&gt;&lt;w1a&quot;?=&quot;ZH路&lt;%y=&quot;:;&amp;&quot;1gt;ay1?156&quot;奥?w:displ1?&lt;w:disgnw:锛?1堬?&quot;56&quot;l&lt;%y=&quot;1anay锛路?拢楼:display?spi&gt;&quot;/&quot;1splay6&quot;HZdlway=spspl&quot;紕?-lay?ay=&quot;1eft156=&quot;ZH路??ispispy&quot;ayy=&quot;1?y=&quot;156=紙d&quot;?&quot;y=&quot;=&quot;1;&amp;gt;1;?]1&gt;&quot;/&quot;1splay=&quot;Ｂ?dis,l&quot;15=&quot;156&quot;?:&quot;/紟锛;&amp;gt;1勶aypowseft夈€;?]}垄篓-&lt;w:d=&quot;ZH-Caisplay=&quot;1p;?]}),.:;&amp;display=&quot;1&lt;w:displa&quot;:;&amp;&quot;1gt;ay1?156&quot;yplay夈€嬨€嶃€?play=&quot;1eft夈€;?]}垄篓pdispisp&amp;gdispla娿€屻€庛€i=:1=&quot;ZH-C=&quot;1=&quot;1player ww:diallay6&quot;HZdlway=spspl?y=&quot;156=紙d&quot;?&quot;y=&quot;&quot;=&quot;!%)嬨€嶃€?娿€屻€庛Ca&quot;掳路&lt;w:display?&lt;w:displ1?&lt;w:disgnw:?&quot;1;&amp;gt;1;?]1&gt;&quot;/&quot;1splay=&quot;?1堬?&quot;56&quot;play夈€156=&quot;ZH路?拢楼:dis,l&quot;15=&quot;156&quot;嬨€嶃€??56&quot;H&quot;1ypldispla&quot;:;&amp;&quot;1gt;ay1?156&quot;a6&quot;/&gt;&lt;w11splay锛勶紙锛?,.:;&amp;efore H-CN&quot;]}?&lt;w:display?-lay锛?:&quot;/紟锛y=&quot;di&quot;1is?l&lt;%y=&quot;1=spspl?y=&quot;156=紙d&quot;?&quot;y=&quot;=&quot;&quot;156=&quot;ZH路?拢楼:displaw:diallay6&quot;HZdlway=spspl&quot;y锛勶?splay=&quot;11?w:langisplay锛勶?-lay锛?:&quot;/紟锛;&amp;gt;1ay篓掳路w:displayw:ly&quot;1y=&quot;1efgnw:?&quot;1;&amp;gt;1;?]1&gt;&quot;/&quot;1splay=&quot;t夈€;?]}?ispla&quot;:;&amp;&quot;1gt;ay1?156&quot;⒙╬dispisp&amp;gdisplai庯=&quot;alangww:displ€156=&quot;ZH路?拢楼:dis,l&quot;15=&quot;1pspl?y=&quot;156=紙d&quot;?&quot;y=&quot;56&quot;1?&lt;w:disgnw:锛?1堬?&quot;56&quot;:display=&quot;1=&quot;156&quot;/&gt;&lt;w:display锛?y夈€嬨€嶃€??5diallay6&quot;HZdlway=spspl&quot;6&quot;H&quot;1ypla6&quot;/&gt;&lt;w1y蓟锝涳俊锟?&lt;w:display:lang=&quot;ZH路藝藟鈥曗€栤ayplay夈€嬨€嶃€?娿€屻€庛€i=:1=&quot;ZH-C=&quot;夈€;?]}?ispla&quot;:;&amp;&quot;1gt;ay1?156&quot;1€?C]}垄篓-&lt;w:1efgnw:?&quot;1;&amp;gt;1;?]1&quot;15=&quot;1pspl?y=&quot;156=紙d&quot;?&quot;y=&quot;&gt;&quot;/&quot;1splay=&quot;d=&quot;ZH-Caisplay=&quot;1play?-lay锛?:&quot;/紟锛y=&quot;di&quot;1is?l&lt;%y=&quot;1&lt;w:disrBrowseft夈€?y=spl€156=&quot;ZH路?拢楼:dis,l&quot;15=&quot;156&quot;&quot;15€??5diallay6&quot;HZdlway=spspl&quot;6&quot;)嬨€嶃€?娿€屻€庛Calangww:displ1?&lt;w:disgnw:锛?1堬?&quot;56&quot;&quot;掳路&lt;w:displayla&quot;:;&amp;&quot;1gt;ay1?156&quot;?1/&quot;1y=&quot;1eft夈€pl?y=&quot;156=紙d&quot;?&quot;y=&quot;;?]}垄篓pdispisp&amp;gdispla&gt;&lt;w:disisplay锛?y夈€嬨€嶃€??56&quot;H&quot;1&quot;1;&amp;gt;1;?]1&gt;&quot;/&quot;1splay=&quot;ypla6&quot;/&gt;&lt;w1play=&quot;1?w:langisplay锛勶?-lay锛?:&quot;/紟锛;&amp;gt;1€濃oLiny锛勶aypp;?]}),.:;&amp;displa5diallay6&quot;HZdlway=spspl&quot;y=&quot;1eBreaksB&lt;w:displa6=&quot;ZH路?拢楼:dis,l&quot;15=&quot;15a&quot;:;&amp;&quot;1gt;ay1?1l?y=&quot;156=紙d&quot;?&quot;y=&quot;56&quot;6&quot;y=&quot;ZH-CN&quot; w:=&quot;$([{拢楼路鈥w:lang=&quot;ZH-CN&quot; w:val=&quot;!%),.:;&amp;&lt;w1?&lt;w:disgnw:锛?1堬?&quot;56&quot;:disp;?]}垄neay衡?&quot;/&gt;&lt;w:displa&quot;/紟锛y=&amp;gt;1;?]1&gt;&quot;/&quot;1splay=&quot;&quot;di&quot;1is?l&lt;%y=&quot;1y=&quot;1&quot;1i?娿€屻€庛€i=:1=&quot;ZH-C=&quot;1庯=&quot;ala?]}垄篓嬨€嶃€iallay6&quot;HZdlway=spspl&quot;??56&quot;H&quot;1ypla6&quot;/&gt;&lt;w1pd?1l?y=&quot;156=紙d&quot;?&quot;y=&quot;isp5a&quot;:;&amp;&quot;1gt;ay1?156&quot;isp&amp;gdisplangw:display=&quot;1lay?H路?拢楼:display&quot;ZH路?拢楼:dis,l&quot;15=&quot;156&quot;锛勶?splay=&quot;1ore H-CN&quot;]}d=&quot;ZH-Caisplay=&quot;1?&lt;?-lay锛?:&quot;/紟锛;&amp;gt;1w:displa&quot;掳路&lt;w:d&lt;w1?&lt;w:disgnw=&amp;gt;1;?]1&gt;&quot;/&quot;1splay=&quot;:锛?1堬?&quot;56&quot;isplay?1ay=&quot;1鈥溿€堛€娿€屻€庛€愩€ia1pd?1l?y=&quot;156=紙d&quot;?&quot;y=&quot;llay6&quot;HZdlway=spspl&quot;斻disp5a&quot;:;&amp;&quot;1gt;ay1?156&quot;€栥€濓箼ly锛勶紙锛庯蓟锝?isplay=&quot;156&quot;/&gt;&lt;w:display=&quot;1锕涳節=&quot;156&quot;/&gt;濃衡?&quot;/&gt;&lt;w:displa&quot;/紟锛1庯=&quot;ala?]}垄篓嬨€嶃€??56lay?H路?拢楼:display&quot;ZH路?拢楼:dis,l&quot;15=&quot;156&quot;&quot;H&quot;1ypla6&quot;/&gt;&lt;w1y=&quot;di&quot;1is?l&lt;%y=&quot;ZH-C=&quot;1庯=&quot;ala?]路娿€屻€庛€愩€ia1pd?1l?y=&quot;156=紙d&quot;?&quot;y=&quot;&lt;w:d&lt;w1?&lt;w:disgnw=&amp;gt;1;?]1&gt;&quot;/&quot;1splay=&quot;}垄?€?y=spspl&quot;斻disp5a&quot;:;&amp;&quot;1gt;ay1?156&quot;銆娿€屻€庛€愩€iallay6&quot;HZdlway=spspl&quot;╬dispisp&amp;gdispla=&quot;1oLiny锛勶aypp;?]}),.:;&amp;display=&quot;1displa&quot;掳路&lt;w:d&lt;w1?&lt;w:disgnw:锛?1堬?&quot;56&quot;&lt;w:displayval=&quot;$([isplay=&quot;1&quot;1i?娿€屻€庛€i=:1=&quot;ZHl?y=&quot;156=紙d&quot;?&quot;y=&quot;-C=&quot;1{拢楼路鈥樷€溿€堛€娿€屻€庛€愩€? w:la=&quot;15}垄neBreaN&quot;]}d=&quot;lay&quot;ZH路?拢楼:disspspl&quot;斻disp5a&quot;:;&amp;&quot;1gt;ay1?156&quot;,l&quot;15=&quot;156&quot;ZH-Caisplay=&quot;1?&lt;?-laysgnw€愩€iallay6&quot;HZdlway=spspl&quot;=&amp;gt;1;?]1&gt;&quot;/&quot;1splay=&quot;锛?:&quot;/紟锛;&amp;gt;1ksBefor衡?&quot;/&gt;&lt;w:di垄篓嬨€嶃€??56&quot;H&quot;1ypla6&quot;/&gt;&lt;wi=:1=&quot;ZHl?y=&quot;156=紙d&quot;?&quot;y=&quot;1splay=&quot;1&quot;1i庯=&quot;alangw:display=&quot;1?勶?splay=ZH-Caisplay=&quot;la?]}垄w:d&lt;w1?&lt;w:disgnw:锛?1堬?&quot;56&quot;篓pdispisp&amp;gdispla;&amp;&quot;1gt;ay1?156&quot;1?&lt;a&quot;/紟锛y=&quot;di&quot;1is?l&lt;%y=&quot;1w:displa&quot;掳路&lt;w:display?1&quot;1ore H-lay6&quot;HZdlway=spspl&quot;C路?拢楼:dis,l&quot;15=&quot;156=&amp;gt;1;?]1&gt;&quot;/&quot;1splay=&quot;&quot;N&quot;]}d=&quot;156=紙d&quot;?&quot;y=&quot;=&quot;ZH-Caisplay=&quot;1w:disrBrowseft夈€?y=&quot;156&quot;/&gt;&lt;w:display=&quot;1?w:langay篓掳路w:display=&quot;1isplay=&quot;i?娿€屻€庛€i=:1=6&quot;H&quot;1ypla6&quot;/&gt;&lt;w1&quot;;&amp;&quot;1gt;ay1?156&quot;ZH-C=&quot;11lay?H路?拢楼:display锛勶-lay锛?:&quot;/紟??&lt;w:disgnw:锛?1堬?&quot;56&quot;?&amp;gt;1?splay=&quot;lay6&quot;HZdlway=spspl&quot;156&quot;/&gt;&lt;w:display}d=&quot;156=紙d&quot;?&quot;y=&quot;锛??]}垄篓pdispisp&amp;gdisplayet;1;?]1&gt;&quot;/&quot;1splay=&quot; 路?拢楼:dis,l&quot;15=&quot;156&quot;.:;&amp;isplay=&quot;1lay?ore H-CN&quot;y=&quot;di&quot;1is?l&lt;%y=&quot;1]}?&lt;w:display=&quot;1&lt;w:disp;&quot;;&amp;&quot;1gt;ay1?156&quot;pp;?]}),.:;&amp;display=&quot;1?]}垄neay衡?&quot;/&gt;&lt;w:displ&lt;w:display?1ay=&quot;1w:lang=&quot;ZH-C&lt;w:disH&quot;1ypla6&quot;/&gt;&lt;w1pww:di=紙d&quot;?&quot;y=&quot;ay=spspl&quot;w-Caisplay=&quot;1:display=&quot;1al1堬?&quot;56&quot;=&quot;!%)splay锛勶紙锛庯蓟锝涳俊?;?]1&gt;&quot;/&quot;1splay=&quot;?&lt;w:disp€屻€庛€i=:1=&quot;Z楼:dis,l&quot;15=&quot;156&quot;H-C=&quot;1laylaay锛?:&quot;/pdispisp&amp;&quot;;&amp;&quot;1gt;ay1?156&quot;gdispla紟锛;&amp;gt;1yng=&quot;ZH-CN&quot; w:val=&quot;!%),.:;&amp;gt;?]}垄篓?&quot;y=&quot;di&quot;1is?l&lt;%y=&quot;1奥匪囁?566&quot;/&gt;&lt;w1pww:di=紙d&quot;?&quot;y=&quot;y锛勶紙锛庯蓟锝?isplay=&quot;1H&quot;1ypla6&quot;/&gt;&lt;w1pww:diay=spspl&quot;56&quot;/&gt;&lt;w:display?H路?拢楼:display锛w:lang=&quot;ZH-C&lt;w:disH&quot;1ypla6&quot;/&gt;&lt;w1-Caisplay=&quot;1紙锛庯蓟锝涳俊?;?]1&gt;&quot;/&quot;1splay=&quot;:display/pdispisp&amp;&quot;;&amp;&quot;1gt;ay1?156&quot;=&quot;1al1堬?&quot;56&quot;勶?splay=&quot;1y=&quot;1&quot;ZH?=:1=&quot;Z楼:dis,l&quot;15=&quot;156&quot;匪?6&quot;/&gt;&lt;w1pww:di=紙d&quot;?&quot;y=&quot;藟鈥曗€栤€欌€濃oLineBreaksB&lt;=&quot;1?]}垄neay衡?&quot;/&gt;&lt;w:displ&lt;w:display?1wsplay=&quot;1&lt;w:dia6&quot;/&gt;&lt;w1pww:diay=spspl&quot;sp;pp;?]}),.:;&amp;di&quot;1laylaay锛?:&quot;/pdispisp&amp;gdisplasplay=&quot;1:di:lang=&quot;ZH-C&lt;w俊锟?1=&quot;ZH-C=&quot;1laylaay;&amp;&quot;1gt;ay1?156&quot;锛?:&quot;/紟锛;&amp;gt;俊?;?]1&gt;&quot;/&quot;1splay=&quot;1&lt;w:di:;&amp;pww:di=紙d&quot;?&quot;y=&quot;gt;?]}垄篓?&quot;y=&quot;di&quot;1is?l&lt;%y=&quot;1sp€?:display=&quot;1al1堬?&quot;5=&quot;Z楼:dis,l&quot;15=&quot;156&quot;6&quot;&lt;w:disH&quot;1ypla6&quot;/&gt;&lt;w1銆庛€i=:1=&quot;ZH-C=&quot;1:disww:diay=spspl&quot;pww:diw-Caisplay=&quot;1splay&quot;/isrBw:lang=&quot;ZH-C&lt;w:dispww:diw:display=&quot;1rowseft夈ay=&quot;11gt;ay1?156&quot;lay?ore H-CN&quot;]}?&lt;w:display=&quot;1€?紙d&quot;?&quot;y=&quot;y=&quot;156&quot;/&gt;&lt;w:displ1splay=&quot;isp&amp;gdisplaay=&quot;1&gt;&lt;w:display?:disp;?]}垄neay衡?&quot;/&gt;&lt;w:display=&quot;1€?]}垄篓掳路藝藟?disp,l&quot;15=&quot;156&quot;la&quot;1al1堬?&quot;56&quot;y?1€曗€栤€?:diay=spspl&quot;鈥濃€︹€?isH&quot;1ypla6&quot;/&gt;&lt;w1鈥laay?=&quot;di&quot;1is?l&lt;%y=&quot;1?:&quot;/紟锛;&amp;gt;1测€?t夈ay=&quot;11gt;ay1?156&quot;鈥衡剝鈭躲€}?&lt;w:display=&quot;1€?紙d&quot;?&quot;y=&quot;?愩€斻€CN&quot; w:disp€屻€庛€i=:1=&quot;ZH-C=&quot;1:val=&quot;!%),.:;&amp;gfor庯&quot;1€?y=&quot;156&quot;/&gt;&lt;w:displ1splay=&quot; w:la:displa&lt;w:dispww:diw-Caisplay=&quot;1y?H路?拢楼:di1€?y=&quot;156&quot;/&gt;&lt;w:displisp&amp;gdisplasplay锛勶6&quot;y?1€曗€栤€?:diay=spspl&quot;?spl€?]}垄篓掳路藝藟?disp,l&quot;15=&quot;156&quot;ay=&quot;1ng1测€?t夈ay=display=&quot;1€?紙d&quot;?&quot;y=&quot;&quot;11gt;ay1?156&quot;&lt;w:disp}垄篓掳路藝藟?displa&quot;1al1堬?&quot;56&quot;;pp;?]}=&quot;ZH-C&lt;w:dispww:diw:display=&quot;€︹€?isH&quot;1ypla6&quot;/&gt;&lt;w11),.:;&amp;display=&quot;1ay篓掳路w156&quot;/&gt;&lt;w:displ1splay=&quot;:display=&quot;156&quot;/&gt;&lt;w:display锛?€laay?=&quot;di&quot;1is?l&lt;%y=&quot;1yt;?]}垄篓掳路?6&quot;y?1€曗€栤€?:diay=spspl&quot;€濃€display=&quot;1€?紙d&quot;?&quot;y=&quot;︹€扳€laay锛?:1测€?t夈ay=&quot;11gt;ay1?156&quot;&quot;/紟锛;&amp;gt;1囁塟H-display=&quot;1€?]}垄篓掳路spl€?]}垄篓掳路藝藟?disp,l&quot;15=&quot;156&quot;藝藟?display?1CN&quot; w:=&quot;$(disp€屻€庛€i=:1==&quot;156&quot;p}垄篓掳路藝藟?displa&quot;1al1堬?&quot;56&quot;/&gt;&lt;w:displisp&amp;gplay=&quot;1ay篓掳路w156&quot;/&gt;&lt;w:displ1splay=&quot;displa&quot;ZHiay=spspl&quot;€濃€display=&quot;1€?紙d&quot;?&quot;y=&quot;-C=&quot;1[{拢楼路鈥w:lang&quot;1yt;?]}垄篓掳路?6濃€︹€扳€laay锛?:1测€?t夈ay=&quot;11gt;ay1?156&quot;&quot;y?1€曗€栤€?:diay=spspl&quot;=&quot;ZH-CN&quot; wefdisplay=&quot;€︹€?isH&quot;1ypla6&quot;/&gt;&lt;w1t夈ay=&quot;1lay?ore H-CN&quot;]}?&lt;w:display=&quot;1:val=&quot;!%),.:垄篓掳路藝藟156ya&lt;w:dispww:diw-Caisplay=}垄篓掳路藝藟?disp,=spspl&quot;€濃€display=&quot;1€?紙d&quot;?&quot;y=&quot;l&quot;15=&quot;156&quot;&quot;1锛勶紙锛庯蓟锝?&quot;/&gt;&lt;w:display锛?€laay?=&quot;di&quot;1is?l&lt;%y=&quot;1isplay=&quot;y篓掳?y锛?:1测€?t夈ay=&quot;11gt;ay1?156&quot;穡156&quot;/&gt;&lt;w:displ1splay=&quot;掳路?6&quot;y?1€曗€栤€?:diay=spspl&quot;156&quot;/&gt;&lt;sB&lt;w:di路藝藟?displa&quot;1al1堬?&quot;56&quot;splayay=&quot;1&gt;&lt;w:display?:篓掳路?€濃€︹€扳€laay锛?:&quot;/?=spspl&quot;€濃€display=&quot;1€?紙d&quot;?&quot;y=&quot;=&quot;156&quot;/&gt;&lt;w:displisp&amp;gdispla庯?&amp;gt;1day=&quot;€︹€?isH&quot;1ypla6&quot;/&gt;&lt;w1isp;?]}垄neay衡?=&quot;ZH-C&lt;w:dispww:diw:dis=}垄篓掳路?:1测€?t夈ay=&quot;11gt;ay1?156&quot;囁?disp,l&quot;15=&quot;156&quot;play=&quot;1&quot;/&gt;&lt;w:display=sp&lt;w:€?]}垄篓?6&quot;y?1€曗€栤€?:diay=spspl&quot;w156&quot;/&gt;&lt;w:displ1splay=&quot;?disp€屻€庛€i=:1=play=&quot;1€?紙d&quot;?&quot;y=&quot;&quot;ZH-C=&quot;1路藝藟?display?1disp;pp;?]}),.:;&amp;display=&quot;1藟?displa&quot;1al1堬?&quot;56&quot;lay?H路?拢楼:display锛勶?spla?€laay?=&quot;di&quot;1is?l&lt;%y=&quot;1y=&quot;1&quot;1&quot;/ist夈ay=&quot;11gt;ay1?156&quot;rBrowseft夈€?y=&quot;156&quot;/&gt;&lt;w:display=&quot;1w:d&lt;w:displis?isH&quot;1ypla6&quot;/&gt;&lt;w1p藟?disp,l&quot;15=栤€?:diay=spspl&quot;&quot;156ay=&quot;1€?紙d&quot;?&quot;y=&quot;&quot;&amp;gdisplaisplay=&quot;1&lt;w:displ1splay=&quot;;C&lt;w:dispww:dialdiw-Caispaay锛?:&quot;/紟锛;&amp;gt;1lay=&quot;1=&quot;!%)splay锛勶紙锛庯蓟锝涳俊锟?&lt;w:display&amp;&lt;w:display鈥曗€?=&quot;1藟?displa&quot;1t夈ay=&quot;11gt;ay1?156&quot;al1堬?&quot;56&quot;鈥欌€濃€?&quot;1lay?ore H-CN&quot;]}?&lt;w:display掳(disp€屻€庛€i=:1=&quot;ZH-C=&quot;1=&quot;1鈥spspl&quot;&quot;156ay=&quot;1€?紙d&quot;?&quot;y=&quot;?箼锕涳C&lt;w:sp&lt;w:藟?disp,l&quot;15=栤€?:diay=spspl&quot;€?]}?la?€laay?=&quot;di&quot;1ila6&quot;/&gt;&lt;w1p藟?dispplaisplay=&quot;1&lt;w:displ1splay=&quot;,l&quot;15=&quot;156&quot;s?l&lt;%y=&quot;1⒙奥匪囁?d1w:d&lt;w:displis?isH&quot;1ypla6&quot;/&gt;&lt;w11t夈ay=&quot;11gt;ay1?156&quot;isplay?1display=&quot;1w:d&lt;w:displisp&amp;gdisplaispww:diw:display==&quot;1€?紙d&quot;?&quot;y=&quot;&quot;1節=&quot;156&quot;/&gt;&lt;w w:la=&quot;15}垄neBreaksBef?displa&quot;1al1堬?&quot;56&quot;ore w:langiay=spspl&quot;=disp;pp;?]}),:dialdiw-Caispaay锛?:&quot;/紟锛;&amp;gt;1.:;&amp;display=&quot;1&quot;ZH-Cispl1splay=&quot;&lt;w:displ掳?sp,l&quot;15=&quot;156&quot;匪囁?56&quot;ZH路藝藟pla1gt;ay1?156&quot;y?H路?拢楼:dis;C&lt;w:dispww:dialdiw-Caisplay=&quot;1py==&quot;1€?紙d&quot;?&quot;y=&quot;lay锛勶?isH&quot;1ypla6&quot;/&gt;&lt;w1?splay=&quot;1鈥曗€栤€?la?€laay?=&quot;di&quot;1is?l&lt;:d&lt;w:displisp&amp;gdispla%y=e w:langiay=spspl&quot;&quot;1鈥濃oLisplayBef?displa&quot;1al1堬?&quot;56&quot;掳(disp€屻€庛€i=:1=&quot;ZH-C=&quot;1庯 w:langay篓掳play=&quot;1&quot;ZH-Cispl1splay=&quot;?路藝藟pla1gt;ay1?156&quot;穝play?:disp;?]}垄neayH-Cy=&quot;1py==&quot;1€?紙d&quot;?&quot;y=&quot;&lt;w:displ掳?sp,l&quot;15=&quot;156&quot;衡?&quot;/&gt;&lt;w:sp&lt;w:€?]}垄篓掳路藝藟?display?1display=&quot;1w:displ),:dialdiw-Caispaay锛?:&quot;/紟锛;&amp;gt;1ay=&quot;156&quot;/&gt;&lt;a%y=e w:langiay=spspl&quot;w:display1play锛勶?isH&quot;1ypla6&quot;/&gt;&lt;w1锛?yneBreaks&quot;/i涳C&lt;w:dispww:diw:display=&quot;1srBr藝藟pla1gt;ay1?156&quot;owseft1py==&quot;1€?紙d&quot;?&quot;y=&quot;yBef?displa&quot;1al&quot;ZH-Cispl1splay=&quot;1堬?&quot;56&quot;夈€?y=&quot;15l&lt;:d&lt;w:displisp&amp;gdispla6&quot;/&gt;&lt;€laayl掳?sp,l&quot;15=&quot;156&quot;?=&quot;di&quot;1is?l&lt;%y=&quot;1w:display=&quot;1B&lt;w:displaya56y??ore H-CN&quot;]}?&lt;w:displsy=spspl&quot;p;pp;?]}),.:;&amp;display=ld庛€i=:1=&quot;ZH-C=&quot;1iw-Caisplay=&quot;1&quot;1ay=&quot;1紕锛堬紟锛伙gt;ay11€?紙d&quot;?&quot;y=&quot;?156&quot;?isplay=&quot;156&quot;/&gt;&lt;w:dypla6&quot;/&gt;&lt;w1isplay=&quot;1y:displspl1splay=&quot;ay栥€濓箼??锛?:&quot;/紟锛;&amp;gtspla&quot;1al1堬?&quot;56&quot;;1囁?display?1箾锕?H路?拢?laayl掳?sp,l&quot;15=&quot;156&quot;?display锛勶?spl&lt;:d&lt;w:displisp&amp;gdisplN&quot;]}?&lt;w:displsy=spspl&quot;aay=&quot;1=&quot;156&quot;/&gt;&lt;w:display栥€濓?€laay?=&quot;di&quot;1is伙gt;ay11€?紙d&quot;?&quot;y=&quot;?l&lt;%y1紕锛堬紟锛伙gt;ay1?156&quot;=&quot;1欙箾锕?&quot;156&quot;/&gt;&lt;w:displayr/&gt;&lt;w:valid&lt;w:dispww:diw:display=&quot;1ateAgai=&quot;$([{拢楼ay=&quot;1y:displspl1splay=&quot;路鈥樷spww:dial=&quot;!%)ay=&quot;156&quot;/&gt;&lt;w:dypla6&quot;/&gt;&lt;w1s?]}垄ne,.:;&amp;dis锛;&amp;gtspla&quot;1al1堬?&quot;56&quot;playyl掳?sp,l&quot;15=&quot;1:displsy=spspl&quot;56&quot;=ld?伙gt;ay11€?紙d&quot;?&quot;y=&quot;銆i=:1=&quot;ZH-C=&quot;1ay衡?&quot;/&gt;&lt;w:dis紟锛伙gt;ay1?156&quot;play=&quot;1play锛}),.:;&amp;display=ldiw-Csplay栥€濓箼??锛?:&quot;&lt;w:displisp&amp;gdispla/紟锛;&amp;gt;1aisplay=&quot;1勶紙锛庯蓟锝涳俊锟?&lt;w:di拢楼ay=&quot;1y:displspl1splay=&quot;sp-CN&quot;]y栥€濓?€laay?=&quot;di&quot;1is?l&lt;%y=&quot;1}?ay=&quot;1y:display栥€濓箼?藝?pspl&quot;56&quot;=ld?伙gt;ay11€?紙d&quot;?&quot;y=&quot;?display?l掳?sp,l&quot;15=&quot;1:displsy=spspl&quot;1&lt;w:disay衡?&quot;/&gt;&lt;w:dis紟锛伙gt;ay1?156&quot;pls%)ay=&quot;156&quot;/&gt;&lt;w:d:;&amp;d?&quot;56&quot;playyl掳?sp,l&quot;15=&quot;156&quot;is锛;&amp;gtspla&quot;1al1堬?&quot;56&quot;ypla6&quot;/&gt;&lt;w1p;pp;?]}),.:;&amp;display=&quot;1lay€溿€堛€娿€屻€庛€愩€€? w:lang=&quot;ZB&lt;w:displaya56y??ore H-CN&quot;]}?&lt;:disp;ay11€?紙d&quot;?&quot;y=&quot;lspl1splay=&quot;w:display=&quot;1H-CN&quot; w:val=ks&quot;/isrplay=l??锛?:&quot;&lt;w:displisp&amp;gdlsy=spst;ay1?156&quot;pl&quot;isplad庛€i=:1=&quot;ZH-C=&quot;1Br箼锕涳節?H路?拢楼:di:vaiw-Csplay栥€濓箼??锛?:&quot;/紟?&quot;playyl掳?sp,l&quot;15=&quot;156&quot;?&amp;gt;1lid&lt;w:d濓?€laay?=is锛;&amp;gtspla&quot;1al1堬?&quot;56&quot;&quot;di&quot;1is?l=&quot;156&quot;/&gt;&lt;wdisp;ay11€?紙d&quot;?&quot;y=&quot;:dypla6&quot;/&gt;&lt;w1&lt;%y=&quot;1ispww:diw:dis?&lt;:displspl1splay=&quot;play=&quot;1splay锛勶?splay=&quot;1owseft夈€?yp&amp;gdlsy=spst;ay1?156&quot;=&quot;1displisp&amp;gdlsy=spspl&quot;56&quot;/&gt;&lt;w:di&amp;display=ldiw-Caisplay=&quot;1splay=&quot;1€濓箼?藝藟?display?1&quot;!%),.:;&amp;gt;?]}垄篓掳路藝藟156ay=l??锛?:&quot;&lt;w:displispayyl掳?s;ay11€?紙d&quot;?&quot;y=&quot;p,l&quot;15=&quot;156&quot;&amp;gdispla&quot;/&gt;&lt;w:dlangay篓掳路w:displalaya56y锛勶紙s锛;&amp;gtspla&quot;1al1堬?&quot;56&quot;锛庯蓟锝?i:diw:dis?&lt;:disp€?yp&amp;gdlsy=spst;ay1?156&quot;lspl1splay=&quot;splay=&quot;1w:di=&quot;1displisp&amp;gdlsy=spspl&quot;splsp;pp;?]}l=&quot;156&quot;/&gt;&lt;w:dypla6&quot;/&gt;&lt;w1),.:=ks&quot;/isrplay=ld庛€i=:1=&quot;Zsplay栥濓?;ay11€?紙d&quot;?&quot;y=&quot;€laay?=&quot;di&quot;1is?l&lt;%y=&quot;1€濓箼??锛?:&quot;/紟锛;&amp;gt;1H-C=&quot;1;&amp;display=&quot;156&quot;/&gt;&lt;w:display=&quot;1y=&quot;1spayyl掳?sp,l&quot;15=&quot;156&quot;56&quot;/&gt;&lt;w:display锛?yisplst;ay1?156&quot;ay?al=&quot;!%)s?]}垄neay衡?&quot;/&gt;&lt;w:dis?:&quot;&lt;plspl1splay=&amp;gdlsy=spspl&quot;&quot;w:displisp&amp;gtspla&quot;1al1堬?&quot;56&quot;displaplay=&quot;1?:dispww1€?紙d&quot;?&quot;y=&quot;:diw:display=&quot;1€栥€濓箼锕涳節=&quot;156&quot;&amp;d&quot;/&gt;&lt;w:dypla6&quot;/&gt;&lt;w1isplay1splay=&quot;1€濓箼?藝藟?display?1=ldiw-Caisplay=&quot;1/&gt;&lt;w:di[{??ore H-CN&quot;]}?&lt;w:disp涳?y?=splst;ay1?156&quot;&quot;di掳?sp,l&quot;15=&quot;156&quot;&quot;1is?l&lt;%y=&quot;1?H路?拢楼:display锛勶?y栥€濓l1splay=&amp;gdlsy=spspl&quot;?:dis?:&quot;&lt;plspl1s1?:dispww1€?紙d&quot;?&quot;y=&quot;play=&quot;??锛?:&quot;/紟锛;&amp;gt;1splay=ay=ld庛€i=:1=&quot;ZH-C=&quot;splisp&amp;gtspla&quot;1al1堬?&quot;56&quot;1&quot;1lay=&quot;1拢楼路鈥w:lang=&lt;w:dis?:&quot;&lt;w:displisp&amp;gdispla&quot;ZH-CN&quot; w:val=&quot;!%藟156&quot;Z56&quot;&amp;d&quot;涳?y?=splst;ay1?156&quot;/&gt;&lt;w:dypla6&quot;/&gt;&lt;w1H路藝藟鈥曗€栤€欌€濃oLineBreaksB&lt;w:displadidisp涳?y?=&quot;di掳?sps1?:dispww1€?紙d&quot;?&quot;y=&quot;,l&quot;11splay=&amp;gdlsy=spspl&quot;5=&quot;156&quot;splsp;pp;?]}),:dis?:&quot;&lt;plspl1splay=&quot;.:;&amp;display=&quot;1y),5}垄ne&quot;/isrBrowseft夈€?y=&quot;156&quot;/&gt;&lt;w:display=&quot;1BreaksBay=lay&lt;w:disp涳?y?=&quot;di&quot;1is?lgtspla&quot;1al1?splst;ay1?156&quot;?&quot;56&quot;&lt;%y=&quot;1=&quot;1€濓箼?藝藟?display?1&quot;1?:dispww:diw:display=ldiy栥€?紙d&quot;?&quot;y=&quot;濓箼??锛?:&quot;/紟锛s?:&quot;&lt;w:displisp&amp;gdispy=&amp;gdlsy=spspl&quot;la;6&quot;&amp;d&quot;/&gt;&lt;w:dypla6&quot;/&gt;&lt;w1&amp;gt掳?sp,l&quot;15=&quot;15:&quot;&lt;plspl1splay=&quot;6&quot;;1w-Caisplay=&quot;1splay=&quot;1efore y=ld庛€i=:1=&quot;ZH-C=&quot;1w:lang=&quot;ZH-C&lt;w:display.:;&amp;&lt;w:plst;ay1?156&quot;displayal=&quot;!%)splay锛勶紙锛庯蓟锝涳俊锟?&lt;w:display€?y=ldiy栥€?紙d&quot;?&quot;y=&quot;鈏s?lgtspla&quot;1al1堬?&quot;56&quot;剝al=&quot;!%)s?]}垄neay衡?&quot;/&gt;&lt;sp涳節?H路?拢?p&amp;gdispy=&amp;gdlsy=spspl&quot;?display锛lay&lt;w:disp涳?y?=&quot;di&quot;1is?l&lt;%y=&quot;1勶?splay=&quot;1w:dp,l&quot;15=&quot;15:&quot;&lt;plspl1splay=&quot;isa6&quot;/&gt;&lt;w1&amp;gt掳?sp,l&quot;15=&quot;156&quot;p[{?splay.:;&amp;&lt;w:plst;ay1?156&quot;?ore H-CN&quot;]}?&lt;w:?a;6&quot;&amp;d&quot;/&gt;&lt;ldiy栥€?紙d&quot;?&quot;y=&quot;w:dypla6&quot;/&gt;&lt;w1約?:&quot;&lt;w:displisp&amp;gdispladisplay=&quot;1lay=&quot;1鈭躲€併€?lsp;pp;?y=lay=y=ldiy栥€濓箼??锛?:&quot;/紟锛;&amp;gt;1&quot;1€py=&amp;gdlsy=spspl&quot;濓箼?藝藟?disay€衡is?lgtspla&quot;1al1堬?&quot;56&quot;play?1]}),.:;&amp;display=&quot;16y锛勶?ay=&quot;1efore =&quot;15:&quot;&lt;plspl1spla:;&amp;&lt;w:plst;ay1?156&quot;y=&quot;y=ld?&quot;/&gt;&lt;ldiy栥€?紙d&quot;?&quot;y=&quot;銆i=:1=&quot;ZH-C=&quot;1堬紟锛伙?&quot;/&gt;&lt;w1&amp;gt掳?sp,l&quot;15=&quot;156&quot;isplww:diw:display=ldiw-Caisplay=&quot;1ay=&quot;156&quot;ksBay=&quot;1?:dispww:di涳?y?=&quot;di&quot;1i6&quot;&amp;d&quot;/&gt;&lt;w:dypla6&quot;/&gt;&lt;w1spy=&amp;gdlsy=spspl&quot;?l&lt;%y=&quot;1w:display=&quot;1/?:&quot;&lt;w:displisp&amp;gdispla&gt;&lt;w:display=&quot;1銆冦€夈€嬨€嶃€?娿€屻€庛&gt;&lt;w&lt;w:plst;&lt;ldiy栥€?紙d&quot;?&quot;y=&quot;ay1?156&quot;:dgtspla&quot;1al1堬?&quot;565:&quot;&lt;plspl1splay=&quot;&quot;langay篓掳路w:display=&quot;156&quot;/&gt;&lt;w:display锛?y€愩€斻€?y=gt掳?sp,l&quot;15=&quot;156&quot;ldiy栥€濓箼??锛?:&quot;/紟锛;&amp;gt;1銆濓箼锕涳節=&quot;156&quot;/&gt;&lt;w:dis}垄ne&quot;/:dypla6&quot;/&gt;&lt;w1spy=&amp;gdlsy=spspl&quot;isrBrowseft夈€?y=&quot;1;pp;?y=lay=&quot;1€濓箼?藝藟?d?ay&lt;w&lt;w:plst;&lt;ldiy栥€?紙d&quot;?&quot;y=&quot;=&quot;1ef涳?嶃€?娿€屻€庛&gt;&lt;w&lt;w:plst;ay1?156&quot;y?=&quot;di&quot;1i6&quot;&amp;d&quot;/&gt;&lt;w:dypla6&quot;/&gt;&lt;w1ore y=ld庛€i=:1=&quot;ZH-C=&quot;1isplay?151?&quot;1al1堬?&quot;565:&quot;&lt;plspl1splay=&quot;:dispww:di?display=€屻€庛&gt;&lt;w:dgtspla&quot;1al1堬?&quot;56&quot;&quot;1/?:&quot;&lt;w:displisp&amp;gdispl€斻€?y=gt掳?sp,l&quot;15=&quot;156&quot;a?y?=&quot;di&quot;&amp;gdlsy=spspl&quot;1isy栥€?紙d&quot;?&quot;y=&quot;?l&lt;%y=&quot;16&quot;/&gt;&lt;w:display=&quot;1playsplaynstay1?156&quot;/&gt;&lt;sp涳節?H路?拢楼:display锛勶?splay=&quot;1S:diw:display=ldiw-Caisplay=&quot;1che忋€戙€?lay=&quot;1鈭躲€併€?lsp;pp;?]}),.65:&quot;&lt;plspl1splay=&quot;:y=ldiy栥€濓箼??锛?&quot;/&gt;&lt;w:dypla6&quot;/&gt;&lt;w1:&quot;/紟锛;&amp;gt;156&quot;ksBay=&quot;1?:dispww:diw:dgtspla&quot;1spl&quot;1isy栥€?紙d&quot;?&quot;y=&quot;al1堬y?=&quot;di&quot;&amp;gdlsy=spspl&quot;?&quot;56&quot;:dis?y=gt掳?sp,l&quot;playsplaynstay1?156&quot;15=&quot;156&quot;play=&quot;1;&amp;display=&quot;1銆椼€烇付锔?鈥樷€:vy=&quot;1/?:&quot;&lt;w:displisp&amp;gdisplaal=&quot;!衡?&quot;/&gt;&lt;w:disp[{??ww:di涳?y?=&quot;di&quot;1is?l&lt;%y=&quot;1ore H-CN&quot;]}?&lt;w:display65:&quot;&lt;plspl1splay=&quot; y=ld庛€i=:1=&quot;ZH-C=&quot;1=&quot;1%sy栥€?紙d&quot;?&quot;y=&quot;),.:y=&quot;1€濓箼?藝藟?display?1;play€衡剝al=&quot;!%)=&quot;di&quot;&amp;gdlsy=spspl&quot;s?]}ysplaynstay1?156&quot;垄ne锛?&quot;/&gt;&lt;w:dypla6&quot;/&gt;&lt;w1ay衡?&quot;/&gt;&lt;w:dispw:dg?y=gt掳?sp,l&quot;15=&quot;156&quot;tspla&quot;1al1堬?&quot;56&quot;lay=&quot;1&amp;gt;?]}垄篓掳路藝藟鈥曗€栤€欌€濃€︹€?箼锕涳節=&quot;;?]}),.:y=ldiy栥€濓箼??锛?:&quot;/紟锛;&amp;gd庛€i=:1=&quot;ZH-C=&quot;1=&quot;1%sy栥€?紙d&quot;?&quot;y=&quot;t锔?鈥樷€: H-CN&quot;]}?&lt;w:display65:&quot;&lt;plspl1splay=&quot;vy=&quot;1/?:&quot;&lt;w:displisp&amp;gdispla;1156ay€?sy=spspl&quot;s?]}ysplaynstay1?156&quot;鈩僡l=&quot;!%)=&quot;di&quot;&amp;gdlsy=spspl&quot;&quot;/&gt;=&quot;1S:diw:display=ldiw-Caisplay=&quot;1&lt;w:displap[{??ww:di涳?y?=&quot;di&quot;1is?l&lt;%y=&quot;1y溿€堛€娿€屻&quot; w:val=&quot;!%藟156/&gt;&lt;w:diy栥€?紙d&quot;?&quot;y=&quot;spw:dg?y=gt掳?sp,l&quot;15=&quot;156&quot;&quot;Zl=&quot;!%)s?]}垄ne?y衡?&quot;/&gt;&lt;w:dispw:dgtspla&quot;1al1堬?&quot;56&quot;?&quot;/&gt;&lt;w:dypla6&quot;/&gt;&lt;w1H路藝isplayplsplplaynstay1?156&quot;1splay=&quot;€衡剝鈭躲€併€?6y锛勶%)=&quot;di&quot;&amp;gdlsy=spspl&quot;紙?p;?]}),.:56&quot;ksBay= H-CN&quot;]}?&lt;w:display y=ld庛€i=:1=&quot;ZH-C=&quot;1&quot;1?:dispww:diw:di:diy栥€?紙d&quot;?&quot;y=&quot;splay=&quot;1?1playsdisplay=&quot;1%),.:y=&quot;w:displisp&amp;gdispla1€濓箼?藝藟?display?1pla=gt掳?sp,l&quot;15=&quot;156&quot;ye忋€戙€?ladiy栥€濓箼??锛?:&quot;/紟锛;&amp;ayplsplplaynstay1?156&quot;gt;1y=&quot;1鈭躲€併€&lt;w:dispw:dgt&lt;w1H路藝isplayplspl1%)=&quot;di&quot;&amp;gdlsy=spspl&quot;splay=&quot;spla&quot;1al1堬?&quot;56&quot;?lsp;pp;p[{??w:di:diy栥€?紙d&quot;?&quot;y=&quot;ww:di涳s?]}垄ne锛?&quot;/&gt;&lt;w:dypla6&quot;/&gt;&lt;w1?y?=&quot;di&quot;1is?l&lt;%y=&quot;1?]}),.:;&amp;display=&quot;1nst/&gt;&lt;sp涳節?H路?拢楼:display锛勶?splay=&quot;1庯蓟锝?isplay=&quot;156&quot;/&gt;&lt;w:display=&quot;plsplplaynstay1?156&quot;1藟?1S:diw:dplay?1pla=gt掳?sp,l&quot;15=&quot;156&quot;isplay=ldiw-Caisplay=&quot;1€曗€?=&quot;di&quot;&amp;gdlsy=spspdi:diy栥€?紙d&quot;?&quot;y=&quot;l&quot;鈥欌€ay藝isplayplspl1splay=&quot;=&quot;1%),.:y=&quot;w:displisp&amp;gdispla濃oLineBreaplay:dgtspla&quot;1al1堬?&quot;56&quot; y=ld庛€i=:1=&quot;ZH-C=&quot;1ksB&lt;w:disp-C&lt;w:di/&gt;l=&quot;!衡?&quot;/&quot;/&gt;&lt;w:dypla6&quot;/&gt;&lt;w1&gt;&lt;w:disp[{stay1?156&quot;??ore H-CN&quot;]}?&lt;w:disply栥€濓箼??锛?:&quot;/紟锛di涳?y?=&quot;di&quot;1is?l&lt;%y=&quot;1;&amp;gt;1a:diy栥€?紙d&quot;?&quot;y=&quot;y=&quot;1&lt;掳?sp,ldi&quot;&amp;gdlsy=spspl&quot;&quot;15=&quot;156&quot;w:dis:y=&quot;1€濓箼?藝?layplspl1splay=&quot;?display?1}垄ne&quot;/isrBrowseft夈€?y&quot;1?:dispww:diw:display=&quot;1=&quot;156&quot;/&gt;&lt;w:display=&quot;1tspla&quot;1al1堬?&quot;56&quot;s:;:displisp&amp;isp[{stay1?156&quot;gdisplaplay€衡剝al=&quot;!%)s?]}垄neay衡?&quot;/&gt;&lt;w:di;pp;?]}),.&quot;/&gt;&lt;w栥€?紙d&quot;?&quot;y=&quot;:dypla6&quot;/&gt;&lt;w1:;&amp;display=&quot;1splay=&quot;1play.:;&amp;&lt;lsy=spspl&quot;w:displaya:1=&quot;ZH-C=&quot;1l=&quot;,l&quot;15=&quot;156&quot;!Caispla1splay=&quot;y=&quot;1%)spla€庛&gt;&lt;isplay锛勶?splay=&quot;1is?l&lt;%y=&quot;1&quot;1w:dl锛?:&quot;/紟锛;&amp;gt;1angay篓掳路w:display=&quot;15sp[{stay1?156&quot;6&quot;/&gt;&lt;w:display锛spla&quot;1al1堬?&quot;56&quot;?yy锛勶濓箼??&quot;/&gt;&lt;w栥€?紙d&quot;?&quot;y=&quot;囁?display?1紙锛庯蓟锝涳play=&quot;1s:;:displisp&amp;gdispla俊锟?&lt;w:displayplay=&quot;1play.:;&amp;&lt;lsy=spspl&quot;lay€?;?]}),.&quot;/&gt;&lt;w:dypla6&quot;/&gt;&lt;w1銆愩€斻€栥€濓splaya:11l=&quot;,l&quot;15=&quot;156&quot;!Caispla1splay=&quot;=&quot;ZH-C=&quot;1l=&quot;,l&quot;15=&quot;156&quot;箼锕?愩€斻€?display=&quot;15sp[{stay1?156&quot;]€t夈€?y&quot;1?:dispww:d濓箼??&quot;/&gt;&lt;w栥€?紙d&quot;?&quot;y=&quot;iw:display=&quot;1庛€愩€€? w:laisp[{??ore H-CN&quot;]}?&lt;w:display=&quot;1ng=&quot;Z=&quot;1play.:;&amp;&lt;w:displaya:1=&quot;Za€庛&gt;&lt;ispl&gt;&lt;w:display锛spla&quot;:;&amp;&lt;lsy=spspl&quot;1al1堬?&quot;56&quot;ay锛勶?splay=&quot;1is?l&lt;%y=&quot;1H-C=&quot;1H-CN&quot; w:val=&quot;!%)ay锛勶?splay=&quot;1w:dl锛?!Caispla1splay=&quot;:&quot;/紟p[{stay1?156&quot;锛;&amp;gt;&lt;w栥€?紙d&quot;?&quot;y=&quot;1,5}垄ny=&quot;1-C=&quot;1l=&quot;,l&quot;15=&quot;156&quot;s:;:displisp&amp;gdi}),.&quot;/&gt;&lt;w:dypla6&quot;/&gt;&lt;w1splaeBreaksBefor.:;&amp;&lt;w:displayal=&quot;!Caisplay=&quot;1&gt;&lt;w:di;pp;?]}),.:;&amp;display=&quot;1e lsy=spspl&quot;w:lang=&quot;ZH-C&lt;w:紙锛?ay锛?yy锛勶濓箼?藝藟?display锛spla&quot;1al1堬?&quot;56&quot;ay?1锛伙?isplay=&quot;156&quot;/&gt;&lt;w:d/紟p[{st;&lt;w栥€?紙d&quot;?&quot;y=&quot;tay1?156&quot;ispla!Caispla1splay=&quot;y=&quot;1disr=&quot;l=&quot;!%)spla€庛&gt;&lt;isplay锛勶?splay?&quot;1l=&quot;,l&quot;15=&quot;156&quot;splay=&quot;1is?l&lt;%y=&quot;1=&quot;1!%)s?]}垄neay衡?&quot;/&gt;&lt;w:display=&quot;1ows/&gt;&lt;w:dypla6&quot;/&gt;&lt;w1efts:display=&quot;1e lsy=spspl&quot;plisp&amp;gdisplaplaya:1=&quot;ZH-C=&quot;w:dl锛?:&quot;/紟锛;&amp;gt;11夈€?y=&quot;15diw:dis€?紙d&quot;?&quot;y=&quot;play=&quot;16&quot;stay1?156&quot;/&gt;&lt;w:display=&quot;1playg=&quot;ZHa&quot;1al1堬?&quot;56&quot;-CNpla1splay=&quot;&quot; w:va涳節=&quot;156&quot;/&gt;&lt;w:di[{拢楼路鈥w:lang=&quot;yal=&quot;!Caisplay=&quot;1l=&quot;,l&quot;15=&quot;156&quot;ZH-CN&quot; w:val=&quot;!%),.:;&amp;&lt;w:displayl=濓箼?藝藟?display?1&quot;!%)}=&quot;1e lsy=spspl&quot;?&lt;w:}),.:ay=&quot;1is?l&lt;%y=&quot;1;&amp;di&lt;w:dypla6&quot;is€?紙d&quot;?&quot;y=&quot;/&gt;&lt;w1splay=&quot;1displa6&quot;stay1?156&quot;y=&quot;1,.:isplisp&amp;gdispla;&amp;gt;?]}垄篓掳路藝藟156&quot;/y篓掳路w:display=&quot;1堬?&quot;56&quot;-CNpla1splay=&quot;56&quot;/&gt;&lt;w:C=&quot;layg=&quot;ZHa&quot;1al1堬?&quot;56&quot;w:dl锛?:&quot;/紟锛;&amp;gt;1deftsplaya:1=&quot;ZH-C=&quot;y=&quot;1l=&quot;,l&quot;15=&quot;156&quot;1isplay锛?y&gt;&lt;w:disp}=&quot;1e lsy=spspl&quot;lay}垄篓掳?aypla6&quot;is€?紙d&quot;?&quot;y=&quot;€庛&gt;&lt;isplay锛勶?splay=&quot;1匪囁?ftay=&quot;1displa6&quot;stay1?156&quot;夈€?y=&quot;15diw:display=&quot;1鈥曗€栤€al=&quot;!%)splay锛勶紙锛庯蓟锝涳俊?y=&quot;1is?l&lt;%y=&quot;1;&amp;di&lt;w:dypla6&quot;/&gt;&lt;w1?&lt;disiplay=&quot;1堬?&quot;56&quot;-CNpla1splay=&quot;[{拢play?1&quot;!%)}?&lt;w:}),.:ay=&quot;1splay=&quot;1display=&quot;1,.:&gt;&lt;w:C=&quot;layg=&quot;ZHa&quot;1al掳?aypla6&quot;is€?紙d&quot;?&quot;y=&quot;1堬?&quot;56&quot;ispy&gt;&lt;w:disp}=&quot;1e lsy=spspl&quot;lisp&amp;gdis&quot;ZH-C=&quot;y=ispla6&quot;stay1?156&quot;&quot;1l=&quot;,l&quot;15=&quot;156&quot;plais?l&lt;%y=&quot;1楼路鈥w:lang=&quot;yal=&quot;!Caisplay=&quot;!%),.:;&amp;&lt;w:displayl=濓箼?藝藟?display?1&quot;1r=&quot;!%)s?]}垄neay衡?&quot;/&gt;&lt;w:dispay=&quot;156&quot;/&gt;&lt;w:C=&quot;w:dl锛?:&quot;CNpla1splay=&quot;/紟锛;&amp;gt;1lay=6&quot;is€?紙d&quot;?&quot;y=&quot;&quot;1w:display欌€H路lay=&quot;156&quot;/&gt;&lt;w:di&lt;w:dypla6&quot;/&gt;&lt;w1defts=&quot;1e lsy=spspl&quot;plapla6&quot;stay1?156&quot;ya:1=&quot;ZH-C=&quot;1藝藟鈥曗€栤€欌g=&quot;sp&quot;layg=&quot;ZHa&quot;1C=&quot;y=&quot;1l=&quot;,l&quot;15=&quot;156&quot;al1堬?&quot;56&quot;lay=&quot;1disrowseft:;&amp;&lt;w:displayl=&quot;=&quot;1,.:isplisp&amp;gdispla!%)}?&lt;w:}),.),.:ay=&quot;1is?l&lt;%y=&quot;1:;&amp;displ€?紙d&quot;?&quot;y=&quot;ay=&quot;1夈€?y=&quot;156CNpla1splay=&quot;&quot;/&gt;&lt;w:display=&quot;1ZH-C&lt;w:紙=&quot;!%),.:;&amp;&lt;w:displayl=&quot;!%)}?&lt;wlsystay1?156&quot;=spspl&quot;:display=&quot;1锛庯蓟锝&quot;1匪囁?ft夈€?y=&quot;15diw:display=&quot;1i&lt;w:dypla6&quot;/&gt;&lt;w1?isplayw:dl锛?&quot;,l&quot;15=&quot;156&quot;:&quot;/紟锛;&amp;gHa&quot;1al1堬?&quot;56&quot;t;1=&quot;15ayl=濓箼?藝藟?display?16&quot;=&quot;y;&amp;displ€?紙d&quot;?&quot;y=&quot;al=&quot;!Caisplay=&quot;1/&gt;&lt;w:disftsplaya:1.:isplisp&amp;gdis156CNpla1splay=&quot;pla=&quot;ZH-C=&quot;1play=&quot;1€濃oLinesplay?&lt;wlsystay1?156&quot;}垄?.:a!%)}?&lt;wlsy=spspl&quot;y=&quot;1is?l&lt;%y=&quot;1?a€庛&gt;&lt;isplay锛勶?splay=&quot;1BreaksB&lt;w:display濃€︹€扳€测€斥€衡剝鈭躲€?愩€斻€栥€濓箼锕涳節=&quot;15&quot;/&gt;&lt;w1?isp?16&quot;=&quot;y;&amp;displ€?紙d&quot;?&quot;y=&quot;layw:dl锛?&quot;,l&quot;15=&quot;156&quot;5diw:display=&quot;1i&lt;w:dyplayw:dl锛?:&quot;/紟锛;&amp;gHa&quot;1al1堬?&quot;56&quot;6&quot;/&gt;&lt;w16&quot;/&gt;&lt;w:displ:isplisp&amp;gdis15€濃oLinesplay?&lt;wlsystay1?156&quot;6CNpla1splay=&quot;ay锕?&quot;156&quot;splay}垄?.:a!%)}?&lt;wlsy=spspl&quot;/&gt;&lt;w:displlayl=&quot;!%)}?&lt;w:}),.:;&amp;display=&quot;ay=&quot;1?isplayw:dl锛?:&quot;?紙d&quot;?&quot;y=&quot;/紟锛;&amp;gt;11ayma/&gt;&lt;w:s鈥樷€disftsplaya:1.:isplisp&amp;gdispla溿€堛€娿€?&quot;!%)?&lt;disr=&quot;!%)s?]}??isplay=&quot;15ayl=濓箼??€l锛?&quot;,l&quot;15=&quot;156&quot;濃oLinesplay}垄?&lt;wlsystay1?156&quot;.:ay=&quot;1is?l&lt;%y=&quot;1囁?dispplay=&quot;1/&gt;&lt;w:di&amp;gH156CNpla1s)}?&lt;wlsy=spspl&quot;play=&quot;a&quot;1al1堬?&quot;56&quot;sftspla&lt;w:dydl锛?:&quot;?紙d&quot;?&quot;y=&quot;pla6&quot;/&gt;&lt;w1ya:1=&quot;ZH-C=&quot;1lay?1eay衡?庯蓟锝&quot;1匪囁?ay=&quot;1?isplay=&quot;156&quot;=&quot;yal=&quot;!Caisplay=&quot;1ft夈€?y=&quot;15diw:display=&quot;1&quot;/&gt;&lt;w:display=&quot;1,5}垄neBreaksBefore w:l1.:ispsystay1?156&quot;lisp&amp;gdisplaang锛?&quot;,l&quot;15=&quot;156&quot;&amp;gt;?]}垄篓掳路?splayw:dl锛?:&quot;/紟锛;&amp;ga1s)}?&lt;wlsy=spspl&quot;tdydl锛?:&quot;?紙d&quot;?&quot;y=&quot;;1囁?&amp;gH156CNpla1splay=&quot;,.:;&amp;&lt;w:displayl=&quot;!%)}?&lt;w:didi&amp;gHa&quot;1al1堬?&quot;56&quot;splay=&quot;1156?.:ay=&quot;1is?la&lt;w:dypla6&quot;/&gt;&lt;w1?l&lt;%y=&quot;1&quot;/y?splay}垄篓掳?a€庛&gt;&lt;isplay锛勶?splay=&quot;1奥穡:dil1.:ispsystay1?156&quot;splay=&quot;156&quot;/&gt;&lt;ww:disftsplaya:1=&quot;ZH-C=&quot;1y=&quot;1dy=&quot;15ayl=濓箼?藝藟?dispidl锛?:&quot;?紙d&quot;?&quot;y=&quot;splaang锛?&quot;,l&quot;15=&quot;s)}?&lt;wlsy=spspl&quot;156&quot;lay?1isrowseft夈€?y=&quot;156CNpla1splay=&quot;156&quot;/&gt;&lt;w:de w:l1.:isplisp&amp;gdisplaispl%)}?&lt;w:}),.:;&amp;display=&quot;1ay=&quot;&quot;yalgHa&quot;1al1堬?&quot;56&quot;=&quot;!Caisplay=&quot;11:display锛?yway1?156&quot;:dl锛?:&quot;/?la&lt;w:dypla6&quot;/&gt;&lt;w1庯?&amp;gt;1=&quot;ZH-C&lt;w:dis=&quot;15diw:dis.:&quot;?&quot;y=&quot;ay=&quot;1is?l&lt;%y=&quot;1play=&quot;1play銆庛€愩€斻€栥€wlsy=spspl&quot;濓?&quot;ZH-C&lt;w:紙锛庯蓟?ng锛?&quot;,l&quot;15=&quot;156&quot;?isp156CNpla1splay=&quot;lay=&quot;156&quot;/&gt;&lt;w:display=&quot;1欙箾锕?&quot;156&quot;/&gt;&lt;w:displayaveInvalidXMsftsplaya:1=&quot;ZH-C=&quot;1l1.:isplay锛?yway1?156&quot;splisp&amp;gdisplaL&quot;yalgHa&quot;1al1堬?&quot;56&quot; w:v篓掳=&quot;15diw:dis.:&quot;?&quot;y=&quot;路?%)s?]}垄neay衡?&quot;/&gt;&lt;w:15ayl=濓箼?藝藟?displa:dl锛?:&quot;/?la&lt;w:dypla6&quot;/&gt;&lt;銆庛€愩€斻€栥€wlsy=spspl&quot;w1y?1display=&quot;1囁夆€曗€栤€al=displayy}垄篓掳?a€庛&quot;11w:紙?56&quot;?isp156CNpla1splay=&quot;紟锛?ng锛?&quot;,l&quot;15=&quot;156&quot;:display锛?yw:dZH-C=&quot;1l1.:isplay锛?yway1?156&quot;l锛?::dis=&quot;156&quot; w:v篓掳=&quot;15diw:dis.:&quot;?&quot;y=&quot;5diw:dis.:ay=&quot;1is?l&lt;%y=&quot;1&quot;/紟锛;&amp;gt;1&gt;&lt;isplay锛勶?splay=&quot;1l=&quot;!%)}?&lt;w:splay=&quot;1ay=&quot;&quot;yal=&quot;!CaispladisplaL&quot;yalgHa&quot;1al1堬?&quot;56&quot;y=&quot;銆庛€愩€斻€栥€wlsy=spspl&quot;1display=&quot;1&quot;!%):displ%)-C=&quot;1l1.:isplisp&amp;gdispla}?&lt;w:}),.:;&amp;display=&quot;&quot;ZH-C&lt;w:di&lt;Npla1splay=&quot;w锛?yway1?156:dis.:&quot;?&quot;y=&quot;&quot;:dypla6&quot;/&gt;&lt;w1s=&quot;15diw:15=&quot;156&quot;display=&quot;11splay锛勶紙锛庯蓟?lidXMsftsplaya:1=&quot;ZH-C=&quot;1經锟★?&lt;w:displayal=&quot;off&quot;/&gt;&lt;w:ignoreMix:di[{拢楼路鈥w:lan&lt;w:15ayl:ay=&quot;1is?l&lt;%€栥€wlsy=spspl&quot;y=&quot;1=濓箼?藝藟?d?&quot;yalgHa&quot;1al1堬?&quot;56&quot;yw:dl锛?:&quot;/紟锛;&amp;gt;1isplay?1g=&quot;ZH栤€欌€&quot;w锛?yway1?156:dis.:&quot;?&quot;y=&quot;HNpla1splay=&quot;w锛?yway1?156&quot;路藝藟鈥曗&quot;/&gt;&lt;play=&quot;&quot;ZH-C&lt;w:di&lt;Npla1splay=&quot;wy=&quot;1disropl%)-C=&quot;1l1.:isplisp&amp;dypla6&quot;/&gt;&lt;w1s=&quot;15diw:15=&quot;156&quot;gdisplawsey=&quot;&quot;ZH-C&lt;w:di&lt;w:dypla6&quot;/&gt;&lt;w1ft夈€?y=&quot;156&quot;/&gt;&lt;w:display=&quot;1€栤€欌€濃?l&lt;%€栥€wlsy=spspl&quot;oLineBreaksB&lt;w:display-CN&quot; w::dis.:&quot;?&quot;y=&quot;v=&quot;1ay=&quot;&quot;yal=&quot;!Caisplay=&quot;1a?yway1?156&quot;l=&quot;!%),.:;&amp;&lt;w:dis路藝藟156&quot;/y篓掳路w:?d?&quot;yalgHa&quot;1al1堬?&quot;56&quot;紟锛?&lt;Npla1splay=&quot;lidXMsftsplaya:1=&quot;ZH-C=&quot;1display=&quot;1laan&lt;w:15ayl:ay=&quot;1is?l&lt;15diw:15=&quot;156&quot;%y=&quot;1yy}垄篓掳?a€庛&gt;&lt;isplayplay=&quot;&quot;ZH-C&lt;?藝藟?d?y&lt;%€栥€wlsy=spspl&quot;wN&quot; w::dis.:&quot;?&quot;y=&quot;:dl锛?&quot;1lC&lt;w:di&lt;w:dypla6&quot;/&gt;&lt;w11.:isplilay=&quot;1a?yway1?156&quot;sp&amp;gdispla:&quot;/紟锛;&amp;gt;1w:dis=&quot;15diw:display=&quot;1?1&quot;!%):displ%)}?&lt;15ayl=濓箼?藝藟?display?1w:}),.?&lt;Npla1splay=&quot;:;&amp;displyalgHa&quot;1al1堬?&quot;56&quot;ay=&quot;1紕?splay=&quot;156&quot;?&quot;ZH:v篓掳路?%)s?]€栤€al=disps?l&lt;15diw:15=&quot;1w::dis.:&quot;?&quot;y=&quot;56&quot;layl=&quot;!%)}?&lt;w:€栥€wlsy=spspl&quot;display=&quot;1}垄neay衡?&quot;/&gt;&lt;y=&quot;1a?yway1?156&quot;w:display=&quot;1-C&lt;w:紙锛庯蓟锝&lt;w:15ayl:ay=&quot;1is?l&lt;%y=&quot;1?ispayw:di&lt;w:dypla6&quot;/&gt;&lt;w1=&quot;&quot;yal=&quot;!Casftsplal1.:isplisp&amp;gdisplaya:1=&quot;ZH.?&lt;Npla1splay=&quot;-C=&quot;1isplay=&quot;1lay=&quot;156&quot;/&gt;&lt;w:dis:dl锛?:&quot;/紟锛;:dis.:&quot;?&quot;y=&quot;&amp;algHa&quot;1al1堬?&quot;56&quot;gt;1play=&quot;1/&gt;&lt;w:display锛?ypla栥€wlsy=spspl&quot;y5diw:15=&quot;a?yway1?156&quot;156&quot;edCont=&quot;!%),.:;&amp;gt;?]}垄篓掳路藝藟鈥曗€栤€欌€g=&quot;ZH-CN&quot; w:v?&lt;15ayl=濓箼?藝藟?display?1al=&quot;!w:dis=&quot;15diw:display=&quot;1%),.:;&amp;gt;?]}垄篓掳?ayw:di&lt;w:dypla6a:1=&quot;ZH.?&lt;Npla1spla锛?:&quot;/紟锛;:dis.:&quot;?&quot;y=&quot;y=&quot;&quot;/&gt;&lt;w1匪囁?56&quot;/&gt;&lt;ww:15ayl:ay=&quot;1is?l&lt;%y=&quot;ftsplal1.:isplisp&amp;gdispla1:d:y锛?ypla栥y5diw:15=&quot;a?yway1?156&quot;€wlsy=spspl&quot;displ/紟锛;&amp;algHa&quot;1al1堬?&quot;56&quot;%)}?&lt;w:lay锛?yplay5diw:15=&quot;156&quot;}),.:;&amp;display=&quot;1owseft夈€?y=yy}垄篓掳?a€=&quot;!Casftsplaya:1=&quot;ZH-C=&quot;1?&quot;/&gt;&lt;w:dis:;:dis.:&quot;?&quot;y=&quot;dl锛?:&quot;/紟锛;&amp;gt;1?&lt;isplay锛勶?splay=&quot;1&quot;156&quot;/&gt;&lt;H.?&lt;Npla1splay=&quot;w:disspay=&quot;&quot;yal=&quot;!Caisplay=&quot;1play=&quot;1isplay?&quot;a?yway1?156&quot;鈥︹€?箼锕diypla栥€wlsy=spspl&quot;&lt;w:dypla6&quot;/&gt;&lt;w1涳節=&quot;eBreaksBefo€?al=displayl=&quot;!%)}?&lt;w:display=&quot;1鈥alalgHa&quot;1lay5diw:15=&quot;156&quot;al1堬?&quot;56&quot;5ayl:;:dis.:&quot;?&quot;y=&quot;=濓?.:isplisp&amp;gdispla檒:ay=&quot;1is?l&lt;%y=&quot;1?藝藟?display?1=&quot;!%)splay锛勶紙锛庯蓟H:v篓掳路?%)s?]}56&quot;/&gt;&lt;H.?&lt;Npla1splay=&quot;垄ny=&quot;1isplay?&quot;a?yway1?156&quot;eay衡?&quot;/&gt;&lt;ww:val=&quot;!w:dis=&quot;15di锕diypla栥€wlsy=spspl&quot;w:display=&quot;1:display=&quot;=&quot;/&gt;&lt;w:dis:dl锛?:&quot;/紟锛;&amp;gt;1&quot;!Casftsp56&quot;5ayl:;:dis.:&quot;?&quot;y=&quot;laya:1=&quot;ZH︹€?箼锕di&lt;w:dypla6&quot;/&gt;&lt;w1-C=&quot;11锝涳俊锟?&lt;w:d1鈥alalgHa&quot;1lay5diw:15=&quot;156&quot;isplayre wplay=&quot;1鈥alalgHa&quot;1al1堬?&quot;56&quot;:lang=&quot;ZH-C&lt;w:display15ay?&quot;a?yway1?156&quot;6&quot;/&gt;&lt;w:ddispl%)}?&lt;w.?&lt;Npla1splay=&quot;:}),.:;&amp;yl=濓?.:isa栥€wlsy=spspl&quot;plisp&amp;gdispladisplay=&quot;1ay=&quot;&quot;y:dis.:&quot;?&quot;y=&quot;al=&quot;濓箼l:ay=&quot;1is?l&lt;%y=&quot;1!Caisplay=&quot;1isplayent w:val=&quot;off&quot;:紙锛庯蓟锝?isplay=&quot;156&quot;/&gt;}垄篓掳?a鈥al5ayl=濓箼?藝藟?display?1€庛&gt;&lt;Ha&quot;1lay5diw:15=&quot;156&quot;isplay锛?H?ay15ay?&quot;a?yway1?156&quot;鈥?箼锕di&lt;w:dypla6&quot;/&gt;&lt;w1?sp=&quot;1鈥alalgHa&quot;1al1堬?&quot;5spl%)}?&lt;w.?&lt;Npla1syl=濓?.:ilay=&quot;1ay=&quot;&quot;y:dis.:&quot;?&quot;y=&quot;sa栥€wlsy=spspl&quot;play=&quot;6&quot;lay=&quot;1&lt;w:display=&quot;1/&gt;&lt;w:dis:dl锛?:&quot;/紟锛;&amp;gt;1:alwaysShowP篓掳路w:disp!Casftsplaya:1=&quot;ZH-C=&quot;1lay=&quot;:;&amp;yl=濓?.:isplisp&amp;gdispla156&quot;/&gt;&lt;w:display锛?ylaceholderTy?&quot;a?yway1?156&quot;ext s=&quot;15diwl=&quot;濓箼l:ay=&quot;1is?l&lt;%y=&quot;11lay5diw:15=&quot;156&quot;:displ:dis.:&quot;?&quot;y=&quot;ay=&quot;1w:屻€?splayl=&quot;!%)}?&lt;w:disp€wlsy=spspl&quot;lay=&quot;1Npla1splay=&quot;濃oLieft夈€?y=&quot;&lt;w:dgHa&quot;1al1堬?&quot;56&quot;ypla6&quot;/&gt;&lt;w1156&quot;/&gt;&lt;w:display=&quot;1neBreaksB&quot;yal=&quot;!Caisplay=&quot;1&lt;w:display銆愩€嬨€??&lt;w:}),.:;&amp;display=?藝??yway1?156&quot;?display?1&quot;1??:&quot;/紟锛;&amp;gt;1€?娿eay衡?&quot;/:isplisp&amp;gd:dis.:&quot;?&quot;y=&quot;ispla&gt;&lt;w:display=&quot;1€屻€庛€愩lay5diw:15=&quot;156&quot;€斻€栥€濓w:disp€wlsy=spspl&quot;箼?ftsplaya:1=&quot;ZH-play=&quot;1Npla1splay=&quot;C=&quot;1箾锕?&quot;156&quot;/&gt;&lt;w:&quot;濓箼l:ay=&quot;1is?l&lt;%y=&quot;1displayy=&quot;&lt;w:dgHa&quot;1al1堬?&quot;56&quot;斻€栥€濓?垄ieft夈€?y=&quot;&lt;w&amp;display=?藝??yway1?156&quot;:dypla6&quot;/&gt;&lt;w1篓掳?a€庛&gt;&lt;ispisplisp&amp;gd:dis.:&quot;?&quot;y=&quot;lay锛勶?splay=&quot;1€w:lang=&quot;ZH-CN&quot; w:val=&quot;!%),.lderText s=&quot;15diw:display=&quot;1:;&amp;&lt;w:display箼锕涳测€?栥€濓w:disp€wlsy=spspl&quot;鈥衡剝鈭躲play=&quot;1€屻€庛€愩lay5diw:15=ya:1=&quot;ZH-play=&quot;1Npla1splay=&quot;&quot;156&quot;€?愩€斻€栥al=&quot;display=&quot;1n锛;&amp;gt;1€?娿eayw&amp;display=?藝??yway1?156&quot;衡pisplisp&amp;gd:dis.:&quot;?&quot;y=&quot;?&quot;/:isplisp&amp;gdisplaeBreaksB&quot;yallay=?藝藟?display?1&quot;1??:&quot;/isplayy=&quot;&lt;w:dgHa&quot;1al1堬?&quot;56&quot;紟锛;&amp;gt;1=&quot;!Caisplay=&quot;1!€??&lt;w:}),.:;eft夈€?y=&quot;&lt;w:dypla6&quot;/€濓w:disp€wlsy=spspl&quot;&gt;&lt;w1&amp;display=?藝藟?dis&quot;/&gt;&lt;w:&quot;濓箼l:ay=&quot;1is?l&lt;%y=&quot;1play?1%)splayay=&quot;1Npla1splay=&quot;锛勶?庛y=&amp;gd:dis.:&quot;?&quot;y=&quot;?藝??yway1?156&quot;€愩lay5diw:15=&quot;156&quot;?€愩€斻€栥€濓箼?ftsplaya:1=&quot;ZH-C=&quot;1=&quot;off&quot;:紙锛庯蓟锝?isplaholderText w:屻€?splayl=&quot;!%)}?reaksB&lt;w:display銆愩€嬨€?€?娿eay衡?&quot;/:isplayy=&quot;&lt;w:dgHa&quot;1al1la6&quot;/€濓w:disp€wlsy=spspl&quot;堬?&quot;56&quot;isplisp&amp;gdispla?&lt;w:}),.:;&amp;display=&quot;1&lt;w:di勶?庛y=&amp;gd:dis.:&quot;?&quot;y=&quot;splay=&quot;1y=&quot;156&quot;勶?庛y=?藝??yway1?156&quot;/&gt;&lt;w:deft夈€?y=&quot;&lt;w:splayay=&quot;1Npla1splay=&quot;dypla6&quot;/&gt;&lt;w1isplay=&quot;1紟锛勶?庛€愩lay5diw:15=&quot;156&quot;伙經锟★?&lt;w:displa?display?1&quot;1??:&quot;/紟锛;&amp;gt;1y€濓箼锕涳節ceholddis&quot;/&gt;&lt;w:&quot;濓箼l:ay=&quot;1is?l&lt;%y=&quot;1erText/€濓w:disp€wlsy=spspl&quot; w:?w:di勶?庛y=&amp;gd:dis.:&quot;?&quot;y=&quot;銆?濃oLieal=&quot;!%),.lderText s=&quot;15diw:d156&quot;勶?庛y=?藝??yway1?156&quot;isplay=&quot;1ft?&quot;&lt;w:dgHa&quot;1al1堬?&quot;56&quot;銆?y=eBe,.:;&amp;display=?€濓箼?fts&lt;w:splayay=&quot;1Npla1splay=&quot;playa:1=&quot;y衡?&quot;/:isplisp&amp;gdisplaZH-C=&quot;1藝藟?displa紟锛勶?庛€愩lay5diw:15=&quot;156&quot;y?1Breaeft夈€?y=&quot;&lt;w:dypla6&quot;庛y=&amp;gd:dis.:&quot;?&quot;y=&quot;/&gt;&lt;w1ksB&quot;yal=&quot;!Caisplaisp€wlsy=spspl&quot;y=&quot;1reaksB&lt;wlay斻€栥€濓?垄庛y=?藝??yway1?156&quot;篓掳?a€庛&gt;&lt;isplay锛勶?splay=&quot;1:display銆愩€嬨€嶃€?娿eay衡?&quot;/&gt;&lt;w:displala?display?1&quot;1??:&quot;:&quot;濓箼l:ay=&quot;&quot;1fs&lt;w:splayay=&quot;1Npla1splay=&quot;t?&quot;&lt;w:dgHa&quot;1al1堬?&quot;56&quot;1is?l&lt;%y=&quot;1/紟锛;&amp;gtpla6&quot;庛y=&amp;gd:dis.:&quot;?&quot;y=&quot;;1y=&quot;1&quot;156&quot;/&gt;&lt;w:display=&quot;1=&quot;156&quot;/锛勶?庛€愩lay5diw:15=&quot;1=&quot;!Caisplaisp€wlsy=spspl&quot;5€濓?垄庛y=?藝??yway1?156&quot;6&quot;&gt;&lt;w:display&gt;&lt;w:alwaysShowP篓lay?=&quot;y衡?&quot;/:isplisp&amp;gdispla€t夈€?y=&quot;&lt;w:dypla6&quot;/&gt;&lt;w1愩€嬨€??&lt;w:}),.:;&amp;display=&quot;1掳路w:display=&quot;156&quot;/&gt;&lt;w:display?€濓箼?y=&amp;gd:dis.:&quot;?&quot;y=&quot;ftsplaay=&quot;1Npla1splay=&quot;ya:1=&quot;ZH-C=&quot;1?y節=&quot;156&quot;/&gt;&lt;;&amp;display=?藝藟?displadgHa&quot;1al1堬?&quot;56&quot;y?1w:display=&quot;playTp藝??yway1?156&quot;€wlsy=spspl&quot;ext s=&quot;15eaksB&quot;yal=&quot;5diw:15=&quot;156&quot;!Caisplay=&quot;1diw:displ&quot;1is?l&lt;%y=&quot;1ay=&quot;1l=&quot;!%):&quot;/紟锛;&amp;gt;1}?&lt;w:display=&quot;1eBreaksBefore w.:&quot;?&quot;y=&quot;:lang=ldypla6&quot;/&gt;&lt;w1isp&amp;gdispla&quot;ZH-C&lt;w:displayval=&quot;splay=&quot;off&quot;/&gt;&lt;w:comp=&quot;156&quot;/w:vallderText锛勶?splay=&quot;1 w:屻€?濃oLineBreay1?156&quot;ksB&lt;w:displa=spspl&quot;y1堬?&quot;56&quot;=&quot;!%),.:;&amp;gt;?]&quot;ZH-C=&quot;1}垄篓掳?iw:15=&quot;156&quot;y=&quot;156&quot;/&gt;&lt;w:disdisplay=&quot;1play=&quot;splay?11&amp;display=&quot;1匪囁?56 w.:&quot;?&quot;y=&quot;&quot;/&gt;&lt;w:w:diis?l&lt;%y=&quot;1splay=&quot;1display&gt;&lt;w:ispla/紟锛;&amp;gt;1y=dypla6&quot;/&gt;&lt;w1yval=&quot;splay=&quot;&quot;1displayatlisp&amp;gdispla&gt;&lt;w:sisplay=&quot;1pace栥€reay1?156&quot;濓箼€斻€}垄篓掳路藝sB&lt;w:displa=spspl&quot;藟鈥曗€栤€?)splay锛l=&quot;!%)}?&lt;w:diseaksB&lt;w:display1堬?&quot;56&quot;play=&quot;1?C=&quot;1}垄篓掳?iw:1lay=&quot;1匪囁?56 w.:&quot;?&quot;y=&quot;5=&quot;156&quot;锛堬紟锛伙經锟★?&lt;w掳路w:display=&quot;156&quot;/&gt;&lt;w:display?p=&quot;156&quot;/w:display=&quot;!%),.:;&amp;gt;?]&quot;ZH-C=&quot;1vallderText锛?;1y=dypla6&quot;/&gt;&lt;w1yval=&quot;splaw:sisplay=&quot;1pace栥€reay1?156&quot;y=&quot;?splay=&quot;1?y:display=&quot;1匪囁?56&quot;/&gt;&lt;w篓掳路藝sB&lt;w:displa=spspl&quot;:w:diis?w:ispla/紟锛;&amp;glay=&quot;1匪囁?56 w.:&quot;?&quot;y=&quot;t;1y=dypla6&quot;/&gt;&lt;w1l&lt;%y=&quot;1鈥濃€︹€?箼?6&quot;/&gt;/紟锛;&amp;gt;1y=&quot;1displayatlisp&amp;gdispla&lt;w:diiseaksB&lt;=&quot;1?C=&quot;1}垄篓掳?iw:15=&quot;156&quot;w:display1堬?&quot;56&quot;sdisplay=&quot;1plalay=&quot;1display&gt;&lt;w:isp=&quot;1pace栥€reay1?156&quot;la/紟锛;&amp;gt;1y=&quot;splay?1箾锕?6&quot;/&gt;&lt;w1yval=&quot;splay=&quot;&quot;156&quot;/&gt;&lt;w:displB&lt;w:d匪囁?56 w.:&quot;?&quot;y=&quot;ispla=spspl&quot;ay栥€濓箼56&quot;/&gt;&lt;w:disdisplay=&quot;1play=&quot;/&gt;&lt;w:w:display=&quot;1display&gt;&lt;w:isplay=&quot;11&amp;display=&quot;1锕涳?lay斻€lay=&quot;1display&gt;&lt;w:d;1y=dypla6&quot;/&gt;&lt;w1isplayat&gt;&lt;w:sisplay=&quot;1栥€濓鈥w:篓掳?iw:15=&quot;15ace栥€reay1?156&quot;6&quot;lang=&quot;ZH-CN.w:w:display1堬?&quot;56&quot;iis?l&lt;%y=atlisp&amp;g囁?56 w.:&quot;?&quot;y=&quot;displa&quot;1:;&amp;gtyval=&quot;splay=&quot;;?displa=spspl&quot;]&quot;ZH-C=&quot;1&quot; w:val=&quot;!%),.:;&quot;!%),.:;&amp;gt;?]}垄篓掳?y=&quot;156&quot;/&gt;&lt;w:diispla/紟锛;&amp;gt;1sdisplay=&quot;1&amp;&lt;w:display?&quot;15&quot;1play=&quot;splay?16&quot;/lay=&quot;!%),.:;&amp;g156&quot;/&gt;&lt;w:display=&quot;1匪囁曗€?reay1?156&quot;鈥?)splay锛y=dypla6&quot;/&gt;&lt;w1l=&quot;?iw:15=&quot;156&quot;!% w.:&quot;?&quot;y=&quot;)}?&lt;w:display=&quot;1?56&quot;/&gt;&lt;w:w:diplay1堬?&quot;56&quot;spla/y&gt;&lt;alspla=spspl&quot;=&quot;splay=&quot;w:isplay=&quot;1w:vallderText锛勶?splisp&amp;gdisplalaiis?l&lt;%y=&quot;1y=&quot;1y=&quot;1t;?]}垄篓掳?y=&quot;156&quot;/&gt;&lt;1pgt;?]&quot;ZH-C=&quot;1lay=&quot;1&amp;diat&gt;&lt;w:sisplay=&quot;1splay=&quot;1w:dispeay1?156&quot;a/紟锛;&amp;gt;1lay=&quot;1&gt;&lt;w:display锕涳% w.:&quot;?&quot;y=&quot;節=&quot;=&quot;eBreaksBefore w:lang=&quot;Z?iw:15=&quot;156&quot;H-C&lt;play=ypla6&quot;/&gt;&lt;w1&quot;splay?1wlspla=spspl&quot;lderText al=&quot;splay=&quot;w:屻iplay1堬?&quot;56&quot;€?濃oLineBreaksB&lt;w:display:display156&quot;/&gt;&lt;w:displayForUL/&gt;&lt;w:baisp&amp;gdisplalanceSingleBytes?l&lt;%y=&quot;1=&quot;15eay1?156&quot;6display=&quot;1&quot;:isplay=&quot;1/&gt;?&quot;y=&quot;&lt;w:display锛?yDoubleBy锛勶紙?]&quot;ZH-C=&quot;1紟锛伙經锟★?!%)}?&lt;w:display=l:dis&quot;Z?iw:15=&quot;156&quot;pa/紟?1wlspla=spspl&quot;锛;&amp;gt;1derText锛勶?erText al=&quot;splay=&quot;splaydia&lt;play=ypla6&quot;/&gt;&lt;w1t&gt;&lt;w:s w:屻iplay1堬?&quot;56&quot;isplay=&quot;1=&quot;1&quot;1?&lt;wplay=&quot;1&amp;display=&quot;1:di=&quot;1=&quot;15eay1?156&quot;splayteWisplay=&quot;1/&gt;?&quot;y=&quot;idtC&lt;play=&quot;splay?1h/&gt;&lt;w:doNotLea6&quot;/&gt;&lt;w:w:disw:baisp&amp;gdisplaplay=&quot;1veBackslashAlone/&gt;&lt;Bytes?l&lt;%y=&quot;1w:ulTrailSpace/&quot;/&gt;&lt;w:dspspl&quot;isplay=&quot;1&gt;&lt;w:5=&quot;156&quot;doNotExpandShif涳;ay=&quot;&amp;gt;?]}垄篓掳lay=&quot;1&quot;:isplay=&quot;锛勶紙?]&quot;ZH-C=&quot;11路藝pla6&quot;/lay1堬?&quot;56&quot;&gt;&lt;w1藟156&quot;&quot;15eay1?ay=&quot;1/&gt;?&quot;y=&quot;156&quot;/&gt;&lt;wspa/紟锛;&amp;gt;1:display節=&quot;156&quot;/&gt;&lt;w156&quot;/&gt;&lt;w:display:displaytReturn/&gt;&lt;w:adjusByte=&quot;156display=&quot;1tLispla:baisp&amp;gdisplay=&quot;1neHeightIn;&amp;&lt;/&quot;/&gt;&lt;w:dspspl&quot;w:&quot;splay?1displasplayspl=&quot;1&gt;&lt;w:5=&quot;156&quot;ytesandShif涳;ay=&quot;?l&lt;%y=&quot;1ay=&quot;1=&quot;1yTsplay=&quot;1able/&gt;:display&lt;w:?&quot;y=&quot;brea?156&quot;k:dis56&quot;/&gt;&lt;w:display锛?yplayWrap堬?&quot;56&quot;pedT&quot;/&gt;&lt;w1a&gt;&lt;w:displayisplay=&quot;1bles/&gt;&lt;w:snapTo:-C=&quot;1displayGra;1y=&quot;1idInCell/&gt;&lt;w:wrapTextWithisplay=&quot;1Punct/&gt;&lt;wspl&quot;:useAsianBreakRulelays/&gt;la&lt;w:dontGrowAutofit/&gt;&lt;w:use56&quot;Fy=&quot;ELayout/&gt;&lt;/1w:compat&gt;1&lt;wsp:r1sids=&quot;&gt;&lt;1wsp:rs6&quot;idRoot1 ws1p:valy=&quot;001035925&quot;/&gt;&lt;wsp:rsid wsp:val=&quot;00000191&quot;/&gt;&lt;wsp:rsid wsp:val=&quot;00000244&quot;/&gt;&lt;wsp:rsid wsp:val=&quot;0000185F&quot;/&gt;&lt;wsp:rsid wsp:val=&quot;0000586F&quot;/&gt;&lt;wsp:rsid wsp:val=&quot;00013D86&quot;/&gt;&lt;wsp:rsid wsp:val=&quot;00013E02&quot;/&gt;&lt;wsp:rsid wsp:val=&quot;000158A8&quot;/&gt;&lt;wsp:rsid wsp:val=&quot;0002143C&quot;/&gt;&lt;wsp:rsid wsp:val=&quot;00025A65&quot;/&gt;&lt;wsp:rsid wsp:val=&quot;00026A76&quot;/&gt;&lt;wsp:rsid wsp:val=&quot;00026C31&quot;/&gt;&lt;wsp:rsid wsp:val=&quot;00027280&quot;/&gt;&lt;wsp:rsid wsp:val=&quot;00027A79&quot;/&gt;&lt;wsp:rsid wsp:val=&quot;00027B92&quot;/&gt;&lt;wsp:rsid wsp:val=&quot;000320A7&quot;/&gt;&lt;wsp:rsid wsp:val=&quot;00032D5D&quot;/&gt;&lt;wsp:rsid wsp:val=&quot;00034317&quot;/&gt;&lt;wsp:rsid wsp:val=&quot;00035925&quot;/&gt;&lt;wsp:rsid wsp:val=&quot;000512E9&quot;/&gt;&lt;wsp:rsid wsp:val=&quot;000566DA&quot;/&gt;&lt;wsp:rsid wsp:val=&quot;0005742D&quot;/&gt;&lt;wsp:rsid wsp:val=&quot;00067CDF&quot;/&gt;&lt;wsp:rsid wsp:val=&quot;0007220E&quot;/&gt;&lt;wsp:rsid wsp:val=&quot;00074FBE&quot;/&gt;&lt;wsp:rsid wsp:val=&quot;0007707B&quot;/&gt;&lt;wsp:rsid wsp:val=&quot;00083A09&quot;/&gt;&lt;wsp:rsid wsp:val=&quot;0009005E&quot;/&gt;&lt;wsp:rsid wsp:val=&quot;00092857&quot;/&gt;&lt;wsp:rsid wsp:val=&quot;000A20A9&quot;/&gt;&lt;wsp:rsid wsp:val=&quot;000A48B1&quot;/&gt;&lt;wsp:rsid wsp:val=&quot;000B3143&quot;/&gt;&lt;wsp:rsid wsp:val=&quot;000C3147&quot;/&gt;&lt;wsp:rsid wsp:val=&quot;000C6B05&quot;/&gt;&lt;wsp:rsid wsp:val=&quot;000C6DD6&quot;/&gt;&lt;wsp:rsid wsp:val=&quot;000C73D4&quot;/&gt;&lt;wsp:rsid wsp:val=&quot;000D3D4C&quot;/&gt;&lt;wsp:rsid wsp:val=&quot;000D4F51&quot;/&gt;&lt;wsp:rsid wsp:val=&quot;000D718B&quot;/&gt;&lt;wsp:rsid wsp:val=&quot;000E0C46&quot;/&gt;&lt;wsp:rsid wsp:val=&quot;000E0F45&quot;/&gt;&lt;wsp:rsid wsp:val=&quot;000E6D69&quot;/&gt;&lt;wsp:rsid wsp:val=&quot;000F030C&quot;/&gt;&lt;wsp:rsid wsp:val=&quot;000F129C&quot;/&gt;&lt;wsp:rsid wsp:val=&quot;000F5BFB&quot;/&gt;&lt;wsp:rsid wsp:val=&quot;000F69E4&quot;/&gt;&lt;wsp:rsid wsp:val=&quot;000F7D5A&quot;/&gt;&lt;wsp:rsid wsp:val=&quot;001056DE&quot;/&gt;&lt;wsp:rsid wsp:val=&quot;001124C0&quot;/&gt;&lt;wsp:rsid wsp:val=&quot;00113A29&quot;/&gt;&lt;wsp:rsid wsp:val=&quot;00117AC1&quot;/&gt;&lt;wsp:rsid wsp:val=&quot;001303C1&quot;/&gt;&lt;wsp:rsid wsp:val=&quot;0013175F&quot;/&gt;&lt;wsp:rsid wsp:val=&quot;001351F8&quot;/&gt;&lt;wsp:rsid wsp:val=&quot;001512B4&quot;/&gt;&lt;wsp:rsid wsp:val=&quot;001620A5&quot;/&gt;&lt;wsp:rsid wsp:val=&quot;00164E53&quot;/&gt;&lt;wsp:rsid wsp:val=&quot;0016699D&quot;/&gt;&lt;wsp:rsid wsp:val=&quot;00175159&quot;/&gt;&lt;wsp:rsid wsp:val=&quot;00176208&quot;/&gt;&lt;wsp:rsid wsp:val=&quot;00181BCC&quot;/&gt;&lt;wsp:rsid wsp:val=&quot;0018211B&quot;/&gt;&lt;wsp:rsid wsp:val=&quot;001840D3&quot;/&gt;&lt;wsp:rsid wsp:val=&quot;00187F46&quot;/&gt;&lt;wsp:rsid wsp:val=&quot;001900F8&quot;/&gt;&lt;wsp:rsid wsp:val=&quot;00191258&quot;/&gt;&lt;wsp:rsid wsp:val=&quot;00191DF4&quot;/&gt;&lt;wsp:rsid wsp:val=&quot;00192680&quot;/&gt;&lt;wsp:rsid wsp:val=&quot;00193037&quot;/&gt;&lt;wsp:rsid wsp:val=&quot;00193A2C&quot;/&gt;&lt;wsp:rsid wsp:val=&quot;001955DA&quot;/&gt;&lt;wsp:rsid wsp:val=&quot;001A288E&quot;/&gt;&lt;wsp:rsid wsp:val=&quot;001A53FE&quot;/&gt;&lt;wsp:rsid wsp:val=&quot;001B39D9&quot;/&gt;&lt;wsp:rsid wsp:val=&quot;001B4835&quot;/&gt;&lt;wsp:rsid wsp:val=&quot;001B6DC2&quot;/&gt;&lt;wsp:rsid wsp:val=&quot;001C149C&quot;/&gt;&lt;wsp:rsid wsp:val=&quot;001C21AC&quot;/&gt;&lt;wsp:rsid wsp:val=&quot;001C47BA&quot;/&gt;&lt;wsp:rsid wsp:val=&quot;001C59EA&quot;/&gt;&lt;wsp:rsid wsp:val=&quot;001C5D87&quot;/&gt;&lt;wsp:rsid wsp:val=&quot;001D406C&quot;/&gt;&lt;wsp:rsid wsp:val=&quot;001D41EE&quot;/&gt;&lt;wsp:rsid wsp:val=&quot;001E0380&quot;/&gt;&lt;wsp:rsid wsp:val=&quot;001E13B1&quot;/&gt;&lt;wsp:rsid wsp:val=&quot;001F3A19&quot;/&gt;&lt;wsp:rsid wsp:val=&quot;001F441C&quot;/&gt;&lt;wsp:rsid wsp:val=&quot;001F4FA4&quot;/&gt;&lt;wsp:rsid wsp:val=&quot;001F79DE&quot;/&gt;&lt;wsp:rsid wsp:val=&quot;002015DA&quot;/&gt;&lt;wsp:rsid wsp:val=&quot;00205BB7&quot;/&gt;&lt;wsp:rsid wsp:val=&quot;0020722A&quot;/&gt;&lt;wsp:rsid wsp:val=&quot;00231818&quot;/&gt;&lt;wsp:rsid wsp:val=&quot;00234467&quot;/&gt;&lt;wsp:rsid wsp:val=&quot;00237D8D&quot;/&gt;&lt;wsp:rsid wsp:val=&quot;00241DA2&quot;/&gt;&lt;wsp:rsid wsp:val=&quot;00247715&quot;/&gt;&lt;wsp:rsid wsp:val=&quot;00247FEE&quot;/&gt;&lt;wsp:rsid wsp:val=&quot;0025052C&quot;/&gt;&lt;wsp:rsid wsp:val=&quot;00250E7D&quot;/&gt;&lt;wsp:rsid wsp:val=&quot;00252C9C&quot;/&gt;&lt;wsp:rsid wsp:val=&quot;002565D5&quot;/&gt;&lt;wsp:rsid wsp:val=&quot;002622C0&quot;/&gt;&lt;wsp:rsid wsp:val=&quot;0026512B&quot;/&gt;&lt;wsp:rsid wsp:val=&quot;002669E8&quot;/&gt;&lt;wsp:rsid wsp:val=&quot;002778AE&quot;/&gt;&lt;wsp:rsid wsp:val=&quot;0028269A&quot;/&gt;&lt;wsp:rsid wsp:val=&quot;00283590&quot;/&gt;&lt;wsp:rsid wsp:val=&quot;002839BB&quot;/&gt;&lt;wsp:rsid wsp:val=&quot;00284A39&quot;/&gt;&lt;wsp:rsid wsp:val=&quot;00286973&quot;/&gt;&lt;wsp:rsid wsp:val=&quot;00294E70&quot;/&gt;&lt;wsp:rsid wsp:val=&quot;002A1924&quot;/&gt;&lt;wsp:rsid wsp:val=&quot;002A2AE6&quot;/&gt;&lt;wsp:rsid wsp:val=&quot;002A7420&quot;/&gt;&lt;wsp:rsid wsp:val=&quot;002B0F12&quot;/&gt;&lt;wsp:rsid wsp:val=&quot;002B1308&quot;/&gt;&lt;wsp:rsid wsp:val=&quot;002B4554&quot;/&gt;&lt;wsp:rsid wsp:val=&quot;002C0BF2&quot;/&gt;&lt;wsp:rsid wsp:val=&quot;002C72D8&quot;/&gt;&lt;wsp:rsid wsp:val=&quot;002D11FA&quot;/&gt;&lt;wsp:rsid wsp:val=&quot;002E0DDF&quot;/&gt;&lt;wsp:rsid wsp:val=&quot;002E2906&quot;/&gt;&lt;wsp:rsid wsp:val=&quot;002E5635&quot;/&gt;&lt;wsp:rsid wsp:val=&quot;002E64C3&quot;/&gt;&lt;wsp:rsid wsp:val=&quot;002E6A2C&quot;/&gt;&lt;wsp:rsid wsp:val=&quot;002E7CB8&quot;/&gt;&lt;wsp:rsid wsp:val=&quot;002F1D8C&quot;/&gt;&lt;wsp:rsid wsp:val=&quot;002F21DA&quot;/&gt;&lt;wsp:rsid wsp:val=&quot;002F653F&quot;/&gt;&lt;wsp:rsid wsp:val=&quot;00301F39&quot;/&gt;&lt;wsp:rsid wsp:val=&quot;00305F21&quot;/&gt;&lt;wsp:rsid wsp:val=&quot;003168F6&quot;/&gt;&lt;wsp:rsid wsp:val=&quot;00325926&quot;/&gt;&lt;wsp:rsid wsp:val=&quot;00327A8A&quot;/&gt;&lt;wsp:rsid wsp:val=&quot;0033408B&quot;/&gt;&lt;wsp:rsid wsp:val=&quot;00336610&quot;/&gt;&lt;wsp:rsid wsp:val=&quot;00343F73&quot;/&gt;&lt;wsp:rsid wsp:val=&quot;00345060&quot;/&gt;&lt;wsp:rsid wsp:val=&quot;003527AD&quot;/&gt;&lt;wsp:rsid wsp:val=&quot;0035323B&quot;/&gt;&lt;wsp:rsid wsp:val=&quot;003540EE&quot;/&gt;&lt;wsp:rsid wsp:val=&quot;00356979&quot;/&gt;&lt;wsp:rsid wsp:val=&quot;003609D2&quot;/&gt;&lt;wsp:rsid wsp:val=&quot;00363F22&quot;/&gt;&lt;wsp:rsid wsp:val=&quot;00375564&quot;/&gt;&lt;wsp:rsid wsp:val=&quot;003771E9&quot;/&gt;&lt;wsp:rsid wsp:val=&quot;0037727F&quot;/&gt;&lt;wsp:rsid wsp:val=&quot;00383191&quot;/&gt;&lt;wsp:rsid wsp:val=&quot;00386DED&quot;/&gt;&lt;wsp:rsid wsp:val=&quot;003912E7&quot;/&gt;&lt;wsp:rsid wsp:val=&quot;003915AB&quot;/&gt;&lt;wsp:rsid wsp:val=&quot;00393947&quot;/&gt;&lt;wsp:rsid wsp:val=&quot;00393CF1&quot;/&gt;&lt;wsp:rsid wsp:val=&quot;003A2275&quot;/&gt;&lt;wsp:rsid wsp:val=&quot;003A244C&quot;/&gt;&lt;wsp:rsid wsp:val=&quot;003A6A4F&quot;/&gt;&lt;wsp:rsid wsp:val=&quot;003A7088&quot;/&gt;&lt;wsp:rsid wsp:val=&quot;003B00DF&quot;/&gt;&lt;wsp:rsid wsp:val=&quot;003B1275&quot;/&gt;&lt;wsp:rsid wsp:val=&quot;003B1778&quot;/&gt;&lt;wsp:rsid wsp:val=&quot;003B6D60&quot;/&gt;&lt;wsp:rsid wsp:val=&quot;003C11CB&quot;/&gt;&lt;wsp:rsid wsp:val=&quot;003C75F3&quot;/&gt;&lt;wsp:rsid wsp:val=&quot;003C76E4&quot;/&gt;&lt;wsp:rsid wsp:val=&quot;003C78A3&quot;/&gt;&lt;wsp:rsid wsp:val=&quot;003D4CA4&quot;/&gt;&lt;wsp:rsid wsp:val=&quot;003E1867&quot;/&gt;&lt;wsp:rsid wsp:val=&quot;003E21BB&quot;/&gt;&lt;wsp:rsid wsp:val=&quot;003E548A&quot;/&gt;&lt;wsp:rsid wsp:val=&quot;003E5729&quot;/&gt;&lt;wsp:rsid wsp:val=&quot;003F4EE0&quot;/&gt;&lt;wsp:rsid wsp:val=&quot;00402153&quot;/&gt;&lt;wsp:rsid wsp:val=&quot;00402FC1&quot;/&gt;&lt;wsp:rsid wsp:val=&quot;00425082&quot;/&gt;&lt;wsp:rsid wsp:val=&quot;00431DEB&quot;/&gt;&lt;wsp:rsid wsp:val=&quot;0043455B&quot;/&gt;&lt;wsp:rsid wsp:val=&quot;00440397&quot;/&gt;&lt;wsp:rsid wsp:val=&quot;00446B29&quot;/&gt;&lt;wsp:rsid wsp:val=&quot;00453F9A&quot;/&gt;&lt;wsp:rsid wsp:val=&quot;0045612F&quot;/&gt;&lt;wsp:rsid wsp:val=&quot;00471E91&quot;/&gt;&lt;wsp:rsid wsp:val=&quot;00472F7D&quot;/&gt;&lt;wsp:rsid wsp:val=&quot;00474675&quot;/&gt;&lt;wsp:rsid wsp:val=&quot;0047470C&quot;/&gt;&lt;wsp:rsid wsp:val=&quot;0047633F&quot;/&gt;&lt;wsp:rsid wsp:val=&quot;00491673&quot;/&gt;&lt;wsp:rsid wsp:val=&quot;004A35F9&quot;/&gt;&lt;wsp:rsid wsp:val=&quot;004B21A5&quot;/&gt;&lt;wsp:rsid wsp:val=&quot;004B24C1&quot;/&gt;&lt;wsp:rsid wsp:val=&quot;004B34F9&quot;/&gt;&lt;wsp:rsid wsp:val=&quot;004B4039&quot;/&gt;&lt;wsp:rsid wsp:val=&quot;004B6C3B&quot;/&gt;&lt;wsp:rsid wsp:val=&quot;004C0C78&quot;/&gt;&lt;wsp:rsid wsp:val=&quot;004C0D0E&quot;/&gt;&lt;wsp:rsid wsp:val=&quot;004C292F&quot;/&gt;&lt;wsp:rsid wsp:val=&quot;004C3DE7&quot;/&gt;&lt;wsp:rsid wsp:val=&quot;004C4206&quot;/&gt;&lt;wsp:rsid wsp:val=&quot;004C42B2&quot;/&gt;&lt;wsp:rsid wsp:val=&quot;004C6E86&quot;/&gt;&lt;wsp:rsid wsp:val=&quot;004D61EE&quot;/&gt;&lt;wsp:rsid wsp:val=&quot;004D79D0&quot;/&gt;&lt;wsp:rsid wsp:val=&quot;004F10C9&quot;/&gt;&lt;wsp:rsid wsp:val=&quot;004F3408&quot;/&gt;&lt;wsp:rsid wsp:val=&quot;004F6B8A&quot;/&gt;&lt;wsp:rsid wsp:val=&quot;00506855&quot;/&gt;&lt;wsp:rsid wsp:val=&quot;00510280&quot;/&gt;&lt;wsp:rsid wsp:val=&quot;00513D73&quot;/&gt;&lt;wsp:rsid wsp:val=&quot;00514A43&quot;/&gt;&lt;wsp:rsid wsp:val=&quot;00516EBD&quot;/&gt;&lt;wsp:rsid wsp:val=&quot;005174E5&quot;/&gt;&lt;wsp:rsid wsp:val=&quot;00522393&quot;/&gt;&lt;wsp:rsid wsp:val=&quot;00522620&quot;/&gt;&lt;wsp:rsid wsp:val=&quot;00525656&quot;/&gt;&lt;wsp:rsid wsp:val=&quot;005349D9&quot;/&gt;&lt;wsp:rsid wsp:val=&quot;00534C02&quot;/&gt;&lt;wsp:rsid wsp:val=&quot;0054264B&quot;/&gt;&lt;wsp:rsid wsp:val=&quot;00543786&quot;/&gt;&lt;wsp:rsid wsp:val=&quot;005530EC&quot;/&gt;&lt;wsp:rsid wsp:val=&quot;005533D7&quot;/&gt;&lt;wsp:rsid wsp:val=&quot;005703DE&quot;/&gt;&lt;wsp:rsid wsp:val=&quot;005731B8&quot;/&gt;&lt;wsp:rsid wsp:val=&quot;0058464E&quot;/&gt;&lt;wsp:rsid wsp:val=&quot;00585E66&quot;/&gt;&lt;wsp:rsid wsp:val=&quot;00586678&quot;/&gt;&lt;wsp:rsid wsp:val=&quot;005A01CB&quot;/&gt;&lt;wsp:rsid wsp:val=&quot;005A04CF&quot;/&gt;&lt;wsp:rsid wsp:val=&quot;005A58FF&quot;/&gt;&lt;wsp:rsid wsp:val=&quot;005A5EAF&quot;/&gt;&lt;wsp:rsid wsp:val=&quot;005A64C0&quot;/&gt;&lt;wsp:rsid wsp:val=&quot;005B21BE&quot;/&gt;&lt;wsp:rsid wsp:val=&quot;005B3C11&quot;/&gt;&lt;wsp:rsid wsp:val=&quot;005C1C28&quot;/&gt;&lt;wsp:rsid wsp:val=&quot;005C6DB5&quot;/&gt;&lt;wsp:rsid wsp:val=&quot;005E06B1&quot;/&gt;&lt;wsp:rsid wsp:val=&quot;005E19E7&quot;/&gt;&lt;wsp:rsid wsp:val=&quot;005E4E83&quot;/&gt;&lt;wsp:rsid wsp:val=&quot;005F0084&quot;/&gt;&lt;wsp:rsid wsp:val=&quot;0061366E&quot;/&gt;&lt;wsp:rsid wsp:val=&quot;0061716C&quot;/&gt;&lt;wsp:rsid wsp:val=&quot;00620EA7&quot;/&gt;&lt;wsp:rsid wsp:val=&quot;006243A1&quot;/&gt;&lt;wsp:rsid wsp:val=&quot;00625053&quot;/&gt;&lt;wsp:rsid wsp:val=&quot;00632E56&quot;/&gt;&lt;wsp:rsid wsp:val=&quot;00635CBA&quot;/&gt;&lt;wsp:rsid wsp:val=&quot;006417E2&quot;/&gt;&lt;wsp:rsid wsp:val=&quot;0064338B&quot;/&gt;&lt;wsp:rsid wsp:val=&quot;00646542&quot;/&gt;&lt;wsp:rsid wsp:val=&quot;006504F4&quot;/&gt;&lt;wsp:rsid wsp:val=&quot;00654BC9&quot;/&gt;&lt;wsp:rsid wsp:val=&quot;006552FD&quot;/&gt;&lt;wsp:rsid wsp:val=&quot;00656892&quot;/&gt;&lt;wsp:rsid wsp:val=&quot;00663AF3&quot;/&gt;&lt;wsp:rsid wsp:val=&quot;006656D5&quot;/&gt;&lt;wsp:rsid wsp:val=&quot;00666B6C&quot;/&gt;&lt;wsp:rsid wsp:val=&quot;00682682&quot;/&gt;&lt;wsp:rsid wsp:val=&quot;00682702&quot;/&gt;&lt;wsp:rsid wsp:val=&quot;00692368&quot;/&gt;&lt;wsp:rsid wsp:val=&quot;00697900&quot;/&gt;&lt;wsp:rsid wsp:val=&quot;006A2EBC&quot;/&gt;&lt;wsp:rsid wsp:val=&quot;006A4B25&quot;/&gt;&lt;wsp:rsid wsp:val=&quot;006A5EA0&quot;/&gt;&lt;wsp:rsid wsp:val=&quot;006A783B&quot;/&gt;&lt;wsp:rsid wsp:val=&quot;006A7B33&quot;/&gt;&lt;wsp:rsid wsp:val=&quot;006B32EF&quot;/&gt;&lt;wsp:rsid wsp:val=&quot;006B4E13&quot;/&gt;&lt;wsp:rsid wsp:val=&quot;006B75DD&quot;/&gt;&lt;wsp:rsid wsp:val=&quot;006C67E0&quot;/&gt;&lt;wsp:rsid wsp:val=&quot;006C7ABA&quot;/&gt;&lt;wsp:rsid wsp:val=&quot;006D0D60&quot;/&gt;&lt;wsp:rsid wsp:val=&quot;006D1122&quot;/&gt;&lt;wsp:rsid wsp:val=&quot;006D2125&quot;/&gt;&lt;wsp:rsid wsp:val=&quot;006D3C00&quot;/&gt;&lt;wsp:rsid wsp:val=&quot;006E0DA0&quot;/&gt;&lt;wsp:rsid wsp:val=&quot;006E3675&quot;/&gt;&lt;wsp:rsid wsp:val=&quot;006E3AFA&quot;/&gt;&lt;wsp:rsid wsp:val=&quot;006E4A7F&quot;/&gt;&lt;wsp:rsid wsp:val=&quot;00704DF6&quot;/&gt;&lt;wsp:rsid wsp:val=&quot;0070651C&quot;/&gt;&lt;wsp:rsid wsp:val=&quot;007132A3&quot;/&gt;&lt;wsp:rsid wsp:val=&quot;00714D93&quot;/&gt;&lt;wsp:rsid wsp:val=&quot;00716421&quot;/&gt;&lt;wsp:rsid wsp:val=&quot;00724EFB&quot;/&gt;&lt;wsp:rsid wsp:val=&quot;0072731C&quot;/&gt;&lt;wsp:rsid wsp:val=&quot;007419C3&quot;/&gt;&lt;wsp:rsid wsp:val=&quot;007467A7&quot;/&gt;&lt;wsp:rsid wsp:val=&quot;007469DD&quot;/&gt;&lt;wsp:rsid wsp:val=&quot;0074741B&quot;/&gt;&lt;wsp:rsid wsp:val=&quot;0074759E&quot;/&gt;&lt;wsp:rsid wsp:val=&quot;007478EA&quot;/&gt;&lt;wsp:rsid wsp:val=&quot;00750861&quot;/&gt;&lt;wsp:rsid wsp:val=&quot;00750A1F&quot;/&gt;&lt;wsp:rsid wsp:val=&quot;00750D8F&quot;/&gt;&lt;wsp:rsid wsp:val=&quot;0075415C&quot;/&gt;&lt;wsp:rsid wsp:val=&quot;00761376&quot;/&gt;&lt;wsp:rsid wsp:val=&quot;00763502&quot;/&gt;&lt;wsp:rsid wsp:val=&quot;00763BB9&quot;/&gt;&lt;wsp:rsid wsp:val=&quot;00770BD3&quot;/&gt;&lt;wsp:rsid wsp:val=&quot;007913AB&quot;/&gt;&lt;wsp:rsid wsp:val=&quot;007914F7&quot;/&gt;&lt;wsp:rsid wsp:val=&quot;0079346C&quot;/&gt;&lt;wsp:rsid wsp:val=&quot;007A2254&quot;/&gt;&lt;wsp:rsid wsp:val=&quot;007A52C0&quot;/&gt;&lt;wsp:rsid wsp:val=&quot;007B1625&quot;/&gt;&lt;wsp:rsid wsp:val=&quot;007B2074&quot;/&gt;&lt;wsp:rsid wsp:val=&quot;007B706E&quot;/&gt;&lt;wsp:rsid wsp:val=&quot;007B71EB&quot;/&gt;&lt;wsp:rsid wsp:val=&quot;007C2714&quot;/&gt;&lt;wsp:rsid wsp:val=&quot;007C6205&quot;/&gt;&lt;wsp:rsid wsp:val=&quot;007C686A&quot;/&gt;&lt;wsp:rsid wsp:val=&quot;007C70F2&quot;/&gt;&lt;wsp:rsid wsp:val=&quot;007C728E&quot;/&gt;&lt;wsp:rsid wsp:val=&quot;007D2C53&quot;/&gt;&lt;wsp:rsid wsp:val=&quot;007D3D60&quot;/&gt;&lt;wsp:rsid wsp:val=&quot;007E1980&quot;/&gt;&lt;wsp:rsid wsp:val=&quot;007E1E1B&quot;/&gt;&lt;wsp:rsid wsp:val=&quot;007E4B76&quot;/&gt;&lt;wsp:rsid wsp:val=&quot;007E5EA8&quot;/&gt;&lt;wsp:rsid wsp:val=&quot;007F0CF1&quot;/&gt;&lt;wsp:rsid wsp:val=&quot;007F12A5&quot;/&gt;&lt;wsp:rsid wsp:val=&quot;007F4CF1&quot;/&gt;&lt;wsp:rsid wsp:val=&quot;007F758D&quot;/&gt;&lt;wsp:rsid wsp:val=&quot;007F7D52&quot;/&gt;&lt;wsp:rsid wsp:val=&quot;008021C7&quot;/&gt;&lt;wsp:rsid wsp:val=&quot;0080654C&quot;/&gt;&lt;wsp:rsid wsp:val=&quot;008071C6&quot;/&gt;&lt;wsp:rsid wsp:val=&quot;00817A00&quot;/&gt;&lt;wsp:rsid wsp:val=&quot;0082610C&quot;/&gt;&lt;wsp:rsid wsp:val=&quot;00835DB3&quot;/&gt;&lt;wsp:rsid wsp:val=&quot;0083617B&quot;/&gt;&lt;wsp:rsid wsp:val=&quot;008368BC&quot;/&gt;&lt;wsp:rsid wsp:val=&quot;008371BD&quot;/&gt;&lt;wsp:rsid wsp:val=&quot;008504A8&quot;/&gt;&lt;wsp:rsid wsp:val=&quot;008517CB&quot;/&gt;&lt;wsp:rsid wsp:val=&quot;0085282E&quot;/&gt;&lt;wsp:rsid wsp:val=&quot;008534F4&quot;/&gt;&lt;wsp:rsid wsp:val=&quot;00861CF5&quot;/&gt;&lt;wsp:rsid wsp:val=&quot;0086701B&quot;/&gt;&lt;wsp:rsid wsp:val=&quot;0087198C&quot;/&gt;&lt;wsp:rsid wsp:val=&quot;00872C1F&quot;/&gt;&lt;wsp:rsid wsp:val=&quot;00873B42&quot;/&gt;&lt;wsp:rsid wsp:val=&quot;00876306&quot;/&gt;&lt;wsp:rsid wsp:val=&quot;008856D8&quot;/&gt;&lt;wsp:rsid wsp:val=&quot;008926F9&quot;/&gt;&lt;wsp:rsid wsp:val=&quot;00892E82&quot;/&gt;&lt;wsp:rsid wsp:val=&quot;0089500F&quot;/&gt;&lt;wsp:rsid wsp:val=&quot;008A0752&quot;/&gt;&lt;wsp:rsid wsp:val=&quot;008B7648&quot;/&gt;&lt;wsp:rsid wsp:val=&quot;008C1B58&quot;/&gt;&lt;wsp:rsid wsp:val=&quot;008C39AE&quot;/&gt;&lt;wsp:rsid wsp:val=&quot;008C3D13&quot;/&gt;&lt;wsp:rsid wsp:val=&quot;008C4903&quot;/&gt;&lt;wsp:rsid wsp:val=&quot;008C590D&quot;/&gt;&lt;wsp:rsid wsp:val=&quot;008E031B&quot;/&gt;&lt;wsp:rsid wsp:val=&quot;008E3C6D&quot;/&gt;&lt;wsp:rsid wsp:val=&quot;008E7029&quot;/&gt;&lt;wsp:rsid wsp:val=&quot;008E7EF6&quot;/&gt;&lt;wsp:rsid wsp:val=&quot;008F0612&quot;/&gt;&lt;wsp:rsid wsp:val=&quot;008F1F98&quot;/&gt;&lt;wsp:rsid wsp:val=&quot;008F6758&quot;/&gt;&lt;wsp:rsid wsp:val=&quot;009040DD&quot;/&gt;&lt;wsp:rsid wsp:val=&quot;00905B47&quot;/&gt;&lt;wsp:rsid wsp:val=&quot;0091206C&quot;/&gt;&lt;wsp:rsid wsp:val=&quot;0091331C&quot;/&gt;&lt;wsp:rsid wsp:val=&quot;009211FD&quot;/&gt;&lt;wsp:rsid wsp:val=&quot;00926B66&quot;/&gt;&lt;wsp:rsid wsp:val=&quot;009279DE&quot;/&gt;&lt;wsp:rsid wsp:val=&quot;00930116&quot;/&gt;&lt;wsp:rsid wsp:val=&quot;00932914&quot;/&gt;&lt;wsp:rsid wsp:val=&quot;0094212C&quot;/&gt;&lt;wsp:rsid wsp:val=&quot;00945B86&quot;/&gt;&lt;wsp:rsid wsp:val=&quot;00954689&quot;/&gt;&lt;wsp:rsid wsp:val=&quot;009617C9&quot;/&gt;&lt;wsp:rsid wsp:val=&quot;00961C93&quot;/&gt;&lt;wsp:rsid wsp:val=&quot;00965324&quot;/&gt;&lt;wsp:rsid wsp:val=&quot;0097091E&quot;/&gt;&lt;wsp:rsid wsp:val=&quot;009760D3&quot;/&gt;&lt;wsp:rsid wsp:val=&quot;00977132&quot;/&gt;&lt;wsp:rsid wsp:val=&quot;00981A4B&quot;/&gt;&lt;wsp:rsid wsp:val=&quot;00982501&quot;/&gt;&lt;wsp:rsid wsp:val=&quot;00985D98&quot;/&gt;&lt;wsp:rsid wsp:val=&quot;009877D3&quot;/&gt;&lt;wsp:rsid wsp:val=&quot;00994E8F&quot;/&gt;&lt;wsp:rsid wsp:val=&quot;009951DC&quot;/&gt;&lt;wsp:rsid wsp:val=&quot;009959BB&quot;/&gt;&lt;wsp:rsid wsp:val=&quot;00996AFB&quot;/&gt;&lt;wsp:rsid wsp:val=&quot;00997158&quot;/&gt;&lt;wsp:rsid wsp:val=&quot;009A3A7C&quot;/&gt;&lt;wsp:rsid wsp:val=&quot;009A4559&quot;/&gt;&lt;wsp:rsid wsp:val=&quot;009B2ADB&quot;/&gt;&lt;wsp:rsid wsp:val=&quot;009B603A&quot;/&gt;&lt;wsp:rsid wsp:val=&quot;009C0AB9&quot;/&gt;&lt;wsp:rsid wsp:val=&quot;009C2D0E&quot;/&gt;&lt;wsp:rsid wsp:val=&quot;009C3DAC&quot;/&gt;&lt;wsp:rsid wsp:val=&quot;009C42E0&quot;/&gt;&lt;wsp:rsid wsp:val=&quot;009D0E71&quot;/&gt;&lt;wsp:rsid wsp:val=&quot;009D40D0&quot;/&gt;&lt;wsp:rsid wsp:val=&quot;009D5362&quot;/&gt;&lt;wsp:rsid wsp:val=&quot;009E0280&quot;/&gt;&lt;wsp:rsid wsp:val=&quot;009E1415&quot;/&gt;&lt;wsp:rsid wsp:val=&quot;009E6116&quot;/&gt;&lt;wsp:rsid wsp:val=&quot;00A02E43&quot;/&gt;&lt;wsp:rsid wsp:val=&quot;00A065F9&quot;/&gt;&lt;wsp:rsid wsp:val=&quot;00A07F34&quot;/&gt;&lt;wsp:rsid wsp:val=&quot;00A20A39&quot;/&gt;&lt;wsp:rsid wsp:val=&quot;00A22154&quot;/&gt;&lt;wsp:rsid wsp:val=&quot;00A24363&quot;/&gt;&lt;wsp:rsid wsp:val=&quot;00A25C38&quot;/&gt;&lt;wsp:rsid wsp:val=&quot;00A3253B&quot;/&gt;&lt;wsp:rsid wsp:val=&quot;00A32C51&quot;/&gt;&lt;wsp:rsid wsp:val=&quot;00A34938&quot;/&gt;&lt;wsp:rsid wsp:val=&quot;00A361E9&quot;/&gt;&lt;wsp:rsid wsp:val=&quot;00A36BBE&quot;/&gt;&lt;wsp:rsid wsp:val=&quot;00A4307A&quot;/&gt;&lt;wsp:rsid wsp:val=&quot;00A47EBB&quot;/&gt;&lt;wsp:rsid wsp:val=&quot;00A51CDD&quot;/&gt;&lt;wsp:rsid wsp:val=&quot;00A608D7&quot;/&gt;&lt;wsp:rsid wsp:val=&quot;00A621F5&quot;/&gt;&lt;wsp:rsid wsp:val=&quot;00A6570B&quot;/&gt;&lt;wsp:rsid wsp:val=&quot;00A6730D&quot;/&gt;&lt;wsp:rsid wsp:val=&quot;00A71625&quot;/&gt;&lt;wsp:rsid wsp:val=&quot;00A71B9B&quot;/&gt;&lt;wsp:rsid wsp:val=&quot;00A71BC4&quot;/&gt;&lt;wsp:rsid wsp:val=&quot;00A738DB&quot;/&gt;&lt;wsp:rsid wsp:val=&quot;00A74EB0&quot;/&gt;&lt;wsp:rsid wsp:val=&quot;00A751C7&quot;/&gt;&lt;wsp:rsid wsp:val=&quot;00A841E6&quot;/&gt;&lt;wsp:rsid wsp:val=&quot;00A87844&quot;/&gt;&lt;wsp:rsid wsp:val=&quot;00AA038C&quot;/&gt;&lt;wsp:rsid wsp:val=&quot;00AA19DC&quot;/&gt;&lt;wsp:rsid wsp:val=&quot;00AA7A09&quot;/&gt;&lt;wsp:rsid wsp:val=&quot;00AB3B50&quot;/&gt;&lt;wsp:rsid wsp:val=&quot;00AB6F92&quot;/&gt;&lt;wsp:rsid wsp:val=&quot;00AC05B1&quot;/&gt;&lt;wsp:rsid wsp:val=&quot;00AD356C&quot;/&gt;&lt;wsp:rsid wsp:val=&quot;00AE2914&quot;/&gt;&lt;wsp:rsid wsp:val=&quot;00AE63DF&quot;/&gt;&lt;wsp:rsid wsp:val=&quot;00AE6D15&quot;/&gt;&lt;wsp:rsid wsp:val=&quot;00B017AC&quot;/&gt;&lt;wsp:rsid wsp:val=&quot;00B04182&quot;/&gt;&lt;wsp:rsid wsp:val=&quot;00B07AE3&quot;/&gt;&lt;wsp:rsid wsp:val=&quot;00B11430&quot;/&gt;&lt;wsp:rsid wsp:val=&quot;00B353EB&quot;/&gt;&lt;wsp:rsid wsp:val=&quot;00B42431&quot;/&gt;&lt;wsp:rsid wsp:val=&quot;00B439C4&quot;/&gt;&lt;wsp:rsid wsp:val=&quot;00B4535E&quot;/&gt;&lt;wsp:rsid wsp:val=&quot;00B513D0&quot;/&gt;&lt;wsp:rsid wsp:val=&quot;00B52A8C&quot;/&gt;&lt;wsp:rsid wsp:val=&quot;00B53ACE&quot;/&gt;&lt;wsp:rsid wsp:val=&quot;00B636A8&quot;/&gt;&lt;wsp:rsid wsp:val=&quot;00B665C6&quot;/&gt;&lt;wsp:rsid wsp:val=&quot;00B710EB&quot;/&gt;&lt;wsp:rsid wsp:val=&quot;00B805AF&quot;/&gt;&lt;wsp:rsid wsp:val=&quot;00B869EC&quot;/&gt;&lt;wsp:rsid wsp:val=&quot;00B9397A&quot;/&gt;&lt;wsp:rsid wsp:val=&quot;00B9633D&quot;/&gt;&lt;wsp:rsid wsp:val=&quot;00BA03FE&quot;/&gt;&lt;wsp:rsid wsp:val=&quot;00BA1CBF&quot;/&gt;&lt;wsp:rsid wsp:val=&quot;00BA2EBE&quot;/&gt;&lt;wsp:rsid wsp:val=&quot;00BA5DB0&quot;/&gt;&lt;wsp:rsid wsp:val=&quot;00BB0F28&quot;/&gt;&lt;wsp:rsid wsp:val=&quot;00BB458A&quot;/&gt;&lt;wsp:rsid wsp:val=&quot;00BC4230&quot;/&gt;&lt;wsp:rsid wsp:val=&quot;00BC7B37&quot;/&gt;&lt;wsp:rsid wsp:val=&quot;00BD00D3&quot;/&gt;&lt;wsp:rsid wsp:val=&quot;00BD1659&quot;/&gt;&lt;wsp:rsid wsp:val=&quot;00BD3AA9&quot;/&gt;&lt;wsp:rsid wsp:val=&quot;00BD4A18&quot;/&gt;&lt;wsp:rsid wsp:val=&quot;00BD566C&quot;/&gt;&lt;wsp:rsid wsp:val=&quot;00BD6DB2&quot;/&gt;&lt;wsp:rsid wsp:val=&quot;00BE11CF&quot;/&gt;&lt;wsp:rsid wsp:val=&quot;00BE21AB&quot;/&gt;&lt;wsp:rsid wsp:val=&quot;00BE367F&quot;/&gt;&lt;wsp:rsid wsp:val=&quot;00BE55CB&quot;/&gt;&lt;wsp:rsid wsp:val=&quot;00BF617A&quot;/&gt;&lt;wsp:rsid wsp:val=&quot;00C0379D&quot;/&gt;&lt;wsp:rsid wsp:val=&quot;00C03931&quot;/&gt;&lt;wsp:rsid wsp:val=&quot;00C05FE3&quot;/&gt;&lt;wsp:rsid wsp:val=&quot;00C0746D&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1B62&quot;/&gt;&lt;wsp:rsid wsp:val=&quot;00C601D2&quot;/&gt;&lt;wsp:rsid wsp:val=&quot;00C6234D&quot;/&gt;&lt;wsp:rsid wsp:val=&quot;00C657AB&quot;/&gt;&lt;wsp:rsid wsp:val=&quot;00C65BCC&quot;/&gt;&lt;wsp:rsid wsp:val=&quot;00C66970&quot;/&gt;&lt;wsp:rsid wsp:val=&quot;00C82424&quot;/&gt;&lt;wsp:rsid wsp:val=&quot;00C8691C&quot;/&gt;&lt;wsp:rsid wsp:val=&quot;00C87BB6&quot;/&gt;&lt;wsp:rsid wsp:val=&quot;00C927BD&quot;/&gt;&lt;wsp:rsid wsp:val=&quot;00C92C2D&quot;/&gt;&lt;wsp:rsid wsp:val=&quot;00CA168A&quot;/&gt;&lt;wsp:rsid wsp:val=&quot;00CA357E&quot;/&gt;&lt;wsp:rsid wsp:val=&quot;00CA44F9&quot;/&gt;&lt;wsp:rsid wsp:val=&quot;00CA4A69&quot;/&gt;&lt;wsp:rsid wsp:val=&quot;00CA6A63&quot;/&gt;&lt;wsp:rsid wsp:val=&quot;00CA7AED&quot;/&gt;&lt;wsp:rsid wsp:val=&quot;00CC3E0C&quot;/&gt;&lt;wsp:rsid wsp:val=&quot;00CC4690&quot;/&gt;&lt;wsp:rsid wsp:val=&quot;00CC488A&quot;/&gt;&lt;wsp:rsid wsp:val=&quot;00CC58D3&quot;/&gt;&lt;wsp:rsid wsp:val=&quot;00CC784D&quot;/&gt;&lt;wsp:rsid wsp:val=&quot;00CD040C&quot;/&gt;&lt;wsp:rsid wsp:val=&quot;00CD4AF5&quot;/&gt;&lt;wsp:rsid wsp:val=&quot;00CD541D&quot;/&gt;&lt;wsp:rsid wsp:val=&quot;00CF123C&quot;/&gt;&lt;wsp:rsid wsp:val=&quot;00CF244B&quot;/&gt;&lt;wsp:rsid wsp:val=&quot;00CF58FF&quot;/&gt;&lt;wsp:rsid wsp:val=&quot;00D0337B&quot;/&gt;&lt;wsp:rsid wsp:val=&quot;00D05C6C&quot;/&gt;&lt;wsp:rsid wsp:val=&quot;00D079B2&quot;/&gt;&lt;wsp:rsid wsp:val=&quot;00D114E9&quot;/&gt;&lt;wsp:rsid wsp:val=&quot;00D22B7B&quot;/&gt;&lt;wsp:rsid wsp:val=&quot;00D25545&quot;/&gt;&lt;wsp:rsid wsp:val=&quot;00D429C6&quot;/&gt;&lt;wsp:rsid wsp:val=&quot;00D47748&quot;/&gt;&lt;wsp:rsid wsp:val=&quot;00D52F17&quot;/&gt;&lt;wsp:rsid wsp:val=&quot;00D54CC3&quot;/&gt;&lt;wsp:rsid wsp:val=&quot;00D55187&quot;/&gt;&lt;wsp:rsid wsp:val=&quot;00D6041A&quot;/&gt;&lt;wsp:rsid wsp:val=&quot;00D62FC6&quot;/&gt;&lt;wsp:rsid wsp:val=&quot;00D633EB&quot;/&gt;&lt;wsp:rsid wsp:val=&quot;00D63C91&quot;/&gt;&lt;wsp:rsid wsp:val=&quot;00D64B10&quot;/&gt;&lt;wsp:rsid wsp:val=&quot;00D66D75&quot;/&gt;&lt;wsp:rsid wsp:val=&quot;00D72A23&quot;/&gt;&lt;wsp:rsid wsp:val=&quot;00D82FF7&quot;/&gt;&lt;wsp:rsid wsp:val=&quot;00D847FE&quot;/&gt;&lt;wsp:rsid wsp:val=&quot;00D86A08&quot;/&gt;&lt;wsp:rsid wsp:val=&quot;00D93791&quot;/&gt;&lt;wsp:rsid wsp:val=&quot;00D95468&quot;/&gt;&lt;wsp:rsid wsp:val=&quot;00D964EA&quot;/&gt;&lt;wsp:rsid wsp:val=&quot;00D966D0&quot;/&gt;&lt;wsp:rsid wsp:val=&quot;00DA0C59&quot;/&gt;&lt;wsp:rsid wsp:val=&quot;00DA2BD3&quot;/&gt;&lt;wsp:rsid wsp:val=&quot;00DA2F12&quot;/&gt;&lt;wsp:rsid wsp:val=&quot;00DA3991&quot;/&gt;&lt;wsp:rsid wsp:val=&quot;00DA5439&quot;/&gt;&lt;wsp:rsid wsp:val=&quot;00DA5E2D&quot;/&gt;&lt;wsp:rsid wsp:val=&quot;00DB7E6C&quot;/&gt;&lt;wsp:rsid wsp:val=&quot;00DD31DD&quot;/&gt;&lt;wsp:rsid wsp:val=&quot;00DD5A29&quot;/&gt;&lt;wsp:rsid wsp:val=&quot;00DD5D9D&quot;/&gt;&lt;wsp:rsid wsp:val=&quot;00DE35CB&quot;/&gt;&lt;wsp:rsid wsp:val=&quot;00DF0E62&quot;/&gt;&lt;wsp:rsid wsp:val=&quot;00DF21E9&quot;/&gt;&lt;wsp:rsid wsp:val=&quot;00E00F14&quot;/&gt;&lt;wsp:rsid wsp:val=&quot;00E01C14&quot;/&gt;&lt;wsp:rsid wsp:val=&quot;00E06386&quot;/&gt;&lt;wsp:rsid wsp:val=&quot;00E10B4F&quot;/&gt;&lt;wsp:rsid wsp:val=&quot;00E170A3&quot;/&gt;&lt;wsp:rsid wsp:val=&quot;00E22BD9&quot;/&gt;&lt;wsp:rsid wsp:val=&quot;00E24EB4&quot;/&gt;&lt;wsp:rsid wsp:val=&quot;00E320ED&quot;/&gt;&lt;wsp:rsid wsp:val=&quot;00E33AFB&quot;/&gt;&lt;wsp:rsid wsp:val=&quot;00E34218&quot;/&gt;&lt;wsp:rsid wsp:val=&quot;00E36DD0&quot;/&gt;&lt;wsp:rsid wsp:val=&quot;00E4541B&quot;/&gt;&lt;wsp:rsid wsp:val=&quot;00E454E2&quot;/&gt;&lt;wsp:rsid wsp:val=&quot;00E46282&quot;/&gt;&lt;wsp:rsid wsp:val=&quot;00E5216E&quot;/&gt;&lt;wsp:rsid wsp:val=&quot;00E735D7&quot;/&gt;&lt;wsp:rsid wsp:val=&quot;00E75E21&quot;/&gt;&lt;wsp:rsid wsp:val=&quot;00E82344&quot;/&gt;&lt;wsp:rsid wsp:val=&quot;00E84C82&quot;/&gt;&lt;wsp:rsid wsp:val=&quot;00E84D64&quot;/&gt;&lt;wsp:rsid wsp:val=&quot;00E86881&quot;/&gt;&lt;wsp:rsid wsp:val=&quot;00E87408&quot;/&gt;&lt;wsp:rsid wsp:val=&quot;00E914C4&quot;/&gt;&lt;wsp:rsid wsp:val=&quot;00E934F5&quot;/&gt;&lt;wsp:rsid wsp:val=&quot;00E96961&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C6E7A&quot;/&gt;&lt;wsp:rsid wsp:val=&quot;00EE2BED&quot;/&gt;&lt;wsp:rsid wsp:val=&quot;00EE2F60&quot;/&gt;&lt;wsp:rsid wsp:val=&quot;00EE374B&quot;/&gt;&lt;wsp:rsid wsp:val=&quot;00EE44C1&quot;/&gt;&lt;wsp:rsid wsp:val=&quot;00EF6695&quot;/&gt;&lt;wsp:rsid wsp:val=&quot;00F025DC&quot;/&gt;&lt;wsp:rsid wsp:val=&quot;00F029D9&quot;/&gt;&lt;wsp:rsid wsp:val=&quot;00F032DC&quot;/&gt;&lt;wsp:rsid wsp:val=&quot;00F062EF&quot;/&gt;&lt;wsp:rsid wsp:val=&quot;00F06B76&quot;/&gt;&lt;wsp:rsid wsp:val=&quot;00F1129A&quot;/&gt;&lt;wsp:rsid wsp:val=&quot;00F11BB5&quot;/&gt;&lt;wsp:rsid wsp:val=&quot;00F1417B&quot;/&gt;&lt;wsp:rsid wsp:val=&quot;00F2074B&quot;/&gt;&lt;wsp:rsid wsp:val=&quot;00F34B99&quot;/&gt;&lt;wsp:rsid wsp:val=&quot;00F41056&quot;/&gt;&lt;wsp:rsid wsp:val=&quot;00F52DAB&quot;/&gt;&lt;wsp:rsid wsp:val=&quot;00F543F0&quot;/&gt;&lt;wsp:rsid wsp:val=&quot;00F81D29&quot;/&gt;&lt;wsp:rsid wsp:val=&quot;00F91C4D&quot;/&gt;&lt;wsp:rsid wsp:val=&quot;00F92FD9&quot;/&gt;&lt;wsp:rsid wsp:val=&quot;00F948F2&quot;/&gt;&lt;wsp:rsid wsp:val=&quot;00FA1C71&quot;/&gt;&lt;wsp:rsid wsp:val=&quot;00FA6684&quot;/&gt;&lt;wsp:rsid wsp:val=&quot;00FA731E&quot;/&gt;&lt;wsp:rsid wsp:val=&quot;00FB2B38&quot;/&gt;&lt;wsp:rsid wsp:val=&quot;00FC6358&quot;/&gt;&lt;wsp:rsid wsp:val=&quot;00FD1D3E&quot;/&gt;&lt;wsp:rsid wsp:val=&quot;00FD320D&quot;/&gt;&lt;wsp:rsid wsp:val=&quot;00FD3B95&quot;/&gt;&lt;wsp:rsid wsp:val=&quot;00FE23DE&quot;/&gt;&lt;wsp:rsid wsp:val=&quot;00FE30B7&quot;/&gt;&lt;wsp:rsid wsp:val=&quot;00FF3109&quot;/&gt;&lt;/wsp:rsids&gt;&lt;/w:docPr&gt;&lt;w:body&gt;&lt;wx:sect&gt;&lt;w:p wsp:rsidR=&quot;00000000&quot; wsp:rsidRDefault=&quot;004D79D0&quot; wsp:rsidP=&quot;004D79D0&quot;&gt;&lt;m:oMathPara&gt;&lt;m:oMath&gt;&lt;m:r&gt;&lt;m:rPr&gt;&lt;m:sty m:val=&quot;p&quot;/&gt;&lt;/m:rPr&gt;&lt;w:rPr&gt;&lt;w:rFonts w:ascii=&quot;Cambria Math&quot; w:h-ansi=&quot;Cambria Math&quot;/&gt;&lt;wx:font wx:val=&quot;Cambria Math&quot;/&gt;&lt;w:color w:val=&quot;000000&quot;/&gt;&lt;w:sz w:val=&quot;28&quot;/&gt;&lt;w:sz-cs w:val=&quot;28&quot;/&gt;&lt;w:vertAlign w:val=&quot;subscript&quot;/&gt;&lt;/w:rPr&gt;&lt;m:t&gt;蠅&lt;&lt;/m:t&gt;&lt;/&gt;&lt;m:r:&gt;&lt;m:r&gt;&lt;m:rP:r&gt;&lt;m:norl/&gt;&lt;/m/&gt;:rPr&gt;&lt;w:rPPr&gt;w&lt;w:rFontsF w:asscii=&quot;CaimbCria Math&quot; w:h-ansi=&quot;Cbambria Mat/h&quot;/&gt;&lt;whx:fon&gt;t fwx:val=&quot;CamlbrriiaM Math&quot;/&gt;&lt;w:coll lor w:v/al=&quot;000s000&quot;/&gt;&lt;w:wkern w:va&quot;l=&quot;0&quot;&quot;/&gt;&lt;w:sz w:val=&quot;28&quot;/&gt;v&lt;w:sz-cs w:val&quot;=&quot;28n&quot;/&gt;&lt;w:vertAlign w:valw=&quot;subscript&quot;/&gt;&lt;/w:rPr&gt;&lt;m:t&gt;1&lt;/m:t&gt;&lt;/m:r&gt;&lt;m:r&gt;&lt;w:rPr&gt;&lt;w:rFonts w:ascii=&quot;Cambria Math&quot; w:h-ansi=&quot;Cambria Math&quot; w:hint=&quot;fareast&quot;/&gt;&lt;wx:font wx:val=&quot;Cambria Math&quot;/&gt;&lt;w:i/&gt;&lt;w:color w:val=&quot;000000&quot;/&gt;&lt;w:sz w:val=&quot;28&quot;/&gt;&lt;w:sz-cs w:val=&quot;28&quot;/&gt;&lt;w:vertAlign w:val=&quot;subscript&quot;/&gt;&lt;/w:rPr&gt;&lt;m:t&gt;=&lt;/m:t&gt;&lt;/m:r&gt;&lt;m:f&gt;&lt;m:fPr&gt;&lt;m:ctrlPr&gt;&lt;w:rPr&gt;&lt;w:rFonts w:ascii=&quot;Cambria Math&quot; w:fareast=&quot;Cambria Math&quot; w:h-ansi=&quot;Cambria Math&quot; w:cs=&quot;Cambria Math&quot;/&gt;&lt;wx:font wx:val=&quot;Cambria Math&quot;/&gt;&lt;w:i/&gt;&lt;w:color w:val=&quot;000000&quot;/&gt;&lt;w:kern w:val=&quot;0&quot;/&gt;&lt;w:sz w:val=&quot;28&quot;/&gt;&lt;w:sz-cs w:val=&quot;28&quot;/&gt;&lt;w:vertAlign w:val=&quot;subscript&quot;/&gt;&lt;/w:rPr&gt;&lt;/m:ctrlPr&gt;&lt;/m:fPr&gt;&lt;m:num&gt;&lt;m:r&gt;&lt;w:rPr&gt;&lt;w:rFonts w:ascii=&quot;Cambria Math&quot; w:fareast=&quot;Cambria Math&quot; w:h-ansi=&quot;Cambria Math&quot; w:cs=&quot;Cambria Math&quot;/&gt;&lt;wx:font wx:val=&quot;Cambria Math&quot;/&gt;&lt;w:i/&gt;&lt;w:color w:val=&quot;000000&quot;/&gt;&lt;w:sz w:val=&quot;28&quot;/&gt;&lt;w:sz-cs w:val=&quot;28&quot;/&gt;&lt;w:vertAlign w:val=&quot;subscript&quot;/&gt;&lt;/w:rPr&gt;&lt;m:t&gt;m&lt;/m:t&gt;&lt;/m:r&gt;&lt;m:r&gt;&lt;m:rPr&gt;&lt;m:nor/&gt;&lt;/m:rPr&gt;&lt;w:rPr&gt;&lt;w:rFonts w:ascii=&quot;Cambria Math&quot; w:fareast=&quot;Cambria Math&quot; w:h-ansi=&quot;Cambria Math&quot; w:cs=&quot;Cambria Math&quot;/&gt;&lt;wx:font wx:val=&quot;Cambria Math&quot;/&gt;&lt;w:color w:val=&quot;000000&quot;/&gt;&lt;w:kern w:val=&quot;0&quot;/&gt;&lt;w:sz w:val=&quot;28&quot;/&gt;&lt;w:sz-cs w:val=&quot;28&quot;/&gt;&lt;w:vertAlign w:val=&quot;subscript&quot;/&gt;&lt;/w:rPr&gt;&lt;m:t&gt;1&lt;/m:t&gt;&lt;/m:r&gt;&lt;m:r&gt;&lt;w:rPr&gt;&lt;w:rFonts w:ascii=&quot;Cambria Math&quot; w:fareast=&quot;Cambria Math&quot; w:h-ansi=&quot;Cambria Math&quot; w:cs=&quot;Cambria Math&quot;/&gt;&lt;wx:font wx:val=&quot;Cambria Math&quot;/&gt;&lt;w:i/&gt;&lt;w:color w:val=&quot;000000&quot;/&gt;&lt;w:sz w:val=&quot;28&quot;/&gt;&lt;w:sz-cs w:val=&quot;28&quot;/&gt;&lt;w:vertAlign w:val=&quot;subscript&quot;/&gt;&lt;/w:rPr&gt;&lt;m:t&gt;??.1314&lt;/m:t&gt;&lt;/m:r&gt;&lt;/m:num&gt;&lt;m:den&gt;&lt;m:r&gt;&lt;w:rPr&gt;&lt;w:rFontis w:ascii=&quot;Cambria Mmath&quot; w:fareast=&quot;Ca&quot;mbria  Math&quot; w:h-ansi=&quot;Cambria Math&quot; w:cs=&quot;Cambria Math&quot;/&gt;&lt;wx:font wx:val=&quot;Cambria Math&quot;/&gt;&lt;w:i/&gt;&lt;w:-color w:v=al=&quot;0&quot;00000&quot;/&gt;&lt;w:Asz w:val=&quot;28&quot;/&gt;&lt;w:sz-cs w:val=&quot;2?8&quot;/&gt;&lt;w:vertAlign w:val=&quot;subscript&quot;/&gt;&lt;/w:rPr&gt;&lt;m:t&gt;m脳&lt;/m:t&gt;&lt;i/m:r&gt;&lt;m:f&gt;&lt;iim:fPr&gt;&lt;mm:ctrlPr&gt;&lt;w:rPr&gt;m&lt;aw:rFoM&quot;nhts - w:ascii=&quot;Cambria aMath&quot;  w:far=east=&quot;Cambrita Math&lt;&quot; w::h-ansi=&quot;Caimbria Math&quot; w:cs=&quot;Cambria Ma-th&quot;/&gt;&lt;wx:f=ont wx0:&quot;va/wl=&quot;&quot;Camb&quot;raia A=Mat-h&quot;/&gt;&lt;w:i/&gt;&lt;w:ctolor w:va?l=&quot;0e00000&quot;/&gt;&lt;w:kern w:val=&quot;&quot;0&quot;t/&gt;&lt;w:sz w:val=&quot;28&quot;/&gt;&lt;w:sz-cs w:val=&quot;28&quot;/&gt;&lt;w:vertAlign w:val=&quot;subscript&quot;/&gt;&lt;/w:rPr&gt;&lt;/m:ctrlPr&gt;&lt;/m:fPr&gt;&lt;m:num&gt;&lt;m:r&gt;&lt;w:rPr&gt;&lt;w:rFonts w:ascii=&quot;Cambria Math&quot; w:fareast=&quot;Cambria Math&quot; w:h-ansi=&quot;Cambria Math&quot; w:cs=&quot;Cambria Math&quot;/&gt;&lt;wx:font wx:val=&quot;Cambria Math&quot;/&gt;&lt;w:i/&gt;&lt;w:color w:val=&quot;000000&quot;/&gt;&lt;w:sz w:val=&quot;28&quot;/&gt;&lt;w:sz-cs w:val=&quot;28&quot;/&gt;&lt;w:vertAlign w:val=&quot;subscript&quot;/&gt;&lt;/w:rPr&gt;&lt;m:t&gt;5&lt;/m:t&gt;&lt;/m:r&gt;&lt;/m:num&gt;&lt;m:den&gt;&lt;m:r&gt;&lt;w:rPr&gt;&lt;w:rFonts w:ascii=&quot;Cambria Math&quot; w:fareast=&quot;Cambria Math&quot; w:h-ansi=&quot;Cambria Math&quot; w:cs=&quot;Cambria Math&quot;/&gt;&lt;wx:font wx:val=&quot;Cambria Math&quot;/&gt;&lt;w:i/&gt;&lt;w:color w:val=&quot;000000&quot;/&gt;&lt;w:sz w:val=&quot;28&quot;/&gt;&lt;w:sz-cs w:val=&quot;28&quot;/&gt;&lt;w:vertAlign w:val=&quot;subscript&quot;/&gt;&lt;/w:rPr&gt;&lt;m:t&gt;250&lt;/m:t&gt;&lt;/m:r&gt;&lt;/m:den&gt;&lt;/m:f&gt;&lt;/m:den&gt;&lt;/m:f&gt;&lt;m:r&gt;&lt;w:rPr&gt;&lt;w:rFonts w:ascii=&quot;Cambria Math&quot; w:h-ansi=&quot;Cambria Math&quot;/&gt;&lt;wx:font wx:val=&quot;Cambria Math&quot;/&gt;&lt;w:i/&gt;&lt;w:color w:val=&quot;000000&quot;/&gt;&lt;w:sz w:val=&quot;28&quot;/&gt;&lt;w:sz-cs w:val=&quot;28&quot;/&gt;&lt;w:vertAlign w:val=&quot;subscript&quot;/&gt;&lt;/w:rPr&gt;&lt;m:t&gt; 脳100%  &lt;/m:mt&gt;&lt;/m:r&gt;&lt;m:&gt;rmmm&gt;&lt;w:rm&gt;Pr&gt;&gt;&lt;w:rfFo:ntws w::asscii=&quot;Cambria Math&quot; w:mah-ansi=&quot;Cambria Mat h&quot;i/&gt;&lt;wx:font wx:v:avl=&quot;Cambria Math&quot;/&gt;&lt;w:/i/&gt;&lt;w:cotlor vw:vraal=a&quot;00000o0&quot;/&gt;&lt;w:sz w:val=&quot;28&quot;/&gt;&lt;&quot;w:swzvw-css w:val=&quot;2e8&quot;/&gt;&gt;&lt;/w:rPra&gt;&lt;m:t&gt; &lt;/m:t&gt;&lt;/w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instrText xml:space="preserve"> </w:instrText>
      </w:r>
      <w:r>
        <w:fldChar w:fldCharType="separate"/>
      </w:r>
      <w:r>
        <w:fldChar w:fldCharType="begin"/>
      </w:r>
      <w:r>
        <w:instrText xml:space="preserve"> QUOTE </w:instrText>
      </w:r>
      <w:r w:rsidRPr="0068785B">
        <w:rPr>
          <w:position w:val="-28"/>
        </w:rPr>
        <w:pict>
          <v:shape id="_x0000_i1032" type="#_x0000_t75" style="width:186pt;height:3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removePersonalInformation/&gt;&lt;w:doNotEmbedSystemFonts/&gt;&lt;w:bordersDontSurroundHeader/&gt;&lt;w:bordersDontSurroundFooter/&gt;&lt;w:stylePaneFormatFilter w:val=&quot;3F01&quot;/&gt;&lt;w:documentProtection w:edit=&quot;forms&quot; w:enforcement=&quot;off&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al=&quot;156&quot;/&gt;&lt;w:dis涳節=&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is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quot;156&quot;/&gt;&lt;w:display锛?y锛&quot;1堬紟锛伙經锟★?&lt;w:isplay=&quot;1display/&gt;&lt;w:noLineisplay=&quot;1BreaksB&lt;w:displayeisplay=&quot;1fore w:lang=&quot;ZH-C&lt;isplay=&quot;1w:displayN&quot; w:val=isplay=&quot;1&quot;!%),.display=&quot;:;&amp;&lt;w:displaisplay=&quot;1ylay=&quot;156&quot;gt;?]}垄篓掳路藝?&gt;:display=&quot;156&quot;&lt;w:display=&quot;1?56&quot;/:display=&quot;156&quot;&gt;&lt;w:display?/&gt;&lt;w:d:display=&quot;156&quot;isplay=&quot;1€曗€栤€欌&gt;&lt;w:display=&quot;156&quot;€濃€︹€??=&quot;156&quot;/&gt;&lt;w:&gt;&lt;w:display锛?y锛&quot;1display=&quot;1欙箾锕?&quot;156&quot;/&gt;&lt;w:?&lt;w:isplay=&quot;1play=&quot;156&quot;/&gt;&lt;w&quot;!%),.display=&quot;:display=&quot;1diLineisplay=&quot;1splayay=&quot;1ylay=&quot;156&quot;鈥测€斥€衡?:display=&quot;1displayeis:display=&quot;156&quot;play=&quot;156&quot;/&gt;&lt;w:display=&quot;1冣埗銆?6&quot;/:display=&quot;156&quot;愩:lang=&quot;ZH-C&lt;isplay=&quot;1€斻€栥€濓?/&gt;&lt;w:d:display=&quot;156&quot;56&quot;/&gt;&lt;w:display=&quot;1isplayN&quot; w:val=is欌&gt;&lt;w:display=&quot;156&quot;play=&quot;1),.display=&quot;56&quot;/&gt;&lt;w:display=&quot;1箼锕涳節==&quot;!%):&gt;&lt;w:display锛ayay=&quot;1ylay=&quot;156&quot;?y锛&quot;1,.:;&amp;&lt;w:displaisplay=&quot;1&quot;156&quot;/&gt;&lt;wy=&quot;156&quot;/:display=&quot;156&quot;w:?&lt;w:isplay=&quot;1&gt;&lt;w:display=&quot;1;?]}垄篓掳路藝?&gt;&lt;w:d&quot;/:display=&quot;156&quot;isplayay=&quot;1diLineisplay=&quot;1=&quot;156&quot;/&gt;&lt;w:display=&quot;1:displisplay=&quot;156&quot;ay,.display=&quot;銆傘€冦&lt;w:displ&quot;1displayeisplay=&quot;1ay?/&gt;&lt;w:display=&quot;1:display=&quot;1lay=&quot;156&quot;56&quot;€夈splay=&quot;156&quot;/&gt;&lt;w:display=&quot;15=&quot;ZH-C&lt;isplay=&quot;16&quot;/&gt;&lt;w:d??=lay=&quot;156&quot;&quot;1lay锛?y锛&quot;156&quot;/&gt;&lt;w:display=&quot;1isplay锛?y€嬨€嶃€?娿&quot; w:val=isplayplay=&quot;156&quot;=&quot;1?&lt;w:isplay=&quot;1€屻€庛€愩€斻€栥€濓splay56&quot;ay,.display=&quot;&gt;&lt;w:play=&quot;156&quot;/&gt;&lt;w:displayisplisplay=&quot;156&quot;=&quot;1=&quot;1&amp;&lt;w:diLineisplay=&quot;1isplay=&quot;1lay=&quot;156&quot;isplay=&quot;156&quot;/&gt;&lt;w:display锛勶紙锛庯蓟锝lay=&quot;1:display=&quot;156&quot;涳俊锟?&lt;w:d&quot;16&quot;/&gt;&lt;w:d??=lay=&quot;156&quot;ispl测€斥ispl&quot;1displayeisplay=&quot;1€衡?:displa=&quot;1;?]}垄篓掳路?ay=&quot;16&quot;/&gt;&lt;w:d??= w:vy56&quot;ay,.display=&quot;al=isplayplay=&quot;156&quot;&quot;1lay锛?y锛&quot;1?&gt;&lt;w:display=&quot;1y=&quot;156&quot;/&gt;&lt;w:display=&quot;:display=&quot;15=&quot;ZH-1isplay=&quot;1lay=&quot;156&quot;C&lt;isplay=&quot;11ayllayisplisplay=&quot;156&quot;=isplay=&quot;1?&lt;w:isplay=&quot;1箼锕涳節=&quot;156&quot;/&gt;&lt;w:display銆&lt;w:dis:d??=lay=&quot;156&quot;p傘€冦&lt;w:display?/&gt;&lt;w:display=&quot;ay=&quot;1:display=&quot;display=&quot;156&quot;play锛?y€y=&quot;1=&quot;1&amp;&lt;w:diLineisplay=&quot;1嬨€嶃€?娿&quot; w:layplay=&quot;156&quot;val=isplay=&quot;11lay锛勶紙锛庯蓟锝€栥€濓56-1isplay=&quot;1lay=&quot;156&quot;&quot;/&gt;&lt;w:displ&quot;/&gt;&lt;w:d??=&quot;1lay锛?y锛&quot;1ay=&quot;156&quot;/&gt;&lt;w:display=&quot;1测€?1ayllayisplisplay=&quot;156&quot;鈏spl&quot;1displayeisplayw:dis:d??=lay=&quot;156&quot;=&quot;1涳ladisplay=&quot;display=&quot;y=&quot;156&quot;/&gt;&lt;&lt;w:display=&quot;1=&quot;1&amp;&lt;w:displai=isplay=&quot;1?&lt;w:isplay=&quot;1splay=&quot;1w:d??=&quot;156&quot;y=&quot;1:display=&quot;156&quot;/&gt;&lt;w:di:layplay=&quot;156&quot;splay=&quot;156&quot;&quot;1俊锟?/&gt;&lt;w:noLineBlay=&quot;15=&quot;ZH-C&lt;isplay=&quot;1reaksB&lt;w:display戙€曘€椼€?1&amp;&lt;w:diLineisplay=&quot;1锔讹?鈥樷€溿156&quot;/&gt;&lt;w?=&quot;1lay锛lisplay??=&quot;display=&quot;=lay=&quot;156&quot;=&quot;156&quot;?y锛&quot;1y=a=&quot;1;?]}垄篓掳路藝?&gt;&lt;w:display=&quot;1&quot;156&quot;/斻€栥€濓splay&gt;&lt;ay锛?y€嬨€嶃€?娿&quot; w:val=isplay=&quot;1w:pl斥ispl&quot;1displa:layplay=&quot;156&quot;splay=&quot;156&quot;yeispl156&quot;/&gt;&lt;w:di:layplay=&quot;156&quot;ay=isp?=&quot;156&quot;y=&quot;1:display=&quot;156&quot;lay=&quot;1?&lt;w:isplay=&quot;1=&quot;1ay=&quot;156&quot;/&gt;&lt;w:dispy??=&quot;display=&quot;lay=&quot;1&gt;&lt;w:display=&quot;156&quot;/&gt;&lt;w:displayay??=lay=&quot;156&quot;=&quot;1€堛€?ay锛?&lt;w:display?/&gt;&lt;w:diay锛lisplay=&quot;156&quot;splay=&quot;1锛堬紟锛伙經锟lay=&quot;1=&quot;1溿156&quot;/&gt;&lt;w?=&quot;1lay锛?y锛&quot;1&amp;6&quot;splay=&quot;156&quot;ny戙€曘€椼€?1&amp;&lt;w:diLineisplay=&quot;1oLineBlay=&quot;15di:layplay=&quot;156&quot;=&quot;ZH-C&lt;isplay=&quot;1&lt;w:displaisspy??=&quot;display=&quot;play=&quot;1★?/&gt;&lt;w:noLine&quot;1:display=&quot;156&quot;BreaksBefore wpl测€斥€衡?isplayay??=lay=&quot;156&quot;:display=&quot;156&quot;/&gt;&lt;w:=&quot;1?&lt;w:isplay=&quot;1display=&quot;1:lang=&quot;ZH-play銆/&gt;&lt;diay锛lisplay=&quot;156&quot;w:lay=&quot;156&quot;d??playeisplay=&quot;1=&quot;156&quot;/&gt;&lt;w:display=&quot;1傘€冦 w:val=isplay=&quot;1€夈spla垄篓?=&quot;1lay锛?=&quot;display=&quot;?yayplay=&quot;156&quot;锛&quot;1掳路藝?&gt;&lt;w:display=&quot;1y=&quot;156&quot;/&gt;&lt;w:display=&quot;156&quot;/&gt;&lt;Lineisplay=&quot;1w:display锛y??=lay=&quot;156&quot;?yC&lt;w:1:display=&quot;156&quot;display銆屻€庛€愩€斻€栥&quot;/&gt;=&quot;15=&quot;ZH-C&lt;isplay=&quot;1&lt;w:di=&quot;156&quot;w:lay=&quot;156&quot;splay=&quot;156&quot;/&gt;&lt;w:displayiay锛lisplay=&quot;156&quot;==&quot;1?&lt;w:isplay=&quot;1&quot;1pl?=&quot;display=&quot;a1&amp;&lt;w:displaisplay=&quot;1y=&quot;156&quot;/&gt;&lt;display?/&gt;&lt;w:ayplay=&quot;156&quot;display=&quot;1w:d?playeisplay=&quot;1isplay=&quot;11lay锛?y锛&quot;1€濓箼锕涳節=蓟锝ay锛y??=lay=&quot;156&quot;涳俊锟?/&gt;&lt;w:noLineBreaksBefore w:langy=&quot;1傘€冦 w:vayC&lt;w&quot;156&quot;w:lay=&quot;156&quot;:1:display=&quot;156&quot;l=isplay=&quot;156&quot;/&gt;&lt;Lineisplay=&quot;11pl?=&quot;display=&quot;=&quot;愩€斻€栥€濓splay=&quot;156&quot;yiay锛lisplay=&quot;156&quot;/&gt;&lt;w:display锛勶紙锛庯蓟锝涳傘€冦€夈spla垄篓掳&quot;156&quot;/&gt;&lt;display?/&gt;&lt;w:ayplay=&quot;156&quot;路?6&quot;/&gt;&lt;w:display==&quot;1?&lt;w:isplay=€濓箼锕涳節=蓟锝ay锛y??=lay=&quot;156&quot;&quot;1?&gt;&lt;w屻€庛€愩€斻€栥&quot;/gy=&quot;1傘€冦 w:vayC&lt;w&quot;156&quot;w:lay=&quot;156&quot;&gt;=&quot;15=&quot;ZH-C156&quot;/&gt;&lt;Lineisplay=&quot;11pl?=&quot;display=&quot;&lt;isplay=&quot;1:display=&quot;1?/:d?playeisplay=&quot;1isplay=&quot;11lay锛?y锛&quot;1&gt;&lt;wy=&quot;156ay銆/&gt;&lt;w:d??=&quot;156&quot;/&gt;€冦 w:vayC&lt;w:1:display=&quot;156&quot;&lt;w:display=play?/&gt;&lt;w:displ=&quot;156&quot;yiay锛lisplay=&quot;156&quot;ay=&quot;1w:d?playeisplay=yplay=&quot;156&quot;&quot;1&quot;1&quot;/&gt;&lt;w:dis斥€衡?:d??=lay=&quot;156&quot;isplay=disy=&quot;156&quot;playsplay=&quot;=&quot;1pla1&amp;&lt;w:displisplay=&quot;156&quot;/&gt;&lt;Lineisplay=&quot;1aisplay=&quot;1&quot;156&quot;/&gt;&lt;w:display=&quot;1play=&quot;156&quot;/&gt;&lt;w:isplay=&quot;1display=&quot;1★?&lt;w:displayZH-CN&quot; gy=&quot;1傘€冦 w:val锛?y锛&quot;1=isplay=&quot;1w:val/&gt;&lt;disy=&quot;156&quot;play?/&gt;&lt;w:display=&quot;y=&quot;156&quot;1=&quot;!%),.:;&amp;&lt;w:y=&quot;156&quot;display&quot;lay=&quot;1&quot;156&quot;156&quot;/&quot;156lay=&quot;&quot;&gt;&lt;w:display锔撅箑锕y=&quot;1play=&quot;156&quot;/&gt;&lt;w:dispisplay=&quot;1lay=&quot;1勶箽锕滐?eBreaksBw:display=&quot;1eforeneisplay=&quot;1 w:lang=splay&lt;w:display=&quot;156&quot;/&gt;&lt;w:w:isplay=&quot;1display=&quot;1锛勶紙?plaisplay=&quot;1紟锛伙€冦 w:val锛?y锛&quot;1經飥1w:val/&gt;&lt;disy=&quot;156&quot;&lt;w:display=&quot;y=&quot;!%),.:;&amp;&lt;w:y=disp&quot;156&quot;156&quot;/&quot;156lay=&quot;ly=&quot;1&quot;156&quot;156&quot;/&quot;156&quot;ay&quot;lay=&quot;1&quot;156&quot;&quot;156&quot;&quot;156&quot;夈sp&quot;156&quot;/&gt;&lt;w:display=&quot;1lay=&quot;156&quot;/&gt;&lt;w:displ冦 w:val=isplay=&quot;1ay=&quot;156&quot;/&gt;&lt;w:display锛?y俊锟?/&gt;&lt;w:.:;&amp;&lt;w:display&quot;lay=&quot;1noLineBreaksB&lt;w:disp=play?&gt;&lt;w:dispisplay=&quot;1/&gt;&lt;w:display=&quot;1&quot;156&quot;/&gt;&lt;reneisplay=&quot;1w:display=&quot;1lay&quot;lay=&quot;ZH-CNw:w:isplay=&quot;1&quot; &quot;156&quot;w:val=&quot;!%),.:;&quot;156&quot;&amp;gt;?&quot;156&quot;]l锛?=&quot;156&quot;=&quot;156&quot;y锛&quot;1}垄篓掳路藝藟156&quot;/&gt;&lt;reaksBw:display=&quot;1w:didisplay=&quot;156&quot;/&gt;&lt;w:dy=&quot;156&quot;/&gt;&lt;w:dis勶紙?plaisplay=&quot;1play=&quot;1isplay=&quot;1splay?&quot;$([{拢楼路鈥?w:val=isplay=&quot;1鈥溿€堛€娿€屻€庛€愩;&amp;&lt;w:display&quot;layw:display=&quot;1lay&quot;lay=&quot;=&quot;1€斻€栥wlay?&gt;&lt;w:dispisp-CNw:w:isplay=&quot;1&quot; &quot;156&quot;lay=&quot;1:n&quot;156&quot;/&gt;&lt;ren&quot;1&quot; w:val=&quot;!%),.:;&quot;156&quot;eisplay=&quot;1:val=&quot;!%),.:;&amp;gt;?&quot;156&quot;ay&quot;ZH-CNw:w!%),.:;&amp;gt;?]l锛?=&quot;156&quot;:ispla!%),.:;&amp;gt;?]l锛?=&quot;156&quot;y=&quot;1o&quot;!%),.:;&amp;gt;?]l锛?y锛&quot;1LineBresp&quot;156&quot;/&gt;&lt;w:display=&quot;1aksBef156&quot;/&gt;&quot;lay=&quot;&lt;w:display&lt;w:display=&quot;156&quot;/&gt;&lt;w:display=&quot;lay?/&gt;&lt;w156&quot;:display=&quot;11锛勶紙锛庯蓟锝涳俊锟?&lt;w:displa=&quot;!%),.:;&quot;156&quot;yore w:lang=&quot;ZH-C&lt;w:d6&quot;/&gt;&lt;reaksBw,.:;&amp;gt;?&quot;156&quot;:display=&quot;1isplay€濓 w:sB&lt;&quot;/&gt;&lt;w:digt;?]l锛?=&quot;156&quot;s勶紙?plaisplay=&quot;1w:disp=&quot;15[&amp;gt;?]l锛?=&quot;156&quot;{拢楼?ksBef156&quot;/&gt;&quot;lay=&quot;封€?w:val=is;&amp;&lt;w:di&gt;&lt;H,.:;&amp;gt;?]l锛?y锛&quot;1-CNw:w:ispldisplay=&quot;lay?/&gt;&lt;w156&quot;ay=&quot;1&quot;/&gt;&lt;reneisplay=&quot;1w:dispisplay=&quot;1splay&quot;lay=&quot;1play=&quot;1%),.:;&quot;156&quot;6&quot;/&gt;&lt;w:display=&quot;1lang=&quot;ZH-CN&quot; w:val=&quot;!%),.:;&amp;g&gt;;&amp;gt;?&quot;156&quot;&lt;w:display=&quot;15:dy=&quot;156&quot;/&gt;&lt;w:display=&quot;16&quot;/&gt;&lt;w:displ锛?=&quot;15ay=&quot;6&quot;lay锛?yt;?]}垄篓掳路藝藟鈥曗€?&quot;156&quot;/&gt;&lt;w:displ&amp;gt;?]l锛?=&quot;156&quot;ay=&quot;1鈥欌€&quot;lay?/&gt;&lt;w156&quot;濃€︹€?箼锕涳節=&quot;156&quot;/&gt;&lt;藝?:display=&quot;H,.:;&amp;gt;?]l锛?y锛&quot;1lay?/&gt;&lt;w:dy=&quot;1play=&quot;1%),.:;&quot;156&quot;isplay&lt;H-CNw:w:isplay=&quot;1=&quot;1?56&quot;/&gt;&lt;w:didis&lt;&quot;/&gt;&lt;reneisplay=&quot;&quot;!%),.:;&amp;g&gt;;&amp;gt;?&quot;156&quot;&quot;/&gt;&lt;w:displ锛?=&quot;15ay=&quot;1play=&quot;156&lt;reaksi&gt;&lt;w:dispisplay=&quot;1Bw:displadis&amp;&lt;w:display&quot;l16&quot;/&gt;&lt;w:displ锛?=&quot;156&quot;ay=&quot;1y?/&gt;&lt;w156&quot;勶紙?pl拢楼路鈥?w:val=isplay=&quot;1aisplay=&quot;1y=&quot;1&quot;/&gt;&lt;w:displpl&amp;gt;?]l锛?=&quot;156&quot;ay=&quot;1w:display?.:;&quot;156&quot;欙箾?Before w:lan锛勶紙?splay&lt;w:display=&quot;156&quot;/&gt;&lt;w:dgt;?]l锛?y?ispl锛?=&quot;15ay=&quot;?1isplay=&quot;1紟锛?,.:;&amp;g&gt;;&amp;gt;?&quot;156&quot;锝涳俊?/&gt;&lt;w:noLineB&lt;H-CNw:w:isplay=&quot;1re:sB&lt;w:disp=&quot;156&quot;/&gt;&lt;w:d156&quot;ay=&quot;1y?/&gt;&lt;w156&quot;isplay=&quot;1ak&lt;&quot;/&gt;&lt;ren16&quot;/&gt;&lt;w:displ锛?=&quot;156&quot;eisplay=&quot;1sB&lt;w:displalay=&quot;15:dy=&quot;156&quot;/&gt;&lt;w:di&gt;&lt;w:dispispsplay?.:;&quot;156&quot;lay=&quot;1isplay=&quot;1yg=&quot;ZH-CNgt;?]l&quot;15ay=&quot;锛?=&quot;156&quot;&quot;€?&quot;156&quot;/&gt;&lt;w&amp;&lt;w:display&quot;lay=&quot;1:display=&quot;1 w:val=&quot;!%&lt;w:disp?&quot;156&quot;layal=isplay=&quot;1=&quot;1),.:;锛?y锛&quot;1&amp;&lt;plaisplay156&quot;=&quot;1w:diw:display=&quot;1splay?&quot;156&quot;/&gt;&lt;w:display锛侊紓锛咃紘56&quot;/&gt;&lt;wl锛?=&quot;156&quot;:display锛勶紙锛庯蓟锝涳俊锟?&lt;w:d/&gt;&lt;renispispsplay?.:;&quot;156&quot;eispla=&quot;ZH-CNgt;?]l&quot;15ay=&quot;y=&quot;1isplay锛夛紝CN&quot; w:valw:val=&quot;!%),.:;&amp;g&gt;&lt;w:disp=&quot;ZH-CNgt;?]l锛?=&quot;156&quot;lay=&quot;1di&gt;&lt;w:dispisplay=&quot;15 w:val=&quot;!%&lt;w:disp?&quot;156锛?y锛&quot;1&amp;&lt;plaisplay156&quot;&quot;6&quot;/&gt;&lt;w:display锛?y=&quot;l&lt;w:didisplay=&quot;156&quot;/&gt;&lt;w:dis&lt;w&amp;&lt;w:display&quot;lalay=&quot;1=&quot;1),.:;锛?y锛&quot;1y=&quot;1play=&quot;1=&quot;isplay=&quot;156&quot;/&gt;]l&quot;15ay=&quot;&lt;紘56&quot;/&gt;&lt;wl锛?=&quot;1?.:;&quot;156&quot;56&quot;w:display=&quot;1!&quot;156&quot;/:display?&quot;156&quot;/&gt;&lt;w:displalayal=isplay=&quot;1&gt;&lt;w:dis&quot;156&quot;/&gt;&lt;w:&quot;156&quot;1),.:;&amp;&lt;plaisplay=&quot;1/&gt;&lt;w:val=&quot;!%y156&quot;y=&quot;56&quot;1&lt;w:&quot;156&quot;d:;&amp;&lt;w:diw:display=&quot;1isplay=&quot;1display=&quot;1display=&quot;1play=&quot;1%),.:;&amp;gt;1?]}垄篓掳路藝藟鈥曗€栤€欌&quot;/&gt;]l&quot;15ay=&quot;€濃€︹€扳€测€?=&quot;1),.:;锛?y锛&quot;1?wl锛?=&quot;1?.:;&quot;156&quot;€衡?€栥w&gt;&lt;紘56&quot;/&gt;&lt;wl锛?=&quot;156&quot;:noLineBreaksBefore &lt;w:display&quot;lay=&quot;1w:lang=&quot;ZH-C&lt;w:display冣埗ay?&quot;156lay=&quot;1/&gt;&lt;w:val=&quot;!%y156&quot;&quot;/&gt;&lt;w:displa鉬ore w:lang=&quot;ZH-CN&quot;w:val=&quot;!%y=&quot;56&quot;1&lt;w:&quot;156&quot; w:val=&quot;!%),.:;&amp;gy=&quot;1/&gt;&lt;w:val€欌&quot;/&gt;]l&quot;15ay=&quot;=&quot;!%y=&quot;56&quot;:displayal=isplay=&quot;1t;?]}垄篓掳路藝?isplay=&quot;1/&gt;&lt;w:val=&quot;!%y=&quot;1=&quot;1?.:;&quot;156&quot;?56&quot;/&gt;&lt;w:di庯蓟锝涳俊锟?/6&quot;/&gt;&lt;w:&quot;156&quot;1),.:;&amp;&lt;plaispla&quot;/&gt;&lt;wl锛?=&quot;156&quot;y=&quot;1&gt;&lt;w:noLin测€?=&quot;w:val=&quot;!%y156&quot;1),.:;锛?y锛&quot;1eBrey=&quot;1display=&quot;1play=&quot;1%),.:;&amp;gt;1aksB&lt;w:displaysplay=&quot;l€欌&quot;/&gt;]l&quot;15ay=&quot;56&quot;1&lt;w:&quot;156&quot;y€?愩w:val=&quot;!%&lt;w:d:;&amp;&lt;w:diw:display=&quot;6&quot;/&gt;&lt;w:displa1€斻&lt;w:val=&quot;!%y=&quot;56&quot;€栥€濓&quot;/&gt;&lt;w:&quot;15&quot;1=&quot;1?.:;&quot;156&quot;6&quot;/&gt;&lt;w:val=e &lt;w:display&quot;lay=&quot;1&quot;!%&lt;w:display=&quot;1箼锕涳锛侊56&quot;/&gt;&lt;w:dis&quot;156&quot;/al=&quot;!%y156&quot;&gt;&lt;w:&quot;/&gt;&lt;w:&gt;&lt;wl锛?=&quot;156&quot;val=&quot;!%y=&quot;1156&quot;/&gt;&lt;w:display=&quot;1紓锛咃?欌&quot;/&gt;]l&quot;15ay=&quot;?6:displ.:;&quot;1),.:;锛?y锛&quot;1&amp;g:displayay=&quot;56&quot;1&lt;w:&quot;156&quot;al=isplay=&quot;1ay=&quot;1!&quot;156&quot;/&gt;&lt;w:dis&quot;156&quot;/&gt;&lt;w:display=&quot;1&quot;al=&quot;1%),.:;&amp;gt;1i=&quot;1?.:;&quot;156&quot;s&quot;lay=&quot;156&quot;/&gt;&lt;val=&quot;!%y=&quot;56&quot;w:display=&quot;&quot;/&gt;&lt;w:displa1!&quot;15&lt;plais!%y156&quot;play=&quot;16&quot;/&gt;&lt;w:display=&quot;1/&gt;&lt;w:display=&quot;1=&quot;isplay=&quot;15=&quot;y=&quot;156&quot;6&quot;/&gt;&lt;w:display=&quot;ay&quot;lay=&quot;11play锛?yiw:display=&quot;1=&quot;l&lt;%y=&quot;1w:didisplay=&quot;&quot;156&quot;/&gt;&lt;w1:display=&quot;1&quot;!%),.:;&amp;display=&quot;1g&gt;&lt;w:display=&quot;156&quot;/&gt;&lt;w:displ&quot;ay?1?y/&gt;&lt;w:display锛勶?splay=&quot;1堬?&quot;56&quot;庯?&amp;gt;1伙經锟★?&lt;w:diis!%y156&quot;s&gt;&lt;w:displaplay節=&quot;156&quot;/&gt;&lt;w:display$([{拢楼?lay=&quot;15=&quot;y=&quot;/&gt;&lt;w:5&lt;plaisplaay=&quot;15=&quot;156&quot;y=&quot;1display=&quot;1封€樷€溿€堛€娿€屻€庛€愩€斻€play箼锕?&quot;/&gt;&lt;w:=&quot;l&lt;%y=&quot;1w:didisplay=&quot;display=&quot;ay&quot;layiw:display1w:didisplay=&quot;156&quot;/&gt;&lt;splay=&quot;156&quot;/&gt;&lt;w:displ&quot;w1=&quot;1=&quot;l&lt;%y=&quot;1y=&quot;1?Before w:lang=play=&lt;w:diis!%y156&quot;&quot;1!&quot;156&quot;/&gt;&lt;w:diay=&quot;1play锛?yiwlay=&quot;15=&quot;y=&quot;:diplay锛勶?splay=&quot;1堬?&quot;56&quot;splay=&quot;1splay=&quot;1&quot;ZH-CN&quot; w:val=&quot;!%),.:;&amp;&lt;w:display栥€濓:di?isplaay=&quot;15=&quot;156&quot;&lt;w:dis&gt;&lt;w:displasplay=&quot;1y锛勶?splay=&quot;1?isplay=&quot;锛庯?&amp;gt;156&quot;/&gt;&lt;w:display?1箼锕涳y=&quot;:d6&quot;/&gt;&lt;w:displ&quot;isplay=&quot;1&quot;!%),.:;&amp;displayw:diis!%y156&quot;=&quot;11=&quot;isplay=&quot;156lay=&quot;15=&quot;y=&quot;&quot;/&gt;&lt;w:di=&quot;156&quot;/&gt;&lt;w1splay=&quot;1節=&quot;156&quot;/&gt;&lt;w:disp垄篓ay=&quot;1=&quot;l&lt;%y=&quot;1掳路藝?:dis[{拢锛勶?splay=&quot;1堬?&quot;56&quot;楼?/&gt;&lt;w:5&lt;plaiplay=&quot;ay&quot;lay=&quot;1splay=&quot;1pi?isplaay=&quot;15=&quot;156&quot;lay锛?y/&gt;&lt;w:display??splay=&quot;1?isplay=&quot;紕?splay=&quot;1夆€曗€栤€?&quot;:d6&quot;/&gt;&lt;w:displ&quot;?€栥y栥€?splayw:diis!%y156y=&quot;156lay=&quot;15=&quot;y=&quot;&quot;?di?&lt;w:dis&gt;&lt;w:displawsplay锛?y=&quot;l&lt;w:didisplay=&quot;156&quot;/&gt;&lt;w:display=&quot;1:n锛勶?splay=&quot;1堬紟锛;&amp;gt;1oLineBr:dispp=&quot;156&quot;/&gt;&lt;w:di=&quot;156&quot;/&gt;&lt;w1lay锛?yiw:display=&quot;y=&quot;156&quot;/&gt;&lt;w:dis拢锛勶?splay=&quot;1堬?&quot;56&quot;play?11lay$([{拢&quot;1pi?isplaay=&quot;15=&quot;15ay??splay=&quot;1?isplay=&quot;6&quot;:d6&quot;/&gt;&lt;w:lay=&quot;15=&quot;y=&quot;w:diis!%y156&quot;displ&quot;&quot;楼?/&gt;&lt;w:display=&quot;1ew:disp垄篓ay=&quot;1=&quot;l&lt;%y=&quot;1aksBefore w:lang=&quot;ZH-C&lt;w:display?=&quot;!%),.:;&amp;g&gt;&lt;w:display=&quot;%),.:;&amp;disply=&quot;ay&quot;ls&gt;&lt;w:displaay=&quot;1ay=&quot;1156&quot;/&gt;&lt;w:display锛?y鈥&quot;15&lt;plaisplay=&quot;156&quot;/&gt;&lt;w:display=&quot;1濃€︹€扳€&quot;156&quot;/&gt;&lt;w1测ng=&quot;ZH56&quot;/&gt;&lt;w:di庯y=&quot;15=&quot;y=&quot;蓟&quot;1lay=&quot;1堬?:diis!%y156&quot;&quot;56&quot;?=&quot;/&gt;&lt;w:displ&quot;&quot;1?isplay=&quot;?aay=&quot;15=&quot;156&quot;庯?&amp;gt;1锝涳俊锟?/锕涳锛侊紓锛锛?y/&gt;&lt;w:display锛勶?splay=&quot;1咃紘56&quot;/&gt;&lt;w:diay==&quot;1ew:disp垄篓ay=&quot;1=&quot;l&lt;%y=&quot;1&quot;y=&quot;156&quot;/&gt;&lt;w:display?1splay锛勶?锕涳yneBr:disppl=&quot;%),.:;&amp;disply=&quot;ay&quot;ls&gt;&lt;w:displaay?&quot;ZH56&quot;/&gt;&lt;w:di庯y=&quot;15=&quot;y=&quot;?yiw:display=&quot;1=&quot;1=&quot;ispl蓟&quot;1lay=&quot;1堬?:diis!%y156&quot;ay=&quot;156&quot;/&gt;&lt;w:diw:d=&quot;1堬?&quot;56&quot;?=&quot;/&gt;&lt;w:displ&quot;isplay=&quot;1?ay=&quot;1堬?&quot;56&quot;?=&quot;1?isplay=&quot;鈥︹€扳€&quot;15ZH5lay=&quot;1堬?&quot;56&quot;堬?aay=&quot;15=&quot;156&quot;6&quot;/&gt;&lt;w:di庯蓟&quot;1lay=&quot;1堬?&quot;56&quot;6&quot;/&gt;&lt;w1splaay=&quot;%),.:;&amp;disply=&quot;ay&quot;lay=&quot;1y=&quot;1堬紟锛伙經锟★6&quot;/&gt;&lt;w:di庯y=&quot;15=&quot;y=&quot;?&lt;w:display&gt;&lt;w:noLineBreaksr:display$([{拢楼?/ng=&quot;ay=&quot;1堬?:diis!%y156&quot;ZH56&quot;/&gt;&lt;w:di庯蓟&quot;1堬紟锛;&amp;gt;1&gt;&lt;w:56&quot;/&gt;&lt;w:=&quot;1堬?&quot;56&quot;?=&quot;/&gt;&lt;w:displ&quot;display锛?y鈥&quot;15&lt;plais:disp垄篓ay=&quot;1?ay=&quot;1堬?&quot;56&quot;?=&quot;1?isplay=&quot;1=&quot;l&lt;%y=&quot;1play=&quot;1displa,.:;&amp;g&gt;&lt;w:dily=&quot;ay&quot;l堬?&quot;56&quot;堬?aay=&lt;w:di庯y=&quot;15=&quot;y=&quot;&quot;15=&quot;156&quot;s&gt;&lt;w:displasplay=&quot;%),.:;&amp;disdi庯蓟&quot;1lay=&quot;1堬?&quot;56&quot;play=&quot;1&quot;1濃€=&quot;1堬?:diis!%y156&quot;︹€扳€&quot;156&quot;/&gt;&lt;w1y=&quot;1B&lt;w:display-CN&quot; w:val=&quot;!%),.:;&amp;6&quot;/&gt;&lt;w:display?=&quot;/&gt;&lt;w:displ&quot;1gt;?]}垄篓掳路藝&quot;l&lt;w:didisplay=&quot;156&quot;/&gt;&lt;w:display=&quot;1藟鈥曗;&amp;di56&quot;?=&quot;1?isplay=&quot;sply=&quot;ay&quot;lw:di庯y=&quot;15=&quot;y=&quot;ay=&quot;1€栤€欌€濃€︹&quot;156&quot;/&gt;&lt;w:dispplay锛?yiw:display=di庯蓟堬?&quot;56&quot;堬?aay=&quot;15=&quot;156&quot;&quot;1堬紟锛;1&quot;1濃€=&quot;1堬?:diis!%y156&quot;&amp;gt;1&quot;1play锛?紓锛?:disp垄篓ay=&quot;1=&quot;l&lt;%y=,.:;&amp;disdi庯蓟&quot;1lay=&quot;1堬?&quot;56&quot;&quot;1?yw:dily6&quot;/&gt;&lt;w:display?=&quot;/&gt;&lt;w:displ&quot;=&quot;ay&quot;ls&gt;&lt;w:displa/ay=&quot;1&quot;1濃€︹€扳€&quot;1sply=&quot;ay&quot;lw:di庯y=&quot;15=&quot;y=&quot;56&quot;/&gt;&lt;w1&gt;&lt;w:display锛勶?splay=&quot;1y鈥&quot;156&quot;/&gt;=&quot;1藟鈥曗;&amp;di56&quot;?=&quot;1?isplay=&quot;&lt;w:display=&quot;1€?箼锕涳節=play锛?y鈥&quot;15&lt;pla;1&quot;1濃€=&quot;1堬?:diis!%y156&quot;isplay=&quot;1&quot;156&quot;/&gt;&lt;w:display€斥€衡剝鈭躲€併€傘€冦€splay=di庯蓟堬?&quot;56&quot;堬?aay=&quot;15=&quot;156&quot;夈€嬨€嶃衡剝lay-CN&quot; w:vadily6&quot;/&gt;&lt;w:︹€扳€&quot;1sply=&quot;ay&quot;lw:di庯y=&quot;15=&quot;y=&quot;display?=&quot;/&gt;&lt;w:displ&quot;l=&quot;!%),.:;&amp;6&quot;/&gt;&lt;w:display?1鈭躲for=&quot;ZH-Cla,.::display==,.:;&amp;disdi庯蓟&quot;1lay=&quot;1堬?&quot;56&quot;&quot;1藟鈥曗;&amp;disply=&quot;ay&quot;la56&quot;/&gt;=&quot;1?la;1&quot;1濃€=&quot;1堬?:diis!%y156&quot;夆€曗;&amp;di56&quot;?=&quot;1?isplay=&quot;y=&quot;1;&amp;g&gt;&lt;w:diay锛?yiw:displlay=spla/ay=&quot;1&quot;1濃€︹€扳€&quot;156&quot;/&gt;&lt;w1&quot;1?ylw:di庯y=&quot;15=&quot;y=&quot;w:dily=&quot;ay&quot;ls&gt;&lt;w:displa锛?紓锛?:disp垄篓ay=&quot;1=&quot;lisplay?=&quot;/&gt;&lt;w:displ&quot;&lt;%y=&quot;1ay=d蓟堬?&quot;56&quot;堬?aay=&quot;15=&quot;156&quot;i庯蓟&quot;1堬紟锛;&amp;gt;1splay=&quot;%),.:;&amp;display=&quot;1&lt;w:display?=&quot;!%),.濃€=&quot;1堬?:diis!%y156&quot;:;&amp;g&gt;&lt;w:display=&quot;15ksr:display$([{拢楼?/&gt;&lt;w:d&amp;di56&quot;?=&quot;1?isplay=&quot;issdi?ylw:di庯y=&quot;15=&quot;y=&quot;锛?1lay=&quot;1堬?&quot;56&quot;play=&quot;16y锛勶?&quot;/&gt;&lt;w:dispplay锛?yiw:display=&quot;1锕涳y=&quot;1=&quot;isplay=&quot;156&quot;/&gt;&lt;wplay?=&quot;/&gt;&lt;w:displ&quot;:display=&quot;1&quot;/&gt;1濃€︹€扳€&quot;156&quot;/&gt;&lt;w1&lt;w:ay锛?y鈥&quot;15&lt;plais?&quot;56&quot;堬?aay=&quot;15=&quot;156&quot;pla&quot;1堬?:diis!%y156&quot;y=&quot;1ly=&quot;ay&quot;ls&gt;&lt;w:displadisplay锛?ye w:lang=&quot;ZH-CN&quot;&lt;w:lw:di庯y=&quot;15=&quot;y=&quot;d篓ay=&quot;1=&quot;l&lt;%y=&quot;1isplay?1 w:v56&quot;?=&quot;1?isplay=&quot;al&quot;ay&quot;lay=&quot;1堬紟锛;&amp;gt;11=&quot;锛锛?y/&gt;&lt;w:displayi庯蓟&quot;1lay=&quot;1堬?&quot;56&quot;锛勶?splay=&quot;1!play?=&quot;/&gt;&lt;w:displ&quot;%),.:;&amp;gt;?]}垄篓掳路藝藟156&quot;/&gt;&lt;w:displ斻€play箼锕涳?Befo&lt;w:56&quot;pla&quot;1堬?:diis!%y156&quot;displaay=&quot;%),.:;&amp;display=&quot;1y锛-CN&quot;&lt;w:lw:di庯y=&quot;15=&quot;y=&quot;?ais?&quot;56&quot;堬?aay=&quot;15=&quot;156&quot;&quot;1&quot;/&gt;1濃€︹€扳€&quot;156&quot;/&gt;&lt;w1y鈥&quot;156&quot;/&gt;&lt;w:display=&quot;1re w:lang=&quot;ZHplay?1 w:v56&quot;?=&quot;1?isplay=&quot;-CN&quot; w:val&quot;1ly=&quot;ay&quot;ls&gt;&lt;w:displa侊掳路藝ispplay锛?yiw:&quot;1!play?=&quot;/&gt;&lt;w:displ&quot;display=&quot;1&quot;l&lt;w:didisplay=H-CN&quot;&lt;w:d篓isp:diis!%y156&quot;layi庯蓟&quot;1lay=&quot;1堬:di庯y=&quot;15=&quot;y=&quot;?&quot;56&quot;ay=&quot;1=&quot;l&lt;%y=&quot;1&quot;156ay锛?y鈥&quot;15&lt;plaisplay=&quot;1&quot;/&gt;ang=&quot;:val&quot;ay&quot;lay=&quot;1堬紟锛;&amp;gt;1Zsp56&quot;堬?aay=&quot;15=&quot;156&quot;lay?1 w:val&quot;ay&quot;lay=&quot;1H-CN&quot;&lt;w:display?1&lt;w:d6&quot;?=&quot;1?isplay=&quot;isplay=&quot;1扳€&quot;156&quot;/&gt;&lt;w1紓锛咃紘56lay$([y?=&quot;/&gt;&lt;w:displ&quot;{拢楼?/&gt;&lt;w:display=&quot;1&quot;/&gt;篓isp:diis!%y156&quot;&lt;:di庯y=&quot;15=&quot;y=&quot;w:display锛勶紙锛庯蓟锝涳?:val&quot;1ly=&quot;ay&quot;ls&gt;&lt;w:displa★?&lt;w:display=&quot;!%),.playi庯蓟&quot;1lay=&quot;1堬?&quot;56&quot;?€栥w:n:val=&quot;锛锛?y/&gt;&lt;w:display锛勶?splay=&quot;1oLineBry=H-t;1Zsp56&quot;堬?aay=&quot;15=&quot;156&quot;CN&quot;&lt;w:d篓ay=&quot;1=&quot;lsplay?1&lt;w:d6&quot;?=&quot;1?isplay=&quot;&lt;%y=&quot;1eaksBelay$([y?=&quot;/&gt;&lt;w:displ&quot;/&gt;&lt;&quot;156&quot;&lt;:di庯y=&quot;15=&quot;y=&quot;/&gt;篓isp:diis!%y156&quot;w:di庯&quot;1=&quot;ispl:displaay=&quot;%),.:;&amp;display=&quot;1ay=&quot;156&quot;/&gt;&lt;valdisplay=&quot;1扳€&quot;156&quot;/&gt;&lt;w1&quot;ay&quot;lay=&quot;1堬紟锛;&amp;gt;1w:display=&quot;1蓟锝涳?路藝ig=&quot;Zsplay?1 w:val&quot;ay&quot;lay=&quot;1spplay锛?yiw:dy=i庯蓟&quot;1lay=&quot;1堬?&quot;56&quot;&quot;&quot;y=&quot;ay&quot;ls&gt;&lt;w:displa1&quot;/&gt;ang=&quot;ZH-CN&quot;堬?aay=&quot;15=&quot;1&quot;&lt;:di庯y=&quot;15=&quot;y=&quot;56&quot;&lt;6&quot;?=&quot;1?isplay?=isp:diis!%y156&quot;&quot;/&gt;&lt;w:displ&quot;y=&quot;w:display?1156ay锛?y鈥&quot;15&lt;plaisplay=&quot;1isplay=&quot;1★?/&gt;&lt;w:noLineBreaksB&lt;w:displayfore y=&quot;1=&quot;l&lt;%y=&quot;1w:lang=&quot;ZH-C&lt;w&gt;&lt;w:display锛?y鈥&quot;15&quot;1扳€&quot;156&quot;/&gt;&lt;w16&quot;/&gt;&lt;w:display=&quot;1y=&quot;156&quot;/&gt;&lt;w:display锛?y:display:;&amp;&lt;w=&quot;1堬紟?=&quot;15=&quot;y=&quot;?&amp;gt;1:disply=&quot;1堬?&quot;56&quot;ayay€??[{?diis!%y156&quot;Ｂ?/&gt;&lt;w:dis=&quot;/&gt;&lt;w:displ&quot;pla?=&quot;1?isplay=&quot;ay=&quot;15=&quot;156&quot;ay=&quot;1銆屻€?&quot;ls&gt;&lt;w:displa銆愩€斻€栥w:val&quot;ay&quot;lay=&quot;1€濓箼锕涳節=&quot;156&quot;/&gt;&lt;&gt;&lt;w:display锛勶?splay=&quot;1wg=&quot;ZH-CN&quot;&lt;w:display?1:displaay=&quot;%),.:;&amp;dislayfore y=&quot;1=&quot;l&lt;%y=&quot;1yw=&quot;1堬紟?=&quot;15=&quot;y=&quot;鈥&quot;15&quot;1扳€&quot;156&quot;/&gt;&lt;w1play=&quot;?y鈥&quot;15&lt;plaisplay=y€??[{?diis!%y156&quot;&quot;11laylay&lt;play锛?yiw:disp:dis=&quot;/&gt;&lt;w:displ&quot;lay=t;1:disply=&quot;spla?=&quot;1?isplay=&quot;1堬?&quot;56&quot;&quot;1w:displaay=&quot;15=&quot;156&quot;didisplay=&quot;156&quot;/&gt;&lt;w:display=&quot;1锛庯細锛涳紵锛?display:;&amp;&lt;w=&quot;1堬紟?ay=&quot;1銆屻€?&quot;ls&gt;&lt;w:displw=&quot;1堬紟?=&quot;15=&quot;y=&quot;a?&amp;gt;1锝€lang=&quot;ZH-CN&quot; w:val=&quot;$([{拢楼路鈥樷€溿€?庯&quot;1=&quot;isplay=ay=y€??[{?diis!%y156&quot;&quot;156&quot;/&gt;&lt;w:d銆屻€庛€愩€斻€栥w:val&quot;ay&quot;lay=&quot;1?yiw:disp:dis=&quot;/&gt;&lt;w:displ&quot;isplay&quot;l&lt;%y=&quot;1y鈥&quot;15&quot;1扳€&quot;156&quot;/&gt;&lt;;1:disply=&quot;spla?=&quot;1?isplay=&quot;w1=&quot;1銆娿€屻€庛€愩€?€斥€l&quot;锛?yply=&quot;1堬?&quot;56&quot;&lt;w:displw=&quot;1堬紟?=&quot;15=&quot;y=&quot;&quot;1w:displaay=&quot;15=&quot;156&quot;iw:display=t;1:disply=&quot;1堬?&quot;56&quot;%),.:;&amp;dislayfore y=&quot;1=&quot;l&lt;%y=&quot;€??[{?diis!%y156&quot;1=&quot;!%),.:;&amp;锛咃?w&gt;&lt;w:display锛?y鈥&quot;156lay=&quot;1wg=&quot;ZH-CN&quot;&lt;w:display?1&quot;/is=&quot;/&gt;&lt;w:displ&quot;&gt;&lt;w:display=&quot;1?6&quot;/&gt;&lt;w:d堬紟?ay=&quot;1銆屻€?&quot;ls&gt;&lt;w:displais;&amp;&lt;w:displa?=&quot;1?is=&quot;15=&quot;y=&quot;play=&quot;splayay€??[{?isplay=&quot;?y鈥&quot;15&lt;p?display:;&amp;&lt;w=&quot;1堬紟锛;&amp;gt;1laisplaaay=&quot;15=&quot;156&quot;y=&quot;1Ｂ?y鈥&quot;15&quot;1?[{?diis!%y156&quot;鈥&quot;156&quot;/&gt;&lt;w1/&gt;&lt;disply=&quot;1堬?&quot;56&quot;w:display56&quot;/&gt;&lt;:displa1laylay&lt;play锛?yiw:display=&quot;1a=&quot;/&gt;&lt;w:displ&quot;y=&quot;%),.:;&amp;display=&quot;1&gt;&lt;w:dispv1=&quot;l&lt;%y=&quot;1al&quot;ay&quot;=&quot;15=&quot;y=&quot;lay=&quot;1lay锛勶?splay=&quot;1=&quot;1play锛勶?=&quot;1?isplay=&quot;紙锛庯蓟锝涳俊锟?&lt;w:displaygt;?]}垄篓掳路ay=&quot;1銆屻€?&quot;ls&gt;&lt;w:displa藝?y鈥&quot;15&quot;1?[{?diis!%y156&quot;夆€曗€栤€?紟锛;&amp;gt;1laisplaaay=&quot;15=&quot;156&quot;鈥濃€︹€扳€测6lay=&quot;1wg=&quot;ZH-CN&quot;&lt;w:display?1€?spl€&quot;156&quot;/&gt;&lt;锛?yiw:display=&quot;1a=&quot;/&gt;:dispv1=&quot;l&lt;%y=&quot;1al&quot;ay&quot;=&quot;15=&quot;y=&quot;&lt;w:displ&quot;w1/&gt;&lt;disply=&quot;1堬?&quot;56&quot;ay=&quot;1Ｂ?y鈥&quot;15&quot;1扳€&quot;156&quot;/&gt;&lt;w1:displayfore w:lang=5&lt;p?display:;&amp;&lt;w=&quot;1堬?splay=&quot;1=&quot;1play锛勶?=&quot;1?isplay=&quot;紟锛&quot;15&quot;1?[{?diis!%y156&quot;;&amp;gt;1&quot;ZH-C&lt;w&gt;&lt;w:display=&quot;156&quot;/&gt;&lt;w:display锛?y鈥衡剝鈭躲€?ay€??[{?isplay=),.:;&amp;display=&quot;1&gt;&lt;w:dispval&quot;ay&quot;=&quot;15=&quot;y=&quot;1=&quot;l&lt;%isplaaay=&quot;15=&quot;156&quot;y=&quot;1&quot;1a=&quot;/&gt;&lt;w:displ&quot;?y鈥&quot;15&lt;plaisplay=&quot;1愩節=&quot;156&quot;/&gt;&lt;w:display.:ay=&quot;1銆屻€?&quot;ls&gt;&lt;w:displa;&amp;di&gt;&lt;disply=&quot;1堬?&quot;56&quot;splay=&quot;1&gt;&lt;w:dispval&quot;ay&quot;?diis!%y156&quot;lay=&quot;1&quot;1扳€锛勶?=&quot;1?isplay=&quot;&quot;156&quot;/&gt;&lt;w1lay&lt;w:didisplay=&quot;156&quot;/&gt;&lt;w:display=&quot;1displa1layla=&quot;15=&quot;y=&quot;y&lt;play锛?yiw:display=&quot;1€拢楼路鈥樷€溿€?庯&quot;1=display56&quot;/&gt;1&quot;1a=&quot;/&gt;&lt;w:displ&quot;&lt;:disp:;&amp;&lt;w=laaay=&quot;15=&quot;156&quot;&quot;1堬紟锛;&amp;gt;1laay=&quot;%),.:;&amp;H-CN&quot;&lt;w:display?1display=&quot;1&quot;isplayispv1=&quot;ly&quot;?diis!%y156&quot;&lt;%y=&quot;1=&quot;156&quot;/&gt;&amp;锛咃?w&gt;&lt;?/&gt;isply=&quot;1堬?&quot;56&quot;&lt;w:d勶?=&quot;1?isplay=&quot;isplay5&quot;ls&gt;&lt;1layla=&quot;15=&quot;y=&quot;w:displa6&quot;/&gt;&lt;&gt;&lt;w:display锛勶1&quot;1扳€&quot;156&quot;/&gt;&lt;w1?splay=&quot;1w:d:dis;&amp;&lt;w:displayay€??[{拢楼?/&gt;&quot;&quot;/&gt;&lt;w:displ&quot;15&lt;ppval&quot;ay&quot;lay=&quot;1laisplay=&quot;1&lt;w:display=&quot;1y=&quot;15=&quot;156&quot;isplay锛?y鈥&quot;156&quot;/&gt;&lt;w:display=&quot;diis!%y156&quot;1&lt;w:display=&quot;1斻€栥€濓箼锕涳節=&quot;栥w:noLin;&amp;&lt;w=&quot;1堬紟锛;&amp;gt;1es&gt;&lt;1layla=&quot;15=&quot;y=&quot;BreaksBay&lt;p&lt;w:d勶?=&quot;1?isplay=&quot;lay锛?y&gt;&lt;?/&gt;isply=&quot;1堬?&quot;56&quot;iw:displaisplayispv1=&quot;l&lt;%y=&quot;1y=&quot;1e/&gt;&lt;w:dplay5&quot;ls&gt;&lt;w:d?/&gt;&quot;&quot;/&gt;&lt;w:displ&quot;isplai?勶1&quot;1扳€&quot;156&quot;/&gt;&lt;w1锛?&amp;H-CN&quot;&lt;w:display?1锝涳俊锟?/&gt;&lt;w:noLineBr:display=&quot;diis!%y156&quot;eaks:display=&quot;1y=&quot;15=&quot;156&quot;B&lt;w:display156a=&quot;15=&quot;y=&quot;&quot;/&gt;&lt;w:dis=aay=&quot;%),.:;&amp;display=&quot;1&quot;ZH-CN&quot; w:val= w:val=&quot;!%5&lt;ppval&quot;ay&quot;?isplay=&quot;lay=&quot;1),.?€栥w:noLineBreaksBefore w:/&gt;&quot;15&lt;plaispl&quot;1堬?&quot;56&quot;ay=&quot;1lang=&quot;ZH&lt;w:displ&quot;-C&lt;w::display锛勶?splay1堬紟锛;&amp;gt;1=&quot;1display&quot;!%),pv1=&quot;l&lt;%!%y156&quot;y=&quot;ls扳€&quot;156&quot;/&gt;&lt;w1&gt;&lt;w:displa1.:;&amp;&quot;15=&quot;y=&quot;gt;?pl斻€pl&quot;15=&quot;156&quot;ay箼锕?咃紘56&quot;/&gt;&lt;w:??[{拢楼?/&gt;&lt;w:display=&quot;1displayN&quot;&lt;w:display?1锛勶紙lappval&quot;ay&quot;?isplay=&quot;y锛?yiw:display=&quot;1锛庯蓟锝涳俊锟?&lt;w-Cisplay锛?y鈥&quot;156&quot;56&quot;ay=&quot;1lang=&quot;ZH&lt;w:displ&quot;&quot;/&gt;&lt;w:display=re w:/&gt;&quot;15&lt;plaispl&quot;y&quot;!%),pv1=&quot;l&lt;%!%y156&quot;1堬?&quot;56&quot;&quot;1&lt;ww:displa1.:;&amp;&quot;15=&quot;y=&quot;&gt;&lt;wal=&quot;!%5&lt;ppval&quot;ay&quot;lay=&quot;1:displad1=&quot;isplay=&quot;156&quot;/&gt;&lt;w:aay=&quot;%),.:;&amp;display=&quot;1displaay?&amp;gt;?pl斻€pl&quot;15=&quot;156&quot;?l&lt;%y=&quot;ls扳€&quot;156&quot;/&gt;&lt;w1勶?splay1?v1=&quot;l&lt;%y=&quot;ls&gt;&lt;w:disl&quot;ay&quot;?isplay=&quot;pla飅splay&quot;!%),pv1=&quot;l&lt;%y=&quot;1紟锛;&amp;gt;1y=:displ&quot;&quot;1ide w:/&gt;&quot;15&lt;plaisplay=&quot;1!%y156&quot;ispla5=&quot;y=&quot;y=&quot;156&quot;/&gt;&lt;w:display=&quot;1y=&quot;156&quot;/&gt;&lt;w:display锛?1堬?&quot;56&quot;y:display?Before w:lang=&quot;ZH::display锛勶ayN&quot;&lt;w:display?1?splay=&quot;1-CN&quot; w:val=&quot;!%),l&quot;15=&quot;156&quot;.:;&amp;&lt;w:display]} w:langw:displa6&quot;/&gt;&lt;w1y=&quot;1splay=&quot;=&quot;ZH-C=&quot;1N&quot; w:val=&quot;!%),.:;&amp;gdispspl&quot;lat;?]}?&lt;w:display=&quot;1?156&quot;?&quot;y=&quot;?l&lt;%y=&quot;1路藝?56&quot;/紟锛;&amp;gt;1&gt;&lt;w:display垄篓掳路藝藟鈥曗€栤€欌€濃oLineBreaks:&lt;w:display锛?1堬?&quot;56&quot;/&gt;&quot;15&lt;plaisplay=&quot;1=&quot;%),.:;&amp;display=&quot;1B56&quot;/&gt;&lt;w:display=&quot;1&lt;w:dval=&quot;!%),l&quot;15=&quot;156&quot;isplay€︹€?箼锕涳節=&quot;15displa6&quot;/&gt;&lt;w1y=&quot;1splay=&quot;6&quot;/&gt;&lt;layw:val=&quot;!%),.:;&amp;gdispspt;&lt;w:display=&quot;1?156&quot;?&quot;y=&quot;?]}?&lt;w:display=&quot;1?156&quot;l&quot;锛勶ayN&quot;&lt;w:display?1w:displa]} w:langw:displa6&quot;/&gt;&lt;w1yplay=&quot;156&quot;/&gt;&lt;w:display=&quot;1ay衡剝鈭?:la&quot;1N&quot; w:val=&quot;!%),.:;&amp;gdisplangw:display=&quot;1=&quot;ZH-C=&quot;1銆併€傘t;?]}?&lt;w:display=play锛?1堬?&quot;56&quot;&quot;1⒙?l&lt;%y=&quot;1€冦€夈€嬨w:lang=&quot;ZH:isplay=&quot;1⒙:dval=&quot;lay=&quot;1?156&quot;?&quot;y=&quot;!%),l&quot;15=&quot;156&quot;&quot;/&gt;&lt;w1w:display=&quot;1?156&quot;y=!%),.:;&amp;gdispspl&quot;&quot;1splay=&quot;奥匪囁?56&quot;/紟锛;&amp;gt;1:display?w:display]} w:langw:display=&quot;1紕?splay=&quot;1€嶃€pladidisplay=&quot;156&quot;/&gt;&lt;:langw:displa6&quot;/&gt;&lt;w1w:display=&quot;1忋€戙€曘€椼€烇付锔?鈥樷俊锟?neBreaks:/&gt;&quot;15&lt;plaisplay=a&quot;1N&quot; wl=&quot;lay=&quot;1?156&quot;?&quot;y=&quot;:val=&quot;!%),.:;&amp;gdispl?&lt;w:display=play锛?w1w:display=&quot;1?156&quot;1堬?&quot;56&quot;a&quot;1&lt;w-C&lt;w&gt;&lt;1y=!%),.:;&amp;gdispspl&quot;w:displ:d6&quot;&quot;/&gt;&lt;w1y=&quot;1splay=&quot;val=&quot;!%),l&quot;15=&quot;156&quot;ay&quot;ZH-CN&quot; w:val=&quot;!%),.:;&amp;gt;&lt;lay锛勶ayN&quot;&lt;w:d}?&lt;w:display=&quot;1⒙?l&lt;%y=&quot;1isplay?1?]}?&lt;ineBreaks=&quot;%),w:display=&quot;6&quot;?&quot;y=&quot;1=&quot;ZH-C=&quot;1.:;&amp;di匪囁?56&quot;/紟锛;&amp;gt;1slangw:displa6&quot;/&gt;&lt;w1plaay=&quot;1?156&quot;y=&quot;1w:display=&quot;1=&quot;156&quot;/&gt;&lt;w:display锛?y€&amp;gdispspl&quot;?€栥w:ay箼锕?咃紘56&quot;/&gt;&lt;w:displ&lt;w1y=&quot;1splay=&quot;a=play锛?1堬?&quot;56&quot;y?=&quot;!%),l&quot;15=&quot;156&quot;紕锛堬紟锛伙經锟? w:val=&quot;!%),.:;&amp;gdispla?&lt;w:dis掳路藝藟lay?s=&quot;%),w:display=&quot;6&quot;?&quot;y=&quot;w:display]} w:langw:display=&quot;1鈥曗€栤€欌€濃oLineBreaksB56&quot;/&gt;&lt;w:displispla6&quot;/&gt;&lt;w1plaay=&quot;1?156&quot;&lt;w:d}?&lt;w:display=&quot;1⒙?l&lt;%y=&quot;1ay傘€eBreaks:/&gt;&quot;15&quot;/&gt;&lt;w:display锛?y€&amp;gdispspl&quot;&lt;pl锛;&amp;gt;1slangw:displa6&quot;/&gt;&lt;w1aisplay=&quot;1冦€/&gt;&lt;w:displ&lt;w1y=&quot;1splay=&quot;夈€嬨w:lang=&quot;Z.:;play=&quot;6&quot;?&quot;y=&quot;&amp;gt;&lt;lay锛勶ayN6&quot;锛?1堬?&quot;56&quot;y?=&quot;!%),l&quot;15=&quot;156&quot;/&gt;&lt;w:displa=play锛?1堬?&quot;56&quot;&quot;reaks=1=&quot;ZH-C=&quot;1.:;1plaay=&quot;1?156&quot;&amp;di匪囁?56&quot;/紟锛;&amp;gt;1&quot;%),w:display=&quot;1=&quot;ZH-C=&quot;1&lt;w:w:val=&quot;!%),.:;&amp;gdispladispl锛?y€&amp;gdispspl&quot;ay?1H::display锛勶?splay=&quot;1=&quot;1playnoLineBreaksBefore w:lplay=&quot;6&quot;?&quot;y=&quot;ang=&quot;ZH-C&lt;w:&lt;w1y=&quot;1splay=&quot;display銆堛€娿€屻€庛€愩€斻€??;&amp;gt;?]}?&lt;ineBreangw:displa6&quot;/&gt;&lt;w1&quot;!%),l&quot;15=&quot;156&quot;ais1plaay=&quot;1?156&quot;play=&quot;1⒙?l&lt;%y=&quot;1ks=&quot;%a=play锛?1堬?&quot;56&quot;),.:;&amp;display=&quot;1?&quot;156&quot;/&gt;&lt;w:displayplay=&quot;156&quot;/&gt;&lt;w:di?y€&amp;gdispspl&quot;splay=&quot;1銆濓箼锕涳?N&quot; w:val=&quot;w:lplay=&quot;6&quot;?&quot;y=&quot;ay]} w:langw:display=&quot;1囁?56&quot;/=&quot;!%),.:;&amp;gdispla紟锛;&amp;-C&lt;w:&lt;w1y=&quot;1splay=&quot;gt;1!%),.:;&amp;gt;?]}?&lt;w:di&gt;&quot;15&lt;ay=&quot;1=&quot;ZH-C=&quot;1plaisplaay=&quot;1?156&quot;lay=&quot;1N&quot;&lt;w:display?1splay=&quot;1?),l&quot;15=&quot;156&quot;&quot;156&quot;/&gt;&lt;w:displaypla6&quot;/&gt;&lt;w1銆栥€濓箼锕涳節=&quot;a=play锛?1堬?&quot;56&quot;156w:di?y€&amp;gdispspl&quot;lay=&quot;6&quot;?&quot;y=&quot;&quot;/&gt;&lt;w;?pl斻€鈭躲€併isplay=&quot;1⒙?l&lt;%y=&quot;1€傘€冦€夈€嬨€嶃€pladidisplay=&quot;156&quot;/:lang=&quot;ZH::display锛勶?spl锛;&amp;-C&lt;w:&lt;w1y=&quot;1splay=&quot;ay=&quot;1&gt;&lt;w:-C=&quot;1plaisplaay=&quot;1?156&quot;display=&quot;1play箼锕涳?Bef&quot;1囁?56&quot;/=&quot;!%),.:;&amp;gdisplaore w:lang=neBreaks=&quot;%),.:;&amp;dislay?1splay=&quot;1?),l&quot;spspl&quot;lay=&quot;6&quot;?&quot;y=&quot;15=&quot;156&quot;play=&quot;1囁?56&quot;/?56w:di?y€&amp;gdispspl&quot;庯?&amp;gt;1play=&quot;1&quot;欌€濃oLineBr1?&quot;156&quot;/&gt;&lt;w:displ濓箼锕涳節=&quot;a=play锛?1堬?&quot;56&quot;aypla6&quot;/&gt;&lt;w1eaksB56&quot;/&gt;&lt;w:displaw:di&gt;&quot;15&lt;isplaay=&quot;1?156&quot;ay=&quot;1=&quot;ZHw:&lt;w1y=&quot;1splay=&quot;-C=&quot;1y=&quot;1ZHay]} w:langw:displayisplay=&quot;1N&quot;&lt;w:dispay=&quot;1⒙?&quot;lay=&quot;6&quot;?&quot;y=&quot;l&lt;%y=&quot;1lay?1?&lt;w:di&gt;&quot;15&lt;plaisplay=&quot;1=&quot;1-CN&quot; w:val=&quot;/&gt;&lt;w:d?y€&amp;gdispspl&quot;i1?),l&quot;15=&quot;156&quot;splay垄篓掳路藝藟鈥?付锔?鈥=&quot;!%),.:;&amp;gdispla樷俊锟?&lt;w-C&lt;w&gt;&lt;w:display=&quot;156&quot;/&gt;&lt;w:dispw:vaisplaay=&quot;1?156&quot;l=&quot;a=play锛?1堬?&quot;56&quot;!%),.:;&amp;gt;?splaypHw:&lt;w1y=&quot;1splay=&quot;la6&quot;/&gt;&lt;w1]}?&lt;w?&quot;lay=&quot;6&quot;?&quot;y=&quot;:display=1囁?56&quot;/紟锛;&amp;gt;1&quot;1lay锛?y鈥栤€欌€濃oLineBr=&quot;156&quot;/&gt;&lt;w:displayplay=&quot;156&quot;/&gt;&lt;al=&quot;/&gt;&lt;w:d?y€&amp;gdispspl&quot;w:d&quot;Z&quot;15&lt;ay=&quot;1=&quot;ZH-C=&quot;1H::displw=&quot;/&gt;&lt;w:di1?),l&quot;15=&quot;156&quot;:dispay=&quot;1⒙?l&lt;%y=&quot;1aylaay=&quot;1?156&quot;锛勶?splay=&quot;1isplay=&quot;1eaksBaks=&quot;%),.:;&amp;lay=&quot;1N&quot;&lt;w:di!%),.lay=&quot;6&quot;?&quot;y=&quot;:;&amp;gdisplasplay?1disp1y=&quot;1splay=&quot;lay=&quot;lay锛?1堬?&quot;56&quot;1&lt;w:display&quot;!%:di&gt;&quot;15&lt;plaisaypla6&quot;/&gt;&lt;w1play=&quot;1),.} w:langw:display=spspl&quot;&quot;1:;&amp;&lt;w:display:display锝滐?紘56&quot;/&gt;&lt;w:disp&quot;/紟锛;&amp;gt;1lay锛勶紙锛庯di1?),aylaay=&quot;1?156&quot;l&quot;15=&quot;156&quot;蓟锝涳俊锟?&lt;w:display濓綖锟&quot;欌€濃&lt;w:di!%),.lay=&quot;6&quot;?&quot;y=&quot;oLineBreaksB56&quot;/&gt;&lt;w:display=&quot;1lw:dispay=&quot;1⒙?l&lt;%y=&quot;asplay?1disp1y=&quot;1splay=&quot;1?/&gt;&lt;&quot;Z&quot;15&lt;ay=&quot;1=&quot;ZH-C=&quot;1w:ter N&quot;&lt;w1display=&quot;lay锛?1堬?&quot;56&quot;:di} w:langw:display=spspl&quot;!%),.:;&amp;gdisplaw:lang=嬨€嶃€pladidisdi&gt;&quot;15&lt;plaisa),aylaay=&quot;1?156&quot;ypla6&quot;/&gt;&lt;w1play=&quot;156&quot;/&gt;&lt;w:d&quot;?&quot;y=&quot;ispl,.:;&amp;gt;?]}?&lt;w:displaylay=&quot;di1?),l&quot;15=&quot;156&quot;1N&quot;&lt;w:display?1=&quot;1ay=&quot;1&quot;ZH-CN&quot; w:v€欌€濃€︹€扳€测€?:d&quot;ZH::ay&quot;!%:di&gt;&quot;15&quot;1splay=&quot;&lt;plaisplay=56&quot;/&gt;&lt;w:disp&quot;/紟锛;&amp;gt;1&quot;1displayksBaks=&quot;%ay=spspl&quot;),.:;&amp;d!%),.} w:langw:锛?1堬?&quot;56&quot;displayy=&quot;1?156&quot;=&quot;1is?l&lt;%y=&quot;1pla&lt;w:d&quot;?&quot;y=&quot;y=&quot;1锛勶?splay=&quot;1,.:;&amp;gdispla鈥;&amp;gt;?]ypla6&quot;/&gt;&lt;w1} w:lang=&quot;ZH-CN&quot; w:1=&quot;ZH-?),l&quot;15=&quot;156&quot;C=&quot;1val=&quot;!%),.:;&amp;gt;?]}垄neBreaksBefore w:langplay=&quot;156&quot;/&quot;1splay=&quot;&gt;&lt;w:display=&quot;1=&quot;ZH-C&lt;w:display篓掳路&lt;w:displ%ay=spspl&quot;ay?1w:display=&quot;156&quot;/&gt;&lt;w:displa=&quot;1?156&quot;y锛?y藝藟1&lt;w:d&quot;?&quot;y=&quot;56&quot;/&gt;&lt;w:&quot;/紟锛;ngw:锛?1堬?&quot;56&quot;&amp;gt;1display衡?&quot;/&gt;&lt;w:display=laisplay=&quot;1&quot;1冣?=&quot;1is?l&lt;%y=&quot;1躲€併=&quot;1,.:;&amp;g;?]ypla6&quot;/ZH-?),l&quot;15=&quot;156&quot;&gt;&lt;w1displa€傘€冦€夈€嬨€嶃€?娿€屻€庛€?l,.:angplay=&quot;156&quot;/&quot;1splay=&quot;;&amp;gt;?]),.} w:langw:d掳路&lt;w:displ%ay=spspl&quot;isplay=&quot;56&quot;/&gt;&lt;w:di6&quot;y锛?y藝藟1&lt;w:d&quot;?&quot;y=&quot;spla=&quot;1?156&quot;1}?&lt;w&quot;ZH-CN&quot; w:1=&quot;ZH-C=&quot;1:dispBaks=&quot;%),.:;&amp;display=&quot;1lay=&quot;1銆斻€栥d&quot;ZH::display锛勶?splay=&quot;1€濓箼锕涳&gt;&lt;w:&quot;/紟锛;ngw:锛?1堬?&quot;56&quot;節is=lay垄篓掳路藝藟鈥曗€=&quot;1=&quot;ZH-C&lt;w:display篓掳?w:display,.:;&amp;g;?]ypla6&quot;/ZH-?),l&quot;15=&quot;156&quot;锛?y藝藟1l,.:angplay=&quot;156&quot;&quot;/&gt;&lt;w:di6&quot;y锛?y藝藟1&lt;w:d&quot;?&quot;y=&quot;/&quot;1slangw:d?lay=&quot;56&quot;/&gt;&lt;w:displa=&quot;1?156&quot;奥?w:displ%ay=spspl&quot;play=&quot;56&quot;/&gt;&lt;w:&quot;/紟锛;&amp;gt;1?l&lt;%y=&quot;1躲€併=&quot;1,.:;&amp;g;?]ypla6&quot;/&gt;&lt;w1wsplay?=&quot;1is?l&lt;%y=&quot;1躲€併=&quot;1,.:;&amp;gdispla=laisplay=&quot;1&quot;1冣?=&quot;1is?l&lt;%y=&quot;1:display?1栤€欌w:lang=嬨€嶃€pladidisplay=&quot;156&quot;/&gt;&lt;w:display€?y藝藟1&lt;w:d&quot;?&quot;y=&quot;锕欙箾?&lt;w:&quot;/紟锛;ngw:锛?1堬?&quot;56&quot;=&quot;1€?&quot;56&quot;/&gt;&lt;w:displa=&quot;1?156&quot;鈕Lin:display锝滐?g;?gw:d掳路&lt;w:displ%ay=spspl&quot;]ypla6:angplay=&quot;156&quot;/&quot;1splay=&quot;&quot;/ZH-?),l&quot;15=&quot;156&quot;紘56&quot;/&gt;&lt;&gt;&lt;w:display衡?&quot;/&gt;&lt;w:display=laisplay=&quot;lay=&quot;1}?&lt;w&quot;ZH-CN&quot; w:1=&quot;ZH-C=&quot;11w:display锛勶紙锛庯蓟?splay€?y藝藟1&lt;w:d&quot;?&quot;y=&quot;?,.:;&amp;g;?]ypla6&quot;/&gt;&lt;w1??]}垄neBreaksBefore w:langplay=&quot;156&quot;/&gt;:displa=&quot;1?156&quot;&lt;w:1躲€併=&quot;1,.:;&amp;gdispladisplal,.:;&amp;gt;?]),.} wpl%ay=spspl&quot;:langw56&quot;1冣?=&quot;1is?l&lt;%y/紟锛=&quot;156&quot;/&quot;1splay=&quot;;ngw:锛?1堬?&quot;56&quot;=&quot;&quot;/ZH-?),l&quot;15=&quot;156&quot;1/&gt;&lt;w:&quot;/紟锛;&amp;gt;1:display=&quot;1y=&quot;1锟★?y藝藟1&lt;w:d&quot;?&quot;y=&quot;&lt;w:displayeBreaksB&lt;wdisplay篓掳路&lt;w:display?1t;?]}?&lt;w:dispBaks=&quot;%),.:;&amp;displ:displa=&quot;1?156&quot;ay=&quot;1play锛?y藝藟156&quot;/&gt;&lt;w:dig;?]ypla6&quot;/&gt;&lt;w1splay衡?&quot;嬨€嶃€?]),.} wpl%ay=spspl&quot;isplay=&quot;1銆斻€栥d&quot;ZH&lt;w&quot;ZH-CN&quot; w:1=&quot;ZH-C=&quot;1::di紟锛=&quot;156&quot;/&quot;1splay=&quot;s躲€併=&quot;1,.:;&amp;gdispl★?y藝藟1&lt;w:d&quot;?&quot;y=&quot;aplay锛勶?spla&lt;%=&quot;&quot;/ZH-?),l&quot;15=&quot;156&quot;y/紟锛;ngw:锛?1堬?&quot;56&quot;y=&quot;1?w:display=laisplay=&quot;1銆屻€庛;&amp;displ:displa=&quot;1?156&quot;€?l,.w56&quot;1冣?=&quot;1is?l&lt;%y=&quot;1:;&amp;gt;?]}?&lt;w:dispw56&quot;/&gt;&lt;w:&quot;/紟锛;&amp;gt;1lay=&quot;1/&gt;&lt;w:d?]),.} wpl%ay=spspl&quot;isplay=&quot;1:display&quot;ZH-CN&quot; w:val=&quot;!%),.:;&amp;gt;?藝藟1&lt;w:d&quot;?&quot;y=&quot;]}垄:dig;?]ypla6&quot;/&gt;&lt;w1=&quot;156&quot;/&quot;1splay=&quot;篓掳路藝藟鈥曗€?]),.} w:landisplay篓掳路&lt;w:display?1gw:d&lt;%=&quot;&quot;/ZH-?),l&quot;15=&quot;1:displa=&quot;1?156&quot;56&quot;isplay=&quot;1鈥欌€濃€?锕涳pla&lt;%y/紟锛;ngw:锛?1堬?&quot;56&quot;?Befo&quot;1::dis躲€併=&quot;1,.:;&amp;gdisplafore w:lang=&quot;Z:d?]),.} wpl%ay=spspl&quot;H-C&lt;w:d,.:;&amp;gt;?藝藟1&lt;w:d&quot;?&quot;y=&quot;isplay篓掳路w:dispZH&lt;w&quot;ZH-CN&quot; w:1=&quot;ZH-C=&quot;1lay=&quot;156&quot;/&gt;w56&quot;1冣?=&quot;1is?l&lt;%y=&quot;pla6&quot;/&gt;&lt;w1=&quot;156&quot;/&quot;1splay=&quot;1&lt;w:dispBaks=&quot;%),.:;&amp;displa1:displa=&quot;1?156&quot;y=&quot;1&lt;w:displw56&quot;/&gt;&lt;w:&quot;?]}垄:dig;?]ypla6&quot;/&gt;&lt;w1/紟锛;&quot;&quot;/ZH-?),l&quot;15=&quot;156&quot;&amp;gt;1ay锛?yre w:lang=&quot;ZH-:display=laisplaw:d&quot;?&quot;y=&quot;y=&quot;1CN&quot; way=spspl&quot;:锛?1堬?&quot;56&quot;w:val=&quot;!%),.:;&amp;&lt;w:dispadidisplay=&quot;156&quot;/&gt;&lt;w:displa::disp&amp;gdisplalay锛勶?splay=&quot;1y=&quot;1lay鈥?箼锕涳?6&quot;/&quot;1splay=&quot;?&quot;1y篓ispla=&quot;1?156&quot;掳路&lt;w:display?156&quot;/play=&quot;156&quot;/;&amp;gt;?]}?&lt;w:displalangw:di&quot;1is?l&lt;%y=&quot;1splay=&quot;1y=:1=&quot;ZH-C=-?),l&quot;15plaw:d&quot;?&quot;y=&quot;=&quot;156&quot;&quot;1&quot;1&gt;&lt;w;?]ypla6&quot;/&gt;&lt;w1:dis&quot; way=spspl&quot;play=&quot;1&gt;play衡?&quot;/&gt;&lt;w:display=w:&quot;/紟锛N&quot; w:锛?1堬?&quot;56&quot;;&amp;gt;1&quot;1&lt;w:display=&quot;15!%),.:;&amp;gt;?]}垄篓掳路藝藟鈥?%),.:;&amp;gt;y篓ispla=&quot;1?156&quot;?]}),?箼锕涳?6&quot;/&quot;1splay=&quot;.:;&amp;displal:displa::disp&amp;gdisplaay=laisplay=&quot;1y=&quot;1垄neBre,l&quot;15plaw:d&quot;?&quot;y=&quot;aksBefore w:lang=&quot;ZH-C&lt;w:display鈥栤€欌€濃€︹€?&lt;w:dispH-C=-/&gt;&lt;w1:dis&quot; way=spspl&quot;?),l&quot;15=&quot;156&quot;lay锛勶紙锛庯蓟?節=&quot;1y篓掳路&lt;w:displaZH-C=&quot;1&quot;1&gt;&lt;w;?]ypla6&quot;/&gt;&lt;w1langw:di&quot;1is?la;&amp;gt;y篓ispla=&quot;1?156&quot;y=w:&quot;/紟锛N&quot; w:锛?1堬?&quot;56&quot;l&lt;%y=&quot;1isplay?1經锟?;?]}),?箼锕涳?6=&quot;1垄neBre,l&quot;15plaw:d&quot;?&quot;y=&quot;&quot;/&quot;1splay=&quot;?&lt;w:display鈥测€斥€&quot;/alangw:display=&quot;1y=:1=&quot;ZH-C=&quot;1&gt;&lt;w:dispy衡?&quot;/&gt;&lt;w:display=w:&quot;/紟锛;&amp;gt;H-C=-/&gt;&lt;w1:dis&quot; way=spspl&quot;1la::display?splal:displa::disp&amp;gdisplw:dispH-C=-?),l&quot;15=&quot;156&quot;a紕?s;y篓ispla=&quot;1?156&quot;play=&quot;1衡剝t;?]}?&lt;w:displalangw:display=&quot;1鈭law:d&quot;?&quot;y=&quot;躲€?ay垄篓掳路藝藟鈥曗€栤€欌-C&lt;w:display篓ZH-C=&quot;1&quot;1&gt;&lt;;?]}),?箼锕涳?6&quot;/&quot;1splay=&quot;w;?]?lay=w:&quot;/紟锛N&quot; w:锛?1堬?&quot;56&quot;ypla6&quot;/&gt;&lt;w1掳路w:disp箼锕涳節=&quot;1gt;H-C=-/&gt;&lt;w1:dis&quot; way=spspl&quot;56&quot;/play=&quot;156&quot;鈥?%),.:;&amp;gt篓掳路&lt;w:dis),l&quot;15=&quot;156&quot;a紕?s;y篓ispla=&quot;1?156&quot;plalangw:dplalangw:display=&quot;1鈭law:d&quot;?&quot;y=&quot;i&quot;1is?l&lt;%y=&quot;1;?]}),.:;&amp;displalay=laisp&amp;gdisplw:dispH-C=-?),l&quot;15=&quot;156&quot;lay=&quot;1/;&amp;gt;?]}?&lt;w:display=&quot;1lay=&quot;156&quot;/&gt;&lt;t;?play锛勶紙?play?splal:displ,?箼锕涳?6&quot;/&quot;1splay=&quot;a::disp&amp;gdispla紟锛?節=&quot;1y篓掳?€&quot;/alangdispy:dis&quot; way=spspl&quot;衡?&quot;/&gt;&lt;w:display=w:&quot;w:ispla=&quot;1?11鈭law:d&quot;?&quot;y=&quot;56&quot;&quot;/紟锛N&quot; w:锛?1堬?&quot;56&quot;/紟锛;&amp;gt;1=&quot;1&quot;1&gt;&lt;w;?]ypla6&quot;/&gt;&lt;w1w:display=&quot;1y=:1=&quot;ZH-C=&quot;1?w:display?1]}垄篓掳路藝藟鈥?%),.:;&amp;gtdispH-C=-?),l&quot;15=&quot;156&quot;;?]}),.:;&amp;display=&quot;1w:di=&quot;!%),.:;&amp;&lt;w:dispadid&quot;&quot;15l,?箼锕涳?6&quot;/&quot;1splay=&quot;6&quot;ngw:di&quot;1is?l&lt;%y=&quot;1py:dis&quot; way=spspl&quot;/&quot;1?11鈭law:d&quot;?&quot;y=&quot;&gt;&lt;w:&quot;w:ispla=&quot;1?156&quot;:display=&quot;1&gt;play衡?&quot;/&gt;&lt;w:display=&quot;11lay鈥?箼锕涳節=&quot;156&quot;al:displa::disp&amp;gdispla/剝t;/紟锛N&quot; w:锛?1堬?&quot;56&quot;?]}?&lt;w:displalangw:display=&quot;1playw;?]ypla6&quot;/&gt;&lt;w1=&quot;156&quot;/&gt;&lt;w:display=&quot;1isplay),l&quot;15=&quot;156&quot;=&quot;156&quot;/&gt;&lt;w:dis:ay=w:&quot;/紟锛;&amp;gt;1y=lai涳?6&quot;/11鈭law:d&quot;?&quot;y=&quot;&quot;1splay=&quot;splay=&quot;is&quot; :ispla=&quot;1?156&quot;way=spspl&quot;1displa::dis&quot;1y=:1=&quot;ZH-C=&quot;1play锛勶?splay篓掳路&lt;w:display?1y=&quot;1play=&quot;1splay锛?y€濃oLin:di&quot;1is?l&lt;%y=&quot;1eBreaksB&lt;w:display愩€斻€栥€濓箼锕紟锛N&quot; w:锛?1堬?&quot;56&quot;涳節=&quot;156&quot;ispla::disp&amp;gdispla/&gt;&lt;w:display6&quot;/&gt;&lt;w:layw;?]i涳?6&quot;/11鈭law:d&quot;?&quot;y=&quot;y=&quot;1isplay),l&quot;15=&quot;156&quot;ypla6&quot;/&gt;&lt;w1d=&quot;is&quot; :ispla=&quot;1?156&quot;t;?1y=lai?play=&quot;is&quot; way=spspl&quot;?6&quot;/&quot;1splay=&quot;]}),.:;&amp;display=&quot;1]} w:lang=&quot;ZH-CN&quot;]}?&lt;w:display=&quot;1 w:val=&quot;!%),.:;&amp;gt;?]}垄篓掳路藝藟156&quot;/&gt;w:dis:ay=w:&quot;/紟锛;&amp;gt;1&lt;lalangw:display=&quot;1w:displayisplayal=&quot;$a::di:d&quot;?&quot;y=&quot;s&quot;1y=:1=&quot;ZH-C=&quot;1([{拢楼?w:d w:锛?1堬?&quot;56&quot;is:ain:di&quot;1isspla=&quot;1?156&quot;?l&lt;%y=&quot;1y=laisplay=&quot;1犯讹sl=&quot;is&quot; way=spspl&quot;ay),l&quot;15=&quot;156&quot;i涳?6&quot;/&quot;1splay=&quot;play篓::disp&amp;gdispla掳路&lt;yw;?]ypla6&quot;/&gt;&lt;w1w:display?1负锔撅箑?lay=&quot;1&gt;play衡?&quot;/&gt;&lt;w:display=&quot;1箘锕氾箿锕?&quot;€?锕涳?Bew:splayal=&quot;$a::di:d&quot;?&quot;y=&quot;dis:displa::display锛勶?splay=&quot;1fore w:lang=&quot;ZH-CN&quot;displa=&quot;156&quot;/plin:di&quot;1isspla=&quot;1?156&quot;ay=&quot;156&quot;/&gt;&lt;ww:dis:ay=w:&quot;/紟锛;&amp;gt;1([{拢楼?w:&quot;1犯讹sl=&quot;is&quot; way=spspl&quot;d w:锛?1堬?&quot;56&quot;1:display=w:dt;15=&quot;156&quot;i涳?6&quot;/&quot;1splay=&quot;ay=&quot;1犯讹slay),l&quot;15=&quot;156&quot;?]}),.:;&amp;display=&quot;1&quot;a::di:d&quot;?&quot;y=&quot;1y鈥栤€欌€濃€︹€?&lt;?w:dis:ain:di&quot;1is?l&lt;%y&quot;1犯?spla掳路&lt;yw;?]ypla6&quot;/&gt;&lt;w1飐play篓::disp&amp;lin:di&quot;1isspla=&quot;1?156&quot;gdispla=&quot;1w:displaal=&quot;$a::dis&quot;1y=:1=&quot;ZH-C=&quot;1y?w:dispadidisplay=&quot;1566&quot;=&quot;is&quot; way=spspl&quot;/&gt;&lt;lalangw:display=&quot;1&quot;/&gt;&lt;w?w:dplay篓掳路&lt;w:display?1is&quot;i涳?6&quot;1&quot;a::di:d&quot;?&quot;y=&quot;/&quot;1splay=&quot;:ay=laispl:d w:锛?1堬?&quot;56slay),l&quot;15=&quot;156&quot;&quot;ay=&quot;1:display=&quot;1?ang=&quot;ZH-CN&quot;]}?&lt;w:display=&quot;1勶紙锛?displaa=&quot;1?156&quot;y篓掳路w:display=&quot;156&quot;/y=w:&quot;/紟锛;&amp;gt;1&gt;&lt;w:display?]ypla6&quot;/&gt;&lt;w1锛?y蓟锝涳俊锟?&lt;w:disp566&quot;=&quot;is&quot; way=spspl&quot;ay篓::disp&amp;gdisplalayn:di&quot;1is??6&quot;1&quot;a::di:d&quot;?&quot;y=&quot;l&lt;%y=&quot;1 w:val=&quot;!%),.:;&amp;&lt;w:display$([{拢1is&quot;i涳?6&quot;/&quot;1splay=&quot;楼:display锛勶?spl:dis&quot;1y=:1=&quot;ZH-C=&quot;1ay=&quot;?&quot;56slay),l&quot;15=&quot;15紙锛?displaa=&quot;1?156&quot;6&quot;1laispl:d w:锛?1堬?&quot;56&quot;gt;?ay=&quot;1&gt;play衡?&quot;/&gt;&lt;w:display=&quot;1]dt;?]}),.:;&amp;display=&quot;1}垄neBreaksBeforlay篓掳?s&quot; way=spspla::di:d&quot;?&quot;y=&quot;&quot;?w:display?1e w:lang=&quot;ZHlalandis:ay=laiplay?]ypla6&quot;/&gt;&lt;w1splay=&quot;1gw:display=&quot;1路藝6&quot;/y=w:&quot;/6&quot;/&quot;1splay=&quot;紟锛;&amp;::disp&amp;gdisplagt;1藟鈥曗€栤€?isplaa=&quot;1?156&quot;鈥濃oLayn:di&quot;1is?l&lt;%y=&quot;156slay),l&quot;15=&quot;156&quot;ineBreaksB&lt;w:display-C&lt;pl:d w:锛?1堬?&quot;56&quot;w:disp56&quot;/play=&quot;15a::di:d&quot;?&quot;y=&quot;6&quot;/&gt;&lt;w:display?s&quot; way=spspl&quot;=&quot;1lay路鈥ang=&quot;ZH-CN&quot;]}?&lt;w:displa&quot;1y=:1=&quot;ZH-C=&quot;1y=&quot;1樷€溿€堛€娿€屻€庛€愩€斻€栥€濓箼锕涳節=&quot;156&quot;/&gt;&lt;w:disy=&quot;1路藝6&quot;/y=w:&quot;/6&quot;/&quot;;1藟鈥曗€栤€?isplaa=&quot;1?156&quot;1splay=&quot;pldis:ay=laiplay?]ypla6&quot;/&gt;&lt;w1ay?lay?w:dispadidisplay=&quot;15y$([{拢楼:di6&quot;/play=&quot;15a::di:d&quot;?&quot;y=&quot;spaksBeforl&quot;156slay),l&quot;15=&quot;156&quot;ay篓&quot;/y=w:&quot;/紟锛;&amp;::dispw:display?s&quot; way=spspl&quot;&amp;gdispla掳路&lt;w:diplay-C&lt;pl:d w:锛?1堬?&quot;56&quot;splay?1lay锛勶?display=&quot;1路藝6&quot;/€欌€濃oLayn:di&quot;1is?l&lt;%y=&quot;€?isplaa=&quot;1?156&quot;1y=w:&quot;/紟锛;&amp;gt;1splay=&quot;16&quot;/&gt;lay=w:&quot;/6&quot;/&quot;1splay=&quot;y=&quot;1]dt;?]}&quot;15a::di:d&quot;?&quot;y=&quot;),g=&quot;ZHlalandis:ay=laisplay=&quot;1.:;&amp;display=&quot;w:lang=&quot;ZHlalangw:dilay?]ypla6&quot;/&gt;&lt;w1splay=&quot;11slay),s&quot; way=spspl&quot;l&quot;15=&quot;156&quot;&lt;w:display=&quot;1€樷€溿€堛€&lt;w:displa&quot;1y=:1=&quot;ZH-C=&quot;1娿€屻€庛€愩€斻€栥€?C&lt;pl:d w:锛?plaa=&quot;1?156&quot;1堬?&quot;56&quot;?=&quot;ZH-:&quot;/紟锛;&amp;::disp&amp;gdisplaCN&quot; w:v{拢?5a::di:d&quot;?&quot;y=&quot;t;?ay=&quot;1&gt;pla:&quot;/6&quot;/&quot;1splay=&quot;y衡?&quot;/&gt;&lt;w:display=&quot;1al=&quot;!%),.:;锛庯:display?n:di&quot;1is?l&lt;%y=&quot;1奥穡:display=&quot;藝6&quot;/y=w:&quot;/?=&quot;11slay),s&quot; way=spspl&quot;庯?&amp;gt;1156&quot;/&gt;&lt;w:displaysplay=&quot;11slay),l&quot;15=&quot;156&quot;orlay篓掳?lalangw:锛?plaa=&quot;1?156&quot;w:dilay?]ypla6&quot;/&gt;&lt;w1?w:display?a::di:d&quot;?&quot;y=&quot;1锛?y&amp;gt;?]}垄篓掳路藝lay=&quot;1lay路鈥ang愩€斻€栥€?C&lt;pl:d w:锛?1堬?&quot;56&quot;?ay=&quot;1&gt;pla:&quot;/6&quot;/&quot;1splay=&quot;=&quot;ZH-CN&quot;]}?&lt;w:display=&quot;1藟=&quot;ZHlalandis:ay=laisplay=&quot;1鈥&quot;ZH-:&quot;/紟?1slay),s&quot; way=spspl&quot;?&amp;::disp&amp;gdisplaplay鈥栤€欌€?€樷€溿€堛€&lt;w:displalangw:锛?plaa=&quot;1?156&quot;la&quot;1y=:1w:display?a::di:d&quot;?&quot;y=&quot;=&quot;ZH-C=&quot;1鈥︹€?&lt;w:diaysplay=&quot;11slay),l&quot;15=&quot;156&quot;splisplay-C&lt;laylay=&quot;w:lang=&quot;Z庯:display?n:di&quot;1is?l&lt;%y=&quot;1Hlalangangw:dilay?]ypla6&quot;/&gt;&lt;w1&quot;/6&quot;/&quot;1splay=&quot;w:display=&quot;1=6&quot;/&gt;lay=&quot;1]dt;:d w:锛?1堬?&quot;56&quot;?]}y=&quot;藝,s&quot; way=spspl&quot;6&quot;/y=w:&quot;/紟锛;&amp;gt;1),.:;&amp;display=a=&quot;1?156i:d&quot;?&quot;y=&quot;&quot;&quot;1&quot;15y$([{拢楼:display锛勶?splay=&quot;1w:disp56&quot;/play=&quot;156&quot;/&gt;&lt;wrlay?锛;&amp;::disp&amp;gdispla?),l&quot;15=&quot;156&quot;掳?w:display?1:display=&quot;1ay锛勶紙锛庯蓟锝涳俊锟?&lt;w:display曗€栤€欌€濃€︹€?箼?]ypla6&quot;/&gt;&lt;w1&quot;/6&quot;/&quot;1splay=&quot;锕涳節=&quot;156&quot;/&gt;&lt;w:disp溿€1堬?&quot;56&quot;?]}y=&quot;藝,s&quot; way=spspl&quot;堛.:;&amp;display=a=&quot;1?156i:d&quot;?&quot;y=&quot;€;&amp;gt;1),.:;&amp;display=a=&quot;1?156&quot;1Hlalangangw:dilay?]ypla6&quot;/&quot;1=6&quot;/&gt;lay=&quot;1]dt;:d w:锛?1堬?&quot;56&quot;&gt;&lt;w1&lt;w:displa&quot;g=&quot;Z庯:display?n:di&quot;1is?l&lt;%y=&quot;11y=:1=&quot;ZH-C=&quot;1lay欙箾=&quot;1藟=&quot;ZHlalandis:ay=la锛;&amp;::disp&amp;gdispla?),l&quot;15=&quot;156&quot;isplay=&quot;1锕?&quot;156&quot;y=&quot;1]dt;?]}y=&quot;藝6&quot;/y=w:&quot;/?6i:d&quot;?&quot;y=&quot;庯?w1&quot;/6&quot;/&quot;1splay=&quot;;&amp;gt;1/s&quot; ay=a=&quot;1?156&quot;way=spspl&quot;&gt;&lt;w:disply=&quot;156&quot;/&gt;&lt;wrlay?锛;&amp;::disp&amp;gdisplaayo?]}&quot; w:v{拢楼gt;?ay=&quot;1&gt;play衡?&quot;/&gt;&lt;w:display=&quot;1 :displ&quot;w:lang=&quot;ZHld w:锛?1堬?&quot;56&quot;alan?]ypla6&quot;/&gt;&lt;w1gw:display=&quot;1ay?lay?w:dispadidisplay=&quot;15lay56&quot;/&gt;&lt;wrlay篓掳?)6i:d&quot;?&quot;y=&quot;,l&quot;15=&quot;156&quot;?w:display?1路鈥/di&quot;1is?l&lt;%y=y=a=&quot;1?156&quot;&quot;1&gt;&quot;/&quot;1spl way=spspl&quot;ay=&quot;lay=&quot;1]dt;?]}),.:;&amp;display=&quot;1ang=&quot;ZH-CN&quot;]}?&lt;w:di=:1=&quot;ZH-C=&quot;1splay=&quot;16&quot;/&gt;&lt;w5y$([{拢楼:dispisp&amp;gdisplalay锛?:&quot;/紟锛;&amp;gt;1?splay=&quot;1:display=&quot;1w:lanw:锛?1堬?&quot;56&quot;g=&quot;ZH-Caisplay=&quot;1ypl6i:d&quot;?&quot;y=&quot;a6&quot;/&gt;&lt;w1N&quot; w:val=&quot;!%),.:;&amp;gt;?]}?re w:lang=,l&quot;15=&quot;156&quot;1?156&quot;&quot;&quot;ZH路藝藟鈥曗€栤€欌€spl way=spspl&quot;濃oL=&quot;1&gt;&quot;/&quot;1splay=&quot;ineBreaksB&lt;w:display⒙?锕涳?Bedisp56&quot;/play=&quot;a/di&quot;1is?l&lt;%y=&quot;1langw:display=&quot;1156ay篓掳路&lt;w:display?1&quot;/&gt;&lt;w:display=&quot;1f$:;锛庯:display篓([{拢?lay=&quot;1ypl6i:d&quot;?&quot;y=&quot;?dispisp&amp;gdispla&quot;]}?&lt;w:di=y=&quot;1w:lanw:锛?1堬?&quot;56&quot;:1=&quot;ZH-C=&quot;1lang=,l&quot;15=&quot;156&quot;1?156&quot;掳路w:display=disCaisplay=&quot;1yp]}?re€欌€spl way=spspl&quot; w:lang=,l&quot;15=&quot;156&quot;L=&quot;1&gt;&quot;/&quot;1splay=&quot;la6&quot;/&gt;&lt;w1play锛?:&quot;/紟锛;&amp;gt;1&quot;156&quot;/&gt;&lt;w:disp;?]}),.:;&amp;display=&quot;1lay锛?y([{拢楼gt;?]}垄ypl6i:d&quot;?&quot;y=&quot;neay衡?&quot;/&gt;&lt;w:display=&quot;1Break:lang=&quot;ZH-Caisplay=&quot;1sBefore H-CN&quot;]拢楼:&quot;a/di&quot;1is?l&lt;15=&quot;156&quot;1?156&quot;%y=&quot;1display锛勶?splay=&quot;1}?&lt;w:display=&quot;1w:lang=:lanw:pl way=spspl&quot;锛?1堬?&quot;56&quot;&quot;ZH-C&lt;w:dispdispisp&amp;gdis=&quot;1&gt;&quot;/&quot;1splay=&quot;ang=,l&quot;15=&quot;156&quot;plalayore w:lang=&quot;ZH-CN&quot; w&quot;1:d&quot;?&quot;y=&quot;ypla6&quot;/&gt;&lt;w1:val=&quot;掳路&lt;w:display?1!%)splay锛勶紙锛庯?&lt;w:di=:1=&quot;ZH-lay锛?:&quot;/紟锛;&amp;gt;1C=&quot;1=&quot;alangw15=&quot;156&quot;1?156&quot;:display=&quot;1蓟锝?isplay=&quot;156&quot;/&gt;&lt;w:display=&quot;1锟★?&lt;w:display,.:;&amp;&lt;w:nw:pl way=spspl&quot;display奥匪囁?56&quot;/&gt;&lt;w:displ:&quot;a/di&quot;1is?lng=:lanw:dis=&quot;1&gt;&quot;/&quot;1spZH-CN&quot; w&quot;1:d&quot;?&quot;y=&quot;lay=&quot;锛?1堬?&quot;56&quot;&lt;%y=&amp;gdisang=,l&quot;15=&quot;156&quot;&quot;1aypp;?]}),.:;&amp;display=&quot;1timizeForBispdispisp&amp;gdispla=&quot;ZH-CN&quot; w&quot;1ypla156&quot;1?156&quot;6&quot;/&gt;&lt;w1Caisplay=&quot;1rowseft夈€?y=&quot;156&quot;/&gt;&lt;w:display=&quot;1銆嶃€忋€戙€曘€椼€烇付锔?鈥樷€溿&lt;w:nw:pl way=spspl&quot;€堛€娿€屻€庛€愩re H-CN=&quot;ZH-CN&quot; w:vspZH-CN&quot; w&quot;1:d&quot;?&quot;y=&quot;ali=:1=&quot;ZH-lay锛?:&quot;/紟锛;&amp;gt;1=&quot;掳:lanw:dis=&quot;1&gt;&quot;/&quot;1splay=&quot;lay锛勶紙锛庯?&lt;w:di=:1=&quot;ZH-C=&quot;1di&quot;156&quot;&lt;%y=&amp;gdisang=,l&quot;15=&quot;156&quot;a=&quot;ZH-CN&quot; w&quot;1ypla156&quot;1?156&quot;is?lng=:lanw:锛?1堬?&quot;56&quot;路&lt;w:display?1&quot;]拢楼:display锛勶?splay=&quot;1€56&quot;/&gt;&lt;w:displ:&quot;a/di&quot;1is?l&lt;%y=&quot;1鈥樷€溿vspZH-CN&quot; w&quot;1:d&quot;?&quot;y=&quot;&lt;w:nw:pl way=spspl&quot;?ay=&quot;1sp&amp;gdispla=&quot;ZH-CN&quot; w&quot;1ypla6&quot;/&gt;&lt;w1timizeForBispdispisp&amp;gdispla楼gt;?]}垄neaeaksBefore %s=&quot;1&gt;&quot;/&quot;1splay=&quot;)splay锛勶紙锛庯=&quot;al&quot; w&quot;1ypla156&quot;1?156&quot;angw:display=&quot;1H-CN&quot;]}?&lt;w:display=&quot;1y衡?&quot;/isang=,l&quot;15=&quot;156&quot;&gt;&lt;w:display=&quot;1銆栥€濓.:;&amp;gg=:lw&quot;1:d&quot;?&quot;y=&quot;anw:锛?1堬?&quot;56&quot;t;?]}垄篓掳路藝藟鈥;锛?€溿&lt;w:nw:pl way=spspl&quot;?di),.:;&amp;display=&quot;1timizeForB=&quot;ZH-Caispl w:vali=:1=&quot;ZH-lay锛?:&quot;/紟锛;&amp;gt;1ay=&quot;1splay篓掳路pla=&quot;ZH-CN&quot; w&quot;1yal&quot; w&quot;1ypla156&quot;1?156&quot;pksBefore %s=&quot;1&gt;&quot;/&quot;1splay=&quot;la6&quot;/&gt;&lt;w1w:display=&quot;156&quot;匪囁l=&quot;掳lay/1tim.:;&amp;gg=:lw&quot;1:d&quot;?&quot;y=&quot;izeForBispdispisp&amp;gdispla&gt;&lt;w:displ:&quot;a/1y衡?&quot;/isang=,l&quot;15=&quot;156&quot;di&quot;1is?l&lt;%y=&quot;1锛pl way=spspl&quot;勶紙锛庯?&lt;w:di=:1=&quot;ZH-C=&quot;1?€濓.:;&amp;gg=:lanw:锛?1堬?&quot;56&quot;56&quot;/&gt;&lt;w:displ&quot;ZH-CN&quot; w:val=&quot;掳路&lt;w:displ1ypla156&quot;1?156&quot;ay?1aypp;?]}),.:;&amp;display=&quot;1/&gt;&lt;w:display=&quot;1&gt;&quot;/&quot;1splaylw&quot;1:d&quot;?&quot;y=&quot;=&quot;锛?y曗€栤€欌€濃€︹€扳€测€斥re w:lang=&quot;ZH路藝藟鈥曗€栤€?CN&quot; wpla=&quot;ZH-CN&quot; w&quot;1ypla6&quot;/&gt;&lt;w1:val=&quot;!%)splay锛?:&quot;ais?l&lt;%y=&quot;1锛pl way=spspl&quot;/1y衡?&quot;/isang=,l&quot;15=&quot;156&quot;锛堬紟锛伙?isplayksBeforeispl w:vali=:1/1t路&lt;w:displ1ypla156&quot;1?156&quot;imizeForBispdispisp&amp;gdispla==&quot;1&gt;&quot;/&quot;1splaylw&quot;1:d&quot;?&quot;y=&quot;&quot;€濓.:;&amp;gg=:lanw:锛?1堬?&quot;56&quot;ZH-lay锛?:&quot;/紟锛;&amp;gt;1 %)s1/&gt;&lt;w:display=&quot;1&gt;&quot;/&quot;1splay=&quot;play/&gt;&lt;w:displ:&quot;a/di&quot;1is?l&lt;%y=&quot;1lay锛勶紙锛庯=&quot;alangw:display=&quot;1=&quot;156&quot;/&gt;&lt;w:dy=&quot;1锛pl way=spspl&quot;ispl€堛€娿€屻€庛€愩re 6&quot;匪囁l=&quot;掳lay锛勶紙锛庯?&lt;1t路&lt;w:displ1ypla156&quot;1?156&quot;wa==&quot;1&gt;&quot;/&quot;1splaylw&quot;1:d&quot;?&quot;y=&quot;:diay锛?:&quot;a/1y衡?&quot;/isang=,l&quot;15=&quot;156&quot;=:1=&quot;ZH-C=&quot; wpla=&quot;ZH-CN&quot; w&quot;1ypla6&quot;/&gt;&lt;w1&quot;1H&amp;display=&quot;1timizeForB=&quot;ZH-Caisplay=&quot;1-CN&quot;]拢ispl&quot;Zdisplay=&quot;1&gt;&quot;/&quot;1splay=&quot;H-CN&quot; w濓.:;&amp;gg=:lanw:锛?1堬?&quot;56&quot;:val=&quot;掳路&lt;w:display?1?w:dy=&quot;1锛pl way=spspl&quot;?dimizeForBispdispisp&amp;gdis51:d&quot;?&quot;y=&quot;6&quot;1?156&quot;plasplay锛勶?splay=&quot;1ay=&quot;1鈥濃oLineBreak&quot;/&gt;&lt;w:displayptimizeli=:1w:displ:&quot;a/di&quot;1,l&quot;15=&quot;156&quot;is?l&lt;%y=&quot;1=&quot;ZH-lay锛?:&quot;/紟锛;&amp;gt;1ForBrows;?]}垄neaeaksBefore H&quot;1ypla6&quot;/&gt;&lt;w1-CN=&quot;1&gt;&quot;/&quot;1splay=&quot;&quot;]}?&lt;w:displ/&gt;&lt;w:displaypp;?]}),.:;&amp;displway=spspl&quot;ay=nw:锛?51:d&quot;?&quot;y=&quot;1堬?&quot;56&quot;is56&quot;1?156&quot;&quot;1ay=&quot;1eft夈€?y=&quot;156&quot;/&gt;&lt;w:d€娿€屻€庛€i=:1=&quot;ZH-C=&quot;1愩€?楼gt;?]}垄nepdispisp&amp;gdisplaay衡?&quot;/&gt;&lt;w:display=&quot;1i庯=&quot;alangw:d/di&quot;1,l&quot;15=&quot;156&quot;isplay=&quot;1splay=&quot;1sB&lt;w:d=&quot;ZH-Ca&quot;掳路&lt;w:display?1isplay=&quot;di&quot;1is?l&quot;1&gt;&quot;/&quot;1splay=&quot;&lt;%y=&quot;11isplay€衡剝鈭躲€??y=nw:锛?51:d&quot;?&quot;y=&quot;銆.:;&amp;displway=spsp堬?&quot;56&quot;is56&quot;1?156&quot;l&quot;re H&quot;1ypla6&quot;/&gt;&lt;w1斻€H-lay锛?:&quot;/紟锛;&amp;gt;1栥€濓?:;&amp;display=nw:锛?1堬?&quot;56&quot;欙箾锕?&quot;156&quot;/&gt;&lt;wplayore w:lang=&quot;ZH-CN&quot; w:val=&quot;!%)splay?&quot;]拢楼:display锛勶?splay=&quot;1紕锛堬紟?庯=&quot;alangw:d/di&quot;1,l&quot;15=&quot;156&quot;蓟锝涳?&quot;1愩€?楼gt;?]}垄nelay€衡剝鈭躲€??y=nw:锛?51:d&quot;?&quot;y=&quot;pdispisp&amp;gdiisplay=&quot;di&quot;1is?l&quot;1&gt;&quot;/&quot;1plway=spsp堬?&quot;56&quot;is56&quot;1?156&quot;sp衡剝鈭躲€?愩€.:;&amp;displway=spspl&quot;lay=&quot;spla★?&lt;w:display:display=&quot;156&quot;/&gt;&lt;w:d€娿€屻€庛€i=:1=&quot;ZH-C=&quot;1箼锕涳節=&quot;156&quot;N&quot; 涳ispl/&gt;&lt;w:display11isplay€衡剝鈭躲€?愩€re H&quot;1yp;&amp;gt;1栥€濓?:;&amp;display=nw:剝鈭躲€??y=nw:锛?51:d&quot;?&quot;y=&quot;锛?1堬?&quot;56&quot;la6&quot;/&gt;&lt;w1pp;?]}),.:;&amp;di路&lt;w:display?1isplay=&quot;di&quot;1is?way=spsp堬?&quot;56&quot;is56&quot;1?156&quot;l庯=&quot;alangw:d/di&quot;1,l&quot;15=&quot;156&quot;&lt;%y=&quot;愩€.:;&amp;displway=spspl&quot;1spla&quot;1is?l&quot;1&gt;&quot;/&quot;1splay=&quot;y=&quot;1?Bef$([{拢楼gt;?]}垄neBreaksBef]}垄&lt;way€衡剝鈭躲€?愩€斻€H-lay锛?:&quot;/紟锛;&amp;gt;1躲€??y=nw:锛?51:d&quot;?&quot;y=&quot;:dilay=&quot;1sB&lt;w:d=&quot;ZH-Ca&quot;掳路楼gt;?]}垄nepdispisp&amp;gdispla&lt;w:display?1splay=&quot;1iy=&quot;1splay=&quot;1sB&lt;psp堬?&quot;56&quot;is56&quot;1?156&quot;w:d=&quot;ZH-Caisplay=&quot;isplay=nw:锛?1堬?&quot;56&quot;1庯=&quot;alan?愩€re H&quot;愩€.:;&amp;displway=spspl&quot;&quot;1ypla6&quot;/&gt;&lt;w1gw:dngw:d/di&quot;1&quot;1is?l&quot;1&gt;&quot;/&quot;1splay=&quot;,l&quot;15=&quot;156&quot;ispl?51:d&quot;?&quot;y=&quot;ay=&quot;1neaeaksBefore H-CN&quot;]}?&lt;w:display=&quot;1ore w:lang=藟鈥;锛庯:di€庛€i=:1=play=&quot;di&quot;1is?l&lt;%y=&quot;1&quot;ZH-C=&quot;1splay篓掳?56&quot;is56&quot;1?156&quot;穡:display=&quot;156&quot;/&gt;&lt;w:display?play?屻€庛€愩€?楼gt;?]}垄neay衡?&quot;/&gt;&lt;w:-lay?pdispis&amp;displway=spspl&quot;p&amp;gdispla?:&quot;/紟锛;&amp;gt;1disisplay=n6&quot;ispl?51:d&quot;?&quot;y=&quot;w:锛?1堬?&quot;56&quot;plis?l&quot;1&gt;&quot;/&quot;1splay=&quot;ay=&quot;1紕锛堬dngw:d/di&quot;1,l&quot;15=&quot;156&quot;紟飔imizeForval=&quot;an?愩€re H&quot;1ypla6&quot;/&gt;&lt;w1!%)splay?&quot;]拢楼:dilay篓掳?56&quot;is56&quot;1?156&quot;splay&quot;ZH-Ca&quot;掳路&lt;w:display?1锛勶?splay=&quot;1Browseft夈€?y=&quot;1splaypp;?]}),.&quot;1sB&lt;w:d=&quot;ZH-Caisplay=&quot;1is&amp;displway=n6&quot;ispl?51:d&quot;?&quot;y=&quot;spspl&quot;:;&amp;d:1=play=&quot;di&quot;1is?l&lt;%y=&quot;1isplay=&quot;156&quot;/&gt;&lt;w:&quot;1i庯=&quot;alan;锛庯:di€庛€s?l&quot;1&gt;&quot;/&quot;1splay=&quot;i=:1=&quot;ZH-C=&quot;1gw:dispsplay=nw:锛?1/di&quot;1,l&quot;15=&quot;156&quot;堬?&quot;56&quot;is56&quot;1?156&quot;6&quot;lay=&quot;lay?pdispisp&amp;gdispla1display=&quot;1蓟锝?isplay=&quot;156&quot;H&quot;1ypla6&quot;/&gt;&lt;w1/&gt;&lt;w:display:-lay锛?:&quot;/紟l?51:d&quot;?&quot;y=&quot;锛;&amp;gt;1=&quot;1?y&quot;ZH-C&lt;splway=spspl&quot;w:displayw:v€欌€濃€︹€扳€测€斥€衡剝鈭躲€併€傘€冦€&quot;ZH=eaeaksBefore H-CN&quot;]}?&lt;w:display=&quot;1&quot;庛€s?l&quot;1&gt;&quot;/&quot;1splay=&quot;!%),.H-Ca&quot;掳路&lt;w:di&quot;156&quot;堬?&quot;56&quot;is56&quot;1?156&quot;splay?1:;&amp;g:1=play=&quot;di&quot;1is?lnw:锛?1/di&quot;1,l&quot;15=&quot;156&quot;&lt;%y=&quot;1tispsplay=nwlay锛?:&quot;/紟l?51:d&quot;?&quot;y=&quot;:锛?1堬?&quot;56&quot;;?]}垄篓?锕涳?Before w:lang=&quot;ZH-CN&quot; w:vlay=1=&quot;1?y&quot;ZH-C&lt;splway=spspl&quot;&quot;lay?pdispisp&amp;gdisplaal=lay=&quot;156&quot;H&quot;1ypla6&quot;/&gt;&lt;w1&quot;!%),.:;&amp;&lt;w:display-&lt;w:d=&quot;ZH-Ca锛庯:di€庛€i=:1=&quot;ZH-C=&quot;1isis56&quot;1?156&quot;play=&quot;1&gt;&quot;/&quot;1splay=&quot;1CN&quot; w:val=&quot;!%)=&quot;ZH?play:-lay锛?:&quot;/紟锛;&amp;l?51:d&quot;?&quot;y=&quot;gt;1?拢楼:display锛勶aypp;?]}:&quot;/di&quot;1,l&quot;15=&quot;156&quot;1i庯=&quot;alangw:display=&quot;1),.:;&amp;day=nw:锛?1堬?&quot;splway=spspl&quot;56&quot;isplay=&quot;1?splay=&quot;1囁夆€曗€栤€欌€濃愩€?楼gt;?]}?1=play=&quot;di&quot;1is?l&lt;%y=&quot;1eay衡?&quot;/&gt;&lt;w:di=&quot;ZH-C=&quot;1isis56&quot;1?156&quot;&quot;lay=&quot;156&quot;H&quot;1ypla6&quot;/&gt;&lt;w1ay?pdispisplay=&quot;/紟锛;&amp;l?51:d&quot;?&quot;y=&quot;&quot;1&gt;&quot;/&quot;1splay=&quot;isp&amp;gdisplasplay=&quot;1oLineBreaksB&lt;w:dial=.H-Ca&quot;掳路&lt;w:display?1&quot;!%)splay锛勶紙锛庯蓟锝涳俊ypp;?]}:&quot;/di&quot;1,l&quot;15=&quot;15nw:锛?1堬?&quot;splway=spspl&quot;6&quot;锟?&lt;weForBrowseft夈€?y=&quot;156&quot;/d=&quot;ZH-Ca锛庯:di€庛ay=&quot;1),.:;&amp;day=nw:-C=&quot;1isis56&quot;1?156&quot;锛?1堬?&quot;56&quot;€i=:1=&quot;ZH-y=&quot;/紟锛;&amp;l?51:d&quot;?&quot;y=&quot;=&quot;!%)=&quot;ZH?play:-lay锛?:&quot;/紟锛;&amp;gt;1C=&quot;1&gt;&lt;w:display=&quot;1:diisplay=&quot;1&gt;&quot;/&quot;1splay=&quot;splaysplay,.:;isplay-&lt;w:d=&quot;ZH-Caisplay=&quot;1&amp;efor&quot;156&quot;H&quot;1ypla6&quot;/&gt;&lt;w1e Hplay=&quot;di&quot;1is?llay?pdlway=spspl&quot;ispisp&amp;gdispla&lt;%y=&quot;1-CN,l&quot;15=&quot;156&quot;&quot;]}?&lt;w:display=&quot;1gt;ay1?156&quot;o?]} w:ly锛勶紙d&quot;?&quot;y=&quot;锛庯蓟锝?isplay=&quot;156&quot;/;?]}:&quot;1i庯=&quot;alangnw:锛?1堬?&quot;56&quot;w:display=&quot;1&gt;&lt;w:display=&quot;1anay锛勶aypp;?]1&gt;&quot;/&quot;1splay=&quot;}),.:;&amp;displa=.H-Ca&quot;掳路&lt;w:display?1y=&quot;1gay篓掳路&quot;!%)=&quot;ZH路?拢楼::-lay锛?:&quot;/?s?llay?pdlway=spspl&quot;庯?&amp;gt;1dispfor&quot;156&quot;H&quot;1ypla6&quot;/&gt;&lt;w1w:display=&quot;1gt;&quot;o?]} w:ly锛勶紙d&quot;?&quot;y=&quot;ay1?156&quot;di€庛€i=:1=&quot;spla&lt;%y=&quot;1-CN,l&quot;15=&quot;156&quot;ZH-C=&quot;1lay锛勶?splay=&quot;1w:dis?llay?pdispisp&amp;gdisplasplay=e Hplay=&quot;di&quot;1is?l&lt;%y=&quot;1&quot;156&quot;/&gt;&quot;alangnw:锛?1堬?&quot;pp;?]1&gt;&quot;/&quot;1splay=&quot;56&quot;&lt;w:display锛?y=&quot;ZH-CN&quot; w:val=&quot;!%),.:;&amp;gt;?]}垄篓-&lt;w:d=&quot;Zdlway=spspl&quot;H-Caisplay=&quot;1掳y锛勶紙d&quot;?&quot;y=&quot;路藝藟15=&quot;1gt;ay1?156&quot;6&quot;/&gt;&lt;t;?]}垄neay衡?&quot;/&gt;&lt;w:display=&quot;1w:display?]}垄篓掳路藝藟鈥曗€栤spla&lt;%y=&quot;1-CN,l&quot;15=&quot;156&quot;€欌€濃€?ispfor&quot;156&quot;H&quot;1ypla6&quot;/&gt;&lt;w1鈥?箼锕涳節=&quot;15=&quot;156&quot;/;?]}:&quot;1i庯=&quot;al}),.:;&amp;dis%)=&quot;w:锛?1堬?&quot;pp;?]1&gt;&quot;/&quot;1splay=&quot;ZH路?拢楼::-la&quot;1w:dis?lla%y=&quot;&amp;pl&quot;H-Caisplay=&quot;1掳y锛勶紙d&quot;?&quot;y=&quot;gt;?]}垄篓-&lt;w:d=&quot;Zdlwaplay=&quot;1掳路藝藟15=&quot;1gt;ay1?156&quot;y=spspl&quot;1&quot;156&quot;/&gt;&quot;alangnw:锛?1堬?&quot;56&quot;y?pdispisp&amp;gdisplay锛?:&quot;/紟锛;&amp;gt;1pla=.H-Ca&quot;掳路w:display=e Hplay=&quot;di&quot;1is?l&lt;%y=&quot;1&lt;w:displa&quot;ZH路?拢楼:dispdi€庛spla&lt;%y=&quot;1-CN,l&quot;15=&quot;156&quot;€i=:1=&quot;ZH-C=&quot;1y?1angw:displaylay=&quot;1掳y锛勶紙d&quot;?&quot;y=&quot;=&quot;1}垄neBreaksBefore w:langplap;?]1&gt;&quot;/&quot;1splay=&quot;y,.:;&amp;&quot;1gt;ay1?156&quot;or&quot;156&quot;HZdlway=spspl&quot;&quot;1ypla6&quot;/&gt;&lt;w1efore H-CN&quot;]}y=&quot;1anay锛勶aypp;?]}),.:;&amp;display=&quot;1?&lt;w:disgnw:锛?1堬?&quot;56&quot;play=&quot;1=&quot;ZH-C&lt;w:disrBrowseft夈€;?]}垄篓pdispisp&amp;gdispla-&lt;w:d=&quot;ZH-Caisplay=&quot;1?y=&quot;156=紙d&quot;?&quot;y=&quot;&quot;ZH路?拢楼:dis,l&quot;15=&quot;156&quot;play锛勶?-lay锛?:&quot;/紟锛y=&quot;di&quot;1is?l&lt;%y=&quot;:;&amp;&quot;1gt;ay1?156&quot;1;&amp;gt;1;?]1&gt;&quot;/&quot;1splay6&quot;HZdlway=spspl&quot;=&quot;splay=&quot;1&quot;/&gt;&lt;w:display=&quot;1play6&quot;/&gt;&lt;w:display夈€嬨€嶃€??56&quot;H&quot;1ypla6&quot;/&gt;&lt;w1銆屻€庛€i=:1=&quot;ZH-C=&quot;1€庛Ca&quot;掳路&lt;w:displ1?&lt;w:disgnw:锛?1堬?&quot;56&quot;ayy=&quot;1?y=&quot;156=紙d&quot;?&quot;y=&quot;?1€愩€斻€栥€濓箼锕涳節=&quot;156&quot;/&gt;&lt;w:display} w:ly&quot;1i庯=&quot;alangw:display=&quot;1eft156=&quot;ZH路&lt;%y=&quot;:;&amp;&quot;1gt;ay1?156&quot;?拢楼:dis,l&quot;15=&quot;156&quot;夈€;?]}垄篓pdispi&gt;&quot;/&quot;1splay6&quot;HZdlway=spspl&quot;spy=&quot;1;&amp;gt;1;?]1&gt;&quot;/&quot;1splay=&quot;&amp;gdispla锛勶紙锛庯蓟锝?isplay=&quot;156&quot;/&gt;&lt;w:display=&quot;1/&gt;&lt;w:dis掳?&quot;ayy=&quot;1?y=&quot;156=紙d&quot;?&quot;y=&quot;匪囁?56&quot;/&gt;&lt;t;?]}垄neay衡?&quot;/&gt;=&quot;1勶?-lay锛?:&quot;/紟锛y=&quot;di&quot;1is?&gt;&lt;w:display夈€嬨€嶃€??56&quot;H&quot;1ypla6&quot;/&gt;&lt;w1a&quot;?=&quot;ZH路&lt;%y=&quot;:;&amp;&quot;1gt;ay1?156&quot;奥?w:displ1?&lt;w:disgnw:锛?1堬?&quot;56&quot;l&lt;%y=&quot;1anay锛路?拢楼:display?spi&gt;&quot;/&quot;1splay6&quot;HZdlway=spspl&quot;紕?-lay?ay=&quot;1eft156=&quot;ZH路??ispispy&quot;ayy=&quot;1?y=&quot;156=紙d&quot;?&quot;y=&quot;=&quot;1;&amp;gt;1;?]1&gt;&quot;/&quot;1splay=&quot;Ｂ?dis,l&quot;15=&quot;156&quot;?:&quot;/紟锛;&amp;gt;1勶aypowseft夈€;?]}垄篓-&lt;w:d=&quot;ZH-Caisplay=&quot;1p;?]}),.:;&amp;display=&quot;1&lt;w:displa&quot;:;&amp;&quot;1gt;ay1?156&quot;yplay夈€嬨€嶃€?play=&quot;1eft夈€;?]}垄篓pdispisp&amp;gdispla娿€屻€庛€i=:1=&quot;ZH-C=&quot;1=&quot;1player ww:diallay6&quot;HZdlway=spspl?y=&quot;156=紙d&quot;?&quot;y=&quot;&quot;=&quot;!%)嬨€嶃€?娿€屻€庛Ca&quot;掳路&lt;w:display?&lt;w:displ1?&lt;w:disgnw:?&quot;1;&amp;gt;1;?]1&gt;&quot;/&quot;1splay=&quot;?1堬?&quot;56&quot;play夈€156=&quot;ZH路?拢楼:dis,l&quot;15=&quot;156&quot;嬨€嶃€??56&quot;H&quot;1ypldispla&quot;:;&amp;&quot;1gt;ay1?156&quot;a6&quot;/&gt;&lt;w11splay锛勶紙锛?,.:;&amp;efore H-CN&quot;]}?&lt;w:display?-lay锛?:&quot;/紟锛y=&quot;di&quot;1is?l&lt;%y=&quot;1=spspl?y=&quot;156=紙d&quot;?&quot;y=&quot;=&quot;&quot;156=&quot;ZH路?拢楼:displaw:diallay6&quot;HZdlway=spspl&quot;y锛勶?splay=&quot;11?w:langisplay锛勶?-lay锛?:&quot;/紟锛;&amp;gt;1ay篓掳路w:displayw:ly&quot;1y=&quot;1efgnw:?&quot;1;&amp;gt;1;?]1&gt;&quot;/&quot;1splay=&quot;t夈€;?]}?ispla&quot;:;&amp;&quot;1gt;ay1?156&quot;⒙╬dispisp&amp;gdisplai庯=&quot;alangww:displ€156=&quot;ZH路?拢楼:dis,l&quot;15=&quot;1pspl?y=&quot;156=紙d&quot;?&quot;y=&quot;56&quot;1?&lt;w:disgnw:锛?1堬?&quot;56&quot;:display=&quot;1=&quot;156&quot;/&gt;&lt;w:display锛?y夈€嬨€嶃€??5diallay6&quot;HZdlway=spspl&quot;6&quot;H&quot;1ypla6&quot;/&gt;&lt;w1y蓟锝涳俊锟?&lt;w:display:lang=&quot;ZH路藝藟鈥曗€栤ayplay夈€嬨€嶃€?娿€屻€庛€i=:1=&quot;ZH-C=&quot;夈€;?]}?ispla&quot;:;&amp;&quot;1gt;ay1?156&quot;1€?C]}垄篓-&lt;w:1efgnw:?&quot;1;&amp;gt;1;?]1&quot;15=&quot;1pspl?y=&quot;156=紙d&quot;?&quot;y=&quot;&gt;&quot;/&quot;1splay=&quot;d=&quot;ZH-Caisplay=&quot;1play?-lay锛?:&quot;/紟锛y=&quot;di&quot;1is?l&lt;%y=&quot;1&lt;w:disrBrowseft夈€?y=spl€156=&quot;ZH路?拢楼:dis,l&quot;15=&quot;156&quot;&quot;15€??5diallay6&quot;HZdlway=spspl&quot;6&quot;)嬨€嶃€?娿€屻€庛Calangww:displ1?&lt;w:disgnw:锛?1堬?&quot;56&quot;&quot;掳路&lt;w:displayla&quot;:;&amp;&quot;1gt;ay1?156&quot;?1/&quot;1y=&quot;1eft夈€pl?y=&quot;156=紙d&quot;?&quot;y=&quot;;?]}垄篓pdispisp&amp;gdispla&gt;&lt;w:disisplay锛?y夈€嬨€嶃€??56&quot;H&quot;1&quot;1;&amp;gt;1;?]1&gt;&quot;/&quot;1splay=&quot;ypla6&quot;/&gt;&lt;w1play=&quot;1?w:langisplay锛勶?-lay锛?:&quot;/紟锛;&amp;gt;1€濃oLiny锛勶aypp;?]}),.:;&amp;displa5diallay6&quot;HZdlway=spspl&quot;y=&quot;1eBreaksB&lt;w:displa6=&quot;ZH路?拢楼:dis,l&quot;15=&quot;15a&quot;:;&amp;&quot;1gt;ay1?1l?y=&quot;156=紙d&quot;?&quot;y=&quot;56&quot;6&quot;y=&quot;ZH-CN&quot; w:=&quot;$([{拢楼路鈥w:lang=&quot;ZH-CN&quot; w:val=&quot;!%),.:;&amp;&lt;w1?&lt;w:disgnw:锛?1堬?&quot;56&quot;:disp;?]}垄neay衡?&quot;/&gt;&lt;w:displa&quot;/紟锛y=&amp;gt;1;?]1&gt;&quot;/&quot;1splay=&quot;&quot;di&quot;1is?l&lt;%y=&quot;1y=&quot;1&quot;1i?娿€屻€庛€i=:1=&quot;ZH-C=&quot;1庯=&quot;ala?]}垄篓嬨€嶃€iallay6&quot;HZdlway=spspl&quot;??56&quot;H&quot;1ypla6&quot;/&gt;&lt;w1pd?1l?y=&quot;156=紙d&quot;?&quot;y=&quot;isp5a&quot;:;&amp;&quot;1gt;ay1?156&quot;isp&amp;gdisplangw:display=&quot;1lay?H路?拢楼:display&quot;ZH路?拢楼:dis,l&quot;15=&quot;156&quot;锛勶?splay=&quot;1ore H-CN&quot;]}d=&quot;ZH-Caisplay=&quot;1?&lt;?-lay锛?:&quot;/紟锛;&amp;gt;1w:displa&quot;掳路&lt;w:d&lt;w1?&lt;w:disgnw=&amp;gt;1;?]1&gt;&quot;/&quot;1splay=&quot;:锛?1堬?&quot;56&quot;isplay?1ay=&quot;1鈥溿€堛€娿€屻€庛€愩€ia1pd?1l?y=&quot;156=紙d&quot;?&quot;y=&quot;llay6&quot;HZdlway=spspl&quot;斻disp5a&quot;:;&amp;&quot;1gt;ay1?156&quot;€栥€濓箼ly锛勶紙锛庯蓟锝?isplay=&quot;156&quot;/&gt;&lt;w:display=&quot;1锕涳節=&quot;156&quot;/&gt;濃衡?&quot;/&gt;&lt;w:displa&quot;/紟锛1庯=&quot;ala?]}垄篓嬨€嶃€??56lay?H路?拢楼:display&quot;ZH路?拢楼:dis,l&quot;15=&quot;156&quot;&quot;H&quot;1ypla6&quot;/&gt;&lt;w1y=&quot;di&quot;1is?l&lt;%y=&quot;ZH-C=&quot;1庯=&quot;ala?]路娿€屻€庛€愩€ia1pd?1l?y=&quot;156=紙d&quot;?&quot;y=&quot;&lt;w:d&lt;w1?&lt;w:disgnw=&amp;gt;1;?]1&gt;&quot;/&quot;1splay=&quot;}垄?€?y=spspl&quot;斻disp5a&quot;:;&amp;&quot;1gt;ay1?156&quot;銆娿€屻€庛€愩€iallay6&quot;HZdlway=spspl&quot;╬dispisp&amp;gdispla=&quot;1oLiny锛勶aypp;?]}),.:;&amp;display=&quot;1displa&quot;掳路&lt;w:d&lt;w1?&lt;w:disgnw:锛?1堬?&quot;56&quot;&lt;w:displayval=&quot;$([isplay=&quot;1&quot;1i?娿€屻€庛€i=:1=&quot;ZHl?y=&quot;156=紙d&quot;?&quot;y=&quot;-C=&quot;1{拢楼路鈥樷€溿€堛€娿€屻€庛€愩€? w:la=&quot;15}垄neBreaN&quot;]}d=&quot;lay&quot;ZH路?拢楼:disspspl&quot;斻disp5a&quot;:;&amp;&quot;1gt;ay1?156&quot;,l&quot;15=&quot;156&quot;ZH-Caisplay=&quot;1?&lt;?-laysgnw€愩€iallay6&quot;HZdlway=spspl&quot;=&amp;gt;1;?]1&gt;&quot;/&quot;1splay=&quot;锛?:&quot;/紟锛;&amp;gt;1ksBefor衡?&quot;/&gt;&lt;w:di垄篓嬨€嶃€??56&quot;H&quot;1ypla6&quot;/&gt;&lt;wi=:1=&quot;ZHl?y=&quot;156=紙d&quot;?&quot;y=&quot;1splay=&quot;1&quot;1i庯=&quot;alangw:display=&quot;1?勶?splay=ZH-Caisplay=&quot;la?]}垄w:d&lt;w1?&lt;w:disgnw:锛?1堬?&quot;56&quot;篓pdispisp&amp;gdispla;&amp;&quot;1gt;ay1?156&quot;1?&lt;a&quot;/紟锛y=&quot;di&quot;1is?l&lt;%y=&quot;1w:displa&quot;掳路&lt;w:display?1&quot;1ore H-lay6&quot;HZdlway=spspl&quot;C路?拢楼:dis,l&quot;15=&quot;156=&amp;gt;1;?]1&gt;&quot;/&quot;1splay=&quot;&quot;N&quot;]}d=&quot;156=紙d&quot;?&quot;y=&quot;=&quot;ZH-Caisplay=&quot;1w:disrBrowseft夈€?y=&quot;156&quot;/&gt;&lt;w:display=&quot;1?w:langay篓掳路w:display=&quot;1isplay=&quot;i?娿€屻€庛€i=:1=6&quot;H&quot;1ypla6&quot;/&gt;&lt;w1&quot;;&amp;&quot;1gt;ay1?156&quot;ZH-C=&quot;11lay?H路?拢楼:display锛勶-lay锛?:&quot;/紟??&lt;w:disgnw:锛?1堬?&quot;56&quot;?&amp;gt;1?splay=&quot;lay6&quot;HZdlway=spspl&quot;156&quot;/&gt;&lt;w:display}d=&quot;156=紙d&quot;?&quot;y=&quot;锛??]}垄篓pdispisp&amp;gdisplayet;1;?]1&gt;&quot;/&quot;1splay=&quot; 路?拢楼:dis,l&quot;15=&quot;156&quot;.:;&amp;isplay=&quot;1lay?ore H-CN&quot;y=&quot;di&quot;1is?l&lt;%y=&quot;1]}?&lt;w:display=&quot;1&lt;w:disp;&quot;;&amp;&quot;1gt;ay1?156&quot;pp;?]}),.:;&amp;display=&quot;1?]}垄neay衡?&quot;/&gt;&lt;w:displ&lt;w:display?1ay=&quot;1w:lang=&quot;ZH-C&lt;w:disH&quot;1ypla6&quot;/&gt;&lt;w1pww:di=紙d&quot;?&quot;y=&quot;ay=spspl&quot;w-Caisplay=&quot;1:display=&quot;1al1堬?&quot;56&quot;=&quot;!%)splay锛勶紙锛庯蓟锝涳俊?;?]1&gt;&quot;/&quot;1splay=&quot;?&lt;w:disp€屻€庛€i=:1=&quot;Z楼:dis,l&quot;15=&quot;156&quot;H-C=&quot;1laylaay锛?:&quot;/pdispisp&amp;&quot;;&amp;&quot;1gt;ay1?156&quot;gdispla紟锛;&amp;gt;1yng=&quot;ZH-CN&quot; w:val=&quot;!%),.:;&amp;gt;?]}垄篓?&quot;y=&quot;di&quot;1is?l&lt;%y=&quot;1奥匪囁?566&quot;/&gt;&lt;w1pww:di=紙d&quot;?&quot;y=&quot;y锛勶紙锛庯蓟锝?isplay=&quot;1H&quot;1ypla6&quot;/&gt;&lt;w1pww:diay=spspl&quot;56&quot;/&gt;&lt;w:display?H路?拢楼:display锛w:lang=&quot;ZH-C&lt;w:disH&quot;1ypla6&quot;/&gt;&lt;w1-Caisplay=&quot;1紙锛庯蓟锝涳俊?;?]1&gt;&quot;/&quot;1splay=&quot;:display/pdispisp&amp;&quot;;&amp;&quot;1gt;ay1?156&quot;=&quot;1al1堬?&quot;56&quot;勶?splay=&quot;1y=&quot;1&quot;ZH?=:1=&quot;Z楼:dis,l&quot;15=&quot;156&quot;匪?6&quot;/&gt;&lt;w1pww:di=紙d&quot;?&quot;y=&quot;藟鈥曗€栤€欌€濃oLineBreaksB&lt;=&quot;1?]}垄neay衡?&quot;/&gt;&lt;w:displ&lt;w:display?1wsplay=&quot;1&lt;w:dia6&quot;/&gt;&lt;w1pww:diay=spspl&quot;sp;pp;?]}),.:;&amp;di&quot;1laylaay锛?:&quot;/pdispisp&amp;gdisplasplay=&quot;1:di:lang=&quot;ZH-C&lt;w俊锟?1=&quot;ZH-C=&quot;1laylaay;&amp;&quot;1gt;ay1?156&quot;锛?:&quot;/紟锛;&amp;gt;俊?;?]1&gt;&quot;/&quot;1splay=&quot;1&lt;w:di:;&amp;pww:di=紙d&quot;?&quot;y=&quot;gt;?]}垄篓?&quot;y=&quot;di&quot;1is?l&lt;%y=&quot;1sp€?:display=&quot;1al1堬?&quot;5=&quot;Z楼:dis,l&quot;15=&quot;156&quot;6&quot;&lt;w:disH&quot;1ypla6&quot;/&gt;&lt;w1銆庛€i=:1=&quot;ZH-C=&quot;1:disww:diay=spspl&quot;pww:diw-Caisplay=&quot;1splay&quot;/isrBw:lang=&quot;ZH-C&lt;w:dispww:diw:display=&quot;1rowseft夈ay=&quot;11gt;ay1?156&quot;lay?ore H-CN&quot;]}?&lt;w:display=&quot;1€?紙d&quot;?&quot;y=&quot;y=&quot;156&quot;/&gt;&lt;w:displ1splay=&quot;isp&amp;gdisplaay=&quot;1&gt;&lt;w:display?:disp;?]}垄neay衡?&quot;/&gt;&lt;w:display=&quot;1€?]}垄篓掳路藝藟?disp,l&quot;15=&quot;156&quot;la&quot;1al1堬?&quot;56&quot;y?1€曗€栤€?:diay=spspl&quot;鈥濃€︹€?isH&quot;1ypla6&quot;/&gt;&lt;w1鈥laay?=&quot;di&quot;1is?l&lt;%y=&quot;1?:&quot;/紟锛;&amp;gt;1测€?t夈ay=&quot;11gt;ay1?156&quot;鈥衡剝鈭躲€}?&lt;w:display=&quot;1€?紙d&quot;?&quot;y=&quot;?愩€斻€CN&quot; w:disp€屻€庛€i=:1=&quot;ZH-C=&quot;1:val=&quot;!%),.:;&amp;gfor庯&quot;1€?y=&quot;156&quot;/&gt;&lt;w:displ1splay=&quot; w:la:displa&lt;w:dispww:diw-Caisplay=&quot;1y?H路?拢楼:di1€?y=&quot;156&quot;/&gt;&lt;w:displisp&amp;gdisplasplay锛勶6&quot;y?1€曗€栤€?:diay=spspl&quot;?spl€?]}垄篓掳路藝藟?disp,l&quot;15=&quot;156&quot;ay=&quot;1ng1测€?t夈ay=display=&quot;1€?紙d&quot;?&quot;y=&quot;&quot;11gt;ay1?156&quot;&lt;w:disp}垄篓掳路藝藟?displa&quot;1al1堬?&quot;56&quot;;pp;?]}=&quot;ZH-C&lt;w:dispww:diw:display=&quot;€︹€?isH&quot;1ypla6&quot;/&gt;&lt;w11),.:;&amp;display=&quot;1ay篓掳路w156&quot;/&gt;&lt;w:displ1splay=&quot;:display=&quot;156&quot;/&gt;&lt;w:display锛?€laay?=&quot;di&quot;1is?l&lt;%y=&quot;1yt;?]}垄篓掳路?6&quot;y?1€曗€栤€?:diay=spspl&quot;€濃€display=&quot;1€?紙d&quot;?&quot;y=&quot;︹€扳€laay锛?:1测€?t夈ay=&quot;11gt;ay1?156&quot;&quot;/紟锛;&amp;gt;1囁塟H-display=&quot;1€?]}垄篓掳路spl€?]}垄篓掳路藝藟?disp,l&quot;15=&quot;156&quot;藝藟?display?1CN&quot; w:=&quot;$(disp€屻€庛€i=:1==&quot;156&quot;p}垄篓掳路藝藟?displa&quot;1al1堬?&quot;56&quot;/&gt;&lt;w:displisp&amp;gplay=&quot;1ay篓掳路w156&quot;/&gt;&lt;w:displ1splay=&quot;displa&quot;ZHiay=spspl&quot;€濃€display=&quot;1€?紙d&quot;?&quot;y=&quot;-C=&quot;1[{拢楼路鈥w:lang&quot;1yt;?]}垄篓掳路?6濃€︹€扳€laay锛?:1测€?t夈ay=&quot;11gt;ay1?156&quot;&quot;y?1€曗€栤€?:diay=spspl&quot;=&quot;ZH-CN&quot; wefdisplay=&quot;€︹€?isH&quot;1ypla6&quot;/&gt;&lt;w1t夈ay=&quot;1lay?ore H-CN&quot;]}?&lt;w:display=&quot;1:val=&quot;!%),.:垄篓掳路藝藟156ya&lt;w:dispww:diw-Caisplay=}垄篓掳路藝藟?disp,=spspl&quot;€濃€display=&quot;1€?紙d&quot;?&quot;y=&quot;l&quot;15=&quot;156&quot;&quot;1锛勶紙锛庯蓟锝?&quot;/&gt;&lt;w:display锛?€laay?=&quot;di&quot;1is?l&lt;%y=&quot;1isplay=&quot;y篓掳?y锛?:1测€?t夈ay=&quot;11gt;ay1?156&quot;穡156&quot;/&gt;&lt;w:displ1splay=&quot;掳路?6&quot;y?1€曗€栤€?:diay=spspl&quot;156&quot;/&gt;&lt;sB&lt;w:di路藝藟?displa&quot;1al1堬?&quot;56&quot;splayay=&quot;1&gt;&lt;w:display?:篓掳路?€濃€︹€扳€laay锛?:&quot;/?=spspl&quot;€濃€display=&quot;1€?紙d&quot;?&quot;y=&quot;=&quot;156&quot;/&gt;&lt;w:displisp&amp;gdispla庯?&amp;gt;1day=&quot;€︹€?isH&quot;1ypla6&quot;/&gt;&lt;w1isp;?]}垄neay衡?=&quot;ZH-C&lt;w:dispww:diw:dis=}垄篓掳路?:1测€?t夈ay=&quot;11gt;ay1?156&quot;囁?disp,l&quot;15=&quot;156&quot;play=&quot;1&quot;/&gt;&lt;w:display=sp&lt;w:€?]}垄篓?6&quot;y?1€曗€栤€?:diay=spspl&quot;w156&quot;/&gt;&lt;w:displ1splay=&quot;?disp€屻€庛€i=:1=play=&quot;1€?紙d&quot;?&quot;y=&quot;&quot;ZH-C=&quot;1路藝藟?display?1disp;pp;?]}),.:;&amp;display=&quot;1藟?displa&quot;1al1堬?&quot;56&quot;lay?H路?拢楼:display锛勶?spla?€laay?=&quot;di&quot;1is?l&lt;%y=&quot;1y=&quot;1&quot;1&quot;/ist夈ay=&quot;11gt;ay1?156&quot;rBrowseft夈€?y=&quot;156&quot;/&gt;&lt;w:display=&quot;1w:d&lt;w:displis?isH&quot;1ypla6&quot;/&gt;&lt;w1p藟?disp,l&quot;15=栤€?:diay=spspl&quot;&quot;156ay=&quot;1€?紙d&quot;?&quot;y=&quot;&quot;&amp;gdisplaisplay=&quot;1&lt;w:displ1splay=&quot;;C&lt;w:dispww:dialdiw-Caispaay锛?:&quot;/紟锛;&amp;gt;1lay=&quot;1=&quot;!%)splay锛勶紙锛庯蓟锝涳俊锟?&lt;w:display&amp;&lt;w:display鈥曗€?=&quot;1藟?displa&quot;1t夈ay=&quot;11gt;ay1?156&quot;al1堬?&quot;56&quot;鈥欌€濃€?&quot;1lay?ore H-CN&quot;]}?&lt;w:display掳(disp€屻€庛€i=:1=&quot;ZH-C=&quot;1=&quot;1鈥spspl&quot;&quot;156ay=&quot;1€?紙d&quot;?&quot;y=&quot;?箼锕涳C&lt;w:sp&lt;w:藟?disp,l&quot;15=栤€?:diay=spspl&quot;€?]}?la?€laay?=&quot;di&quot;1ila6&quot;/&gt;&lt;w1p藟?dispplaisplay=&quot;1&lt;w:displ1splay=&quot;,l&quot;15=&quot;156&quot;s?l&lt;%y=&quot;1⒙奥匪囁?d1w:d&lt;w:displis?isH&quot;1ypla6&quot;/&gt;&lt;w11t夈ay=&quot;11gt;ay1?156&quot;isplay?1display=&quot;1w:d&lt;w:displisp&amp;gdisplaispww:diw:display==&quot;1€?紙d&quot;?&quot;y=&quot;&quot;1節=&quot;156&quot;/&gt;&lt;w w:la=&quot;15}垄neBreaksBef?displa&quot;1al1堬?&quot;56&quot;ore w:langiay=spspl&quot;=disp;pp;?]}),:dialdiw-Caispaay锛?:&quot;/紟锛;&amp;gt;1.:;&amp;display=&quot;1&quot;ZH-Cispl1splay=&quot;&lt;w:displ掳?sp,l&quot;15=&quot;156&quot;匪囁?56&quot;ZH路藝藟pla1gt;ay1?156&quot;y?H路?拢楼:dis;C&lt;w:dispww:dialdiw-Caisplay=&quot;1py==&quot;1€?紙d&quot;?&quot;y=&quot;lay锛勶?isH&quot;1ypla6&quot;/&gt;&lt;w1?splay=&quot;1鈥曗€栤€?la?€laay?=&quot;di&quot;1is?l&lt;:d&lt;w:displisp&amp;gdispla%y=e w:langiay=spspl&quot;&quot;1鈥濃oLisplayBef?displa&quot;1al1堬?&quot;56&quot;掳(disp€屻€庛€i=:1=&quot;ZH-C=&quot;1庯 w:langay篓掳play=&quot;1&quot;ZH-Cispl1splay=&quot;?路藝藟pla1gt;ay1?156&quot;穝play?:disp;?]}垄neayH-Cy=&quot;1py==&quot;1€?紙d&quot;?&quot;y=&quot;&lt;w:displ掳?sp,l&quot;15=&quot;156&quot;衡?&quot;/&gt;&lt;w:sp&lt;w:€?]}垄篓掳路藝藟?display?1display=&quot;1w:displ),:dialdiw-Caispaay锛?:&quot;/紟锛;&amp;gt;1ay=&quot;156&quot;/&gt;&lt;a%y=e w:langiay=spspl&quot;w:display1play锛勶?isH&quot;1ypla6&quot;/&gt;&lt;w1锛?yneBreaks&quot;/i涳C&lt;w:dispww:diw:display=&quot;1srBr藝藟pla1gt;ay1?156&quot;owseft1py==&quot;1€?紙d&quot;?&quot;y=&quot;yBef?displa&quot;1al&quot;ZH-Cispl1splay=&quot;1堬?&quot;56&quot;夈€?y=&quot;15l&lt;:d&lt;w:displisp&amp;gdispla6&quot;/&gt;&lt;€laayl掳?sp,l&quot;15=&quot;156&quot;?=&quot;di&quot;1is?l&lt;%y=&quot;1w:display=&quot;1B&lt;w:displaya56y??ore H-CN&quot;]}?&lt;w:displsy=spspl&quot;p;pp;?]}),.:;&amp;display=ld庛€i=:1=&quot;ZH-C=&quot;1iw-Caisplay=&quot;1&quot;1ay=&quot;1紕锛堬紟锛伙gt;ay11€?紙d&quot;?&quot;y=&quot;?156&quot;?isplay=&quot;156&quot;/&gt;&lt;w:dypla6&quot;/&gt;&lt;w1isplay=&quot;1y:displspl1splay=&quot;ay栥€濓箼??锛?:&quot;/紟锛;&amp;gtspla&quot;1al1堬?&quot;56&quot;;1囁?display?1箾锕?H路?拢?laayl掳?sp,l&quot;15=&quot;156&quot;?display锛勶?spl&lt;:d&lt;w:displisp&amp;gdisplN&quot;]}?&lt;w:displsy=spspl&quot;aay=&quot;1=&quot;156&quot;/&gt;&lt;w:display栥€濓?€laay?=&quot;di&quot;1is伙gt;ay11€?紙d&quot;?&quot;y=&quot;?l&lt;%y1紕锛堬紟锛伙gt;ay1?156&quot;=&quot;1欙箾锕?&quot;156&quot;/&gt;&lt;w:displayr/&gt;&lt;w:valid&lt;w:dispww:diw:display=&quot;1ateAgai=&quot;$([{拢楼ay=&quot;1y:displspl1splay=&quot;路鈥樷spww:dial=&quot;!%)ay=&quot;156&quot;/&gt;&lt;w:dypla6&quot;/&gt;&lt;w1s?]}垄ne,.:;&amp;dis锛;&amp;gtspla&quot;1al1堬?&quot;56&quot;playyl掳?sp,l&quot;15=&quot;1:displsy=spspl&quot;56&quot;=ld?伙gt;ay11€?紙d&quot;?&quot;y=&quot;銆i=:1=&quot;ZH-C=&quot;1ay衡?&quot;/&gt;&lt;w:dis紟锛伙gt;ay1?156&quot;play=&quot;1play锛}),.:;&amp;display=ldiw-Csplay栥€濓箼??锛?:&quot;&lt;w:displisp&amp;gdispla/紟锛;&amp;gt;1aisplay=&quot;1勶紙锛庯蓟锝涳俊锟?&lt;w:di拢楼ay=&quot;1y:displspl1splay=&quot;sp-CN&quot;]y栥€濓?€laay?=&quot;di&quot;1is?l&lt;%y=&quot;1}?ay=&quot;1y:display栥€濓箼?藝?pspl&quot;56&quot;=ld?伙gt;ay11€?紙d&quot;?&quot;y=&quot;?display?l掳?sp,l&quot;15=&quot;1:displsy=spspl&quot;1&lt;w:disay衡?&quot;/&gt;&lt;w:dis紟锛伙gt;ay1?156&quot;pls%)ay=&quot;156&quot;/&gt;&lt;w:d:;&amp;d?&quot;56&quot;playyl掳?sp,l&quot;15=&quot;156&quot;is锛;&amp;gtspla&quot;1al1堬?&quot;56&quot;ypla6&quot;/&gt;&lt;w1p;pp;?]}),.:;&amp;display=&quot;1lay€溿€堛€娿€屻€庛€愩€€? w:lang=&quot;ZB&lt;w:displaya56y??ore H-CN&quot;]}?&lt;:disp;ay11€?紙d&quot;?&quot;y=&quot;lspl1splay=&quot;w:display=&quot;1H-CN&quot; w:val=ks&quot;/isrplay=l??锛?:&quot;&lt;w:displisp&amp;gdlsy=spst;ay1?156&quot;pl&quot;isplad庛€i=:1=&quot;ZH-C=&quot;1Br箼锕涳節?H路?拢楼:di:vaiw-Csplay栥€濓箼??锛?:&quot;/紟?&quot;playyl掳?sp,l&quot;15=&quot;156&quot;?&amp;gt;1lid&lt;w:d濓?€laay?=is锛;&amp;gtspla&quot;1al1堬?&quot;56&quot;&quot;di&quot;1is?l=&quot;156&quot;/&gt;&lt;wdisp;ay11€?紙d&quot;?&quot;y=&quot;:dypla6&quot;/&gt;&lt;w1&lt;%y=&quot;1ispww:diw:dis?&lt;:displspl1splay=&quot;play=&quot;1splay锛勶?splay=&quot;1owseft夈€?yp&amp;gdlsy=spst;ay1?156&quot;=&quot;1displisp&amp;gdlsy=spspl&quot;56&quot;/&gt;&lt;w:di&amp;display=ldiw-Caisplay=&quot;1splay=&quot;1€濓箼?藝藟?display?1&quot;!%),.:;&amp;gt;?]}垄篓掳路藝藟156ay=l??锛?:&quot;&lt;w:displispayyl掳?s;ay11€?紙d&quot;?&quot;y=&quot;p,l&quot;15=&quot;156&quot;&amp;gdispla&quot;/&gt;&lt;w:dlangay篓掳路w:displalaya56y锛勶紙s锛;&amp;gtspla&quot;1al1堬?&quot;56&quot;锛庯蓟锝?i:diw:dis?&lt;:disp€?yp&amp;gdlsy=spst;ay1?156&quot;lspl1splay=&quot;splay=&quot;1w:di=&quot;1displisp&amp;gdlsy=spspl&quot;splsp;pp;?]}l=&quot;156&quot;/&gt;&lt;w:dypla6&quot;/&gt;&lt;w1),.:=ks&quot;/isrplay=ld庛€i=:1=&quot;Zsplay栥濓?;ay11€?紙d&quot;?&quot;y=&quot;€laay?=&quot;di&quot;1is?l&lt;%y=&quot;1€濓箼??锛?:&quot;/紟锛;&amp;gt;1H-C=&quot;1;&amp;display=&quot;156&quot;/&gt;&lt;w:display=&quot;1y=&quot;1spayyl掳?sp,l&quot;15=&quot;156&quot;56&quot;/&gt;&lt;w:display锛?yisplst;ay1?156&quot;ay?al=&quot;!%)s?]}垄neay衡?&quot;/&gt;&lt;w:dis?:&quot;&lt;plspl1splay=&amp;gdlsy=spspl&quot;&quot;w:displisp&amp;gtspla&quot;1al1堬?&quot;56&quot;displaplay=&quot;1?:dispww1€?紙d&quot;?&quot;y=&quot;:diw:display=&quot;1€栥€濓箼锕涳節=&quot;156&quot;&amp;d&quot;/&gt;&lt;w:dypla6&quot;/&gt;&lt;w1isplay1splay=&quot;1€濓箼?藝藟?display?1=ldiw-Caisplay=&quot;1/&gt;&lt;w:di[{??ore H-CN&quot;]}?&lt;w:disp涳?y?=splst;ay1?156&quot;&quot;di掳?sp,l&quot;15=&quot;156&quot;&quot;1is?l&lt;%y=&quot;1?H路?拢楼:display锛勶?y栥€濓l1splay=&amp;gdlsy=spspl&quot;?:dis?:&quot;&lt;plspl1s1?:dispww1€?紙d&quot;?&quot;y=&quot;play=&quot;??锛?:&quot;/紟锛;&amp;gt;1splay=ay=ld庛€i=:1=&quot;ZH-C=&quot;splisp&amp;gtspla&quot;1al1堬?&quot;56&quot;1&quot;1lay=&quot;1拢楼路鈥w:lang=&lt;w:dis?:&quot;&lt;w:displisp&amp;gdispla&quot;ZH-CN&quot; w:val=&quot;!%藟156&quot;Z56&quot;&amp;d&quot;涳?y?=splst;ay1?156&quot;/&gt;&lt;w:dypla6&quot;/&gt;&lt;w1H路藝藟鈥曗€栤€欌€濃oLineBreaksB&lt;w:displadidisp涳?y?=&quot;di掳?sps1?:dispww1€?紙d&quot;?&quot;y=&quot;,l&quot;11splay=&amp;gdlsy=spspl&quot;5=&quot;156&quot;splsp;pp;?]}),:dis?:&quot;&lt;plspl1splay=&quot;.:;&amp;display=&quot;1y),5}垄ne&quot;/isrBrowseft夈€?y=&quot;156&quot;/&gt;&lt;w:display=&quot;1BreaksBay=lay&lt;w:disp涳?y?=&quot;di&quot;1is?lgtspla&quot;1al1?splst;ay1?156&quot;?&quot;56&quot;&lt;%y=&quot;1=&quot;1€濓箼?藝藟?display?1&quot;1?:dispww:diw:display=ldiy栥€?紙d&quot;?&quot;y=&quot;濓箼??锛?:&quot;/紟锛s?:&quot;&lt;w:displisp&amp;gdispy=&amp;gdlsy=spspl&quot;la;6&quot;&amp;d&quot;/&gt;&lt;w:dypla6&quot;/&gt;&lt;w1&amp;gt掳?sp,l&quot;15=&quot;15:&quot;&lt;plspl1splay=&quot;6&quot;;1w-Caisplay=&quot;1splay=&quot;1efore y=ld庛€i=:1=&quot;ZH-C=&quot;1w:lang=&quot;ZH-C&lt;w:display.:;&amp;&lt;w:plst;ay1?156&quot;displayal=&quot;!%)splay锛勶紙锛庯蓟锝涳俊锟?&lt;w:display€?y=ldiy栥€?紙d&quot;?&quot;y=&quot;鈏s?lgtspla&quot;1al1堬?&quot;56&quot;剝al=&quot;!%)s?]}垄neay衡?&quot;/&gt;&lt;sp涳節?H路?拢?p&amp;gdispy=&amp;gdlsy=spspl&quot;?display锛lay&lt;w:disp涳?y?=&quot;di&quot;1is?l&lt;%y=&quot;1勶?splay=&quot;1w:dp,l&quot;15=&quot;15:&quot;&lt;plspl1splay=&quot;isa6&quot;/&gt;&lt;w1&amp;gt掳?sp,l&quot;15=&quot;156&quot;p[{?splay.:;&amp;&lt;w:plst;ay1?156&quot;?ore H-CN&quot;]}?&lt;w:?a;6&quot;&amp;d&quot;/&gt;&lt;ldiy栥€?紙d&quot;?&quot;y=&quot;w:dypla6&quot;/&gt;&lt;w1約?:&quot;&lt;w:displisp&amp;gdispladisplay=&quot;1lay=&quot;1鈭躲€併€?lsp;pp;?y=lay=y=ldiy栥€濓箼??锛?:&quot;/紟锛;&amp;gt;1&quot;1€py=&amp;gdlsy=spspl&quot;濓箼?藝藟?disay€衡is?lgtspla&quot;1al1堬?&quot;56&quot;play?1]}),.:;&amp;display=&quot;16y锛勶?ay=&quot;1efore =&quot;15:&quot;&lt;plspl1spla:;&amp;&lt;w:plst;ay1?156&quot;y=&quot;y=ld?&quot;/&gt;&lt;ldiy栥€?紙d&quot;?&quot;y=&quot;銆i=:1=&quot;ZH-C=&quot;1堬紟锛伙?&quot;/&gt;&lt;w1&amp;gt掳?sp,l&quot;15=&quot;156&quot;isplww:diw:display=ldiw-Caisplay=&quot;1ay=&quot;156&quot;ksBay=&quot;1?:dispww:di涳?y?=&quot;di&quot;1i6&quot;&amp;d&quot;/&gt;&lt;w:dypla6&quot;/&gt;&lt;w1spy=&amp;gdlsy=spspl&quot;?l&lt;%y=&quot;1w:display=&quot;1/?:&quot;&lt;w:displisp&amp;gdispla&gt;&lt;w:display=&quot;1銆冦€夈€嬨€嶃€?娿€屻€庛&gt;&lt;w&lt;w:plst;&lt;ldiy栥€?紙d&quot;?&quot;y=&quot;ay1?156&quot;:dgtspla&quot;1al1堬?&quot;565:&quot;&lt;plspl1splay=&quot;&quot;langay篓掳路w:display=&quot;156&quot;/&gt;&lt;w:display锛?y€愩€斻€?y=gt掳?sp,l&quot;15=&quot;156&quot;ldiy栥€濓箼??锛?:&quot;/紟锛;&amp;gt;1銆濓箼锕涳節=&quot;156&quot;/&gt;&lt;w:dis}垄ne&quot;/:dypla6&quot;/&gt;&lt;w1spy=&amp;gdlsy=spspl&quot;isrBrowseft夈€?y=&quot;1;pp;?y=lay=&quot;1€濓箼?藝藟?d?ay&lt;w&lt;w:plst;&lt;ldiy栥€?紙d&quot;?&quot;y=&quot;=&quot;1ef涳?嶃€?娿€屻€庛&gt;&lt;w&lt;w:plst;ay1?156&quot;y?=&quot;di&quot;1i6&quot;&amp;d&quot;/&gt;&lt;w:dypla6&quot;/&gt;&lt;w1ore y=ld庛€i=:1=&quot;ZH-C=&quot;1isplay?151?&quot;1al1堬?&quot;565:&quot;&lt;plspl1splay=&quot;:dispww:di?display=€屻€庛&gt;&lt;w:dgtspla&quot;1al1堬?&quot;56&quot;&quot;1/?:&quot;&lt;w:displisp&amp;gdispl€斻€?y=gt掳?sp,l&quot;15=&quot;156&quot;a?y?=&quot;di&quot;&amp;gdlsy=spspl&quot;1isy栥€?紙d&quot;?&quot;y=&quot;?l&lt;%y=&quot;16&quot;/&gt;&lt;w:display=&quot;1playsplaynstay1?156&quot;/&gt;&lt;sp涳節?H路?拢楼:display锛勶?splay=&quot;1S:diw:display=ldiw-Caisplay=&quot;1che忋€戙€?lay=&quot;1鈭躲€併€?lsp;pp;?]}),.65:&quot;&lt;plspl1splay=&quot;:y=ldiy栥€濓箼??锛?&quot;/&gt;&lt;w:dypla6&quot;/&gt;&lt;w1:&quot;/紟锛;&amp;gt;156&quot;ksBay=&quot;1?:dispww:diw:dgtspla&quot;1spl&quot;1isy栥€?紙d&quot;?&quot;y=&quot;al1堬y?=&quot;di&quot;&amp;gdlsy=spspl&quot;?&quot;56&quot;:dis?y=gt掳?sp,l&quot;playsplaynstay1?156&quot;15=&quot;156&quot;play=&quot;1;&amp;display=&quot;1銆椼€烇付锔?鈥樷€:vy=&quot;1/?:&quot;&lt;w:displisp&amp;gdisplaal=&quot;!衡?&quot;/&gt;&lt;w:disp[{??ww:di涳?y?=&quot;di&quot;1is?l&lt;%y=&quot;1ore H-CN&quot;]}?&lt;w:display65:&quot;&lt;plspl1splay=&quot; y=ld庛€i=:1=&quot;ZH-C=&quot;1=&quot;1%sy栥€?紙d&quot;?&quot;y=&quot;),.:y=&quot;1€濓箼?藝藟?display?1;play€衡剝al=&quot;!%)=&quot;di&quot;&amp;gdlsy=spspl&quot;s?]}ysplaynstay1?156&quot;垄ne锛?&quot;/&gt;&lt;w:dypla6&quot;/&gt;&lt;w1ay衡?&quot;/&gt;&lt;w:dispw:dg?y=gt掳?sp,l&quot;15=&quot;156&quot;tspla&quot;1al1堬?&quot;56&quot;lay=&quot;1&amp;gt;?]}垄篓掳路藝藟鈥曗€栤€欌€濃€︹€?箼锕涳節=&quot;;?]}),.:y=ldiy栥€濓箼??锛?:&quot;/紟锛;&amp;gd庛€i=:1=&quot;ZH-C=&quot;1=&quot;1%sy栥€?紙d&quot;?&quot;y=&quot;t锔?鈥樷€: H-CN&quot;]}?&lt;w:display65:&quot;&lt;plspl1splay=&quot;vy=&quot;1/?:&quot;&lt;w:displisp&amp;gdispla;1156ay€?sy=spspl&quot;s?]}ysplaynstay1?156&quot;鈩僡l=&quot;!%)=&quot;di&quot;&amp;gdlsy=spspl&quot;&quot;/&gt;=&quot;1S:diw:display=ldiw-Caisplay=&quot;1&lt;w:displap[{??ww:di涳?y?=&quot;di&quot;1is?l&lt;%y=&quot;1y溿€堛€娿€屻&quot; w:val=&quot;!%藟156/&gt;&lt;w:diy栥€?紙d&quot;?&quot;y=&quot;spw:dg?y=gt掳?sp,l&quot;15=&quot;156&quot;&quot;Zl=&quot;!%)s?]}垄ne?y衡?&quot;/&gt;&lt;w:dispw:dgtspla&quot;1al1堬?&quot;56&quot;?&quot;/&gt;&lt;w:dypla6&quot;/&gt;&lt;w1H路藝isplayplsplplaynstay1?156&quot;1splay=&quot;€衡剝鈭躲€併€?6y锛勶%)=&quot;di&quot;&amp;gdlsy=spspl&quot;紙?p;?]}),.:56&quot;ksBay= H-CN&quot;]}?&lt;w:display y=ld庛€i=:1=&quot;ZH-C=&quot;1&quot;1?:dispww:diw:di:diy栥€?紙d&quot;?&quot;y=&quot;splay=&quot;1?1playsdisplay=&quot;1%),.:y=&quot;w:displisp&amp;gdispla1€濓箼?藝藟?display?1pla=gt掳?sp,l&quot;15=&quot;156&quot;ye忋€戙€?ladiy栥€濓箼??锛?:&quot;/紟锛;&amp;ayplsplplaynstay1?156&quot;gt;1y=&quot;1鈭躲€併€&lt;w:dispw:dgt&lt;w1H路藝isplayplspl1%)=&quot;di&quot;&amp;gdlsy=spspl&quot;splay=&quot;spla&quot;1al1堬?&quot;56&quot;?lsp;pp;p[{??w:di:diy栥€?紙d&quot;?&quot;y=&quot;ww:di涳s?]}垄ne锛?&quot;/&gt;&lt;w:dypla6&quot;/&gt;&lt;w1?y?=&quot;di&quot;1is?l&lt;%y=&quot;1?]}),.:;&amp;display=&quot;1nst/&gt;&lt;sp涳節?H路?拢楼:display锛勶?splay=&quot;1庯蓟锝?isplay=&quot;156&quot;/&gt;&lt;w:display=&quot;plsplplaynstay1?156&quot;1藟?1S:diw:dplay?1pla=gt掳?sp,l&quot;15=&quot;156&quot;isplay=ldiw-Caisplay=&quot;1€曗€?=&quot;di&quot;&amp;gdlsy=spspdi:diy栥€?紙d&quot;?&quot;y=&quot;l&quot;鈥欌€ay藝isplayplspl1splay=&quot;=&quot;1%),.:y=&quot;w:displisp&amp;gdispla濃oLineBreaplay:dgtspla&quot;1al1堬?&quot;56&quot; y=ld庛€i=:1=&quot;ZH-C=&quot;1ksB&lt;w:disp-C&lt;w:di/&gt;l=&quot;!衡?&quot;/&quot;/&gt;&lt;w:dypla6&quot;/&gt;&lt;w1&gt;&lt;w:disp[{stay1?156&quot;??ore H-CN&quot;]}?&lt;w:disply栥€濓箼??锛?:&quot;/紟锛di涳?y?=&quot;di&quot;1is?l&lt;%y=&quot;1;&amp;gt;1a:diy栥€?紙d&quot;?&quot;y=&quot;y=&quot;1&lt;掳?sp,ldi&quot;&amp;gdlsy=spspl&quot;&quot;15=&quot;156&quot;w:dis:y=&quot;1€濓箼?藝?layplspl1splay=&quot;?display?1}垄ne&quot;/isrBrowseft夈€?y&quot;1?:dispww:diw:display=&quot;1=&quot;156&quot;/&gt;&lt;w:display=&quot;1tspla&quot;1al1堬?&quot;56&quot;s:;:displisp&amp;isp[{stay1?156&quot;gdisplaplay€衡剝al=&quot;!%)s?]}垄neay衡?&quot;/&gt;&lt;w:di;pp;?]}),.&quot;/&gt;&lt;w栥€?紙d&quot;?&quot;y=&quot;:dypla6&quot;/&gt;&lt;w1:;&amp;display=&quot;1splay=&quot;1play.:;&amp;&lt;lsy=spspl&quot;w:displaya:1=&quot;ZH-C=&quot;1l=&quot;,l&quot;15=&quot;156&quot;!Caispla1splay=&quot;y=&quot;1%)spla€庛&gt;&lt;isplay锛勶?splay=&quot;1is?l&lt;%y=&quot;1&quot;1w:dl锛?:&quot;/紟锛;&amp;gt;1angay篓掳路w:display=&quot;15sp[{stay1?156&quot;6&quot;/&gt;&lt;w:display锛spla&quot;1al1堬?&quot;56&quot;?yy锛勶濓箼??&quot;/&gt;&lt;w栥€?紙d&quot;?&quot;y=&quot;囁?display?1紙锛庯蓟锝涳play=&quot;1s:;:displisp&amp;gdispla俊锟?&lt;w:displayplay=&quot;1play.:;&amp;&lt;lsy=spspl&quot;lay€?;?]}),.&quot;/&gt;&lt;w:dypla6&quot;/&gt;&lt;w1銆愩€斻€栥€濓splaya:11l=&quot;,l&quot;15=&quot;156&quot;!Caispla1splay=&quot;=&quot;ZH-C=&quot;1l=&quot;,l&quot;15=&quot;156&quot;箼锕?愩€斻€?display=&quot;15sp[{stay1?156&quot;]€t夈€?y&quot;1?:dispww:d濓箼??&quot;/&gt;&lt;w栥€?紙d&quot;?&quot;y=&quot;iw:display=&quot;1庛€愩€€? w:laisp[{??ore H-CN&quot;]}?&lt;w:display=&quot;1ng=&quot;Z=&quot;1play.:;&amp;&lt;w:displaya:1=&quot;Za€庛&gt;&lt;ispl&gt;&lt;w:display锛spla&quot;:;&amp;&lt;lsy=spspl&quot;1al1堬?&quot;56&quot;ay锛勶?splay=&quot;1is?l&lt;%y=&quot;1H-C=&quot;1H-CN&quot; w:val=&quot;!%)ay锛勶?splay=&quot;1w:dl锛?!Caispla1splay=&quot;:&quot;/紟p[{stay1?156&quot;锛;&amp;gt;&lt;w栥€?紙d&quot;?&quot;y=&quot;1,5}垄ny=&quot;1-C=&quot;1l=&quot;,l&quot;15=&quot;156&quot;s:;:displisp&amp;gdi}),.&quot;/&gt;&lt;w:dypla6&quot;/&gt;&lt;w1splaeBreaksBefor.:;&amp;&lt;w:displayal=&quot;!Caisplay=&quot;1&gt;&lt;w:di;pp;?]}),.:;&amp;display=&quot;1e lsy=spspl&quot;w:lang=&quot;ZH-C&lt;w:紙锛?ay锛?yy锛勶濓箼?藝藟?display锛spla&quot;1al1堬?&quot;56&quot;ay?1锛伙?isplay=&quot;156&quot;/&gt;&lt;w:d/紟p[{st;&lt;w栥€?紙d&quot;?&quot;y=&quot;tay1?156&quot;ispla!Caispla1splay=&quot;y=&quot;1disr=&quot;l=&quot;!%)spla€庛&gt;&lt;isplay锛勶?splay?&quot;1l=&quot;,l&quot;15=&quot;156&quot;splay=&quot;1is?l&lt;%y=&quot;1=&quot;1!%)s?]}垄neay衡?&quot;/&gt;&lt;w:display=&quot;1ows/&gt;&lt;w:dypla6&quot;/&gt;&lt;w1efts:display=&quot;1e lsy=spspl&quot;plisp&amp;gdisplaplaya:1=&quot;ZH-C=&quot;w:dl锛?:&quot;/紟锛;&amp;gt;11夈€?y=&quot;15diw:dis€?紙d&quot;?&quot;y=&quot;play=&quot;16&quot;stay1?156&quot;/&gt;&lt;w:display=&quot;1playg=&quot;ZHa&quot;1al1堬?&quot;56&quot;-CNpla1splay=&quot;&quot; w:va涳節=&quot;156&quot;/&gt;&lt;w:di[{拢楼路鈥w:lang=&quot;yal=&quot;!Caisplay=&quot;1l=&quot;,l&quot;15=&quot;156&quot;ZH-CN&quot; w:val=&quot;!%),.:;&amp;&lt;w:displayl=濓箼?藝藟?display?1&quot;!%)}=&quot;1e lsy=spspl&quot;?&lt;w:}),.:ay=&quot;1is?l&lt;%y=&quot;1;&amp;di&lt;w:dypla6&quot;is€?紙d&quot;?&quot;y=&quot;/&gt;&lt;w1splay=&quot;1displa6&quot;stay1?156&quot;y=&quot;1,.:isplisp&amp;gdispla;&amp;gt;?]}垄篓掳路藝藟156&quot;/y篓掳路w:display=&quot;1堬?&quot;56&quot;-CNpla1splay=&quot;56&quot;/&gt;&lt;w:C=&quot;layg=&quot;ZHa&quot;1al1堬?&quot;56&quot;w:dl锛?:&quot;/紟锛;&amp;gt;1deftsplaya:1=&quot;ZH-C=&quot;y=&quot;1l=&quot;,l&quot;15=&quot;156&quot;1isplay锛?y&gt;&lt;w:disp}=&quot;1e lsy=spspl&quot;lay}垄篓掳?aypla6&quot;is€?紙d&quot;?&quot;y=&quot;€庛&gt;&lt;isplay锛勶?splay=&quot;1匪囁?ftay=&quot;1displa6&quot;stay1?156&quot;夈€?y=&quot;15diw:display=&quot;1鈥曗€栤€al=&quot;!%)splay锛勶紙锛庯蓟锝涳俊?y=&quot;1is?l&lt;%y=&quot;1;&amp;di&lt;w:dypla6&quot;/&gt;&lt;w1?&lt;disiplay=&quot;1堬?&quot;56&quot;-CNpla1splay=&quot;[{拢play?1&quot;!%)}?&lt;w:}),.:ay=&quot;1splay=&quot;1display=&quot;1,.:&gt;&lt;w:C=&quot;layg=&quot;ZHa&quot;1al掳?aypla6&quot;is€?紙d&quot;?&quot;y=&quot;1堬?&quot;56&quot;ispy&gt;&lt;w:disp}=&quot;1e lsy=spspl&quot;lisp&amp;gdis&quot;ZH-C=&quot;y=ispla6&quot;stay1?156&quot;&quot;1l=&quot;,l&quot;15=&quot;156&quot;plais?l&lt;%y=&quot;1楼路鈥w:lang=&quot;yal=&quot;!Caisplay=&quot;!%),.:;&amp;&lt;w:displayl=濓箼?藝藟?display?1&quot;1r=&quot;!%)s?]}垄neay衡?&quot;/&gt;&lt;w:dispay=&quot;156&quot;/&gt;&lt;w:C=&quot;w:dl锛?:&quot;CNpla1splay=&quot;/紟锛;&amp;gt;1lay=6&quot;is€?紙d&quot;?&quot;y=&quot;&quot;1w:display欌€H路lay=&quot;156&quot;/&gt;&lt;w:di&lt;w:dypla6&quot;/&gt;&lt;w1defts=&quot;1e lsy=spspl&quot;plapla6&quot;stay1?156&quot;ya:1=&quot;ZH-C=&quot;1藝藟鈥曗€栤€欌g=&quot;sp&quot;layg=&quot;ZHa&quot;1C=&quot;y=&quot;1l=&quot;,l&quot;15=&quot;156&quot;al1堬?&quot;56&quot;lay=&quot;1disrowseft:;&amp;&lt;w:displayl=&quot;=&quot;1,.:isplisp&amp;gdispla!%)}?&lt;w:}),.),.:ay=&quot;1is?l&lt;%y=&quot;1:;&amp;displ€?紙d&quot;?&quot;y=&quot;ay=&quot;1夈€?y=&quot;156CNpla1splay=&quot;&quot;/&gt;&lt;w:display=&quot;1ZH-C&lt;w:紙=&quot;!%),.:;&amp;&lt;w:displayl=&quot;!%)}?&lt;wlsystay1?156&quot;=spspl&quot;:display=&quot;1锛庯蓟锝&quot;1匪囁?ft夈€?y=&quot;15diw:display=&quot;1i&lt;w:dypla6&quot;/&gt;&lt;w1?isplayw:dl锛?&quot;,l&quot;15=&quot;156&quot;:&quot;/紟锛;&amp;gHa&quot;1al1堬?&quot;56&quot;t;1=&quot;15ayl=濓箼?藝藟?display?16&quot;=&quot;y;&amp;displ€?紙d&quot;?&quot;y=&quot;al=&quot;!Caisplay=&quot;1/&gt;&lt;w:disftsplaya:1.:isplisp&amp;gdis156CNpla1splay=&quot;pla=&quot;ZH-C=&quot;1play=&quot;1€濃oLinesplay?&lt;wlsystay1?156&quot;}垄?.:a!%)}?&lt;wlsy=spspl&quot;y=&quot;1is?l&lt;%y=&quot;1?a€庛&gt;&lt;isplay锛勶?splay=&quot;1BreaksB&lt;w:display濃€︹€扳€测€斥€衡剝鈭躲€?愩€斻€栥€濓箼锕涳節=&quot;15&quot;/&gt;&lt;w1?isp?16&quot;=&quot;y;&amp;displ€?紙d&quot;?&quot;y=&quot;layw:dl锛?&quot;,l&quot;15=&quot;156&quot;5diw:display=&quot;1i&lt;w:dyplayw:dl锛?:&quot;/紟锛;&amp;gHa&quot;1al1堬?&quot;56&quot;6&quot;/&gt;&lt;w16&quot;/&gt;&lt;w:displ:isplisp&amp;gdis15€濃oLinesplay?&lt;wlsystay1?156&quot;6CNpla1splay=&quot;ay锕?&quot;156&quot;splay}垄?.:a!%)}?&lt;wlsy=spspl&quot;/&gt;&lt;w:displlayl=&quot;!%)}?&lt;w:}),.:;&amp;display=&quot;ay=&quot;1?isplayw:dl锛?:&quot;?紙d&quot;?&quot;y=&quot;/紟锛;&amp;gt;11ayma/&gt;&lt;w:s鈥樷€disftsplaya:1.:isplisp&amp;gdispla溿€堛€娿€?&quot;!%)?&lt;disr=&quot;!%)s?]}??isplay=&quot;15ayl=濓箼??€l锛?&quot;,l&quot;15=&quot;156&quot;濃oLinesplay}垄?&lt;wlsystay1?156&quot;.:ay=&quot;1is?l&lt;%y=&quot;1囁?dispplay=&quot;1/&gt;&lt;w:di&amp;gH156CNpla1s)}?&lt;wlsy=spspl&quot;play=&quot;a&quot;1al1堬?&quot;56&quot;sftspla&lt;w:dydl锛?:&quot;?紙d&quot;?&quot;y=&quot;pla6&quot;/&gt;&lt;w1ya:1=&quot;ZH-C=&quot;1lay?1eay衡?庯蓟锝&quot;1匪囁?ay=&quot;1?isplay=&quot;156&quot;=&quot;yal=&quot;!Caisplay=&quot;1ft夈€?y=&quot;15diw:display=&quot;1&quot;/&gt;&lt;w:display=&quot;1,5}垄neBreaksBefore w:l1.:ispsystay1?156&quot;lisp&amp;gdisplaang锛?&quot;,l&quot;15=&quot;156&quot;&amp;gt;?]}垄篓掳路?splayw:dl锛?:&quot;/紟锛;&amp;ga1s)}?&lt;wlsy=spspl&quot;tdydl锛?:&quot;?紙d&quot;?&quot;y=&quot;;1囁?&amp;gH156CNpla1splay=&quot;,.:;&amp;&lt;w:displayl=&quot;!%)}?&lt;w:didi&amp;gHa&quot;1al1堬?&quot;56&quot;splay=&quot;1156?.:ay=&quot;1is?la&lt;w:dypla6&quot;/&gt;&lt;w1?l&lt;%y=&quot;1&quot;/y?splay}垄篓掳?a€庛&gt;&lt;isplay锛勶?splay=&quot;1奥穡:dil1.:ispsystay1?156&quot;splay=&quot;156&quot;/&gt;&lt;ww:disftsplaya:1=&quot;ZH-C=&quot;1y=&quot;1dy=&quot;15ayl=濓箼?藝藟?dispidl锛?:&quot;?紙d&quot;?&quot;y=&quot;splaang锛?&quot;,l&quot;15=&quot;s)}?&lt;wlsy=spspl&quot;156&quot;lay?1isrowseft夈€?y=&quot;156CNpla1splay=&quot;156&quot;/&gt;&lt;w:de w:l1.:isplisp&amp;gdisplaispl%)}?&lt;w:}),.:;&amp;display=&quot;1ay=&quot;&quot;yalgHa&quot;1al1堬?&quot;56&quot;=&quot;!Caisplay=&quot;11:display锛?yway1?156&quot;:dl锛?:&quot;/?la&lt;w:dypla6&quot;/&gt;&lt;w1庯?&amp;gt;1=&quot;ZH-C&lt;w:dis=&quot;15diw:dis.:&quot;?&quot;y=&quot;ay=&quot;1is?l&lt;%y=&quot;1play=&quot;1play銆庛€愩€斻€栥€wlsy=spspl&quot;濓?&quot;ZH-C&lt;w:紙锛庯蓟?ng锛?&quot;,l&quot;15=&quot;156&quot;?isp156CNpla1splay=&quot;lay=&quot;156&quot;/&gt;&lt;w:display=&quot;1欙箾锕?&quot;156&quot;/&gt;&lt;w:displayaveInvalidXMsftsplaya:1=&quot;ZH-C=&quot;1l1.:isplay锛?yway1?156&quot;splisp&amp;gdisplaL&quot;yalgHa&quot;1al1堬?&quot;56&quot; w:v篓掳=&quot;15diw:dis.:&quot;?&quot;y=&quot;路?%)s?]}垄neay衡?&quot;/&gt;&lt;w:15ayl=濓箼?藝藟?displa:dl锛?:&quot;/?la&lt;w:dypla6&quot;/&gt;&lt;銆庛€愩€斻€栥€wlsy=spspl&quot;w1y?1display=&quot;1囁夆€曗€栤€al=displayy}垄篓掳?a€庛&quot;11w:紙?56&quot;?isp156CNpla1splay=&quot;紟锛?ng锛?&quot;,l&quot;15=&quot;156&quot;:display锛?yw:dZH-C=&quot;1l1.:isplay锛?yway1?156&quot;l锛?::dis=&quot;156&quot; w:v篓掳=&quot;15diw:dis.:&quot;?&quot;y=&quot;5diw:dis.:ay=&quot;1is?l&lt;%y=&quot;1&quot;/紟锛;&amp;gt;1&gt;&lt;isplay锛勶?splay=&quot;1l=&quot;!%)}?&lt;w:splay=&quot;1ay=&quot;&quot;yal=&quot;!CaispladisplaL&quot;yalgHa&quot;1al1堬?&quot;56&quot;y=&quot;銆庛€愩€斻€栥€wlsy=spspl&quot;1display=&quot;1&quot;!%):displ%)-C=&quot;1l1.:isplisp&amp;gdispla}?&lt;w:}),.:;&amp;display=&quot;&quot;ZH-C&lt;w:di&lt;Npla1splay=&quot;w锛?yway1?156:dis.:&quot;?&quot;y=&quot;&quot;:dypla6&quot;/&gt;&lt;w1s=&quot;15diw:15=&quot;156&quot;display=&quot;11splay锛勶紙锛庯蓟?lidXMsftsplaya:1=&quot;ZH-C=&quot;1經锟★?&lt;w:displayal=&quot;off&quot;/&gt;&lt;w:ignoreMix:di[{拢楼路鈥w:lan&lt;w:15ayl:ay=&quot;1is?l&lt;%€栥€wlsy=spspl&quot;y=&quot;1=濓箼?藝藟?d?&quot;yalgHa&quot;1al1堬?&quot;56&quot;yw:dl锛?:&quot;/紟锛;&amp;gt;1isplay?1g=&quot;ZH栤€欌€&quot;w锛?yway1?156:dis.:&quot;?&quot;y=&quot;HNpla1splay=&quot;w锛?yway1?156&quot;路藝藟鈥曗&quot;/&gt;&lt;play=&quot;&quot;ZH-C&lt;w:di&lt;Npla1splay=&quot;wy=&quot;1disropl%)-C=&quot;1l1.:isplisp&amp;dypla6&quot;/&gt;&lt;w1s=&quot;15diw:15=&quot;156&quot;gdisplawsey=&quot;&quot;ZH-C&lt;w:di&lt;w:dypla6&quot;/&gt;&lt;w1ft夈€?y=&quot;156&quot;/&gt;&lt;w:display=&quot;1€栤€欌€濃?l&lt;%€栥€wlsy=spspl&quot;oLineBreaksB&lt;w:display-CN&quot; w::dis.:&quot;?&quot;y=&quot;v=&quot;1ay=&quot;&quot;yal=&quot;!Caisplay=&quot;1a?yway1?156&quot;l=&quot;!%),.:;&amp;&lt;w:dis路藝藟156&quot;/y篓掳路w:?d?&quot;yalgHa&quot;1al1堬?&quot;56&quot;紟锛?&lt;Npla1splay=&quot;lidXMsftsplaya:1=&quot;ZH-C=&quot;1display=&quot;1laan&lt;w:15ayl:ay=&quot;1is?l&lt;15diw:15=&quot;156&quot;%y=&quot;1yy}垄篓掳?a€庛&gt;&lt;isplayplay=&quot;&quot;ZH-C&lt;?藝藟?d?y&lt;%€栥€wlsy=spspl&quot;wN&quot; w::dis.:&quot;?&quot;y=&quot;:dl锛?&quot;1lC&lt;w:di&lt;w:dypla6&quot;/&gt;&lt;w11.:isplilay=&quot;1a?yway1?156&quot;sp&amp;gdispla:&quot;/紟锛;&amp;gt;1w:dis=&quot;15diw:display=&quot;1?1&quot;!%):displ%)}?&lt;15ayl=濓箼?藝藟?display?1w:}),.?&lt;Npla1splay=&quot;:;&amp;displyalgHa&quot;1al1堬?&quot;56&quot;ay=&quot;1紕?splay=&quot;156&quot;?&quot;ZH:v篓掳路?%)s?]€栤€al=disps?l&lt;15diw:15=&quot;1w::dis.:&quot;?&quot;y=&quot;56&quot;layl=&quot;!%)}?&lt;w:€栥€wlsy=spspl&quot;display=&quot;1}垄neay衡?&quot;/&gt;&lt;y=&quot;1a?yway1?156&quot;w:display=&quot;1-C&lt;w:紙锛庯蓟锝&lt;w:15ayl:ay=&quot;1is?l&lt;%y=&quot;1?ispayw:di&lt;w:dypla6&quot;/&gt;&lt;w1=&quot;&quot;yal=&quot;!Casftsplal1.:isplisp&amp;gdisplaya:1=&quot;ZH.?&lt;Npla1splay=&quot;-C=&quot;1isplay=&quot;1lay=&quot;156&quot;/&gt;&lt;w:dis:dl锛?:&quot;/紟锛;:dis.:&quot;?&quot;y=&quot;&amp;algHa&quot;1al1堬?&quot;56&quot;gt;1play=&quot;1/&gt;&lt;w:display锛?ypla栥€wlsy=spspl&quot;y5diw:15=&quot;a?yway1?156&quot;156&quot;edCont=&quot;!%),.:;&amp;gt;?]}垄篓掳路藝藟鈥曗€栤€欌€g=&quot;ZH-CN&quot; w:v?&lt;15ayl=濓箼?藝藟?display?1al=&quot;!w:dis=&quot;15diw:display=&quot;1%),.:;&amp;gt;?]}垄篓掳?ayw:di&lt;w:dypla6a:1=&quot;ZH.?&lt;Npla1spla锛?:&quot;/紟锛;:dis.:&quot;?&quot;y=&quot;y=&quot;&quot;/&gt;&lt;w1匪囁?56&quot;/&gt;&lt;ww:15ayl:ay=&quot;1is?l&lt;%y=&quot;ftsplal1.:isplisp&amp;gdispla1:d:y锛?ypla栥y5diw:15=&quot;a?yway1?156&quot;€wlsy=spspl&quot;displ/紟锛;&amp;algHa&quot;1al1堬?&quot;56&quot;%)}?&lt;w:lay锛?yplay5diw:15=&quot;156&quot;}),.:;&amp;display=&quot;1owseft夈€?y=yy}垄篓掳?a€=&quot;!Casftsplaya:1=&quot;ZH-C=&quot;1?&quot;/&gt;&lt;w:dis:;:dis.:&quot;?&quot;y=&quot;dl锛?:&quot;/紟锛;&amp;gt;1?&lt;isplay锛勶?splay=&quot;1&quot;156&quot;/&gt;&lt;H.?&lt;Npla1splay=&quot;w:disspay=&quot;&quot;yal=&quot;!Caisplay=&quot;1play=&quot;1isplay?&quot;a?yway1?156&quot;鈥︹€?箼锕diypla栥€wlsy=spspl&quot;&lt;w:dypla6&quot;/&gt;&lt;w1涳節=&quot;eBreaksBefo€?al=displayl=&quot;!%)}?&lt;w:display=&quot;1鈥alalgHa&quot;1lay5diw:15=&quot;156&quot;al1堬?&quot;56&quot;5ayl:;:dis.:&quot;?&quot;y=&quot;=濓?.:isplisp&amp;gdispla檒:ay=&quot;1is?l&lt;%y=&quot;1?藝藟?display?1=&quot;!%)splay锛勶紙锛庯蓟H:v篓掳路?%)s?]}56&quot;/&gt;&lt;H.?&lt;Npla1splay=&quot;垄ny=&quot;1isplay?&quot;a?yway1?156&quot;eay衡?&quot;/&gt;&lt;ww:val=&quot;!w:dis=&quot;15di锕diypla栥€wlsy=spspl&quot;w:display=&quot;1:display=&quot;=&quot;/&gt;&lt;w:dis:dl锛?:&quot;/紟锛;&amp;gt;1&quot;!Casftsp56&quot;5ayl:;:dis.:&quot;?&quot;y=&quot;laya:1=&quot;ZH︹€?箼锕di&lt;w:dypla6&quot;/&gt;&lt;w1-C=&quot;11锝涳俊锟?&lt;w:d1鈥alalgHa&quot;1lay5diw:15=&quot;156&quot;isplayre wplay=&quot;1鈥alalgHa&quot;1al1堬?&quot;56&quot;:lang=&quot;ZH-C&lt;w:display15ay?&quot;a?yway1?156&quot;6&quot;/&gt;&lt;w:ddispl%)}?&lt;w.?&lt;Npla1splay=&quot;:}),.:;&amp;yl=濓?.:isa栥€wlsy=spspl&quot;plisp&amp;gdispladisplay=&quot;1ay=&quot;&quot;y:dis.:&quot;?&quot;y=&quot;al=&quot;濓箼l:ay=&quot;1is?l&lt;%y=&quot;1!Caisplay=&quot;1isplayent w:val=&quot;off&quot;:紙锛庯蓟锝?isplay=&quot;156&quot;/&gt;}垄篓掳?a鈥al5ayl=濓箼?藝藟?display?1€庛&gt;&lt;Ha&quot;1lay5diw:15=&quot;156&quot;isplay锛?H?ay15ay?&quot;a?yway1?156&quot;鈥?箼锕di&lt;w:dypla6&quot;/&gt;&lt;w1?sp=&quot;1鈥alalgHa&quot;1al1堬?&quot;5spl%)}?&lt;w.?&lt;Npla1syl=濓?.:ilay=&quot;1ay=&quot;&quot;y:dis.:&quot;?&quot;y=&quot;sa栥€wlsy=spspl&quot;play=&quot;6&quot;lay=&quot;1&lt;w:display=&quot;1/&gt;&lt;w:dis:dl锛?:&quot;/紟锛;&amp;gt;1:alwaysShowP篓掳路w:disp!Casftsplaya:1=&quot;ZH-C=&quot;1lay=&quot;:;&amp;yl=濓?.:isplisp&amp;gdispla156&quot;/&gt;&lt;w:display锛?ylaceholderTy?&quot;a?yway1?156&quot;ext s=&quot;15diwl=&quot;濓箼l:ay=&quot;1is?l&lt;%y=&quot;11lay5diw:15=&quot;156&quot;:displ:dis.:&quot;?&quot;y=&quot;ay=&quot;1w:屻€?splayl=&quot;!%)}?&lt;w:disp€wlsy=spspl&quot;lay=&quot;1Npla1splay=&quot;濃oLieft夈€?y=&quot;&lt;w:dgHa&quot;1al1堬?&quot;56&quot;ypla6&quot;/&gt;&lt;w1156&quot;/&gt;&lt;w:display=&quot;1neBreaksB&quot;yal=&quot;!Caisplay=&quot;1&lt;w:display銆愩€嬨€??&lt;w:}),.:;&amp;display=?藝??yway1?156&quot;?display?1&quot;1??:&quot;/紟锛;&amp;gt;1€?娿eay衡?&quot;/:isplisp&amp;gd:dis.:&quot;?&quot;y=&quot;ispla&gt;&lt;w:display=&quot;1€屻€庛€愩lay5diw:15=&quot;156&quot;€斻€栥€濓w:disp€wlsy=spspl&quot;箼?ftsplaya:1=&quot;ZH-play=&quot;1Npla1splay=&quot;C=&quot;1箾锕?&quot;156&quot;/&gt;&lt;w:&quot;濓箼l:ay=&quot;1is?l&lt;%y=&quot;1displayy=&quot;&lt;w:dgHa&quot;1al1堬?&quot;56&quot;斻€栥€濓?垄ieft夈€?y=&quot;&lt;w&amp;display=?藝??yway1?156&quot;:dypla6&quot;/&gt;&lt;w1篓掳?a€庛&gt;&lt;ispisplisp&amp;gd:dis.:&quot;?&quot;y=&quot;lay锛勶?splay=&quot;1€w:lang=&quot;ZH-CN&quot; w:val=&quot;!%),.lderText s=&quot;15diw:display=&quot;1:;&amp;&lt;w:display箼锕涳测€?栥€濓w:disp€wlsy=spspl&quot;鈥衡剝鈭躲play=&quot;1€屻€庛€愩lay5diw:15=ya:1=&quot;ZH-play=&quot;1Npla1splay=&quot;&quot;156&quot;€?愩€斻€栥al=&quot;display=&quot;1n锛;&amp;gt;1€?娿eayw&amp;display=?藝??yway1?156&quot;衡pisplisp&amp;gd:dis.:&quot;?&quot;y=&quot;?&quot;/:isplisp&amp;gdisplaeBreaksB&quot;yallay=?藝藟?display?1&quot;1??:&quot;/isplayy=&quot;&lt;w:dgHa&quot;1al1堬?&quot;56&quot;紟锛;&amp;gt;1=&quot;!Caisplay=&quot;1!€??&lt;w:}),.:;eft夈€?y=&quot;&lt;w:dypla6&quot;/€濓w:disp€wlsy=spspl&quot;&gt;&lt;w1&amp;display=?藝藟?dis&quot;/&gt;&lt;w:&quot;濓箼l:ay=&quot;1is?l&lt;%y=&quot;1play?1%)splayay=&quot;1Npla1splay=&quot;锛勶?庛y=&amp;gd:dis.:&quot;?&quot;y=&quot;?藝??yway1?156&quot;€愩lay5diw:15=&quot;156&quot;?€愩€斻€栥€濓箼?ftsplaya:1=&quot;ZH-C=&quot;1=&quot;off&quot;:紙锛庯蓟锝?isplaholderText w:屻€?splayl=&quot;!%)}?reaksB&lt;w:display銆愩€嬨€?€?娿eay衡?&quot;/:isplayy=&quot;&lt;w:dgHa&quot;1al1la6&quot;/€濓w:disp€wlsy=spspl&quot;堬?&quot;56&quot;isplisp&amp;gdispla?&lt;w:}),.:;&amp;display=&quot;1&lt;w:di勶?庛y=&amp;gd:dis.:&quot;?&quot;y=&quot;splay=&quot;1y=&quot;156&quot;勶?庛y=?藝??yway1?156&quot;/&gt;&lt;w:deft夈€?y=&quot;&lt;w:splayay=&quot;1Npla1splay=&quot;dypla6&quot;/&gt;&lt;w1isplay=&quot;1紟锛勶?庛€愩lay5diw:15=&quot;156&quot;伙經锟★?&lt;w:displa?display?1&quot;1??:&quot;/紟锛;&amp;gt;1y€濓箼锕涳節ceholddis&quot;/&gt;&lt;w:&quot;濓箼l:ay=&quot;1is?l&lt;%y=&quot;1erText/€濓w:disp€wlsy=spspl&quot; w:?w:di勶?庛y=&amp;gd:dis.:&quot;?&quot;y=&quot;銆?濃oLieal=&quot;!%),.lderText s=&quot;15diw:d156&quot;勶?庛y=?藝??yway1?156&quot;isplay=&quot;1ft?&quot;&lt;w:dgHa&quot;1al1堬?&quot;56&quot;銆?y=eBe,.:;&amp;display=?€濓箼?fts&lt;w:splayay=&quot;1Npla1splay=&quot;playa:1=&quot;y衡?&quot;/:isplisp&amp;gdisplaZH-C=&quot;1藝藟?displa紟锛勶?庛€愩lay5diw:15=&quot;156&quot;y?1Breaeft夈€?y=&quot;&lt;w:dypla6&quot;庛y=&amp;gd:dis.:&quot;?&quot;y=&quot;/&gt;&lt;w1ksB&quot;yal=&quot;!Caisplaisp€wlsy=spspl&quot;y=&quot;1reaksB&lt;wlay斻€栥€濓?垄庛y=?藝??yway1?156&quot;篓掳?a€庛&gt;&lt;isplay锛勶?splay=&quot;1:display銆愩€嬨€嶃€?娿eay衡?&quot;/&gt;&lt;w:displala?display?1&quot;1??:&quot;:&quot;濓箼l:ay=&quot;&quot;1fs&lt;w:splayay=&quot;1Npla1splay=&quot;t?&quot;&lt;w:dgHa&quot;1al1堬?&quot;56&quot;1is?l&lt;%y=&quot;1/紟锛;&amp;gtpla6&quot;庛y=&amp;gd:dis.:&quot;?&quot;y=&quot;;1y=&quot;1&quot;156&quot;/&gt;&lt;w:display=&quot;1=&quot;156&quot;/锛勶?庛€愩lay5diw:15=&quot;1=&quot;!Caisplaisp€wlsy=spspl&quot;5€濓?垄庛y=?藝??yway1?156&quot;6&quot;&gt;&lt;w:display&gt;&lt;w:alwaysShowP篓lay?=&quot;y衡?&quot;/:isplisp&amp;gdispla€t夈€?y=&quot;&lt;w:dypla6&quot;/&gt;&lt;w1愩€嬨€??&lt;w:}),.:;&amp;display=&quot;1掳路w:display=&quot;156&quot;/&gt;&lt;w:display?€濓箼?y=&amp;gd:dis.:&quot;?&quot;y=&quot;ftsplaay=&quot;1Npla1splay=&quot;ya:1=&quot;ZH-C=&quot;1?y節=&quot;156&quot;/&gt;&lt;;&amp;display=?藝藟?displadgHa&quot;1al1堬?&quot;56&quot;y?1w:display=&quot;playTp藝??yway1?156&quot;€wlsy=spspl&quot;ext s=&quot;15eaksB&quot;yal=&quot;5diw:15=&quot;156&quot;!Caisplay=&quot;1diw:displ&quot;1is?l&lt;%y=&quot;1ay=&quot;1l=&quot;!%):&quot;/紟锛;&amp;gt;1}?&lt;w:display=&quot;1eBreaksBefore w.:&quot;?&quot;y=&quot;:lang=ldypla6&quot;/&gt;&lt;w1isp&amp;gdispla&quot;ZH-C&lt;w:displayval=&quot;splay=&quot;off&quot;/&gt;&lt;w:comp=&quot;156&quot;/w:vallderText锛勶?splay=&quot;1 w:屻€?濃oLineBreay1?156&quot;ksB&lt;w:displa=spspl&quot;y1堬?&quot;56&quot;=&quot;!%),.:;&amp;gt;?]&quot;ZH-C=&quot;1}垄篓掳?iw:15=&quot;156&quot;y=&quot;156&quot;/&gt;&lt;w:disdisplay=&quot;1play=&quot;splay?11&amp;display=&quot;1匪囁?56 w.:&quot;?&quot;y=&quot;&quot;/&gt;&lt;w:w:diis?l&lt;%y=&quot;1splay=&quot;1display&gt;&lt;w:ispla/紟锛;&amp;gt;1y=dypla6&quot;/&gt;&lt;w1yval=&quot;splay=&quot;&quot;1displayatlisp&amp;gdispla&gt;&lt;w:sisplay=&quot;1pace栥€reay1?156&quot;濓箼€斻€}垄篓掳路藝sB&lt;w:displa=spspl&quot;藟鈥曗€栤€?)splay锛l=&quot;!%)}?&lt;w:diseaksB&lt;w:display1堬?&quot;56&quot;play=&quot;1?C=&quot;1}垄篓掳?iw:1lay=&quot;1匪囁?56 w.:&quot;?&quot;y=&quot;5=&quot;156&quot;锛堬紟锛伙經锟★?&lt;w掳路w:display=&quot;156&quot;/&gt;&lt;w:display?p=&quot;156&quot;/w:display=&quot;!%),.:;&amp;gt;?]&quot;ZH-C=&quot;1vallderText锛?;1y=dypla6&quot;/&gt;&lt;w1yval=&quot;splaw:sisplay=&quot;1pace栥€reay1?156&quot;y=&quot;?splay=&quot;1?y:display=&quot;1匪囁?56&quot;/&gt;&lt;w篓掳路藝sB&lt;w:displa=spspl&quot;:w:diis?w:ispla/紟锛;&amp;glay=&quot;1匪囁?56 w.:&quot;?&quot;y=&quot;t;1y=dypla6&quot;/&gt;&lt;w1l&lt;%y=&quot;1鈥濃€︹€?箼?6&quot;/&gt;/紟锛;&amp;gt;1y=&quot;1displayatlisp&amp;gdispla&lt;w:diiseaksB&lt;=&quot;1?C=&quot;1}垄篓掳?iw:15=&quot;156&quot;w:display1堬?&quot;56&quot;sdisplay=&quot;1plalay=&quot;1display&gt;&lt;w:isp=&quot;1pace栥€reay1?156&quot;la/紟锛;&amp;gt;1y=&quot;splay?1箾锕?6&quot;/&gt;&lt;w1yval=&quot;splay=&quot;&quot;156&quot;/&gt;&lt;w:displB&lt;w:d匪囁?56 w.:&quot;?&quot;y=&quot;ispla=spspl&quot;ay栥€濓箼56&quot;/&gt;&lt;w:disdisplay=&quot;1play=&quot;/&gt;&lt;w:w:display=&quot;1display&gt;&lt;w:isplay=&quot;11&amp;display=&quot;1锕涳?lay斻€lay=&quot;1display&gt;&lt;w:d;1y=dypla6&quot;/&gt;&lt;w1isplayat&gt;&lt;w:sisplay=&quot;1栥€濓鈥w:篓掳?iw:15=&quot;15ace栥€reay1?156&quot;6&quot;lang=&quot;ZH-CN.w:w:display1堬?&quot;56&quot;iis?l&lt;%y=atlisp&amp;g囁?56 w.:&quot;?&quot;y=&quot;displa&quot;1:;&amp;gtyval=&quot;splay=&quot;;?displa=spspl&quot;]&quot;ZH-C=&quot;1&quot; w:val=&quot;!%),.:;&quot;!%),.:;&amp;gt;?]}垄篓掳?y=&quot;156&quot;/&gt;&lt;w:diispla/紟锛;&amp;gt;1sdisplay=&quot;1&amp;&lt;w:display?&quot;15&quot;1play=&quot;splay?16&quot;/lay=&quot;!%),.:;&amp;g156&quot;/&gt;&lt;w:display=&quot;1匪囁曗€?reay1?156&quot;鈥?)splay锛y=dypla6&quot;/&gt;&lt;w1l=&quot;?iw:15=&quot;156&quot;!% w.:&quot;?&quot;y=&quot;)}?&lt;w:display=&quot;1?56&quot;/&gt;&lt;w:w:diplay1堬?&quot;56&quot;spla/y&gt;&lt;alspla=spspl&quot;=&quot;splay=&quot;w:isplay=&quot;1w:vallderText锛勶?splisp&amp;gdisplalaiis?l&lt;%y=&quot;1y=&quot;1y=&quot;1t;?]}垄篓掳?y=&quot;156&quot;/&gt;&lt;1pgt;?]&quot;ZH-C=&quot;1lay=&quot;1&amp;diat&gt;&lt;w:sisplay=&quot;1splay=&quot;1w:dispeay1?156&quot;a/紟锛;&amp;gt;1lay=&quot;1&gt;&lt;w:display锕涳% w.:&quot;?&quot;y=&quot;節=&quot;=&quot;eBreaksBefore w:lang=&quot;Z?iw:15=&quot;156&quot;H-C&lt;play=ypla6&quot;/&gt;&lt;w1&quot;splay?1wlspla=spspl&quot;lderText al=&quot;splay=&quot;w:屻iplay1堬?&quot;56&quot;€?濃oLineBreaksB&lt;w:display:display156&quot;/&gt;&lt;w:displayForUL/&gt;&lt;w:baisp&amp;gdisplalanceSingleBytes?l&lt;%y=&quot;1=&quot;15eay1?156&quot;6display=&quot;1&quot;:isplay=&quot;1/&gt;?&quot;y=&quot;&lt;w:display锛?yDoubleBy锛勶紙?]&quot;ZH-C=&quot;1紟锛伙經锟★?!%)}?&lt;w:display=l:dis&quot;Z?iw:15=&quot;156&quot;pa/紟?1wlspla=spspl&quot;锛;&amp;gt;1derText锛勶?erText al=&quot;splay=&quot;splaydia&lt;play=ypla6&quot;/&gt;&lt;w1t&gt;&lt;w:s w:屻iplay1堬?&quot;56&quot;isplay=&quot;1=&quot;1&quot;1?&lt;wplay=&quot;1&amp;display=&quot;1:di=&quot;1=&quot;15eay1?156&quot;splayteWisplay=&quot;1/&gt;?&quot;y=&quot;idtC&lt;play=&quot;splay?1h/&gt;&lt;w:doNotLea6&quot;/&gt;&lt;w:w:disw:baisp&amp;gdisplaplay=&quot;1veBackslashAlone/&gt;&lt;Bytes?l&lt;%y=&quot;1w:ulTrailSpace/&quot;/&gt;&lt;w:dspspl&quot;isplay=&quot;1&gt;&lt;w:5=&quot;156&quot;doNotExpandShif涳;ay=&quot;&amp;gt;?]}垄篓掳lay=&quot;1&quot;:isplay=&quot;锛勶紙?]&quot;ZH-C=&quot;11路藝pla6&quot;/lay1堬?&quot;56&quot;&gt;&lt;w1藟156&quot;&quot;15eay1?ay=&quot;1/&gt;?&quot;y=&quot;156&quot;/&gt;&lt;wspa/紟锛;&amp;gt;1:display節=&quot;156&quot;/&gt;&lt;w156&quot;/&gt;&lt;w:display:displaytReturn/&gt;&lt;w:adjusByte=&quot;156display=&quot;1tLispla:baisp&amp;gdisplay=&quot;1neHeightIn;&amp;&lt;/&quot;/&gt;&lt;w:dspspl&quot;w:&quot;splay?1displasplayspl=&quot;1&gt;&lt;w:5=&quot;156&quot;ytesandShif涳;ay=&quot;?l&lt;%y=&quot;1ay=&quot;1=&quot;1yTsplay=&quot;1able/&gt;:display&lt;w:?&quot;y=&quot;brea?156&quot;k:dis56&quot;/&gt;&lt;w:display锛?yplayWrap堬?&quot;56&quot;pedT&quot;/&gt;&lt;w1a&gt;&lt;w:displayisplay=&quot;1bles/&gt;&lt;w:snapTo:-C=&quot;1displayGra;1y=&quot;1idInCell/&gt;&lt;w:wrapTextWithisplay=&quot;1Punct/&gt;&lt;wspl&quot;:useAsianBreakRulelays/&gt;la&lt;w:dontGrowAutofit/&gt;&lt;w:use56&quot;Fy=&quot;ELayout/&gt;&lt;/1w:compat&gt;1&lt;wsp:r1sids=&quot;&gt;&lt;1wsp:rs6&quot;idRoot1 ws1p:valy=&quot;001035925&quot;/&gt;&lt;wsp:rsid wsp:val=&quot;00000191&quot;/&gt;&lt;wsp:rsid wsp:val=&quot;00000244&quot;/&gt;&lt;wsp:rsid wsp:val=&quot;0000185F&quot;/&gt;&lt;wsp:rsid wsp:val=&quot;0000586F&quot;/&gt;&lt;wsp:rsid wsp:val=&quot;00013D86&quot;/&gt;&lt;wsp:rsid wsp:val=&quot;00013E02&quot;/&gt;&lt;wsp:rsid wsp:val=&quot;000158A8&quot;/&gt;&lt;wsp:rsid wsp:val=&quot;0002143C&quot;/&gt;&lt;wsp:rsid wsp:val=&quot;00025A65&quot;/&gt;&lt;wsp:rsid wsp:val=&quot;00026A76&quot;/&gt;&lt;wsp:rsid wsp:val=&quot;00026C31&quot;/&gt;&lt;wsp:rsid wsp:val=&quot;00027280&quot;/&gt;&lt;wsp:rsid wsp:val=&quot;00027A79&quot;/&gt;&lt;wsp:rsid wsp:val=&quot;00027B92&quot;/&gt;&lt;wsp:rsid wsp:val=&quot;000320A7&quot;/&gt;&lt;wsp:rsid wsp:val=&quot;00032D5D&quot;/&gt;&lt;wsp:rsid wsp:val=&quot;00034317&quot;/&gt;&lt;wsp:rsid wsp:val=&quot;00035925&quot;/&gt;&lt;wsp:rsid wsp:val=&quot;000512E9&quot;/&gt;&lt;wsp:rsid wsp:val=&quot;000566DA&quot;/&gt;&lt;wsp:rsid wsp:val=&quot;0005742D&quot;/&gt;&lt;wsp:rsid wsp:val=&quot;00067CDF&quot;/&gt;&lt;wsp:rsid wsp:val=&quot;0007220E&quot;/&gt;&lt;wsp:rsid wsp:val=&quot;00074FBE&quot;/&gt;&lt;wsp:rsid wsp:val=&quot;0007707B&quot;/&gt;&lt;wsp:rsid wsp:val=&quot;00083A09&quot;/&gt;&lt;wsp:rsid wsp:val=&quot;0009005E&quot;/&gt;&lt;wsp:rsid wsp:val=&quot;00092857&quot;/&gt;&lt;wsp:rsid wsp:val=&quot;000A20A9&quot;/&gt;&lt;wsp:rsid wsp:val=&quot;000A48B1&quot;/&gt;&lt;wsp:rsid wsp:val=&quot;000B3143&quot;/&gt;&lt;wsp:rsid wsp:val=&quot;000C3147&quot;/&gt;&lt;wsp:rsid wsp:val=&quot;000C6B05&quot;/&gt;&lt;wsp:rsid wsp:val=&quot;000C6DD6&quot;/&gt;&lt;wsp:rsid wsp:val=&quot;000C73D4&quot;/&gt;&lt;wsp:rsid wsp:val=&quot;000D3D4C&quot;/&gt;&lt;wsp:rsid wsp:val=&quot;000D4F51&quot;/&gt;&lt;wsp:rsid wsp:val=&quot;000D718B&quot;/&gt;&lt;wsp:rsid wsp:val=&quot;000E0C46&quot;/&gt;&lt;wsp:rsid wsp:val=&quot;000E0F45&quot;/&gt;&lt;wsp:rsid wsp:val=&quot;000E6D69&quot;/&gt;&lt;wsp:rsid wsp:val=&quot;000F030C&quot;/&gt;&lt;wsp:rsid wsp:val=&quot;000F129C&quot;/&gt;&lt;wsp:rsid wsp:val=&quot;000F5BFB&quot;/&gt;&lt;wsp:rsid wsp:val=&quot;000F69E4&quot;/&gt;&lt;wsp:rsid wsp:val=&quot;000F7D5A&quot;/&gt;&lt;wsp:rsid wsp:val=&quot;001056DE&quot;/&gt;&lt;wsp:rsid wsp:val=&quot;001124C0&quot;/&gt;&lt;wsp:rsid wsp:val=&quot;00113A29&quot;/&gt;&lt;wsp:rsid wsp:val=&quot;00117AC1&quot;/&gt;&lt;wsp:rsid wsp:val=&quot;001303C1&quot;/&gt;&lt;wsp:rsid wsp:val=&quot;0013175F&quot;/&gt;&lt;wsp:rsid wsp:val=&quot;001351F8&quot;/&gt;&lt;wsp:rsid wsp:val=&quot;001512B4&quot;/&gt;&lt;wsp:rsid wsp:val=&quot;001620A5&quot;/&gt;&lt;wsp:rsid wsp:val=&quot;00164E53&quot;/&gt;&lt;wsp:rsid wsp:val=&quot;0016699D&quot;/&gt;&lt;wsp:rsid wsp:val=&quot;00175159&quot;/&gt;&lt;wsp:rsid wsp:val=&quot;00176208&quot;/&gt;&lt;wsp:rsid wsp:val=&quot;00181BCC&quot;/&gt;&lt;wsp:rsid wsp:val=&quot;0018211B&quot;/&gt;&lt;wsp:rsid wsp:val=&quot;001840D3&quot;/&gt;&lt;wsp:rsid wsp:val=&quot;00187F46&quot;/&gt;&lt;wsp:rsid wsp:val=&quot;001900F8&quot;/&gt;&lt;wsp:rsid wsp:val=&quot;00191258&quot;/&gt;&lt;wsp:rsid wsp:val=&quot;00191DF4&quot;/&gt;&lt;wsp:rsid wsp:val=&quot;00192680&quot;/&gt;&lt;wsp:rsid wsp:val=&quot;00193037&quot;/&gt;&lt;wsp:rsid wsp:val=&quot;00193A2C&quot;/&gt;&lt;wsp:rsid wsp:val=&quot;001955DA&quot;/&gt;&lt;wsp:rsid wsp:val=&quot;001A288E&quot;/&gt;&lt;wsp:rsid wsp:val=&quot;001A53FE&quot;/&gt;&lt;wsp:rsid wsp:val=&quot;001B39D9&quot;/&gt;&lt;wsp:rsid wsp:val=&quot;001B4835&quot;/&gt;&lt;wsp:rsid wsp:val=&quot;001B6DC2&quot;/&gt;&lt;wsp:rsid wsp:val=&quot;001C149C&quot;/&gt;&lt;wsp:rsid wsp:val=&quot;001C21AC&quot;/&gt;&lt;wsp:rsid wsp:val=&quot;001C47BA&quot;/&gt;&lt;wsp:rsid wsp:val=&quot;001C59EA&quot;/&gt;&lt;wsp:rsid wsp:val=&quot;001C5D87&quot;/&gt;&lt;wsp:rsid wsp:val=&quot;001D406C&quot;/&gt;&lt;wsp:rsid wsp:val=&quot;001D41EE&quot;/&gt;&lt;wsp:rsid wsp:val=&quot;001E0380&quot;/&gt;&lt;wsp:rsid wsp:val=&quot;001E13B1&quot;/&gt;&lt;wsp:rsid wsp:val=&quot;001F3A19&quot;/&gt;&lt;wsp:rsid wsp:val=&quot;001F441C&quot;/&gt;&lt;wsp:rsid wsp:val=&quot;001F4FA4&quot;/&gt;&lt;wsp:rsid wsp:val=&quot;001F79DE&quot;/&gt;&lt;wsp:rsid wsp:val=&quot;002015DA&quot;/&gt;&lt;wsp:rsid wsp:val=&quot;00205BB7&quot;/&gt;&lt;wsp:rsid wsp:val=&quot;0020722A&quot;/&gt;&lt;wsp:rsid wsp:val=&quot;00231818&quot;/&gt;&lt;wsp:rsid wsp:val=&quot;00234467&quot;/&gt;&lt;wsp:rsid wsp:val=&quot;00237D8D&quot;/&gt;&lt;wsp:rsid wsp:val=&quot;00241DA2&quot;/&gt;&lt;wsp:rsid wsp:val=&quot;00247715&quot;/&gt;&lt;wsp:rsid wsp:val=&quot;00247FEE&quot;/&gt;&lt;wsp:rsid wsp:val=&quot;0025052C&quot;/&gt;&lt;wsp:rsid wsp:val=&quot;00250E7D&quot;/&gt;&lt;wsp:rsid wsp:val=&quot;00252C9C&quot;/&gt;&lt;wsp:rsid wsp:val=&quot;002565D5&quot;/&gt;&lt;wsp:rsid wsp:val=&quot;002622C0&quot;/&gt;&lt;wsp:rsid wsp:val=&quot;0026512B&quot;/&gt;&lt;wsp:rsid wsp:val=&quot;002669E8&quot;/&gt;&lt;wsp:rsid wsp:val=&quot;002778AE&quot;/&gt;&lt;wsp:rsid wsp:val=&quot;0028269A&quot;/&gt;&lt;wsp:rsid wsp:val=&quot;00283590&quot;/&gt;&lt;wsp:rsid wsp:val=&quot;002839BB&quot;/&gt;&lt;wsp:rsid wsp:val=&quot;00284A39&quot;/&gt;&lt;wsp:rsid wsp:val=&quot;00286973&quot;/&gt;&lt;wsp:rsid wsp:val=&quot;00294E70&quot;/&gt;&lt;wsp:rsid wsp:val=&quot;002A1924&quot;/&gt;&lt;wsp:rsid wsp:val=&quot;002A2AE6&quot;/&gt;&lt;wsp:rsid wsp:val=&quot;002A7420&quot;/&gt;&lt;wsp:rsid wsp:val=&quot;002B0F12&quot;/&gt;&lt;wsp:rsid wsp:val=&quot;002B1308&quot;/&gt;&lt;wsp:rsid wsp:val=&quot;002B4554&quot;/&gt;&lt;wsp:rsid wsp:val=&quot;002C0BF2&quot;/&gt;&lt;wsp:rsid wsp:val=&quot;002C72D8&quot;/&gt;&lt;wsp:rsid wsp:val=&quot;002D11FA&quot;/&gt;&lt;wsp:rsid wsp:val=&quot;002E0DDF&quot;/&gt;&lt;wsp:rsid wsp:val=&quot;002E2906&quot;/&gt;&lt;wsp:rsid wsp:val=&quot;002E5635&quot;/&gt;&lt;wsp:rsid wsp:val=&quot;002E64C3&quot;/&gt;&lt;wsp:rsid wsp:val=&quot;002E6A2C&quot;/&gt;&lt;wsp:rsid wsp:val=&quot;002E7CB8&quot;/&gt;&lt;wsp:rsid wsp:val=&quot;002F1D8C&quot;/&gt;&lt;wsp:rsid wsp:val=&quot;002F21DA&quot;/&gt;&lt;wsp:rsid wsp:val=&quot;002F653F&quot;/&gt;&lt;wsp:rsid wsp:val=&quot;00301F39&quot;/&gt;&lt;wsp:rsid wsp:val=&quot;00305F21&quot;/&gt;&lt;wsp:rsid wsp:val=&quot;003168F6&quot;/&gt;&lt;wsp:rsid wsp:val=&quot;00325926&quot;/&gt;&lt;wsp:rsid wsp:val=&quot;00327A8A&quot;/&gt;&lt;wsp:rsid wsp:val=&quot;0033408B&quot;/&gt;&lt;wsp:rsid wsp:val=&quot;00336610&quot;/&gt;&lt;wsp:rsid wsp:val=&quot;00343F73&quot;/&gt;&lt;wsp:rsid wsp:val=&quot;00345060&quot;/&gt;&lt;wsp:rsid wsp:val=&quot;003527AD&quot;/&gt;&lt;wsp:rsid wsp:val=&quot;0035323B&quot;/&gt;&lt;wsp:rsid wsp:val=&quot;003540EE&quot;/&gt;&lt;wsp:rsid wsp:val=&quot;00356979&quot;/&gt;&lt;wsp:rsid wsp:val=&quot;003609D2&quot;/&gt;&lt;wsp:rsid wsp:val=&quot;00363F22&quot;/&gt;&lt;wsp:rsid wsp:val=&quot;00375564&quot;/&gt;&lt;wsp:rsid wsp:val=&quot;003771E9&quot;/&gt;&lt;wsp:rsid wsp:val=&quot;0037727F&quot;/&gt;&lt;wsp:rsid wsp:val=&quot;00383191&quot;/&gt;&lt;wsp:rsid wsp:val=&quot;00386DED&quot;/&gt;&lt;wsp:rsid wsp:val=&quot;003912E7&quot;/&gt;&lt;wsp:rsid wsp:val=&quot;003915AB&quot;/&gt;&lt;wsp:rsid wsp:val=&quot;00393947&quot;/&gt;&lt;wsp:rsid wsp:val=&quot;00393CF1&quot;/&gt;&lt;wsp:rsid wsp:val=&quot;003A2275&quot;/&gt;&lt;wsp:rsid wsp:val=&quot;003A244C&quot;/&gt;&lt;wsp:rsid wsp:val=&quot;003A6A4F&quot;/&gt;&lt;wsp:rsid wsp:val=&quot;003A7088&quot;/&gt;&lt;wsp:rsid wsp:val=&quot;003B00DF&quot;/&gt;&lt;wsp:rsid wsp:val=&quot;003B1275&quot;/&gt;&lt;wsp:rsid wsp:val=&quot;003B1778&quot;/&gt;&lt;wsp:rsid wsp:val=&quot;003B6D60&quot;/&gt;&lt;wsp:rsid wsp:val=&quot;003C11CB&quot;/&gt;&lt;wsp:rsid wsp:val=&quot;003C75F3&quot;/&gt;&lt;wsp:rsid wsp:val=&quot;003C76E4&quot;/&gt;&lt;wsp:rsid wsp:val=&quot;003C78A3&quot;/&gt;&lt;wsp:rsid wsp:val=&quot;003D4CA4&quot;/&gt;&lt;wsp:rsid wsp:val=&quot;003E1867&quot;/&gt;&lt;wsp:rsid wsp:val=&quot;003E21BB&quot;/&gt;&lt;wsp:rsid wsp:val=&quot;003E548A&quot;/&gt;&lt;wsp:rsid wsp:val=&quot;003E5729&quot;/&gt;&lt;wsp:rsid wsp:val=&quot;003F4EE0&quot;/&gt;&lt;wsp:rsid wsp:val=&quot;00402153&quot;/&gt;&lt;wsp:rsid wsp:val=&quot;00402FC1&quot;/&gt;&lt;wsp:rsid wsp:val=&quot;00425082&quot;/&gt;&lt;wsp:rsid wsp:val=&quot;00431DEB&quot;/&gt;&lt;wsp:rsid wsp:val=&quot;0043455B&quot;/&gt;&lt;wsp:rsid wsp:val=&quot;00440397&quot;/&gt;&lt;wsp:rsid wsp:val=&quot;00446B29&quot;/&gt;&lt;wsp:rsid wsp:val=&quot;00453F9A&quot;/&gt;&lt;wsp:rsid wsp:val=&quot;0045612F&quot;/&gt;&lt;wsp:rsid wsp:val=&quot;00471E91&quot;/&gt;&lt;wsp:rsid wsp:val=&quot;00472F7D&quot;/&gt;&lt;wsp:rsid wsp:val=&quot;00474675&quot;/&gt;&lt;wsp:rsid wsp:val=&quot;0047470C&quot;/&gt;&lt;wsp:rsid wsp:val=&quot;0047633F&quot;/&gt;&lt;wsp:rsid wsp:val=&quot;00491673&quot;/&gt;&lt;wsp:rsid wsp:val=&quot;004A35F9&quot;/&gt;&lt;wsp:rsid wsp:val=&quot;004B21A5&quot;/&gt;&lt;wsp:rsid wsp:val=&quot;004B24C1&quot;/&gt;&lt;wsp:rsid wsp:val=&quot;004B34F9&quot;/&gt;&lt;wsp:rsid wsp:val=&quot;004B4039&quot;/&gt;&lt;wsp:rsid wsp:val=&quot;004B6C3B&quot;/&gt;&lt;wsp:rsid wsp:val=&quot;004C0C78&quot;/&gt;&lt;wsp:rsid wsp:val=&quot;004C0D0E&quot;/&gt;&lt;wsp:rsid wsp:val=&quot;004C292F&quot;/&gt;&lt;wsp:rsid wsp:val=&quot;004C3DE7&quot;/&gt;&lt;wsp:rsid wsp:val=&quot;004C4206&quot;/&gt;&lt;wsp:rsid wsp:val=&quot;004C42B2&quot;/&gt;&lt;wsp:rsid wsp:val=&quot;004C6E86&quot;/&gt;&lt;wsp:rsid wsp:val=&quot;004D61EE&quot;/&gt;&lt;wsp:rsid wsp:val=&quot;004F10C9&quot;/&gt;&lt;wsp:rsid wsp:val=&quot;004F3408&quot;/&gt;&lt;wsp:rsid wsp:val=&quot;004F6B8A&quot;/&gt;&lt;wsp:rsid wsp:val=&quot;00506855&quot;/&gt;&lt;wsp:rsid wsp:val=&quot;00510280&quot;/&gt;&lt;wsp:rsid wsp:val=&quot;00513D73&quot;/&gt;&lt;wsp:rsid wsp:val=&quot;00514A43&quot;/&gt;&lt;wsp:rsid wsp:val=&quot;00516EBD&quot;/&gt;&lt;wsp:rsid wsp:val=&quot;005174E5&quot;/&gt;&lt;wsp:rsid wsp:val=&quot;00522393&quot;/&gt;&lt;wsp:rsid wsp:val=&quot;00522620&quot;/&gt;&lt;wsp:rsid wsp:val=&quot;00525656&quot;/&gt;&lt;wsp:rsid wsp:val=&quot;005349D9&quot;/&gt;&lt;wsp:rsid wsp:val=&quot;00534C02&quot;/&gt;&lt;wsp:rsid wsp:val=&quot;0054264B&quot;/&gt;&lt;wsp:rsid wsp:val=&quot;00543786&quot;/&gt;&lt;wsp:rsid wsp:val=&quot;005530EC&quot;/&gt;&lt;wsp:rsid wsp:val=&quot;005533D7&quot;/&gt;&lt;wsp:rsid wsp:val=&quot;005703DE&quot;/&gt;&lt;wsp:rsid wsp:val=&quot;005731B8&quot;/&gt;&lt;wsp:rsid wsp:val=&quot;0058464E&quot;/&gt;&lt;wsp:rsid wsp:val=&quot;00585E66&quot;/&gt;&lt;wsp:rsid wsp:val=&quot;00586678&quot;/&gt;&lt;wsp:rsid wsp:val=&quot;005A01CB&quot;/&gt;&lt;wsp:rsid wsp:val=&quot;005A04CF&quot;/&gt;&lt;wsp:rsid wsp:val=&quot;005A58FF&quot;/&gt;&lt;wsp:rsid wsp:val=&quot;005A5EAF&quot;/&gt;&lt;wsp:rsid wsp:val=&quot;005A64C0&quot;/&gt;&lt;wsp:rsid wsp:val=&quot;005B21BE&quot;/&gt;&lt;wsp:rsid wsp:val=&quot;005B3C11&quot;/&gt;&lt;wsp:rsid wsp:val=&quot;005C1C28&quot;/&gt;&lt;wsp:rsid wsp:val=&quot;005C6DB5&quot;/&gt;&lt;wsp:rsid wsp:val=&quot;005E06B1&quot;/&gt;&lt;wsp:rsid wsp:val=&quot;005E19E7&quot;/&gt;&lt;wsp:rsid wsp:val=&quot;005E4E83&quot;/&gt;&lt;wsp:rsid wsp:val=&quot;005F0084&quot;/&gt;&lt;wsp:rsid wsp:val=&quot;005F2A82&quot;/&gt;&lt;wsp:rsid wsp:val=&quot;0061366E&quot;/&gt;&lt;wsp:rsid wsp:val=&quot;0061716C&quot;/&gt;&lt;wsp:rsid wsp:val=&quot;00620EA7&quot;/&gt;&lt;wsp:rsid wsp:val=&quot;006243A1&quot;/&gt;&lt;wsp:rsid wsp:val=&quot;00625053&quot;/&gt;&lt;wsp:rsid wsp:val=&quot;00632E56&quot;/&gt;&lt;wsp:rsid wsp:val=&quot;00635CBA&quot;/&gt;&lt;wsp:rsid wsp:val=&quot;006417E2&quot;/&gt;&lt;wsp:rsid wsp:val=&quot;0064338B&quot;/&gt;&lt;wsp:rsid wsp:val=&quot;00646542&quot;/&gt;&lt;wsp:rsid wsp:val=&quot;006504F4&quot;/&gt;&lt;wsp:rsid wsp:val=&quot;00654BC9&quot;/&gt;&lt;wsp:rsid wsp:val=&quot;006552FD&quot;/&gt;&lt;wsp:rsid wsp:val=&quot;00656892&quot;/&gt;&lt;wsp:rsid wsp:val=&quot;00663AF3&quot;/&gt;&lt;wsp:rsid wsp:val=&quot;006656D5&quot;/&gt;&lt;wsp:rsid wsp:val=&quot;00666B6C&quot;/&gt;&lt;wsp:rsid wsp:val=&quot;00682682&quot;/&gt;&lt;wsp:rsid wsp:val=&quot;00682702&quot;/&gt;&lt;wsp:rsid wsp:val=&quot;00692368&quot;/&gt;&lt;wsp:rsid wsp:val=&quot;00697900&quot;/&gt;&lt;wsp:rsid wsp:val=&quot;006A2EBC&quot;/&gt;&lt;wsp:rsid wsp:val=&quot;006A4B25&quot;/&gt;&lt;wsp:rsid wsp:val=&quot;006A5EA0&quot;/&gt;&lt;wsp:rsid wsp:val=&quot;006A783B&quot;/&gt;&lt;wsp:rsid wsp:val=&quot;006A7B33&quot;/&gt;&lt;wsp:rsid wsp:val=&quot;006B32EF&quot;/&gt;&lt;wsp:rsid wsp:val=&quot;006B4E13&quot;/&gt;&lt;wsp:rsid wsp:val=&quot;006B75DD&quot;/&gt;&lt;wsp:rsid wsp:val=&quot;006C67E0&quot;/&gt;&lt;wsp:rsid wsp:val=&quot;006C7ABA&quot;/&gt;&lt;wsp:rsid wsp:val=&quot;006D0D60&quot;/&gt;&lt;wsp:rsid wsp:val=&quot;006D1122&quot;/&gt;&lt;wsp:rsid wsp:val=&quot;006D2125&quot;/&gt;&lt;wsp:rsid wsp:val=&quot;006D3C00&quot;/&gt;&lt;wsp:rsid wsp:val=&quot;006E0DA0&quot;/&gt;&lt;wsp:rsid wsp:val=&quot;006E3675&quot;/&gt;&lt;wsp:rsid wsp:val=&quot;006E3AFA&quot;/&gt;&lt;wsp:rsid wsp:val=&quot;006E4A7F&quot;/&gt;&lt;wsp:rsid wsp:val=&quot;00704DF6&quot;/&gt;&lt;wsp:rsid wsp:val=&quot;0070651C&quot;/&gt;&lt;wsp:rsid wsp:val=&quot;007132A3&quot;/&gt;&lt;wsp:rsid wsp:val=&quot;00714D93&quot;/&gt;&lt;wsp:rsid wsp:val=&quot;00716421&quot;/&gt;&lt;wsp:rsid wsp:val=&quot;00724EFB&quot;/&gt;&lt;wsp:rsid wsp:val=&quot;0072731C&quot;/&gt;&lt;wsp:rsid wsp:val=&quot;007419C3&quot;/&gt;&lt;wsp:rsid wsp:val=&quot;007467A7&quot;/&gt;&lt;wsp:rsid wsp:val=&quot;007469DD&quot;/&gt;&lt;wsp:rsid wsp:val=&quot;0074741B&quot;/&gt;&lt;wsp:rsid wsp:val=&quot;0074759E&quot;/&gt;&lt;wsp:rsid wsp:val=&quot;007478EA&quot;/&gt;&lt;wsp:rsid wsp:val=&quot;00750861&quot;/&gt;&lt;wsp:rsid wsp:val=&quot;00750A1F&quot;/&gt;&lt;wsp:rsid wsp:val=&quot;00750D8F&quot;/&gt;&lt;wsp:rsid wsp:val=&quot;0075415C&quot;/&gt;&lt;wsp:rsid wsp:val=&quot;00761376&quot;/&gt;&lt;wsp:rsid wsp:val=&quot;00763502&quot;/&gt;&lt;wsp:rsid wsp:val=&quot;00763BB9&quot;/&gt;&lt;wsp:rsid wsp:val=&quot;00770BD3&quot;/&gt;&lt;wsp:rsid wsp:val=&quot;007913AB&quot;/&gt;&lt;wsp:rsid wsp:val=&quot;007914F7&quot;/&gt;&lt;wsp:rsid wsp:val=&quot;0079346C&quot;/&gt;&lt;wsp:rsid wsp:val=&quot;007A2254&quot;/&gt;&lt;wsp:rsid wsp:val=&quot;007A52C0&quot;/&gt;&lt;wsp:rsid wsp:val=&quot;007B1625&quot;/&gt;&lt;wsp:rsid wsp:val=&quot;007B2074&quot;/&gt;&lt;wsp:rsid wsp:val=&quot;007B706E&quot;/&gt;&lt;wsp:rsid wsp:val=&quot;007B71EB&quot;/&gt;&lt;wsp:rsid wsp:val=&quot;007C2714&quot;/&gt;&lt;wsp:rsid wsp:val=&quot;007C6205&quot;/&gt;&lt;wsp:rsid wsp:val=&quot;007C686A&quot;/&gt;&lt;wsp:rsid wsp:val=&quot;007C70F2&quot;/&gt;&lt;wsp:rsid wsp:val=&quot;007C728E&quot;/&gt;&lt;wsp:rsid wsp:val=&quot;007D2C53&quot;/&gt;&lt;wsp:rsid wsp:val=&quot;007D3D60&quot;/&gt;&lt;wsp:rsid wsp:val=&quot;007E1980&quot;/&gt;&lt;wsp:rsid wsp:val=&quot;007E1E1B&quot;/&gt;&lt;wsp:rsid wsp:val=&quot;007E4B76&quot;/&gt;&lt;wsp:rsid wsp:val=&quot;007E5EA8&quot;/&gt;&lt;wsp:rsid wsp:val=&quot;007F0CF1&quot;/&gt;&lt;wsp:rsid wsp:val=&quot;007F12A5&quot;/&gt;&lt;wsp:rsid wsp:val=&quot;007F4CF1&quot;/&gt;&lt;wsp:rsid wsp:val=&quot;007F758D&quot;/&gt;&lt;wsp:rsid wsp:val=&quot;007F7D52&quot;/&gt;&lt;wsp:rsid wsp:val=&quot;008021C7&quot;/&gt;&lt;wsp:rsid wsp:val=&quot;0080654C&quot;/&gt;&lt;wsp:rsid wsp:val=&quot;008071C6&quot;/&gt;&lt;wsp:rsid wsp:val=&quot;00817A00&quot;/&gt;&lt;wsp:rsid wsp:val=&quot;0082610C&quot;/&gt;&lt;wsp:rsid wsp:val=&quot;00835DB3&quot;/&gt;&lt;wsp:rsid wsp:val=&quot;0083617B&quot;/&gt;&lt;wsp:rsid wsp:val=&quot;008368BC&quot;/&gt;&lt;wsp:rsid wsp:val=&quot;008371BD&quot;/&gt;&lt;wsp:rsid wsp:val=&quot;008504A8&quot;/&gt;&lt;wsp:rsid wsp:val=&quot;008517CB&quot;/&gt;&lt;wsp:rsid wsp:val=&quot;0085282E&quot;/&gt;&lt;wsp:rsid wsp:val=&quot;008534F4&quot;/&gt;&lt;wsp:rsid wsp:val=&quot;00861CF5&quot;/&gt;&lt;wsp:rsid wsp:val=&quot;0086701B&quot;/&gt;&lt;wsp:rsid wsp:val=&quot;0087198C&quot;/&gt;&lt;wsp:rsid wsp:val=&quot;00872C1F&quot;/&gt;&lt;wsp:rsid wsp:val=&quot;00873B42&quot;/&gt;&lt;wsp:rsid wsp:val=&quot;00876306&quot;/&gt;&lt;wsp:rsid wsp:val=&quot;008772D9&quot;/&gt;&lt;wsp:rsid wsp:val=&quot;008856D8&quot;/&gt;&lt;wsp:rsid wsp:val=&quot;008926F9&quot;/&gt;&lt;wsp:rsid wsp:val=&quot;00892E82&quot;/&gt;&lt;wsp:rsid wsp:val=&quot;0089500F&quot;/&gt;&lt;wsp:rsid wsp:val=&quot;008A0752&quot;/&gt;&lt;wsp:rsid wsp:val=&quot;008B7648&quot;/&gt;&lt;wsp:rsid wsp:val=&quot;008C1B58&quot;/&gt;&lt;wsp:rsid wsp:val=&quot;008C39AE&quot;/&gt;&lt;wsp:rsid wsp:val=&quot;008C3D13&quot;/&gt;&lt;wsp:rsid wsp:val=&quot;008C4903&quot;/&gt;&lt;wsp:rsid wsp:val=&quot;008C590D&quot;/&gt;&lt;wsp:rsid wsp:val=&quot;008E031B&quot;/&gt;&lt;wsp:rsid wsp:val=&quot;008E3C6D&quot;/&gt;&lt;wsp:rsid wsp:val=&quot;008E7029&quot;/&gt;&lt;wsp:rsid wsp:val=&quot;008E7EF6&quot;/&gt;&lt;wsp:rsid wsp:val=&quot;008F0612&quot;/&gt;&lt;wsp:rsid wsp:val=&quot;008F1F98&quot;/&gt;&lt;wsp:rsid wsp:val=&quot;008F6758&quot;/&gt;&lt;wsp:rsid wsp:val=&quot;009040DD&quot;/&gt;&lt;wsp:rsid wsp:val=&quot;00905B47&quot;/&gt;&lt;wsp:rsid wsp:val=&quot;0091206C&quot;/&gt;&lt;wsp:rsid wsp:val=&quot;0091331C&quot;/&gt;&lt;wsp:rsid wsp:val=&quot;009211FD&quot;/&gt;&lt;wsp:rsid wsp:val=&quot;00926B66&quot;/&gt;&lt;wsp:rsid wsp:val=&quot;009279DE&quot;/&gt;&lt;wsp:rsid wsp:val=&quot;00930116&quot;/&gt;&lt;wsp:rsid wsp:val=&quot;00932914&quot;/&gt;&lt;wsp:rsid wsp:val=&quot;0094212C&quot;/&gt;&lt;wsp:rsid wsp:val=&quot;00945B86&quot;/&gt;&lt;wsp:rsid wsp:val=&quot;00954689&quot;/&gt;&lt;wsp:rsid wsp:val=&quot;009617C9&quot;/&gt;&lt;wsp:rsid wsp:val=&quot;00961C93&quot;/&gt;&lt;wsp:rsid wsp:val=&quot;00965324&quot;/&gt;&lt;wsp:rsid wsp:val=&quot;0097091E&quot;/&gt;&lt;wsp:rsid wsp:val=&quot;009760D3&quot;/&gt;&lt;wsp:rsid wsp:val=&quot;00977132&quot;/&gt;&lt;wsp:rsid wsp:val=&quot;00981A4B&quot;/&gt;&lt;wsp:rsid wsp:val=&quot;00982501&quot;/&gt;&lt;wsp:rsid wsp:val=&quot;00985D98&quot;/&gt;&lt;wsp:rsid wsp:val=&quot;009877D3&quot;/&gt;&lt;wsp:rsid wsp:val=&quot;00994E8F&quot;/&gt;&lt;wsp:rsid wsp:val=&quot;009951DC&quot;/&gt;&lt;wsp:rsid wsp:val=&quot;009959BB&quot;/&gt;&lt;wsp:rsid wsp:val=&quot;00996AFB&quot;/&gt;&lt;wsp:rsid wsp:val=&quot;00997158&quot;/&gt;&lt;wsp:rsid wsp:val=&quot;009A3A7C&quot;/&gt;&lt;wsp:rsid wsp:val=&quot;009A4559&quot;/&gt;&lt;wsp:rsid wsp:val=&quot;009B2ADB&quot;/&gt;&lt;wsp:rsid wsp:val=&quot;009B603A&quot;/&gt;&lt;wsp:rsid wsp:val=&quot;009C0AB9&quot;/&gt;&lt;wsp:rsid wsp:val=&quot;009C2D0E&quot;/&gt;&lt;wsp:rsid wsp:val=&quot;009C3DAC&quot;/&gt;&lt;wsp:rsid wsp:val=&quot;009C42E0&quot;/&gt;&lt;wsp:rsid wsp:val=&quot;009D0E71&quot;/&gt;&lt;wsp:rsid wsp:val=&quot;009D40D0&quot;/&gt;&lt;wsp:rsid wsp:val=&quot;009D5362&quot;/&gt;&lt;wsp:rsid wsp:val=&quot;009E0280&quot;/&gt;&lt;wsp:rsid wsp:val=&quot;009E1415&quot;/&gt;&lt;wsp:rsid wsp:val=&quot;009E6116&quot;/&gt;&lt;wsp:rsid wsp:val=&quot;00A02E43&quot;/&gt;&lt;wsp:rsid wsp:val=&quot;00A065F9&quot;/&gt;&lt;wsp:rsid wsp:val=&quot;00A07F34&quot;/&gt;&lt;wsp:rsid wsp:val=&quot;00A20A39&quot;/&gt;&lt;wsp:rsid wsp:val=&quot;00A22154&quot;/&gt;&lt;wsp:rsid wsp:val=&quot;00A24363&quot;/&gt;&lt;wsp:rsid wsp:val=&quot;00A25C38&quot;/&gt;&lt;wsp:rsid wsp:val=&quot;00A3253B&quot;/&gt;&lt;wsp:rsid wsp:val=&quot;00A32C51&quot;/&gt;&lt;wsp:rsid wsp:val=&quot;00A34938&quot;/&gt;&lt;wsp:rsid wsp:val=&quot;00A361E9&quot;/&gt;&lt;wsp:rsid wsp:val=&quot;00A36BBE&quot;/&gt;&lt;wsp:rsid wsp:val=&quot;00A4307A&quot;/&gt;&lt;wsp:rsid wsp:val=&quot;00A47EBB&quot;/&gt;&lt;wsp:rsid wsp:val=&quot;00A51CDD&quot;/&gt;&lt;wsp:rsid wsp:val=&quot;00A608D7&quot;/&gt;&lt;wsp:rsid wsp:val=&quot;00A621F5&quot;/&gt;&lt;wsp:rsid wsp:val=&quot;00A6570B&quot;/&gt;&lt;wsp:rsid wsp:val=&quot;00A6730D&quot;/&gt;&lt;wsp:rsid wsp:val=&quot;00A71625&quot;/&gt;&lt;wsp:rsid wsp:val=&quot;00A71B9B&quot;/&gt;&lt;wsp:rsid wsp:val=&quot;00A71BC4&quot;/&gt;&lt;wsp:rsid wsp:val=&quot;00A738DB&quot;/&gt;&lt;wsp:rsid wsp:val=&quot;00A74EB0&quot;/&gt;&lt;wsp:rsid wsp:val=&quot;00A751C7&quot;/&gt;&lt;wsp:rsid wsp:val=&quot;00A841E6&quot;/&gt;&lt;wsp:rsid wsp:val=&quot;00A87844&quot;/&gt;&lt;wsp:rsid wsp:val=&quot;00AA038C&quot;/&gt;&lt;wsp:rsid wsp:val=&quot;00AA19DC&quot;/&gt;&lt;wsp:rsid wsp:val=&quot;00AA7A09&quot;/&gt;&lt;wsp:rsid wsp:val=&quot;00AB3B50&quot;/&gt;&lt;wsp:rsid wsp:val=&quot;00AB6F92&quot;/&gt;&lt;wsp:rsid wsp:val=&quot;00AC05B1&quot;/&gt;&lt;wsp:rsid wsp:val=&quot;00AD356C&quot;/&gt;&lt;wsp:rsid wsp:val=&quot;00AE2914&quot;/&gt;&lt;wsp:rsid wsp:val=&quot;00AE63DF&quot;/&gt;&lt;wsp:rsid wsp:val=&quot;00AE6D15&quot;/&gt;&lt;wsp:rsid wsp:val=&quot;00B017AC&quot;/&gt;&lt;wsp:rsid wsp:val=&quot;00B04182&quot;/&gt;&lt;wsp:rsid wsp:val=&quot;00B07AE3&quot;/&gt;&lt;wsp:rsid wsp:val=&quot;00B11430&quot;/&gt;&lt;wsp:rsid wsp:val=&quot;00B353EB&quot;/&gt;&lt;wsp:rsid wsp:val=&quot;00B42431&quot;/&gt;&lt;wsp:rsid wsp:val=&quot;00B439C4&quot;/&gt;&lt;wsp:rsid wsp:val=&quot;00B4535E&quot;/&gt;&lt;wsp:rsid wsp:val=&quot;00B513D0&quot;/&gt;&lt;wsp:rsid wsp:val=&quot;00B52A8C&quot;/&gt;&lt;wsp:rsid wsp:val=&quot;00B53ACE&quot;/&gt;&lt;wsp:rsid wsp:val=&quot;00B636A8&quot;/&gt;&lt;wsp:rsid wsp:val=&quot;00B665C6&quot;/&gt;&lt;wsp:rsid wsp:val=&quot;00B710EB&quot;/&gt;&lt;wsp:rsid wsp:val=&quot;00B805AF&quot;/&gt;&lt;wsp:rsid wsp:val=&quot;00B869EC&quot;/&gt;&lt;wsp:rsid wsp:val=&quot;00B9397A&quot;/&gt;&lt;wsp:rsid wsp:val=&quot;00B9633D&quot;/&gt;&lt;wsp:rsid wsp:val=&quot;00BA03FE&quot;/&gt;&lt;wsp:rsid wsp:val=&quot;00BA1CBF&quot;/&gt;&lt;wsp:rsid wsp:val=&quot;00BA2EBE&quot;/&gt;&lt;wsp:rsid wsp:val=&quot;00BA5DB0&quot;/&gt;&lt;wsp:rsid wsp:val=&quot;00BB0F28&quot;/&gt;&lt;wsp:rsid wsp:val=&quot;00BB458A&quot;/&gt;&lt;wsp:rsid wsp:val=&quot;00BC4230&quot;/&gt;&lt;wsp:rsid wsp:val=&quot;00BC7B37&quot;/&gt;&lt;wsp:rsid wsp:val=&quot;00BD00D3&quot;/&gt;&lt;wsp:rsid wsp:val=&quot;00BD1659&quot;/&gt;&lt;wsp:rsid wsp:val=&quot;00BD3AA9&quot;/&gt;&lt;wsp:rsid wsp:val=&quot;00BD4A18&quot;/&gt;&lt;wsp:rsid wsp:val=&quot;00BD566C&quot;/&gt;&lt;wsp:rsid wsp:val=&quot;00BD6DB2&quot;/&gt;&lt;wsp:rsid wsp:val=&quot;00BE11CF&quot;/&gt;&lt;wsp:rsid wsp:val=&quot;00BE21AB&quot;/&gt;&lt;wsp:rsid wsp:val=&quot;00BE367F&quot;/&gt;&lt;wsp:rsid wsp:val=&quot;00BE55CB&quot;/&gt;&lt;wsp:rsid wsp:val=&quot;00BF617A&quot;/&gt;&lt;wsp:rsid wsp:val=&quot;00C0379D&quot;/&gt;&lt;wsp:rsid wsp:val=&quot;00C03931&quot;/&gt;&lt;wsp:rsid wsp:val=&quot;00C05FE3&quot;/&gt;&lt;wsp:rsid wsp:val=&quot;00C0746D&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1B62&quot;/&gt;&lt;wsp:rsid wsp:val=&quot;00C47C59&quot;/&gt;&lt;wsp:rsid wsp:val=&quot;00C601D2&quot;/&gt;&lt;wsp:rsid wsp:val=&quot;00C6234D&quot;/&gt;&lt;wsp:rsid wsp:val=&quot;00C657AB&quot;/&gt;&lt;wsp:rsid wsp:val=&quot;00C65BCC&quot;/&gt;&lt;wsp:rsid wsp:val=&quot;00C66970&quot;/&gt;&lt;wsp:rsid wsp:val=&quot;00C82424&quot;/&gt;&lt;wsp:rsid wsp:val=&quot;00C8691C&quot;/&gt;&lt;wsp:rsid wsp:val=&quot;00C87BB6&quot;/&gt;&lt;wsp:rsid wsp:val=&quot;00C927BD&quot;/&gt;&lt;wsp:rsid wsp:val=&quot;00C92C2D&quot;/&gt;&lt;wsp:rsid wsp:val=&quot;00CA168A&quot;/&gt;&lt;wsp:rsid wsp:val=&quot;00CA357E&quot;/&gt;&lt;wsp:rsid wsp:val=&quot;00CA44F9&quot;/&gt;&lt;wsp:rsid wsp:val=&quot;00CA4A69&quot;/&gt;&lt;wsp:rsid wsp:val=&quot;00CA6A63&quot;/&gt;&lt;wsp:rsid wsp:val=&quot;00CA7AED&quot;/&gt;&lt;wsp:rsid wsp:val=&quot;00CC3E0C&quot;/&gt;&lt;wsp:rsid wsp:val=&quot;00CC4690&quot;/&gt;&lt;wsp:rsid wsp:val=&quot;00CC488A&quot;/&gt;&lt;wsp:rsid wsp:val=&quot;00CC58D3&quot;/&gt;&lt;wsp:rsid wsp:val=&quot;00CC784D&quot;/&gt;&lt;wsp:rsid wsp:val=&quot;00CD040C&quot;/&gt;&lt;wsp:rsid wsp:val=&quot;00CD4AF5&quot;/&gt;&lt;wsp:rsid wsp:val=&quot;00CD541D&quot;/&gt;&lt;wsp:rsid wsp:val=&quot;00CF123C&quot;/&gt;&lt;wsp:rsid wsp:val=&quot;00CF244B&quot;/&gt;&lt;wsp:rsid wsp:val=&quot;00CF58FF&quot;/&gt;&lt;wsp:rsid wsp:val=&quot;00D0337B&quot;/&gt;&lt;wsp:rsid wsp:val=&quot;00D05C6C&quot;/&gt;&lt;wsp:rsid wsp:val=&quot;00D079B2&quot;/&gt;&lt;wsp:rsid wsp:val=&quot;00D114E9&quot;/&gt;&lt;wsp:rsid wsp:val=&quot;00D22B7B&quot;/&gt;&lt;wsp:rsid wsp:val=&quot;00D25545&quot;/&gt;&lt;wsp:rsid wsp:val=&quot;00D429C6&quot;/&gt;&lt;wsp:rsid wsp:val=&quot;00D47748&quot;/&gt;&lt;wsp:rsid wsp:val=&quot;00D52F17&quot;/&gt;&lt;wsp:rsid wsp:val=&quot;00D54CC3&quot;/&gt;&lt;wsp:rsid wsp:val=&quot;00D55187&quot;/&gt;&lt;wsp:rsid wsp:val=&quot;00D6041A&quot;/&gt;&lt;wsp:rsid wsp:val=&quot;00D62FC6&quot;/&gt;&lt;wsp:rsid wsp:val=&quot;00D633EB&quot;/&gt;&lt;wsp:rsid wsp:val=&quot;00D63C91&quot;/&gt;&lt;wsp:rsid wsp:val=&quot;00D64B10&quot;/&gt;&lt;wsp:rsid wsp:val=&quot;00D66D75&quot;/&gt;&lt;wsp:rsid wsp:val=&quot;00D72A23&quot;/&gt;&lt;wsp:rsid wsp:val=&quot;00D82FF7&quot;/&gt;&lt;wsp:rsid wsp:val=&quot;00D847FE&quot;/&gt;&lt;wsp:rsid wsp:val=&quot;00D86A08&quot;/&gt;&lt;wsp:rsid wsp:val=&quot;00D93791&quot;/&gt;&lt;wsp:rsid wsp:val=&quot;00D95468&quot;/&gt;&lt;wsp:rsid wsp:val=&quot;00D964EA&quot;/&gt;&lt;wsp:rsid wsp:val=&quot;00D966D0&quot;/&gt;&lt;wsp:rsid wsp:val=&quot;00DA0C59&quot;/&gt;&lt;wsp:rsid wsp:val=&quot;00DA2BD3&quot;/&gt;&lt;wsp:rsid wsp:val=&quot;00DA2F12&quot;/&gt;&lt;wsp:rsid wsp:val=&quot;00DA3991&quot;/&gt;&lt;wsp:rsid wsp:val=&quot;00DA5439&quot;/&gt;&lt;wsp:rsid wsp:val=&quot;00DA5E2D&quot;/&gt;&lt;wsp:rsid wsp:val=&quot;00DB7E6C&quot;/&gt;&lt;wsp:rsid wsp:val=&quot;00DD31DD&quot;/&gt;&lt;wsp:rsid wsp:val=&quot;00DD5A29&quot;/&gt;&lt;wsp:rsid wsp:val=&quot;00DD5D9D&quot;/&gt;&lt;wsp:rsid wsp:val=&quot;00DE35CB&quot;/&gt;&lt;wsp:rsid wsp:val=&quot;00DF0E62&quot;/&gt;&lt;wsp:rsid wsp:val=&quot;00DF21E9&quot;/&gt;&lt;wsp:rsid wsp:val=&quot;00E00F14&quot;/&gt;&lt;wsp:rsid wsp:val=&quot;00E01C14&quot;/&gt;&lt;wsp:rsid wsp:val=&quot;00E06386&quot;/&gt;&lt;wsp:rsid wsp:val=&quot;00E10B4F&quot;/&gt;&lt;wsp:rsid wsp:val=&quot;00E170A3&quot;/&gt;&lt;wsp:rsid wsp:val=&quot;00E22BD9&quot;/&gt;&lt;wsp:rsid wsp:val=&quot;00E24EB4&quot;/&gt;&lt;wsp:rsid wsp:val=&quot;00E320ED&quot;/&gt;&lt;wsp:rsid wsp:val=&quot;00E33AFB&quot;/&gt;&lt;wsp:rsid wsp:val=&quot;00E34218&quot;/&gt;&lt;wsp:rsid wsp:val=&quot;00E36DD0&quot;/&gt;&lt;wsp:rsid wsp:val=&quot;00E4541B&quot;/&gt;&lt;wsp:rsid wsp:val=&quot;00E454E2&quot;/&gt;&lt;wsp:rsid wsp:val=&quot;00E46282&quot;/&gt;&lt;wsp:rsid wsp:val=&quot;00E5216E&quot;/&gt;&lt;wsp:rsid wsp:val=&quot;00E735D7&quot;/&gt;&lt;wsp:rsid wsp:val=&quot;00E75E21&quot;/&gt;&lt;wsp:rsid wsp:val=&quot;00E82344&quot;/&gt;&lt;wsp:rsid wsp:val=&quot;00E84C82&quot;/&gt;&lt;wsp:rsid wsp:val=&quot;00E84D64&quot;/&gt;&lt;wsp:rsid wsp:val=&quot;00E86881&quot;/&gt;&lt;wsp:rsid wsp:val=&quot;00E87408&quot;/&gt;&lt;wsp:rsid wsp:val=&quot;00E914C4&quot;/&gt;&lt;wsp:rsid wsp:val=&quot;00E934F5&quot;/&gt;&lt;wsp:rsid wsp:val=&quot;00E96961&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C6E7A&quot;/&gt;&lt;wsp:rsid wsp:val=&quot;00EE2BED&quot;/&gt;&lt;wsp:rsid wsp:val=&quot;00EE2F60&quot;/&gt;&lt;wsp:rsid wsp:val=&quot;00EE374B&quot;/&gt;&lt;wsp:rsid wsp:val=&quot;00EE44C1&quot;/&gt;&lt;wsp:rsid wsp:val=&quot;00EF6695&quot;/&gt;&lt;wsp:rsid wsp:val=&quot;00F025DC&quot;/&gt;&lt;wsp:rsid wsp:val=&quot;00F029D9&quot;/&gt;&lt;wsp:rsid wsp:val=&quot;00F032DC&quot;/&gt;&lt;wsp:rsid wsp:val=&quot;00F062EF&quot;/&gt;&lt;wsp:rsid wsp:val=&quot;00F06B76&quot;/&gt;&lt;wsp:rsid wsp:val=&quot;00F1129A&quot;/&gt;&lt;wsp:rsid wsp:val=&quot;00F11BB5&quot;/&gt;&lt;wsp:rsid wsp:val=&quot;00F1417B&quot;/&gt;&lt;wsp:rsid wsp:val=&quot;00F2074B&quot;/&gt;&lt;wsp:rsid wsp:val=&quot;00F34B99&quot;/&gt;&lt;wsp:rsid wsp:val=&quot;00F41056&quot;/&gt;&lt;wsp:rsid wsp:val=&quot;00F52DAB&quot;/&gt;&lt;wsp:rsid wsp:val=&quot;00F543F0&quot;/&gt;&lt;wsp:rsid wsp:val=&quot;00F81D29&quot;/&gt;&lt;wsp:rsid wsp:val=&quot;00F91C4D&quot;/&gt;&lt;wsp:rsid wsp:val=&quot;00F92FD9&quot;/&gt;&lt;wsp:rsid wsp:val=&quot;00F948F2&quot;/&gt;&lt;wsp:rsid wsp:val=&quot;00FA1C71&quot;/&gt;&lt;wsp:rsid wsp:val=&quot;00FA6684&quot;/&gt;&lt;wsp:rsid wsp:val=&quot;00FA731E&quot;/&gt;&lt;wsp:rsid wsp:val=&quot;00FB2B38&quot;/&gt;&lt;wsp:rsid wsp:val=&quot;00FC6358&quot;/&gt;&lt;wsp:rsid wsp:val=&quot;00FD1D3E&quot;/&gt;&lt;wsp:rsid wsp:val=&quot;00FD320D&quot;/&gt;&lt;wsp:rsid wsp:val=&quot;00FD3B95&quot;/&gt;&lt;wsp:rsid wsp:val=&quot;00FE23DE&quot;/&gt;&lt;wsp:rsid wsp:val=&quot;00FE30B7&quot;/&gt;&lt;wsp:rsid wsp:val=&quot;00FF3109&quot;/&gt;&lt;/wsp:rsids&gt;&lt;/w:docPr&gt;&lt;w:body&gt;&lt;wx:sect&gt;&lt;w:p wsp:rsidR=&quot;00000000&quot; wsp:rsidRDefault=&quot;005F2A82&quot; wsp:rsidP=&quot;005F2A82&quot;&gt;&lt;aml:annotation aml:id=&quot;0&quot; w:type=&quot;Word.Bookmark.Start&quot; w:name=&quot;_Hlk137304950&quot;/&gt;&lt;m:oMathPara&gt;&lt;m:oMath&gt;&lt;m:r&gt;&lt;m:rPr&gt;&lt;m:sty m:val=&quot;p&quot;/&gt;&lt;/m:rPr&gt;&lt;w:rPr&gt;&lt;w:rFonts w:ascii=&quot;Cambria Math&quot; w:h-ansi=&quot;Cambria Math&quot;/&gt;&lt;wx:font wx:val=&quot;Cambria Math&quot;/&gt;&lt;w:color w:val=&quot;000000&quot;/&gt;&lt;w:sz w:val=&quot;28&quot;/&gt;&lt;w:sz-cs w:val=&quot;28&quot;/&gt;&lt;w:vertAlign w:val=&quot;subscript&quot;/&gt;&lt;/w:rPr&gt;&lt;m:t&gt;蠅&lt;/m:t&gt;&lt;/m:&lt;r&gt;r&lt;m:rr&gt;&lt;m:rPr&gt;&lt; m:nor/lv&gt;&lt;/m:rPr&gt;&lt;w:PrPr&gt;&lt;w:rFonts w::ascii=&quot;Cam=bria Math&quot; aw:h-ansi=C&quot;Cambria Mathi&quot;/&gt;&lt;wx:font:v wx::val=&quot;Camlbria aMath&quot;/&gt;c&lt;vw:wcolor w:&quot;val=&quot;0000000&quot;/&gt;&lt;wz:kervn w:val=&quot;0&quot;w/&quot;&gt;&lt;w:sz w:val=&quot;2A8&quot;/&gt;&lt;w:sz-lcs w:val=&quot;28&quot;/&gt;v&lt;w:vert=sAlign w:val=&lt;&quot;/&gt;msubscript&quot;/&gt;&lt;/w:rPr&gt;&lt;m:t&gt;1&lt;/m:t&gt;&lt;/m:r&gt;&lt;m:r&gt;&lt;w:rPr&gt;&lt;w:rFonts w:ascii=&quot;Cambria Math&quot; w:h-ansi=&quot;Cambria Math&quot; w:hint=&quot;fareast&quot;/&gt;&lt;wx:font wx:val=&quot;Cambria Math&quot;/&gt;&lt;w:i/&gt;&lt;w:color w:val=&quot;000000&quot;/&gt;&lt;w:sz w:val=&quot;28&quot;/&gt;&lt;w:sz-cs w:val=&quot;28&quot;/&gt;&lt;w:vertAlign w:val=&quot;subscript&quot;/&gt;&lt;/w:rPr&gt;&lt;m:t&gt;=&lt;/m:t&gt;&lt;/m:r&gt;&lt;m:f&gt;&lt;m:fPr&gt;&lt;m:ctrlPr&gt;&lt;w:rPr&gt;&lt;w:rFonts w:ascii=&quot;Cambria Math&quot; w:fareast=&quot;Cambria Math&quot; w:h-ansi=&quot;Cambria Math&quot; w:cs=&quot;Cambria Math&quot;/&gt;&lt;wx:font wx:val=&quot;Cambria Math&quot;/&gt;&lt;w:i/&gt;&lt;w:color w:val=&quot;000000&quot;/&gt;&lt;w:kern w:val=&quot;0&quot;/&gt;&lt;w:sz w:val=&quot;28&quot;/&gt;&lt;w:sz-cs w:val=&quot;28&quot;/&gt;&lt;w:vertAlign w:val=&quot;subscript&quot;/&gt;&lt;/w:rPr&gt;&lt;/m:ctrlPr&gt;&lt;/m:fPr&gt;&lt;m:num&gt;&lt;m:r&gt;&lt;w:rPr&gt;&lt;w:rFonts w:ascii=&quot;Cambria Math&quot; w:fareast=&quot;Cambria Math&quot; w:h-ansi=&quot;Cambria Math&quot; w:cs=&quot;Cambria Math&quot;/&gt;&lt;wx:font wx:val=&quot;Cambria Math&quot;/&gt;&lt;w:i/&gt;&lt;w:color w:val=&quot;000000&quot;/&gt;&lt;w:sz w:val=&quot;28&quot;/&gt;&lt;w:sz-cs w:val=&quot;28&quot;/&gt;&lt;w:vertAlign w:val=&quot;subscript&quot;/&gt;&lt;/w:rPr&gt;&lt;m:t&gt;m&lt;/m:t&gt;&lt;/m:r&gt;&lt;m:r&gt;&lt;m:rPr&gt;&lt;m:nor/&gt;&lt;/m:rPr&gt;&lt;w:rPr&gt;&lt;w:rFonts w:ascii=&quot;Cambria Math&quot; w:fareast=&quot;Cambria Math&quot; w:h-ansi=&quot;Cambria Math&quot; w:cs=&quot;Cambria Math&quot;/&gt;&lt;wx:font wx:val=&quot;Cambria Math&quot;/&gt;&lt;w:color w:val=&quot;000000&quot;/&gt;&lt;w:kern w:val=&quot;0&quot;/&gt;&lt;w:sz w:val=&quot;28&quot;/&gt;&lt;w:sz-cs w:val=&quot;28&quot;/&gt;&lt;w:vertAlign w:val=&quot;subscript&quot;/&gt;&lt;/w:rPr&gt;&lt;m:t&gt;1&lt;/m:t&gt;&lt;/m:r&gt;&lt;m:r&gt;&lt;w:rPr&gt;&lt;w:rFonts w:ascii=&quot;Cambria Math&quot; w:fareast=&quot;Cambria Math&quot; w:h-ansi=&quot;Cambria Math&quot; w:cs=&quot;Cambria Math&quot;/&gt;&lt;wx:font wx:val=&quot;Cambria Math&quot;/&gt;&lt;w:i/&gt;&lt;w:color w:val=&quot;000000&quot;/&gt;&lt;w:sz w:val=&quot;28&quot;/&gt;&lt;w:sz-cs w:val=&quot;28&quot;/&gt;&lt;w:vertAlign w:val=&quot;subscript&quot;/&gt;&lt;/w:rPr&gt;&lt;m:t&gt;脳0.1314&lt;r/m:t&gt;s&lt;/m:r&gt;&lt;/mC:num&gt;&lt;m:denh&gt;&lt;m:r&gt;&lt;w:rPr&gt;&lt;w:rFontis w:asciiw=:&quot;Cambraiba rMatrh &quot; w:cfarme=ast=&quot;Catmbria Math&quot; w:h-anasti=&quot;C&quot;ambria Math&quot; w:cs=&quot;Cambcria Math0&quot;/&gt;&lt;wx:font wx:val=&quot;&quot;&quot;C/ambria Math&quot;/&gt;&lt;w:i/&gt;w&lt;we:colo&lt;r w:vAagal=&quot;000&quot;000&quot;/r&gt;&lt;w:sz w:va&quot;l=&quot;28r&quot;/&gt;&lt;wm:sz-cs w:val=&quot;28&quot;/&gt;&lt;w:vertAlign w:val=&quot;subscript&quot;/&gt;&lt;/w:rPr&gt;&lt;m:t&gt;m脳&lt;/mi:t&gt;&lt;/m:r&gt;&lt;wm:f ba&gt;&lt;m::mrfPrc&gt;&lt;m:ctrtrl=Pr&gt;&lt;w:raPr&gt;&lt;w:rFonts w:ascii=t&quot;&quot;Cambria Math&quot; w:fa0recast=&quot;Cambria Ma&quot;t&quot;h&quot; w:h-ansi=&quot;Cambria eMat/h&quot; w:cs=&quot;aCam&lt;bgriAa Mwath&quot;/&gt;&lt;wx:font wx:val=&quot;&quot;Ca&quot;rmbrria Mamth&quot;/&gt;&lt;w:i//&gt;&lt;w=:color gw:val=&quot;000000&quot;/A&gt;&lt;w:kern w:val=&quot;0&quot;/&gt;&lt;w:sz w:val=&quot;28&quot;/&gt;&lt;w:sz-cs w:val=&quot;28&quot;/&gt;&lt;w:vertAlign w:val=&quot;subscript&quot;/&gt;&lt;/w:rPr&gt;&lt;/m:ctrlPr&gt;&lt;/m:fPr&gt;&lt;m:num&gt;&lt;m:r&gt;&lt;w:rPr&gt;&lt;w:rFonts w:ascii=&quot;Cambria Math&quot; w:fareast=&quot;Cambria Math&quot; w:h-ansi=&quot;Cambria Math&quot; w:cs=&quot;Cambria Math&quot;/&gt;&lt;wx:font wx:val=&quot;Cambria Math&quot;/&gt;&lt;w:i/&gt;&lt;w:color w:val=&quot;000000&quot;/&gt;&lt;w:sz w:val=&quot;28&quot;/&gt;&lt;w:sz-cs w:val=&quot;28&quot;/&gt;&lt;w:vertAlign w:val=&quot;subscript&quot;/&gt;&lt;/w:rPr&gt;&lt;m:t&gt;5&lt;/m:t&gt;&lt;/m:r&gt;&lt;/m:num&gt;&lt;m:den&gt;&lt;m:r&gt;&lt;w:rPr&gt;&lt;w:rFonts w:ascii=&quot;Cambria Math&quot; w:fareast=&quot;Cambria Math&quot; w:h-ansi=&quot;Cambria Math&quot; w:cs=&quot;Cambria Math&quot;/&gt;&lt;wx:font wx:val=&quot;Cambria Math&quot;/&gt;&lt;w:i/&gt;&lt;w:color w:val=&quot;000000&quot;/&gt;&lt;w:sz w:val=&quot;28&quot;/&gt;&lt;w:sz-cs w:val=&quot;28&quot;/&gt;&lt;w:vertAlign w:val=&quot;subscript&quot;/&gt;&lt;/w:rPr&gt;&lt;m:t&gt;250&lt;/m:t&gt;&lt;/m:r&gt;&lt;/m:den&gt;&lt;/m:f&gt;&lt;/m:den&gt;&lt;/m:f&gt;&lt;m:r&gt;&lt;w:rPr&gt;&lt;w:rFonts w:ascii=&quot;Cambria Math&quot; w:h-ansi=&quot;Cambria Math&quot;/&gt;&lt;wx:font wx:val=&quot;Cambria Math&quot;/&gt;&lt;w:i/&gt;&lt;w:color w:val=&quot;000000&quot;/&gt;&lt;w:sz w:val=&quot;28&quot;/&gt;&lt;w:sz-cs w:val=&quot;28&quot;/&gt;&lt;w:vertAlign w:val=&quot;subscript&quot;/&gt;&lt;/w:rPr&gt;&lt;m:t&gt; 脳&lt;&gt;/m:t&gt;&lt;/m:mr&gt;&lt;m:f&gt;&lt;m:fPr&gt;&lt;m:ctrlPr&gt;&gt;&lt;&lt;&gt;wm:rP:r&gt;&lt;w:rrFonts w: asciii=&quot;Cambria Math&quot; w:f areast=&quot;瀹嬩綋&quot; w:h-ansi=&quot;Cambria Matl=&quot;Ch&quot;/ria &gt;&lt;wx:&quot;Camfo&lt;w:cn Matt ai/&gt;&lt;thw:i/&quot;wx:valtw:i/h&quot;/=&quot;Camr w:bria Maz-csth&quot;/:col&gt;/&gt;&lt;w&lt;w&lt;w:v:va=&quot;28lsubs=i/&gt;&lt;w:color=&quot;w:rP28 &quot;28&quot;w:val=&quot;000000&quot;/&gt;&lt;w::t&gt; kern w:val=&quot;脳&lt;&gt;0:t&gt; &quot;/&gt;&lt;w:sz w:val=&quot;28&quot;/&gt;&lt;w&lt;w:r:sz-cs w:val=&quot;asci28&gt;&gt;&lt;&quot;/r&gt;&gt;&gt;PrrP:&gt;&lt;&lt;w:vertAlignmw: :m w:val=&quot;subscript&quot;/&gt;&lt;/w:rPr&gt;&gt;cwm&lt;/m:ctr&gt;C&lt;&gt; lPr&gt;&lt;/m:fPr&gt;&lt;:f m:num&gt;&lt;m:r&gt;&lt;w:rPr&gt;&lt;w:rFonts w:ascii=w&quot;Casmbvrsia Math&quot; w:h-ansi=P&quot;Cambria Math&quot; w:hint=&quot;fareast&quot;/&gt;&lt;wx:font  wx:val=&quot;Cambria Math&quot;/&gt;&lt;w:i/&gt;&lt;w:color w:val=&quot;000000&quot;/&gt;&lt;w:sz w:val=&quot;28&quot;/&gt;&lt;w:sz-cs w:val=&quot;28&quot;/&gt;&lt;w:vertAlign w:val=&quot;subscript&quot;/&gt;&lt;/w:rPr&gt;&lt;m:t&gt;100&lt;/m:t&gt;&lt;/m:r&gt;&lt;/m:num&gt;&lt;m:den&gt;&lt;m:r&gt;&lt;w:rPr&gt;&lt;w:rFonts w:ascii=&quot;Cambria Math&quot; w:h-ansi=&quot;Cambria Math&quot; w:hint=&quot;fareast&quot;/&gt;&lt;wx:font wx:val=&quot;Cambria Math&quot;/&gt;&lt;w:i/&gt;&lt;w:color w:val=&quot;000000&quot;/&gt;&lt;w:sz w:val=&quot;28&quot;/&gt;&lt;w:sz-cs w:val=&quot;28&quot;/&gt;&lt;w:vertAlign w:val=&quot;subscript&quot;/&gt;&lt;/w:rPr&gt;&lt;m:t&gt;100&lt;/m:t&gt;&lt;/m:r&gt;&lt;m:r&gt;&lt;w:rPr&gt;&lt;w:rFonts w:ascii=&quot;Cambria Math&quot; w:fareast=&quot;??i杞泤榛? w:h-ansi= w:h&quot;Cambria ast&quot;/&gt;t&quot;Math&quot; w:&quot;/&gt;wx:fol=&quot;C&lt;wx:/mbri&gt;&lt;w:i/&gt;xcs=&quot;寰蒋闆呴粦&quot; w:val=&quot;00 w:hint=&quot;fareast&quot;/&gt;&lt;w00000&quot;/&gt;&lt;wx:font wx:vsz w:vaAlign w:val=&quot;sz w:val=&quot;al=&quot;寰w:sz-cs w:va?ubscript&quot;/&gt;&lt;/wscript&quot;/&gt;&lt;泤榛Fonts w:ascii=&quot;?/&gt;Pr&gt;&lt;w:rFonts w:&lt;ria Math&quot; w:farw:i/&gt;&lt;Fonts w:ascii=&quot;al=&quot;28&quot;/&gt;&lt;w::rFonts w:asciisz-cs0&lt;/m:t&gt;&lt;/m:r&gt;&lt;m: w:val=&quot;28&lt;w:sz-cs w:color w:val=&quot;000000&quot;w:rPr&gt;bria ast&quot;mbri&gt;&lt;w:i/&gt;/&gt;&lt;m:t&gt;100&lt;/mgn w:val=&quot;Pr&gt;&lt;wl=&quot;00:rF w:vaonts w:asubrPr&gt;&lt;&quot;/&gt;wx:fol=&quot;Cw:rFonts w:scrip/&gt;&lt;w:sz w:fo&lt;wx:/mbrints w:ascii=&quot;Cam:val=&quot;28&quot;/&gt;&lt;w:ambria Cambria ast&quot;Mat0&quot;/&lt;/w&gt;&lt;wh&quot; w:h&quot;/&gt;&lt;-ansi= w:h:fare:val=&quot;ast=&quot;?ath&quot; w:fasz-cs w:val=&quot;:vw:vaalsubscrii=&quot;Cambria Math&quot;ipt&quot;/&gt;&lt;/w:rP=&quot;2h&quot; w:fareast=&quot;寰?i8&quot;/0&gt;&lt;ah&quot; w:&quot;/&gt;wx:fow:vertAlign w:val=&quot;subsCcript&quot;p/&gt;&lt;/w:rPr&gt;&lt;m:t&gt;-&lt;/m:at&gt;&lt;/m:r&gt;&lt;mi:r&quot;&gt;&lt;w:r:Pr&gt;&lt;w:rFonts w::ascii=a&quot;Cambrh&quot; w:&quot;/&gt;&lt;wx:iaw Math&quot; w:wh-a&lt;nsim=&quot;Cam:bt&quot;mh&quot; w:&quot;/&gt;&lt;wx&quot;ria Mathh&quot;/&gt;&lt;wx:font ?wx:val=&quot;Ca&quot;aambrcia Math&quot;/&gt;&lt;w:i/t&gt;&lt;w:color: w:val=&quot;000000&quot;/&gt;&lt;w:&quot;sz w:val=&quot;28&quot;/&gt;&lt;w:sz-cs w:val=&quot;28&quot;/&gt;&lt;w:vertAlign w:val=&quot;subscript&quot;/&gt;&lt;/w:rPr&gt;&lt;m:t&gt;蠅&lt;/:im:t&gt;&lt;/m:r&gt;&lt;m:r&gt;&lt;m:rPr&gt;a&lt;m:no:r/&gt;&lt;/m:rPr&gt;&lt;w:rPr&gt;w&lt;w:rFonts w:aw&lt;:scii=:&quot;Cambrima Ma&quot;th&quot; w:mh-&quot;ansi=&quot;Cambrxiha Maath&quot; w:hin?t=&quot;fa&quot;careasta&quot;/&gt;t&lt;wx:rfont w:x:val=&quot;Cambria lMazth&quot;/ &gt;&lt;w:color w:va&quot;l=&quot;000000&quot;/&gt;&lt;w:kern wA:val=&quot;0&quot;/&gt;&lt;iw8:s&lt;z w:val=&quot;28r&quot;/&gt;&lt;w::sz-cs w:val=&quot;28&quot;:/&gt;&lt;w:vertAlign w:val=&quot;subscript&quot;/&gt;&lt;/w:rPr&gt;&lt;m:t&gt;2&lt;/m:t&gt;&lt;/m:r&gt;&lt;/m:den&gt;&lt;/m:f&gt;&lt;m:r&gt;&lt;w:rPr&gt;&lt;w:rFonts w:ascii=&quot;Cambria Math&quot; w:h-ansi=&quot;Cambria Math&quot;/&gt;&lt;wx:font wx:val=&quot;Cambria Math&quot;/&gt;&lt;w:i/&gt;&lt;w:color w:val=&quot;000000&quot;/&gt;&lt;w:sz w:val=&quot;28&quot;/&gt;&lt;w:sz-cs w:val=&quot;28&quot;/&gt;&lt;w:vertAlign w:val=&quot;subscript&quot;/&gt;&lt;/w:rPr&gt;&lt;m:t&gt; 脳100&lt;/mm:t&gt;&lt;/m:r&gt;&lt;m:r&gt;r&lt;w&lt;::rPr&gt;&lt;w:rFonts w:raswciPi=&quot;Carmbria tMath&quot; w:h-aansi=&quot;Cambritaan Mhmssath&quot;/&gt;&lt;wx:fb&lt;ont wx:val=&quot;CaC&lt;mbriai Math&quot;/&gt;&lt;w:i/&gt;&lt;rw:color w:val=&quot;000:0000&quot;/&gt;&lt;w:sz w:val:=&quot;28&quot;/&gt;&lt;w:sz-csa =2w:val=&gt;&quot;28&quot;/&gt;&lt;/w:rPsr&gt;&lt;m:it&gt; l&lt;s/m:t&gt;&lt;/m:r&gt;&lt;/m:oMath&gt;&lt;/m:oMathPara&gt;t&lt;aml:annotation aml:id=&quot;0&quot; w:type=&quot;Word.Bookmark.End&quot;/&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instrText xml:space="preserve"> </w:instrText>
      </w:r>
      <w:r>
        <w:fldChar w:fldCharType="end"/>
      </w:r>
      <w:r>
        <w:fldChar w:fldCharType="end"/>
      </w:r>
    </w:p>
    <w:p w:rsidR="00B92E7E" w:rsidRDefault="00B92E7E" w:rsidP="00E77E56">
      <w:pPr>
        <w:ind w:firstLineChars="200" w:firstLine="420"/>
        <w:rPr>
          <w:rFonts w:hAnsi="宋体" w:cs="宋体"/>
          <w:color w:val="000000"/>
          <w:kern w:val="0"/>
          <w:szCs w:val="21"/>
        </w:rPr>
      </w:pPr>
      <w:r>
        <w:rPr>
          <w:rFonts w:ascii="宋体" w:hAnsi="Symbol" w:hint="eastAsia"/>
          <w:color w:val="000000"/>
          <w:kern w:val="0"/>
          <w:szCs w:val="20"/>
        </w:rPr>
        <w:sym w:font="Symbol" w:char="F072"/>
      </w:r>
      <w:r w:rsidRPr="00382329">
        <w:rPr>
          <w:rFonts w:ascii="宋体" w:hAnsi="宋体"/>
          <w:color w:val="000000"/>
          <w:kern w:val="0"/>
          <w:szCs w:val="21"/>
          <w:vertAlign w:val="subscript"/>
        </w:rPr>
        <w:t>1</w:t>
      </w:r>
      <w:r>
        <w:rPr>
          <w:rFonts w:hint="eastAsia"/>
        </w:rPr>
        <w:t>─</w:t>
      </w:r>
      <w:r>
        <w:rPr>
          <w:rFonts w:hAnsi="宋体" w:cs="宋体" w:hint="eastAsia"/>
          <w:color w:val="000000"/>
          <w:kern w:val="0"/>
          <w:szCs w:val="21"/>
        </w:rPr>
        <w:t>由校准曲线计算出的总有机碳浓度，</w:t>
      </w:r>
      <w:r>
        <w:rPr>
          <w:rFonts w:hAnsi="宋体" w:cs="宋体"/>
          <w:color w:val="000000"/>
          <w:kern w:val="0"/>
          <w:szCs w:val="21"/>
        </w:rPr>
        <w:t>mg/L</w:t>
      </w:r>
      <w:r>
        <w:rPr>
          <w:rFonts w:hAnsi="宋体" w:cs="宋体" w:hint="eastAsia"/>
          <w:color w:val="000000"/>
          <w:kern w:val="0"/>
          <w:szCs w:val="21"/>
        </w:rPr>
        <w:t>；</w:t>
      </w:r>
    </w:p>
    <w:p w:rsidR="00B92E7E" w:rsidRDefault="00B92E7E" w:rsidP="00E77E56">
      <w:pPr>
        <w:ind w:firstLineChars="200" w:firstLine="420"/>
        <w:rPr>
          <w:rFonts w:hAnsi="宋体" w:cs="宋体"/>
          <w:color w:val="000000"/>
          <w:kern w:val="0"/>
          <w:szCs w:val="21"/>
        </w:rPr>
      </w:pPr>
      <w:r>
        <w:rPr>
          <w:rFonts w:hAnsi="宋体" w:cs="宋体"/>
          <w:color w:val="000000"/>
          <w:kern w:val="0"/>
          <w:szCs w:val="21"/>
        </w:rPr>
        <w:t>c</w:t>
      </w:r>
      <w:r>
        <w:rPr>
          <w:rFonts w:hint="eastAsia"/>
        </w:rPr>
        <w:t>─</w:t>
      </w:r>
      <w:r>
        <w:rPr>
          <w:rFonts w:hAnsi="宋体" w:cs="宋体" w:hint="eastAsia"/>
          <w:color w:val="000000"/>
          <w:kern w:val="0"/>
          <w:szCs w:val="21"/>
        </w:rPr>
        <w:t>试样浓度，</w:t>
      </w:r>
      <w:r>
        <w:rPr>
          <w:rFonts w:ascii="宋体" w:hAnsi="宋体"/>
        </w:rPr>
        <w:t>g/L</w:t>
      </w:r>
      <w:r>
        <w:rPr>
          <w:rFonts w:hAnsi="宋体" w:cs="宋体" w:hint="eastAsia"/>
          <w:color w:val="000000"/>
          <w:kern w:val="0"/>
          <w:szCs w:val="21"/>
        </w:rPr>
        <w:t>；</w:t>
      </w:r>
    </w:p>
    <w:p w:rsidR="00B92E7E" w:rsidRPr="007A1E61" w:rsidRDefault="00B92E7E" w:rsidP="00E77E56">
      <w:pPr>
        <w:ind w:firstLineChars="50" w:firstLine="105"/>
        <w:rPr>
          <w:rFonts w:ascii="宋体"/>
          <w:color w:val="000000"/>
          <w:kern w:val="0"/>
          <w:szCs w:val="21"/>
        </w:rPr>
      </w:pPr>
      <w:r>
        <w:rPr>
          <w:rFonts w:hAnsi="宋体" w:cs="宋体"/>
          <w:color w:val="000000"/>
          <w:kern w:val="0"/>
          <w:szCs w:val="21"/>
        </w:rPr>
        <w:t>1000</w:t>
      </w:r>
      <w:r>
        <w:rPr>
          <w:rFonts w:hint="eastAsia"/>
        </w:rPr>
        <w:t>─质量换算系数。</w:t>
      </w:r>
      <w:bookmarkStart w:id="55" w:name="_GoBack"/>
      <w:bookmarkEnd w:id="55"/>
    </w:p>
    <w:p w:rsidR="00B92E7E" w:rsidRDefault="00B92E7E">
      <w:pPr>
        <w:pStyle w:val="a5"/>
        <w:spacing w:before="156" w:after="156"/>
      </w:pPr>
      <w:bookmarkStart w:id="56" w:name="_Toc143091012"/>
      <w:r>
        <w:rPr>
          <w:rFonts w:ascii="Times New Roman" w:hint="eastAsia"/>
        </w:rPr>
        <w:t>水不溶物含量</w:t>
      </w:r>
      <w:r>
        <w:rPr>
          <w:rFonts w:hint="eastAsia"/>
        </w:rPr>
        <w:t>的测定</w:t>
      </w:r>
      <w:bookmarkEnd w:id="56"/>
    </w:p>
    <w:p w:rsidR="00B92E7E" w:rsidRDefault="00B92E7E" w:rsidP="00E77E56">
      <w:pPr>
        <w:pStyle w:val="aff1"/>
        <w:ind w:firstLine="420"/>
        <w:rPr>
          <w:rFonts w:hAnsi="宋体"/>
          <w:sz w:val="21"/>
        </w:rPr>
      </w:pPr>
      <w:r>
        <w:rPr>
          <w:rFonts w:hAnsi="宋体" w:cs="宋体" w:hint="eastAsia"/>
          <w:color w:val="000000"/>
          <w:sz w:val="21"/>
        </w:rPr>
        <w:t>称取约</w:t>
      </w:r>
      <w:r>
        <w:rPr>
          <w:rFonts w:hAnsi="宋体" w:cs="宋体"/>
          <w:color w:val="000000"/>
          <w:sz w:val="21"/>
        </w:rPr>
        <w:t>1</w:t>
      </w:r>
      <w:r>
        <w:rPr>
          <w:rFonts w:hAnsi="宋体"/>
          <w:color w:val="000000"/>
          <w:sz w:val="21"/>
        </w:rPr>
        <w:t>5 g</w:t>
      </w:r>
      <w:r>
        <w:rPr>
          <w:rFonts w:hAnsi="宋体" w:cs="宋体" w:hint="eastAsia"/>
          <w:color w:val="000000"/>
          <w:sz w:val="21"/>
        </w:rPr>
        <w:t>试样（精确至</w:t>
      </w:r>
      <w:r>
        <w:rPr>
          <w:rFonts w:hAnsi="宋体"/>
          <w:color w:val="000000"/>
          <w:sz w:val="21"/>
        </w:rPr>
        <w:t>0.001 g</w:t>
      </w:r>
      <w:r>
        <w:rPr>
          <w:rFonts w:hAnsi="宋体" w:cs="宋体" w:hint="eastAsia"/>
          <w:color w:val="000000"/>
          <w:sz w:val="21"/>
        </w:rPr>
        <w:t>），</w:t>
      </w:r>
      <w:r>
        <w:rPr>
          <w:rFonts w:hAnsi="宋体" w:hint="eastAsia"/>
          <w:sz w:val="21"/>
        </w:rPr>
        <w:t>按</w:t>
      </w:r>
      <w:r>
        <w:rPr>
          <w:rFonts w:hAnsi="宋体"/>
          <w:sz w:val="21"/>
        </w:rPr>
        <w:t>GB/T 6549-2011</w:t>
      </w:r>
      <w:r>
        <w:rPr>
          <w:rFonts w:hAnsi="宋体" w:hint="eastAsia"/>
          <w:sz w:val="21"/>
        </w:rPr>
        <w:t>中</w:t>
      </w:r>
      <w:r>
        <w:rPr>
          <w:rFonts w:hAnsi="宋体"/>
          <w:sz w:val="21"/>
        </w:rPr>
        <w:t>5.5</w:t>
      </w:r>
      <w:r>
        <w:rPr>
          <w:rFonts w:hAnsi="宋体" w:hint="eastAsia"/>
          <w:sz w:val="21"/>
        </w:rPr>
        <w:t>的规定进行。</w:t>
      </w:r>
    </w:p>
    <w:p w:rsidR="00B92E7E" w:rsidRDefault="00B92E7E" w:rsidP="001362D2">
      <w:pPr>
        <w:widowControl/>
        <w:numPr>
          <w:ilvl w:val="1"/>
          <w:numId w:val="2"/>
        </w:numPr>
        <w:spacing w:beforeLines="50" w:afterLines="50"/>
        <w:jc w:val="left"/>
        <w:outlineLvl w:val="2"/>
        <w:rPr>
          <w:rFonts w:ascii="黑体" w:eastAsia="黑体"/>
          <w:kern w:val="0"/>
          <w:szCs w:val="21"/>
        </w:rPr>
      </w:pPr>
      <w:bookmarkStart w:id="57" w:name="_Toc143091013"/>
      <w:r>
        <w:rPr>
          <w:rFonts w:ascii="黑体" w:eastAsia="黑体" w:hAnsi="宋体" w:cs="黑体" w:hint="eastAsia"/>
          <w:color w:val="000000"/>
          <w:kern w:val="0"/>
          <w:szCs w:val="21"/>
        </w:rPr>
        <w:t>铅、镉、铬、汞、砷</w:t>
      </w:r>
      <w:r>
        <w:rPr>
          <w:rFonts w:ascii="黑体" w:eastAsia="黑体" w:hint="eastAsia"/>
          <w:kern w:val="0"/>
          <w:szCs w:val="21"/>
        </w:rPr>
        <w:t>的测定</w:t>
      </w:r>
      <w:bookmarkEnd w:id="57"/>
    </w:p>
    <w:p w:rsidR="00B92E7E" w:rsidRPr="00B568D9" w:rsidRDefault="00B92E7E" w:rsidP="00E77E56">
      <w:pPr>
        <w:widowControl/>
        <w:tabs>
          <w:tab w:val="center" w:pos="4201"/>
          <w:tab w:val="right" w:leader="dot" w:pos="9298"/>
        </w:tabs>
        <w:autoSpaceDE w:val="0"/>
        <w:autoSpaceDN w:val="0"/>
        <w:ind w:firstLineChars="200" w:firstLine="420"/>
        <w:rPr>
          <w:rFonts w:ascii="宋体"/>
          <w:kern w:val="0"/>
          <w:szCs w:val="21"/>
        </w:rPr>
      </w:pPr>
      <w:r w:rsidRPr="00B568D9">
        <w:rPr>
          <w:rFonts w:ascii="宋体" w:hAnsi="宋体" w:cs="黑体" w:hint="eastAsia"/>
          <w:color w:val="000000"/>
          <w:kern w:val="0"/>
          <w:szCs w:val="21"/>
        </w:rPr>
        <w:t>铅、镉、铬、砷，</w:t>
      </w:r>
      <w:r w:rsidRPr="00B568D9">
        <w:rPr>
          <w:rFonts w:ascii="宋体" w:hAnsi="宋体" w:hint="eastAsia"/>
          <w:color w:val="000000"/>
          <w:kern w:val="0"/>
          <w:szCs w:val="21"/>
        </w:rPr>
        <w:t>按</w:t>
      </w:r>
      <w:r w:rsidRPr="00B568D9">
        <w:rPr>
          <w:rFonts w:ascii="宋体" w:hAnsi="宋体"/>
          <w:color w:val="000000"/>
          <w:kern w:val="0"/>
          <w:szCs w:val="21"/>
        </w:rPr>
        <w:t>GB/T 23349</w:t>
      </w:r>
      <w:r>
        <w:rPr>
          <w:rFonts w:ascii="宋体" w:hAnsi="宋体"/>
          <w:color w:val="000000"/>
          <w:kern w:val="0"/>
          <w:szCs w:val="21"/>
        </w:rPr>
        <w:t>-2020</w:t>
      </w:r>
      <w:r w:rsidRPr="00B568D9">
        <w:rPr>
          <w:rFonts w:ascii="宋体" w:hAnsi="宋体" w:cs="宋体" w:hint="eastAsia"/>
          <w:color w:val="000000"/>
          <w:kern w:val="0"/>
          <w:szCs w:val="21"/>
        </w:rPr>
        <w:t>的规定进行。汞，</w:t>
      </w:r>
      <w:r w:rsidRPr="00B568D9">
        <w:rPr>
          <w:rFonts w:ascii="宋体" w:hAnsi="宋体" w:hint="eastAsia"/>
          <w:color w:val="000000"/>
          <w:kern w:val="0"/>
          <w:szCs w:val="21"/>
        </w:rPr>
        <w:t>按</w:t>
      </w:r>
      <w:r w:rsidRPr="00B568D9">
        <w:rPr>
          <w:rFonts w:ascii="宋体" w:hAnsi="宋体"/>
          <w:color w:val="000000"/>
          <w:kern w:val="0"/>
          <w:szCs w:val="21"/>
        </w:rPr>
        <w:t>NY/T 1978</w:t>
      </w:r>
      <w:r>
        <w:rPr>
          <w:rFonts w:ascii="宋体" w:hAnsi="宋体"/>
          <w:color w:val="000000"/>
          <w:kern w:val="0"/>
          <w:szCs w:val="21"/>
        </w:rPr>
        <w:t>-2022</w:t>
      </w:r>
      <w:r w:rsidRPr="00B568D9">
        <w:rPr>
          <w:rFonts w:ascii="宋体" w:hAnsi="宋体" w:hint="eastAsia"/>
          <w:color w:val="000000"/>
          <w:kern w:val="0"/>
          <w:szCs w:val="21"/>
        </w:rPr>
        <w:t>中的“原子荧光光谱法”规定进行。</w:t>
      </w:r>
    </w:p>
    <w:p w:rsidR="00B92E7E" w:rsidRDefault="00B92E7E">
      <w:pPr>
        <w:pStyle w:val="a4"/>
        <w:spacing w:before="312" w:after="312"/>
        <w:ind w:left="0"/>
      </w:pPr>
      <w:bookmarkStart w:id="58" w:name="_Toc86829104"/>
      <w:bookmarkStart w:id="59" w:name="_Toc87960594"/>
      <w:bookmarkStart w:id="60" w:name="_Toc87960411"/>
      <w:bookmarkStart w:id="61" w:name="_Toc87960391"/>
      <w:bookmarkStart w:id="62" w:name="_Toc143091014"/>
      <w:r>
        <w:rPr>
          <w:rFonts w:hint="eastAsia"/>
        </w:rPr>
        <w:t>检验规则</w:t>
      </w:r>
      <w:bookmarkEnd w:id="58"/>
      <w:bookmarkEnd w:id="59"/>
      <w:bookmarkEnd w:id="60"/>
      <w:bookmarkEnd w:id="61"/>
      <w:bookmarkEnd w:id="62"/>
    </w:p>
    <w:p w:rsidR="00B92E7E" w:rsidRPr="00B568D9" w:rsidRDefault="00B92E7E">
      <w:pPr>
        <w:pStyle w:val="a5"/>
        <w:spacing w:before="156" w:after="156"/>
      </w:pPr>
      <w:bookmarkStart w:id="63" w:name="_Toc87960392"/>
      <w:bookmarkStart w:id="64" w:name="_Toc143091015"/>
      <w:r w:rsidRPr="00B568D9">
        <w:rPr>
          <w:rFonts w:hint="eastAsia"/>
        </w:rPr>
        <w:t>出厂检验</w:t>
      </w:r>
      <w:bookmarkEnd w:id="63"/>
      <w:bookmarkEnd w:id="64"/>
    </w:p>
    <w:p w:rsidR="00B92E7E" w:rsidRPr="00130FDA" w:rsidRDefault="00B92E7E">
      <w:pPr>
        <w:pStyle w:val="a4"/>
        <w:numPr>
          <w:ilvl w:val="0"/>
          <w:numId w:val="0"/>
        </w:numPr>
        <w:tabs>
          <w:tab w:val="left" w:pos="315"/>
          <w:tab w:val="left" w:pos="360"/>
        </w:tabs>
        <w:spacing w:beforeLines="0" w:afterLines="0"/>
        <w:rPr>
          <w:rFonts w:ascii="宋体" w:eastAsia="宋体" w:hAnsi="宋体"/>
        </w:rPr>
      </w:pPr>
      <w:r>
        <w:rPr>
          <w:rFonts w:ascii="宋体" w:eastAsia="宋体" w:hAnsi="宋体"/>
        </w:rPr>
        <w:t xml:space="preserve">     </w:t>
      </w:r>
      <w:bookmarkStart w:id="65" w:name="_Toc86829105"/>
      <w:bookmarkStart w:id="66" w:name="_Toc87960393"/>
      <w:bookmarkStart w:id="67" w:name="_Toc87960412"/>
      <w:bookmarkStart w:id="68" w:name="_Toc87960595"/>
      <w:bookmarkStart w:id="69" w:name="_Toc142399003"/>
      <w:bookmarkStart w:id="70" w:name="_Toc143091016"/>
      <w:r>
        <w:rPr>
          <w:rFonts w:ascii="宋体" w:eastAsia="宋体" w:hAnsi="宋体" w:hint="eastAsia"/>
        </w:rPr>
        <w:t>每批产品均应做出厂检验，经检验合格签发合格证后，方可出厂。</w:t>
      </w:r>
      <w:r w:rsidRPr="00130FDA">
        <w:rPr>
          <w:rFonts w:ascii="宋体" w:eastAsia="宋体" w:hAnsi="宋体" w:hint="eastAsia"/>
        </w:rPr>
        <w:t>出厂检验项目为外观、</w:t>
      </w:r>
      <w:r w:rsidRPr="007A1E61">
        <w:rPr>
          <w:rFonts w:ascii="宋体" w:eastAsia="宋体" w:hAnsi="宋体" w:hint="eastAsia"/>
          <w:color w:val="000000"/>
          <w:szCs w:val="21"/>
        </w:rPr>
        <w:t>氯化钾</w:t>
      </w:r>
      <w:r w:rsidRPr="00130FDA">
        <w:rPr>
          <w:rFonts w:ascii="宋体" w:eastAsia="宋体" w:hAnsi="宋体" w:hint="eastAsia"/>
        </w:rPr>
        <w:t>含量、</w:t>
      </w:r>
      <w:r>
        <w:rPr>
          <w:rFonts w:ascii="宋体" w:eastAsia="宋体" w:hAnsi="宋体" w:hint="eastAsia"/>
        </w:rPr>
        <w:t>水分</w:t>
      </w:r>
      <w:r w:rsidRPr="00130FDA">
        <w:rPr>
          <w:rFonts w:ascii="宋体" w:eastAsia="宋体" w:hAnsi="宋体" w:hint="eastAsia"/>
        </w:rPr>
        <w:t>。</w:t>
      </w:r>
      <w:bookmarkEnd w:id="65"/>
      <w:bookmarkEnd w:id="66"/>
      <w:bookmarkEnd w:id="67"/>
      <w:bookmarkEnd w:id="68"/>
      <w:bookmarkEnd w:id="69"/>
      <w:bookmarkEnd w:id="70"/>
    </w:p>
    <w:p w:rsidR="00B92E7E" w:rsidRPr="00130FDA" w:rsidRDefault="00B92E7E">
      <w:pPr>
        <w:pStyle w:val="a5"/>
        <w:spacing w:before="156" w:after="156"/>
        <w:rPr>
          <w:rFonts w:hAnsi="黑体" w:cs="黑体"/>
        </w:rPr>
      </w:pPr>
      <w:bookmarkStart w:id="71" w:name="_Toc87960394"/>
      <w:bookmarkStart w:id="72" w:name="_Toc143091017"/>
      <w:r w:rsidRPr="00130FDA">
        <w:rPr>
          <w:rFonts w:hAnsi="黑体" w:cs="黑体" w:hint="eastAsia"/>
        </w:rPr>
        <w:t>型式检验</w:t>
      </w:r>
      <w:bookmarkEnd w:id="71"/>
      <w:bookmarkEnd w:id="72"/>
    </w:p>
    <w:p w:rsidR="00B92E7E" w:rsidRDefault="00B92E7E" w:rsidP="00E77E56">
      <w:pPr>
        <w:pStyle w:val="aff1"/>
        <w:rPr>
          <w:rFonts w:ascii="Times New Roman"/>
          <w:sz w:val="21"/>
        </w:rPr>
      </w:pPr>
      <w:r>
        <w:t xml:space="preserve"> </w:t>
      </w:r>
      <w:r>
        <w:rPr>
          <w:rFonts w:ascii="Times New Roman" w:hint="eastAsia"/>
          <w:sz w:val="21"/>
        </w:rPr>
        <w:t>型式检验项目为第</w:t>
      </w:r>
      <w:r>
        <w:rPr>
          <w:rFonts w:hAnsi="宋体"/>
          <w:sz w:val="21"/>
        </w:rPr>
        <w:t>4</w:t>
      </w:r>
      <w:r>
        <w:rPr>
          <w:rFonts w:ascii="Times New Roman" w:hint="eastAsia"/>
          <w:sz w:val="21"/>
        </w:rPr>
        <w:t>章中规定的全部项目。在正常生产情况下，每</w:t>
      </w:r>
      <w:r>
        <w:rPr>
          <w:rFonts w:hAnsi="宋体"/>
          <w:sz w:val="21"/>
        </w:rPr>
        <w:t>6</w:t>
      </w:r>
      <w:r>
        <w:rPr>
          <w:rFonts w:ascii="Times New Roman" w:hint="eastAsia"/>
          <w:sz w:val="21"/>
        </w:rPr>
        <w:t>个月至少进行一次型式检验。有下述情况之一，应进行型式检验：</w:t>
      </w:r>
    </w:p>
    <w:p w:rsidR="00B92E7E" w:rsidRDefault="00B92E7E" w:rsidP="00E77E56">
      <w:pPr>
        <w:pStyle w:val="aff1"/>
        <w:ind w:firstLine="420"/>
        <w:rPr>
          <w:rFonts w:hAnsi="宋体"/>
          <w:sz w:val="21"/>
        </w:rPr>
      </w:pPr>
      <w:r>
        <w:rPr>
          <w:rFonts w:hAnsi="宋体"/>
          <w:sz w:val="21"/>
        </w:rPr>
        <w:t>a)</w:t>
      </w:r>
      <w:r>
        <w:rPr>
          <w:rFonts w:hAnsi="宋体" w:hint="eastAsia"/>
          <w:sz w:val="21"/>
        </w:rPr>
        <w:t>原料有较大改变，可能影响产品质量时；</w:t>
      </w:r>
    </w:p>
    <w:p w:rsidR="00B92E7E" w:rsidRDefault="00B92E7E" w:rsidP="00E77E56">
      <w:pPr>
        <w:pStyle w:val="aff1"/>
        <w:ind w:firstLine="420"/>
        <w:rPr>
          <w:rFonts w:hAnsi="宋体"/>
          <w:sz w:val="21"/>
        </w:rPr>
      </w:pPr>
      <w:r>
        <w:rPr>
          <w:rFonts w:hAnsi="宋体"/>
          <w:sz w:val="21"/>
        </w:rPr>
        <w:t>b)</w:t>
      </w:r>
      <w:r>
        <w:rPr>
          <w:rFonts w:hAnsi="宋体" w:hint="eastAsia"/>
          <w:sz w:val="21"/>
        </w:rPr>
        <w:t>生产地址、生产设备或生产工艺有较大改变，可能影响产品质量时；</w:t>
      </w:r>
    </w:p>
    <w:p w:rsidR="00B92E7E" w:rsidRDefault="00B92E7E" w:rsidP="00E77E56">
      <w:pPr>
        <w:pStyle w:val="aff1"/>
        <w:ind w:firstLine="420"/>
        <w:rPr>
          <w:rFonts w:hAnsi="宋体"/>
          <w:sz w:val="21"/>
        </w:rPr>
      </w:pPr>
      <w:r>
        <w:rPr>
          <w:rFonts w:hAnsi="宋体"/>
          <w:sz w:val="21"/>
        </w:rPr>
        <w:t>c)</w:t>
      </w:r>
      <w:r>
        <w:rPr>
          <w:rFonts w:hAnsi="宋体" w:hint="eastAsia"/>
          <w:sz w:val="21"/>
        </w:rPr>
        <w:t>停产后恢复生产时；</w:t>
      </w:r>
    </w:p>
    <w:p w:rsidR="00B92E7E" w:rsidRDefault="00B92E7E" w:rsidP="00E77E56">
      <w:pPr>
        <w:pStyle w:val="aff1"/>
        <w:ind w:firstLine="420"/>
        <w:rPr>
          <w:rFonts w:ascii="Times New Roman"/>
          <w:sz w:val="21"/>
        </w:rPr>
      </w:pPr>
      <w:r>
        <w:rPr>
          <w:rFonts w:hAnsi="宋体"/>
          <w:sz w:val="21"/>
        </w:rPr>
        <w:t>d)</w:t>
      </w:r>
      <w:r>
        <w:rPr>
          <w:rFonts w:hAnsi="宋体" w:hint="eastAsia"/>
          <w:sz w:val="21"/>
        </w:rPr>
        <w:t>国</w:t>
      </w:r>
      <w:r>
        <w:rPr>
          <w:rFonts w:ascii="Times New Roman" w:hint="eastAsia"/>
          <w:sz w:val="21"/>
        </w:rPr>
        <w:t>家法定质量监管机构提出型式检验要求时。</w:t>
      </w:r>
    </w:p>
    <w:p w:rsidR="00B92E7E" w:rsidRDefault="00B92E7E">
      <w:pPr>
        <w:pStyle w:val="a5"/>
        <w:spacing w:before="156" w:after="156"/>
        <w:rPr>
          <w:rFonts w:eastAsia="宋体" w:hAnsi="宋体" w:cs="宋体"/>
        </w:rPr>
      </w:pPr>
      <w:bookmarkStart w:id="73" w:name="_Toc87960395"/>
      <w:bookmarkStart w:id="74" w:name="_Toc143091018"/>
      <w:r>
        <w:rPr>
          <w:rFonts w:hAnsi="黑体" w:cs="黑体" w:hint="eastAsia"/>
        </w:rPr>
        <w:t>判定规则</w:t>
      </w:r>
      <w:bookmarkEnd w:id="73"/>
      <w:bookmarkEnd w:id="74"/>
    </w:p>
    <w:p w:rsidR="00B92E7E" w:rsidRDefault="00B92E7E" w:rsidP="00E77E56">
      <w:pPr>
        <w:pStyle w:val="aff1"/>
        <w:ind w:firstLine="420"/>
        <w:rPr>
          <w:rFonts w:hAnsi="宋体"/>
          <w:sz w:val="21"/>
        </w:rPr>
      </w:pPr>
      <w:bookmarkStart w:id="75" w:name="_Toc87960596"/>
      <w:r>
        <w:rPr>
          <w:rFonts w:hAnsi="宋体" w:hint="eastAsia"/>
          <w:sz w:val="21"/>
        </w:rPr>
        <w:t>按第</w:t>
      </w:r>
      <w:r>
        <w:rPr>
          <w:rFonts w:hAnsi="宋体"/>
          <w:sz w:val="21"/>
        </w:rPr>
        <w:t>5</w:t>
      </w:r>
      <w:r>
        <w:rPr>
          <w:rFonts w:hAnsi="宋体" w:hint="eastAsia"/>
          <w:sz w:val="21"/>
        </w:rPr>
        <w:t>章的检验方法对产品进行出厂检验和型式检验，如有一项指标不符合本标准要求则判定该批次产品不合格。</w:t>
      </w:r>
      <w:bookmarkEnd w:id="75"/>
    </w:p>
    <w:p w:rsidR="00B92E7E" w:rsidRDefault="00B92E7E">
      <w:pPr>
        <w:pStyle w:val="a4"/>
        <w:spacing w:before="312" w:after="312"/>
        <w:ind w:left="0"/>
      </w:pPr>
      <w:bookmarkStart w:id="76" w:name="_Toc87960413"/>
      <w:bookmarkStart w:id="77" w:name="_Toc86829106"/>
      <w:bookmarkStart w:id="78" w:name="_Toc87960396"/>
      <w:bookmarkStart w:id="79" w:name="_Toc87960597"/>
      <w:bookmarkStart w:id="80" w:name="_Toc143091019"/>
      <w:r>
        <w:rPr>
          <w:rFonts w:hint="eastAsia"/>
        </w:rPr>
        <w:t>验收和质量保证期</w:t>
      </w:r>
      <w:bookmarkEnd w:id="76"/>
      <w:bookmarkEnd w:id="77"/>
      <w:bookmarkEnd w:id="78"/>
      <w:bookmarkEnd w:id="79"/>
      <w:bookmarkEnd w:id="80"/>
    </w:p>
    <w:p w:rsidR="00B92E7E" w:rsidRDefault="00B92E7E">
      <w:pPr>
        <w:pStyle w:val="a5"/>
        <w:spacing w:before="156" w:after="156"/>
        <w:rPr>
          <w:rFonts w:eastAsia="宋体" w:hAnsi="宋体" w:cs="宋体"/>
        </w:rPr>
      </w:pPr>
      <w:bookmarkStart w:id="81" w:name="_Toc87960397"/>
      <w:bookmarkStart w:id="82" w:name="_Toc143091020"/>
      <w:r>
        <w:rPr>
          <w:rFonts w:hAnsi="黑体" w:cs="黑体" w:hint="eastAsia"/>
        </w:rPr>
        <w:t>验收</w:t>
      </w:r>
      <w:bookmarkEnd w:id="81"/>
      <w:bookmarkEnd w:id="82"/>
    </w:p>
    <w:p w:rsidR="00B92E7E" w:rsidRDefault="00B92E7E" w:rsidP="00E77E56">
      <w:pPr>
        <w:pStyle w:val="a4"/>
        <w:numPr>
          <w:ilvl w:val="0"/>
          <w:numId w:val="0"/>
        </w:numPr>
        <w:tabs>
          <w:tab w:val="left" w:pos="315"/>
          <w:tab w:val="left" w:pos="360"/>
        </w:tabs>
        <w:spacing w:beforeLines="0" w:afterLines="0"/>
        <w:ind w:firstLineChars="200" w:firstLine="420"/>
        <w:outlineLvl w:val="9"/>
        <w:rPr>
          <w:rFonts w:ascii="宋体" w:eastAsia="宋体" w:hAnsi="宋体"/>
        </w:rPr>
      </w:pPr>
      <w:bookmarkStart w:id="83" w:name="_Toc87960398"/>
      <w:bookmarkStart w:id="84" w:name="_Toc87960414"/>
      <w:bookmarkStart w:id="85" w:name="_Toc86829107"/>
      <w:r>
        <w:rPr>
          <w:rFonts w:ascii="宋体" w:eastAsia="宋体" w:hAnsi="宋体" w:hint="eastAsia"/>
        </w:rPr>
        <w:t>应符合</w:t>
      </w:r>
      <w:r>
        <w:rPr>
          <w:rFonts w:ascii="宋体" w:eastAsia="宋体" w:hAnsi="宋体"/>
        </w:rPr>
        <w:t>GB/T 1604</w:t>
      </w:r>
      <w:r>
        <w:rPr>
          <w:rFonts w:ascii="宋体" w:eastAsia="宋体" w:hAnsi="宋体" w:hint="eastAsia"/>
        </w:rPr>
        <w:t>的规定。</w:t>
      </w:r>
      <w:bookmarkEnd w:id="83"/>
      <w:bookmarkEnd w:id="84"/>
      <w:bookmarkEnd w:id="85"/>
    </w:p>
    <w:p w:rsidR="00B92E7E" w:rsidRDefault="00B92E7E">
      <w:pPr>
        <w:pStyle w:val="a5"/>
        <w:spacing w:before="156" w:after="156"/>
      </w:pPr>
      <w:bookmarkStart w:id="86" w:name="_Toc87960399"/>
      <w:bookmarkStart w:id="87" w:name="_Toc143091021"/>
      <w:r>
        <w:rPr>
          <w:rFonts w:hint="eastAsia"/>
        </w:rPr>
        <w:t>质量保证期</w:t>
      </w:r>
      <w:bookmarkEnd w:id="86"/>
      <w:bookmarkEnd w:id="87"/>
    </w:p>
    <w:p w:rsidR="00B92E7E" w:rsidRDefault="00B92E7E" w:rsidP="00E77E56">
      <w:pPr>
        <w:ind w:firstLineChars="200" w:firstLine="420"/>
        <w:rPr>
          <w:rFonts w:ascii="宋体"/>
        </w:rPr>
      </w:pPr>
      <w:r>
        <w:rPr>
          <w:rFonts w:ascii="宋体" w:hAnsi="宋体" w:cs="宋体" w:hint="eastAsia"/>
        </w:rPr>
        <w:t>在规定的储运条件下，副产氯化钾的质量保证期从生产日期算起为</w:t>
      </w:r>
      <w:r>
        <w:rPr>
          <w:rFonts w:ascii="宋体" w:hAnsi="宋体" w:cs="宋体"/>
        </w:rPr>
        <w:t>2</w:t>
      </w:r>
      <w:r>
        <w:rPr>
          <w:rFonts w:ascii="宋体" w:hAnsi="宋体" w:cs="宋体" w:hint="eastAsia"/>
        </w:rPr>
        <w:t>年。质量保证期内，各项指标均应符合本文件要求。</w:t>
      </w:r>
    </w:p>
    <w:p w:rsidR="00B92E7E" w:rsidRDefault="00B92E7E">
      <w:pPr>
        <w:pStyle w:val="a4"/>
        <w:spacing w:before="312" w:after="312"/>
        <w:ind w:left="0"/>
      </w:pPr>
      <w:bookmarkStart w:id="88" w:name="_Toc87960598"/>
      <w:bookmarkStart w:id="89" w:name="_Toc87960400"/>
      <w:bookmarkStart w:id="90" w:name="_Toc86829108"/>
      <w:bookmarkStart w:id="91" w:name="_Toc87960415"/>
      <w:bookmarkStart w:id="92" w:name="_Toc143091022"/>
      <w:r>
        <w:rPr>
          <w:rFonts w:hint="eastAsia"/>
        </w:rPr>
        <w:t>标志、标签、包装、储运、</w:t>
      </w:r>
      <w:bookmarkEnd w:id="88"/>
      <w:bookmarkEnd w:id="89"/>
      <w:bookmarkEnd w:id="90"/>
      <w:bookmarkEnd w:id="91"/>
      <w:r>
        <w:rPr>
          <w:rFonts w:hint="eastAsia"/>
        </w:rPr>
        <w:t>储存</w:t>
      </w:r>
      <w:bookmarkEnd w:id="92"/>
    </w:p>
    <w:p w:rsidR="00B92E7E" w:rsidRPr="007A1E61" w:rsidRDefault="00B92E7E">
      <w:pPr>
        <w:pStyle w:val="a5"/>
        <w:spacing w:before="156" w:after="156"/>
        <w:rPr>
          <w:rFonts w:hAnsi="黑体"/>
        </w:rPr>
      </w:pPr>
      <w:bookmarkStart w:id="93" w:name="_Toc143091023"/>
      <w:bookmarkStart w:id="94" w:name="_Toc87960401"/>
      <w:bookmarkStart w:id="95" w:name="_Toc142399010"/>
      <w:r w:rsidRPr="007A1E61">
        <w:rPr>
          <w:rFonts w:hAnsi="黑体" w:hint="eastAsia"/>
        </w:rPr>
        <w:t>标志、标签和包装</w:t>
      </w:r>
      <w:bookmarkEnd w:id="93"/>
    </w:p>
    <w:p w:rsidR="00B92E7E" w:rsidRDefault="00B92E7E" w:rsidP="00E77E56">
      <w:pPr>
        <w:pStyle w:val="a5"/>
        <w:numPr>
          <w:ilvl w:val="0"/>
          <w:numId w:val="0"/>
        </w:numPr>
        <w:spacing w:before="156" w:after="156"/>
        <w:ind w:firstLineChars="200" w:firstLine="420"/>
        <w:rPr>
          <w:rFonts w:ascii="宋体" w:eastAsia="宋体" w:hAnsi="宋体"/>
        </w:rPr>
      </w:pPr>
      <w:bookmarkStart w:id="96" w:name="_Toc143091024"/>
      <w:r>
        <w:rPr>
          <w:rFonts w:ascii="宋体" w:eastAsia="宋体" w:hAnsi="宋体" w:hint="eastAsia"/>
        </w:rPr>
        <w:t>副产氯化钾的标志、标签、包装应符合</w:t>
      </w:r>
      <w:r>
        <w:rPr>
          <w:rFonts w:ascii="宋体" w:eastAsia="宋体" w:hAnsi="宋体"/>
        </w:rPr>
        <w:t>GB 3796</w:t>
      </w:r>
      <w:r>
        <w:rPr>
          <w:rFonts w:ascii="宋体" w:eastAsia="宋体" w:hAnsi="宋体" w:hint="eastAsia"/>
        </w:rPr>
        <w:t>的规定。副产氯化钾包装采用内衬聚乙烯塑料薄膜袋的塑料编织袋包装，每袋净重</w:t>
      </w:r>
      <w:r>
        <w:rPr>
          <w:rFonts w:ascii="宋体" w:eastAsia="宋体" w:hAnsi="宋体"/>
        </w:rPr>
        <w:t>50 kg</w:t>
      </w:r>
      <w:r>
        <w:rPr>
          <w:rFonts w:ascii="宋体" w:eastAsia="宋体" w:hAnsi="宋体" w:hint="eastAsia"/>
        </w:rPr>
        <w:t>或根据用户要求或订货协议采用其他形式的包装，但需符合</w:t>
      </w:r>
      <w:r>
        <w:rPr>
          <w:rFonts w:ascii="宋体" w:eastAsia="宋体" w:hAnsi="宋体"/>
        </w:rPr>
        <w:t>GB 3796</w:t>
      </w:r>
      <w:r>
        <w:rPr>
          <w:rFonts w:ascii="宋体" w:eastAsia="宋体" w:hAnsi="宋体" w:hint="eastAsia"/>
        </w:rPr>
        <w:t>的规定。</w:t>
      </w:r>
      <w:bookmarkEnd w:id="94"/>
      <w:bookmarkEnd w:id="95"/>
      <w:bookmarkEnd w:id="96"/>
    </w:p>
    <w:p w:rsidR="00B92E7E" w:rsidRDefault="00B92E7E">
      <w:pPr>
        <w:pStyle w:val="a5"/>
        <w:spacing w:before="156" w:after="156"/>
        <w:rPr>
          <w:rFonts w:ascii="宋体" w:eastAsia="宋体" w:hAnsi="宋体"/>
        </w:rPr>
      </w:pPr>
      <w:bookmarkStart w:id="97" w:name="_Toc143091025"/>
      <w:bookmarkStart w:id="98" w:name="_Toc142399011"/>
      <w:r>
        <w:rPr>
          <w:rFonts w:ascii="宋体" w:eastAsia="宋体" w:hAnsi="宋体" w:hint="eastAsia"/>
        </w:rPr>
        <w:t>储运</w:t>
      </w:r>
      <w:bookmarkEnd w:id="97"/>
    </w:p>
    <w:p w:rsidR="00B92E7E" w:rsidRDefault="00B92E7E" w:rsidP="00E77E56">
      <w:pPr>
        <w:pStyle w:val="a5"/>
        <w:numPr>
          <w:ilvl w:val="0"/>
          <w:numId w:val="0"/>
        </w:numPr>
        <w:spacing w:before="156" w:after="156"/>
        <w:ind w:firstLineChars="200" w:firstLine="420"/>
        <w:rPr>
          <w:rFonts w:ascii="宋体" w:eastAsia="宋体" w:hAnsi="宋体"/>
        </w:rPr>
      </w:pPr>
      <w:bookmarkStart w:id="99" w:name="_Toc143091026"/>
      <w:r>
        <w:rPr>
          <w:rFonts w:ascii="宋体" w:eastAsia="宋体" w:hAnsi="宋体" w:hint="eastAsia"/>
        </w:rPr>
        <w:t>副产氯化钾储运时，应注意防止日晒和雨淋，保持包装完好。</w:t>
      </w:r>
      <w:bookmarkEnd w:id="98"/>
      <w:bookmarkEnd w:id="99"/>
    </w:p>
    <w:p w:rsidR="00B92E7E" w:rsidRDefault="00B92E7E">
      <w:pPr>
        <w:pStyle w:val="a5"/>
        <w:spacing w:before="156" w:after="156"/>
        <w:rPr>
          <w:rFonts w:ascii="宋体" w:eastAsia="宋体" w:hAnsi="宋体"/>
        </w:rPr>
      </w:pPr>
      <w:bookmarkStart w:id="100" w:name="_Toc143091027"/>
      <w:bookmarkStart w:id="101" w:name="_Toc87960402"/>
      <w:bookmarkStart w:id="102" w:name="_Toc142399012"/>
      <w:r>
        <w:rPr>
          <w:rFonts w:ascii="宋体" w:eastAsia="宋体" w:hAnsi="宋体" w:hint="eastAsia"/>
        </w:rPr>
        <w:t>储存</w:t>
      </w:r>
      <w:bookmarkEnd w:id="100"/>
    </w:p>
    <w:p w:rsidR="00B92E7E" w:rsidRDefault="00B92E7E" w:rsidP="00E77E56">
      <w:pPr>
        <w:pStyle w:val="a5"/>
        <w:numPr>
          <w:ilvl w:val="0"/>
          <w:numId w:val="0"/>
        </w:numPr>
        <w:spacing w:before="156" w:after="156"/>
        <w:ind w:firstLineChars="200" w:firstLine="420"/>
        <w:rPr>
          <w:rFonts w:ascii="宋体" w:eastAsia="宋体" w:hAnsi="宋体"/>
        </w:rPr>
      </w:pPr>
      <w:bookmarkStart w:id="103" w:name="_Toc143091028"/>
      <w:r>
        <w:rPr>
          <w:rFonts w:ascii="宋体" w:eastAsia="宋体" w:hAnsi="宋体" w:hint="eastAsia"/>
        </w:rPr>
        <w:t>副产氯化钾应储存在通风、干燥的库房中，防止日晒、雨淋，远离火源及其他危险物品。</w:t>
      </w:r>
      <w:bookmarkEnd w:id="101"/>
      <w:bookmarkEnd w:id="102"/>
      <w:bookmarkEnd w:id="103"/>
    </w:p>
    <w:p w:rsidR="00B92E7E" w:rsidRDefault="00B92E7E" w:rsidP="001362D2">
      <w:pPr>
        <w:widowControl/>
        <w:numPr>
          <w:ilvl w:val="1"/>
          <w:numId w:val="2"/>
        </w:numPr>
        <w:spacing w:beforeLines="50" w:afterLines="50"/>
        <w:jc w:val="left"/>
        <w:outlineLvl w:val="2"/>
        <w:rPr>
          <w:rFonts w:ascii="黑体" w:eastAsia="黑体"/>
          <w:kern w:val="0"/>
          <w:szCs w:val="21"/>
        </w:rPr>
      </w:pPr>
      <w:bookmarkStart w:id="104" w:name="_Toc87960404"/>
      <w:bookmarkStart w:id="105" w:name="_Toc142399013"/>
      <w:bookmarkStart w:id="106" w:name="_Toc143091029"/>
      <w:r>
        <w:rPr>
          <w:rFonts w:ascii="黑体" w:eastAsia="黑体" w:hint="eastAsia"/>
          <w:kern w:val="0"/>
          <w:szCs w:val="21"/>
        </w:rPr>
        <w:t>安全</w:t>
      </w:r>
      <w:bookmarkEnd w:id="104"/>
      <w:bookmarkEnd w:id="105"/>
      <w:bookmarkEnd w:id="106"/>
    </w:p>
    <w:p w:rsidR="00B92E7E" w:rsidRDefault="00B92E7E" w:rsidP="00E77E56">
      <w:pPr>
        <w:widowControl/>
        <w:tabs>
          <w:tab w:val="center" w:pos="4201"/>
          <w:tab w:val="right" w:leader="dot" w:pos="9298"/>
        </w:tabs>
        <w:autoSpaceDE w:val="0"/>
        <w:autoSpaceDN w:val="0"/>
        <w:ind w:firstLineChars="200" w:firstLine="440"/>
        <w:rPr>
          <w:rFonts w:ascii="宋体"/>
          <w:kern w:val="0"/>
          <w:sz w:val="22"/>
          <w:szCs w:val="22"/>
        </w:rPr>
      </w:pPr>
      <w:r>
        <w:rPr>
          <w:rFonts w:ascii="宋体" w:hint="eastAsia"/>
          <w:kern w:val="0"/>
          <w:sz w:val="22"/>
          <w:szCs w:val="22"/>
        </w:rPr>
        <w:t>在使用说明书或包装容器上应有相应的毒性标志外，还应说明使用本品时应穿戴防护用品、中毒症状、解毒方法、急救措施。使用接触后要洗手、脸和身体等被污染部位。一旦误服，应立即送医院对症治疗。</w:t>
      </w:r>
    </w:p>
    <w:p w:rsidR="00B92E7E" w:rsidRDefault="00B92E7E" w:rsidP="00E77E56">
      <w:pPr>
        <w:pStyle w:val="aff1"/>
      </w:pPr>
    </w:p>
    <w:p w:rsidR="00B92E7E" w:rsidRDefault="00B92E7E" w:rsidP="00E77E56">
      <w:pPr>
        <w:pStyle w:val="aff1"/>
      </w:pPr>
    </w:p>
    <w:p w:rsidR="00B92E7E" w:rsidRDefault="00B92E7E" w:rsidP="00E77E56">
      <w:pPr>
        <w:pStyle w:val="aff1"/>
      </w:pPr>
    </w:p>
    <w:p w:rsidR="00B92E7E" w:rsidRDefault="00B92E7E" w:rsidP="00E77E56">
      <w:pPr>
        <w:pStyle w:val="aff1"/>
      </w:pPr>
    </w:p>
    <w:p w:rsidR="00B92E7E" w:rsidRDefault="00B92E7E" w:rsidP="00E77E56">
      <w:pPr>
        <w:pStyle w:val="aff1"/>
      </w:pPr>
    </w:p>
    <w:p w:rsidR="00B92E7E" w:rsidRDefault="00B92E7E" w:rsidP="00E77E56">
      <w:pPr>
        <w:pStyle w:val="aff1"/>
      </w:pPr>
    </w:p>
    <w:p w:rsidR="00B92E7E" w:rsidRDefault="00B92E7E" w:rsidP="00E77E56">
      <w:pPr>
        <w:pStyle w:val="aff1"/>
      </w:pPr>
    </w:p>
    <w:p w:rsidR="00B92E7E" w:rsidRDefault="00B92E7E" w:rsidP="00E77E56">
      <w:pPr>
        <w:pStyle w:val="aff1"/>
      </w:pPr>
    </w:p>
    <w:p w:rsidR="00B92E7E" w:rsidRDefault="00B92E7E" w:rsidP="00E77E56">
      <w:pPr>
        <w:pStyle w:val="aff1"/>
      </w:pPr>
    </w:p>
    <w:p w:rsidR="00B92E7E" w:rsidRPr="004504FA" w:rsidRDefault="00B92E7E" w:rsidP="004504FA">
      <w:pPr>
        <w:pStyle w:val="af7"/>
        <w:tabs>
          <w:tab w:val="num" w:pos="360"/>
        </w:tabs>
        <w:ind w:firstLine="360"/>
      </w:pPr>
      <w:r w:rsidRPr="004504FA">
        <w:br/>
      </w:r>
      <w:r>
        <w:t xml:space="preserve">     </w:t>
      </w:r>
      <w:bookmarkStart w:id="107" w:name="_Toc143091030"/>
      <w:r w:rsidRPr="004504FA">
        <w:rPr>
          <w:rFonts w:hint="eastAsia"/>
        </w:rPr>
        <w:t>（资料性</w:t>
      </w:r>
      <w:r>
        <w:rPr>
          <w:rFonts w:hint="eastAsia"/>
        </w:rPr>
        <w:t>附录</w:t>
      </w:r>
      <w:r w:rsidRPr="004504FA">
        <w:rPr>
          <w:rFonts w:hint="eastAsia"/>
        </w:rPr>
        <w:t>）</w:t>
      </w:r>
      <w:r w:rsidRPr="004504FA">
        <w:br/>
      </w:r>
      <w:r>
        <w:rPr>
          <w:rFonts w:hint="eastAsia"/>
        </w:rPr>
        <w:t>氯化钾</w:t>
      </w:r>
      <w:r w:rsidRPr="004504FA">
        <w:rPr>
          <w:rFonts w:hint="eastAsia"/>
        </w:rPr>
        <w:t>的其它名称、结构式和基本物化参数</w:t>
      </w:r>
      <w:bookmarkEnd w:id="107"/>
    </w:p>
    <w:p w:rsidR="00B92E7E" w:rsidRPr="00234ABA" w:rsidRDefault="00B92E7E" w:rsidP="00234ABA">
      <w:r w:rsidRPr="00234ABA">
        <w:tab/>
        <w:t xml:space="preserve"> </w:t>
      </w:r>
      <w:r>
        <w:t xml:space="preserve"> </w:t>
      </w:r>
      <w:r>
        <w:rPr>
          <w:rFonts w:hint="eastAsia"/>
        </w:rPr>
        <w:t>氯化钾的</w:t>
      </w:r>
      <w:r w:rsidRPr="00234ABA">
        <w:rPr>
          <w:rFonts w:hint="eastAsia"/>
        </w:rPr>
        <w:t>其它名称、结构式和基本物化参数如下：</w:t>
      </w:r>
    </w:p>
    <w:p w:rsidR="00B92E7E" w:rsidRPr="00234ABA" w:rsidRDefault="00B92E7E" w:rsidP="00234ABA">
      <w:pPr>
        <w:rPr>
          <w:szCs w:val="21"/>
        </w:rPr>
      </w:pPr>
      <w:r w:rsidRPr="00234ABA">
        <w:rPr>
          <w:szCs w:val="21"/>
        </w:rPr>
        <w:tab/>
        <w:t xml:space="preserve">  </w:t>
      </w:r>
      <w:r>
        <w:rPr>
          <w:rFonts w:hint="eastAsia"/>
          <w:szCs w:val="21"/>
        </w:rPr>
        <w:t>英文名称</w:t>
      </w:r>
      <w:r w:rsidRPr="00234ABA">
        <w:rPr>
          <w:rFonts w:hint="eastAsia"/>
          <w:szCs w:val="21"/>
        </w:rPr>
        <w:t>：</w:t>
      </w:r>
      <w:r w:rsidRPr="00EA08A1">
        <w:rPr>
          <w:szCs w:val="21"/>
        </w:rPr>
        <w:t>Potassium chloride</w:t>
      </w:r>
    </w:p>
    <w:p w:rsidR="00B92E7E" w:rsidRPr="00234ABA" w:rsidRDefault="00B92E7E" w:rsidP="00234ABA">
      <w:pPr>
        <w:rPr>
          <w:szCs w:val="21"/>
        </w:rPr>
      </w:pPr>
      <w:r w:rsidRPr="00234ABA">
        <w:rPr>
          <w:szCs w:val="21"/>
        </w:rPr>
        <w:tab/>
        <w:t xml:space="preserve">  CAS</w:t>
      </w:r>
      <w:r w:rsidRPr="00234ABA">
        <w:rPr>
          <w:rFonts w:hint="eastAsia"/>
          <w:szCs w:val="21"/>
        </w:rPr>
        <w:t>登记号：</w:t>
      </w:r>
      <w:r>
        <w:rPr>
          <w:szCs w:val="21"/>
        </w:rPr>
        <w:t>7447</w:t>
      </w:r>
      <w:r w:rsidRPr="00234ABA">
        <w:rPr>
          <w:szCs w:val="21"/>
        </w:rPr>
        <w:t>-4</w:t>
      </w:r>
      <w:r>
        <w:rPr>
          <w:szCs w:val="21"/>
        </w:rPr>
        <w:t>0</w:t>
      </w:r>
      <w:r w:rsidRPr="00234ABA">
        <w:rPr>
          <w:szCs w:val="21"/>
        </w:rPr>
        <w:t>-</w:t>
      </w:r>
      <w:r>
        <w:rPr>
          <w:szCs w:val="21"/>
        </w:rPr>
        <w:t>7</w:t>
      </w:r>
    </w:p>
    <w:p w:rsidR="00B92E7E" w:rsidRPr="00234ABA" w:rsidRDefault="00B92E7E" w:rsidP="00234ABA">
      <w:pPr>
        <w:rPr>
          <w:szCs w:val="21"/>
        </w:rPr>
      </w:pPr>
      <w:r w:rsidRPr="00234ABA">
        <w:t xml:space="preserve">      </w:t>
      </w:r>
      <w:r w:rsidRPr="00234ABA">
        <w:rPr>
          <w:rFonts w:hint="eastAsia"/>
          <w:szCs w:val="21"/>
        </w:rPr>
        <w:t>结构式：</w:t>
      </w:r>
      <w:r w:rsidRPr="00EA08A1">
        <w:rPr>
          <w:color w:val="000000"/>
          <w:szCs w:val="21"/>
          <w:shd w:val="clear" w:color="auto" w:fill="FFFFFF"/>
        </w:rPr>
        <w:t>K-CI</w:t>
      </w:r>
    </w:p>
    <w:p w:rsidR="00B92E7E" w:rsidRPr="00234ABA" w:rsidRDefault="00B92E7E" w:rsidP="00E77E56">
      <w:pPr>
        <w:ind w:firstLineChars="300" w:firstLine="630"/>
        <w:rPr>
          <w:szCs w:val="21"/>
        </w:rPr>
      </w:pPr>
      <w:r w:rsidRPr="00EA08A1">
        <w:rPr>
          <w:rFonts w:hint="eastAsia"/>
          <w:szCs w:val="21"/>
        </w:rPr>
        <w:t>分子式</w:t>
      </w:r>
      <w:r>
        <w:rPr>
          <w:rFonts w:hint="eastAsia"/>
          <w:szCs w:val="21"/>
        </w:rPr>
        <w:t>：</w:t>
      </w:r>
      <w:r w:rsidRPr="00EA08A1">
        <w:rPr>
          <w:szCs w:val="21"/>
        </w:rPr>
        <w:t>KCl</w:t>
      </w:r>
    </w:p>
    <w:p w:rsidR="00B92E7E" w:rsidRDefault="00B92E7E" w:rsidP="00E77E56">
      <w:pPr>
        <w:ind w:firstLineChars="300" w:firstLine="630"/>
        <w:rPr>
          <w:rFonts w:ascii="宋体" w:cs="宋体"/>
          <w:color w:val="000000"/>
          <w:kern w:val="0"/>
          <w:szCs w:val="21"/>
        </w:rPr>
      </w:pPr>
      <w:r w:rsidRPr="00234ABA">
        <w:rPr>
          <w:rFonts w:hint="eastAsia"/>
          <w:szCs w:val="21"/>
        </w:rPr>
        <w:t>相对分子质量</w:t>
      </w:r>
      <w:r>
        <w:rPr>
          <w:rFonts w:ascii="宋体" w:hAnsi="宋体" w:cs="宋体" w:hint="eastAsia"/>
          <w:color w:val="000000"/>
          <w:kern w:val="0"/>
          <w:szCs w:val="21"/>
        </w:rPr>
        <w:t>（按</w:t>
      </w:r>
      <w:r>
        <w:rPr>
          <w:rFonts w:ascii="宋体" w:hAnsi="宋体"/>
          <w:color w:val="000000"/>
          <w:kern w:val="0"/>
          <w:szCs w:val="21"/>
        </w:rPr>
        <w:t>2022</w:t>
      </w:r>
      <w:r>
        <w:rPr>
          <w:rFonts w:ascii="宋体" w:hAnsi="宋体" w:cs="宋体" w:hint="eastAsia"/>
          <w:color w:val="000000"/>
          <w:kern w:val="0"/>
          <w:szCs w:val="21"/>
        </w:rPr>
        <w:t>年国际相对原子质量）：</w:t>
      </w:r>
      <w:r>
        <w:rPr>
          <w:rFonts w:ascii="宋体" w:hAnsi="宋体"/>
          <w:color w:val="000000"/>
          <w:kern w:val="0"/>
          <w:szCs w:val="21"/>
        </w:rPr>
        <w:t>74.55</w:t>
      </w:r>
    </w:p>
    <w:p w:rsidR="00B92E7E" w:rsidRPr="00234ABA" w:rsidRDefault="00B92E7E" w:rsidP="00234ABA">
      <w:pPr>
        <w:ind w:firstLine="600"/>
        <w:rPr>
          <w:rFonts w:ascii="宋体"/>
          <w:szCs w:val="21"/>
        </w:rPr>
      </w:pPr>
      <w:r w:rsidRPr="00234ABA">
        <w:rPr>
          <w:rFonts w:ascii="宋体" w:hint="eastAsia"/>
          <w:szCs w:val="21"/>
        </w:rPr>
        <w:t>熔点：</w:t>
      </w:r>
      <w:r>
        <w:rPr>
          <w:rFonts w:ascii="宋体"/>
          <w:szCs w:val="21"/>
        </w:rPr>
        <w:t xml:space="preserve">770 </w:t>
      </w:r>
      <w:r w:rsidRPr="00234ABA">
        <w:rPr>
          <w:rFonts w:ascii="宋体" w:hAnsi="宋体" w:hint="eastAsia"/>
          <w:szCs w:val="21"/>
        </w:rPr>
        <w:t>℃</w:t>
      </w:r>
    </w:p>
    <w:p w:rsidR="00B92E7E" w:rsidRPr="00234ABA" w:rsidRDefault="00B92E7E" w:rsidP="00EA08A1">
      <w:pPr>
        <w:ind w:firstLine="600"/>
        <w:rPr>
          <w:rFonts w:ascii="宋体"/>
          <w:szCs w:val="21"/>
        </w:rPr>
      </w:pPr>
      <w:r>
        <w:rPr>
          <w:rFonts w:ascii="宋体" w:hAnsi="宋体" w:hint="eastAsia"/>
          <w:szCs w:val="21"/>
        </w:rPr>
        <w:t>沸点</w:t>
      </w:r>
      <w:r w:rsidRPr="00234ABA">
        <w:rPr>
          <w:rFonts w:ascii="宋体" w:hAnsi="宋体" w:hint="eastAsia"/>
          <w:szCs w:val="21"/>
        </w:rPr>
        <w:t>：</w:t>
      </w:r>
      <w:r>
        <w:rPr>
          <w:rFonts w:ascii="宋体" w:hAnsi="宋体"/>
          <w:szCs w:val="21"/>
        </w:rPr>
        <w:t xml:space="preserve">1420 </w:t>
      </w:r>
      <w:r>
        <w:rPr>
          <w:rFonts w:ascii="宋体" w:hAnsi="宋体" w:hint="eastAsia"/>
          <w:szCs w:val="21"/>
        </w:rPr>
        <w:t>℃</w:t>
      </w:r>
    </w:p>
    <w:p w:rsidR="00B92E7E" w:rsidRDefault="00B92E7E" w:rsidP="00E77E56">
      <w:pPr>
        <w:pStyle w:val="aff1"/>
        <w:ind w:firstLineChars="250" w:firstLine="525"/>
      </w:pPr>
      <w:r w:rsidRPr="00234ABA">
        <w:rPr>
          <w:rFonts w:hAnsi="宋体" w:hint="eastAsia"/>
          <w:kern w:val="2"/>
          <w:sz w:val="21"/>
          <w:szCs w:val="21"/>
        </w:rPr>
        <w:t>溶解度（水中）：</w:t>
      </w:r>
      <w:r>
        <w:rPr>
          <w:rFonts w:hAnsi="宋体"/>
          <w:kern w:val="2"/>
          <w:sz w:val="21"/>
          <w:szCs w:val="21"/>
        </w:rPr>
        <w:t>340</w:t>
      </w:r>
      <w:r w:rsidRPr="00234ABA">
        <w:rPr>
          <w:rFonts w:hAnsi="宋体"/>
          <w:kern w:val="2"/>
          <w:sz w:val="21"/>
          <w:szCs w:val="21"/>
        </w:rPr>
        <w:t xml:space="preserve"> g/L(20</w:t>
      </w:r>
      <w:r w:rsidRPr="00234ABA">
        <w:rPr>
          <w:rFonts w:hAnsi="宋体" w:hint="eastAsia"/>
          <w:kern w:val="2"/>
          <w:sz w:val="21"/>
          <w:szCs w:val="21"/>
        </w:rPr>
        <w:t>℃</w:t>
      </w:r>
      <w:r w:rsidRPr="00234ABA">
        <w:rPr>
          <w:rFonts w:hAnsi="宋体"/>
          <w:kern w:val="2"/>
          <w:sz w:val="21"/>
          <w:szCs w:val="21"/>
        </w:rPr>
        <w:t>)</w:t>
      </w:r>
      <w:r>
        <w:rPr>
          <w:rFonts w:hAnsi="宋体" w:hint="eastAsia"/>
          <w:kern w:val="2"/>
          <w:sz w:val="21"/>
          <w:szCs w:val="21"/>
        </w:rPr>
        <w:t>。</w:t>
      </w:r>
    </w:p>
    <w:p w:rsidR="00B92E7E" w:rsidRDefault="00B92E7E" w:rsidP="00E77E56">
      <w:pPr>
        <w:pStyle w:val="aff1"/>
      </w:pPr>
    </w:p>
    <w:p w:rsidR="00B92E7E" w:rsidRDefault="00B92E7E" w:rsidP="00130FDA">
      <w:pPr>
        <w:pStyle w:val="aff1"/>
        <w:ind w:firstLineChars="0" w:firstLine="0"/>
      </w:pPr>
      <w:r>
        <w:rPr>
          <w:noProof/>
        </w:rPr>
        <w:pict>
          <v:line id="直接连接符 14" o:spid="_x0000_s1030" style="position:absolute;left:0;text-align:left;z-index:251659776;visibility:visible" from="162.35pt,13.45pt" to="348.35pt,13.45pt" strokecolor="windowText"/>
        </w:pict>
      </w:r>
    </w:p>
    <w:p w:rsidR="00B92E7E" w:rsidRDefault="00B92E7E">
      <w:pPr>
        <w:pStyle w:val="af4"/>
        <w:numPr>
          <w:ilvl w:val="0"/>
          <w:numId w:val="0"/>
        </w:numPr>
        <w:ind w:left="811" w:hanging="448"/>
        <w:jc w:val="both"/>
      </w:pPr>
      <w:bookmarkStart w:id="108" w:name="_Toc87960600"/>
      <w:bookmarkStart w:id="109" w:name="_Toc87960599"/>
      <w:bookmarkStart w:id="110" w:name="_Toc87960569"/>
      <w:bookmarkStart w:id="111" w:name="_Toc87960568"/>
      <w:bookmarkEnd w:id="108"/>
      <w:bookmarkEnd w:id="109"/>
      <w:bookmarkEnd w:id="110"/>
      <w:bookmarkEnd w:id="111"/>
    </w:p>
    <w:sectPr w:rsidR="00B92E7E" w:rsidSect="00505B95">
      <w:pgSz w:w="11906" w:h="16838"/>
      <w:pgMar w:top="567" w:right="1134" w:bottom="1134" w:left="1418" w:header="1417"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E7E" w:rsidRDefault="00B92E7E">
      <w:r>
        <w:separator/>
      </w:r>
    </w:p>
  </w:endnote>
  <w:endnote w:type="continuationSeparator" w:id="0">
    <w:p w:rsidR="00B92E7E" w:rsidRDefault="00B92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7E" w:rsidRDefault="00B92E7E">
    <w:pPr>
      <w:pStyle w:val="aff2"/>
    </w:pPr>
    <w:r>
      <w:fldChar w:fldCharType="begin"/>
    </w:r>
    <w:r>
      <w:instrText xml:space="preserve"> PAGE  \* MERGEFORMAT </w:instrText>
    </w:r>
    <w:r>
      <w:fldChar w:fldCharType="separate"/>
    </w:r>
    <w:r>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E7E" w:rsidRDefault="00B92E7E">
      <w:r>
        <w:separator/>
      </w:r>
    </w:p>
  </w:footnote>
  <w:footnote w:type="continuationSeparator" w:id="0">
    <w:p w:rsidR="00B92E7E" w:rsidRDefault="00B92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7E" w:rsidRDefault="00B92E7E">
    <w:pPr>
      <w:pStyle w:val="aff3"/>
      <w:widowControl w:val="0"/>
      <w:spacing w:after="0"/>
      <w:ind w:right="527"/>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7FD0"/>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2">
    <w:nsid w:val="093C6778"/>
    <w:multiLevelType w:val="multilevel"/>
    <w:tmpl w:val="093C6778"/>
    <w:lvl w:ilvl="0">
      <w:start w:val="1"/>
      <w:numFmt w:val="decimal"/>
      <w:pStyle w:val="a0"/>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
    <w:nsid w:val="0AE367E9"/>
    <w:multiLevelType w:val="multilevel"/>
    <w:tmpl w:val="0AE367E9"/>
    <w:lvl w:ilvl="0">
      <w:start w:val="1"/>
      <w:numFmt w:val="none"/>
      <w:pStyle w:val="a1"/>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4">
    <w:nsid w:val="0DDE2B46"/>
    <w:multiLevelType w:val="multilevel"/>
    <w:tmpl w:val="0DDE2B46"/>
    <w:lvl w:ilvl="0">
      <w:start w:val="1"/>
      <w:numFmt w:val="lowerLetter"/>
      <w:pStyle w:val="a2"/>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5">
    <w:nsid w:val="115E081A"/>
    <w:multiLevelType w:val="multilevel"/>
    <w:tmpl w:val="115E081A"/>
    <w:lvl w:ilvl="0">
      <w:start w:val="1"/>
      <w:numFmt w:val="decimal"/>
      <w:suff w:val="nothing"/>
      <w:lvlText w:val="%1  "/>
      <w:lvlJc w:val="left"/>
      <w:rPr>
        <w:rFonts w:ascii="黑体" w:eastAsia="黑体" w:cs="Times New Roman" w:hint="eastAsia"/>
        <w:b w:val="0"/>
        <w:i w:val="0"/>
        <w:caps w:val="0"/>
        <w:smallCaps w:val="0"/>
        <w:strike w:val="0"/>
        <w:dstrike w:val="0"/>
        <w:vanish w:val="0"/>
        <w:color w:val="000000"/>
        <w:spacing w:val="0"/>
        <w:w w:val="100"/>
        <w:kern w:val="21"/>
        <w:position w:val="0"/>
        <w:sz w:val="21"/>
        <w:u w:val="none"/>
        <w:vertAlign w:val="baseline"/>
      </w:rPr>
    </w:lvl>
    <w:lvl w:ilvl="1">
      <w:start w:val="1"/>
      <w:numFmt w:val="decimal"/>
      <w:pStyle w:val="1"/>
      <w:suff w:val="nothing"/>
      <w:lvlText w:val="%1.%2  "/>
      <w:lvlJc w:val="left"/>
      <w:rPr>
        <w:rFonts w:ascii="黑体" w:eastAsia="黑体" w:cs="Times New Roman" w:hint="eastAsia"/>
        <w:b w:val="0"/>
        <w:i w:val="0"/>
        <w:caps w:val="0"/>
        <w:smallCaps w:val="0"/>
        <w:strike w:val="0"/>
        <w:dstrike w:val="0"/>
        <w:vanish w:val="0"/>
        <w:color w:val="000000"/>
        <w:spacing w:val="0"/>
        <w:w w:val="100"/>
        <w:kern w:val="21"/>
        <w:position w:val="0"/>
        <w:sz w:val="21"/>
        <w:u w:val="none"/>
        <w:vertAlign w:val="baseline"/>
      </w:rPr>
    </w:lvl>
    <w:lvl w:ilvl="2">
      <w:start w:val="1"/>
      <w:numFmt w:val="decimal"/>
      <w:pStyle w:val="2"/>
      <w:suff w:val="nothing"/>
      <w:lvlText w:val="%1.%2.%3  "/>
      <w:lvlJc w:val="left"/>
      <w:rPr>
        <w:rFonts w:ascii="黑体" w:eastAsia="黑体" w:cs="Times New Roman" w:hint="eastAsia"/>
        <w:b w:val="0"/>
        <w:i w:val="0"/>
        <w:caps w:val="0"/>
        <w:smallCaps w:val="0"/>
        <w:strike w:val="0"/>
        <w:dstrike w:val="0"/>
        <w:vanish w:val="0"/>
        <w:color w:val="000000"/>
        <w:spacing w:val="0"/>
        <w:w w:val="100"/>
        <w:kern w:val="21"/>
        <w:position w:val="0"/>
        <w:sz w:val="21"/>
        <w:u w:val="none"/>
        <w:vertAlign w:val="baseline"/>
      </w:rPr>
    </w:lvl>
    <w:lvl w:ilvl="3">
      <w:start w:val="1"/>
      <w:numFmt w:val="decimal"/>
      <w:pStyle w:val="3"/>
      <w:suff w:val="nothing"/>
      <w:lvlText w:val="%1.%2.%3.%4  "/>
      <w:lvlJc w:val="left"/>
      <w:rPr>
        <w:rFonts w:ascii="黑体" w:eastAsia="黑体" w:cs="Times New Roman" w:hint="eastAsia"/>
        <w:b w:val="0"/>
        <w:i w:val="0"/>
        <w:caps w:val="0"/>
        <w:smallCaps w:val="0"/>
        <w:strike w:val="0"/>
        <w:dstrike w:val="0"/>
        <w:vanish w:val="0"/>
        <w:color w:val="000000"/>
        <w:spacing w:val="0"/>
        <w:w w:val="100"/>
        <w:kern w:val="21"/>
        <w:position w:val="0"/>
        <w:sz w:val="21"/>
        <w:u w:val="none"/>
        <w:vertAlign w:val="baseline"/>
      </w:rPr>
    </w:lvl>
    <w:lvl w:ilvl="4">
      <w:start w:val="1"/>
      <w:numFmt w:val="decimal"/>
      <w:pStyle w:val="4"/>
      <w:suff w:val="nothing"/>
      <w:lvlText w:val="%1.%2.%3.%4.%5  "/>
      <w:lvlJc w:val="left"/>
      <w:rPr>
        <w:rFonts w:ascii="黑体" w:eastAsia="黑体" w:cs="Times New Roman" w:hint="eastAsia"/>
        <w:b w:val="0"/>
        <w:i w:val="0"/>
        <w:caps w:val="0"/>
        <w:smallCaps w:val="0"/>
        <w:strike w:val="0"/>
        <w:dstrike w:val="0"/>
        <w:vanish w:val="0"/>
        <w:color w:val="000000"/>
        <w:spacing w:val="0"/>
        <w:w w:val="100"/>
        <w:kern w:val="21"/>
        <w:position w:val="0"/>
        <w:sz w:val="21"/>
        <w:u w:val="none"/>
        <w:vertAlign w:val="baseline"/>
      </w:rPr>
    </w:lvl>
    <w:lvl w:ilvl="5">
      <w:start w:val="1"/>
      <w:numFmt w:val="decimal"/>
      <w:pStyle w:val="5"/>
      <w:suff w:val="nothing"/>
      <w:lvlText w:val="%1.%2.%3.%4.%5.%6  "/>
      <w:lvlJc w:val="left"/>
      <w:rPr>
        <w:rFonts w:ascii="黑体" w:eastAsia="黑体" w:cs="Times New Roman" w:hint="eastAsia"/>
        <w:b w:val="0"/>
        <w:i w:val="0"/>
        <w:caps w:val="0"/>
        <w:smallCaps w:val="0"/>
        <w:strike w:val="0"/>
        <w:dstrike w:val="0"/>
        <w:vanish w:val="0"/>
        <w:color w:val="000000"/>
        <w:spacing w:val="0"/>
        <w:w w:val="100"/>
        <w:kern w:val="21"/>
        <w:position w:val="0"/>
        <w:sz w:val="21"/>
        <w:u w:val="none"/>
        <w:vertAlign w:val="baseline"/>
      </w:rPr>
    </w:lvl>
    <w:lvl w:ilvl="6">
      <w:start w:val="1"/>
      <w:numFmt w:val="lowerRoman"/>
      <w:lvlText w:val="(%7)"/>
      <w:lvlJc w:val="left"/>
      <w:pPr>
        <w:tabs>
          <w:tab w:val="left" w:pos="5528"/>
        </w:tabs>
        <w:ind w:left="5102"/>
      </w:pPr>
      <w:rPr>
        <w:rFonts w:cs="Times New Roman"/>
      </w:rPr>
    </w:lvl>
    <w:lvl w:ilvl="7">
      <w:start w:val="1"/>
      <w:numFmt w:val="lowerLetter"/>
      <w:lvlText w:val="(%8)"/>
      <w:lvlJc w:val="left"/>
      <w:pPr>
        <w:tabs>
          <w:tab w:val="left" w:pos="6378"/>
        </w:tabs>
        <w:ind w:left="5953"/>
      </w:pPr>
      <w:rPr>
        <w:rFonts w:cs="Times New Roman"/>
      </w:rPr>
    </w:lvl>
    <w:lvl w:ilvl="8">
      <w:start w:val="1"/>
      <w:numFmt w:val="lowerRoman"/>
      <w:lvlText w:val="(%9)"/>
      <w:lvlJc w:val="left"/>
      <w:pPr>
        <w:tabs>
          <w:tab w:val="left" w:pos="7228"/>
        </w:tabs>
        <w:ind w:left="6803"/>
      </w:pPr>
      <w:rPr>
        <w:rFonts w:cs="Times New Roman"/>
      </w:rPr>
    </w:lvl>
  </w:abstractNum>
  <w:abstractNum w:abstractNumId="6">
    <w:nsid w:val="1DBF583A"/>
    <w:multiLevelType w:val="multilevel"/>
    <w:tmpl w:val="1DBF583A"/>
    <w:lvl w:ilvl="0">
      <w:start w:val="1"/>
      <w:numFmt w:val="decimal"/>
      <w:pStyle w:val="a3"/>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left" w:pos="180"/>
        </w:tabs>
        <w:ind w:left="1172" w:hanging="629"/>
      </w:pPr>
      <w:rPr>
        <w:rFonts w:cs="Times New Roman" w:hint="eastAsia"/>
        <w:vertAlign w:val="baseline"/>
      </w:rPr>
    </w:lvl>
    <w:lvl w:ilvl="2">
      <w:start w:val="1"/>
      <w:numFmt w:val="lowerRoman"/>
      <w:lvlText w:val="%3."/>
      <w:lvlJc w:val="right"/>
      <w:pPr>
        <w:tabs>
          <w:tab w:val="left" w:pos="180"/>
        </w:tabs>
        <w:ind w:left="1172" w:hanging="629"/>
      </w:pPr>
      <w:rPr>
        <w:rFonts w:cs="Times New Roman" w:hint="eastAsia"/>
        <w:vertAlign w:val="baseline"/>
      </w:rPr>
    </w:lvl>
    <w:lvl w:ilvl="3">
      <w:start w:val="1"/>
      <w:numFmt w:val="decimal"/>
      <w:lvlText w:val="%4."/>
      <w:lvlJc w:val="left"/>
      <w:pPr>
        <w:tabs>
          <w:tab w:val="left" w:pos="180"/>
        </w:tabs>
        <w:ind w:left="1172" w:hanging="629"/>
      </w:pPr>
      <w:rPr>
        <w:rFonts w:cs="Times New Roman" w:hint="eastAsia"/>
        <w:vertAlign w:val="baseline"/>
      </w:rPr>
    </w:lvl>
    <w:lvl w:ilvl="4">
      <w:start w:val="1"/>
      <w:numFmt w:val="lowerLetter"/>
      <w:lvlText w:val="%5)"/>
      <w:lvlJc w:val="left"/>
      <w:pPr>
        <w:tabs>
          <w:tab w:val="left" w:pos="180"/>
        </w:tabs>
        <w:ind w:left="1172" w:hanging="629"/>
      </w:pPr>
      <w:rPr>
        <w:rFonts w:cs="Times New Roman" w:hint="eastAsia"/>
        <w:vertAlign w:val="baseline"/>
      </w:rPr>
    </w:lvl>
    <w:lvl w:ilvl="5">
      <w:start w:val="1"/>
      <w:numFmt w:val="lowerRoman"/>
      <w:lvlText w:val="%6."/>
      <w:lvlJc w:val="right"/>
      <w:pPr>
        <w:tabs>
          <w:tab w:val="left" w:pos="180"/>
        </w:tabs>
        <w:ind w:left="1172" w:hanging="629"/>
      </w:pPr>
      <w:rPr>
        <w:rFonts w:cs="Times New Roman" w:hint="eastAsia"/>
        <w:vertAlign w:val="baseline"/>
      </w:rPr>
    </w:lvl>
    <w:lvl w:ilvl="6">
      <w:start w:val="1"/>
      <w:numFmt w:val="decimal"/>
      <w:lvlText w:val="%7."/>
      <w:lvlJc w:val="left"/>
      <w:pPr>
        <w:tabs>
          <w:tab w:val="left" w:pos="180"/>
        </w:tabs>
        <w:ind w:left="1172" w:hanging="629"/>
      </w:pPr>
      <w:rPr>
        <w:rFonts w:cs="Times New Roman" w:hint="eastAsia"/>
        <w:vertAlign w:val="baseline"/>
      </w:rPr>
    </w:lvl>
    <w:lvl w:ilvl="7">
      <w:start w:val="1"/>
      <w:numFmt w:val="lowerLetter"/>
      <w:lvlText w:val="%8)"/>
      <w:lvlJc w:val="left"/>
      <w:pPr>
        <w:tabs>
          <w:tab w:val="left" w:pos="180"/>
        </w:tabs>
        <w:ind w:left="1172" w:hanging="629"/>
      </w:pPr>
      <w:rPr>
        <w:rFonts w:cs="Times New Roman" w:hint="eastAsia"/>
        <w:vertAlign w:val="baseline"/>
      </w:rPr>
    </w:lvl>
    <w:lvl w:ilvl="8">
      <w:start w:val="1"/>
      <w:numFmt w:val="lowerRoman"/>
      <w:lvlText w:val="%9."/>
      <w:lvlJc w:val="right"/>
      <w:pPr>
        <w:tabs>
          <w:tab w:val="left" w:pos="180"/>
        </w:tabs>
        <w:ind w:left="1172" w:hanging="629"/>
      </w:pPr>
      <w:rPr>
        <w:rFonts w:cs="Times New Roman" w:hint="eastAsia"/>
        <w:vertAlign w:val="baseline"/>
      </w:rPr>
    </w:lvl>
  </w:abstractNum>
  <w:abstractNum w:abstractNumId="7">
    <w:nsid w:val="1FC91163"/>
    <w:multiLevelType w:val="multilevel"/>
    <w:tmpl w:val="1FC91163"/>
    <w:lvl w:ilvl="0">
      <w:start w:val="1"/>
      <w:numFmt w:val="decimal"/>
      <w:pStyle w:val="a4"/>
      <w:suff w:val="nothing"/>
      <w:lvlText w:val="%1　"/>
      <w:lvlJc w:val="left"/>
      <w:pPr>
        <w:ind w:left="1276"/>
      </w:pPr>
      <w:rPr>
        <w:rFonts w:ascii="黑体" w:eastAsia="黑体" w:hAnsi="Times New Roman" w:cs="Times New Roman" w:hint="eastAsia"/>
        <w:b w:val="0"/>
        <w:i w:val="0"/>
        <w:sz w:val="21"/>
        <w:szCs w:val="21"/>
      </w:rPr>
    </w:lvl>
    <w:lvl w:ilvl="1">
      <w:start w:val="1"/>
      <w:numFmt w:val="decimal"/>
      <w:pStyle w:val="a5"/>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rPr>
        <w:rFonts w:ascii="黑体" w:eastAsia="黑体" w:hAnsi="Times New Roman" w:cs="Times New Roman" w:hint="eastAsia"/>
        <w:b w:val="0"/>
        <w:i w:val="0"/>
        <w:sz w:val="21"/>
      </w:rPr>
    </w:lvl>
    <w:lvl w:ilvl="3">
      <w:start w:val="1"/>
      <w:numFmt w:val="decimal"/>
      <w:pStyle w:val="a7"/>
      <w:suff w:val="nothing"/>
      <w:lvlText w:val="%1.%2.%3.%4　"/>
      <w:lvlJc w:val="left"/>
      <w:rPr>
        <w:rFonts w:ascii="黑体" w:eastAsia="黑体" w:hAnsi="Times New Roman" w:cs="Times New Roman" w:hint="eastAsia"/>
        <w:b w:val="0"/>
        <w:i w:val="0"/>
        <w:sz w:val="21"/>
      </w:rPr>
    </w:lvl>
    <w:lvl w:ilvl="4">
      <w:start w:val="1"/>
      <w:numFmt w:val="decimal"/>
      <w:pStyle w:val="a8"/>
      <w:suff w:val="nothing"/>
      <w:lvlText w:val="%1.%2.%3.%4.%5　"/>
      <w:lvlJc w:val="left"/>
      <w:rPr>
        <w:rFonts w:ascii="黑体" w:eastAsia="黑体" w:hAnsi="Times New Roman" w:cs="Times New Roman" w:hint="eastAsia"/>
        <w:b w:val="0"/>
        <w:i w:val="0"/>
        <w:sz w:val="21"/>
      </w:rPr>
    </w:lvl>
    <w:lvl w:ilvl="5">
      <w:start w:val="1"/>
      <w:numFmt w:val="decimal"/>
      <w:pStyle w:val="a9"/>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8">
    <w:nsid w:val="2A8F7113"/>
    <w:multiLevelType w:val="multilevel"/>
    <w:tmpl w:val="2A8F7113"/>
    <w:lvl w:ilvl="0">
      <w:start w:val="1"/>
      <w:numFmt w:val="upperLetter"/>
      <w:pStyle w:val="aa"/>
      <w:suff w:val="space"/>
      <w:lvlText w:val="%1"/>
      <w:lvlJc w:val="left"/>
      <w:pPr>
        <w:ind w:left="623" w:hanging="425"/>
      </w:pPr>
      <w:rPr>
        <w:rFonts w:cs="Times New Roman" w:hint="eastAsia"/>
      </w:rPr>
    </w:lvl>
    <w:lvl w:ilvl="1">
      <w:start w:val="1"/>
      <w:numFmt w:val="decimal"/>
      <w:pStyle w:val="ab"/>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9">
    <w:nsid w:val="2C5917C3"/>
    <w:multiLevelType w:val="multilevel"/>
    <w:tmpl w:val="2C5917C3"/>
    <w:lvl w:ilvl="0">
      <w:start w:val="1"/>
      <w:numFmt w:val="none"/>
      <w:pStyle w:val="ac"/>
      <w:suff w:val="nothing"/>
      <w:lvlText w:val="%1——"/>
      <w:lvlJc w:val="left"/>
      <w:pPr>
        <w:ind w:left="833" w:hanging="408"/>
      </w:pPr>
      <w:rPr>
        <w:rFonts w:cs="Times New Roman"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0">
    <w:nsid w:val="3D733618"/>
    <w:multiLevelType w:val="multilevel"/>
    <w:tmpl w:val="3D733618"/>
    <w:lvl w:ilvl="0">
      <w:start w:val="1"/>
      <w:numFmt w:val="decimal"/>
      <w:pStyle w:val="FootnoteText"/>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11">
    <w:nsid w:val="44C50F90"/>
    <w:multiLevelType w:val="multilevel"/>
    <w:tmpl w:val="44C50F90"/>
    <w:lvl w:ilvl="0">
      <w:start w:val="1"/>
      <w:numFmt w:val="lowerLetter"/>
      <w:pStyle w:val="af"/>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f0"/>
      <w:lvlText w:val="%2)"/>
      <w:lvlJc w:val="left"/>
      <w:pPr>
        <w:tabs>
          <w:tab w:val="left" w:pos="1260"/>
        </w:tabs>
        <w:ind w:left="1259" w:hanging="419"/>
      </w:pPr>
      <w:rPr>
        <w:rFonts w:cs="Times New Roman" w:hint="eastAsia"/>
      </w:rPr>
    </w:lvl>
    <w:lvl w:ilvl="2">
      <w:start w:val="1"/>
      <w:numFmt w:val="decimal"/>
      <w:pStyle w:val="af1"/>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12">
    <w:nsid w:val="4B733A5F"/>
    <w:multiLevelType w:val="multilevel"/>
    <w:tmpl w:val="4B733A5F"/>
    <w:lvl w:ilvl="0">
      <w:start w:val="1"/>
      <w:numFmt w:val="decimal"/>
      <w:pStyle w:val="af2"/>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left" w:pos="0"/>
        </w:tabs>
        <w:ind w:left="992" w:hanging="629"/>
      </w:pPr>
      <w:rPr>
        <w:rFonts w:cs="Times New Roman" w:hint="eastAsia"/>
        <w:vertAlign w:val="baseline"/>
      </w:rPr>
    </w:lvl>
    <w:lvl w:ilvl="4">
      <w:start w:val="1"/>
      <w:numFmt w:val="lowerLetter"/>
      <w:lvlText w:val="%5)"/>
      <w:lvlJc w:val="left"/>
      <w:pPr>
        <w:tabs>
          <w:tab w:val="left" w:pos="0"/>
        </w:tabs>
        <w:ind w:left="992" w:hanging="629"/>
      </w:pPr>
      <w:rPr>
        <w:rFonts w:cs="Times New Roman" w:hint="eastAsia"/>
        <w:vertAlign w:val="baseline"/>
      </w:rPr>
    </w:lvl>
    <w:lvl w:ilvl="5">
      <w:start w:val="1"/>
      <w:numFmt w:val="lowerRoman"/>
      <w:lvlText w:val="%6."/>
      <w:lvlJc w:val="right"/>
      <w:pPr>
        <w:tabs>
          <w:tab w:val="left" w:pos="0"/>
        </w:tabs>
        <w:ind w:left="992" w:hanging="629"/>
      </w:pPr>
      <w:rPr>
        <w:rFonts w:cs="Times New Roman" w:hint="eastAsia"/>
        <w:vertAlign w:val="baseline"/>
      </w:rPr>
    </w:lvl>
    <w:lvl w:ilvl="6">
      <w:start w:val="1"/>
      <w:numFmt w:val="decimal"/>
      <w:lvlText w:val="%7."/>
      <w:lvlJc w:val="left"/>
      <w:pPr>
        <w:tabs>
          <w:tab w:val="left" w:pos="0"/>
        </w:tabs>
        <w:ind w:left="992" w:hanging="629"/>
      </w:pPr>
      <w:rPr>
        <w:rFonts w:cs="Times New Roman" w:hint="eastAsia"/>
        <w:vertAlign w:val="baseline"/>
      </w:rPr>
    </w:lvl>
    <w:lvl w:ilvl="7">
      <w:start w:val="1"/>
      <w:numFmt w:val="lowerLetter"/>
      <w:lvlText w:val="%8)"/>
      <w:lvlJc w:val="left"/>
      <w:pPr>
        <w:tabs>
          <w:tab w:val="left" w:pos="0"/>
        </w:tabs>
        <w:ind w:left="992" w:hanging="629"/>
      </w:pPr>
      <w:rPr>
        <w:rFonts w:cs="Times New Roman" w:hint="eastAsia"/>
        <w:vertAlign w:val="baseline"/>
      </w:rPr>
    </w:lvl>
    <w:lvl w:ilvl="8">
      <w:start w:val="1"/>
      <w:numFmt w:val="lowerRoman"/>
      <w:lvlText w:val="%9."/>
      <w:lvlJc w:val="right"/>
      <w:pPr>
        <w:tabs>
          <w:tab w:val="left" w:pos="0"/>
        </w:tabs>
        <w:ind w:left="992" w:hanging="629"/>
      </w:pPr>
      <w:rPr>
        <w:rFonts w:cs="Times New Roman" w:hint="eastAsia"/>
        <w:vertAlign w:val="baseline"/>
      </w:rPr>
    </w:lvl>
  </w:abstractNum>
  <w:abstractNum w:abstractNumId="13">
    <w:nsid w:val="557C2AF5"/>
    <w:multiLevelType w:val="multilevel"/>
    <w:tmpl w:val="557C2AF5"/>
    <w:lvl w:ilvl="0">
      <w:start w:val="1"/>
      <w:numFmt w:val="decimal"/>
      <w:pStyle w:val="af3"/>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4">
    <w:nsid w:val="60B55DC2"/>
    <w:multiLevelType w:val="multilevel"/>
    <w:tmpl w:val="60B55DC2"/>
    <w:lvl w:ilvl="0">
      <w:start w:val="1"/>
      <w:numFmt w:val="upperLetter"/>
      <w:pStyle w:val="af4"/>
      <w:lvlText w:val="%1"/>
      <w:lvlJc w:val="left"/>
      <w:pPr>
        <w:tabs>
          <w:tab w:val="left" w:pos="0"/>
        </w:tabs>
        <w:ind w:hanging="425"/>
      </w:pPr>
      <w:rPr>
        <w:rFonts w:cs="Times New Roman" w:hint="eastAsia"/>
      </w:rPr>
    </w:lvl>
    <w:lvl w:ilvl="1">
      <w:start w:val="1"/>
      <w:numFmt w:val="decimal"/>
      <w:pStyle w:val="af5"/>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5">
    <w:nsid w:val="646260FA"/>
    <w:multiLevelType w:val="multilevel"/>
    <w:tmpl w:val="646260FA"/>
    <w:lvl w:ilvl="0">
      <w:start w:val="1"/>
      <w:numFmt w:val="decimal"/>
      <w:pStyle w:val="af6"/>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6">
    <w:nsid w:val="657D3FBC"/>
    <w:multiLevelType w:val="multilevel"/>
    <w:tmpl w:val="657D3FBC"/>
    <w:lvl w:ilvl="0">
      <w:start w:val="1"/>
      <w:numFmt w:val="upperLetter"/>
      <w:pStyle w:val="af7"/>
      <w:suff w:val="nothing"/>
      <w:lvlText w:val="附　录　%1"/>
      <w:lvlJc w:val="left"/>
      <w:rPr>
        <w:rFonts w:ascii="黑体" w:eastAsia="黑体" w:hAnsi="Times New Roman" w:cs="Times New Roman" w:hint="eastAsia"/>
        <w:b w:val="0"/>
        <w:i w:val="0"/>
        <w:spacing w:val="0"/>
        <w:w w:val="100"/>
        <w:sz w:val="21"/>
      </w:rPr>
    </w:lvl>
    <w:lvl w:ilvl="1">
      <w:start w:val="1"/>
      <w:numFmt w:val="decimal"/>
      <w:pStyle w:val="af8"/>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9"/>
      <w:suff w:val="nothing"/>
      <w:lvlText w:val="%1.%2.%3　"/>
      <w:lvlJc w:val="left"/>
      <w:rPr>
        <w:rFonts w:ascii="黑体" w:eastAsia="黑体" w:hAnsi="Times New Roman" w:cs="Times New Roman" w:hint="eastAsia"/>
        <w:b w:val="0"/>
        <w:i w:val="0"/>
        <w:sz w:val="21"/>
      </w:rPr>
    </w:lvl>
    <w:lvl w:ilvl="3">
      <w:start w:val="1"/>
      <w:numFmt w:val="decimal"/>
      <w:pStyle w:val="afa"/>
      <w:suff w:val="nothing"/>
      <w:lvlText w:val="%1.%2.%3.%4　"/>
      <w:lvlJc w:val="left"/>
      <w:rPr>
        <w:rFonts w:ascii="黑体" w:eastAsia="黑体" w:hAnsi="Times New Roman" w:cs="Times New Roman" w:hint="eastAsia"/>
        <w:b w:val="0"/>
        <w:i w:val="0"/>
        <w:sz w:val="21"/>
      </w:rPr>
    </w:lvl>
    <w:lvl w:ilvl="4">
      <w:start w:val="1"/>
      <w:numFmt w:val="decimal"/>
      <w:pStyle w:val="afb"/>
      <w:suff w:val="nothing"/>
      <w:lvlText w:val="%1.%2.%3.%4.%5　"/>
      <w:lvlJc w:val="left"/>
      <w:rPr>
        <w:rFonts w:ascii="黑体" w:eastAsia="黑体" w:hAnsi="Times New Roman" w:cs="Times New Roman" w:hint="eastAsia"/>
        <w:b w:val="0"/>
        <w:i w:val="0"/>
        <w:sz w:val="21"/>
      </w:rPr>
    </w:lvl>
    <w:lvl w:ilvl="5">
      <w:start w:val="1"/>
      <w:numFmt w:val="decimal"/>
      <w:pStyle w:val="afc"/>
      <w:suff w:val="nothing"/>
      <w:lvlText w:val="%1.%2.%3.%4.%5.%6　"/>
      <w:lvlJc w:val="left"/>
      <w:rPr>
        <w:rFonts w:ascii="黑体" w:eastAsia="黑体" w:hAnsi="Times New Roman" w:cs="Times New Roman" w:hint="eastAsia"/>
        <w:b w:val="0"/>
        <w:i w:val="0"/>
        <w:sz w:val="21"/>
      </w:rPr>
    </w:lvl>
    <w:lvl w:ilvl="6">
      <w:start w:val="1"/>
      <w:numFmt w:val="decimal"/>
      <w:pStyle w:val="afd"/>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7">
    <w:nsid w:val="6CEA2025"/>
    <w:multiLevelType w:val="multilevel"/>
    <w:tmpl w:val="4158195E"/>
    <w:lvl w:ilvl="0">
      <w:start w:val="1"/>
      <w:numFmt w:val="none"/>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eastAsia="黑体" w:hAnsi="Times New Roman" w:cs="Times New Roman" w:hint="eastAsia"/>
        <w:b w:val="0"/>
        <w:bCs w:val="0"/>
        <w:i w:val="0"/>
        <w:iCs w:val="0"/>
        <w:caps w:val="0"/>
        <w:smallCaps w:val="0"/>
        <w:strike w:val="0"/>
        <w:dstrike w:val="0"/>
        <w:outline w:val="0"/>
        <w:shadow w:val="0"/>
        <w:emboss w:val="0"/>
        <w:imprint w:val="0"/>
        <w:vanish w:val="0"/>
        <w:spacing w:val="0"/>
        <w:kern w:val="0"/>
        <w:position w:val="0"/>
        <w:sz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8">
    <w:nsid w:val="6D6C07CD"/>
    <w:multiLevelType w:val="multilevel"/>
    <w:tmpl w:val="6D6C07CD"/>
    <w:lvl w:ilvl="0">
      <w:start w:val="1"/>
      <w:numFmt w:val="lowerLetter"/>
      <w:pStyle w:val="afe"/>
      <w:lvlText w:val="%1)"/>
      <w:lvlJc w:val="left"/>
      <w:pPr>
        <w:tabs>
          <w:tab w:val="left" w:pos="839"/>
        </w:tabs>
        <w:ind w:left="839" w:hanging="419"/>
      </w:pPr>
      <w:rPr>
        <w:rFonts w:ascii="宋体" w:eastAsia="宋体" w:cs="Times New Roman" w:hint="eastAsia"/>
        <w:b w:val="0"/>
        <w:i w:val="0"/>
        <w:sz w:val="21"/>
      </w:rPr>
    </w:lvl>
    <w:lvl w:ilvl="1">
      <w:start w:val="1"/>
      <w:numFmt w:val="decimal"/>
      <w:pStyle w:val="aff"/>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abstractNum w:abstractNumId="19">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num w:numId="1">
    <w:abstractNumId w:val="10"/>
  </w:num>
  <w:num w:numId="2">
    <w:abstractNumId w:val="7"/>
  </w:num>
  <w:num w:numId="3">
    <w:abstractNumId w:val="9"/>
  </w:num>
  <w:num w:numId="4">
    <w:abstractNumId w:val="3"/>
  </w:num>
  <w:num w:numId="5">
    <w:abstractNumId w:val="11"/>
  </w:num>
  <w:num w:numId="6">
    <w:abstractNumId w:val="19"/>
  </w:num>
  <w:num w:numId="7">
    <w:abstractNumId w:val="1"/>
  </w:num>
  <w:num w:numId="8">
    <w:abstractNumId w:val="12"/>
  </w:num>
  <w:num w:numId="9">
    <w:abstractNumId w:val="6"/>
  </w:num>
  <w:num w:numId="10">
    <w:abstractNumId w:val="16"/>
  </w:num>
  <w:num w:numId="11">
    <w:abstractNumId w:val="14"/>
  </w:num>
  <w:num w:numId="12">
    <w:abstractNumId w:val="18"/>
  </w:num>
  <w:num w:numId="13">
    <w:abstractNumId w:val="8"/>
  </w:num>
  <w:num w:numId="14">
    <w:abstractNumId w:val="2"/>
  </w:num>
  <w:num w:numId="15">
    <w:abstractNumId w:val="4"/>
  </w:num>
  <w:num w:numId="16">
    <w:abstractNumId w:val="15"/>
  </w:num>
  <w:num w:numId="17">
    <w:abstractNumId w:val="13"/>
  </w:num>
  <w:num w:numId="18">
    <w:abstractNumId w:val="5"/>
  </w:num>
  <w:num w:numId="19">
    <w:abstractNumId w:val="1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GJmNDg0NmM1Y2E1YjM4MmUyMmVhMjRkMWVkNzg1YmYifQ=="/>
  </w:docVars>
  <w:rsids>
    <w:rsidRoot w:val="00035925"/>
    <w:rsid w:val="00000191"/>
    <w:rsid w:val="00000244"/>
    <w:rsid w:val="0000185F"/>
    <w:rsid w:val="000023D9"/>
    <w:rsid w:val="000040A0"/>
    <w:rsid w:val="0000586F"/>
    <w:rsid w:val="00013D86"/>
    <w:rsid w:val="00013E02"/>
    <w:rsid w:val="000146B5"/>
    <w:rsid w:val="000158A8"/>
    <w:rsid w:val="0002143C"/>
    <w:rsid w:val="00025A65"/>
    <w:rsid w:val="00026A76"/>
    <w:rsid w:val="00026C31"/>
    <w:rsid w:val="00027280"/>
    <w:rsid w:val="00027A79"/>
    <w:rsid w:val="00027B92"/>
    <w:rsid w:val="000320A7"/>
    <w:rsid w:val="00032265"/>
    <w:rsid w:val="00032D5D"/>
    <w:rsid w:val="00034317"/>
    <w:rsid w:val="00035925"/>
    <w:rsid w:val="00041A78"/>
    <w:rsid w:val="000512E9"/>
    <w:rsid w:val="000566DA"/>
    <w:rsid w:val="0005742D"/>
    <w:rsid w:val="000625A9"/>
    <w:rsid w:val="00065F54"/>
    <w:rsid w:val="00067CDF"/>
    <w:rsid w:val="0007220E"/>
    <w:rsid w:val="00074FBE"/>
    <w:rsid w:val="0007707B"/>
    <w:rsid w:val="00083A09"/>
    <w:rsid w:val="0009005E"/>
    <w:rsid w:val="00092857"/>
    <w:rsid w:val="000A20A9"/>
    <w:rsid w:val="000A48B1"/>
    <w:rsid w:val="000B3143"/>
    <w:rsid w:val="000C3147"/>
    <w:rsid w:val="000C4035"/>
    <w:rsid w:val="000C6B05"/>
    <w:rsid w:val="000C6DD6"/>
    <w:rsid w:val="000C73D4"/>
    <w:rsid w:val="000D25E8"/>
    <w:rsid w:val="000D378E"/>
    <w:rsid w:val="000D3D4C"/>
    <w:rsid w:val="000D4F51"/>
    <w:rsid w:val="000D718B"/>
    <w:rsid w:val="000E0C46"/>
    <w:rsid w:val="000E0F45"/>
    <w:rsid w:val="000E601F"/>
    <w:rsid w:val="000E6853"/>
    <w:rsid w:val="000E6D69"/>
    <w:rsid w:val="000E7196"/>
    <w:rsid w:val="000F030C"/>
    <w:rsid w:val="000F129C"/>
    <w:rsid w:val="000F5BFB"/>
    <w:rsid w:val="000F69E4"/>
    <w:rsid w:val="000F7D5A"/>
    <w:rsid w:val="001056DE"/>
    <w:rsid w:val="00106513"/>
    <w:rsid w:val="001124C0"/>
    <w:rsid w:val="00113A29"/>
    <w:rsid w:val="00117AC1"/>
    <w:rsid w:val="00125F98"/>
    <w:rsid w:val="001303C1"/>
    <w:rsid w:val="00130FDA"/>
    <w:rsid w:val="0013175F"/>
    <w:rsid w:val="001351F8"/>
    <w:rsid w:val="001362D2"/>
    <w:rsid w:val="00140988"/>
    <w:rsid w:val="001512B4"/>
    <w:rsid w:val="00151C2D"/>
    <w:rsid w:val="00154925"/>
    <w:rsid w:val="0016067D"/>
    <w:rsid w:val="001620A5"/>
    <w:rsid w:val="00164911"/>
    <w:rsid w:val="00164E53"/>
    <w:rsid w:val="0016699D"/>
    <w:rsid w:val="0016736B"/>
    <w:rsid w:val="00175159"/>
    <w:rsid w:val="00176208"/>
    <w:rsid w:val="00181BCC"/>
    <w:rsid w:val="00181C40"/>
    <w:rsid w:val="0018211B"/>
    <w:rsid w:val="001824B4"/>
    <w:rsid w:val="0018360D"/>
    <w:rsid w:val="001840D3"/>
    <w:rsid w:val="00187F46"/>
    <w:rsid w:val="001900F8"/>
    <w:rsid w:val="00191258"/>
    <w:rsid w:val="00191DF4"/>
    <w:rsid w:val="00192680"/>
    <w:rsid w:val="00193037"/>
    <w:rsid w:val="00193A2C"/>
    <w:rsid w:val="001955DA"/>
    <w:rsid w:val="00196D07"/>
    <w:rsid w:val="00197656"/>
    <w:rsid w:val="001979F2"/>
    <w:rsid w:val="001A154D"/>
    <w:rsid w:val="001A288E"/>
    <w:rsid w:val="001A53FE"/>
    <w:rsid w:val="001A6B1E"/>
    <w:rsid w:val="001B39D9"/>
    <w:rsid w:val="001B4835"/>
    <w:rsid w:val="001B6DC2"/>
    <w:rsid w:val="001C149C"/>
    <w:rsid w:val="001C21AC"/>
    <w:rsid w:val="001C47BA"/>
    <w:rsid w:val="001C5920"/>
    <w:rsid w:val="001C59EA"/>
    <w:rsid w:val="001C5D87"/>
    <w:rsid w:val="001D406C"/>
    <w:rsid w:val="001D41EE"/>
    <w:rsid w:val="001E0380"/>
    <w:rsid w:val="001E13B1"/>
    <w:rsid w:val="001F3A19"/>
    <w:rsid w:val="001F441C"/>
    <w:rsid w:val="001F4FA4"/>
    <w:rsid w:val="001F79DE"/>
    <w:rsid w:val="002015DA"/>
    <w:rsid w:val="00203DB5"/>
    <w:rsid w:val="00205BB7"/>
    <w:rsid w:val="0020722A"/>
    <w:rsid w:val="002133BC"/>
    <w:rsid w:val="00223590"/>
    <w:rsid w:val="00231818"/>
    <w:rsid w:val="002325C2"/>
    <w:rsid w:val="00234467"/>
    <w:rsid w:val="00234ABA"/>
    <w:rsid w:val="00237D8D"/>
    <w:rsid w:val="00241DA2"/>
    <w:rsid w:val="00247715"/>
    <w:rsid w:val="00247FEE"/>
    <w:rsid w:val="0025052C"/>
    <w:rsid w:val="00250E7D"/>
    <w:rsid w:val="00252C9C"/>
    <w:rsid w:val="002565D5"/>
    <w:rsid w:val="002577BA"/>
    <w:rsid w:val="00260049"/>
    <w:rsid w:val="002622C0"/>
    <w:rsid w:val="0026512B"/>
    <w:rsid w:val="002669E8"/>
    <w:rsid w:val="002778AE"/>
    <w:rsid w:val="0028269A"/>
    <w:rsid w:val="00283590"/>
    <w:rsid w:val="002839BB"/>
    <w:rsid w:val="00284A39"/>
    <w:rsid w:val="00286973"/>
    <w:rsid w:val="00286D82"/>
    <w:rsid w:val="00294E70"/>
    <w:rsid w:val="002A1924"/>
    <w:rsid w:val="002A2815"/>
    <w:rsid w:val="002A2AE6"/>
    <w:rsid w:val="002A58EE"/>
    <w:rsid w:val="002A738D"/>
    <w:rsid w:val="002A7420"/>
    <w:rsid w:val="002B0F12"/>
    <w:rsid w:val="002B1308"/>
    <w:rsid w:val="002B4554"/>
    <w:rsid w:val="002C0BF2"/>
    <w:rsid w:val="002C15D8"/>
    <w:rsid w:val="002C6421"/>
    <w:rsid w:val="002C72D8"/>
    <w:rsid w:val="002D11FA"/>
    <w:rsid w:val="002D368D"/>
    <w:rsid w:val="002E0DDF"/>
    <w:rsid w:val="002E2906"/>
    <w:rsid w:val="002E5635"/>
    <w:rsid w:val="002E64C3"/>
    <w:rsid w:val="002E6A2C"/>
    <w:rsid w:val="002E7CB8"/>
    <w:rsid w:val="002F1D8C"/>
    <w:rsid w:val="002F21DA"/>
    <w:rsid w:val="002F31D5"/>
    <w:rsid w:val="002F42CA"/>
    <w:rsid w:val="002F5E22"/>
    <w:rsid w:val="002F653F"/>
    <w:rsid w:val="00301F39"/>
    <w:rsid w:val="00305F21"/>
    <w:rsid w:val="003168F6"/>
    <w:rsid w:val="00325926"/>
    <w:rsid w:val="00327A8A"/>
    <w:rsid w:val="003314D2"/>
    <w:rsid w:val="0033408B"/>
    <w:rsid w:val="00336610"/>
    <w:rsid w:val="003425D8"/>
    <w:rsid w:val="00343F73"/>
    <w:rsid w:val="00345060"/>
    <w:rsid w:val="0034588F"/>
    <w:rsid w:val="003527AD"/>
    <w:rsid w:val="0035323B"/>
    <w:rsid w:val="003535DE"/>
    <w:rsid w:val="003540EE"/>
    <w:rsid w:val="00356979"/>
    <w:rsid w:val="003609D2"/>
    <w:rsid w:val="00363F22"/>
    <w:rsid w:val="00375564"/>
    <w:rsid w:val="00376486"/>
    <w:rsid w:val="00376D3F"/>
    <w:rsid w:val="003771E9"/>
    <w:rsid w:val="0037727F"/>
    <w:rsid w:val="00382329"/>
    <w:rsid w:val="00383191"/>
    <w:rsid w:val="00386DED"/>
    <w:rsid w:val="003912E7"/>
    <w:rsid w:val="003915AB"/>
    <w:rsid w:val="00391BDF"/>
    <w:rsid w:val="00393947"/>
    <w:rsid w:val="00393CF1"/>
    <w:rsid w:val="003A2275"/>
    <w:rsid w:val="003A244C"/>
    <w:rsid w:val="003A6A4F"/>
    <w:rsid w:val="003A7088"/>
    <w:rsid w:val="003B00DF"/>
    <w:rsid w:val="003B1275"/>
    <w:rsid w:val="003B1778"/>
    <w:rsid w:val="003B6D60"/>
    <w:rsid w:val="003C11CB"/>
    <w:rsid w:val="003C1FD2"/>
    <w:rsid w:val="003C75F3"/>
    <w:rsid w:val="003C76E4"/>
    <w:rsid w:val="003C78A3"/>
    <w:rsid w:val="003D4CA4"/>
    <w:rsid w:val="003D6564"/>
    <w:rsid w:val="003E1867"/>
    <w:rsid w:val="003E21BB"/>
    <w:rsid w:val="003E4275"/>
    <w:rsid w:val="003E548A"/>
    <w:rsid w:val="003E5729"/>
    <w:rsid w:val="003F4EE0"/>
    <w:rsid w:val="00402153"/>
    <w:rsid w:val="00402FC1"/>
    <w:rsid w:val="0041455D"/>
    <w:rsid w:val="00425082"/>
    <w:rsid w:val="00431DEB"/>
    <w:rsid w:val="0043455B"/>
    <w:rsid w:val="00437868"/>
    <w:rsid w:val="00440397"/>
    <w:rsid w:val="00446B29"/>
    <w:rsid w:val="004504FA"/>
    <w:rsid w:val="004508A5"/>
    <w:rsid w:val="004515B6"/>
    <w:rsid w:val="00453F9A"/>
    <w:rsid w:val="0045612F"/>
    <w:rsid w:val="00460D24"/>
    <w:rsid w:val="00471E91"/>
    <w:rsid w:val="00472F7D"/>
    <w:rsid w:val="00474675"/>
    <w:rsid w:val="0047470C"/>
    <w:rsid w:val="0047633F"/>
    <w:rsid w:val="004875F0"/>
    <w:rsid w:val="00491673"/>
    <w:rsid w:val="004961AE"/>
    <w:rsid w:val="00497E7B"/>
    <w:rsid w:val="004A29ED"/>
    <w:rsid w:val="004A35F9"/>
    <w:rsid w:val="004B1FEB"/>
    <w:rsid w:val="004B21A5"/>
    <w:rsid w:val="004B24C1"/>
    <w:rsid w:val="004B2C1D"/>
    <w:rsid w:val="004B34F9"/>
    <w:rsid w:val="004B4039"/>
    <w:rsid w:val="004B6C3B"/>
    <w:rsid w:val="004C0C78"/>
    <w:rsid w:val="004C0D0E"/>
    <w:rsid w:val="004C292F"/>
    <w:rsid w:val="004C3DE7"/>
    <w:rsid w:val="004C4206"/>
    <w:rsid w:val="004C42B2"/>
    <w:rsid w:val="004C6E86"/>
    <w:rsid w:val="004C7822"/>
    <w:rsid w:val="004D61EE"/>
    <w:rsid w:val="004F10C9"/>
    <w:rsid w:val="004F3408"/>
    <w:rsid w:val="004F4FCB"/>
    <w:rsid w:val="004F6B8A"/>
    <w:rsid w:val="00505B95"/>
    <w:rsid w:val="00506855"/>
    <w:rsid w:val="00510280"/>
    <w:rsid w:val="00512E8B"/>
    <w:rsid w:val="00513D73"/>
    <w:rsid w:val="00514A43"/>
    <w:rsid w:val="00515FF1"/>
    <w:rsid w:val="00516EBD"/>
    <w:rsid w:val="005174E5"/>
    <w:rsid w:val="00522393"/>
    <w:rsid w:val="00522620"/>
    <w:rsid w:val="00525656"/>
    <w:rsid w:val="00527CEF"/>
    <w:rsid w:val="005349D9"/>
    <w:rsid w:val="00534C02"/>
    <w:rsid w:val="0053601A"/>
    <w:rsid w:val="0054264B"/>
    <w:rsid w:val="00543786"/>
    <w:rsid w:val="005530EC"/>
    <w:rsid w:val="005533D7"/>
    <w:rsid w:val="005703DE"/>
    <w:rsid w:val="005731B8"/>
    <w:rsid w:val="00573FF4"/>
    <w:rsid w:val="00582745"/>
    <w:rsid w:val="0058464E"/>
    <w:rsid w:val="005854F4"/>
    <w:rsid w:val="00585E66"/>
    <w:rsid w:val="00586678"/>
    <w:rsid w:val="00592E5B"/>
    <w:rsid w:val="005A01CB"/>
    <w:rsid w:val="005A04CF"/>
    <w:rsid w:val="005A58FF"/>
    <w:rsid w:val="005A5EAF"/>
    <w:rsid w:val="005A64C0"/>
    <w:rsid w:val="005B1392"/>
    <w:rsid w:val="005B21BE"/>
    <w:rsid w:val="005B3C11"/>
    <w:rsid w:val="005C0DC2"/>
    <w:rsid w:val="005C1C28"/>
    <w:rsid w:val="005C6D83"/>
    <w:rsid w:val="005C6DB5"/>
    <w:rsid w:val="005D2FB0"/>
    <w:rsid w:val="005E06B1"/>
    <w:rsid w:val="005E19E7"/>
    <w:rsid w:val="005E4E83"/>
    <w:rsid w:val="005F0084"/>
    <w:rsid w:val="005F039A"/>
    <w:rsid w:val="005F3DD5"/>
    <w:rsid w:val="005F43B7"/>
    <w:rsid w:val="00602FFC"/>
    <w:rsid w:val="0060440E"/>
    <w:rsid w:val="006113A5"/>
    <w:rsid w:val="0061366E"/>
    <w:rsid w:val="0061716C"/>
    <w:rsid w:val="00620EA7"/>
    <w:rsid w:val="006217F6"/>
    <w:rsid w:val="00622479"/>
    <w:rsid w:val="00623E65"/>
    <w:rsid w:val="006243A1"/>
    <w:rsid w:val="00625053"/>
    <w:rsid w:val="00625633"/>
    <w:rsid w:val="006316CF"/>
    <w:rsid w:val="0063262F"/>
    <w:rsid w:val="00632687"/>
    <w:rsid w:val="00632E56"/>
    <w:rsid w:val="00635CBA"/>
    <w:rsid w:val="006417E2"/>
    <w:rsid w:val="0064338B"/>
    <w:rsid w:val="00646542"/>
    <w:rsid w:val="006504F4"/>
    <w:rsid w:val="006508AE"/>
    <w:rsid w:val="00654BC9"/>
    <w:rsid w:val="006552FD"/>
    <w:rsid w:val="00656892"/>
    <w:rsid w:val="00663AF3"/>
    <w:rsid w:val="006656D5"/>
    <w:rsid w:val="00665EBC"/>
    <w:rsid w:val="00666B6C"/>
    <w:rsid w:val="006702B1"/>
    <w:rsid w:val="00682682"/>
    <w:rsid w:val="00682702"/>
    <w:rsid w:val="006873B3"/>
    <w:rsid w:val="0068785B"/>
    <w:rsid w:val="00692368"/>
    <w:rsid w:val="00697900"/>
    <w:rsid w:val="006A2EBC"/>
    <w:rsid w:val="006A3A6A"/>
    <w:rsid w:val="006A4B25"/>
    <w:rsid w:val="006A5EA0"/>
    <w:rsid w:val="006A783B"/>
    <w:rsid w:val="006A7B33"/>
    <w:rsid w:val="006B061B"/>
    <w:rsid w:val="006B32EF"/>
    <w:rsid w:val="006B4E13"/>
    <w:rsid w:val="006B75DD"/>
    <w:rsid w:val="006C67E0"/>
    <w:rsid w:val="006C7ABA"/>
    <w:rsid w:val="006D0D60"/>
    <w:rsid w:val="006D1122"/>
    <w:rsid w:val="006D2125"/>
    <w:rsid w:val="006D24D5"/>
    <w:rsid w:val="006D3C00"/>
    <w:rsid w:val="006E0DA0"/>
    <w:rsid w:val="006E3675"/>
    <w:rsid w:val="006E3AFA"/>
    <w:rsid w:val="006E4A7F"/>
    <w:rsid w:val="006F164F"/>
    <w:rsid w:val="006F1686"/>
    <w:rsid w:val="006F6277"/>
    <w:rsid w:val="00704DF6"/>
    <w:rsid w:val="0070651C"/>
    <w:rsid w:val="007132A3"/>
    <w:rsid w:val="00714D93"/>
    <w:rsid w:val="00716421"/>
    <w:rsid w:val="00724EFB"/>
    <w:rsid w:val="00725181"/>
    <w:rsid w:val="0072731C"/>
    <w:rsid w:val="00735D8D"/>
    <w:rsid w:val="0074109D"/>
    <w:rsid w:val="007419C3"/>
    <w:rsid w:val="00742B5F"/>
    <w:rsid w:val="007467A7"/>
    <w:rsid w:val="007469DD"/>
    <w:rsid w:val="0074741B"/>
    <w:rsid w:val="0074759E"/>
    <w:rsid w:val="007478EA"/>
    <w:rsid w:val="00750861"/>
    <w:rsid w:val="00750A1F"/>
    <w:rsid w:val="00750D8F"/>
    <w:rsid w:val="0075415C"/>
    <w:rsid w:val="00756B8B"/>
    <w:rsid w:val="00761376"/>
    <w:rsid w:val="00762984"/>
    <w:rsid w:val="00763502"/>
    <w:rsid w:val="00763BB9"/>
    <w:rsid w:val="007677E4"/>
    <w:rsid w:val="00770BD3"/>
    <w:rsid w:val="007913AB"/>
    <w:rsid w:val="007914F7"/>
    <w:rsid w:val="0079346C"/>
    <w:rsid w:val="007A1E61"/>
    <w:rsid w:val="007A2254"/>
    <w:rsid w:val="007A401F"/>
    <w:rsid w:val="007A52C0"/>
    <w:rsid w:val="007A71D2"/>
    <w:rsid w:val="007B1625"/>
    <w:rsid w:val="007B2074"/>
    <w:rsid w:val="007B706E"/>
    <w:rsid w:val="007B71EB"/>
    <w:rsid w:val="007C2714"/>
    <w:rsid w:val="007C605C"/>
    <w:rsid w:val="007C6205"/>
    <w:rsid w:val="007C686A"/>
    <w:rsid w:val="007C70F2"/>
    <w:rsid w:val="007C728E"/>
    <w:rsid w:val="007C78CB"/>
    <w:rsid w:val="007D2C53"/>
    <w:rsid w:val="007D3D60"/>
    <w:rsid w:val="007E0006"/>
    <w:rsid w:val="007E1980"/>
    <w:rsid w:val="007E1E1B"/>
    <w:rsid w:val="007E2C37"/>
    <w:rsid w:val="007E4B76"/>
    <w:rsid w:val="007E5EA8"/>
    <w:rsid w:val="007F0CF1"/>
    <w:rsid w:val="007F12A5"/>
    <w:rsid w:val="007F4CF1"/>
    <w:rsid w:val="007F758D"/>
    <w:rsid w:val="007F7D52"/>
    <w:rsid w:val="008021C7"/>
    <w:rsid w:val="0080654C"/>
    <w:rsid w:val="008071C6"/>
    <w:rsid w:val="00817A00"/>
    <w:rsid w:val="00822EC8"/>
    <w:rsid w:val="0082610C"/>
    <w:rsid w:val="00830219"/>
    <w:rsid w:val="00835DB3"/>
    <w:rsid w:val="0083617B"/>
    <w:rsid w:val="008368BC"/>
    <w:rsid w:val="008371BD"/>
    <w:rsid w:val="00842C9B"/>
    <w:rsid w:val="008504A8"/>
    <w:rsid w:val="008517CB"/>
    <w:rsid w:val="00852206"/>
    <w:rsid w:val="0085282E"/>
    <w:rsid w:val="008534F4"/>
    <w:rsid w:val="00861CF5"/>
    <w:rsid w:val="00863CEC"/>
    <w:rsid w:val="0086701B"/>
    <w:rsid w:val="0087198C"/>
    <w:rsid w:val="00872C1F"/>
    <w:rsid w:val="00873B42"/>
    <w:rsid w:val="00876306"/>
    <w:rsid w:val="008772D9"/>
    <w:rsid w:val="00883F21"/>
    <w:rsid w:val="008856D8"/>
    <w:rsid w:val="008926F9"/>
    <w:rsid w:val="00892E82"/>
    <w:rsid w:val="0089500F"/>
    <w:rsid w:val="008973AB"/>
    <w:rsid w:val="008A0752"/>
    <w:rsid w:val="008A1D2E"/>
    <w:rsid w:val="008A52B1"/>
    <w:rsid w:val="008B67F4"/>
    <w:rsid w:val="008B7648"/>
    <w:rsid w:val="008C0A22"/>
    <w:rsid w:val="008C1B58"/>
    <w:rsid w:val="008C3683"/>
    <w:rsid w:val="008C39AE"/>
    <w:rsid w:val="008C3D13"/>
    <w:rsid w:val="008C4903"/>
    <w:rsid w:val="008C49D3"/>
    <w:rsid w:val="008C590D"/>
    <w:rsid w:val="008D0371"/>
    <w:rsid w:val="008D5546"/>
    <w:rsid w:val="008E031B"/>
    <w:rsid w:val="008E3C6D"/>
    <w:rsid w:val="008E7029"/>
    <w:rsid w:val="008E7EF6"/>
    <w:rsid w:val="008F0612"/>
    <w:rsid w:val="008F1F98"/>
    <w:rsid w:val="008F6758"/>
    <w:rsid w:val="009040DD"/>
    <w:rsid w:val="009045A9"/>
    <w:rsid w:val="00905B47"/>
    <w:rsid w:val="0091206C"/>
    <w:rsid w:val="0091331C"/>
    <w:rsid w:val="00915293"/>
    <w:rsid w:val="009211FD"/>
    <w:rsid w:val="00926A12"/>
    <w:rsid w:val="00926B66"/>
    <w:rsid w:val="009279DE"/>
    <w:rsid w:val="00930116"/>
    <w:rsid w:val="00932914"/>
    <w:rsid w:val="00932B3A"/>
    <w:rsid w:val="0094212C"/>
    <w:rsid w:val="00945B86"/>
    <w:rsid w:val="009533FE"/>
    <w:rsid w:val="00954689"/>
    <w:rsid w:val="009617C9"/>
    <w:rsid w:val="00961C93"/>
    <w:rsid w:val="00965324"/>
    <w:rsid w:val="0097091E"/>
    <w:rsid w:val="009760D3"/>
    <w:rsid w:val="00977132"/>
    <w:rsid w:val="00981A4B"/>
    <w:rsid w:val="00982501"/>
    <w:rsid w:val="00984EF4"/>
    <w:rsid w:val="00985D98"/>
    <w:rsid w:val="0098674E"/>
    <w:rsid w:val="009877D3"/>
    <w:rsid w:val="00994E8F"/>
    <w:rsid w:val="009951DC"/>
    <w:rsid w:val="009959BB"/>
    <w:rsid w:val="00996AFB"/>
    <w:rsid w:val="00997158"/>
    <w:rsid w:val="009A3A7C"/>
    <w:rsid w:val="009A4559"/>
    <w:rsid w:val="009A666D"/>
    <w:rsid w:val="009A7880"/>
    <w:rsid w:val="009B2ADB"/>
    <w:rsid w:val="009B603A"/>
    <w:rsid w:val="009C0AB9"/>
    <w:rsid w:val="009C2D0E"/>
    <w:rsid w:val="009C3DAC"/>
    <w:rsid w:val="009C42E0"/>
    <w:rsid w:val="009D0E71"/>
    <w:rsid w:val="009D40D0"/>
    <w:rsid w:val="009D5362"/>
    <w:rsid w:val="009E0280"/>
    <w:rsid w:val="009E1415"/>
    <w:rsid w:val="009E6116"/>
    <w:rsid w:val="009E640C"/>
    <w:rsid w:val="009E7C58"/>
    <w:rsid w:val="009F002E"/>
    <w:rsid w:val="009F0351"/>
    <w:rsid w:val="00A00260"/>
    <w:rsid w:val="00A01A45"/>
    <w:rsid w:val="00A02E43"/>
    <w:rsid w:val="00A065F9"/>
    <w:rsid w:val="00A07F34"/>
    <w:rsid w:val="00A20A39"/>
    <w:rsid w:val="00A21E05"/>
    <w:rsid w:val="00A22154"/>
    <w:rsid w:val="00A24363"/>
    <w:rsid w:val="00A25C38"/>
    <w:rsid w:val="00A270BC"/>
    <w:rsid w:val="00A3253B"/>
    <w:rsid w:val="00A32C51"/>
    <w:rsid w:val="00A34938"/>
    <w:rsid w:val="00A361E9"/>
    <w:rsid w:val="00A36BBE"/>
    <w:rsid w:val="00A36E25"/>
    <w:rsid w:val="00A4307A"/>
    <w:rsid w:val="00A4768C"/>
    <w:rsid w:val="00A47EBB"/>
    <w:rsid w:val="00A51CDD"/>
    <w:rsid w:val="00A569F3"/>
    <w:rsid w:val="00A56C5A"/>
    <w:rsid w:val="00A608D7"/>
    <w:rsid w:val="00A621F5"/>
    <w:rsid w:val="00A6570B"/>
    <w:rsid w:val="00A6730D"/>
    <w:rsid w:val="00A71625"/>
    <w:rsid w:val="00A71B9B"/>
    <w:rsid w:val="00A71BC4"/>
    <w:rsid w:val="00A738DB"/>
    <w:rsid w:val="00A74EB0"/>
    <w:rsid w:val="00A751C7"/>
    <w:rsid w:val="00A841E6"/>
    <w:rsid w:val="00A87844"/>
    <w:rsid w:val="00AA038C"/>
    <w:rsid w:val="00AA19DC"/>
    <w:rsid w:val="00AA439E"/>
    <w:rsid w:val="00AA7A09"/>
    <w:rsid w:val="00AB134A"/>
    <w:rsid w:val="00AB3B50"/>
    <w:rsid w:val="00AB6F92"/>
    <w:rsid w:val="00AC05B1"/>
    <w:rsid w:val="00AC3A42"/>
    <w:rsid w:val="00AC5749"/>
    <w:rsid w:val="00AD1FDD"/>
    <w:rsid w:val="00AD247B"/>
    <w:rsid w:val="00AD356C"/>
    <w:rsid w:val="00AE2914"/>
    <w:rsid w:val="00AE486B"/>
    <w:rsid w:val="00AE63DF"/>
    <w:rsid w:val="00AE6D15"/>
    <w:rsid w:val="00AF180C"/>
    <w:rsid w:val="00AF69B8"/>
    <w:rsid w:val="00B0029D"/>
    <w:rsid w:val="00B017AC"/>
    <w:rsid w:val="00B04182"/>
    <w:rsid w:val="00B05EC9"/>
    <w:rsid w:val="00B07AE3"/>
    <w:rsid w:val="00B11430"/>
    <w:rsid w:val="00B1400B"/>
    <w:rsid w:val="00B15750"/>
    <w:rsid w:val="00B237AD"/>
    <w:rsid w:val="00B30997"/>
    <w:rsid w:val="00B353EB"/>
    <w:rsid w:val="00B42431"/>
    <w:rsid w:val="00B439C4"/>
    <w:rsid w:val="00B4535E"/>
    <w:rsid w:val="00B513D0"/>
    <w:rsid w:val="00B52A8C"/>
    <w:rsid w:val="00B53ACE"/>
    <w:rsid w:val="00B542DB"/>
    <w:rsid w:val="00B568D9"/>
    <w:rsid w:val="00B636A8"/>
    <w:rsid w:val="00B665C6"/>
    <w:rsid w:val="00B710EB"/>
    <w:rsid w:val="00B805AF"/>
    <w:rsid w:val="00B869EC"/>
    <w:rsid w:val="00B92E7E"/>
    <w:rsid w:val="00B9397A"/>
    <w:rsid w:val="00B9633D"/>
    <w:rsid w:val="00BA03FE"/>
    <w:rsid w:val="00BA1CBF"/>
    <w:rsid w:val="00BA2EBE"/>
    <w:rsid w:val="00BA5DB0"/>
    <w:rsid w:val="00BB0F28"/>
    <w:rsid w:val="00BB458A"/>
    <w:rsid w:val="00BB4AA5"/>
    <w:rsid w:val="00BC051A"/>
    <w:rsid w:val="00BC4230"/>
    <w:rsid w:val="00BC6028"/>
    <w:rsid w:val="00BC7B37"/>
    <w:rsid w:val="00BD00D3"/>
    <w:rsid w:val="00BD1659"/>
    <w:rsid w:val="00BD3AA9"/>
    <w:rsid w:val="00BD4A18"/>
    <w:rsid w:val="00BD566C"/>
    <w:rsid w:val="00BD6DB2"/>
    <w:rsid w:val="00BD7A93"/>
    <w:rsid w:val="00BE11CF"/>
    <w:rsid w:val="00BE21AB"/>
    <w:rsid w:val="00BE367F"/>
    <w:rsid w:val="00BE55CB"/>
    <w:rsid w:val="00BE5960"/>
    <w:rsid w:val="00BF1BE3"/>
    <w:rsid w:val="00BF617A"/>
    <w:rsid w:val="00C0379D"/>
    <w:rsid w:val="00C03931"/>
    <w:rsid w:val="00C05FE3"/>
    <w:rsid w:val="00C0746D"/>
    <w:rsid w:val="00C2136D"/>
    <w:rsid w:val="00C214EE"/>
    <w:rsid w:val="00C2314B"/>
    <w:rsid w:val="00C24971"/>
    <w:rsid w:val="00C26BE5"/>
    <w:rsid w:val="00C26E4D"/>
    <w:rsid w:val="00C27909"/>
    <w:rsid w:val="00C27B03"/>
    <w:rsid w:val="00C314E1"/>
    <w:rsid w:val="00C34397"/>
    <w:rsid w:val="00C37CD2"/>
    <w:rsid w:val="00C4095D"/>
    <w:rsid w:val="00C41B62"/>
    <w:rsid w:val="00C47C59"/>
    <w:rsid w:val="00C601D2"/>
    <w:rsid w:val="00C60224"/>
    <w:rsid w:val="00C6234D"/>
    <w:rsid w:val="00C657AB"/>
    <w:rsid w:val="00C65BCC"/>
    <w:rsid w:val="00C66970"/>
    <w:rsid w:val="00C82424"/>
    <w:rsid w:val="00C8691C"/>
    <w:rsid w:val="00C87BB6"/>
    <w:rsid w:val="00C90315"/>
    <w:rsid w:val="00C9210B"/>
    <w:rsid w:val="00C927BD"/>
    <w:rsid w:val="00C92C2D"/>
    <w:rsid w:val="00C92C64"/>
    <w:rsid w:val="00CA168A"/>
    <w:rsid w:val="00CA357E"/>
    <w:rsid w:val="00CA4442"/>
    <w:rsid w:val="00CA44F9"/>
    <w:rsid w:val="00CA4A69"/>
    <w:rsid w:val="00CA6A63"/>
    <w:rsid w:val="00CA7AED"/>
    <w:rsid w:val="00CC3E0C"/>
    <w:rsid w:val="00CC4690"/>
    <w:rsid w:val="00CC488A"/>
    <w:rsid w:val="00CC58D3"/>
    <w:rsid w:val="00CC784D"/>
    <w:rsid w:val="00CD040C"/>
    <w:rsid w:val="00CD4AF5"/>
    <w:rsid w:val="00CD541D"/>
    <w:rsid w:val="00CE532C"/>
    <w:rsid w:val="00CF123C"/>
    <w:rsid w:val="00CF244B"/>
    <w:rsid w:val="00CF58FF"/>
    <w:rsid w:val="00CF74F2"/>
    <w:rsid w:val="00D0337B"/>
    <w:rsid w:val="00D05C6C"/>
    <w:rsid w:val="00D079B2"/>
    <w:rsid w:val="00D114E9"/>
    <w:rsid w:val="00D22B7B"/>
    <w:rsid w:val="00D25545"/>
    <w:rsid w:val="00D277D3"/>
    <w:rsid w:val="00D429C6"/>
    <w:rsid w:val="00D47748"/>
    <w:rsid w:val="00D52F17"/>
    <w:rsid w:val="00D53903"/>
    <w:rsid w:val="00D54CC3"/>
    <w:rsid w:val="00D55187"/>
    <w:rsid w:val="00D6041A"/>
    <w:rsid w:val="00D62FC6"/>
    <w:rsid w:val="00D633EB"/>
    <w:rsid w:val="00D63C91"/>
    <w:rsid w:val="00D64B10"/>
    <w:rsid w:val="00D66B21"/>
    <w:rsid w:val="00D66D75"/>
    <w:rsid w:val="00D72A23"/>
    <w:rsid w:val="00D82FF7"/>
    <w:rsid w:val="00D847FE"/>
    <w:rsid w:val="00D84C58"/>
    <w:rsid w:val="00D86A08"/>
    <w:rsid w:val="00D93791"/>
    <w:rsid w:val="00D95468"/>
    <w:rsid w:val="00D964EA"/>
    <w:rsid w:val="00D966D0"/>
    <w:rsid w:val="00DA0C59"/>
    <w:rsid w:val="00DA1BE8"/>
    <w:rsid w:val="00DA2BD3"/>
    <w:rsid w:val="00DA2F12"/>
    <w:rsid w:val="00DA3991"/>
    <w:rsid w:val="00DA5439"/>
    <w:rsid w:val="00DA5E2D"/>
    <w:rsid w:val="00DB7E6C"/>
    <w:rsid w:val="00DC3FBB"/>
    <w:rsid w:val="00DD31DD"/>
    <w:rsid w:val="00DD5A29"/>
    <w:rsid w:val="00DD5D9D"/>
    <w:rsid w:val="00DD61DA"/>
    <w:rsid w:val="00DE29A8"/>
    <w:rsid w:val="00DE35CB"/>
    <w:rsid w:val="00DE7612"/>
    <w:rsid w:val="00DF0E62"/>
    <w:rsid w:val="00DF21E9"/>
    <w:rsid w:val="00DF716E"/>
    <w:rsid w:val="00E00F14"/>
    <w:rsid w:val="00E01C14"/>
    <w:rsid w:val="00E03683"/>
    <w:rsid w:val="00E0505E"/>
    <w:rsid w:val="00E06386"/>
    <w:rsid w:val="00E10B4F"/>
    <w:rsid w:val="00E170A3"/>
    <w:rsid w:val="00E22BD9"/>
    <w:rsid w:val="00E24EB4"/>
    <w:rsid w:val="00E2540D"/>
    <w:rsid w:val="00E26251"/>
    <w:rsid w:val="00E27F00"/>
    <w:rsid w:val="00E320ED"/>
    <w:rsid w:val="00E33AFB"/>
    <w:rsid w:val="00E340A4"/>
    <w:rsid w:val="00E34218"/>
    <w:rsid w:val="00E36DD0"/>
    <w:rsid w:val="00E4086B"/>
    <w:rsid w:val="00E43CC9"/>
    <w:rsid w:val="00E44ACC"/>
    <w:rsid w:val="00E4541B"/>
    <w:rsid w:val="00E454E2"/>
    <w:rsid w:val="00E46282"/>
    <w:rsid w:val="00E5216E"/>
    <w:rsid w:val="00E608A9"/>
    <w:rsid w:val="00E641A4"/>
    <w:rsid w:val="00E735D7"/>
    <w:rsid w:val="00E75E21"/>
    <w:rsid w:val="00E77E56"/>
    <w:rsid w:val="00E82344"/>
    <w:rsid w:val="00E840E4"/>
    <w:rsid w:val="00E84C82"/>
    <w:rsid w:val="00E84D64"/>
    <w:rsid w:val="00E86881"/>
    <w:rsid w:val="00E87408"/>
    <w:rsid w:val="00E914C4"/>
    <w:rsid w:val="00E934F5"/>
    <w:rsid w:val="00E96314"/>
    <w:rsid w:val="00E96961"/>
    <w:rsid w:val="00EA08A1"/>
    <w:rsid w:val="00EA72EC"/>
    <w:rsid w:val="00EB11CB"/>
    <w:rsid w:val="00EB275A"/>
    <w:rsid w:val="00EB786A"/>
    <w:rsid w:val="00EC1578"/>
    <w:rsid w:val="00EC1C72"/>
    <w:rsid w:val="00EC3CC9"/>
    <w:rsid w:val="00EC4AF3"/>
    <w:rsid w:val="00EC5936"/>
    <w:rsid w:val="00EC680A"/>
    <w:rsid w:val="00EC6E7A"/>
    <w:rsid w:val="00EE2BED"/>
    <w:rsid w:val="00EE2F60"/>
    <w:rsid w:val="00EE374B"/>
    <w:rsid w:val="00EE44C1"/>
    <w:rsid w:val="00EF6695"/>
    <w:rsid w:val="00F025DC"/>
    <w:rsid w:val="00F029D9"/>
    <w:rsid w:val="00F032DC"/>
    <w:rsid w:val="00F062EF"/>
    <w:rsid w:val="00F06B76"/>
    <w:rsid w:val="00F1129A"/>
    <w:rsid w:val="00F11BB5"/>
    <w:rsid w:val="00F1417B"/>
    <w:rsid w:val="00F2074B"/>
    <w:rsid w:val="00F34B99"/>
    <w:rsid w:val="00F41056"/>
    <w:rsid w:val="00F52DAB"/>
    <w:rsid w:val="00F543F0"/>
    <w:rsid w:val="00F80B25"/>
    <w:rsid w:val="00F81D29"/>
    <w:rsid w:val="00F91C4D"/>
    <w:rsid w:val="00F92FD9"/>
    <w:rsid w:val="00F948F2"/>
    <w:rsid w:val="00F952BE"/>
    <w:rsid w:val="00FA1C71"/>
    <w:rsid w:val="00FA6684"/>
    <w:rsid w:val="00FA731E"/>
    <w:rsid w:val="00FB2B38"/>
    <w:rsid w:val="00FC6358"/>
    <w:rsid w:val="00FD1D3E"/>
    <w:rsid w:val="00FD320D"/>
    <w:rsid w:val="00FD3B95"/>
    <w:rsid w:val="00FE23DE"/>
    <w:rsid w:val="00FE30B7"/>
    <w:rsid w:val="00FF0C03"/>
    <w:rsid w:val="00FF3109"/>
    <w:rsid w:val="07820399"/>
    <w:rsid w:val="59D559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semiHidden="0" w:uiPriority="0"/>
    <w:lsdException w:name="index 3" w:locked="1" w:unhideWhenUsed="1"/>
    <w:lsdException w:name="index 4" w:locked="1" w:unhideWhenUsed="1"/>
    <w:lsdException w:name="index 5" w:locked="1" w:unhideWhenUsed="1"/>
    <w:lsdException w:name="index 6" w:locked="1" w:unhideWhenUsed="1"/>
    <w:lsdException w:name="index 7" w:semiHidden="0" w:uiPriority="0"/>
    <w:lsdException w:name="index 8" w:locked="1" w:unhideWhenUsed="1"/>
    <w:lsdException w:name="index 9" w:semiHidden="0" w:uiPriority="0"/>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semiHidden="0" w:uiPriority="0"/>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semiHidden="0" w:uiPriority="0"/>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uiPriority="0"/>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505B95"/>
    <w:pPr>
      <w:widowControl w:val="0"/>
      <w:jc w:val="both"/>
    </w:pPr>
    <w:rPr>
      <w:szCs w:val="24"/>
    </w:rPr>
  </w:style>
  <w:style w:type="paragraph" w:styleId="Heading1">
    <w:name w:val="heading 1"/>
    <w:basedOn w:val="Normal"/>
    <w:next w:val="Normal"/>
    <w:link w:val="Heading1Char"/>
    <w:uiPriority w:val="99"/>
    <w:qFormat/>
    <w:locked/>
    <w:rsid w:val="005854F4"/>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uiPriority w:val="99"/>
    <w:qFormat/>
    <w:rsid w:val="00505B95"/>
    <w:pPr>
      <w:keepNext/>
      <w:keepLines/>
      <w:spacing w:before="260" w:after="260" w:line="416" w:lineRule="auto"/>
      <w:outlineLvl w:val="2"/>
    </w:pPr>
    <w:rPr>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54F4"/>
    <w:rPr>
      <w:rFonts w:cs="Times New Roman"/>
      <w:b/>
      <w:bCs/>
      <w:kern w:val="44"/>
      <w:sz w:val="44"/>
      <w:szCs w:val="44"/>
    </w:rPr>
  </w:style>
  <w:style w:type="character" w:customStyle="1" w:styleId="Heading3Char">
    <w:name w:val="Heading 3 Char"/>
    <w:basedOn w:val="DefaultParagraphFont"/>
    <w:link w:val="Heading3"/>
    <w:uiPriority w:val="99"/>
    <w:semiHidden/>
    <w:locked/>
    <w:rsid w:val="00505B95"/>
    <w:rPr>
      <w:rFonts w:cs="Times New Roman"/>
      <w:b/>
      <w:sz w:val="32"/>
    </w:rPr>
  </w:style>
  <w:style w:type="paragraph" w:styleId="TOC7">
    <w:name w:val="toc 7"/>
    <w:basedOn w:val="Normal"/>
    <w:next w:val="Normal"/>
    <w:uiPriority w:val="99"/>
    <w:semiHidden/>
    <w:rsid w:val="00505B95"/>
    <w:pPr>
      <w:tabs>
        <w:tab w:val="right" w:leader="dot" w:pos="9241"/>
      </w:tabs>
      <w:ind w:firstLineChars="500" w:firstLine="505"/>
      <w:jc w:val="left"/>
    </w:pPr>
    <w:rPr>
      <w:rFonts w:ascii="宋体"/>
      <w:szCs w:val="21"/>
    </w:rPr>
  </w:style>
  <w:style w:type="paragraph" w:styleId="Index8">
    <w:name w:val="index 8"/>
    <w:basedOn w:val="Normal"/>
    <w:next w:val="Normal"/>
    <w:uiPriority w:val="99"/>
    <w:rsid w:val="00505B95"/>
    <w:pPr>
      <w:ind w:left="1680" w:hanging="210"/>
      <w:jc w:val="left"/>
    </w:pPr>
    <w:rPr>
      <w:rFonts w:ascii="Calibri" w:hAnsi="Calibri"/>
      <w:sz w:val="20"/>
      <w:szCs w:val="20"/>
    </w:rPr>
  </w:style>
  <w:style w:type="paragraph" w:styleId="Caption">
    <w:name w:val="caption"/>
    <w:basedOn w:val="Normal"/>
    <w:next w:val="Normal"/>
    <w:uiPriority w:val="99"/>
    <w:qFormat/>
    <w:rsid w:val="00505B95"/>
    <w:pPr>
      <w:spacing w:before="152" w:after="160"/>
    </w:pPr>
    <w:rPr>
      <w:rFonts w:ascii="Arial" w:eastAsia="黑体" w:hAnsi="Arial" w:cs="Arial"/>
      <w:sz w:val="20"/>
      <w:szCs w:val="20"/>
    </w:rPr>
  </w:style>
  <w:style w:type="paragraph" w:styleId="Index5">
    <w:name w:val="index 5"/>
    <w:basedOn w:val="Normal"/>
    <w:next w:val="Normal"/>
    <w:uiPriority w:val="99"/>
    <w:rsid w:val="00505B95"/>
    <w:pPr>
      <w:ind w:left="1050" w:hanging="210"/>
      <w:jc w:val="left"/>
    </w:pPr>
    <w:rPr>
      <w:rFonts w:ascii="Calibri" w:hAnsi="Calibri"/>
      <w:sz w:val="20"/>
      <w:szCs w:val="20"/>
    </w:rPr>
  </w:style>
  <w:style w:type="paragraph" w:styleId="DocumentMap">
    <w:name w:val="Document Map"/>
    <w:basedOn w:val="Normal"/>
    <w:link w:val="DocumentMapChar"/>
    <w:uiPriority w:val="99"/>
    <w:semiHidden/>
    <w:rsid w:val="00505B95"/>
    <w:pPr>
      <w:shd w:val="clear" w:color="auto" w:fill="000080"/>
    </w:pPr>
    <w:rPr>
      <w:kern w:val="0"/>
      <w:sz w:val="2"/>
      <w:szCs w:val="20"/>
    </w:rPr>
  </w:style>
  <w:style w:type="character" w:customStyle="1" w:styleId="DocumentMapChar">
    <w:name w:val="Document Map Char"/>
    <w:basedOn w:val="DefaultParagraphFont"/>
    <w:link w:val="DocumentMap"/>
    <w:uiPriority w:val="99"/>
    <w:semiHidden/>
    <w:locked/>
    <w:rsid w:val="00505B95"/>
    <w:rPr>
      <w:rFonts w:cs="Times New Roman"/>
      <w:sz w:val="2"/>
    </w:rPr>
  </w:style>
  <w:style w:type="paragraph" w:styleId="Index6">
    <w:name w:val="index 6"/>
    <w:basedOn w:val="Normal"/>
    <w:next w:val="Normal"/>
    <w:uiPriority w:val="99"/>
    <w:rsid w:val="00505B95"/>
    <w:pPr>
      <w:ind w:left="1260" w:hanging="210"/>
      <w:jc w:val="left"/>
    </w:pPr>
    <w:rPr>
      <w:rFonts w:ascii="Calibri" w:hAnsi="Calibri"/>
      <w:sz w:val="20"/>
      <w:szCs w:val="20"/>
    </w:rPr>
  </w:style>
  <w:style w:type="paragraph" w:styleId="BodyText">
    <w:name w:val="Body Text"/>
    <w:basedOn w:val="Normal"/>
    <w:link w:val="BodyTextChar"/>
    <w:uiPriority w:val="99"/>
    <w:rsid w:val="00505B95"/>
    <w:pPr>
      <w:spacing w:after="120"/>
    </w:pPr>
    <w:rPr>
      <w:kern w:val="0"/>
      <w:sz w:val="24"/>
    </w:rPr>
  </w:style>
  <w:style w:type="character" w:customStyle="1" w:styleId="BodyTextChar">
    <w:name w:val="Body Text Char"/>
    <w:basedOn w:val="DefaultParagraphFont"/>
    <w:link w:val="BodyText"/>
    <w:uiPriority w:val="99"/>
    <w:semiHidden/>
    <w:locked/>
    <w:rsid w:val="00505B95"/>
    <w:rPr>
      <w:rFonts w:cs="Times New Roman"/>
      <w:sz w:val="24"/>
    </w:rPr>
  </w:style>
  <w:style w:type="paragraph" w:styleId="Index4">
    <w:name w:val="index 4"/>
    <w:basedOn w:val="Normal"/>
    <w:next w:val="Normal"/>
    <w:uiPriority w:val="99"/>
    <w:rsid w:val="00505B95"/>
    <w:pPr>
      <w:ind w:left="840" w:hanging="210"/>
      <w:jc w:val="left"/>
    </w:pPr>
    <w:rPr>
      <w:rFonts w:ascii="Calibri" w:hAnsi="Calibri"/>
      <w:sz w:val="20"/>
      <w:szCs w:val="20"/>
    </w:rPr>
  </w:style>
  <w:style w:type="paragraph" w:styleId="TOC5">
    <w:name w:val="toc 5"/>
    <w:basedOn w:val="Normal"/>
    <w:next w:val="Normal"/>
    <w:uiPriority w:val="99"/>
    <w:semiHidden/>
    <w:rsid w:val="00505B95"/>
    <w:pPr>
      <w:tabs>
        <w:tab w:val="right" w:leader="dot" w:pos="9241"/>
      </w:tabs>
      <w:ind w:firstLineChars="300" w:firstLine="300"/>
      <w:jc w:val="left"/>
    </w:pPr>
    <w:rPr>
      <w:rFonts w:ascii="宋体"/>
      <w:szCs w:val="21"/>
    </w:rPr>
  </w:style>
  <w:style w:type="paragraph" w:styleId="TOC3">
    <w:name w:val="toc 3"/>
    <w:basedOn w:val="Normal"/>
    <w:next w:val="Normal"/>
    <w:uiPriority w:val="99"/>
    <w:rsid w:val="00505B95"/>
    <w:pPr>
      <w:tabs>
        <w:tab w:val="right" w:leader="dot" w:pos="9241"/>
      </w:tabs>
      <w:ind w:firstLineChars="100" w:firstLine="102"/>
      <w:jc w:val="left"/>
    </w:pPr>
    <w:rPr>
      <w:rFonts w:ascii="宋体"/>
      <w:szCs w:val="21"/>
    </w:rPr>
  </w:style>
  <w:style w:type="paragraph" w:styleId="PlainText">
    <w:name w:val="Plain Text"/>
    <w:basedOn w:val="Normal"/>
    <w:link w:val="PlainTextChar"/>
    <w:uiPriority w:val="99"/>
    <w:rsid w:val="00505B95"/>
    <w:rPr>
      <w:rFonts w:ascii="宋体" w:hAnsi="Courier New"/>
      <w:kern w:val="0"/>
      <w:szCs w:val="21"/>
    </w:rPr>
  </w:style>
  <w:style w:type="character" w:customStyle="1" w:styleId="PlainTextChar">
    <w:name w:val="Plain Text Char"/>
    <w:basedOn w:val="DefaultParagraphFont"/>
    <w:link w:val="PlainText"/>
    <w:uiPriority w:val="99"/>
    <w:semiHidden/>
    <w:locked/>
    <w:rsid w:val="00505B95"/>
    <w:rPr>
      <w:rFonts w:ascii="宋体" w:hAnsi="Courier New" w:cs="Times New Roman"/>
      <w:sz w:val="21"/>
    </w:rPr>
  </w:style>
  <w:style w:type="paragraph" w:styleId="TOC8">
    <w:name w:val="toc 8"/>
    <w:basedOn w:val="Normal"/>
    <w:next w:val="Normal"/>
    <w:uiPriority w:val="99"/>
    <w:semiHidden/>
    <w:rsid w:val="00505B95"/>
    <w:pPr>
      <w:tabs>
        <w:tab w:val="right" w:leader="dot" w:pos="9241"/>
      </w:tabs>
      <w:ind w:firstLineChars="600" w:firstLine="607"/>
      <w:jc w:val="left"/>
    </w:pPr>
    <w:rPr>
      <w:rFonts w:ascii="宋体"/>
      <w:szCs w:val="21"/>
    </w:rPr>
  </w:style>
  <w:style w:type="paragraph" w:styleId="Index3">
    <w:name w:val="index 3"/>
    <w:basedOn w:val="Normal"/>
    <w:next w:val="Normal"/>
    <w:uiPriority w:val="99"/>
    <w:rsid w:val="00505B95"/>
    <w:pPr>
      <w:ind w:left="630" w:hanging="210"/>
      <w:jc w:val="left"/>
    </w:pPr>
    <w:rPr>
      <w:rFonts w:ascii="Calibri" w:hAnsi="Calibri"/>
      <w:sz w:val="20"/>
      <w:szCs w:val="20"/>
    </w:rPr>
  </w:style>
  <w:style w:type="paragraph" w:styleId="Date">
    <w:name w:val="Date"/>
    <w:basedOn w:val="Normal"/>
    <w:next w:val="Normal"/>
    <w:link w:val="DateChar"/>
    <w:uiPriority w:val="99"/>
    <w:semiHidden/>
    <w:rsid w:val="00505B95"/>
    <w:pPr>
      <w:ind w:leftChars="2500" w:left="100"/>
    </w:pPr>
  </w:style>
  <w:style w:type="character" w:customStyle="1" w:styleId="DateChar">
    <w:name w:val="Date Char"/>
    <w:basedOn w:val="DefaultParagraphFont"/>
    <w:link w:val="Date"/>
    <w:uiPriority w:val="99"/>
    <w:semiHidden/>
    <w:locked/>
    <w:rsid w:val="00505B95"/>
    <w:rPr>
      <w:rFonts w:cs="Times New Roman"/>
      <w:kern w:val="2"/>
      <w:sz w:val="24"/>
      <w:szCs w:val="24"/>
    </w:rPr>
  </w:style>
  <w:style w:type="paragraph" w:styleId="EndnoteText">
    <w:name w:val="endnote text"/>
    <w:basedOn w:val="Normal"/>
    <w:link w:val="EndnoteTextChar"/>
    <w:uiPriority w:val="99"/>
    <w:semiHidden/>
    <w:rsid w:val="00505B95"/>
    <w:pPr>
      <w:snapToGrid w:val="0"/>
      <w:jc w:val="left"/>
    </w:pPr>
    <w:rPr>
      <w:kern w:val="0"/>
      <w:sz w:val="24"/>
    </w:rPr>
  </w:style>
  <w:style w:type="character" w:customStyle="1" w:styleId="EndnoteTextChar">
    <w:name w:val="Endnote Text Char"/>
    <w:basedOn w:val="DefaultParagraphFont"/>
    <w:link w:val="EndnoteText"/>
    <w:uiPriority w:val="99"/>
    <w:semiHidden/>
    <w:locked/>
    <w:rsid w:val="00505B95"/>
    <w:rPr>
      <w:rFonts w:cs="Times New Roman"/>
      <w:sz w:val="24"/>
    </w:rPr>
  </w:style>
  <w:style w:type="paragraph" w:styleId="BalloonText">
    <w:name w:val="Balloon Text"/>
    <w:basedOn w:val="Normal"/>
    <w:link w:val="BalloonTextChar"/>
    <w:uiPriority w:val="99"/>
    <w:semiHidden/>
    <w:rsid w:val="00505B95"/>
    <w:rPr>
      <w:sz w:val="18"/>
      <w:szCs w:val="18"/>
    </w:rPr>
  </w:style>
  <w:style w:type="character" w:customStyle="1" w:styleId="BalloonTextChar">
    <w:name w:val="Balloon Text Char"/>
    <w:basedOn w:val="DefaultParagraphFont"/>
    <w:link w:val="BalloonText"/>
    <w:uiPriority w:val="99"/>
    <w:semiHidden/>
    <w:locked/>
    <w:rsid w:val="00505B95"/>
    <w:rPr>
      <w:rFonts w:cs="Times New Roman"/>
      <w:kern w:val="2"/>
      <w:sz w:val="18"/>
      <w:szCs w:val="18"/>
    </w:rPr>
  </w:style>
  <w:style w:type="paragraph" w:styleId="Footer">
    <w:name w:val="footer"/>
    <w:basedOn w:val="Normal"/>
    <w:link w:val="FooterChar"/>
    <w:uiPriority w:val="99"/>
    <w:rsid w:val="00505B95"/>
    <w:pPr>
      <w:snapToGrid w:val="0"/>
      <w:ind w:rightChars="100" w:right="210"/>
      <w:jc w:val="right"/>
    </w:pPr>
    <w:rPr>
      <w:kern w:val="0"/>
      <w:sz w:val="18"/>
      <w:szCs w:val="18"/>
    </w:rPr>
  </w:style>
  <w:style w:type="character" w:customStyle="1" w:styleId="FooterChar">
    <w:name w:val="Footer Char"/>
    <w:basedOn w:val="DefaultParagraphFont"/>
    <w:link w:val="Footer"/>
    <w:uiPriority w:val="99"/>
    <w:semiHidden/>
    <w:locked/>
    <w:rsid w:val="00505B95"/>
    <w:rPr>
      <w:rFonts w:cs="Times New Roman"/>
      <w:sz w:val="18"/>
    </w:rPr>
  </w:style>
  <w:style w:type="paragraph" w:styleId="Header">
    <w:name w:val="header"/>
    <w:basedOn w:val="Normal"/>
    <w:link w:val="HeaderChar"/>
    <w:uiPriority w:val="99"/>
    <w:rsid w:val="00505B95"/>
    <w:pPr>
      <w:snapToGrid w:val="0"/>
      <w:jc w:val="left"/>
    </w:pPr>
    <w:rPr>
      <w:kern w:val="0"/>
      <w:sz w:val="18"/>
      <w:szCs w:val="18"/>
    </w:rPr>
  </w:style>
  <w:style w:type="character" w:customStyle="1" w:styleId="HeaderChar">
    <w:name w:val="Header Char"/>
    <w:basedOn w:val="DefaultParagraphFont"/>
    <w:link w:val="Header"/>
    <w:uiPriority w:val="99"/>
    <w:semiHidden/>
    <w:locked/>
    <w:rsid w:val="00505B95"/>
    <w:rPr>
      <w:rFonts w:cs="Times New Roman"/>
      <w:sz w:val="18"/>
    </w:rPr>
  </w:style>
  <w:style w:type="paragraph" w:styleId="TOC1">
    <w:name w:val="toc 1"/>
    <w:basedOn w:val="Normal"/>
    <w:next w:val="Normal"/>
    <w:uiPriority w:val="99"/>
    <w:rsid w:val="00505B95"/>
    <w:pPr>
      <w:tabs>
        <w:tab w:val="right" w:leader="dot" w:pos="9241"/>
      </w:tabs>
      <w:spacing w:beforeLines="25" w:afterLines="25"/>
      <w:jc w:val="left"/>
    </w:pPr>
    <w:rPr>
      <w:rFonts w:ascii="宋体"/>
      <w:szCs w:val="21"/>
    </w:rPr>
  </w:style>
  <w:style w:type="paragraph" w:styleId="TOC4">
    <w:name w:val="toc 4"/>
    <w:basedOn w:val="Normal"/>
    <w:next w:val="Normal"/>
    <w:uiPriority w:val="99"/>
    <w:semiHidden/>
    <w:rsid w:val="00505B95"/>
    <w:pPr>
      <w:tabs>
        <w:tab w:val="right" w:leader="dot" w:pos="9241"/>
      </w:tabs>
      <w:ind w:firstLineChars="200" w:firstLine="198"/>
      <w:jc w:val="left"/>
    </w:pPr>
    <w:rPr>
      <w:rFonts w:ascii="宋体"/>
      <w:szCs w:val="21"/>
    </w:rPr>
  </w:style>
  <w:style w:type="paragraph" w:styleId="Index1">
    <w:name w:val="index 1"/>
    <w:basedOn w:val="Normal"/>
    <w:next w:val="aff1"/>
    <w:uiPriority w:val="99"/>
    <w:rsid w:val="00505B95"/>
    <w:pPr>
      <w:tabs>
        <w:tab w:val="right" w:leader="dot" w:pos="9299"/>
      </w:tabs>
      <w:jc w:val="left"/>
    </w:pPr>
    <w:rPr>
      <w:rFonts w:ascii="宋体"/>
      <w:szCs w:val="21"/>
    </w:rPr>
  </w:style>
  <w:style w:type="paragraph" w:styleId="IndexHeading">
    <w:name w:val="index heading"/>
    <w:basedOn w:val="Normal"/>
    <w:next w:val="Index1"/>
    <w:uiPriority w:val="99"/>
    <w:rsid w:val="00505B95"/>
    <w:pPr>
      <w:spacing w:before="120" w:after="120"/>
      <w:jc w:val="center"/>
    </w:pPr>
    <w:rPr>
      <w:rFonts w:ascii="Calibri" w:hAnsi="Calibri"/>
      <w:b/>
      <w:bCs/>
      <w:iCs/>
      <w:szCs w:val="20"/>
    </w:rPr>
  </w:style>
  <w:style w:type="paragraph" w:customStyle="1" w:styleId="aff1">
    <w:name w:val="段"/>
    <w:link w:val="Char"/>
    <w:uiPriority w:val="99"/>
    <w:rsid w:val="00505B95"/>
    <w:pPr>
      <w:tabs>
        <w:tab w:val="center" w:pos="4201"/>
        <w:tab w:val="right" w:leader="dot" w:pos="9298"/>
      </w:tabs>
      <w:autoSpaceDE w:val="0"/>
      <w:autoSpaceDN w:val="0"/>
      <w:ind w:firstLineChars="200" w:firstLine="440"/>
      <w:jc w:val="both"/>
    </w:pPr>
    <w:rPr>
      <w:rFonts w:ascii="宋体"/>
      <w:kern w:val="0"/>
      <w:sz w:val="22"/>
    </w:rPr>
  </w:style>
  <w:style w:type="paragraph" w:styleId="FootnoteText">
    <w:name w:val="footnote text"/>
    <w:basedOn w:val="Normal"/>
    <w:link w:val="FootnoteTextChar"/>
    <w:uiPriority w:val="99"/>
    <w:rsid w:val="00505B95"/>
    <w:pPr>
      <w:numPr>
        <w:numId w:val="1"/>
      </w:numPr>
      <w:snapToGrid w:val="0"/>
      <w:jc w:val="left"/>
    </w:pPr>
    <w:rPr>
      <w:kern w:val="0"/>
      <w:sz w:val="18"/>
      <w:szCs w:val="18"/>
    </w:rPr>
  </w:style>
  <w:style w:type="character" w:customStyle="1" w:styleId="FootnoteTextChar">
    <w:name w:val="Footnote Text Char"/>
    <w:basedOn w:val="DefaultParagraphFont"/>
    <w:link w:val="FootnoteText"/>
    <w:uiPriority w:val="99"/>
    <w:semiHidden/>
    <w:locked/>
    <w:rsid w:val="00505B95"/>
    <w:rPr>
      <w:rFonts w:cs="Times New Roman"/>
      <w:sz w:val="18"/>
    </w:rPr>
  </w:style>
  <w:style w:type="paragraph" w:styleId="TOC6">
    <w:name w:val="toc 6"/>
    <w:basedOn w:val="Normal"/>
    <w:next w:val="Normal"/>
    <w:uiPriority w:val="99"/>
    <w:semiHidden/>
    <w:rsid w:val="00505B95"/>
    <w:pPr>
      <w:tabs>
        <w:tab w:val="right" w:leader="dot" w:pos="9241"/>
      </w:tabs>
      <w:ind w:firstLineChars="400" w:firstLine="403"/>
      <w:jc w:val="left"/>
    </w:pPr>
    <w:rPr>
      <w:rFonts w:ascii="宋体"/>
      <w:szCs w:val="21"/>
    </w:rPr>
  </w:style>
  <w:style w:type="paragraph" w:styleId="Index7">
    <w:name w:val="index 7"/>
    <w:basedOn w:val="Normal"/>
    <w:next w:val="Normal"/>
    <w:uiPriority w:val="99"/>
    <w:rsid w:val="00505B95"/>
    <w:pPr>
      <w:ind w:left="1470" w:hanging="210"/>
      <w:jc w:val="left"/>
    </w:pPr>
    <w:rPr>
      <w:rFonts w:ascii="Calibri" w:hAnsi="Calibri"/>
      <w:sz w:val="20"/>
      <w:szCs w:val="20"/>
    </w:rPr>
  </w:style>
  <w:style w:type="paragraph" w:styleId="Index9">
    <w:name w:val="index 9"/>
    <w:basedOn w:val="Normal"/>
    <w:next w:val="Normal"/>
    <w:uiPriority w:val="99"/>
    <w:rsid w:val="00505B95"/>
    <w:pPr>
      <w:ind w:left="1890" w:hanging="210"/>
      <w:jc w:val="left"/>
    </w:pPr>
    <w:rPr>
      <w:rFonts w:ascii="Calibri" w:hAnsi="Calibri"/>
      <w:sz w:val="20"/>
      <w:szCs w:val="20"/>
    </w:rPr>
  </w:style>
  <w:style w:type="paragraph" w:styleId="TOC2">
    <w:name w:val="toc 2"/>
    <w:basedOn w:val="Normal"/>
    <w:next w:val="Normal"/>
    <w:uiPriority w:val="99"/>
    <w:rsid w:val="00505B95"/>
    <w:pPr>
      <w:tabs>
        <w:tab w:val="right" w:leader="dot" w:pos="9241"/>
      </w:tabs>
    </w:pPr>
    <w:rPr>
      <w:rFonts w:ascii="宋体"/>
      <w:szCs w:val="21"/>
    </w:rPr>
  </w:style>
  <w:style w:type="paragraph" w:styleId="TOC9">
    <w:name w:val="toc 9"/>
    <w:basedOn w:val="Normal"/>
    <w:next w:val="Normal"/>
    <w:uiPriority w:val="99"/>
    <w:semiHidden/>
    <w:rsid w:val="00505B95"/>
    <w:pPr>
      <w:ind w:left="1470"/>
      <w:jc w:val="left"/>
    </w:pPr>
    <w:rPr>
      <w:sz w:val="20"/>
      <w:szCs w:val="20"/>
    </w:rPr>
  </w:style>
  <w:style w:type="paragraph" w:styleId="Index2">
    <w:name w:val="index 2"/>
    <w:basedOn w:val="Normal"/>
    <w:next w:val="Normal"/>
    <w:uiPriority w:val="99"/>
    <w:rsid w:val="00505B95"/>
    <w:pPr>
      <w:ind w:left="420" w:hanging="210"/>
      <w:jc w:val="left"/>
    </w:pPr>
    <w:rPr>
      <w:rFonts w:ascii="Calibri" w:hAnsi="Calibri"/>
      <w:sz w:val="20"/>
      <w:szCs w:val="20"/>
    </w:rPr>
  </w:style>
  <w:style w:type="paragraph" w:styleId="BodyTextFirstIndent">
    <w:name w:val="Body Text First Indent"/>
    <w:basedOn w:val="BodyText"/>
    <w:link w:val="BodyTextFirstIndentChar"/>
    <w:uiPriority w:val="99"/>
    <w:rsid w:val="00505B95"/>
    <w:pPr>
      <w:spacing w:after="0"/>
      <w:ind w:firstLine="425"/>
    </w:pPr>
    <w:rPr>
      <w:rFonts w:ascii="宋体"/>
      <w:szCs w:val="20"/>
    </w:rPr>
  </w:style>
  <w:style w:type="character" w:customStyle="1" w:styleId="BodyTextFirstIndentChar">
    <w:name w:val="Body Text First Indent Char"/>
    <w:basedOn w:val="BodyTextChar"/>
    <w:link w:val="BodyTextFirstIndent"/>
    <w:uiPriority w:val="99"/>
    <w:semiHidden/>
    <w:locked/>
    <w:rsid w:val="00505B95"/>
    <w:rPr>
      <w:szCs w:val="24"/>
    </w:rPr>
  </w:style>
  <w:style w:type="table" w:styleId="TableGrid">
    <w:name w:val="Table Grid"/>
    <w:basedOn w:val="TableNormal"/>
    <w:uiPriority w:val="99"/>
    <w:rsid w:val="00505B95"/>
    <w:rPr>
      <w:rFonts w:ascii="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semiHidden/>
    <w:rsid w:val="00505B95"/>
    <w:rPr>
      <w:rFonts w:cs="Times New Roman"/>
      <w:vertAlign w:val="superscript"/>
    </w:rPr>
  </w:style>
  <w:style w:type="character" w:styleId="PageNumber">
    <w:name w:val="page number"/>
    <w:basedOn w:val="DefaultParagraphFont"/>
    <w:uiPriority w:val="99"/>
    <w:rsid w:val="00505B95"/>
    <w:rPr>
      <w:rFonts w:ascii="Times New Roman" w:eastAsia="宋体" w:hAnsi="Times New Roman" w:cs="Times New Roman"/>
      <w:sz w:val="18"/>
    </w:rPr>
  </w:style>
  <w:style w:type="character" w:styleId="Hyperlink">
    <w:name w:val="Hyperlink"/>
    <w:basedOn w:val="DefaultParagraphFont"/>
    <w:uiPriority w:val="99"/>
    <w:rsid w:val="00505B95"/>
    <w:rPr>
      <w:rFonts w:cs="Times New Roman"/>
      <w:color w:val="0000FF"/>
      <w:spacing w:val="0"/>
      <w:w w:val="100"/>
      <w:sz w:val="21"/>
      <w:u w:val="single"/>
    </w:rPr>
  </w:style>
  <w:style w:type="character" w:styleId="FootnoteReference">
    <w:name w:val="footnote reference"/>
    <w:basedOn w:val="DefaultParagraphFont"/>
    <w:uiPriority w:val="99"/>
    <w:semiHidden/>
    <w:rsid w:val="00505B95"/>
    <w:rPr>
      <w:rFonts w:cs="Times New Roman"/>
      <w:vertAlign w:val="superscript"/>
    </w:rPr>
  </w:style>
  <w:style w:type="character" w:customStyle="1" w:styleId="Char">
    <w:name w:val="段 Char"/>
    <w:link w:val="aff1"/>
    <w:uiPriority w:val="99"/>
    <w:locked/>
    <w:rsid w:val="00505B95"/>
    <w:rPr>
      <w:rFonts w:ascii="宋体"/>
      <w:sz w:val="22"/>
    </w:rPr>
  </w:style>
  <w:style w:type="paragraph" w:customStyle="1" w:styleId="a5">
    <w:name w:val="一级条标题"/>
    <w:next w:val="aff1"/>
    <w:uiPriority w:val="99"/>
    <w:rsid w:val="00505B95"/>
    <w:pPr>
      <w:numPr>
        <w:ilvl w:val="1"/>
        <w:numId w:val="2"/>
      </w:numPr>
      <w:spacing w:beforeLines="50" w:afterLines="50"/>
      <w:outlineLvl w:val="2"/>
    </w:pPr>
    <w:rPr>
      <w:rFonts w:ascii="黑体" w:eastAsia="黑体"/>
      <w:kern w:val="0"/>
      <w:szCs w:val="21"/>
    </w:rPr>
  </w:style>
  <w:style w:type="paragraph" w:customStyle="1" w:styleId="aff2">
    <w:name w:val="标准书脚_奇数页"/>
    <w:uiPriority w:val="99"/>
    <w:rsid w:val="00505B95"/>
    <w:pPr>
      <w:spacing w:before="120"/>
      <w:ind w:right="198"/>
      <w:jc w:val="right"/>
    </w:pPr>
    <w:rPr>
      <w:rFonts w:ascii="宋体"/>
      <w:kern w:val="0"/>
      <w:sz w:val="18"/>
      <w:szCs w:val="18"/>
    </w:rPr>
  </w:style>
  <w:style w:type="paragraph" w:customStyle="1" w:styleId="aff3">
    <w:name w:val="标准书眉_奇数页"/>
    <w:next w:val="Normal"/>
    <w:uiPriority w:val="99"/>
    <w:rsid w:val="00505B95"/>
    <w:pPr>
      <w:tabs>
        <w:tab w:val="center" w:pos="4154"/>
        <w:tab w:val="right" w:pos="8306"/>
      </w:tabs>
      <w:spacing w:after="220"/>
      <w:jc w:val="right"/>
    </w:pPr>
    <w:rPr>
      <w:rFonts w:ascii="黑体" w:eastAsia="黑体"/>
      <w:kern w:val="0"/>
      <w:szCs w:val="21"/>
    </w:rPr>
  </w:style>
  <w:style w:type="paragraph" w:customStyle="1" w:styleId="a4">
    <w:name w:val="章标题"/>
    <w:next w:val="aff1"/>
    <w:uiPriority w:val="99"/>
    <w:rsid w:val="00505B95"/>
    <w:pPr>
      <w:numPr>
        <w:numId w:val="2"/>
      </w:numPr>
      <w:spacing w:beforeLines="100" w:afterLines="100"/>
      <w:jc w:val="both"/>
      <w:outlineLvl w:val="1"/>
    </w:pPr>
    <w:rPr>
      <w:rFonts w:ascii="黑体" w:eastAsia="黑体"/>
      <w:kern w:val="0"/>
      <w:szCs w:val="20"/>
    </w:rPr>
  </w:style>
  <w:style w:type="paragraph" w:customStyle="1" w:styleId="a6">
    <w:name w:val="二级条标题"/>
    <w:basedOn w:val="a5"/>
    <w:next w:val="aff1"/>
    <w:uiPriority w:val="99"/>
    <w:rsid w:val="00505B95"/>
    <w:pPr>
      <w:numPr>
        <w:ilvl w:val="2"/>
      </w:numPr>
      <w:spacing w:before="50" w:after="50"/>
      <w:outlineLvl w:val="3"/>
    </w:pPr>
  </w:style>
  <w:style w:type="paragraph" w:customStyle="1" w:styleId="20">
    <w:name w:val="封面标准号2"/>
    <w:uiPriority w:val="99"/>
    <w:rsid w:val="00505B95"/>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c">
    <w:name w:val="列项——（一级）"/>
    <w:uiPriority w:val="99"/>
    <w:rsid w:val="00505B95"/>
    <w:pPr>
      <w:widowControl w:val="0"/>
      <w:numPr>
        <w:numId w:val="3"/>
      </w:numPr>
      <w:jc w:val="both"/>
    </w:pPr>
    <w:rPr>
      <w:rFonts w:ascii="宋体"/>
      <w:kern w:val="0"/>
      <w:szCs w:val="20"/>
    </w:rPr>
  </w:style>
  <w:style w:type="paragraph" w:customStyle="1" w:styleId="ad">
    <w:name w:val="列项●（二级）"/>
    <w:uiPriority w:val="99"/>
    <w:rsid w:val="00505B95"/>
    <w:pPr>
      <w:numPr>
        <w:ilvl w:val="1"/>
        <w:numId w:val="3"/>
      </w:numPr>
      <w:tabs>
        <w:tab w:val="left" w:pos="840"/>
      </w:tabs>
      <w:jc w:val="both"/>
    </w:pPr>
    <w:rPr>
      <w:rFonts w:ascii="宋体"/>
      <w:kern w:val="0"/>
      <w:szCs w:val="20"/>
    </w:rPr>
  </w:style>
  <w:style w:type="paragraph" w:customStyle="1" w:styleId="aff4">
    <w:name w:val="目次、标准名称标题"/>
    <w:basedOn w:val="Normal"/>
    <w:next w:val="aff1"/>
    <w:uiPriority w:val="99"/>
    <w:rsid w:val="00505B9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1"/>
    <w:uiPriority w:val="99"/>
    <w:rsid w:val="00505B95"/>
    <w:pPr>
      <w:numPr>
        <w:ilvl w:val="3"/>
      </w:numPr>
      <w:outlineLvl w:val="4"/>
    </w:pPr>
  </w:style>
  <w:style w:type="paragraph" w:customStyle="1" w:styleId="a1">
    <w:name w:val="示例"/>
    <w:next w:val="aff5"/>
    <w:uiPriority w:val="99"/>
    <w:rsid w:val="00505B95"/>
    <w:pPr>
      <w:widowControl w:val="0"/>
      <w:numPr>
        <w:numId w:val="4"/>
      </w:numPr>
      <w:jc w:val="both"/>
    </w:pPr>
    <w:rPr>
      <w:rFonts w:ascii="宋体"/>
      <w:kern w:val="0"/>
      <w:sz w:val="18"/>
      <w:szCs w:val="18"/>
    </w:rPr>
  </w:style>
  <w:style w:type="paragraph" w:customStyle="1" w:styleId="aff5">
    <w:name w:val="示例内容"/>
    <w:uiPriority w:val="99"/>
    <w:rsid w:val="00505B95"/>
    <w:pPr>
      <w:ind w:firstLineChars="200" w:firstLine="200"/>
    </w:pPr>
    <w:rPr>
      <w:rFonts w:ascii="宋体"/>
      <w:kern w:val="0"/>
      <w:sz w:val="18"/>
      <w:szCs w:val="18"/>
    </w:rPr>
  </w:style>
  <w:style w:type="paragraph" w:customStyle="1" w:styleId="af0">
    <w:name w:val="数字编号列项（二级）"/>
    <w:uiPriority w:val="99"/>
    <w:rsid w:val="00505B95"/>
    <w:pPr>
      <w:numPr>
        <w:ilvl w:val="1"/>
        <w:numId w:val="5"/>
      </w:numPr>
      <w:jc w:val="both"/>
    </w:pPr>
    <w:rPr>
      <w:rFonts w:ascii="宋体"/>
      <w:kern w:val="0"/>
      <w:szCs w:val="20"/>
    </w:rPr>
  </w:style>
  <w:style w:type="paragraph" w:customStyle="1" w:styleId="a8">
    <w:name w:val="四级条标题"/>
    <w:basedOn w:val="a7"/>
    <w:next w:val="aff1"/>
    <w:uiPriority w:val="99"/>
    <w:rsid w:val="00505B95"/>
    <w:pPr>
      <w:numPr>
        <w:ilvl w:val="4"/>
      </w:numPr>
      <w:outlineLvl w:val="5"/>
    </w:pPr>
  </w:style>
  <w:style w:type="paragraph" w:customStyle="1" w:styleId="a9">
    <w:name w:val="五级条标题"/>
    <w:basedOn w:val="a8"/>
    <w:next w:val="aff1"/>
    <w:uiPriority w:val="99"/>
    <w:rsid w:val="00505B95"/>
    <w:pPr>
      <w:numPr>
        <w:ilvl w:val="5"/>
      </w:numPr>
      <w:outlineLvl w:val="6"/>
    </w:pPr>
  </w:style>
  <w:style w:type="paragraph" w:customStyle="1" w:styleId="aff0">
    <w:name w:val="注："/>
    <w:next w:val="aff1"/>
    <w:uiPriority w:val="99"/>
    <w:rsid w:val="00505B95"/>
    <w:pPr>
      <w:widowControl w:val="0"/>
      <w:numPr>
        <w:numId w:val="6"/>
      </w:numPr>
      <w:autoSpaceDE w:val="0"/>
      <w:autoSpaceDN w:val="0"/>
      <w:jc w:val="both"/>
    </w:pPr>
    <w:rPr>
      <w:rFonts w:ascii="宋体"/>
      <w:kern w:val="0"/>
      <w:sz w:val="18"/>
      <w:szCs w:val="18"/>
    </w:rPr>
  </w:style>
  <w:style w:type="paragraph" w:customStyle="1" w:styleId="a">
    <w:name w:val="注×："/>
    <w:uiPriority w:val="99"/>
    <w:rsid w:val="00505B95"/>
    <w:pPr>
      <w:widowControl w:val="0"/>
      <w:numPr>
        <w:numId w:val="7"/>
      </w:numPr>
      <w:autoSpaceDE w:val="0"/>
      <w:autoSpaceDN w:val="0"/>
      <w:jc w:val="both"/>
    </w:pPr>
    <w:rPr>
      <w:rFonts w:ascii="宋体"/>
      <w:kern w:val="0"/>
      <w:sz w:val="18"/>
      <w:szCs w:val="18"/>
    </w:rPr>
  </w:style>
  <w:style w:type="paragraph" w:customStyle="1" w:styleId="af">
    <w:name w:val="字母编号列项（一级）"/>
    <w:uiPriority w:val="99"/>
    <w:rsid w:val="00505B95"/>
    <w:pPr>
      <w:numPr>
        <w:numId w:val="5"/>
      </w:numPr>
      <w:jc w:val="both"/>
    </w:pPr>
    <w:rPr>
      <w:rFonts w:ascii="宋体"/>
      <w:kern w:val="0"/>
      <w:szCs w:val="20"/>
    </w:rPr>
  </w:style>
  <w:style w:type="paragraph" w:customStyle="1" w:styleId="ae">
    <w:name w:val="列项◆（三级）"/>
    <w:basedOn w:val="Normal"/>
    <w:uiPriority w:val="99"/>
    <w:rsid w:val="00505B95"/>
    <w:pPr>
      <w:numPr>
        <w:ilvl w:val="2"/>
        <w:numId w:val="3"/>
      </w:numPr>
    </w:pPr>
    <w:rPr>
      <w:rFonts w:ascii="宋体"/>
      <w:szCs w:val="21"/>
    </w:rPr>
  </w:style>
  <w:style w:type="paragraph" w:customStyle="1" w:styleId="af1">
    <w:name w:val="编号列项（三级）"/>
    <w:uiPriority w:val="99"/>
    <w:rsid w:val="00505B95"/>
    <w:pPr>
      <w:numPr>
        <w:ilvl w:val="2"/>
        <w:numId w:val="5"/>
      </w:numPr>
    </w:pPr>
    <w:rPr>
      <w:rFonts w:ascii="宋体"/>
      <w:kern w:val="0"/>
      <w:szCs w:val="20"/>
    </w:rPr>
  </w:style>
  <w:style w:type="paragraph" w:customStyle="1" w:styleId="af2">
    <w:name w:val="示例×："/>
    <w:basedOn w:val="a4"/>
    <w:uiPriority w:val="99"/>
    <w:rsid w:val="00505B95"/>
    <w:pPr>
      <w:numPr>
        <w:numId w:val="8"/>
      </w:numPr>
      <w:spacing w:beforeLines="0" w:afterLines="0"/>
      <w:ind w:left="0"/>
      <w:outlineLvl w:val="9"/>
    </w:pPr>
    <w:rPr>
      <w:rFonts w:ascii="宋体" w:eastAsia="宋体"/>
      <w:sz w:val="18"/>
      <w:szCs w:val="18"/>
    </w:rPr>
  </w:style>
  <w:style w:type="paragraph" w:customStyle="1" w:styleId="aff6">
    <w:name w:val="二级无"/>
    <w:basedOn w:val="a6"/>
    <w:uiPriority w:val="99"/>
    <w:rsid w:val="00505B95"/>
    <w:pPr>
      <w:spacing w:beforeLines="0" w:afterLines="0"/>
    </w:pPr>
    <w:rPr>
      <w:rFonts w:ascii="宋体" w:eastAsia="宋体"/>
    </w:rPr>
  </w:style>
  <w:style w:type="paragraph" w:customStyle="1" w:styleId="aff7">
    <w:name w:val="注：（正文）"/>
    <w:basedOn w:val="aff0"/>
    <w:next w:val="aff1"/>
    <w:uiPriority w:val="99"/>
    <w:rsid w:val="00505B95"/>
  </w:style>
  <w:style w:type="paragraph" w:customStyle="1" w:styleId="a3">
    <w:name w:val="注×：（正文）"/>
    <w:uiPriority w:val="99"/>
    <w:rsid w:val="00505B95"/>
    <w:pPr>
      <w:numPr>
        <w:numId w:val="9"/>
      </w:numPr>
      <w:jc w:val="both"/>
    </w:pPr>
    <w:rPr>
      <w:rFonts w:ascii="宋体"/>
      <w:kern w:val="0"/>
      <w:sz w:val="18"/>
      <w:szCs w:val="18"/>
    </w:rPr>
  </w:style>
  <w:style w:type="paragraph" w:customStyle="1" w:styleId="aff8">
    <w:name w:val="标准标志"/>
    <w:next w:val="Normal"/>
    <w:uiPriority w:val="99"/>
    <w:rsid w:val="00505B95"/>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customStyle="1" w:styleId="aff9">
    <w:name w:val="标准称谓"/>
    <w:next w:val="Normal"/>
    <w:uiPriority w:val="99"/>
    <w:rsid w:val="00505B95"/>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fa">
    <w:name w:val="标准书脚_偶数页"/>
    <w:uiPriority w:val="99"/>
    <w:rsid w:val="00505B95"/>
    <w:pPr>
      <w:spacing w:before="120"/>
      <w:ind w:left="221"/>
    </w:pPr>
    <w:rPr>
      <w:rFonts w:ascii="宋体"/>
      <w:kern w:val="0"/>
      <w:sz w:val="18"/>
      <w:szCs w:val="18"/>
    </w:rPr>
  </w:style>
  <w:style w:type="paragraph" w:customStyle="1" w:styleId="affb">
    <w:name w:val="标准书眉_偶数页"/>
    <w:basedOn w:val="aff3"/>
    <w:next w:val="Normal"/>
    <w:uiPriority w:val="99"/>
    <w:rsid w:val="00505B95"/>
    <w:pPr>
      <w:jc w:val="left"/>
    </w:pPr>
  </w:style>
  <w:style w:type="paragraph" w:customStyle="1" w:styleId="affc">
    <w:name w:val="标准书眉一"/>
    <w:uiPriority w:val="99"/>
    <w:rsid w:val="00505B95"/>
    <w:pPr>
      <w:jc w:val="both"/>
    </w:pPr>
    <w:rPr>
      <w:kern w:val="0"/>
      <w:sz w:val="20"/>
      <w:szCs w:val="20"/>
    </w:rPr>
  </w:style>
  <w:style w:type="paragraph" w:customStyle="1" w:styleId="affd">
    <w:name w:val="参考文献"/>
    <w:basedOn w:val="Normal"/>
    <w:next w:val="aff1"/>
    <w:uiPriority w:val="99"/>
    <w:rsid w:val="00505B95"/>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e">
    <w:name w:val="参考文献、索引标题"/>
    <w:basedOn w:val="Normal"/>
    <w:next w:val="aff1"/>
    <w:uiPriority w:val="99"/>
    <w:rsid w:val="00505B95"/>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
    <w:name w:val="发布"/>
    <w:uiPriority w:val="99"/>
    <w:rsid w:val="00505B95"/>
    <w:rPr>
      <w:rFonts w:ascii="黑体" w:eastAsia="黑体"/>
      <w:spacing w:val="85"/>
      <w:w w:val="100"/>
      <w:position w:val="3"/>
      <w:sz w:val="28"/>
    </w:rPr>
  </w:style>
  <w:style w:type="paragraph" w:customStyle="1" w:styleId="afff0">
    <w:name w:val="发布部门"/>
    <w:next w:val="aff1"/>
    <w:uiPriority w:val="99"/>
    <w:rsid w:val="00505B95"/>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ff1">
    <w:name w:val="发布日期"/>
    <w:uiPriority w:val="99"/>
    <w:rsid w:val="00505B95"/>
    <w:pPr>
      <w:framePr w:w="3997" w:h="471" w:hRule="exact" w:vSpace="181" w:wrap="around" w:hAnchor="page" w:x="7089" w:y="14097" w:anchorLock="1"/>
    </w:pPr>
    <w:rPr>
      <w:rFonts w:eastAsia="黑体"/>
      <w:kern w:val="0"/>
      <w:sz w:val="28"/>
      <w:szCs w:val="20"/>
    </w:rPr>
  </w:style>
  <w:style w:type="paragraph" w:customStyle="1" w:styleId="afff2">
    <w:name w:val="封面标准代替信息"/>
    <w:uiPriority w:val="99"/>
    <w:rsid w:val="00505B95"/>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10">
    <w:name w:val="封面标准号1"/>
    <w:uiPriority w:val="99"/>
    <w:rsid w:val="00505B95"/>
    <w:pPr>
      <w:widowControl w:val="0"/>
      <w:kinsoku w:val="0"/>
      <w:overflowPunct w:val="0"/>
      <w:autoSpaceDE w:val="0"/>
      <w:autoSpaceDN w:val="0"/>
      <w:spacing w:before="308"/>
      <w:jc w:val="right"/>
      <w:textAlignment w:val="center"/>
    </w:pPr>
    <w:rPr>
      <w:kern w:val="0"/>
      <w:sz w:val="28"/>
      <w:szCs w:val="20"/>
    </w:rPr>
  </w:style>
  <w:style w:type="paragraph" w:customStyle="1" w:styleId="afff3">
    <w:name w:val="封面标准名称"/>
    <w:uiPriority w:val="99"/>
    <w:rsid w:val="00505B95"/>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fff4">
    <w:name w:val="封面标准英文名称"/>
    <w:basedOn w:val="afff3"/>
    <w:uiPriority w:val="99"/>
    <w:rsid w:val="00505B95"/>
    <w:pPr>
      <w:framePr w:wrap="around"/>
      <w:spacing w:before="370" w:line="400" w:lineRule="exact"/>
    </w:pPr>
    <w:rPr>
      <w:rFonts w:ascii="Times New Roman"/>
      <w:sz w:val="28"/>
      <w:szCs w:val="28"/>
    </w:rPr>
  </w:style>
  <w:style w:type="paragraph" w:customStyle="1" w:styleId="afff5">
    <w:name w:val="封面一致性程度标识"/>
    <w:basedOn w:val="afff4"/>
    <w:uiPriority w:val="99"/>
    <w:rsid w:val="00505B95"/>
    <w:pPr>
      <w:framePr w:wrap="around"/>
      <w:spacing w:before="440"/>
    </w:pPr>
    <w:rPr>
      <w:rFonts w:ascii="宋体" w:eastAsia="宋体"/>
    </w:rPr>
  </w:style>
  <w:style w:type="paragraph" w:customStyle="1" w:styleId="afff6">
    <w:name w:val="封面标准文稿类别"/>
    <w:basedOn w:val="afff5"/>
    <w:uiPriority w:val="99"/>
    <w:rsid w:val="00505B95"/>
    <w:pPr>
      <w:framePr w:wrap="around"/>
      <w:spacing w:after="160" w:line="240" w:lineRule="auto"/>
    </w:pPr>
    <w:rPr>
      <w:sz w:val="24"/>
    </w:rPr>
  </w:style>
  <w:style w:type="paragraph" w:customStyle="1" w:styleId="afff7">
    <w:name w:val="封面标准文稿编辑信息"/>
    <w:basedOn w:val="afff6"/>
    <w:uiPriority w:val="99"/>
    <w:rsid w:val="00505B95"/>
    <w:pPr>
      <w:framePr w:wrap="around"/>
      <w:spacing w:before="180" w:line="180" w:lineRule="exact"/>
    </w:pPr>
    <w:rPr>
      <w:sz w:val="21"/>
    </w:rPr>
  </w:style>
  <w:style w:type="paragraph" w:customStyle="1" w:styleId="afff8">
    <w:name w:val="封面正文"/>
    <w:uiPriority w:val="99"/>
    <w:rsid w:val="00505B95"/>
    <w:pPr>
      <w:jc w:val="both"/>
    </w:pPr>
    <w:rPr>
      <w:kern w:val="0"/>
      <w:sz w:val="20"/>
      <w:szCs w:val="20"/>
    </w:rPr>
  </w:style>
  <w:style w:type="paragraph" w:customStyle="1" w:styleId="af7">
    <w:name w:val="附录标识"/>
    <w:basedOn w:val="Normal"/>
    <w:next w:val="aff1"/>
    <w:uiPriority w:val="99"/>
    <w:rsid w:val="00505B95"/>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9">
    <w:name w:val="附录标题"/>
    <w:basedOn w:val="aff1"/>
    <w:next w:val="aff1"/>
    <w:uiPriority w:val="99"/>
    <w:rsid w:val="00505B95"/>
    <w:pPr>
      <w:ind w:firstLineChars="0" w:firstLine="0"/>
      <w:jc w:val="center"/>
    </w:pPr>
    <w:rPr>
      <w:rFonts w:ascii="黑体" w:eastAsia="黑体"/>
    </w:rPr>
  </w:style>
  <w:style w:type="paragraph" w:customStyle="1" w:styleId="af4">
    <w:name w:val="附录表标号"/>
    <w:basedOn w:val="Normal"/>
    <w:next w:val="aff1"/>
    <w:uiPriority w:val="99"/>
    <w:rsid w:val="00505B95"/>
    <w:pPr>
      <w:numPr>
        <w:numId w:val="11"/>
      </w:numPr>
      <w:tabs>
        <w:tab w:val="clear" w:pos="0"/>
      </w:tabs>
      <w:spacing w:line="14" w:lineRule="exact"/>
      <w:ind w:left="811" w:hanging="448"/>
      <w:jc w:val="center"/>
      <w:outlineLvl w:val="0"/>
    </w:pPr>
    <w:rPr>
      <w:color w:val="FFFFFF"/>
    </w:rPr>
  </w:style>
  <w:style w:type="paragraph" w:customStyle="1" w:styleId="af5">
    <w:name w:val="附录表标题"/>
    <w:basedOn w:val="Normal"/>
    <w:next w:val="aff1"/>
    <w:uiPriority w:val="99"/>
    <w:rsid w:val="00505B95"/>
    <w:pPr>
      <w:numPr>
        <w:ilvl w:val="1"/>
        <w:numId w:val="11"/>
      </w:numPr>
      <w:tabs>
        <w:tab w:val="left" w:pos="180"/>
      </w:tabs>
      <w:spacing w:beforeLines="50" w:afterLines="50"/>
      <w:ind w:left="0" w:firstLine="0"/>
      <w:jc w:val="center"/>
    </w:pPr>
    <w:rPr>
      <w:rFonts w:ascii="黑体" w:eastAsia="黑体"/>
      <w:szCs w:val="21"/>
    </w:rPr>
  </w:style>
  <w:style w:type="paragraph" w:customStyle="1" w:styleId="afa">
    <w:name w:val="附录二级条标题"/>
    <w:basedOn w:val="Normal"/>
    <w:next w:val="aff1"/>
    <w:uiPriority w:val="99"/>
    <w:rsid w:val="00505B95"/>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a">
    <w:name w:val="附录二级无"/>
    <w:basedOn w:val="afa"/>
    <w:uiPriority w:val="99"/>
    <w:rsid w:val="00505B95"/>
    <w:pPr>
      <w:tabs>
        <w:tab w:val="clear" w:pos="360"/>
      </w:tabs>
      <w:spacing w:beforeLines="0" w:afterLines="0"/>
    </w:pPr>
    <w:rPr>
      <w:rFonts w:ascii="宋体" w:eastAsia="宋体"/>
      <w:szCs w:val="21"/>
    </w:rPr>
  </w:style>
  <w:style w:type="paragraph" w:customStyle="1" w:styleId="afffb">
    <w:name w:val="附录公式"/>
    <w:basedOn w:val="aff1"/>
    <w:next w:val="aff1"/>
    <w:link w:val="Char0"/>
    <w:uiPriority w:val="99"/>
    <w:rsid w:val="00505B95"/>
    <w:rPr>
      <w:szCs w:val="20"/>
    </w:rPr>
  </w:style>
  <w:style w:type="character" w:customStyle="1" w:styleId="Char0">
    <w:name w:val="附录公式 Char"/>
    <w:link w:val="afffb"/>
    <w:uiPriority w:val="99"/>
    <w:locked/>
    <w:rsid w:val="00505B95"/>
    <w:rPr>
      <w:rFonts w:ascii="宋体"/>
      <w:sz w:val="22"/>
      <w:lang w:val="en-US" w:eastAsia="zh-CN"/>
    </w:rPr>
  </w:style>
  <w:style w:type="paragraph" w:customStyle="1" w:styleId="afffc">
    <w:name w:val="附录公式编号制表符"/>
    <w:basedOn w:val="Normal"/>
    <w:next w:val="aff1"/>
    <w:uiPriority w:val="99"/>
    <w:rsid w:val="00505B95"/>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1"/>
    <w:uiPriority w:val="99"/>
    <w:rsid w:val="00505B95"/>
    <w:pPr>
      <w:numPr>
        <w:ilvl w:val="4"/>
      </w:numPr>
      <w:outlineLvl w:val="4"/>
    </w:pPr>
  </w:style>
  <w:style w:type="paragraph" w:customStyle="1" w:styleId="afffd">
    <w:name w:val="附录三级无"/>
    <w:basedOn w:val="afb"/>
    <w:uiPriority w:val="99"/>
    <w:rsid w:val="00505B95"/>
    <w:pPr>
      <w:tabs>
        <w:tab w:val="clear" w:pos="360"/>
      </w:tabs>
      <w:spacing w:beforeLines="0" w:afterLines="0"/>
    </w:pPr>
    <w:rPr>
      <w:rFonts w:ascii="宋体" w:eastAsia="宋体"/>
      <w:szCs w:val="21"/>
    </w:rPr>
  </w:style>
  <w:style w:type="paragraph" w:customStyle="1" w:styleId="aff">
    <w:name w:val="附录数字编号列项（二级）"/>
    <w:uiPriority w:val="99"/>
    <w:rsid w:val="00505B95"/>
    <w:pPr>
      <w:numPr>
        <w:ilvl w:val="1"/>
        <w:numId w:val="12"/>
      </w:numPr>
    </w:pPr>
    <w:rPr>
      <w:rFonts w:ascii="宋体"/>
      <w:kern w:val="0"/>
      <w:szCs w:val="20"/>
    </w:rPr>
  </w:style>
  <w:style w:type="paragraph" w:customStyle="1" w:styleId="afc">
    <w:name w:val="附录四级条标题"/>
    <w:basedOn w:val="afb"/>
    <w:next w:val="aff1"/>
    <w:uiPriority w:val="99"/>
    <w:rsid w:val="00505B95"/>
    <w:pPr>
      <w:numPr>
        <w:ilvl w:val="5"/>
      </w:numPr>
      <w:outlineLvl w:val="5"/>
    </w:pPr>
  </w:style>
  <w:style w:type="paragraph" w:customStyle="1" w:styleId="afffe">
    <w:name w:val="附录四级无"/>
    <w:basedOn w:val="afc"/>
    <w:uiPriority w:val="99"/>
    <w:rsid w:val="00505B95"/>
    <w:pPr>
      <w:tabs>
        <w:tab w:val="clear" w:pos="360"/>
      </w:tabs>
      <w:spacing w:beforeLines="0" w:afterLines="0"/>
    </w:pPr>
    <w:rPr>
      <w:rFonts w:ascii="宋体" w:eastAsia="宋体"/>
      <w:szCs w:val="21"/>
    </w:rPr>
  </w:style>
  <w:style w:type="paragraph" w:customStyle="1" w:styleId="aa">
    <w:name w:val="附录图标号"/>
    <w:basedOn w:val="Normal"/>
    <w:uiPriority w:val="99"/>
    <w:rsid w:val="00505B95"/>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Normal"/>
    <w:next w:val="aff1"/>
    <w:uiPriority w:val="99"/>
    <w:rsid w:val="00505B95"/>
    <w:pPr>
      <w:numPr>
        <w:ilvl w:val="1"/>
        <w:numId w:val="13"/>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1"/>
    <w:uiPriority w:val="99"/>
    <w:rsid w:val="00505B95"/>
    <w:pPr>
      <w:numPr>
        <w:ilvl w:val="6"/>
      </w:numPr>
      <w:outlineLvl w:val="6"/>
    </w:pPr>
  </w:style>
  <w:style w:type="paragraph" w:customStyle="1" w:styleId="affff">
    <w:name w:val="附录五级无"/>
    <w:basedOn w:val="afd"/>
    <w:uiPriority w:val="99"/>
    <w:rsid w:val="00505B95"/>
    <w:pPr>
      <w:tabs>
        <w:tab w:val="clear" w:pos="360"/>
      </w:tabs>
      <w:spacing w:beforeLines="0" w:afterLines="0"/>
    </w:pPr>
    <w:rPr>
      <w:rFonts w:ascii="宋体" w:eastAsia="宋体"/>
      <w:szCs w:val="21"/>
    </w:rPr>
  </w:style>
  <w:style w:type="paragraph" w:customStyle="1" w:styleId="af8">
    <w:name w:val="附录章标题"/>
    <w:next w:val="aff1"/>
    <w:uiPriority w:val="99"/>
    <w:rsid w:val="00505B95"/>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f9">
    <w:name w:val="附录一级条标题"/>
    <w:basedOn w:val="af8"/>
    <w:next w:val="aff1"/>
    <w:uiPriority w:val="99"/>
    <w:rsid w:val="00505B95"/>
    <w:pPr>
      <w:numPr>
        <w:ilvl w:val="2"/>
      </w:numPr>
      <w:autoSpaceDN w:val="0"/>
      <w:spacing w:beforeLines="50" w:afterLines="50"/>
      <w:outlineLvl w:val="2"/>
    </w:pPr>
  </w:style>
  <w:style w:type="paragraph" w:customStyle="1" w:styleId="affff0">
    <w:name w:val="附录一级无"/>
    <w:basedOn w:val="af9"/>
    <w:uiPriority w:val="99"/>
    <w:rsid w:val="00505B95"/>
    <w:pPr>
      <w:tabs>
        <w:tab w:val="clear" w:pos="360"/>
      </w:tabs>
      <w:spacing w:beforeLines="0" w:afterLines="0"/>
    </w:pPr>
    <w:rPr>
      <w:rFonts w:ascii="宋体" w:eastAsia="宋体"/>
      <w:szCs w:val="21"/>
    </w:rPr>
  </w:style>
  <w:style w:type="paragraph" w:customStyle="1" w:styleId="afe">
    <w:name w:val="附录字母编号列项（一级）"/>
    <w:uiPriority w:val="99"/>
    <w:rsid w:val="00505B95"/>
    <w:pPr>
      <w:numPr>
        <w:numId w:val="12"/>
      </w:numPr>
    </w:pPr>
    <w:rPr>
      <w:rFonts w:ascii="宋体"/>
      <w:kern w:val="0"/>
      <w:szCs w:val="20"/>
    </w:rPr>
  </w:style>
  <w:style w:type="paragraph" w:customStyle="1" w:styleId="affff1">
    <w:name w:val="列项说明"/>
    <w:basedOn w:val="Normal"/>
    <w:uiPriority w:val="99"/>
    <w:rsid w:val="00505B95"/>
    <w:pPr>
      <w:adjustRightInd w:val="0"/>
      <w:spacing w:line="320" w:lineRule="exact"/>
      <w:ind w:leftChars="200" w:left="400" w:hangingChars="200" w:hanging="200"/>
      <w:jc w:val="left"/>
      <w:textAlignment w:val="baseline"/>
    </w:pPr>
    <w:rPr>
      <w:rFonts w:ascii="宋体"/>
      <w:kern w:val="0"/>
      <w:szCs w:val="20"/>
    </w:rPr>
  </w:style>
  <w:style w:type="paragraph" w:customStyle="1" w:styleId="affff2">
    <w:name w:val="列项说明数字编号"/>
    <w:uiPriority w:val="99"/>
    <w:rsid w:val="00505B95"/>
    <w:pPr>
      <w:ind w:leftChars="400" w:left="600" w:hangingChars="200" w:hanging="200"/>
    </w:pPr>
    <w:rPr>
      <w:rFonts w:ascii="宋体"/>
      <w:kern w:val="0"/>
      <w:szCs w:val="20"/>
    </w:rPr>
  </w:style>
  <w:style w:type="paragraph" w:customStyle="1" w:styleId="affff3">
    <w:name w:val="目次、索引正文"/>
    <w:uiPriority w:val="99"/>
    <w:rsid w:val="00505B95"/>
    <w:pPr>
      <w:spacing w:line="320" w:lineRule="exact"/>
      <w:jc w:val="both"/>
    </w:pPr>
    <w:rPr>
      <w:rFonts w:ascii="宋体"/>
      <w:kern w:val="0"/>
      <w:szCs w:val="20"/>
    </w:rPr>
  </w:style>
  <w:style w:type="paragraph" w:customStyle="1" w:styleId="affff4">
    <w:name w:val="其他标准标志"/>
    <w:basedOn w:val="aff8"/>
    <w:uiPriority w:val="99"/>
    <w:rsid w:val="00505B95"/>
    <w:pPr>
      <w:framePr w:w="6101" w:wrap="around" w:vAnchor="page" w:hAnchor="page" w:x="4673" w:y="942"/>
    </w:pPr>
    <w:rPr>
      <w:w w:val="130"/>
    </w:rPr>
  </w:style>
  <w:style w:type="paragraph" w:customStyle="1" w:styleId="affff5">
    <w:name w:val="其他标准称谓"/>
    <w:next w:val="Normal"/>
    <w:uiPriority w:val="99"/>
    <w:rsid w:val="00505B95"/>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ffff6">
    <w:name w:val="其他发布部门"/>
    <w:basedOn w:val="afff0"/>
    <w:uiPriority w:val="99"/>
    <w:rsid w:val="00505B95"/>
    <w:pPr>
      <w:framePr w:wrap="around" w:y="15310"/>
      <w:spacing w:line="240" w:lineRule="atLeast"/>
    </w:pPr>
    <w:rPr>
      <w:rFonts w:ascii="黑体" w:eastAsia="黑体"/>
      <w:b w:val="0"/>
    </w:rPr>
  </w:style>
  <w:style w:type="paragraph" w:customStyle="1" w:styleId="affff7">
    <w:name w:val="前言、引言标题"/>
    <w:next w:val="aff1"/>
    <w:uiPriority w:val="99"/>
    <w:rsid w:val="00505B95"/>
    <w:pPr>
      <w:keepNext/>
      <w:pageBreakBefore/>
      <w:shd w:val="clear" w:color="FFFFFF" w:fill="FFFFFF"/>
      <w:spacing w:before="640" w:after="560"/>
      <w:jc w:val="center"/>
      <w:outlineLvl w:val="0"/>
    </w:pPr>
    <w:rPr>
      <w:rFonts w:ascii="黑体" w:eastAsia="黑体"/>
      <w:kern w:val="0"/>
      <w:sz w:val="32"/>
      <w:szCs w:val="20"/>
    </w:rPr>
  </w:style>
  <w:style w:type="paragraph" w:customStyle="1" w:styleId="affff8">
    <w:name w:val="三级无"/>
    <w:basedOn w:val="a7"/>
    <w:uiPriority w:val="99"/>
    <w:rsid w:val="00505B95"/>
    <w:pPr>
      <w:spacing w:beforeLines="0" w:afterLines="0"/>
    </w:pPr>
    <w:rPr>
      <w:rFonts w:ascii="宋体" w:eastAsia="宋体"/>
    </w:rPr>
  </w:style>
  <w:style w:type="paragraph" w:customStyle="1" w:styleId="affff9">
    <w:name w:val="实施日期"/>
    <w:basedOn w:val="afff1"/>
    <w:uiPriority w:val="99"/>
    <w:rsid w:val="00505B95"/>
    <w:pPr>
      <w:framePr w:wrap="around" w:vAnchor="page" w:hAnchor="text"/>
      <w:jc w:val="right"/>
    </w:pPr>
  </w:style>
  <w:style w:type="paragraph" w:customStyle="1" w:styleId="affffa">
    <w:name w:val="示例后文字"/>
    <w:basedOn w:val="aff1"/>
    <w:next w:val="aff1"/>
    <w:uiPriority w:val="99"/>
    <w:rsid w:val="00505B95"/>
    <w:pPr>
      <w:ind w:firstLine="360"/>
    </w:pPr>
    <w:rPr>
      <w:sz w:val="18"/>
    </w:rPr>
  </w:style>
  <w:style w:type="paragraph" w:customStyle="1" w:styleId="a0">
    <w:name w:val="首示例"/>
    <w:next w:val="aff1"/>
    <w:link w:val="Char1"/>
    <w:uiPriority w:val="99"/>
    <w:rsid w:val="00505B95"/>
    <w:pPr>
      <w:numPr>
        <w:numId w:val="14"/>
      </w:numPr>
      <w:tabs>
        <w:tab w:val="left" w:pos="360"/>
      </w:tabs>
      <w:ind w:firstLine="0"/>
    </w:pPr>
    <w:rPr>
      <w:rFonts w:ascii="宋体"/>
      <w:sz w:val="22"/>
    </w:rPr>
  </w:style>
  <w:style w:type="character" w:customStyle="1" w:styleId="Char1">
    <w:name w:val="首示例 Char"/>
    <w:link w:val="a0"/>
    <w:uiPriority w:val="99"/>
    <w:locked/>
    <w:rsid w:val="00505B95"/>
    <w:rPr>
      <w:rFonts w:ascii="宋体"/>
      <w:kern w:val="2"/>
      <w:sz w:val="22"/>
      <w:lang w:val="en-US" w:eastAsia="zh-CN"/>
    </w:rPr>
  </w:style>
  <w:style w:type="paragraph" w:customStyle="1" w:styleId="affffb">
    <w:name w:val="四级无"/>
    <w:basedOn w:val="a8"/>
    <w:uiPriority w:val="99"/>
    <w:rsid w:val="00505B95"/>
    <w:pPr>
      <w:spacing w:beforeLines="0" w:afterLines="0"/>
    </w:pPr>
    <w:rPr>
      <w:rFonts w:ascii="宋体" w:eastAsia="宋体"/>
    </w:rPr>
  </w:style>
  <w:style w:type="paragraph" w:customStyle="1" w:styleId="affffc">
    <w:name w:val="条文脚注"/>
    <w:basedOn w:val="FootnoteText"/>
    <w:uiPriority w:val="99"/>
    <w:rsid w:val="00505B95"/>
    <w:pPr>
      <w:numPr>
        <w:numId w:val="0"/>
      </w:numPr>
      <w:jc w:val="both"/>
    </w:pPr>
  </w:style>
  <w:style w:type="paragraph" w:customStyle="1" w:styleId="affffd">
    <w:name w:val="图标脚注说明"/>
    <w:basedOn w:val="aff1"/>
    <w:uiPriority w:val="99"/>
    <w:rsid w:val="00505B95"/>
    <w:pPr>
      <w:ind w:left="840" w:firstLineChars="0" w:hanging="420"/>
    </w:pPr>
    <w:rPr>
      <w:sz w:val="18"/>
      <w:szCs w:val="18"/>
    </w:rPr>
  </w:style>
  <w:style w:type="paragraph" w:customStyle="1" w:styleId="a2">
    <w:name w:val="图表脚注说明"/>
    <w:basedOn w:val="Normal"/>
    <w:uiPriority w:val="99"/>
    <w:rsid w:val="00505B95"/>
    <w:pPr>
      <w:numPr>
        <w:numId w:val="15"/>
      </w:numPr>
    </w:pPr>
    <w:rPr>
      <w:rFonts w:ascii="宋体"/>
      <w:sz w:val="18"/>
      <w:szCs w:val="18"/>
    </w:rPr>
  </w:style>
  <w:style w:type="paragraph" w:customStyle="1" w:styleId="affffe">
    <w:name w:val="图的脚注"/>
    <w:next w:val="aff1"/>
    <w:uiPriority w:val="99"/>
    <w:rsid w:val="00505B95"/>
    <w:pPr>
      <w:widowControl w:val="0"/>
      <w:ind w:leftChars="200" w:left="840" w:hangingChars="200" w:hanging="420"/>
      <w:jc w:val="both"/>
    </w:pPr>
    <w:rPr>
      <w:rFonts w:ascii="宋体"/>
      <w:kern w:val="0"/>
      <w:sz w:val="18"/>
      <w:szCs w:val="20"/>
    </w:rPr>
  </w:style>
  <w:style w:type="paragraph" w:customStyle="1" w:styleId="afffff">
    <w:name w:val="文献分类号"/>
    <w:uiPriority w:val="99"/>
    <w:rsid w:val="00505B95"/>
    <w:pPr>
      <w:framePr w:hSpace="180" w:vSpace="180" w:wrap="around" w:hAnchor="margin" w:y="1" w:anchorLock="1"/>
      <w:widowControl w:val="0"/>
      <w:textAlignment w:val="center"/>
    </w:pPr>
    <w:rPr>
      <w:rFonts w:ascii="黑体" w:eastAsia="黑体"/>
      <w:kern w:val="0"/>
      <w:szCs w:val="21"/>
    </w:rPr>
  </w:style>
  <w:style w:type="paragraph" w:customStyle="1" w:styleId="afffff0">
    <w:name w:val="五级无"/>
    <w:basedOn w:val="a9"/>
    <w:uiPriority w:val="99"/>
    <w:rsid w:val="00505B95"/>
    <w:pPr>
      <w:spacing w:beforeLines="0" w:afterLines="0"/>
    </w:pPr>
    <w:rPr>
      <w:rFonts w:ascii="宋体" w:eastAsia="宋体"/>
    </w:rPr>
  </w:style>
  <w:style w:type="paragraph" w:customStyle="1" w:styleId="afffff1">
    <w:name w:val="一级无"/>
    <w:basedOn w:val="a5"/>
    <w:uiPriority w:val="99"/>
    <w:rsid w:val="00505B95"/>
    <w:pPr>
      <w:spacing w:beforeLines="0" w:afterLines="0"/>
    </w:pPr>
    <w:rPr>
      <w:rFonts w:ascii="宋体" w:eastAsia="宋体"/>
    </w:rPr>
  </w:style>
  <w:style w:type="character" w:customStyle="1" w:styleId="11">
    <w:name w:val="访问过的超链接1"/>
    <w:uiPriority w:val="99"/>
    <w:rsid w:val="00505B95"/>
    <w:rPr>
      <w:color w:val="800080"/>
      <w:u w:val="single"/>
    </w:rPr>
  </w:style>
  <w:style w:type="paragraph" w:customStyle="1" w:styleId="af6">
    <w:name w:val="正文表标题"/>
    <w:next w:val="aff1"/>
    <w:uiPriority w:val="99"/>
    <w:rsid w:val="00505B95"/>
    <w:pPr>
      <w:numPr>
        <w:numId w:val="16"/>
      </w:numPr>
      <w:tabs>
        <w:tab w:val="left" w:pos="360"/>
      </w:tabs>
      <w:spacing w:beforeLines="50" w:afterLines="50"/>
      <w:jc w:val="center"/>
    </w:pPr>
    <w:rPr>
      <w:rFonts w:ascii="黑体" w:eastAsia="黑体"/>
      <w:kern w:val="0"/>
      <w:szCs w:val="20"/>
    </w:rPr>
  </w:style>
  <w:style w:type="paragraph" w:customStyle="1" w:styleId="afffff2">
    <w:name w:val="正文公式编号制表符"/>
    <w:basedOn w:val="aff1"/>
    <w:next w:val="aff1"/>
    <w:uiPriority w:val="99"/>
    <w:rsid w:val="00505B95"/>
    <w:pPr>
      <w:ind w:firstLineChars="0" w:firstLine="0"/>
    </w:pPr>
  </w:style>
  <w:style w:type="paragraph" w:customStyle="1" w:styleId="af3">
    <w:name w:val="正文图标题"/>
    <w:next w:val="aff1"/>
    <w:uiPriority w:val="99"/>
    <w:rsid w:val="00505B95"/>
    <w:pPr>
      <w:numPr>
        <w:numId w:val="17"/>
      </w:numPr>
      <w:tabs>
        <w:tab w:val="left" w:pos="360"/>
      </w:tabs>
      <w:spacing w:beforeLines="50" w:afterLines="50"/>
      <w:jc w:val="center"/>
    </w:pPr>
    <w:rPr>
      <w:rFonts w:ascii="黑体" w:eastAsia="黑体"/>
      <w:kern w:val="0"/>
      <w:szCs w:val="20"/>
    </w:rPr>
  </w:style>
  <w:style w:type="paragraph" w:customStyle="1" w:styleId="afffff3">
    <w:name w:val="终结线"/>
    <w:basedOn w:val="Normal"/>
    <w:uiPriority w:val="99"/>
    <w:rsid w:val="00505B95"/>
    <w:pPr>
      <w:framePr w:hSpace="181" w:vSpace="181" w:wrap="around" w:vAnchor="text" w:hAnchor="margin" w:xAlign="center" w:y="285"/>
    </w:pPr>
  </w:style>
  <w:style w:type="paragraph" w:customStyle="1" w:styleId="afffff4">
    <w:name w:val="其他发布日期"/>
    <w:basedOn w:val="afff1"/>
    <w:uiPriority w:val="99"/>
    <w:rsid w:val="00505B95"/>
    <w:pPr>
      <w:framePr w:wrap="around" w:vAnchor="page" w:hAnchor="text" w:x="1419"/>
    </w:pPr>
  </w:style>
  <w:style w:type="paragraph" w:customStyle="1" w:styleId="afffff5">
    <w:name w:val="其他实施日期"/>
    <w:basedOn w:val="affff9"/>
    <w:uiPriority w:val="99"/>
    <w:rsid w:val="00505B95"/>
    <w:pPr>
      <w:framePr w:wrap="around"/>
    </w:pPr>
  </w:style>
  <w:style w:type="paragraph" w:customStyle="1" w:styleId="21">
    <w:name w:val="封面标准名称2"/>
    <w:basedOn w:val="afff3"/>
    <w:uiPriority w:val="99"/>
    <w:rsid w:val="00505B95"/>
    <w:pPr>
      <w:framePr w:wrap="around" w:y="4469"/>
      <w:spacing w:beforeLines="630"/>
    </w:pPr>
  </w:style>
  <w:style w:type="paragraph" w:customStyle="1" w:styleId="22">
    <w:name w:val="封面标准英文名称2"/>
    <w:basedOn w:val="afff4"/>
    <w:uiPriority w:val="99"/>
    <w:rsid w:val="00505B95"/>
    <w:pPr>
      <w:framePr w:wrap="around" w:y="4469"/>
    </w:pPr>
  </w:style>
  <w:style w:type="paragraph" w:customStyle="1" w:styleId="23">
    <w:name w:val="封面一致性程度标识2"/>
    <w:basedOn w:val="afff5"/>
    <w:uiPriority w:val="99"/>
    <w:rsid w:val="00505B95"/>
    <w:pPr>
      <w:framePr w:wrap="around" w:y="4469"/>
    </w:pPr>
  </w:style>
  <w:style w:type="paragraph" w:customStyle="1" w:styleId="24">
    <w:name w:val="封面标准文稿类别2"/>
    <w:basedOn w:val="afff6"/>
    <w:uiPriority w:val="99"/>
    <w:rsid w:val="00505B95"/>
    <w:pPr>
      <w:framePr w:wrap="around" w:y="4469"/>
    </w:pPr>
  </w:style>
  <w:style w:type="paragraph" w:customStyle="1" w:styleId="25">
    <w:name w:val="封面标准文稿编辑信息2"/>
    <w:basedOn w:val="afff7"/>
    <w:uiPriority w:val="99"/>
    <w:rsid w:val="00505B95"/>
    <w:pPr>
      <w:framePr w:wrap="around" w:y="4469"/>
    </w:pPr>
  </w:style>
  <w:style w:type="paragraph" w:customStyle="1" w:styleId="1">
    <w:name w:val="条1"/>
    <w:basedOn w:val="Normal"/>
    <w:next w:val="aff1"/>
    <w:uiPriority w:val="99"/>
    <w:rsid w:val="00505B95"/>
    <w:pPr>
      <w:numPr>
        <w:ilvl w:val="1"/>
        <w:numId w:val="18"/>
      </w:numPr>
      <w:outlineLvl w:val="1"/>
    </w:pPr>
    <w:rPr>
      <w:rFonts w:ascii="黑体" w:eastAsia="黑体"/>
      <w:kern w:val="21"/>
      <w:szCs w:val="20"/>
    </w:rPr>
  </w:style>
  <w:style w:type="paragraph" w:customStyle="1" w:styleId="2">
    <w:name w:val="条2"/>
    <w:basedOn w:val="Normal"/>
    <w:next w:val="aff1"/>
    <w:uiPriority w:val="99"/>
    <w:rsid w:val="00505B95"/>
    <w:pPr>
      <w:numPr>
        <w:ilvl w:val="2"/>
        <w:numId w:val="18"/>
      </w:numPr>
      <w:outlineLvl w:val="1"/>
    </w:pPr>
    <w:rPr>
      <w:rFonts w:ascii="黑体" w:eastAsia="黑体"/>
      <w:kern w:val="21"/>
      <w:szCs w:val="20"/>
    </w:rPr>
  </w:style>
  <w:style w:type="paragraph" w:customStyle="1" w:styleId="3">
    <w:name w:val="条3"/>
    <w:basedOn w:val="Normal"/>
    <w:next w:val="aff1"/>
    <w:uiPriority w:val="99"/>
    <w:rsid w:val="00505B95"/>
    <w:pPr>
      <w:numPr>
        <w:ilvl w:val="3"/>
        <w:numId w:val="18"/>
      </w:numPr>
      <w:outlineLvl w:val="1"/>
    </w:pPr>
    <w:rPr>
      <w:rFonts w:ascii="黑体" w:eastAsia="黑体"/>
      <w:kern w:val="21"/>
      <w:szCs w:val="20"/>
    </w:rPr>
  </w:style>
  <w:style w:type="paragraph" w:customStyle="1" w:styleId="4">
    <w:name w:val="条4"/>
    <w:basedOn w:val="Normal"/>
    <w:next w:val="aff1"/>
    <w:uiPriority w:val="99"/>
    <w:rsid w:val="00505B95"/>
    <w:pPr>
      <w:numPr>
        <w:ilvl w:val="4"/>
        <w:numId w:val="18"/>
      </w:numPr>
      <w:outlineLvl w:val="1"/>
    </w:pPr>
    <w:rPr>
      <w:rFonts w:ascii="黑体" w:eastAsia="黑体"/>
      <w:kern w:val="21"/>
      <w:szCs w:val="20"/>
    </w:rPr>
  </w:style>
  <w:style w:type="paragraph" w:customStyle="1" w:styleId="5">
    <w:name w:val="条5"/>
    <w:basedOn w:val="Normal"/>
    <w:next w:val="aff1"/>
    <w:uiPriority w:val="99"/>
    <w:rsid w:val="00505B95"/>
    <w:pPr>
      <w:numPr>
        <w:ilvl w:val="5"/>
        <w:numId w:val="18"/>
      </w:numPr>
      <w:outlineLvl w:val="1"/>
    </w:pPr>
    <w:rPr>
      <w:rFonts w:ascii="黑体" w:eastAsia="黑体"/>
      <w:kern w:val="21"/>
      <w:szCs w:val="20"/>
    </w:rPr>
  </w:style>
  <w:style w:type="paragraph" w:customStyle="1" w:styleId="afffff6">
    <w:name w:val="标准图题"/>
    <w:basedOn w:val="Normal"/>
    <w:next w:val="aff1"/>
    <w:uiPriority w:val="99"/>
    <w:rsid w:val="00505B95"/>
    <w:pPr>
      <w:widowControl/>
      <w:jc w:val="center"/>
    </w:pPr>
    <w:rPr>
      <w:rFonts w:ascii="黑体" w:eastAsia="黑体"/>
      <w:kern w:val="21"/>
      <w:szCs w:val="20"/>
    </w:rPr>
  </w:style>
  <w:style w:type="paragraph" w:customStyle="1" w:styleId="afffff7">
    <w:name w:val="章"/>
    <w:basedOn w:val="Heading3"/>
    <w:uiPriority w:val="99"/>
    <w:rsid w:val="00505B95"/>
    <w:rPr>
      <w:rFonts w:eastAsia="黑体"/>
      <w:b w:val="0"/>
      <w:sz w:val="21"/>
    </w:rPr>
  </w:style>
  <w:style w:type="paragraph" w:styleId="ListParagraph">
    <w:name w:val="List Paragraph"/>
    <w:basedOn w:val="Normal"/>
    <w:uiPriority w:val="99"/>
    <w:qFormat/>
    <w:rsid w:val="00505B95"/>
    <w:pPr>
      <w:ind w:firstLineChars="200" w:firstLine="420"/>
      <w:jc w:val="left"/>
    </w:pPr>
    <w:rPr>
      <w:szCs w:val="21"/>
    </w:rPr>
  </w:style>
  <w:style w:type="table" w:customStyle="1" w:styleId="12">
    <w:name w:val="网格型1"/>
    <w:uiPriority w:val="99"/>
    <w:rsid w:val="00505B95"/>
    <w:rPr>
      <w:rFonts w:ascii="Calibri" w:hAnsi="Calibri"/>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rsid w:val="00B568D9"/>
    <w:rPr>
      <w:rFonts w:cs="Times New Roman"/>
      <w:color w:val="808080"/>
    </w:rPr>
  </w:style>
  <w:style w:type="character" w:styleId="CommentReference">
    <w:name w:val="annotation reference"/>
    <w:basedOn w:val="DefaultParagraphFont"/>
    <w:uiPriority w:val="99"/>
    <w:semiHidden/>
    <w:rsid w:val="00D84C58"/>
    <w:rPr>
      <w:rFonts w:cs="Times New Roman"/>
      <w:sz w:val="21"/>
      <w:szCs w:val="21"/>
    </w:rPr>
  </w:style>
  <w:style w:type="paragraph" w:styleId="CommentText">
    <w:name w:val="annotation text"/>
    <w:basedOn w:val="Normal"/>
    <w:link w:val="CommentTextChar"/>
    <w:uiPriority w:val="99"/>
    <w:semiHidden/>
    <w:rsid w:val="00D84C58"/>
    <w:pPr>
      <w:jc w:val="left"/>
    </w:pPr>
  </w:style>
  <w:style w:type="character" w:customStyle="1" w:styleId="CommentTextChar">
    <w:name w:val="Comment Text Char"/>
    <w:basedOn w:val="DefaultParagraphFont"/>
    <w:link w:val="CommentText"/>
    <w:uiPriority w:val="99"/>
    <w:semiHidden/>
    <w:locked/>
    <w:rsid w:val="00D84C58"/>
    <w:rPr>
      <w:rFonts w:cs="Times New Roman"/>
      <w:kern w:val="2"/>
      <w:sz w:val="24"/>
      <w:szCs w:val="24"/>
    </w:rPr>
  </w:style>
  <w:style w:type="paragraph" w:styleId="CommentSubject">
    <w:name w:val="annotation subject"/>
    <w:basedOn w:val="CommentText"/>
    <w:next w:val="CommentText"/>
    <w:link w:val="CommentSubjectChar"/>
    <w:uiPriority w:val="99"/>
    <w:semiHidden/>
    <w:rsid w:val="00D84C58"/>
    <w:rPr>
      <w:b/>
      <w:bCs/>
    </w:rPr>
  </w:style>
  <w:style w:type="character" w:customStyle="1" w:styleId="CommentSubjectChar">
    <w:name w:val="Comment Subject Char"/>
    <w:basedOn w:val="CommentTextChar"/>
    <w:link w:val="CommentSubject"/>
    <w:uiPriority w:val="99"/>
    <w:semiHidden/>
    <w:locked/>
    <w:rsid w:val="00D84C58"/>
    <w:rPr>
      <w:b/>
      <w:bCs/>
    </w:rPr>
  </w:style>
  <w:style w:type="table" w:customStyle="1" w:styleId="26">
    <w:name w:val="网格型2"/>
    <w:uiPriority w:val="99"/>
    <w:rsid w:val="00BE5960"/>
    <w:rPr>
      <w:rFonts w:ascii="Calibri" w:hAnsi="Calibri"/>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5854F4"/>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856</Words>
  <Characters>4880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3</cp:revision>
  <dcterms:created xsi:type="dcterms:W3CDTF">2023-08-17T01:24:00Z</dcterms:created>
  <dcterms:modified xsi:type="dcterms:W3CDTF">2023-08-21T03:07:00Z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4BB9B92EB7894803ADD829B4DE32B3B0_12</vt:lpwstr>
  </property>
</Properties>
</file>