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《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ECMO用PMP中空纤维氧合膜丝</w:t>
      </w:r>
      <w:r>
        <w:rPr>
          <w:rFonts w:hint="eastAsia" w:ascii="宋体" w:hAnsi="宋体" w:cs="宋体"/>
          <w:b/>
          <w:sz w:val="28"/>
          <w:szCs w:val="28"/>
        </w:rPr>
        <w:t>》征求意见汇总处理表</w:t>
      </w:r>
    </w:p>
    <w:tbl>
      <w:tblPr>
        <w:tblStyle w:val="2"/>
        <w:tblW w:w="144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67"/>
        <w:gridCol w:w="3366"/>
        <w:gridCol w:w="3614"/>
        <w:gridCol w:w="3366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3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</w:p>
    <w:p>
      <w:pPr>
        <w:spacing w:before="312" w:beforeLines="100" w:after="312" w:afterLines="100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《中医数据采集规范与数据协议规范 第1部分：舌象》征求意见汇总处理表</w:t>
      </w:r>
    </w:p>
    <w:tbl>
      <w:tblPr>
        <w:tblStyle w:val="2"/>
        <w:tblW w:w="144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67"/>
        <w:gridCol w:w="3366"/>
        <w:gridCol w:w="3614"/>
        <w:gridCol w:w="3366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3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CBB8F"/>
    <w:multiLevelType w:val="singleLevel"/>
    <w:tmpl w:val="F2ACBB8F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abstractNum w:abstractNumId="1">
    <w:nsid w:val="559A4196"/>
    <w:multiLevelType w:val="singleLevel"/>
    <w:tmpl w:val="559A4196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mUyNTFkMWIwMDRjNWQ5ZDI2NjQ3NjJmYWRiYTgifQ=="/>
  </w:docVars>
  <w:rsids>
    <w:rsidRoot w:val="446860EA"/>
    <w:rsid w:val="00452084"/>
    <w:rsid w:val="008D5281"/>
    <w:rsid w:val="00B37DDF"/>
    <w:rsid w:val="06B7543C"/>
    <w:rsid w:val="06E54BBE"/>
    <w:rsid w:val="08161C67"/>
    <w:rsid w:val="0D112F33"/>
    <w:rsid w:val="0E3E39FD"/>
    <w:rsid w:val="145A3BC3"/>
    <w:rsid w:val="1BDE5D2D"/>
    <w:rsid w:val="1FC63B1B"/>
    <w:rsid w:val="254346AC"/>
    <w:rsid w:val="27642054"/>
    <w:rsid w:val="2B030748"/>
    <w:rsid w:val="339C456B"/>
    <w:rsid w:val="3B0E664A"/>
    <w:rsid w:val="3CA07775"/>
    <w:rsid w:val="3D3D69AB"/>
    <w:rsid w:val="404B0327"/>
    <w:rsid w:val="446860EA"/>
    <w:rsid w:val="52E4405E"/>
    <w:rsid w:val="53B15EB0"/>
    <w:rsid w:val="5B8112D2"/>
    <w:rsid w:val="626C63D7"/>
    <w:rsid w:val="649237B3"/>
    <w:rsid w:val="6A4946F9"/>
    <w:rsid w:val="6CB22A29"/>
    <w:rsid w:val="6D535020"/>
    <w:rsid w:val="6DB0547A"/>
    <w:rsid w:val="731F2E7F"/>
    <w:rsid w:val="75F36C56"/>
    <w:rsid w:val="783306FF"/>
    <w:rsid w:val="7CB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103</Words>
  <Characters>108</Characters>
  <Lines>3</Lines>
  <Paragraphs>1</Paragraphs>
  <TotalTime>8</TotalTime>
  <ScaleCrop>false</ScaleCrop>
  <LinksUpToDate>false</LinksUpToDate>
  <CharactersWithSpaces>109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2018-08-28T08:35:00Z</dcterms:created>
  <dc:creator>疾风劲草洋</dc:creator>
  <cp:lastModifiedBy>李冬洋</cp:lastModifiedBy>
  <dcterms:modified xsi:type="dcterms:W3CDTF">2023-01-03T08:34:50Z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1B18E9B513894F5D97E0D18C74D41267</vt:lpwstr>
  </property>
</Properties>
</file>