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《糖醋油卷》</w:t>
      </w:r>
      <w:bookmarkStart w:id="0" w:name="_GoBack"/>
      <w:r>
        <w:rPr>
          <w:rFonts w:hint="eastAsia" w:ascii="宋体" w:hAnsi="宋体" w:cs="宋体"/>
          <w:b/>
          <w:sz w:val="28"/>
          <w:szCs w:val="28"/>
        </w:rPr>
        <w:t>征求意见汇总处理表</w:t>
      </w:r>
      <w:bookmarkEnd w:id="0"/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/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《醉鲤珠嵌肉》征求意见汇总处理表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《冰糖河鳗》征求意见汇总处理表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/>
    <w:p/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《平湖靴糕》征求意见汇总处理表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《新仓小茄子》征求意见汇总处理表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/>
    <w:p/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《毛狗线粉》征求意见汇总处理表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《蟹壳黄》征求意见汇总处理表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《清蒸鲻鱼》征求意见汇总处理表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/>
    <w:p/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《独山海蜇汤》征求意见汇总处理表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before="312" w:beforeLines="100" w:after="312"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《葱油芦笋》征求意见汇总处理表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NjNGM3YmY4MDVkYzUzMmVlYjhmNTY1YzQ4NGYifQ=="/>
  </w:docVars>
  <w:rsids>
    <w:rsidRoot w:val="446860EA"/>
    <w:rsid w:val="00452084"/>
    <w:rsid w:val="008D5281"/>
    <w:rsid w:val="00B37DDF"/>
    <w:rsid w:val="06B7543C"/>
    <w:rsid w:val="06E54BBE"/>
    <w:rsid w:val="08161C67"/>
    <w:rsid w:val="0A977F07"/>
    <w:rsid w:val="0E3E39FD"/>
    <w:rsid w:val="145A3BC3"/>
    <w:rsid w:val="1BDE5D2D"/>
    <w:rsid w:val="1FC63B1B"/>
    <w:rsid w:val="254346AC"/>
    <w:rsid w:val="27642054"/>
    <w:rsid w:val="2B030748"/>
    <w:rsid w:val="339C456B"/>
    <w:rsid w:val="3D3D69AB"/>
    <w:rsid w:val="446860EA"/>
    <w:rsid w:val="52E4405E"/>
    <w:rsid w:val="53B15EB0"/>
    <w:rsid w:val="5B8112D2"/>
    <w:rsid w:val="649237B3"/>
    <w:rsid w:val="6A4946F9"/>
    <w:rsid w:val="6D535020"/>
    <w:rsid w:val="6DB0547A"/>
    <w:rsid w:val="731F2E7F"/>
    <w:rsid w:val="7CB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238</Words>
  <Characters>240</Characters>
  <Lines>3</Lines>
  <Paragraphs>1</Paragraphs>
  <TotalTime>3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2018-08-28T08:35:00Z</dcterms:created>
  <dc:creator>疾风劲草洋</dc:creator>
  <cp:lastModifiedBy>温哥华</cp:lastModifiedBy>
  <dcterms:modified xsi:type="dcterms:W3CDTF">2022-12-08T06:25:01Z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1ED1F8DF1FF74BD490A94E61E74C41A8</vt:lpwstr>
  </property>
</Properties>
</file>