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《软谷物酱》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（征求意见）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r>
        <w:br w:type="page"/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《调味糖浆》（征求意见）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YWRmNmE0NjBkZDg4Yzg0ZmMzZWM1Mjg0NDk0NDcifQ=="/>
  </w:docVars>
  <w:rsids>
    <w:rsidRoot w:val="3BAB21FB"/>
    <w:rsid w:val="00060317"/>
    <w:rsid w:val="00136DA8"/>
    <w:rsid w:val="00CE68A5"/>
    <w:rsid w:val="0C2B145B"/>
    <w:rsid w:val="15C71F90"/>
    <w:rsid w:val="1EA95FE0"/>
    <w:rsid w:val="3A3847F0"/>
    <w:rsid w:val="3BAB21FB"/>
    <w:rsid w:val="3CEB0992"/>
    <w:rsid w:val="3D855E4C"/>
    <w:rsid w:val="49672A01"/>
    <w:rsid w:val="4A245C7A"/>
    <w:rsid w:val="539507C9"/>
    <w:rsid w:val="57C87DB5"/>
    <w:rsid w:val="5DD16C3D"/>
    <w:rsid w:val="61102506"/>
    <w:rsid w:val="6D535020"/>
    <w:rsid w:val="70E35062"/>
    <w:rsid w:val="7769461A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106</Characters>
  <Lines>1</Lines>
  <Paragraphs>1</Paragraphs>
  <TotalTime>0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双文</cp:lastModifiedBy>
  <dcterms:modified xsi:type="dcterms:W3CDTF">2022-10-22T02:29:02Z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0FB4CB64A43E4612976D20C4D22E0161</vt:lpwstr>
  </property>
</Properties>
</file>