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26FE14A" w14:textId="77777777" w:rsidTr="00215ADD">
        <w:tc>
          <w:tcPr>
            <w:tcW w:w="509" w:type="dxa"/>
          </w:tcPr>
          <w:p w14:paraId="2D90532C"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4D38A5D"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D5DFC">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5FA846C8" w14:textId="77777777" w:rsidTr="00215ADD">
        <w:tc>
          <w:tcPr>
            <w:tcW w:w="509" w:type="dxa"/>
          </w:tcPr>
          <w:p w14:paraId="69227CA4"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02E99BF" w14:textId="77777777" w:rsidTr="008A173B">
              <w:trPr>
                <w:trHeight w:hRule="exact" w:val="1021"/>
              </w:trPr>
              <w:tc>
                <w:tcPr>
                  <w:tcW w:w="9242" w:type="dxa"/>
                  <w:vAlign w:val="center"/>
                </w:tcPr>
                <w:p w14:paraId="6B149896" w14:textId="77777777" w:rsidR="000F4050" w:rsidRDefault="007B6032" w:rsidP="005B1988">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3A3F58F7" wp14:editId="2B44C16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7BCD681" wp14:editId="727DC1E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3D5DFC" w:rsidRPr="003D5DFC">
                    <w:t>IMAS</w:t>
                  </w:r>
                  <w:r w:rsidR="009C3257">
                    <w:fldChar w:fldCharType="end"/>
                  </w:r>
                  <w:bookmarkEnd w:id="1"/>
                </w:p>
              </w:tc>
            </w:tr>
          </w:tbl>
          <w:p w14:paraId="66CCF38D"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14:paraId="55B04956" w14:textId="14FB739D"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66FA4A8C"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3D5DFC" w:rsidRPr="003D5DFC">
        <w:t>IMAS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2B0AC2B0"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56DBAE0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D8530E8" wp14:editId="59B21AB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88E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4AF54E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559C58B" w14:textId="7777777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3D5DFC">
        <w:t>兴安盟沙果果脯质量要求</w:t>
      </w:r>
      <w:r>
        <w:fldChar w:fldCharType="end"/>
      </w:r>
      <w:bookmarkEnd w:id="8"/>
    </w:p>
    <w:p w14:paraId="2FFC16E0" w14:textId="77777777" w:rsidR="00815419" w:rsidRPr="00815419" w:rsidRDefault="00815419" w:rsidP="00324EDD">
      <w:pPr>
        <w:framePr w:w="9639" w:h="6974" w:hRule="exact" w:wrap="around" w:vAnchor="page" w:hAnchor="page" w:x="1419" w:y="6408" w:anchorLock="1"/>
        <w:ind w:left="-1418"/>
      </w:pPr>
    </w:p>
    <w:p w14:paraId="75065DBF"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D5DFC" w:rsidRPr="003D5DFC">
        <w:rPr>
          <w:rFonts w:eastAsia="黑体"/>
          <w:noProof/>
          <w:szCs w:val="28"/>
        </w:rPr>
        <w:t>Quality requirements of preserved fruits of shahuo in Xing'an League</w:t>
      </w:r>
      <w:r>
        <w:rPr>
          <w:rFonts w:eastAsia="黑体"/>
          <w:noProof/>
          <w:szCs w:val="28"/>
        </w:rPr>
        <w:fldChar w:fldCharType="end"/>
      </w:r>
      <w:bookmarkEnd w:id="9"/>
    </w:p>
    <w:p w14:paraId="10476871" w14:textId="77777777" w:rsidR="00815419" w:rsidRPr="00324EDD" w:rsidRDefault="00815419" w:rsidP="00324EDD">
      <w:pPr>
        <w:framePr w:w="9639" w:h="6974" w:hRule="exact" w:wrap="around" w:vAnchor="page" w:hAnchor="page" w:x="1419" w:y="6408" w:anchorLock="1"/>
        <w:spacing w:line="760" w:lineRule="exact"/>
        <w:ind w:left="-1418"/>
      </w:pPr>
    </w:p>
    <w:p w14:paraId="1E7E7AD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53C3285" w14:textId="2E262BE8" w:rsidR="00CA7AFD" w:rsidRPr="00AC4D95" w:rsidRDefault="000D2E38"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C66FE6">
        <w:rPr>
          <w:noProof/>
          <w:sz w:val="24"/>
          <w:szCs w:val="28"/>
        </w:rPr>
      </w:r>
      <w:r w:rsidR="00C66FE6">
        <w:rPr>
          <w:noProof/>
          <w:sz w:val="24"/>
          <w:szCs w:val="28"/>
        </w:rPr>
        <w:fldChar w:fldCharType="separate"/>
      </w:r>
      <w:r>
        <w:rPr>
          <w:noProof/>
          <w:sz w:val="24"/>
          <w:szCs w:val="28"/>
        </w:rPr>
        <w:fldChar w:fldCharType="end"/>
      </w:r>
      <w:bookmarkEnd w:id="10"/>
    </w:p>
    <w:p w14:paraId="216B0809"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2220148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C66FE6">
        <w:rPr>
          <w:b/>
          <w:noProof/>
          <w:sz w:val="21"/>
          <w:szCs w:val="28"/>
        </w:rPr>
      </w:r>
      <w:r w:rsidR="00C66FE6">
        <w:rPr>
          <w:b/>
          <w:noProof/>
          <w:sz w:val="21"/>
          <w:szCs w:val="28"/>
        </w:rPr>
        <w:fldChar w:fldCharType="separate"/>
      </w:r>
      <w:r w:rsidRPr="00A6537A">
        <w:rPr>
          <w:b/>
          <w:noProof/>
          <w:sz w:val="21"/>
          <w:szCs w:val="28"/>
        </w:rPr>
        <w:fldChar w:fldCharType="end"/>
      </w:r>
      <w:bookmarkEnd w:id="12"/>
    </w:p>
    <w:p w14:paraId="43BFDE39"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FF2D6D">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32BD1B7B"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1BD4114E"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D5DFC">
        <w:rPr>
          <w:rFonts w:hAnsi="黑体" w:hint="eastAsia"/>
          <w:w w:val="100"/>
          <w:sz w:val="28"/>
        </w:rPr>
        <w:t>内蒙古标准化协会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1A8AC16"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0B77736" wp14:editId="396503D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53A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AFC6D8C" w14:textId="77777777" w:rsidR="00676FD8" w:rsidRDefault="00676FD8" w:rsidP="00676FD8">
      <w:pPr>
        <w:pStyle w:val="a6"/>
        <w:spacing w:after="360"/>
      </w:pPr>
      <w:bookmarkStart w:id="20" w:name="BookMark2"/>
      <w:r w:rsidRPr="00676FD8">
        <w:rPr>
          <w:spacing w:val="320"/>
        </w:rPr>
        <w:lastRenderedPageBreak/>
        <w:t>前</w:t>
      </w:r>
      <w:r>
        <w:t>言</w:t>
      </w:r>
    </w:p>
    <w:p w14:paraId="5E1BC240" w14:textId="484038D3" w:rsidR="00676FD8" w:rsidRDefault="00676FD8" w:rsidP="00676FD8">
      <w:pPr>
        <w:pStyle w:val="affffb"/>
        <w:ind w:firstLine="420"/>
      </w:pPr>
      <w:r>
        <w:rPr>
          <w:rFonts w:hint="eastAsia"/>
        </w:rPr>
        <w:t>本文件按照GB/T 1.1—2020《标准化工作导则  第1部分：标准化文件的结构和起草规则》的规定起草。</w:t>
      </w:r>
    </w:p>
    <w:p w14:paraId="6886B191" w14:textId="318B6137" w:rsidR="00676FD8" w:rsidRDefault="00676FD8" w:rsidP="00676FD8">
      <w:pPr>
        <w:pStyle w:val="affffb"/>
        <w:ind w:firstLine="420"/>
      </w:pPr>
      <w:r>
        <w:rPr>
          <w:rFonts w:hint="eastAsia"/>
        </w:rPr>
        <w:t>本文件由</w:t>
      </w:r>
      <w:r w:rsidR="005B1988" w:rsidRPr="005B1988">
        <w:rPr>
          <w:rFonts w:hint="eastAsia"/>
        </w:rPr>
        <w:t>内蒙古科右前旗金口味食品有限公司</w:t>
      </w:r>
      <w:r>
        <w:rPr>
          <w:rFonts w:hint="eastAsia"/>
        </w:rPr>
        <w:t>提出。</w:t>
      </w:r>
    </w:p>
    <w:p w14:paraId="2CE2166D" w14:textId="0354C469" w:rsidR="00676FD8" w:rsidRDefault="00676FD8" w:rsidP="00676FD8">
      <w:pPr>
        <w:pStyle w:val="affffb"/>
        <w:ind w:firstLine="420"/>
      </w:pPr>
      <w:r>
        <w:rPr>
          <w:rFonts w:hint="eastAsia"/>
        </w:rPr>
        <w:t>本文件由</w:t>
      </w:r>
      <w:r w:rsidR="005B1988">
        <w:rPr>
          <w:rFonts w:hint="eastAsia"/>
        </w:rPr>
        <w:t>内蒙古标准化协会</w:t>
      </w:r>
      <w:r>
        <w:rPr>
          <w:rFonts w:hint="eastAsia"/>
        </w:rPr>
        <w:t>归口。</w:t>
      </w:r>
    </w:p>
    <w:p w14:paraId="5714C5AB" w14:textId="14F3301E" w:rsidR="00676FD8" w:rsidRDefault="00676FD8" w:rsidP="00676FD8">
      <w:pPr>
        <w:pStyle w:val="affffb"/>
        <w:ind w:firstLine="420"/>
      </w:pPr>
      <w:r>
        <w:rPr>
          <w:rFonts w:hint="eastAsia"/>
        </w:rPr>
        <w:t>本文件起草单位：</w:t>
      </w:r>
      <w:r w:rsidR="005B1988" w:rsidRPr="005B1988">
        <w:rPr>
          <w:rFonts w:hint="eastAsia"/>
        </w:rPr>
        <w:t>内蒙古科右前旗金口味食品有限公司、河北科技大学、内蒙古质量和标准化研究院、兴安盟食品药品检验检测中心、兴安盟产品质量计量检测中心</w:t>
      </w:r>
    </w:p>
    <w:p w14:paraId="7391939B" w14:textId="088DB41D" w:rsidR="00676FD8" w:rsidRDefault="00676FD8" w:rsidP="005B1988">
      <w:pPr>
        <w:pStyle w:val="affffb"/>
        <w:ind w:firstLine="420"/>
        <w:rPr>
          <w:rFonts w:hint="eastAsia"/>
        </w:rPr>
      </w:pPr>
      <w:r>
        <w:rPr>
          <w:rFonts w:hint="eastAsia"/>
        </w:rPr>
        <w:t>本文件主要起草人：</w:t>
      </w:r>
      <w:r w:rsidR="005B1988" w:rsidRPr="005B1988">
        <w:rPr>
          <w:rFonts w:hint="eastAsia"/>
        </w:rPr>
        <w:t>杜进民、李东杰、李丽、郭振迎、孔阳琦、谢佳瑶、吴浩然</w:t>
      </w:r>
      <w:r w:rsidR="005B1988">
        <w:rPr>
          <w:rFonts w:hint="eastAsia"/>
        </w:rPr>
        <w:t>。</w:t>
      </w:r>
    </w:p>
    <w:p w14:paraId="0997E61C" w14:textId="4A7B3448" w:rsidR="00676FD8" w:rsidRPr="00676FD8" w:rsidRDefault="00676FD8" w:rsidP="00676FD8">
      <w:pPr>
        <w:pStyle w:val="affffb"/>
        <w:ind w:firstLine="420"/>
        <w:sectPr w:rsidR="00676FD8" w:rsidRPr="00676FD8" w:rsidSect="00676FD8">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2EDE9E29" w14:textId="77777777" w:rsidR="00894836" w:rsidRPr="00145D9D" w:rsidRDefault="00894836" w:rsidP="00093D25">
      <w:pPr>
        <w:spacing w:line="20" w:lineRule="exact"/>
        <w:jc w:val="center"/>
        <w:rPr>
          <w:rFonts w:ascii="黑体" w:eastAsia="黑体" w:hAnsi="黑体"/>
          <w:sz w:val="32"/>
          <w:szCs w:val="32"/>
        </w:rPr>
      </w:pPr>
      <w:bookmarkStart w:id="21" w:name="BookMark4"/>
      <w:bookmarkEnd w:id="20"/>
    </w:p>
    <w:p w14:paraId="2D66606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B633A449FC046B6BFA6A58B6D659149"/>
        </w:placeholder>
      </w:sdtPr>
      <w:sdtEndPr/>
      <w:sdtContent>
        <w:bookmarkStart w:id="22" w:name="NEW_STAND_NAME" w:displacedByCustomXml="prev"/>
        <w:p w14:paraId="4B8C9978" w14:textId="77777777" w:rsidR="00F26B7E" w:rsidRPr="00F26B7E" w:rsidRDefault="003D5DFC" w:rsidP="003D5DFC">
          <w:pPr>
            <w:pStyle w:val="afffffffff8"/>
            <w:spacing w:beforeLines="1" w:before="2" w:afterLines="220" w:after="528"/>
          </w:pPr>
          <w:r>
            <w:rPr>
              <w:rFonts w:hint="eastAsia"/>
            </w:rPr>
            <w:t>兴安盟沙果果脯质量要求</w:t>
          </w:r>
        </w:p>
      </w:sdtContent>
    </w:sdt>
    <w:bookmarkEnd w:id="22" w:displacedByCustomXml="prev"/>
    <w:p w14:paraId="6BE872D3"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14:paraId="4F89E783" w14:textId="172A5F6F" w:rsidR="003D5DFC" w:rsidRDefault="003D5DFC" w:rsidP="003D5DFC">
      <w:pPr>
        <w:pStyle w:val="affffb"/>
        <w:ind w:firstLine="420"/>
      </w:pPr>
      <w:bookmarkStart w:id="32" w:name="_Toc17233326"/>
      <w:bookmarkStart w:id="33" w:name="_Toc17233334"/>
      <w:bookmarkStart w:id="34" w:name="_Toc24884212"/>
      <w:bookmarkStart w:id="35" w:name="_Toc24884219"/>
      <w:bookmarkStart w:id="36" w:name="_Toc26648466"/>
      <w:r>
        <w:rPr>
          <w:rFonts w:hint="eastAsia"/>
        </w:rPr>
        <w:t>本</w:t>
      </w:r>
      <w:r w:rsidR="000D2E38">
        <w:rPr>
          <w:rFonts w:hint="eastAsia"/>
        </w:rPr>
        <w:t>文件</w:t>
      </w:r>
      <w:r>
        <w:rPr>
          <w:rFonts w:hint="eastAsia"/>
        </w:rPr>
        <w:t>规定了沙果果脯的水分含量、糖分含量、酸度、维生素C含量及卫生安全指标。</w:t>
      </w:r>
    </w:p>
    <w:p w14:paraId="788364ED" w14:textId="46B9873E" w:rsidR="008B0C9C" w:rsidRDefault="003D5DFC" w:rsidP="003D5DFC">
      <w:pPr>
        <w:pStyle w:val="affffb"/>
        <w:ind w:firstLine="420"/>
      </w:pPr>
      <w:r>
        <w:rPr>
          <w:rFonts w:hint="eastAsia"/>
        </w:rPr>
        <w:t>本</w:t>
      </w:r>
      <w:r w:rsidR="000D2E38">
        <w:rPr>
          <w:rFonts w:hint="eastAsia"/>
        </w:rPr>
        <w:t>文件</w:t>
      </w:r>
      <w:r>
        <w:rPr>
          <w:rFonts w:hint="eastAsia"/>
        </w:rPr>
        <w:t>适用于沙果果脯的生产与流通。</w:t>
      </w:r>
    </w:p>
    <w:p w14:paraId="63C3DE38" w14:textId="77777777" w:rsidR="00E2552F" w:rsidRDefault="00E2552F" w:rsidP="00A77CCB">
      <w:pPr>
        <w:pStyle w:val="affc"/>
        <w:spacing w:before="240" w:after="240"/>
      </w:pPr>
      <w:bookmarkStart w:id="37" w:name="_Toc26718931"/>
      <w:bookmarkStart w:id="38" w:name="_Toc269865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32A1C25BCA74056AF791DB72F5D3D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C30E993"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8D310F" w14:textId="77B9C55B" w:rsidR="003D5DFC" w:rsidRDefault="003D5DFC" w:rsidP="000D2E38">
      <w:pPr>
        <w:pStyle w:val="affffb"/>
        <w:ind w:firstLine="420"/>
      </w:pPr>
      <w:r>
        <w:rPr>
          <w:rFonts w:hint="eastAsia"/>
        </w:rPr>
        <w:t>GB/T 191</w:t>
      </w:r>
      <w:r w:rsidR="000D2E38">
        <w:t xml:space="preserve"> </w:t>
      </w:r>
      <w:r>
        <w:rPr>
          <w:rFonts w:hint="eastAsia"/>
        </w:rPr>
        <w:t xml:space="preserve"> 包装储运图示标志</w:t>
      </w:r>
    </w:p>
    <w:p w14:paraId="599FB6DB" w14:textId="33A8FF70" w:rsidR="003D5DFC" w:rsidRDefault="003D5DFC" w:rsidP="000D2E38">
      <w:pPr>
        <w:pStyle w:val="affffb"/>
        <w:ind w:firstLine="420"/>
      </w:pPr>
      <w:r>
        <w:rPr>
          <w:rFonts w:hint="eastAsia"/>
        </w:rPr>
        <w:t xml:space="preserve">GB 2760 </w:t>
      </w:r>
      <w:r w:rsidR="000D2E38">
        <w:t xml:space="preserve"> </w:t>
      </w:r>
      <w:r>
        <w:rPr>
          <w:rFonts w:hint="eastAsia"/>
        </w:rPr>
        <w:t>食品添加剂使用卫生标准</w:t>
      </w:r>
    </w:p>
    <w:p w14:paraId="5F36E86B" w14:textId="212B89F7" w:rsidR="003D5DFC" w:rsidRDefault="003D5DFC" w:rsidP="000D2E38">
      <w:pPr>
        <w:pStyle w:val="affffb"/>
        <w:ind w:firstLine="420"/>
      </w:pPr>
      <w:r>
        <w:rPr>
          <w:rFonts w:hint="eastAsia"/>
        </w:rPr>
        <w:t xml:space="preserve">GB 2762 </w:t>
      </w:r>
      <w:r w:rsidR="000D2E38">
        <w:t xml:space="preserve"> </w:t>
      </w:r>
      <w:r>
        <w:rPr>
          <w:rFonts w:hint="eastAsia"/>
        </w:rPr>
        <w:t>食品中污染物限量</w:t>
      </w:r>
    </w:p>
    <w:p w14:paraId="587F2A2F" w14:textId="6EAC4231" w:rsidR="003D5DFC" w:rsidRDefault="003D5DFC" w:rsidP="000D2E38">
      <w:pPr>
        <w:pStyle w:val="affffb"/>
        <w:ind w:firstLine="420"/>
      </w:pPr>
      <w:r>
        <w:rPr>
          <w:rFonts w:hint="eastAsia"/>
        </w:rPr>
        <w:t xml:space="preserve">GB 2763 </w:t>
      </w:r>
      <w:r w:rsidR="000D2E38">
        <w:t xml:space="preserve"> </w:t>
      </w:r>
      <w:r>
        <w:rPr>
          <w:rFonts w:hint="eastAsia"/>
        </w:rPr>
        <w:t>食品中农药最大残留限量</w:t>
      </w:r>
    </w:p>
    <w:p w14:paraId="21823AB2" w14:textId="63BB24CF" w:rsidR="003D5DFC" w:rsidRDefault="003D5DFC" w:rsidP="000D2E38">
      <w:pPr>
        <w:pStyle w:val="affffb"/>
        <w:ind w:firstLine="420"/>
      </w:pPr>
      <w:r>
        <w:rPr>
          <w:rFonts w:hint="eastAsia"/>
        </w:rPr>
        <w:t xml:space="preserve">GB 4789.2-2016 </w:t>
      </w:r>
      <w:r w:rsidR="000D2E38">
        <w:t xml:space="preserve"> </w:t>
      </w:r>
      <w:r>
        <w:rPr>
          <w:rFonts w:hint="eastAsia"/>
        </w:rPr>
        <w:t>食品卫生微生物学检验菌落总数测定</w:t>
      </w:r>
    </w:p>
    <w:p w14:paraId="1C128E8A" w14:textId="0ADD0F20" w:rsidR="003D5DFC" w:rsidRDefault="003D5DFC" w:rsidP="000D2E38">
      <w:pPr>
        <w:pStyle w:val="affffb"/>
        <w:ind w:firstLine="420"/>
      </w:pPr>
      <w:r>
        <w:rPr>
          <w:rFonts w:hint="eastAsia"/>
        </w:rPr>
        <w:t xml:space="preserve">GB 4789.3-2016 </w:t>
      </w:r>
      <w:r w:rsidR="000D2E38">
        <w:t xml:space="preserve"> </w:t>
      </w:r>
      <w:r>
        <w:rPr>
          <w:rFonts w:hint="eastAsia"/>
        </w:rPr>
        <w:t>食品卫生微生物学检验大肠菌群测定</w:t>
      </w:r>
    </w:p>
    <w:p w14:paraId="0EF30FBD" w14:textId="603B8969" w:rsidR="003D5DFC" w:rsidRDefault="003D5DFC" w:rsidP="000D2E38">
      <w:pPr>
        <w:pStyle w:val="affffb"/>
        <w:ind w:firstLine="420"/>
      </w:pPr>
      <w:r>
        <w:rPr>
          <w:rFonts w:hint="eastAsia"/>
        </w:rPr>
        <w:t xml:space="preserve">GB 5009.3-2016 </w:t>
      </w:r>
      <w:r w:rsidR="000D2E38">
        <w:t xml:space="preserve"> </w:t>
      </w:r>
      <w:r>
        <w:rPr>
          <w:rFonts w:hint="eastAsia"/>
        </w:rPr>
        <w:t>食品安全国家标准 食品中水分的测定</w:t>
      </w:r>
    </w:p>
    <w:p w14:paraId="1DAF83B4" w14:textId="78DF6B9C" w:rsidR="003D5DFC" w:rsidRDefault="003D5DFC" w:rsidP="000D2E38">
      <w:pPr>
        <w:pStyle w:val="affffb"/>
        <w:ind w:firstLine="420"/>
      </w:pPr>
      <w:r>
        <w:rPr>
          <w:rFonts w:hint="eastAsia"/>
        </w:rPr>
        <w:t xml:space="preserve">GB 5009.239-2016 </w:t>
      </w:r>
      <w:r w:rsidR="000D2E38">
        <w:t xml:space="preserve"> </w:t>
      </w:r>
      <w:r>
        <w:rPr>
          <w:rFonts w:hint="eastAsia"/>
        </w:rPr>
        <w:t>食品安全国家标准 食品中酸度的测定</w:t>
      </w:r>
    </w:p>
    <w:p w14:paraId="715C5326" w14:textId="307299D2" w:rsidR="003D5DFC" w:rsidRDefault="003D5DFC" w:rsidP="000D2E38">
      <w:pPr>
        <w:pStyle w:val="affffb"/>
        <w:ind w:firstLine="420"/>
      </w:pPr>
      <w:r>
        <w:rPr>
          <w:rFonts w:hint="eastAsia"/>
        </w:rPr>
        <w:t xml:space="preserve">GB 5413.18-2010 </w:t>
      </w:r>
      <w:r w:rsidR="000D2E38">
        <w:t xml:space="preserve"> </w:t>
      </w:r>
      <w:r>
        <w:rPr>
          <w:rFonts w:hint="eastAsia"/>
        </w:rPr>
        <w:t>食品安全国家标准 婴幼儿食品和乳品中维生素C的测定</w:t>
      </w:r>
    </w:p>
    <w:p w14:paraId="7DEED2EF" w14:textId="53764893" w:rsidR="00AA6EC9" w:rsidRDefault="003D5DFC" w:rsidP="000D2E38">
      <w:pPr>
        <w:pStyle w:val="affffb"/>
        <w:ind w:firstLine="420"/>
      </w:pPr>
      <w:r>
        <w:rPr>
          <w:rFonts w:hint="eastAsia"/>
        </w:rPr>
        <w:t xml:space="preserve">GB 7718 </w:t>
      </w:r>
      <w:r w:rsidR="000D2E38">
        <w:t xml:space="preserve"> </w:t>
      </w:r>
      <w:r>
        <w:rPr>
          <w:rFonts w:hint="eastAsia"/>
        </w:rPr>
        <w:t>食品安全国家标准预包装食品标签通则</w:t>
      </w:r>
    </w:p>
    <w:p w14:paraId="75E76ABD" w14:textId="3146837C" w:rsidR="000D2E38" w:rsidRPr="008A57E6" w:rsidRDefault="000D2E38" w:rsidP="000D2E38">
      <w:pPr>
        <w:pStyle w:val="affffb"/>
        <w:ind w:firstLine="420"/>
      </w:pPr>
      <w:r>
        <w:rPr>
          <w:rFonts w:hint="eastAsia"/>
        </w:rPr>
        <w:t xml:space="preserve">JJF 1070 </w:t>
      </w:r>
      <w:r>
        <w:t xml:space="preserve"> </w:t>
      </w:r>
      <w:r>
        <w:rPr>
          <w:rFonts w:hint="eastAsia"/>
        </w:rPr>
        <w:t>定量包装商品净含量计量检验规则</w:t>
      </w:r>
    </w:p>
    <w:p w14:paraId="4E1F1E06" w14:textId="77777777" w:rsidR="00B265BC" w:rsidRPr="00E030F9" w:rsidRDefault="00FD59EB" w:rsidP="00FD59EB">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7543F23098F84224ABB3EE24DF1718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ACFA81F" w14:textId="77777777" w:rsidR="003C010C" w:rsidRDefault="003D5DFC" w:rsidP="00BA263B">
          <w:pPr>
            <w:pStyle w:val="affffb"/>
            <w:ind w:firstLine="420"/>
          </w:pPr>
          <w:r>
            <w:t>下列术语和定义适用于本文件。</w:t>
          </w:r>
        </w:p>
      </w:sdtContent>
    </w:sdt>
    <w:p w14:paraId="61BDDDA4" w14:textId="77777777" w:rsidR="000D2E38" w:rsidRDefault="000D2E38" w:rsidP="003D5DFC">
      <w:pPr>
        <w:pStyle w:val="affd"/>
        <w:spacing w:before="120" w:after="120"/>
      </w:pPr>
    </w:p>
    <w:p w14:paraId="2B715BDE" w14:textId="0CB9994A" w:rsidR="003D5DFC" w:rsidRDefault="003D5DFC" w:rsidP="000D2E38">
      <w:pPr>
        <w:pStyle w:val="affd"/>
        <w:numPr>
          <w:ilvl w:val="0"/>
          <w:numId w:val="0"/>
        </w:numPr>
        <w:spacing w:before="120" w:after="120"/>
        <w:ind w:firstLineChars="200" w:firstLine="420"/>
      </w:pPr>
      <w:r>
        <w:rPr>
          <w:rFonts w:hint="eastAsia"/>
        </w:rPr>
        <w:t>沙果果脯</w:t>
      </w:r>
      <w:r w:rsidR="00EB6774">
        <w:rPr>
          <w:rFonts w:hint="eastAsia"/>
        </w:rPr>
        <w:t xml:space="preserve"> </w:t>
      </w:r>
      <w:r w:rsidR="00EB6774">
        <w:t xml:space="preserve"> </w:t>
      </w:r>
      <w:r w:rsidR="00EB6774">
        <w:rPr>
          <w:rFonts w:hint="eastAsia"/>
        </w:rPr>
        <w:t>p</w:t>
      </w:r>
      <w:r w:rsidR="00EB6774" w:rsidRPr="00EB6774">
        <w:t>reserved sand fruit</w:t>
      </w:r>
    </w:p>
    <w:p w14:paraId="36DE2CBD" w14:textId="77777777" w:rsidR="003D5DFC" w:rsidRDefault="003D5DFC" w:rsidP="003D5DFC">
      <w:pPr>
        <w:pStyle w:val="affffb"/>
        <w:ind w:firstLine="420"/>
      </w:pPr>
      <w:r>
        <w:rPr>
          <w:rFonts w:hint="eastAsia"/>
        </w:rPr>
        <w:t>沙果原料经糖渍、干燥等工艺制成的略有透明感的制品。</w:t>
      </w:r>
    </w:p>
    <w:p w14:paraId="04672761" w14:textId="77777777" w:rsidR="003D5DFC" w:rsidRDefault="003D5DFC" w:rsidP="003D5DFC">
      <w:pPr>
        <w:pStyle w:val="affc"/>
        <w:spacing w:before="240" w:after="240"/>
      </w:pPr>
      <w:r>
        <w:rPr>
          <w:rFonts w:hint="eastAsia"/>
        </w:rPr>
        <w:t>质量要求</w:t>
      </w:r>
    </w:p>
    <w:p w14:paraId="045E6A1E" w14:textId="77777777" w:rsidR="003D5DFC" w:rsidRDefault="003D5DFC" w:rsidP="003D5DFC">
      <w:pPr>
        <w:pStyle w:val="affd"/>
        <w:spacing w:before="120" w:after="120"/>
      </w:pPr>
      <w:r>
        <w:rPr>
          <w:rFonts w:hint="eastAsia"/>
        </w:rPr>
        <w:t>感官要求</w:t>
      </w:r>
    </w:p>
    <w:p w14:paraId="3519A504" w14:textId="77777777" w:rsidR="003D5DFC" w:rsidRDefault="003D5DFC" w:rsidP="003D5DFC">
      <w:pPr>
        <w:pStyle w:val="affffb"/>
        <w:ind w:firstLine="420"/>
      </w:pPr>
      <w:r>
        <w:rPr>
          <w:rFonts w:hint="eastAsia"/>
        </w:rPr>
        <w:t>感官要求应符合表1规定。</w:t>
      </w:r>
    </w:p>
    <w:p w14:paraId="33DC530F" w14:textId="7DDEFEF5" w:rsidR="004B3E93" w:rsidRDefault="003D5DFC" w:rsidP="007E58A1">
      <w:pPr>
        <w:pStyle w:val="aff2"/>
        <w:spacing w:before="120" w:after="120"/>
      </w:pPr>
      <w:r>
        <w:rPr>
          <w:rFonts w:hint="eastAsia"/>
        </w:rPr>
        <w:t>感官要求</w:t>
      </w:r>
    </w:p>
    <w:tbl>
      <w:tblPr>
        <w:tblStyle w:val="afffffffffc"/>
        <w:tblW w:w="0" w:type="auto"/>
        <w:tblInd w:w="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43"/>
        <w:gridCol w:w="7371"/>
      </w:tblGrid>
      <w:tr w:rsidR="003D5DFC" w:rsidRPr="007E58A1" w14:paraId="3F16BA6E" w14:textId="77777777" w:rsidTr="007E58A1">
        <w:trPr>
          <w:trHeight w:val="318"/>
          <w:tblHeader/>
        </w:trPr>
        <w:tc>
          <w:tcPr>
            <w:tcW w:w="1843" w:type="dxa"/>
            <w:tcBorders>
              <w:top w:val="single" w:sz="8" w:space="0" w:color="auto"/>
              <w:bottom w:val="single" w:sz="8" w:space="0" w:color="auto"/>
            </w:tcBorders>
            <w:shd w:val="clear" w:color="auto" w:fill="auto"/>
            <w:vAlign w:val="center"/>
          </w:tcPr>
          <w:p w14:paraId="266B40AA" w14:textId="77777777" w:rsidR="003D5DFC" w:rsidRPr="007E58A1" w:rsidRDefault="003D5DFC" w:rsidP="007E58A1">
            <w:pPr>
              <w:pStyle w:val="afffffffff9"/>
            </w:pPr>
            <w:r w:rsidRPr="007E58A1">
              <w:rPr>
                <w:rFonts w:hint="eastAsia"/>
              </w:rPr>
              <w:t>项目</w:t>
            </w:r>
          </w:p>
        </w:tc>
        <w:tc>
          <w:tcPr>
            <w:tcW w:w="7371" w:type="dxa"/>
            <w:tcBorders>
              <w:top w:val="single" w:sz="8" w:space="0" w:color="auto"/>
              <w:bottom w:val="single" w:sz="8" w:space="0" w:color="auto"/>
            </w:tcBorders>
            <w:shd w:val="clear" w:color="auto" w:fill="auto"/>
            <w:vAlign w:val="center"/>
          </w:tcPr>
          <w:p w14:paraId="7B9C87E8" w14:textId="77777777" w:rsidR="003D5DFC" w:rsidRPr="007E58A1" w:rsidRDefault="003D5DFC" w:rsidP="007E58A1">
            <w:pPr>
              <w:pStyle w:val="afffffffff9"/>
            </w:pPr>
            <w:r w:rsidRPr="007E58A1">
              <w:rPr>
                <w:rFonts w:hint="eastAsia"/>
              </w:rPr>
              <w:t>要求</w:t>
            </w:r>
          </w:p>
        </w:tc>
      </w:tr>
      <w:tr w:rsidR="003D5DFC" w:rsidRPr="007E58A1" w14:paraId="74B4F3D3" w14:textId="77777777" w:rsidTr="007E58A1">
        <w:trPr>
          <w:trHeight w:val="252"/>
        </w:trPr>
        <w:tc>
          <w:tcPr>
            <w:tcW w:w="1843" w:type="dxa"/>
            <w:tcBorders>
              <w:top w:val="single" w:sz="8" w:space="0" w:color="auto"/>
            </w:tcBorders>
            <w:shd w:val="clear" w:color="auto" w:fill="auto"/>
            <w:vAlign w:val="center"/>
          </w:tcPr>
          <w:p w14:paraId="65FADE35" w14:textId="77777777" w:rsidR="003D5DFC" w:rsidRPr="007E58A1" w:rsidRDefault="003D5DFC" w:rsidP="007E58A1">
            <w:pPr>
              <w:pStyle w:val="afffffffff9"/>
            </w:pPr>
            <w:r w:rsidRPr="007E58A1">
              <w:rPr>
                <w:rFonts w:hint="eastAsia"/>
              </w:rPr>
              <w:t>色泽</w:t>
            </w:r>
          </w:p>
        </w:tc>
        <w:tc>
          <w:tcPr>
            <w:tcW w:w="7371" w:type="dxa"/>
            <w:tcBorders>
              <w:top w:val="single" w:sz="8" w:space="0" w:color="auto"/>
            </w:tcBorders>
            <w:shd w:val="clear" w:color="auto" w:fill="auto"/>
            <w:vAlign w:val="center"/>
          </w:tcPr>
          <w:p w14:paraId="642B85B2" w14:textId="77777777" w:rsidR="003D5DFC" w:rsidRPr="007E58A1" w:rsidRDefault="003D5DFC" w:rsidP="007E58A1">
            <w:pPr>
              <w:pStyle w:val="afffffffff9"/>
            </w:pPr>
            <w:r w:rsidRPr="007E58A1">
              <w:rPr>
                <w:rFonts w:hint="eastAsia"/>
              </w:rPr>
              <w:t>具有该品种经糖渍后所应有的天然色泽</w:t>
            </w:r>
          </w:p>
        </w:tc>
      </w:tr>
      <w:tr w:rsidR="003D5DFC" w:rsidRPr="007E58A1" w14:paraId="7013A5C3" w14:textId="77777777" w:rsidTr="007E58A1">
        <w:trPr>
          <w:trHeight w:val="282"/>
        </w:trPr>
        <w:tc>
          <w:tcPr>
            <w:tcW w:w="1843" w:type="dxa"/>
            <w:shd w:val="clear" w:color="auto" w:fill="auto"/>
            <w:vAlign w:val="center"/>
          </w:tcPr>
          <w:p w14:paraId="5CFAD0A6" w14:textId="77777777" w:rsidR="003D5DFC" w:rsidRPr="007E58A1" w:rsidRDefault="003D5DFC" w:rsidP="007E58A1">
            <w:pPr>
              <w:pStyle w:val="afffffffff9"/>
            </w:pPr>
            <w:r w:rsidRPr="007E58A1">
              <w:rPr>
                <w:rFonts w:hint="eastAsia"/>
              </w:rPr>
              <w:t>组织形态</w:t>
            </w:r>
          </w:p>
        </w:tc>
        <w:tc>
          <w:tcPr>
            <w:tcW w:w="7371" w:type="dxa"/>
            <w:shd w:val="clear" w:color="auto" w:fill="auto"/>
            <w:vAlign w:val="center"/>
          </w:tcPr>
          <w:p w14:paraId="1D2358D5" w14:textId="25CED51E" w:rsidR="003D5DFC" w:rsidRPr="007E58A1" w:rsidRDefault="003D5DFC" w:rsidP="007E58A1">
            <w:pPr>
              <w:pStyle w:val="afffffffff9"/>
            </w:pPr>
            <w:r w:rsidRPr="007E58A1">
              <w:rPr>
                <w:rFonts w:hint="eastAsia"/>
              </w:rPr>
              <w:t>块型完整、糖分渗透均匀</w:t>
            </w:r>
            <w:r w:rsidR="007E58A1">
              <w:rPr>
                <w:rFonts w:hint="eastAsia"/>
              </w:rPr>
              <w:t>，</w:t>
            </w:r>
            <w:r w:rsidRPr="007E58A1">
              <w:rPr>
                <w:rFonts w:hint="eastAsia"/>
              </w:rPr>
              <w:t>有透明感，大小、厚度基本一致，无较大表面缺陷</w:t>
            </w:r>
          </w:p>
        </w:tc>
      </w:tr>
      <w:tr w:rsidR="003D5DFC" w:rsidRPr="007E58A1" w14:paraId="7F407E18" w14:textId="77777777" w:rsidTr="007E58A1">
        <w:trPr>
          <w:trHeight w:val="272"/>
        </w:trPr>
        <w:tc>
          <w:tcPr>
            <w:tcW w:w="1843" w:type="dxa"/>
            <w:shd w:val="clear" w:color="auto" w:fill="auto"/>
            <w:vAlign w:val="center"/>
          </w:tcPr>
          <w:p w14:paraId="3CCB277F" w14:textId="77777777" w:rsidR="003D5DFC" w:rsidRPr="007E58A1" w:rsidRDefault="003D5DFC" w:rsidP="007E58A1">
            <w:pPr>
              <w:pStyle w:val="afffffffff9"/>
            </w:pPr>
            <w:r w:rsidRPr="007E58A1">
              <w:rPr>
                <w:rFonts w:hint="eastAsia"/>
              </w:rPr>
              <w:t>滋味与气味</w:t>
            </w:r>
          </w:p>
        </w:tc>
        <w:tc>
          <w:tcPr>
            <w:tcW w:w="7371" w:type="dxa"/>
            <w:shd w:val="clear" w:color="auto" w:fill="auto"/>
            <w:vAlign w:val="center"/>
          </w:tcPr>
          <w:p w14:paraId="58B6FE24" w14:textId="77777777" w:rsidR="003D5DFC" w:rsidRPr="007E58A1" w:rsidRDefault="003D5DFC" w:rsidP="007E58A1">
            <w:pPr>
              <w:pStyle w:val="afffffffff9"/>
            </w:pPr>
            <w:r w:rsidRPr="007E58A1">
              <w:rPr>
                <w:rFonts w:hint="eastAsia"/>
              </w:rPr>
              <w:t>具有该品种应有的滋味与气味，酸甜适口，无异味</w:t>
            </w:r>
          </w:p>
        </w:tc>
      </w:tr>
      <w:tr w:rsidR="003D5DFC" w:rsidRPr="007E58A1" w14:paraId="1FDAC99C" w14:textId="77777777" w:rsidTr="007E58A1">
        <w:trPr>
          <w:trHeight w:val="276"/>
        </w:trPr>
        <w:tc>
          <w:tcPr>
            <w:tcW w:w="1843" w:type="dxa"/>
            <w:tcBorders>
              <w:bottom w:val="single" w:sz="8" w:space="0" w:color="auto"/>
            </w:tcBorders>
            <w:shd w:val="clear" w:color="auto" w:fill="auto"/>
            <w:vAlign w:val="center"/>
          </w:tcPr>
          <w:p w14:paraId="683268CF" w14:textId="77777777" w:rsidR="003D5DFC" w:rsidRPr="007E58A1" w:rsidRDefault="003D5DFC" w:rsidP="007E58A1">
            <w:pPr>
              <w:pStyle w:val="afffffffff9"/>
            </w:pPr>
            <w:r w:rsidRPr="007E58A1">
              <w:rPr>
                <w:rFonts w:hint="eastAsia"/>
              </w:rPr>
              <w:t>杂质</w:t>
            </w:r>
          </w:p>
        </w:tc>
        <w:tc>
          <w:tcPr>
            <w:tcW w:w="7371" w:type="dxa"/>
            <w:tcBorders>
              <w:bottom w:val="single" w:sz="8" w:space="0" w:color="auto"/>
            </w:tcBorders>
            <w:shd w:val="clear" w:color="auto" w:fill="auto"/>
            <w:vAlign w:val="center"/>
          </w:tcPr>
          <w:p w14:paraId="70EBC468" w14:textId="77777777" w:rsidR="003D5DFC" w:rsidRPr="007E58A1" w:rsidRDefault="003D5DFC" w:rsidP="007E58A1">
            <w:pPr>
              <w:pStyle w:val="afffffffff9"/>
            </w:pPr>
            <w:r w:rsidRPr="007E58A1">
              <w:rPr>
                <w:rFonts w:hint="eastAsia"/>
              </w:rPr>
              <w:t>无肉眼可见外来杂质</w:t>
            </w:r>
          </w:p>
        </w:tc>
      </w:tr>
    </w:tbl>
    <w:p w14:paraId="27753B04" w14:textId="77777777" w:rsidR="00DC6ABC" w:rsidRDefault="00DC6ABC" w:rsidP="00DC6ABC">
      <w:pPr>
        <w:pStyle w:val="affd"/>
        <w:spacing w:before="120" w:after="120"/>
      </w:pPr>
      <w:r>
        <w:rPr>
          <w:rFonts w:hint="eastAsia"/>
        </w:rPr>
        <w:t>理化要求</w:t>
      </w:r>
    </w:p>
    <w:p w14:paraId="5765DE05" w14:textId="05388870" w:rsidR="00DC6ABC" w:rsidRDefault="00DC6ABC" w:rsidP="00DC6ABC">
      <w:pPr>
        <w:pStyle w:val="affffb"/>
        <w:ind w:firstLine="420"/>
      </w:pPr>
      <w:r>
        <w:rPr>
          <w:rFonts w:hint="eastAsia"/>
        </w:rPr>
        <w:t>理化要求应符合表2规定。</w:t>
      </w:r>
    </w:p>
    <w:p w14:paraId="64D6D6E6" w14:textId="77777777" w:rsidR="007E58A1" w:rsidRDefault="007E58A1" w:rsidP="00DC6ABC">
      <w:pPr>
        <w:pStyle w:val="affffb"/>
        <w:ind w:firstLine="420"/>
      </w:pPr>
    </w:p>
    <w:p w14:paraId="7A035049" w14:textId="30030158" w:rsidR="002A1260" w:rsidRDefault="00DC6ABC" w:rsidP="007E58A1">
      <w:pPr>
        <w:pStyle w:val="aff2"/>
        <w:spacing w:before="120" w:after="120"/>
      </w:pPr>
      <w:r>
        <w:rPr>
          <w:rFonts w:hint="eastAsia"/>
        </w:rPr>
        <w:lastRenderedPageBreak/>
        <w:t>理化要求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79"/>
        <w:gridCol w:w="5598"/>
      </w:tblGrid>
      <w:tr w:rsidR="00DC6ABC" w14:paraId="759E46F8" w14:textId="77777777" w:rsidTr="007E58A1">
        <w:trPr>
          <w:tblHeader/>
          <w:jc w:val="center"/>
        </w:trPr>
        <w:tc>
          <w:tcPr>
            <w:tcW w:w="3579" w:type="dxa"/>
            <w:tcBorders>
              <w:top w:val="single" w:sz="8" w:space="0" w:color="auto"/>
              <w:bottom w:val="single" w:sz="8" w:space="0" w:color="auto"/>
            </w:tcBorders>
            <w:shd w:val="clear" w:color="auto" w:fill="auto"/>
            <w:vAlign w:val="center"/>
          </w:tcPr>
          <w:p w14:paraId="6C2C04FE" w14:textId="77777777" w:rsidR="00DC6ABC" w:rsidRDefault="00DC6ABC" w:rsidP="00DC6ABC">
            <w:pPr>
              <w:pStyle w:val="afffffffff9"/>
            </w:pPr>
            <w:r>
              <w:rPr>
                <w:rFonts w:hint="eastAsia"/>
              </w:rPr>
              <w:t>项目</w:t>
            </w:r>
          </w:p>
        </w:tc>
        <w:tc>
          <w:tcPr>
            <w:tcW w:w="5598" w:type="dxa"/>
            <w:tcBorders>
              <w:top w:val="single" w:sz="8" w:space="0" w:color="auto"/>
              <w:bottom w:val="single" w:sz="8" w:space="0" w:color="auto"/>
            </w:tcBorders>
            <w:shd w:val="clear" w:color="auto" w:fill="auto"/>
            <w:vAlign w:val="center"/>
          </w:tcPr>
          <w:p w14:paraId="6FC86381" w14:textId="77777777" w:rsidR="00DC6ABC" w:rsidRDefault="00DC6ABC" w:rsidP="00DC6ABC">
            <w:pPr>
              <w:pStyle w:val="afffffffff9"/>
            </w:pPr>
            <w:r>
              <w:rPr>
                <w:rFonts w:hint="eastAsia"/>
              </w:rPr>
              <w:t>要求</w:t>
            </w:r>
          </w:p>
        </w:tc>
      </w:tr>
      <w:tr w:rsidR="00DC6ABC" w14:paraId="59B8FBE7" w14:textId="77777777" w:rsidTr="007E58A1">
        <w:trPr>
          <w:jc w:val="center"/>
        </w:trPr>
        <w:tc>
          <w:tcPr>
            <w:tcW w:w="3579" w:type="dxa"/>
            <w:tcBorders>
              <w:top w:val="single" w:sz="8" w:space="0" w:color="auto"/>
            </w:tcBorders>
            <w:shd w:val="clear" w:color="auto" w:fill="auto"/>
            <w:vAlign w:val="center"/>
          </w:tcPr>
          <w:p w14:paraId="541582B7" w14:textId="77777777" w:rsidR="00DC6ABC" w:rsidRDefault="00DC6ABC" w:rsidP="00DC6ABC">
            <w:pPr>
              <w:pStyle w:val="afffffffff9"/>
            </w:pPr>
            <w:r w:rsidRPr="00DC6ABC">
              <w:rPr>
                <w:rFonts w:hint="eastAsia"/>
              </w:rPr>
              <w:t>水分，%</w:t>
            </w:r>
          </w:p>
        </w:tc>
        <w:tc>
          <w:tcPr>
            <w:tcW w:w="5598" w:type="dxa"/>
            <w:tcBorders>
              <w:top w:val="single" w:sz="8" w:space="0" w:color="auto"/>
            </w:tcBorders>
            <w:shd w:val="clear" w:color="auto" w:fill="auto"/>
            <w:vAlign w:val="center"/>
          </w:tcPr>
          <w:p w14:paraId="5844929A" w14:textId="77777777" w:rsidR="00DC6ABC" w:rsidRDefault="00DC6ABC" w:rsidP="00DC6ABC">
            <w:pPr>
              <w:pStyle w:val="afffffffff9"/>
            </w:pPr>
            <w:r w:rsidRPr="00DC6ABC">
              <w:rPr>
                <w:rFonts w:hint="eastAsia"/>
              </w:rPr>
              <w:t>≤23</w:t>
            </w:r>
          </w:p>
        </w:tc>
      </w:tr>
      <w:tr w:rsidR="00DC6ABC" w14:paraId="746F55AD" w14:textId="77777777" w:rsidTr="007E58A1">
        <w:trPr>
          <w:jc w:val="center"/>
        </w:trPr>
        <w:tc>
          <w:tcPr>
            <w:tcW w:w="3579" w:type="dxa"/>
            <w:shd w:val="clear" w:color="auto" w:fill="auto"/>
            <w:vAlign w:val="center"/>
          </w:tcPr>
          <w:p w14:paraId="28A4C495" w14:textId="77777777" w:rsidR="00DC6ABC" w:rsidRDefault="00DC6ABC" w:rsidP="00DC6ABC">
            <w:pPr>
              <w:pStyle w:val="afffffffff9"/>
            </w:pPr>
            <w:r w:rsidRPr="00DC6ABC">
              <w:rPr>
                <w:rFonts w:hint="eastAsia"/>
              </w:rPr>
              <w:t>总糖，%</w:t>
            </w:r>
          </w:p>
        </w:tc>
        <w:tc>
          <w:tcPr>
            <w:tcW w:w="5598" w:type="dxa"/>
            <w:shd w:val="clear" w:color="auto" w:fill="auto"/>
            <w:vAlign w:val="center"/>
          </w:tcPr>
          <w:p w14:paraId="54163EAD" w14:textId="4A851510" w:rsidR="00DC6ABC" w:rsidRDefault="00DC6ABC" w:rsidP="00DC6ABC">
            <w:pPr>
              <w:pStyle w:val="afffffffff9"/>
            </w:pPr>
            <w:r w:rsidRPr="00DC6ABC">
              <w:rPr>
                <w:rFonts w:hint="eastAsia"/>
              </w:rPr>
              <w:t>≤75</w:t>
            </w:r>
          </w:p>
        </w:tc>
      </w:tr>
      <w:tr w:rsidR="00DC6ABC" w14:paraId="111E9330" w14:textId="77777777" w:rsidTr="007E58A1">
        <w:trPr>
          <w:jc w:val="center"/>
        </w:trPr>
        <w:tc>
          <w:tcPr>
            <w:tcW w:w="3579" w:type="dxa"/>
            <w:shd w:val="clear" w:color="auto" w:fill="auto"/>
            <w:vAlign w:val="center"/>
          </w:tcPr>
          <w:p w14:paraId="6E36BE16" w14:textId="77777777" w:rsidR="00DC6ABC" w:rsidRDefault="00DC6ABC" w:rsidP="00DC6ABC">
            <w:pPr>
              <w:pStyle w:val="afffffffff9"/>
            </w:pPr>
            <w:r w:rsidRPr="00DC6ABC">
              <w:rPr>
                <w:rFonts w:hint="eastAsia"/>
              </w:rPr>
              <w:t>酸度，%</w:t>
            </w:r>
          </w:p>
        </w:tc>
        <w:tc>
          <w:tcPr>
            <w:tcW w:w="5598" w:type="dxa"/>
            <w:shd w:val="clear" w:color="auto" w:fill="auto"/>
            <w:vAlign w:val="center"/>
          </w:tcPr>
          <w:p w14:paraId="45275617" w14:textId="5991A62C" w:rsidR="00DC6ABC" w:rsidRDefault="00DC6ABC" w:rsidP="00DC6ABC">
            <w:pPr>
              <w:pStyle w:val="afffffffff9"/>
            </w:pPr>
            <w:r w:rsidRPr="00DC6ABC">
              <w:t>3.0</w:t>
            </w:r>
            <w:r w:rsidR="007E58A1" w:rsidRPr="007E58A1">
              <w:rPr>
                <w:rFonts w:hint="eastAsia"/>
              </w:rPr>
              <w:t>～</w:t>
            </w:r>
            <w:r w:rsidRPr="00DC6ABC">
              <w:t>3.5</w:t>
            </w:r>
          </w:p>
        </w:tc>
      </w:tr>
      <w:tr w:rsidR="00DC6ABC" w14:paraId="52B896E8" w14:textId="77777777" w:rsidTr="007E58A1">
        <w:trPr>
          <w:jc w:val="center"/>
        </w:trPr>
        <w:tc>
          <w:tcPr>
            <w:tcW w:w="3579" w:type="dxa"/>
            <w:shd w:val="clear" w:color="auto" w:fill="auto"/>
            <w:vAlign w:val="center"/>
          </w:tcPr>
          <w:p w14:paraId="5D016251" w14:textId="77777777" w:rsidR="00DC6ABC" w:rsidRDefault="00DC6ABC" w:rsidP="00DC6ABC">
            <w:pPr>
              <w:pStyle w:val="afffffffff9"/>
            </w:pPr>
            <w:r w:rsidRPr="00DC6ABC">
              <w:rPr>
                <w:rFonts w:hint="eastAsia"/>
              </w:rPr>
              <w:t>维生素C（mg/100g）</w:t>
            </w:r>
          </w:p>
        </w:tc>
        <w:tc>
          <w:tcPr>
            <w:tcW w:w="5598" w:type="dxa"/>
            <w:shd w:val="clear" w:color="auto" w:fill="auto"/>
            <w:vAlign w:val="center"/>
          </w:tcPr>
          <w:p w14:paraId="19259B04" w14:textId="3CA3AD26" w:rsidR="00DC6ABC" w:rsidRDefault="00DC6ABC" w:rsidP="00DC6ABC">
            <w:pPr>
              <w:pStyle w:val="afffffffff9"/>
            </w:pPr>
            <w:r w:rsidRPr="00DC6ABC">
              <w:t>4.0</w:t>
            </w:r>
            <w:r w:rsidR="007E58A1" w:rsidRPr="007E58A1">
              <w:rPr>
                <w:rFonts w:hint="eastAsia"/>
              </w:rPr>
              <w:t>～</w:t>
            </w:r>
            <w:r w:rsidRPr="00DC6ABC">
              <w:t>4.5</w:t>
            </w:r>
          </w:p>
        </w:tc>
      </w:tr>
      <w:tr w:rsidR="00DC6ABC" w14:paraId="7DCB39A9" w14:textId="77777777" w:rsidTr="007E58A1">
        <w:trPr>
          <w:jc w:val="center"/>
        </w:trPr>
        <w:tc>
          <w:tcPr>
            <w:tcW w:w="3579" w:type="dxa"/>
            <w:shd w:val="clear" w:color="auto" w:fill="auto"/>
            <w:vAlign w:val="center"/>
          </w:tcPr>
          <w:p w14:paraId="0E8233CD" w14:textId="77777777" w:rsidR="00DC6ABC" w:rsidRDefault="00DC6ABC" w:rsidP="00DC6ABC">
            <w:pPr>
              <w:pStyle w:val="afffffffff9"/>
            </w:pPr>
            <w:r w:rsidRPr="00DC6ABC">
              <w:rPr>
                <w:rFonts w:hint="eastAsia"/>
              </w:rPr>
              <w:t>净含量，g</w:t>
            </w:r>
          </w:p>
        </w:tc>
        <w:tc>
          <w:tcPr>
            <w:tcW w:w="5598" w:type="dxa"/>
            <w:shd w:val="clear" w:color="auto" w:fill="auto"/>
            <w:vAlign w:val="center"/>
          </w:tcPr>
          <w:p w14:paraId="3409FA11" w14:textId="77777777" w:rsidR="00DC6ABC" w:rsidRDefault="00DC6ABC" w:rsidP="00DC6ABC">
            <w:pPr>
              <w:pStyle w:val="afffffffff9"/>
            </w:pPr>
            <w:r w:rsidRPr="00DC6ABC">
              <w:rPr>
                <w:rFonts w:hint="eastAsia"/>
              </w:rPr>
              <w:t>按包装标识规定。负偏差符合国家包装商品计量规定</w:t>
            </w:r>
          </w:p>
        </w:tc>
      </w:tr>
    </w:tbl>
    <w:p w14:paraId="78700047" w14:textId="77777777" w:rsidR="00DC6ABC" w:rsidRDefault="00DC6ABC" w:rsidP="00DC6ABC">
      <w:pPr>
        <w:pStyle w:val="affd"/>
        <w:spacing w:before="120" w:after="120"/>
      </w:pPr>
      <w:r>
        <w:rPr>
          <w:rFonts w:hint="eastAsia"/>
        </w:rPr>
        <w:t>卫生要求</w:t>
      </w:r>
    </w:p>
    <w:p w14:paraId="7BC7959B" w14:textId="77777777" w:rsidR="00DC6ABC" w:rsidRDefault="00DC6ABC" w:rsidP="00DC6ABC">
      <w:pPr>
        <w:pStyle w:val="affffb"/>
        <w:ind w:firstLine="420"/>
      </w:pPr>
      <w:r>
        <w:rPr>
          <w:rFonts w:hint="eastAsia"/>
        </w:rPr>
        <w:t>沙果果脯中农药和污染物限量指标应符合GB 2762和GB 2763</w:t>
      </w:r>
      <w:r w:rsidR="00FF2D6D">
        <w:rPr>
          <w:rFonts w:hint="eastAsia"/>
        </w:rPr>
        <w:t>及</w:t>
      </w:r>
      <w:r>
        <w:rPr>
          <w:rFonts w:hint="eastAsia"/>
        </w:rPr>
        <w:t>相关标准的规定。</w:t>
      </w:r>
    </w:p>
    <w:p w14:paraId="32C35837" w14:textId="77777777" w:rsidR="00DC6ABC" w:rsidRDefault="00DC6ABC" w:rsidP="00DC6ABC">
      <w:pPr>
        <w:pStyle w:val="affc"/>
        <w:spacing w:before="240" w:after="240"/>
      </w:pPr>
      <w:r>
        <w:rPr>
          <w:rFonts w:hint="eastAsia"/>
        </w:rPr>
        <w:t>检验方法</w:t>
      </w:r>
    </w:p>
    <w:p w14:paraId="0B1C0808" w14:textId="77777777" w:rsidR="00DC6ABC" w:rsidRDefault="00DC6ABC" w:rsidP="00DC6ABC">
      <w:pPr>
        <w:pStyle w:val="affd"/>
        <w:spacing w:before="120" w:after="120"/>
      </w:pPr>
      <w:r>
        <w:rPr>
          <w:rFonts w:hint="eastAsia"/>
        </w:rPr>
        <w:t>样品处理</w:t>
      </w:r>
    </w:p>
    <w:p w14:paraId="4D6CCA69" w14:textId="77777777" w:rsidR="00DC6ABC" w:rsidRDefault="00DC6ABC" w:rsidP="00DC6ABC">
      <w:pPr>
        <w:pStyle w:val="affffb"/>
        <w:ind w:firstLine="420"/>
      </w:pPr>
      <w:r>
        <w:rPr>
          <w:rFonts w:hint="eastAsia"/>
        </w:rPr>
        <w:t>称取样品可食部分约200 g，剪碎、切碎或捣碎，充分混匀，装人干燥的磨口样品瓶内。如有浸液类样品应在称取样品前先用合适的圆筛沥干浸液(沥卤断线后1min)。</w:t>
      </w:r>
    </w:p>
    <w:p w14:paraId="619DFE20" w14:textId="77777777" w:rsidR="00DC6ABC" w:rsidRDefault="00DC6ABC" w:rsidP="00DC6ABC">
      <w:pPr>
        <w:pStyle w:val="affd"/>
        <w:spacing w:before="120" w:after="120"/>
      </w:pPr>
      <w:r>
        <w:rPr>
          <w:rFonts w:hint="eastAsia"/>
        </w:rPr>
        <w:t>滋味与气味</w:t>
      </w:r>
    </w:p>
    <w:p w14:paraId="052B059E" w14:textId="77777777" w:rsidR="00DC6ABC" w:rsidRDefault="00DC6ABC" w:rsidP="00DC6ABC">
      <w:pPr>
        <w:pStyle w:val="affffb"/>
        <w:ind w:firstLine="420"/>
      </w:pPr>
      <w:r>
        <w:rPr>
          <w:rFonts w:hint="eastAsia"/>
        </w:rPr>
        <w:t>嗅其气味，品尝其滋味。</w:t>
      </w:r>
    </w:p>
    <w:p w14:paraId="5E8338C4" w14:textId="77777777" w:rsidR="00DC6ABC" w:rsidRDefault="00DC6ABC" w:rsidP="00DC6ABC">
      <w:pPr>
        <w:pStyle w:val="affd"/>
        <w:spacing w:before="120" w:after="120"/>
      </w:pPr>
      <w:r>
        <w:rPr>
          <w:rFonts w:hint="eastAsia"/>
        </w:rPr>
        <w:t>净含量</w:t>
      </w:r>
    </w:p>
    <w:p w14:paraId="6B25A426" w14:textId="77777777" w:rsidR="00DC6ABC" w:rsidRDefault="00DC6ABC" w:rsidP="00DC6ABC">
      <w:pPr>
        <w:pStyle w:val="affffb"/>
        <w:ind w:firstLine="420"/>
      </w:pPr>
      <w:r>
        <w:rPr>
          <w:rFonts w:hint="eastAsia"/>
        </w:rPr>
        <w:t>按照JJF 1070中有关规定执行。</w:t>
      </w:r>
    </w:p>
    <w:p w14:paraId="1E1723B1" w14:textId="77777777" w:rsidR="00DC6ABC" w:rsidRDefault="00DC6ABC" w:rsidP="00DC6ABC">
      <w:pPr>
        <w:pStyle w:val="affd"/>
        <w:spacing w:before="120" w:after="120"/>
      </w:pPr>
      <w:r>
        <w:rPr>
          <w:rFonts w:hint="eastAsia"/>
        </w:rPr>
        <w:t>水分</w:t>
      </w:r>
    </w:p>
    <w:p w14:paraId="78C107B4" w14:textId="77777777" w:rsidR="00DC6ABC" w:rsidRDefault="00DC6ABC" w:rsidP="00DC6ABC">
      <w:pPr>
        <w:pStyle w:val="affffb"/>
        <w:ind w:firstLine="420"/>
      </w:pPr>
      <w:r>
        <w:rPr>
          <w:rFonts w:hint="eastAsia"/>
        </w:rPr>
        <w:t>按照GB 5009.3规定的方法测定。</w:t>
      </w:r>
    </w:p>
    <w:p w14:paraId="20516C65" w14:textId="77777777" w:rsidR="00DC6ABC" w:rsidRDefault="00DC6ABC" w:rsidP="00DC6ABC">
      <w:pPr>
        <w:pStyle w:val="affd"/>
        <w:spacing w:before="120" w:after="120"/>
      </w:pPr>
      <w:r>
        <w:rPr>
          <w:rFonts w:hint="eastAsia"/>
        </w:rPr>
        <w:t>总糖</w:t>
      </w:r>
    </w:p>
    <w:p w14:paraId="6EB816A9" w14:textId="77777777" w:rsidR="00DC6ABC" w:rsidRDefault="00DC6ABC" w:rsidP="00DC6ABC">
      <w:pPr>
        <w:pStyle w:val="affffb"/>
        <w:ind w:firstLine="420"/>
      </w:pPr>
      <w:r>
        <w:rPr>
          <w:rFonts w:hint="eastAsia"/>
        </w:rPr>
        <w:t>按照GB/T 10782-2006规定的方法测定。</w:t>
      </w:r>
    </w:p>
    <w:p w14:paraId="274A4589" w14:textId="77777777" w:rsidR="00DC6ABC" w:rsidRDefault="00DC6ABC" w:rsidP="00DC6ABC">
      <w:pPr>
        <w:pStyle w:val="affd"/>
        <w:spacing w:before="120" w:after="120"/>
      </w:pPr>
      <w:r>
        <w:rPr>
          <w:rFonts w:hint="eastAsia"/>
        </w:rPr>
        <w:t>酸度</w:t>
      </w:r>
    </w:p>
    <w:p w14:paraId="675A6139" w14:textId="77777777" w:rsidR="00DC6ABC" w:rsidRDefault="00DC6ABC" w:rsidP="00DC6ABC">
      <w:pPr>
        <w:pStyle w:val="affffb"/>
        <w:ind w:firstLine="420"/>
      </w:pPr>
      <w:r>
        <w:rPr>
          <w:rFonts w:hint="eastAsia"/>
        </w:rPr>
        <w:t>按照GB 5009.239-2016规定的方法测定。</w:t>
      </w:r>
    </w:p>
    <w:p w14:paraId="1150BA5A" w14:textId="77777777" w:rsidR="00DC6ABC" w:rsidRDefault="00DC6ABC" w:rsidP="00DC6ABC">
      <w:pPr>
        <w:pStyle w:val="affd"/>
        <w:spacing w:before="120" w:after="120"/>
      </w:pPr>
      <w:r>
        <w:rPr>
          <w:rFonts w:hint="eastAsia"/>
        </w:rPr>
        <w:t>维生素C含量测定</w:t>
      </w:r>
    </w:p>
    <w:p w14:paraId="6109BEB9" w14:textId="77777777" w:rsidR="00DC6ABC" w:rsidRDefault="00DC6ABC" w:rsidP="00DC6ABC">
      <w:pPr>
        <w:pStyle w:val="affffb"/>
        <w:ind w:firstLine="420"/>
      </w:pPr>
      <w:r>
        <w:rPr>
          <w:rFonts w:hint="eastAsia"/>
        </w:rPr>
        <w:t>按照GB 5413.18-2010规定的方法测定。</w:t>
      </w:r>
    </w:p>
    <w:p w14:paraId="4DE6A99B" w14:textId="77777777" w:rsidR="00DC6ABC" w:rsidRDefault="00DC6ABC" w:rsidP="00DC6ABC">
      <w:pPr>
        <w:pStyle w:val="affd"/>
        <w:spacing w:before="120" w:after="120"/>
      </w:pPr>
      <w:r>
        <w:rPr>
          <w:rFonts w:hint="eastAsia"/>
        </w:rPr>
        <w:t>菌落总数</w:t>
      </w:r>
    </w:p>
    <w:p w14:paraId="25057674" w14:textId="181BC60D" w:rsidR="00DC6ABC" w:rsidRDefault="00DC6ABC" w:rsidP="00DC6ABC">
      <w:pPr>
        <w:pStyle w:val="affffb"/>
        <w:ind w:firstLine="420"/>
      </w:pPr>
      <w:r>
        <w:rPr>
          <w:rFonts w:hint="eastAsia"/>
        </w:rPr>
        <w:t>按照GB 4789.2-2016规定执行。</w:t>
      </w:r>
    </w:p>
    <w:p w14:paraId="5D9DFD21" w14:textId="77777777" w:rsidR="00DC6ABC" w:rsidRDefault="00DC6ABC" w:rsidP="00DC6ABC">
      <w:pPr>
        <w:pStyle w:val="affd"/>
        <w:spacing w:before="120" w:after="120"/>
      </w:pPr>
      <w:r>
        <w:rPr>
          <w:rFonts w:hint="eastAsia"/>
        </w:rPr>
        <w:t>大肠菌群</w:t>
      </w:r>
    </w:p>
    <w:p w14:paraId="1104D5A6" w14:textId="29A00BE1" w:rsidR="00DC6ABC" w:rsidRDefault="00DC6ABC" w:rsidP="00DC6ABC">
      <w:pPr>
        <w:pStyle w:val="affffb"/>
        <w:ind w:firstLine="420"/>
      </w:pPr>
      <w:r>
        <w:rPr>
          <w:rFonts w:hint="eastAsia"/>
        </w:rPr>
        <w:t>按照GB 4789.3-2016规定执行。</w:t>
      </w:r>
    </w:p>
    <w:p w14:paraId="0185020C" w14:textId="77777777" w:rsidR="00DC6ABC" w:rsidRDefault="00DC6ABC" w:rsidP="00DC6ABC">
      <w:pPr>
        <w:pStyle w:val="affd"/>
        <w:spacing w:before="120" w:after="120"/>
      </w:pPr>
      <w:r>
        <w:rPr>
          <w:rFonts w:hint="eastAsia"/>
        </w:rPr>
        <w:t>农药残留</w:t>
      </w:r>
    </w:p>
    <w:p w14:paraId="66AC376F" w14:textId="77777777" w:rsidR="00DC6ABC" w:rsidRDefault="00DC6ABC" w:rsidP="00DC6ABC">
      <w:pPr>
        <w:pStyle w:val="affffb"/>
        <w:ind w:firstLine="420"/>
      </w:pPr>
      <w:r>
        <w:rPr>
          <w:rFonts w:hint="eastAsia"/>
        </w:rPr>
        <w:t>按照GB 2763规定的方法测定。</w:t>
      </w:r>
    </w:p>
    <w:p w14:paraId="77D79C8D" w14:textId="77777777" w:rsidR="00DC6ABC" w:rsidRDefault="00DC6ABC" w:rsidP="00FF2D6D">
      <w:pPr>
        <w:pStyle w:val="affd"/>
        <w:spacing w:before="120" w:after="120"/>
      </w:pPr>
      <w:r>
        <w:rPr>
          <w:rFonts w:hint="eastAsia"/>
        </w:rPr>
        <w:t>食品添加剂</w:t>
      </w:r>
    </w:p>
    <w:p w14:paraId="259DC2DD" w14:textId="77777777" w:rsidR="00DC6ABC" w:rsidRDefault="00DC6ABC" w:rsidP="00DC6ABC">
      <w:pPr>
        <w:pStyle w:val="affffb"/>
        <w:ind w:firstLine="420"/>
      </w:pPr>
      <w:r>
        <w:rPr>
          <w:rFonts w:hint="eastAsia"/>
        </w:rPr>
        <w:t>按照GB 2760规定的方法测定。</w:t>
      </w:r>
    </w:p>
    <w:p w14:paraId="304952A8" w14:textId="77777777" w:rsidR="00DC6ABC" w:rsidRDefault="00DC6ABC" w:rsidP="00DC6ABC">
      <w:pPr>
        <w:pStyle w:val="affc"/>
        <w:spacing w:before="240" w:after="240"/>
      </w:pPr>
      <w:r>
        <w:rPr>
          <w:rFonts w:hint="eastAsia"/>
        </w:rPr>
        <w:t>检验规则</w:t>
      </w:r>
    </w:p>
    <w:p w14:paraId="07F4BD9E" w14:textId="77777777" w:rsidR="00DC6ABC" w:rsidRDefault="00DC6ABC" w:rsidP="00DC6ABC">
      <w:pPr>
        <w:pStyle w:val="affd"/>
        <w:spacing w:before="120" w:after="120"/>
      </w:pPr>
      <w:r>
        <w:rPr>
          <w:rFonts w:hint="eastAsia"/>
        </w:rPr>
        <w:t>组批</w:t>
      </w:r>
    </w:p>
    <w:p w14:paraId="531B0DEB" w14:textId="16EA31EB" w:rsidR="00DC6ABC" w:rsidRDefault="00DC6ABC" w:rsidP="00DC6ABC">
      <w:pPr>
        <w:pStyle w:val="affffb"/>
        <w:ind w:firstLine="420"/>
      </w:pPr>
      <w:r>
        <w:rPr>
          <w:rFonts w:hint="eastAsia"/>
        </w:rPr>
        <w:lastRenderedPageBreak/>
        <w:t>以相同材料、相同的生产工艺、连续生产或同班次生产的产品为一批。</w:t>
      </w:r>
    </w:p>
    <w:p w14:paraId="4FF1E110" w14:textId="77777777" w:rsidR="00DC6ABC" w:rsidRDefault="00DC6ABC" w:rsidP="00DC6ABC">
      <w:pPr>
        <w:pStyle w:val="affd"/>
        <w:spacing w:before="120" w:after="120"/>
      </w:pPr>
      <w:r>
        <w:rPr>
          <w:rFonts w:hint="eastAsia"/>
        </w:rPr>
        <w:t>采样</w:t>
      </w:r>
    </w:p>
    <w:p w14:paraId="0D5403D9" w14:textId="77777777" w:rsidR="00DC6ABC" w:rsidRDefault="00DC6ABC" w:rsidP="00DC6ABC">
      <w:pPr>
        <w:pStyle w:val="affffb"/>
        <w:ind w:firstLine="420"/>
      </w:pPr>
      <w:r>
        <w:rPr>
          <w:rFonts w:hint="eastAsia"/>
        </w:rPr>
        <w:t>从生产线或成品库内随机抽取，抽样数量应满足检验和留样的需求。</w:t>
      </w:r>
    </w:p>
    <w:p w14:paraId="6B2457EC" w14:textId="77777777" w:rsidR="00DC6ABC" w:rsidRDefault="00DC6ABC" w:rsidP="00DC6ABC">
      <w:pPr>
        <w:pStyle w:val="affd"/>
        <w:spacing w:before="120" w:after="120"/>
      </w:pPr>
      <w:r>
        <w:rPr>
          <w:rFonts w:hint="eastAsia"/>
        </w:rPr>
        <w:t>出厂检验</w:t>
      </w:r>
    </w:p>
    <w:p w14:paraId="6C4DEC7F" w14:textId="77777777" w:rsidR="00DC6ABC" w:rsidRDefault="00DC6ABC" w:rsidP="00DC6ABC">
      <w:pPr>
        <w:pStyle w:val="affffb"/>
        <w:ind w:firstLine="420"/>
      </w:pPr>
      <w:r>
        <w:rPr>
          <w:rFonts w:hint="eastAsia"/>
        </w:rPr>
        <w:t>出厂检验项目为第4章要求的全部项目。</w:t>
      </w:r>
    </w:p>
    <w:p w14:paraId="0476B668" w14:textId="77777777" w:rsidR="00DC6ABC" w:rsidRDefault="00DC6ABC" w:rsidP="00DC6ABC">
      <w:pPr>
        <w:pStyle w:val="affd"/>
        <w:spacing w:before="120" w:after="120"/>
      </w:pPr>
      <w:r>
        <w:rPr>
          <w:rFonts w:hint="eastAsia"/>
        </w:rPr>
        <w:t>判定规则</w:t>
      </w:r>
    </w:p>
    <w:p w14:paraId="59406768" w14:textId="77777777" w:rsidR="00DC6ABC" w:rsidRDefault="00DC6ABC" w:rsidP="00DC6ABC">
      <w:pPr>
        <w:pStyle w:val="afffffffff1"/>
      </w:pPr>
      <w:r>
        <w:rPr>
          <w:rFonts w:hint="eastAsia"/>
        </w:rPr>
        <w:t>所检项日检验结果均与本标准规定指标一致判定为合格产品。</w:t>
      </w:r>
    </w:p>
    <w:p w14:paraId="16CBE065" w14:textId="031A5A9E" w:rsidR="00DC6ABC" w:rsidRDefault="00DC6ABC" w:rsidP="00DC6ABC">
      <w:pPr>
        <w:pStyle w:val="afffffffff1"/>
      </w:pPr>
      <w:r>
        <w:rPr>
          <w:rFonts w:hint="eastAsia"/>
        </w:rPr>
        <w:t>有任何指标不符合本</w:t>
      </w:r>
      <w:r w:rsidR="007E58A1">
        <w:rPr>
          <w:rFonts w:hint="eastAsia"/>
        </w:rPr>
        <w:t>文件</w:t>
      </w:r>
      <w:r>
        <w:rPr>
          <w:rFonts w:hint="eastAsia"/>
        </w:rPr>
        <w:t>规定的要求时，可以从双倍量的包装中抽取样品进行复检，复检结果即使有一项指标不符合标准要求，则判该批产品不合格。</w:t>
      </w:r>
    </w:p>
    <w:p w14:paraId="266C2D7A" w14:textId="77777777" w:rsidR="00DC6ABC" w:rsidRDefault="00DC6ABC" w:rsidP="00DC6ABC">
      <w:pPr>
        <w:pStyle w:val="affc"/>
        <w:spacing w:before="240" w:after="240"/>
      </w:pPr>
      <w:r>
        <w:rPr>
          <w:rFonts w:hint="eastAsia"/>
        </w:rPr>
        <w:t>标签、包装、运输、贮存、保质期</w:t>
      </w:r>
    </w:p>
    <w:p w14:paraId="1F19704C" w14:textId="77777777" w:rsidR="00DC6ABC" w:rsidRDefault="00DC6ABC" w:rsidP="00DC6ABC">
      <w:pPr>
        <w:pStyle w:val="affd"/>
        <w:spacing w:before="120" w:after="120"/>
      </w:pPr>
      <w:r>
        <w:rPr>
          <w:rFonts w:hint="eastAsia"/>
        </w:rPr>
        <w:t>标签</w:t>
      </w:r>
    </w:p>
    <w:p w14:paraId="4B788AEB" w14:textId="25C5E507" w:rsidR="00DC6ABC" w:rsidRDefault="00DC6ABC" w:rsidP="007E58A1">
      <w:pPr>
        <w:pStyle w:val="affffb"/>
        <w:ind w:firstLine="420"/>
      </w:pPr>
      <w:r>
        <w:rPr>
          <w:rFonts w:hint="eastAsia"/>
        </w:rPr>
        <w:t>包装贮运标签应符合GB/T 191的要求。预包装标签按GB 7718的规定执行。</w:t>
      </w:r>
    </w:p>
    <w:p w14:paraId="6A763DFF" w14:textId="77777777" w:rsidR="00DC6ABC" w:rsidRDefault="00DC6ABC" w:rsidP="00DC6ABC">
      <w:pPr>
        <w:pStyle w:val="affd"/>
        <w:spacing w:before="120" w:after="120"/>
      </w:pPr>
      <w:r>
        <w:rPr>
          <w:rFonts w:hint="eastAsia"/>
        </w:rPr>
        <w:t>包装</w:t>
      </w:r>
    </w:p>
    <w:p w14:paraId="55355DAA" w14:textId="77777777" w:rsidR="00DC6ABC" w:rsidRDefault="00DC6ABC" w:rsidP="00DC6ABC">
      <w:pPr>
        <w:pStyle w:val="affffb"/>
        <w:ind w:firstLine="420"/>
      </w:pPr>
      <w:r>
        <w:rPr>
          <w:rFonts w:hint="eastAsia"/>
        </w:rPr>
        <w:t>本品装于适当的容器内封存，应牢固密封。包装应符合国家有关食品包装卫生规定。</w:t>
      </w:r>
    </w:p>
    <w:p w14:paraId="7B573086" w14:textId="77777777" w:rsidR="00DC6ABC" w:rsidRDefault="00DC6ABC" w:rsidP="00DC6ABC">
      <w:pPr>
        <w:pStyle w:val="affd"/>
        <w:spacing w:before="120" w:after="120"/>
      </w:pPr>
      <w:r>
        <w:rPr>
          <w:rFonts w:hint="eastAsia"/>
        </w:rPr>
        <w:t>运输</w:t>
      </w:r>
    </w:p>
    <w:p w14:paraId="5AED88DA" w14:textId="77777777" w:rsidR="00DC6ABC" w:rsidRDefault="00DC6ABC" w:rsidP="00DC6ABC">
      <w:pPr>
        <w:pStyle w:val="affffb"/>
        <w:ind w:firstLine="420"/>
      </w:pPr>
      <w:r>
        <w:rPr>
          <w:rFonts w:hint="eastAsia"/>
        </w:rPr>
        <w:t>运输过程应避免防雨、防潮、防晒，严禁与有毒、有害的物质或其他有污染物品混装、混运。</w:t>
      </w:r>
    </w:p>
    <w:p w14:paraId="65A7FCEB" w14:textId="77777777" w:rsidR="00DC6ABC" w:rsidRDefault="00DC6ABC" w:rsidP="00DC6ABC">
      <w:pPr>
        <w:pStyle w:val="affd"/>
        <w:spacing w:before="120" w:after="120"/>
      </w:pPr>
      <w:r>
        <w:rPr>
          <w:rFonts w:hint="eastAsia"/>
        </w:rPr>
        <w:t>贮存</w:t>
      </w:r>
    </w:p>
    <w:p w14:paraId="29A0AC38" w14:textId="1C9E6DE7" w:rsidR="007A5D3A" w:rsidRDefault="00DC6ABC" w:rsidP="00D41DD0">
      <w:pPr>
        <w:pStyle w:val="affffb"/>
        <w:ind w:firstLine="420"/>
      </w:pPr>
      <w:r>
        <w:rPr>
          <w:rFonts w:hint="eastAsia"/>
        </w:rPr>
        <w:t>贮存场所应清洁、干燥、通风、防雨、防潮、防虫、避免日光直晒。不得与有毒、有害、有异味、有腐蚀性等污染物混合存放。</w:t>
      </w:r>
    </w:p>
    <w:p w14:paraId="13FBB444" w14:textId="77777777" w:rsidR="003E019F" w:rsidRDefault="00DC6ABC" w:rsidP="00DC6ABC">
      <w:pPr>
        <w:pStyle w:val="affffb"/>
        <w:ind w:firstLineChars="0" w:firstLine="0"/>
        <w:jc w:val="center"/>
      </w:pPr>
      <w:bookmarkStart w:id="43" w:name="BookMark8"/>
      <w:bookmarkEnd w:id="21"/>
      <w:r>
        <w:drawing>
          <wp:inline distT="0" distB="0" distL="0" distR="0" wp14:anchorId="73515C44" wp14:editId="134DA50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3"/>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AD3E" w14:textId="77777777" w:rsidR="00C66FE6" w:rsidRDefault="00C66FE6" w:rsidP="00D86DB7">
      <w:r>
        <w:separator/>
      </w:r>
    </w:p>
    <w:p w14:paraId="4AB6DEA4" w14:textId="77777777" w:rsidR="00C66FE6" w:rsidRDefault="00C66FE6"/>
    <w:p w14:paraId="64881F7B" w14:textId="77777777" w:rsidR="00C66FE6" w:rsidRDefault="00C66FE6"/>
  </w:endnote>
  <w:endnote w:type="continuationSeparator" w:id="0">
    <w:p w14:paraId="291F6349" w14:textId="77777777" w:rsidR="00C66FE6" w:rsidRDefault="00C66FE6" w:rsidP="00D86DB7">
      <w:r>
        <w:continuationSeparator/>
      </w:r>
    </w:p>
    <w:p w14:paraId="3430A556" w14:textId="77777777" w:rsidR="00C66FE6" w:rsidRDefault="00C66FE6"/>
    <w:p w14:paraId="4943A876" w14:textId="77777777" w:rsidR="00C66FE6" w:rsidRDefault="00C66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37A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FEE3" w14:textId="77777777" w:rsidR="00676FD8" w:rsidRDefault="00676FD8">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9736"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C29E" w14:textId="77777777" w:rsidR="000C57D6" w:rsidRDefault="000C57D6" w:rsidP="00C94DF2">
    <w:pPr>
      <w:pStyle w:val="affff8"/>
    </w:pPr>
    <w:r>
      <w:fldChar w:fldCharType="begin"/>
    </w:r>
    <w:r>
      <w:instrText>PAGE   \* MERGEFORMAT</w:instrText>
    </w:r>
    <w:r>
      <w:fldChar w:fldCharType="separate"/>
    </w:r>
    <w:r w:rsidR="00FF2D6D" w:rsidRPr="00FF2D6D">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CE0A" w14:textId="77777777" w:rsidR="00C66FE6" w:rsidRDefault="00C66FE6" w:rsidP="00D86DB7">
      <w:r>
        <w:separator/>
      </w:r>
    </w:p>
  </w:footnote>
  <w:footnote w:type="continuationSeparator" w:id="0">
    <w:p w14:paraId="0D9B1E6E" w14:textId="77777777" w:rsidR="00C66FE6" w:rsidRDefault="00C66FE6" w:rsidP="00D86DB7">
      <w:r>
        <w:continuationSeparator/>
      </w:r>
    </w:p>
    <w:p w14:paraId="12EB0C00" w14:textId="77777777" w:rsidR="00C66FE6" w:rsidRDefault="00C66FE6"/>
    <w:p w14:paraId="5E380BA7" w14:textId="77777777" w:rsidR="00C66FE6" w:rsidRDefault="00C66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B8CE" w14:textId="77777777" w:rsidR="00676FD8" w:rsidRDefault="00676FD8">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D71A"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E5AA"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5939"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D5DFC">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6717" w14:textId="3B3DC114" w:rsidR="00D84FA1" w:rsidRPr="00D84FA1" w:rsidRDefault="00D84FA1" w:rsidP="00A2271D">
    <w:pPr>
      <w:pStyle w:val="afffff0"/>
    </w:pPr>
    <w:r>
      <w:fldChar w:fldCharType="begin"/>
    </w:r>
    <w:r>
      <w:instrText xml:space="preserve"> STYLEREF  标准文件_文件编号  \* MERGEFORMAT </w:instrText>
    </w:r>
    <w:r>
      <w:fldChar w:fldCharType="separate"/>
    </w:r>
    <w:r w:rsidR="005B1988">
      <w:t>T/IMAS XXXX</w:t>
    </w:r>
    <w:r w:rsidR="005B1988">
      <w:t>—</w:t>
    </w:r>
    <w:r w:rsidR="005B1988">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940798937">
    <w:abstractNumId w:val="0"/>
  </w:num>
  <w:num w:numId="2" w16cid:durableId="410784051">
    <w:abstractNumId w:val="20"/>
  </w:num>
  <w:num w:numId="3" w16cid:durableId="154497826">
    <w:abstractNumId w:val="5"/>
  </w:num>
  <w:num w:numId="4" w16cid:durableId="636178912">
    <w:abstractNumId w:val="18"/>
  </w:num>
  <w:num w:numId="5" w16cid:durableId="236593925">
    <w:abstractNumId w:val="13"/>
  </w:num>
  <w:num w:numId="6" w16cid:durableId="555358810">
    <w:abstractNumId w:val="23"/>
  </w:num>
  <w:num w:numId="7" w16cid:durableId="1621299441">
    <w:abstractNumId w:val="8"/>
  </w:num>
  <w:num w:numId="8" w16cid:durableId="717125620">
    <w:abstractNumId w:val="9"/>
  </w:num>
  <w:num w:numId="9" w16cid:durableId="1991591343">
    <w:abstractNumId w:val="16"/>
  </w:num>
  <w:num w:numId="10" w16cid:durableId="702748821">
    <w:abstractNumId w:val="24"/>
  </w:num>
  <w:num w:numId="11" w16cid:durableId="1049113624">
    <w:abstractNumId w:val="4"/>
  </w:num>
  <w:num w:numId="12" w16cid:durableId="2036613112">
    <w:abstractNumId w:val="14"/>
  </w:num>
  <w:num w:numId="13" w16cid:durableId="1741831002">
    <w:abstractNumId w:val="25"/>
  </w:num>
  <w:num w:numId="14" w16cid:durableId="444426075">
    <w:abstractNumId w:val="11"/>
  </w:num>
  <w:num w:numId="15" w16cid:durableId="1473913231">
    <w:abstractNumId w:val="6"/>
  </w:num>
  <w:num w:numId="16" w16cid:durableId="1751656533">
    <w:abstractNumId w:val="10"/>
  </w:num>
  <w:num w:numId="17" w16cid:durableId="1665082905">
    <w:abstractNumId w:val="22"/>
  </w:num>
  <w:num w:numId="18" w16cid:durableId="1967083590">
    <w:abstractNumId w:val="3"/>
  </w:num>
  <w:num w:numId="19" w16cid:durableId="342900363">
    <w:abstractNumId w:val="7"/>
  </w:num>
  <w:num w:numId="20" w16cid:durableId="870264845">
    <w:abstractNumId w:val="19"/>
  </w:num>
  <w:num w:numId="21" w16cid:durableId="979729872">
    <w:abstractNumId w:val="21"/>
  </w:num>
  <w:num w:numId="22" w16cid:durableId="53553168">
    <w:abstractNumId w:val="17"/>
  </w:num>
  <w:num w:numId="23" w16cid:durableId="978195430">
    <w:abstractNumId w:val="29"/>
  </w:num>
  <w:num w:numId="24" w16cid:durableId="1107500950">
    <w:abstractNumId w:val="15"/>
  </w:num>
  <w:num w:numId="25" w16cid:durableId="2095206206">
    <w:abstractNumId w:val="28"/>
  </w:num>
  <w:num w:numId="26" w16cid:durableId="1367562678">
    <w:abstractNumId w:val="2"/>
  </w:num>
  <w:num w:numId="27" w16cid:durableId="1570769766">
    <w:abstractNumId w:val="12"/>
  </w:num>
  <w:num w:numId="28" w16cid:durableId="511802005">
    <w:abstractNumId w:val="30"/>
  </w:num>
  <w:num w:numId="29" w16cid:durableId="291136658">
    <w:abstractNumId w:val="27"/>
  </w:num>
  <w:num w:numId="30" w16cid:durableId="1367561721">
    <w:abstractNumId w:val="26"/>
  </w:num>
  <w:num w:numId="31" w16cid:durableId="193829399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DF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E38"/>
    <w:rsid w:val="000D329A"/>
    <w:rsid w:val="000D4B9C"/>
    <w:rsid w:val="000D4EB6"/>
    <w:rsid w:val="000D753B"/>
    <w:rsid w:val="000E4C9E"/>
    <w:rsid w:val="000E6FD7"/>
    <w:rsid w:val="000E7144"/>
    <w:rsid w:val="000F06E1"/>
    <w:rsid w:val="000F0E3C"/>
    <w:rsid w:val="000F19D5"/>
    <w:rsid w:val="000F2BB1"/>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40E"/>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DF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1C9"/>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1988"/>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FD8"/>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51A"/>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58A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6FE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1DD0"/>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ABC"/>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774"/>
    <w:rsid w:val="00EB74DB"/>
    <w:rsid w:val="00EC5359"/>
    <w:rsid w:val="00EC562A"/>
    <w:rsid w:val="00ED067A"/>
    <w:rsid w:val="00ED2B50"/>
    <w:rsid w:val="00EE0350"/>
    <w:rsid w:val="00EE0719"/>
    <w:rsid w:val="00EE0E80"/>
    <w:rsid w:val="00EE2478"/>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D6D"/>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C8E32"/>
  <w15:docId w15:val="{5C8BD79D-2254-42F1-BC3D-FEE7DFE8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633A449FC046B6BFA6A58B6D659149"/>
        <w:category>
          <w:name w:val="常规"/>
          <w:gallery w:val="placeholder"/>
        </w:category>
        <w:types>
          <w:type w:val="bbPlcHdr"/>
        </w:types>
        <w:behaviors>
          <w:behavior w:val="content"/>
        </w:behaviors>
        <w:guid w:val="{9C87F581-C9FC-42D6-BAF2-C2EE3C0DAD6E}"/>
      </w:docPartPr>
      <w:docPartBody>
        <w:p w:rsidR="00A97585" w:rsidRDefault="009B2BEE">
          <w:pPr>
            <w:pStyle w:val="1B633A449FC046B6BFA6A58B6D659149"/>
          </w:pPr>
          <w:r w:rsidRPr="00751A05">
            <w:rPr>
              <w:rStyle w:val="a3"/>
              <w:rFonts w:hint="eastAsia"/>
            </w:rPr>
            <w:t>单击或点击此处输入文字。</w:t>
          </w:r>
        </w:p>
      </w:docPartBody>
    </w:docPart>
    <w:docPart>
      <w:docPartPr>
        <w:name w:val="532A1C25BCA74056AF791DB72F5D3D8D"/>
        <w:category>
          <w:name w:val="常规"/>
          <w:gallery w:val="placeholder"/>
        </w:category>
        <w:types>
          <w:type w:val="bbPlcHdr"/>
        </w:types>
        <w:behaviors>
          <w:behavior w:val="content"/>
        </w:behaviors>
        <w:guid w:val="{ACE060BC-DD68-454E-B386-6444C658FFB1}"/>
      </w:docPartPr>
      <w:docPartBody>
        <w:p w:rsidR="00A97585" w:rsidRDefault="009B2BEE">
          <w:pPr>
            <w:pStyle w:val="532A1C25BCA74056AF791DB72F5D3D8D"/>
          </w:pPr>
          <w:r w:rsidRPr="00FB6243">
            <w:rPr>
              <w:rStyle w:val="a3"/>
              <w:rFonts w:hint="eastAsia"/>
            </w:rPr>
            <w:t>选择一项。</w:t>
          </w:r>
        </w:p>
      </w:docPartBody>
    </w:docPart>
    <w:docPart>
      <w:docPartPr>
        <w:name w:val="7543F23098F84224ABB3EE24DF171816"/>
        <w:category>
          <w:name w:val="常规"/>
          <w:gallery w:val="placeholder"/>
        </w:category>
        <w:types>
          <w:type w:val="bbPlcHdr"/>
        </w:types>
        <w:behaviors>
          <w:behavior w:val="content"/>
        </w:behaviors>
        <w:guid w:val="{222B9866-FDC7-46F4-A33F-14A1FC719410}"/>
      </w:docPartPr>
      <w:docPartBody>
        <w:p w:rsidR="00A97585" w:rsidRDefault="009B2BEE">
          <w:pPr>
            <w:pStyle w:val="7543F23098F84224ABB3EE24DF17181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BEE"/>
    <w:rsid w:val="009B2BEE"/>
    <w:rsid w:val="00A24F87"/>
    <w:rsid w:val="00A97585"/>
    <w:rsid w:val="00BD3B63"/>
    <w:rsid w:val="00E67911"/>
    <w:rsid w:val="00F0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B633A449FC046B6BFA6A58B6D659149">
    <w:name w:val="1B633A449FC046B6BFA6A58B6D659149"/>
    <w:pPr>
      <w:widowControl w:val="0"/>
      <w:jc w:val="both"/>
    </w:pPr>
  </w:style>
  <w:style w:type="paragraph" w:customStyle="1" w:styleId="532A1C25BCA74056AF791DB72F5D3D8D">
    <w:name w:val="532A1C25BCA74056AF791DB72F5D3D8D"/>
    <w:pPr>
      <w:widowControl w:val="0"/>
      <w:jc w:val="both"/>
    </w:pPr>
  </w:style>
  <w:style w:type="paragraph" w:customStyle="1" w:styleId="7543F23098F84224ABB3EE24DF171816">
    <w:name w:val="7543F23098F84224ABB3EE24DF17181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BB7D-A918-4365-A96A-EBE73D29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41</TotalTime>
  <Pages>5</Pages>
  <Words>348</Words>
  <Characters>1986</Characters>
  <Application>Microsoft Office Word</Application>
  <DocSecurity>0</DocSecurity>
  <Lines>16</Lines>
  <Paragraphs>4</Paragraphs>
  <ScaleCrop>false</ScaleCrop>
  <Company>PCMI</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pc-710</dc:creator>
  <dc:description>&lt;config cover="true" show_menu="true" version="1.0.0" doctype="SDKXY"&gt;_x000d_
&lt;/config&gt;</dc:description>
  <cp:lastModifiedBy>亮</cp:lastModifiedBy>
  <cp:revision>7</cp:revision>
  <cp:lastPrinted>2021-02-02T08:22:00Z</cp:lastPrinted>
  <dcterms:created xsi:type="dcterms:W3CDTF">2022-03-15T06:40:00Z</dcterms:created>
  <dcterms:modified xsi:type="dcterms:W3CDTF">2022-05-24T02:38:00Z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