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D06B993" w14:textId="77777777" w:rsidTr="00215ADD">
        <w:tc>
          <w:tcPr>
            <w:tcW w:w="509" w:type="dxa"/>
          </w:tcPr>
          <w:p w14:paraId="6D3726D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7DA4E9C"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12C70">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3C220262" w14:textId="77777777" w:rsidTr="00215ADD">
        <w:tc>
          <w:tcPr>
            <w:tcW w:w="509" w:type="dxa"/>
          </w:tcPr>
          <w:p w14:paraId="5609FC7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5CF7F2A" w14:textId="77777777" w:rsidTr="008A173B">
              <w:trPr>
                <w:trHeight w:hRule="exact" w:val="1021"/>
              </w:trPr>
              <w:tc>
                <w:tcPr>
                  <w:tcW w:w="9242" w:type="dxa"/>
                  <w:vAlign w:val="center"/>
                </w:tcPr>
                <w:p w14:paraId="582746AF" w14:textId="77777777" w:rsidR="000F4050" w:rsidRDefault="007B6032" w:rsidP="00353EE8">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8165547" wp14:editId="3BD2797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48A503A" wp14:editId="193488E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12C70">
                    <w:rPr>
                      <w:rFonts w:hint="eastAsia"/>
                    </w:rPr>
                    <w:t>IMAS</w:t>
                  </w:r>
                  <w:r w:rsidR="009C3257">
                    <w:fldChar w:fldCharType="end"/>
                  </w:r>
                  <w:bookmarkEnd w:id="1"/>
                </w:p>
              </w:tc>
            </w:tr>
          </w:tbl>
          <w:p w14:paraId="344E550F"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7FC22C95" w14:textId="4451BE40"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57355F2A"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F12C70">
        <w:rPr>
          <w:rFonts w:hint="eastAsia"/>
        </w:rPr>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3590C50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0DE326D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F75CD5C" wp14:editId="3553ED0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1DA4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E55A74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6FFFA5C" w14:textId="38181F01"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752518">
        <w:t>乳用驼综合标准</w:t>
      </w:r>
      <w:r w:rsidR="00752518">
        <w:cr/>
        <w:t>第</w:t>
      </w:r>
      <w:r w:rsidR="00BE39B7">
        <w:rPr>
          <w:rFonts w:hint="eastAsia"/>
        </w:rPr>
        <w:t>1部</w:t>
      </w:r>
      <w:r w:rsidR="00752518">
        <w:t>分：乳用驼养殖技术规范</w:t>
      </w:r>
      <w:r>
        <w:fldChar w:fldCharType="end"/>
      </w:r>
      <w:bookmarkEnd w:id="8"/>
    </w:p>
    <w:p w14:paraId="7534568A" w14:textId="77777777" w:rsidR="00815419" w:rsidRPr="00815419" w:rsidRDefault="00815419" w:rsidP="00324EDD">
      <w:pPr>
        <w:framePr w:w="9639" w:h="6974" w:hRule="exact" w:wrap="around" w:vAnchor="page" w:hAnchor="page" w:x="1419" w:y="6408" w:anchorLock="1"/>
        <w:ind w:left="-1418"/>
      </w:pPr>
    </w:p>
    <w:p w14:paraId="012BA4C7" w14:textId="77777777" w:rsidR="00353EE8" w:rsidRDefault="00353EE8"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Comprehensive standard for milk camel—Part1：Specification of dairy camel feeding technology"/>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Comprehensive standard for milk camel</w:t>
      </w:r>
      <w:r>
        <w:rPr>
          <w:rFonts w:eastAsia="黑体" w:hint="eastAsia"/>
          <w:noProof/>
          <w:szCs w:val="28"/>
        </w:rPr>
        <w:t>—</w:t>
      </w:r>
    </w:p>
    <w:p w14:paraId="73E8D208" w14:textId="2C3ED2D9" w:rsidR="00755402" w:rsidRPr="008B50C8" w:rsidRDefault="00353EE8" w:rsidP="00463B77">
      <w:pPr>
        <w:pStyle w:val="afffffff5"/>
        <w:framePr w:w="9639" w:h="6974" w:hRule="exact" w:wrap="around" w:vAnchor="page" w:hAnchor="page" w:x="1419" w:y="6408" w:anchorLock="1"/>
        <w:textAlignment w:val="bottom"/>
        <w:rPr>
          <w:rFonts w:eastAsia="黑体"/>
          <w:noProof/>
          <w:szCs w:val="28"/>
        </w:rPr>
      </w:pPr>
      <w:r>
        <w:rPr>
          <w:rFonts w:eastAsia="黑体" w:hint="eastAsia"/>
          <w:noProof/>
          <w:szCs w:val="28"/>
        </w:rPr>
        <w:t>Part1</w:t>
      </w:r>
      <w:r>
        <w:rPr>
          <w:rFonts w:eastAsia="黑体" w:hint="eastAsia"/>
          <w:noProof/>
          <w:szCs w:val="28"/>
        </w:rPr>
        <w:t>：</w:t>
      </w:r>
      <w:r>
        <w:rPr>
          <w:rFonts w:eastAsia="黑体" w:hint="eastAsia"/>
          <w:noProof/>
          <w:szCs w:val="28"/>
        </w:rPr>
        <w:t>Specification of dairy camel feeding technology</w:t>
      </w:r>
      <w:r>
        <w:rPr>
          <w:rFonts w:eastAsia="黑体"/>
          <w:noProof/>
          <w:szCs w:val="28"/>
        </w:rPr>
        <w:fldChar w:fldCharType="end"/>
      </w:r>
      <w:bookmarkEnd w:id="9"/>
    </w:p>
    <w:p w14:paraId="45CE7E4F" w14:textId="77777777" w:rsidR="00815419" w:rsidRPr="00324EDD" w:rsidRDefault="00815419" w:rsidP="00324EDD">
      <w:pPr>
        <w:framePr w:w="9639" w:h="6974" w:hRule="exact" w:wrap="around" w:vAnchor="page" w:hAnchor="page" w:x="1419" w:y="6408" w:anchorLock="1"/>
        <w:spacing w:line="760" w:lineRule="exact"/>
        <w:ind w:left="-1418"/>
      </w:pPr>
    </w:p>
    <w:p w14:paraId="1DD06AD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F9FF1FA" w14:textId="17097A47" w:rsidR="00CA7AFD" w:rsidRPr="00AC4D95" w:rsidRDefault="00353EE8"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1612FA4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71187CA9" w14:textId="68D79739" w:rsidR="00DE703F" w:rsidRPr="00A6537A" w:rsidRDefault="00105490"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noProof/>
          <w:sz w:val="21"/>
          <w:szCs w:val="28"/>
        </w:rPr>
        <w:instrText xml:space="preserve"> FORMDROPDOWN </w:instrText>
      </w:r>
      <w:r w:rsidR="00F87FB7">
        <w:rPr>
          <w:b/>
          <w:noProof/>
          <w:sz w:val="21"/>
          <w:szCs w:val="28"/>
        </w:rPr>
      </w:r>
      <w:r w:rsidR="00F87FB7">
        <w:rPr>
          <w:b/>
          <w:noProof/>
          <w:sz w:val="21"/>
          <w:szCs w:val="28"/>
        </w:rPr>
        <w:fldChar w:fldCharType="separate"/>
      </w:r>
      <w:r>
        <w:rPr>
          <w:b/>
          <w:noProof/>
          <w:sz w:val="21"/>
          <w:szCs w:val="28"/>
        </w:rPr>
        <w:fldChar w:fldCharType="end"/>
      </w:r>
      <w:bookmarkEnd w:id="11"/>
    </w:p>
    <w:p w14:paraId="53735DC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0BE2457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028E8380"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12C70">
        <w:rPr>
          <w:rFonts w:hAnsi="黑体" w:hint="eastAsia"/>
          <w:w w:val="100"/>
          <w:sz w:val="28"/>
        </w:rPr>
        <w:t>内蒙古标准化协会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057869D"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FBA197C" wp14:editId="51709D5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073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8D408F5" w14:textId="77777777" w:rsidR="00F12C70" w:rsidRDefault="00F12C70" w:rsidP="00F12C70">
      <w:pPr>
        <w:pStyle w:val="a6"/>
        <w:spacing w:after="360"/>
      </w:pPr>
      <w:bookmarkStart w:id="19" w:name="BookMark2"/>
      <w:r w:rsidRPr="00F12C70">
        <w:rPr>
          <w:spacing w:val="320"/>
        </w:rPr>
        <w:lastRenderedPageBreak/>
        <w:t>前</w:t>
      </w:r>
      <w:r>
        <w:t>言</w:t>
      </w:r>
    </w:p>
    <w:p w14:paraId="69687A44" w14:textId="77777777" w:rsidR="00F12C70" w:rsidRDefault="00F12C70" w:rsidP="00F12C70">
      <w:pPr>
        <w:pStyle w:val="affffb"/>
        <w:ind w:firstLine="420"/>
      </w:pPr>
      <w:r>
        <w:rPr>
          <w:rFonts w:hint="eastAsia"/>
        </w:rPr>
        <w:t>本文件按照GB/T 1.1—2020《标准化工作导则  第1部分：标准化文件的结构和起草规则》的规定起草。</w:t>
      </w:r>
    </w:p>
    <w:p w14:paraId="682765AE" w14:textId="77777777" w:rsidR="00F12C70" w:rsidRDefault="00F12C70" w:rsidP="00F12C70">
      <w:pPr>
        <w:pStyle w:val="affffb"/>
        <w:ind w:firstLine="420"/>
      </w:pPr>
      <w:r>
        <w:rPr>
          <w:rFonts w:hint="eastAsia"/>
        </w:rPr>
        <w:t>T/I</w:t>
      </w:r>
      <w:r>
        <w:t>M</w:t>
      </w:r>
      <w:r>
        <w:rPr>
          <w:rFonts w:hint="eastAsia"/>
        </w:rPr>
        <w:t>AS XXXX</w:t>
      </w:r>
      <w:r>
        <w:t>-XXXX</w:t>
      </w:r>
      <w:r>
        <w:rPr>
          <w:rFonts w:hint="eastAsia"/>
        </w:rPr>
        <w:t>《</w:t>
      </w:r>
      <w:r>
        <w:t>乳用驼综合标准</w:t>
      </w:r>
      <w:r>
        <w:rPr>
          <w:rFonts w:hint="eastAsia"/>
        </w:rPr>
        <w:t>》分为3个部分：</w:t>
      </w:r>
    </w:p>
    <w:p w14:paraId="4A74C264" w14:textId="77777777" w:rsidR="00F12C70" w:rsidRDefault="00F12C70" w:rsidP="00F12C70">
      <w:pPr>
        <w:pStyle w:val="af2"/>
      </w:pPr>
      <w:r>
        <w:rPr>
          <w:rFonts w:hint="eastAsia"/>
        </w:rPr>
        <w:t>第1部分：</w:t>
      </w:r>
      <w:r>
        <w:t>乳用驼养殖技术规范</w:t>
      </w:r>
      <w:r>
        <w:rPr>
          <w:rFonts w:hint="eastAsia"/>
        </w:rPr>
        <w:t>；</w:t>
      </w:r>
    </w:p>
    <w:p w14:paraId="7C524BAB" w14:textId="77777777" w:rsidR="00F12C70" w:rsidRDefault="00F12C70" w:rsidP="00F12C70">
      <w:pPr>
        <w:pStyle w:val="af2"/>
      </w:pPr>
      <w:r>
        <w:rPr>
          <w:rFonts w:hint="eastAsia"/>
        </w:rPr>
        <w:t>第2部分：</w:t>
      </w:r>
      <w:r>
        <w:t>乳用驼</w:t>
      </w:r>
      <w:r>
        <w:rPr>
          <w:rFonts w:hint="eastAsia"/>
        </w:rPr>
        <w:t>饲料；</w:t>
      </w:r>
    </w:p>
    <w:p w14:paraId="7C2DDB0D" w14:textId="77777777" w:rsidR="00F12C70" w:rsidRPr="007B2B8A" w:rsidRDefault="00F12C70" w:rsidP="00F12C70">
      <w:pPr>
        <w:pStyle w:val="affffb"/>
        <w:ind w:firstLine="420"/>
      </w:pPr>
      <w:r>
        <w:rPr>
          <w:rFonts w:hint="eastAsia"/>
        </w:rPr>
        <w:t>——第3部分：生鲜驼乳采集规程。</w:t>
      </w:r>
    </w:p>
    <w:p w14:paraId="06396C59" w14:textId="77777777" w:rsidR="00F12C70" w:rsidRDefault="00F12C70" w:rsidP="00F12C70">
      <w:pPr>
        <w:pStyle w:val="affffb"/>
        <w:ind w:firstLine="420"/>
      </w:pPr>
      <w:r>
        <w:rPr>
          <w:rFonts w:hint="eastAsia"/>
        </w:rPr>
        <w:t>本文件为T/I</w:t>
      </w:r>
      <w:r>
        <w:t>M</w:t>
      </w:r>
      <w:r>
        <w:rPr>
          <w:rFonts w:hint="eastAsia"/>
        </w:rPr>
        <w:t>AS XXXX-</w:t>
      </w:r>
      <w:r>
        <w:t>XXXX</w:t>
      </w:r>
      <w:r>
        <w:rPr>
          <w:rFonts w:hint="eastAsia"/>
        </w:rPr>
        <w:t>的第1部分。</w:t>
      </w:r>
    </w:p>
    <w:p w14:paraId="63FE5817" w14:textId="77777777" w:rsidR="00F12C70" w:rsidRDefault="00F12C70" w:rsidP="00F12C70">
      <w:pPr>
        <w:pStyle w:val="affffb"/>
        <w:ind w:firstLine="420"/>
      </w:pPr>
      <w:r>
        <w:rPr>
          <w:rFonts w:hint="eastAsia"/>
        </w:rPr>
        <w:t>本文件由</w:t>
      </w:r>
      <w:r w:rsidRPr="00463D99">
        <w:rPr>
          <w:rFonts w:hint="eastAsia"/>
        </w:rPr>
        <w:t>内蒙古腾合泰沙驼产业有限责任公司</w:t>
      </w:r>
      <w:r>
        <w:rPr>
          <w:rFonts w:hint="eastAsia"/>
        </w:rPr>
        <w:t>提出。</w:t>
      </w:r>
    </w:p>
    <w:p w14:paraId="2F864851" w14:textId="77777777" w:rsidR="00F12C70" w:rsidRDefault="00F12C70" w:rsidP="00F12C70">
      <w:pPr>
        <w:pStyle w:val="affffb"/>
        <w:ind w:firstLine="420"/>
      </w:pPr>
      <w:r>
        <w:rPr>
          <w:rFonts w:hint="eastAsia"/>
        </w:rPr>
        <w:t>本文件由内蒙古标准化协会归口。</w:t>
      </w:r>
    </w:p>
    <w:p w14:paraId="4D911CB9" w14:textId="77777777" w:rsidR="00F12C70" w:rsidRDefault="00F12C70" w:rsidP="00F12C70">
      <w:pPr>
        <w:pStyle w:val="affffb"/>
        <w:ind w:firstLine="420"/>
      </w:pPr>
      <w:r>
        <w:rPr>
          <w:rFonts w:hint="eastAsia"/>
        </w:rPr>
        <w:t>本文件起草单位：</w:t>
      </w:r>
      <w:r w:rsidRPr="00463D99">
        <w:rPr>
          <w:rFonts w:hint="eastAsia"/>
        </w:rPr>
        <w:t>内蒙古民族文化产业研究院、包头轻工职业技术学院、内蒙古腾合泰沙驼产业有限责任公司、内蒙古自治区市场监督管理审评查验中心</w:t>
      </w:r>
      <w:r>
        <w:rPr>
          <w:rFonts w:hint="eastAsia"/>
        </w:rPr>
        <w:t>。</w:t>
      </w:r>
    </w:p>
    <w:p w14:paraId="6BAEDBBA" w14:textId="69C949DD" w:rsidR="00F12C70" w:rsidRPr="00635365" w:rsidRDefault="00F12C70" w:rsidP="00635365">
      <w:pPr>
        <w:pStyle w:val="affffb"/>
        <w:ind w:firstLine="420"/>
      </w:pPr>
      <w:r>
        <w:rPr>
          <w:rFonts w:hint="eastAsia"/>
        </w:rPr>
        <w:t>本文件主要起草人：鲁永强、</w:t>
      </w:r>
      <w:r w:rsidRPr="00950D2B">
        <w:rPr>
          <w:rFonts w:hint="eastAsia"/>
        </w:rPr>
        <w:t>董杰</w:t>
      </w:r>
      <w:r>
        <w:rPr>
          <w:rFonts w:hint="eastAsia"/>
        </w:rPr>
        <w:t>、好斯毕力格、</w:t>
      </w:r>
      <w:r w:rsidRPr="00950D2B">
        <w:rPr>
          <w:rFonts w:hint="eastAsia"/>
        </w:rPr>
        <w:t>全小国</w:t>
      </w:r>
      <w:r>
        <w:rPr>
          <w:rFonts w:hint="eastAsia"/>
        </w:rPr>
        <w:t>、李亚楠、胡晓蓉、王文磊。</w:t>
      </w:r>
    </w:p>
    <w:p w14:paraId="2E305ED0" w14:textId="77777777" w:rsidR="00F12C70" w:rsidRPr="00F12C70" w:rsidRDefault="00F12C70" w:rsidP="00F12C70">
      <w:pPr>
        <w:pStyle w:val="affffb"/>
        <w:ind w:firstLine="420"/>
        <w:sectPr w:rsidR="00F12C70" w:rsidRPr="00F12C70" w:rsidSect="00F12C7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10B22F4D"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9"/>
    </w:p>
    <w:p w14:paraId="1ECD595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689FF3CE7494998992DED872FA2405D"/>
        </w:placeholder>
      </w:sdtPr>
      <w:sdtEndPr/>
      <w:sdtContent>
        <w:bookmarkStart w:id="21" w:name="NEW_STAND_NAME" w:displacedByCustomXml="prev"/>
        <w:p w14:paraId="46EA2E0F" w14:textId="77777777" w:rsidR="00752518" w:rsidRDefault="00752518" w:rsidP="00752518">
          <w:pPr>
            <w:pStyle w:val="afffffffff8"/>
            <w:spacing w:beforeLines="1" w:before="2" w:afterLines="1" w:after="2"/>
          </w:pPr>
          <w:r>
            <w:rPr>
              <w:rFonts w:hint="eastAsia"/>
            </w:rPr>
            <w:t>乳用驼综合标准</w:t>
          </w:r>
        </w:p>
        <w:p w14:paraId="20F5D728" w14:textId="77777777" w:rsidR="00F26B7E" w:rsidRPr="00F26B7E" w:rsidRDefault="00752518" w:rsidP="00752518">
          <w:pPr>
            <w:pStyle w:val="afffffffff8"/>
            <w:spacing w:beforeLines="1" w:before="2" w:after="680"/>
          </w:pPr>
          <w:r>
            <w:rPr>
              <w:rFonts w:hint="eastAsia"/>
            </w:rPr>
            <w:t>第一部分：乳用驼养殖技术规范</w:t>
          </w:r>
        </w:p>
      </w:sdtContent>
    </w:sdt>
    <w:bookmarkEnd w:id="21" w:displacedByCustomXml="prev"/>
    <w:p w14:paraId="124BEDFB"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14:paraId="05F55E80" w14:textId="77777777" w:rsidR="008B0C9C" w:rsidRDefault="00752518" w:rsidP="008B0C9C">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本文件规定了乳用骆驼养殖的养殖场选址与布局、设施与设备、饲料管理、饲养管理、防疫与检疫、废弃物的处理、质量管理。</w:t>
      </w:r>
    </w:p>
    <w:p w14:paraId="3136FD56" w14:textId="77777777" w:rsidR="00752518" w:rsidRDefault="00752518" w:rsidP="008B0C9C">
      <w:pPr>
        <w:pStyle w:val="affffb"/>
        <w:ind w:firstLine="420"/>
      </w:pPr>
      <w:r>
        <w:rPr>
          <w:rFonts w:hint="eastAsia"/>
        </w:rPr>
        <w:t>本文件适用于乳用骆驼的养殖管理。</w:t>
      </w:r>
    </w:p>
    <w:p w14:paraId="25A1A5DC" w14:textId="77777777" w:rsidR="00E2552F" w:rsidRDefault="00E2552F" w:rsidP="00A77CCB">
      <w:pPr>
        <w:pStyle w:val="affc"/>
        <w:spacing w:before="240" w:after="240"/>
      </w:pPr>
      <w:bookmarkStart w:id="36" w:name="_Toc26718931"/>
      <w:bookmarkStart w:id="37" w:name="_Toc26986531"/>
      <w:bookmarkStart w:id="38" w:name="_Toc26986772"/>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79CC37D7D91E49D9BCD46DA2230197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564A5B0"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3536B1" w14:textId="77777777" w:rsidR="00752518" w:rsidRDefault="00752518" w:rsidP="00752518">
      <w:pPr>
        <w:pStyle w:val="affffb"/>
        <w:ind w:firstLine="420"/>
      </w:pPr>
      <w:r>
        <w:rPr>
          <w:rFonts w:hint="eastAsia"/>
        </w:rPr>
        <w:t>GB 5749  生活饮用水卫生标准</w:t>
      </w:r>
    </w:p>
    <w:p w14:paraId="317FF167" w14:textId="77777777" w:rsidR="00752518" w:rsidRDefault="00752518" w:rsidP="00752518">
      <w:pPr>
        <w:pStyle w:val="affffb"/>
        <w:ind w:firstLine="420"/>
      </w:pPr>
      <w:r>
        <w:rPr>
          <w:rFonts w:hint="eastAsia"/>
        </w:rPr>
        <w:t>GB 7959  粪便无害化卫生要求</w:t>
      </w:r>
    </w:p>
    <w:p w14:paraId="145CD2BD" w14:textId="77777777" w:rsidR="00752518" w:rsidRDefault="00752518" w:rsidP="00752518">
      <w:pPr>
        <w:pStyle w:val="affffb"/>
        <w:ind w:firstLine="420"/>
      </w:pPr>
      <w:r>
        <w:rPr>
          <w:rFonts w:hint="eastAsia"/>
        </w:rPr>
        <w:t>GB 18596  畜禽养殖业污染物排放标准</w:t>
      </w:r>
    </w:p>
    <w:p w14:paraId="480D59BA" w14:textId="77777777" w:rsidR="00752518" w:rsidRPr="00696A67" w:rsidRDefault="00752518" w:rsidP="00752518">
      <w:pPr>
        <w:pStyle w:val="affffb"/>
        <w:ind w:firstLine="420"/>
      </w:pPr>
      <w:r w:rsidRPr="00696A67">
        <w:t>GB/T 26624</w:t>
      </w:r>
      <w:r>
        <w:rPr>
          <w:rFonts w:hint="eastAsia"/>
        </w:rPr>
        <w:t xml:space="preserve"> </w:t>
      </w:r>
      <w:r w:rsidRPr="00696A67">
        <w:t xml:space="preserve"> 畜禽养殖污水贮存设施设计要求</w:t>
      </w:r>
    </w:p>
    <w:p w14:paraId="43380FD5" w14:textId="77777777" w:rsidR="00752518" w:rsidRDefault="00752518" w:rsidP="00752518">
      <w:pPr>
        <w:pStyle w:val="affffb"/>
        <w:ind w:firstLine="420"/>
      </w:pPr>
      <w:r>
        <w:rPr>
          <w:rFonts w:hint="eastAsia"/>
        </w:rPr>
        <w:t>NY/T 388  畜禽场环境质量标准</w:t>
      </w:r>
    </w:p>
    <w:p w14:paraId="58C4415C" w14:textId="77777777" w:rsidR="00752518" w:rsidRDefault="00752518" w:rsidP="00752518">
      <w:pPr>
        <w:pStyle w:val="affffb"/>
        <w:ind w:firstLine="420"/>
      </w:pPr>
      <w:r>
        <w:rPr>
          <w:rFonts w:hint="eastAsia"/>
        </w:rPr>
        <w:t>NY/T 682  畜禽场场区设计技术规范</w:t>
      </w:r>
    </w:p>
    <w:p w14:paraId="7C0C3E3C" w14:textId="77777777" w:rsidR="00752518" w:rsidRDefault="00752518" w:rsidP="00752518">
      <w:pPr>
        <w:pStyle w:val="affffb"/>
        <w:ind w:firstLine="420"/>
      </w:pPr>
      <w:r>
        <w:rPr>
          <w:rFonts w:hint="eastAsia"/>
        </w:rPr>
        <w:t>NY/T 1168  畜禽粪便无害化处理技术规范</w:t>
      </w:r>
    </w:p>
    <w:p w14:paraId="7CBC7F80" w14:textId="77777777" w:rsidR="00752518" w:rsidRDefault="00752518" w:rsidP="00752518">
      <w:pPr>
        <w:pStyle w:val="affffb"/>
        <w:ind w:firstLine="420"/>
      </w:pPr>
      <w:r>
        <w:rPr>
          <w:rFonts w:hint="eastAsia"/>
        </w:rPr>
        <w:t>NY/T 1569  畜禽养殖场质量管理体系建设通则</w:t>
      </w:r>
    </w:p>
    <w:p w14:paraId="66744D81" w14:textId="77777777" w:rsidR="00752518" w:rsidRDefault="00752518" w:rsidP="00752518">
      <w:pPr>
        <w:pStyle w:val="affffb"/>
        <w:ind w:firstLine="420"/>
      </w:pPr>
      <w:r>
        <w:rPr>
          <w:rFonts w:hint="eastAsia"/>
        </w:rPr>
        <w:t>NY/T 2696  饲草青贮技术规程 玉米</w:t>
      </w:r>
    </w:p>
    <w:p w14:paraId="16CE3F62" w14:textId="77777777" w:rsidR="00752518" w:rsidRDefault="00752518" w:rsidP="00752518">
      <w:pPr>
        <w:pStyle w:val="affffb"/>
        <w:ind w:firstLine="420"/>
      </w:pPr>
      <w:r>
        <w:rPr>
          <w:rFonts w:hint="eastAsia"/>
        </w:rPr>
        <w:t>NY/T 5030  无公害农产品 兽药使用准则</w:t>
      </w:r>
    </w:p>
    <w:p w14:paraId="01624D33" w14:textId="77777777" w:rsidR="00752518" w:rsidRDefault="00752518" w:rsidP="00752518">
      <w:pPr>
        <w:pStyle w:val="affffb"/>
        <w:ind w:firstLine="420"/>
      </w:pPr>
      <w:r>
        <w:rPr>
          <w:rFonts w:hint="eastAsia"/>
        </w:rPr>
        <w:t>NY 5032  无公害食品 畜禽饲料和饲料添加剂使用准则</w:t>
      </w:r>
    </w:p>
    <w:p w14:paraId="333852A7" w14:textId="77777777" w:rsidR="00AA6EC9" w:rsidRPr="008A57E6" w:rsidRDefault="00752518" w:rsidP="00752518">
      <w:pPr>
        <w:pStyle w:val="affffb"/>
        <w:ind w:firstLine="420"/>
      </w:pPr>
      <w:r>
        <w:rPr>
          <w:rFonts w:hint="eastAsia"/>
        </w:rPr>
        <w:t>DBS 15/015  食品安全地方标准 生驼乳</w:t>
      </w:r>
    </w:p>
    <w:p w14:paraId="12C7A232" w14:textId="77777777" w:rsidR="00B265BC" w:rsidRPr="00E030F9" w:rsidRDefault="00FD59EB" w:rsidP="00FD59EB">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0264497573284CD2B055CAF5C24402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FA608C2" w14:textId="77777777" w:rsidR="003C010C" w:rsidRDefault="00752518" w:rsidP="00BA263B">
          <w:pPr>
            <w:pStyle w:val="affffb"/>
            <w:ind w:firstLine="420"/>
          </w:pPr>
          <w:r>
            <w:t>下列术语和定义适用于本文件。</w:t>
          </w:r>
        </w:p>
      </w:sdtContent>
    </w:sdt>
    <w:p w14:paraId="6FAAB93A" w14:textId="77777777" w:rsidR="004B3E93" w:rsidRPr="00752518" w:rsidRDefault="00752518" w:rsidP="00752518">
      <w:pPr>
        <w:pStyle w:val="afffffffffff5"/>
        <w:ind w:left="420" w:hangingChars="200" w:hanging="420"/>
        <w:rPr>
          <w:rFonts w:ascii="黑体" w:eastAsia="黑体" w:hAnsi="黑体"/>
        </w:rPr>
      </w:pPr>
      <w:r w:rsidRPr="00752518">
        <w:rPr>
          <w:rFonts w:ascii="黑体" w:eastAsia="黑体" w:hAnsi="黑体"/>
        </w:rPr>
        <w:br/>
      </w:r>
      <w:r w:rsidRPr="00752518">
        <w:rPr>
          <w:rFonts w:ascii="黑体" w:eastAsia="黑体" w:hAnsi="黑体" w:hint="eastAsia"/>
        </w:rPr>
        <w:t>驼羔 c</w:t>
      </w:r>
      <w:r w:rsidRPr="00752518">
        <w:rPr>
          <w:rFonts w:ascii="黑体" w:eastAsia="黑体" w:hAnsi="黑体"/>
        </w:rPr>
        <w:t>amel lamb</w:t>
      </w:r>
    </w:p>
    <w:p w14:paraId="0390D7DA" w14:textId="77777777" w:rsidR="002A1260" w:rsidRDefault="00752518" w:rsidP="00653FED">
      <w:pPr>
        <w:pStyle w:val="affffb"/>
        <w:ind w:firstLine="420"/>
      </w:pPr>
      <w:r w:rsidRPr="0021546E">
        <w:t>指</w:t>
      </w:r>
      <w:r w:rsidRPr="0021546E">
        <w:rPr>
          <w:rFonts w:hint="eastAsia"/>
        </w:rPr>
        <w:t>0</w:t>
      </w:r>
      <w:r>
        <w:rPr>
          <w:rFonts w:hint="eastAsia"/>
        </w:rPr>
        <w:t>至</w:t>
      </w:r>
      <w:r w:rsidRPr="0021546E">
        <w:rPr>
          <w:rFonts w:hint="eastAsia"/>
        </w:rPr>
        <w:t>12月龄阶段的骆驼。</w:t>
      </w:r>
    </w:p>
    <w:p w14:paraId="66B5861B" w14:textId="77777777" w:rsidR="00752518" w:rsidRPr="00752518" w:rsidRDefault="00752518" w:rsidP="00752518">
      <w:pPr>
        <w:pStyle w:val="afffffffffff5"/>
        <w:ind w:left="420" w:hangingChars="200" w:hanging="420"/>
        <w:rPr>
          <w:rFonts w:ascii="黑体" w:eastAsia="黑体" w:hAnsi="黑体"/>
        </w:rPr>
      </w:pPr>
      <w:r w:rsidRPr="00752518">
        <w:rPr>
          <w:rFonts w:ascii="黑体" w:eastAsia="黑体" w:hAnsi="黑体"/>
        </w:rPr>
        <w:br/>
        <w:t>育成骆驼</w:t>
      </w:r>
      <w:r w:rsidRPr="00752518">
        <w:rPr>
          <w:rFonts w:ascii="黑体" w:eastAsia="黑体" w:hAnsi="黑体" w:hint="eastAsia"/>
        </w:rPr>
        <w:t xml:space="preserve"> b</w:t>
      </w:r>
      <w:r w:rsidRPr="00752518">
        <w:rPr>
          <w:rFonts w:ascii="黑体" w:eastAsia="黑体" w:hAnsi="黑体"/>
        </w:rPr>
        <w:t xml:space="preserve">red </w:t>
      </w:r>
      <w:r w:rsidRPr="00752518">
        <w:rPr>
          <w:rFonts w:ascii="黑体" w:eastAsia="黑体" w:hAnsi="黑体" w:hint="eastAsia"/>
        </w:rPr>
        <w:t>c</w:t>
      </w:r>
      <w:r w:rsidRPr="00752518">
        <w:rPr>
          <w:rFonts w:ascii="黑体" w:eastAsia="黑体" w:hAnsi="黑体"/>
        </w:rPr>
        <w:t>amel</w:t>
      </w:r>
    </w:p>
    <w:p w14:paraId="5CE6B7B0" w14:textId="77777777" w:rsidR="001D212F" w:rsidRDefault="00752518" w:rsidP="00752518">
      <w:pPr>
        <w:pStyle w:val="affffb"/>
        <w:ind w:firstLine="420"/>
      </w:pPr>
      <w:r w:rsidRPr="001406F7">
        <w:t>指</w:t>
      </w:r>
      <w:r w:rsidRPr="001406F7">
        <w:rPr>
          <w:rFonts w:hint="eastAsia"/>
        </w:rPr>
        <w:t>12月龄至初次配种前（一般12至60月龄）阶段的骆驼。</w:t>
      </w:r>
    </w:p>
    <w:p w14:paraId="1A21BAC6" w14:textId="77777777" w:rsidR="007A5D3A" w:rsidRDefault="007A5D3A" w:rsidP="007A5D3A">
      <w:pPr>
        <w:pStyle w:val="affffb"/>
        <w:ind w:firstLine="420"/>
      </w:pPr>
    </w:p>
    <w:p w14:paraId="1B06FD9F" w14:textId="77777777" w:rsidR="00752518" w:rsidRPr="00752518" w:rsidRDefault="00752518" w:rsidP="00752518">
      <w:pPr>
        <w:pStyle w:val="afffffffffff5"/>
        <w:ind w:left="420" w:hangingChars="200" w:hanging="420"/>
        <w:rPr>
          <w:rFonts w:ascii="黑体" w:eastAsia="黑体" w:hAnsi="黑体"/>
        </w:rPr>
      </w:pPr>
      <w:r w:rsidRPr="00752518">
        <w:rPr>
          <w:rFonts w:ascii="黑体" w:eastAsia="黑体" w:hAnsi="黑体"/>
        </w:rPr>
        <w:br/>
        <w:t>青年骆驼</w:t>
      </w:r>
      <w:r w:rsidRPr="00752518">
        <w:rPr>
          <w:rFonts w:ascii="黑体" w:eastAsia="黑体" w:hAnsi="黑体" w:hint="eastAsia"/>
        </w:rPr>
        <w:t xml:space="preserve"> y</w:t>
      </w:r>
      <w:r w:rsidRPr="00752518">
        <w:rPr>
          <w:rFonts w:ascii="黑体" w:eastAsia="黑体" w:hAnsi="黑体"/>
        </w:rPr>
        <w:t xml:space="preserve">oung </w:t>
      </w:r>
      <w:r w:rsidRPr="00752518">
        <w:rPr>
          <w:rFonts w:ascii="黑体" w:eastAsia="黑体" w:hAnsi="黑体" w:hint="eastAsia"/>
        </w:rPr>
        <w:t>c</w:t>
      </w:r>
      <w:r w:rsidRPr="00752518">
        <w:rPr>
          <w:rFonts w:ascii="黑体" w:eastAsia="黑体" w:hAnsi="黑体"/>
        </w:rPr>
        <w:t>amel</w:t>
      </w:r>
    </w:p>
    <w:p w14:paraId="763C7F5F" w14:textId="77777777" w:rsidR="00752518" w:rsidRPr="0021546E" w:rsidRDefault="00752518" w:rsidP="00752518">
      <w:pPr>
        <w:pStyle w:val="affffb"/>
        <w:ind w:firstLine="420"/>
      </w:pPr>
      <w:r w:rsidRPr="001406F7">
        <w:t>指达到适配月龄到分娩</w:t>
      </w:r>
      <w:r w:rsidRPr="001406F7">
        <w:rPr>
          <w:rFonts w:hint="eastAsia"/>
        </w:rPr>
        <w:t>（60月龄</w:t>
      </w:r>
      <w:r w:rsidRPr="001406F7">
        <w:rPr>
          <w:rFonts w:hAnsi="宋体" w:hint="eastAsia"/>
        </w:rPr>
        <w:t>至</w:t>
      </w:r>
      <w:r w:rsidRPr="001406F7">
        <w:rPr>
          <w:rFonts w:hint="eastAsia"/>
        </w:rPr>
        <w:t>初产期）阶段的母骆驼。</w:t>
      </w:r>
    </w:p>
    <w:p w14:paraId="09EF4BB6" w14:textId="77777777" w:rsidR="00752518" w:rsidRPr="00752518" w:rsidRDefault="00752518" w:rsidP="00752518">
      <w:pPr>
        <w:pStyle w:val="afffffffffff5"/>
        <w:ind w:left="420" w:hangingChars="200" w:hanging="420"/>
        <w:rPr>
          <w:rFonts w:ascii="黑体" w:eastAsia="黑体" w:hAnsi="黑体"/>
        </w:rPr>
      </w:pPr>
      <w:r w:rsidRPr="00752518">
        <w:rPr>
          <w:rFonts w:ascii="黑体" w:eastAsia="黑体" w:hAnsi="黑体"/>
        </w:rPr>
        <w:br/>
        <w:t>成年母骆驼</w:t>
      </w:r>
      <w:r w:rsidRPr="00752518">
        <w:rPr>
          <w:rFonts w:ascii="黑体" w:eastAsia="黑体" w:hAnsi="黑体" w:hint="eastAsia"/>
        </w:rPr>
        <w:t xml:space="preserve"> a</w:t>
      </w:r>
      <w:r w:rsidRPr="00752518">
        <w:rPr>
          <w:rFonts w:ascii="黑体" w:eastAsia="黑体" w:hAnsi="黑体"/>
        </w:rPr>
        <w:t xml:space="preserve">dult female </w:t>
      </w:r>
      <w:r w:rsidRPr="00752518">
        <w:rPr>
          <w:rFonts w:ascii="黑体" w:eastAsia="黑体" w:hAnsi="黑体" w:hint="eastAsia"/>
        </w:rPr>
        <w:t>c</w:t>
      </w:r>
      <w:r w:rsidRPr="00752518">
        <w:rPr>
          <w:rFonts w:ascii="黑体" w:eastAsia="黑体" w:hAnsi="黑体"/>
        </w:rPr>
        <w:t>amel</w:t>
      </w:r>
    </w:p>
    <w:p w14:paraId="3C3843AF" w14:textId="77777777" w:rsidR="00752518" w:rsidRPr="0021546E" w:rsidRDefault="00752518" w:rsidP="00752518">
      <w:pPr>
        <w:pStyle w:val="affffb"/>
        <w:ind w:firstLine="420"/>
      </w:pPr>
      <w:r w:rsidRPr="0021546E">
        <w:t>指产过一胎以上的泌乳</w:t>
      </w:r>
      <w:r w:rsidRPr="0021546E">
        <w:rPr>
          <w:rFonts w:hint="eastAsia"/>
        </w:rPr>
        <w:t>、</w:t>
      </w:r>
      <w:r w:rsidRPr="0021546E">
        <w:t>干乳或其他原因不产奶的母骆驼</w:t>
      </w:r>
      <w:r w:rsidRPr="0021546E">
        <w:rPr>
          <w:rFonts w:hint="eastAsia"/>
        </w:rPr>
        <w:t>。</w:t>
      </w:r>
    </w:p>
    <w:p w14:paraId="55895DC0" w14:textId="77777777" w:rsidR="00752518" w:rsidRPr="00752518" w:rsidRDefault="00752518" w:rsidP="00752518">
      <w:pPr>
        <w:pStyle w:val="afffffffffff5"/>
        <w:ind w:left="420" w:hangingChars="200" w:hanging="420"/>
        <w:rPr>
          <w:rFonts w:ascii="黑体" w:eastAsia="黑体" w:hAnsi="黑体"/>
        </w:rPr>
      </w:pPr>
      <w:r w:rsidRPr="00752518">
        <w:rPr>
          <w:rFonts w:ascii="黑体" w:eastAsia="黑体" w:hAnsi="黑体"/>
        </w:rPr>
        <w:br/>
        <w:t>泌乳骆驼</w:t>
      </w:r>
      <w:r w:rsidRPr="00752518">
        <w:rPr>
          <w:rFonts w:ascii="黑体" w:eastAsia="黑体" w:hAnsi="黑体" w:hint="eastAsia"/>
        </w:rPr>
        <w:t xml:space="preserve"> l</w:t>
      </w:r>
      <w:r w:rsidRPr="00752518">
        <w:rPr>
          <w:rFonts w:ascii="黑体" w:eastAsia="黑体" w:hAnsi="黑体"/>
        </w:rPr>
        <w:t xml:space="preserve">actating </w:t>
      </w:r>
      <w:r w:rsidRPr="00752518">
        <w:rPr>
          <w:rFonts w:ascii="黑体" w:eastAsia="黑体" w:hAnsi="黑体" w:hint="eastAsia"/>
        </w:rPr>
        <w:t>c</w:t>
      </w:r>
      <w:r w:rsidRPr="00752518">
        <w:rPr>
          <w:rFonts w:ascii="黑体" w:eastAsia="黑体" w:hAnsi="黑体"/>
        </w:rPr>
        <w:t>amel</w:t>
      </w:r>
    </w:p>
    <w:p w14:paraId="11DE6C0A" w14:textId="77777777" w:rsidR="00752518" w:rsidRPr="0021546E" w:rsidRDefault="00752518" w:rsidP="00752518">
      <w:pPr>
        <w:pStyle w:val="affffb"/>
        <w:ind w:firstLine="420"/>
      </w:pPr>
      <w:r w:rsidRPr="0021546E">
        <w:t>指处于泌乳期的成年母骆驼</w:t>
      </w:r>
      <w:r w:rsidRPr="0021546E">
        <w:rPr>
          <w:rFonts w:hint="eastAsia"/>
        </w:rPr>
        <w:t>。</w:t>
      </w:r>
    </w:p>
    <w:p w14:paraId="1CE37495" w14:textId="77777777" w:rsidR="00752518" w:rsidRPr="00752518" w:rsidRDefault="00752518" w:rsidP="00752518">
      <w:pPr>
        <w:pStyle w:val="afffffffffff5"/>
        <w:ind w:left="420" w:hangingChars="200" w:hanging="420"/>
        <w:rPr>
          <w:rFonts w:ascii="黑体" w:eastAsia="黑体" w:hAnsi="黑体"/>
        </w:rPr>
      </w:pPr>
      <w:r w:rsidRPr="00752518">
        <w:rPr>
          <w:rFonts w:ascii="黑体" w:eastAsia="黑体" w:hAnsi="黑体"/>
        </w:rPr>
        <w:lastRenderedPageBreak/>
        <w:br/>
        <w:t>干乳骆驼</w:t>
      </w:r>
      <w:r w:rsidRPr="00752518">
        <w:rPr>
          <w:rFonts w:ascii="黑体" w:eastAsia="黑体" w:hAnsi="黑体" w:hint="eastAsia"/>
        </w:rPr>
        <w:t xml:space="preserve"> d</w:t>
      </w:r>
      <w:r w:rsidRPr="00752518">
        <w:rPr>
          <w:rFonts w:ascii="黑体" w:eastAsia="黑体" w:hAnsi="黑体"/>
        </w:rPr>
        <w:t xml:space="preserve">ry milk </w:t>
      </w:r>
      <w:r w:rsidRPr="00752518">
        <w:rPr>
          <w:rFonts w:ascii="黑体" w:eastAsia="黑体" w:hAnsi="黑体" w:hint="eastAsia"/>
        </w:rPr>
        <w:t>c</w:t>
      </w:r>
      <w:r w:rsidRPr="00752518">
        <w:rPr>
          <w:rFonts w:ascii="黑体" w:eastAsia="黑体" w:hAnsi="黑体"/>
        </w:rPr>
        <w:t>amel</w:t>
      </w:r>
    </w:p>
    <w:p w14:paraId="5CFC2D67" w14:textId="77777777" w:rsidR="00752518" w:rsidRPr="00F644D5" w:rsidRDefault="00752518" w:rsidP="00752518">
      <w:pPr>
        <w:pStyle w:val="affffb"/>
        <w:ind w:firstLine="420"/>
      </w:pPr>
      <w:r w:rsidRPr="00F644D5">
        <w:rPr>
          <w:rFonts w:hint="eastAsia"/>
        </w:rPr>
        <w:t>指处于干乳期的成年母骆驼。干乳期指成年母骆驼在妊娠后期停止泌乳的时期。</w:t>
      </w:r>
    </w:p>
    <w:p w14:paraId="5166A7E0" w14:textId="77777777" w:rsidR="00752518" w:rsidRDefault="00752518" w:rsidP="00752518">
      <w:pPr>
        <w:pStyle w:val="affc"/>
        <w:spacing w:before="240" w:after="240"/>
      </w:pPr>
      <w:r>
        <w:rPr>
          <w:rFonts w:hint="eastAsia"/>
        </w:rPr>
        <w:t>养殖场选址</w:t>
      </w:r>
      <w:r>
        <w:t>与布局</w:t>
      </w:r>
    </w:p>
    <w:p w14:paraId="6A4325F2" w14:textId="77777777" w:rsidR="00752518" w:rsidRDefault="00752518" w:rsidP="00752518">
      <w:pPr>
        <w:pStyle w:val="affd"/>
        <w:spacing w:before="120" w:after="120"/>
      </w:pPr>
      <w:r>
        <w:t>选址</w:t>
      </w:r>
    </w:p>
    <w:p w14:paraId="2D13B27F" w14:textId="333C2D56" w:rsidR="00752518" w:rsidRPr="00720D76" w:rsidRDefault="00752518" w:rsidP="00752518">
      <w:pPr>
        <w:pStyle w:val="afffffffff1"/>
      </w:pPr>
      <w:r w:rsidRPr="001330B7">
        <w:rPr>
          <w:rFonts w:hint="eastAsia"/>
        </w:rPr>
        <w:t>养殖场场址用地应符合当地土地利用规划的要求和环境保护要求；地质条件能满足工程建设要求</w:t>
      </w:r>
      <w:r w:rsidR="00D024C0">
        <w:rPr>
          <w:rFonts w:hint="eastAsia"/>
        </w:rPr>
        <w:t>。</w:t>
      </w:r>
    </w:p>
    <w:p w14:paraId="67B37618" w14:textId="77777777" w:rsidR="00752518" w:rsidRPr="00720D76" w:rsidRDefault="00752518" w:rsidP="00752518">
      <w:pPr>
        <w:pStyle w:val="afffffffff1"/>
        <w:rPr>
          <w:rFonts w:hAnsi="宋体"/>
        </w:rPr>
      </w:pPr>
      <w:r>
        <w:rPr>
          <w:rFonts w:hint="eastAsia"/>
        </w:rPr>
        <w:t>养殖场周围3km以内应无大型化工厂、采矿场、皮革厂、肉品加工厂、屠宰场或畜牧场等污染源。</w:t>
      </w:r>
    </w:p>
    <w:p w14:paraId="6AC66D41" w14:textId="77777777" w:rsidR="00752518" w:rsidRPr="00720D76" w:rsidRDefault="00752518" w:rsidP="00752518">
      <w:pPr>
        <w:pStyle w:val="afffffffff1"/>
        <w:rPr>
          <w:rFonts w:hAnsi="宋体"/>
        </w:rPr>
      </w:pPr>
      <w:r>
        <w:rPr>
          <w:rFonts w:hint="eastAsia"/>
        </w:rPr>
        <w:t>养殖场应建在地势干燥、排水良好、通风、易于组织防疫的地方。</w:t>
      </w:r>
    </w:p>
    <w:p w14:paraId="595A3E17" w14:textId="77777777" w:rsidR="00752518" w:rsidRPr="00720D76" w:rsidRDefault="00752518" w:rsidP="00752518">
      <w:pPr>
        <w:pStyle w:val="afffffffff1"/>
        <w:rPr>
          <w:rFonts w:hAnsi="宋体"/>
        </w:rPr>
      </w:pPr>
      <w:r>
        <w:rPr>
          <w:rFonts w:hint="eastAsia"/>
        </w:rPr>
        <w:t>养殖场距离干线公路、铁路、城镇、居民区和公共场所1km以上</w:t>
      </w:r>
      <w:r w:rsidRPr="00720D76">
        <w:rPr>
          <w:rFonts w:hAnsi="宋体" w:hint="eastAsia"/>
        </w:rPr>
        <w:t>。</w:t>
      </w:r>
    </w:p>
    <w:p w14:paraId="760CCC59" w14:textId="77777777" w:rsidR="00752518" w:rsidRPr="00720D76" w:rsidRDefault="00752518" w:rsidP="00752518">
      <w:pPr>
        <w:pStyle w:val="afffffffff1"/>
        <w:rPr>
          <w:rFonts w:hAnsi="宋体"/>
        </w:rPr>
      </w:pPr>
      <w:r>
        <w:rPr>
          <w:rFonts w:hAnsi="宋体" w:hint="eastAsia"/>
        </w:rPr>
        <w:t>养殖场应设置在水源方便、电源方便、通信方便、饲草料资源丰富的地方。</w:t>
      </w:r>
    </w:p>
    <w:p w14:paraId="640863EC" w14:textId="77777777" w:rsidR="00752518" w:rsidRPr="005E2EFF" w:rsidRDefault="00752518" w:rsidP="00752518">
      <w:pPr>
        <w:pStyle w:val="affd"/>
        <w:spacing w:before="120" w:after="120"/>
      </w:pPr>
      <w:r>
        <w:t>布局</w:t>
      </w:r>
    </w:p>
    <w:p w14:paraId="30EE3CA9" w14:textId="77777777" w:rsidR="00752518" w:rsidRDefault="00752518" w:rsidP="00752518">
      <w:pPr>
        <w:pStyle w:val="afffffffff1"/>
      </w:pPr>
      <w:r>
        <w:rPr>
          <w:rFonts w:hint="eastAsia"/>
        </w:rPr>
        <w:t>场区设相对独立的</w:t>
      </w:r>
      <w:r w:rsidRPr="00720D76">
        <w:rPr>
          <w:rFonts w:hint="eastAsia"/>
        </w:rPr>
        <w:t>生活管理区、生产区、饲草饲料供应区、隔离区、无害化处理区。</w:t>
      </w:r>
    </w:p>
    <w:p w14:paraId="3E99F6C3" w14:textId="77777777" w:rsidR="00752518" w:rsidRDefault="00752518" w:rsidP="00752518">
      <w:pPr>
        <w:pStyle w:val="afffffffff1"/>
      </w:pPr>
      <w:r>
        <w:rPr>
          <w:rFonts w:hint="eastAsia"/>
        </w:rPr>
        <w:t>场区入口</w:t>
      </w:r>
      <w:r w:rsidRPr="00720D76">
        <w:rPr>
          <w:rFonts w:hint="eastAsia"/>
        </w:rPr>
        <w:t>设门卫室、车辆消毒池</w:t>
      </w:r>
      <w:r>
        <w:rPr>
          <w:rFonts w:hint="eastAsia"/>
        </w:rPr>
        <w:t>，</w:t>
      </w:r>
      <w:r w:rsidRPr="00720D76">
        <w:rPr>
          <w:rFonts w:hint="eastAsia"/>
        </w:rPr>
        <w:t>生产区入口设消毒室和更衣室。</w:t>
      </w:r>
    </w:p>
    <w:p w14:paraId="339C68BD" w14:textId="77777777" w:rsidR="00752518" w:rsidRPr="00E85086" w:rsidRDefault="00752518" w:rsidP="00752518">
      <w:pPr>
        <w:pStyle w:val="afffffffff1"/>
      </w:pPr>
      <w:r w:rsidRPr="00720D76">
        <w:rPr>
          <w:rFonts w:hint="eastAsia"/>
        </w:rPr>
        <w:t>生活管理区建在常年主导风向的上风</w:t>
      </w:r>
      <w:r>
        <w:rPr>
          <w:rFonts w:hint="eastAsia"/>
        </w:rPr>
        <w:t>向</w:t>
      </w:r>
      <w:r w:rsidRPr="00720D76">
        <w:rPr>
          <w:rFonts w:hint="eastAsia"/>
        </w:rPr>
        <w:t>和地势较高处</w:t>
      </w:r>
      <w:r>
        <w:rPr>
          <w:rFonts w:hint="eastAsia"/>
        </w:rPr>
        <w:t>，</w:t>
      </w:r>
      <w:r w:rsidRPr="00720D76">
        <w:rPr>
          <w:rFonts w:hint="eastAsia"/>
        </w:rPr>
        <w:t>生产区建在生活管理区的下风向</w:t>
      </w:r>
      <w:r>
        <w:rPr>
          <w:rFonts w:hint="eastAsia"/>
        </w:rPr>
        <w:t>。</w:t>
      </w:r>
    </w:p>
    <w:p w14:paraId="126AE298" w14:textId="77777777" w:rsidR="00752518" w:rsidRDefault="00752518" w:rsidP="00752518">
      <w:pPr>
        <w:pStyle w:val="afffffffff1"/>
      </w:pPr>
      <w:r>
        <w:rPr>
          <w:rFonts w:hint="eastAsia"/>
        </w:rPr>
        <w:t>隔离驼舍、污水、粪便处理设施和病、死驼处理区设在生产区主风向的下风或侧风向，</w:t>
      </w:r>
      <w:r w:rsidRPr="00720D76">
        <w:rPr>
          <w:rFonts w:hint="eastAsia"/>
        </w:rPr>
        <w:t>与生产区、生活管理区之间要保持</w:t>
      </w:r>
      <w:r w:rsidRPr="00720D76">
        <w:t>200</w:t>
      </w:r>
      <w:r w:rsidRPr="00720D76">
        <w:rPr>
          <w:rFonts w:hint="eastAsia"/>
        </w:rPr>
        <w:t>m以上的距离。</w:t>
      </w:r>
    </w:p>
    <w:p w14:paraId="2983A315" w14:textId="77777777" w:rsidR="00752518" w:rsidRPr="001406F7" w:rsidRDefault="00752518" w:rsidP="00752518">
      <w:pPr>
        <w:pStyle w:val="afffffffff1"/>
      </w:pPr>
      <w:r>
        <w:rPr>
          <w:rFonts w:hint="eastAsia"/>
        </w:rPr>
        <w:t>场区内净道和污道分开，应不交叉。</w:t>
      </w:r>
    </w:p>
    <w:p w14:paraId="3A142982" w14:textId="77777777" w:rsidR="00752518" w:rsidRPr="00E85086" w:rsidRDefault="00752518" w:rsidP="00752518">
      <w:pPr>
        <w:pStyle w:val="afffffffff1"/>
      </w:pPr>
      <w:r>
        <w:rPr>
          <w:rFonts w:hint="eastAsia"/>
        </w:rPr>
        <w:t>按性别、年龄、生长阶段设计驼舍，实行分阶段饲养工艺。</w:t>
      </w:r>
      <w:r>
        <w:rPr>
          <w:rFonts w:hAnsi="宋体" w:hint="eastAsia"/>
        </w:rPr>
        <w:t>设置独立的母骆驼栏舍、后备母骆驼栏舍、运动场、驼羔栏舍、荫棚等，各骆驼栏（舍）之间要相对隔离，布局整齐，周围绿化。</w:t>
      </w:r>
    </w:p>
    <w:p w14:paraId="328921A4" w14:textId="3BFD8039" w:rsidR="00752518" w:rsidRDefault="00752518" w:rsidP="00752518">
      <w:pPr>
        <w:pStyle w:val="afffffffff1"/>
      </w:pPr>
      <w:r>
        <w:rPr>
          <w:rFonts w:hint="eastAsia"/>
        </w:rPr>
        <w:t>驼舍设计应能保温隔热，地面和墙壁应便于消毒。驼舍设计应通风、采光良好，空气中有毒有害气体含量应符合NY/T</w:t>
      </w:r>
      <w:r w:rsidR="001D614B">
        <w:t xml:space="preserve"> </w:t>
      </w:r>
      <w:r>
        <w:rPr>
          <w:rFonts w:hint="eastAsia"/>
        </w:rPr>
        <w:t>388的规定。</w:t>
      </w:r>
    </w:p>
    <w:p w14:paraId="51DC5A02" w14:textId="77777777" w:rsidR="00752518" w:rsidRPr="005F513A" w:rsidRDefault="00752518" w:rsidP="00752518">
      <w:pPr>
        <w:pStyle w:val="afffffffff1"/>
      </w:pPr>
      <w:r>
        <w:rPr>
          <w:rFonts w:hAnsi="宋体" w:hint="eastAsia"/>
        </w:rPr>
        <w:t>设置独立的饲料库、饲料加工车间、青贮窖、干草棚，干草棚中的草垛距房舍在</w:t>
      </w:r>
      <w:r>
        <w:rPr>
          <w:rFonts w:hAnsi="宋体"/>
        </w:rPr>
        <w:t>50</w:t>
      </w:r>
      <w:r>
        <w:rPr>
          <w:rFonts w:hAnsi="宋体" w:hint="eastAsia"/>
        </w:rPr>
        <w:t>m以上，有防火设施，设有逃生通道。</w:t>
      </w:r>
    </w:p>
    <w:p w14:paraId="0D75D8DE" w14:textId="77777777" w:rsidR="00752518" w:rsidRPr="005F513A" w:rsidRDefault="00752518" w:rsidP="00752518">
      <w:pPr>
        <w:pStyle w:val="afffffffff1"/>
      </w:pPr>
      <w:r>
        <w:rPr>
          <w:rFonts w:hAnsi="宋体" w:hint="eastAsia"/>
        </w:rPr>
        <w:t>检验室、兽医室应设置在方便观察骆驼生活和方便取样的位置。</w:t>
      </w:r>
    </w:p>
    <w:p w14:paraId="7D0D83D4" w14:textId="77777777" w:rsidR="00752518" w:rsidRPr="00720D76" w:rsidRDefault="00752518" w:rsidP="00752518">
      <w:pPr>
        <w:pStyle w:val="afffffffff1"/>
      </w:pPr>
      <w:r>
        <w:rPr>
          <w:rFonts w:hAnsi="宋体" w:hint="eastAsia"/>
        </w:rPr>
        <w:t>人流物流出入口应分开，并在物流通道出入口配置消毒池，</w:t>
      </w:r>
    </w:p>
    <w:p w14:paraId="0A874B4A" w14:textId="77777777" w:rsidR="00752518" w:rsidRPr="00720D76" w:rsidRDefault="00752518" w:rsidP="00752518">
      <w:pPr>
        <w:pStyle w:val="afffffffff1"/>
      </w:pPr>
      <w:r w:rsidRPr="00720D76">
        <w:rPr>
          <w:rFonts w:hint="eastAsia"/>
        </w:rPr>
        <w:t>设机械化挤奶厅。挤奶厅有泌乳骆驼进出的专用通道。挤奶厅附属设施间和骆驼乳贮藏间应位于挤奶厅的一侧，并有通向场外的通道。</w:t>
      </w:r>
    </w:p>
    <w:p w14:paraId="035FFF52" w14:textId="77777777" w:rsidR="00752518" w:rsidRDefault="00752518" w:rsidP="00752518">
      <w:pPr>
        <w:pStyle w:val="affc"/>
        <w:spacing w:before="240" w:after="240"/>
      </w:pPr>
      <w:r>
        <w:t>设施与设备</w:t>
      </w:r>
    </w:p>
    <w:p w14:paraId="14D2B16D" w14:textId="77777777" w:rsidR="00752518" w:rsidRDefault="00752518" w:rsidP="00752518">
      <w:pPr>
        <w:pStyle w:val="affd"/>
        <w:spacing w:before="120" w:after="120"/>
      </w:pPr>
      <w:r>
        <w:rPr>
          <w:rFonts w:hint="eastAsia"/>
        </w:rPr>
        <w:t>骆驼栏舍</w:t>
      </w:r>
    </w:p>
    <w:p w14:paraId="71ED64C2" w14:textId="77777777" w:rsidR="00752518" w:rsidRPr="004713D8" w:rsidRDefault="00752518" w:rsidP="00752518">
      <w:pPr>
        <w:pStyle w:val="afffffffff1"/>
      </w:pPr>
      <w:r w:rsidRPr="004713D8">
        <w:rPr>
          <w:rFonts w:hint="eastAsia"/>
        </w:rPr>
        <w:t>骆驼栏舍建筑要根据当地的气候</w:t>
      </w:r>
      <w:r>
        <w:rPr>
          <w:rFonts w:hint="eastAsia"/>
        </w:rPr>
        <w:t>特点</w:t>
      </w:r>
      <w:r w:rsidRPr="004713D8">
        <w:rPr>
          <w:rFonts w:hint="eastAsia"/>
        </w:rPr>
        <w:t>来确定，高寒区的骆驼栏舍设计以防寒为主，采用封闭式骆驼栏舍，四面有墙，前后墙设有通风采光设施，有顶棚；其他地区以防暑为主采用开放式骆驼栏舍，三面有墙或背面有墙，有顶棚，敞开处设围栏。</w:t>
      </w:r>
    </w:p>
    <w:p w14:paraId="3B3F4F3A" w14:textId="4E2337D0" w:rsidR="00752518" w:rsidRPr="004713D8" w:rsidRDefault="00752518" w:rsidP="00752518">
      <w:pPr>
        <w:pStyle w:val="afffffffff1"/>
      </w:pPr>
      <w:r w:rsidRPr="004713D8">
        <w:rPr>
          <w:rFonts w:hint="eastAsia"/>
        </w:rPr>
        <w:t>骆驼栏舍建筑结构设计应符合分阶段饲养方式的要求。</w:t>
      </w:r>
    </w:p>
    <w:p w14:paraId="06CF3B84" w14:textId="0EAAB9EA" w:rsidR="00752518" w:rsidRPr="004713D8" w:rsidRDefault="00752518" w:rsidP="00752518">
      <w:pPr>
        <w:pStyle w:val="afffffffff1"/>
      </w:pPr>
      <w:r w:rsidRPr="004713D8">
        <w:rPr>
          <w:rFonts w:hint="eastAsia"/>
        </w:rPr>
        <w:t>骆驼栏舍间隔不低于</w:t>
      </w:r>
      <w:r w:rsidRPr="004713D8">
        <w:t>20</w:t>
      </w:r>
      <w:r w:rsidR="001D614B">
        <w:t xml:space="preserve"> </w:t>
      </w:r>
      <w:r w:rsidRPr="004713D8">
        <w:rPr>
          <w:rFonts w:hint="eastAsia"/>
        </w:rPr>
        <w:t>m，骆驼栏舍宜采用砖混彩钢结构，建筑保温隔热性能、防火等级、耐腐蚀程度、地面载荷、地面标高等基本要求应符合</w:t>
      </w:r>
      <w:r w:rsidRPr="004713D8">
        <w:t>NY/T 682</w:t>
      </w:r>
      <w:r w:rsidRPr="004713D8">
        <w:rPr>
          <w:rFonts w:hint="eastAsia"/>
        </w:rPr>
        <w:t>的规定。</w:t>
      </w:r>
    </w:p>
    <w:p w14:paraId="572AE974" w14:textId="48D13327" w:rsidR="00752518" w:rsidRPr="004713D8" w:rsidRDefault="00752518" w:rsidP="00752518">
      <w:pPr>
        <w:pStyle w:val="afffffffff1"/>
      </w:pPr>
      <w:r w:rsidRPr="004713D8">
        <w:rPr>
          <w:rFonts w:hint="eastAsia"/>
        </w:rPr>
        <w:t>骆驼栏舍</w:t>
      </w:r>
      <w:r>
        <w:rPr>
          <w:rFonts w:hint="eastAsia"/>
        </w:rPr>
        <w:t>有封闭式、</w:t>
      </w:r>
      <w:r w:rsidRPr="004713D8">
        <w:rPr>
          <w:rFonts w:hint="eastAsia"/>
        </w:rPr>
        <w:t>半开放式、开放式，骆驼栏舍内饲养密度</w:t>
      </w:r>
      <w:r w:rsidR="001D614B">
        <w:rPr>
          <w:rFonts w:hint="eastAsia"/>
        </w:rPr>
        <w:t>大于等于</w:t>
      </w:r>
      <w:r w:rsidRPr="004713D8">
        <w:rPr>
          <w:rFonts w:hint="eastAsia"/>
        </w:rPr>
        <w:t>8</w:t>
      </w:r>
      <w:r w:rsidR="001D614B">
        <w:t xml:space="preserve"> </w:t>
      </w:r>
      <w:r w:rsidRPr="004713D8">
        <w:t>m</w:t>
      </w:r>
      <w:r w:rsidRPr="004713D8">
        <w:rPr>
          <w:vertAlign w:val="superscript"/>
        </w:rPr>
        <w:t>2</w:t>
      </w:r>
      <w:r w:rsidRPr="004713D8">
        <w:t>/</w:t>
      </w:r>
      <w:r w:rsidRPr="004713D8">
        <w:rPr>
          <w:rFonts w:hint="eastAsia"/>
        </w:rPr>
        <w:t>峰，骆驼栏舍饲料道的宽度在6</w:t>
      </w:r>
      <w:r w:rsidRPr="004713D8">
        <w:t>m</w:t>
      </w:r>
      <w:r w:rsidRPr="004713D8">
        <w:rPr>
          <w:rFonts w:hint="eastAsia"/>
        </w:rPr>
        <w:t>左右，便于机械饲喂操作。</w:t>
      </w:r>
      <w:r w:rsidRPr="004713D8">
        <w:t xml:space="preserve"> </w:t>
      </w:r>
    </w:p>
    <w:p w14:paraId="244AF151" w14:textId="0302A9F0" w:rsidR="00752518" w:rsidRPr="004713D8" w:rsidRDefault="00752518" w:rsidP="001D614B">
      <w:pPr>
        <w:pStyle w:val="afffffffff1"/>
      </w:pPr>
      <w:r w:rsidRPr="004713D8">
        <w:rPr>
          <w:rFonts w:hint="eastAsia"/>
        </w:rPr>
        <w:t>骆驼栏舍建筑面积按每峰</w:t>
      </w:r>
      <w:r w:rsidRPr="004713D8">
        <w:t>8</w:t>
      </w:r>
      <w:r w:rsidR="001D614B">
        <w:t xml:space="preserve"> </w:t>
      </w:r>
      <w:r w:rsidRPr="004713D8">
        <w:t>m</w:t>
      </w:r>
      <w:r w:rsidRPr="004713D8">
        <w:rPr>
          <w:vertAlign w:val="superscript"/>
        </w:rPr>
        <w:t>2</w:t>
      </w:r>
      <w:r w:rsidR="001D614B" w:rsidRPr="001D614B">
        <w:rPr>
          <w:rFonts w:hint="eastAsia"/>
        </w:rPr>
        <w:t>～</w:t>
      </w:r>
      <w:r w:rsidRPr="004713D8">
        <w:t>9</w:t>
      </w:r>
      <w:r w:rsidR="001D614B">
        <w:t xml:space="preserve"> </w:t>
      </w:r>
      <w:r w:rsidRPr="004713D8">
        <w:t>m</w:t>
      </w:r>
      <w:r w:rsidRPr="004713D8">
        <w:rPr>
          <w:vertAlign w:val="superscript"/>
        </w:rPr>
        <w:t>2</w:t>
      </w:r>
      <w:r w:rsidRPr="004713D8">
        <w:rPr>
          <w:rFonts w:hint="eastAsia"/>
        </w:rPr>
        <w:t>计算，单列式跨度1</w:t>
      </w:r>
      <w:r w:rsidRPr="004713D8">
        <w:t>4</w:t>
      </w:r>
      <w:r w:rsidR="001D614B">
        <w:t xml:space="preserve"> </w:t>
      </w:r>
      <w:r w:rsidRPr="004713D8">
        <w:t>m</w:t>
      </w:r>
      <w:r w:rsidR="001D614B" w:rsidRPr="001D614B">
        <w:rPr>
          <w:rFonts w:hint="eastAsia"/>
        </w:rPr>
        <w:t>～</w:t>
      </w:r>
      <w:r w:rsidRPr="004713D8">
        <w:rPr>
          <w:rFonts w:hint="eastAsia"/>
        </w:rPr>
        <w:t>16</w:t>
      </w:r>
      <w:r w:rsidR="001D614B">
        <w:t xml:space="preserve"> </w:t>
      </w:r>
      <w:r w:rsidRPr="004713D8">
        <w:t>m</w:t>
      </w:r>
      <w:r w:rsidRPr="004713D8">
        <w:rPr>
          <w:rFonts w:hint="eastAsia"/>
        </w:rPr>
        <w:t>。双列式跨度26</w:t>
      </w:r>
      <w:r w:rsidR="001D614B">
        <w:t xml:space="preserve"> </w:t>
      </w:r>
      <w:r w:rsidRPr="004713D8">
        <w:t>m</w:t>
      </w:r>
      <w:r w:rsidRPr="004713D8">
        <w:rPr>
          <w:rFonts w:hint="eastAsia"/>
        </w:rPr>
        <w:t>。头对头式中间为饲料通道，两边各有宽度10</w:t>
      </w:r>
      <w:r w:rsidR="001D614B">
        <w:t xml:space="preserve"> </w:t>
      </w:r>
      <w:r>
        <w:rPr>
          <w:rFonts w:hint="eastAsia"/>
        </w:rPr>
        <w:t>m</w:t>
      </w:r>
      <w:r w:rsidRPr="004713D8">
        <w:rPr>
          <w:rFonts w:hint="eastAsia"/>
        </w:rPr>
        <w:t>的棚舍。</w:t>
      </w:r>
    </w:p>
    <w:p w14:paraId="6A1872A9" w14:textId="052F788F" w:rsidR="00752518" w:rsidRPr="004713D8" w:rsidRDefault="00752518" w:rsidP="00752518">
      <w:pPr>
        <w:pStyle w:val="afffffffff1"/>
      </w:pPr>
      <w:r w:rsidRPr="004713D8">
        <w:rPr>
          <w:rFonts w:hint="eastAsia"/>
        </w:rPr>
        <w:t>母骆驼繁育场有单独母骆驼栏舍、驼羔栏舍、育成骆驼栏舍，有运动场（</w:t>
      </w:r>
      <w:r w:rsidR="00DF5BC1">
        <w:rPr>
          <w:rFonts w:hint="eastAsia"/>
        </w:rPr>
        <w:t>大于等于</w:t>
      </w:r>
      <w:r w:rsidRPr="004713D8">
        <w:t>15</w:t>
      </w:r>
      <w:r w:rsidR="00DF5BC1">
        <w:t xml:space="preserve"> </w:t>
      </w:r>
      <w:r w:rsidRPr="004713D8">
        <w:t>m</w:t>
      </w:r>
      <w:r w:rsidRPr="004713D8">
        <w:rPr>
          <w:vertAlign w:val="superscript"/>
        </w:rPr>
        <w:t>2</w:t>
      </w:r>
      <w:r w:rsidRPr="004713D8">
        <w:t>/</w:t>
      </w:r>
      <w:r w:rsidRPr="004713D8">
        <w:rPr>
          <w:rFonts w:hint="eastAsia"/>
        </w:rPr>
        <w:t>峰）。</w:t>
      </w:r>
      <w:r w:rsidRPr="004713D8">
        <w:t xml:space="preserve"> </w:t>
      </w:r>
    </w:p>
    <w:p w14:paraId="46F3AD1D" w14:textId="3AC8A771" w:rsidR="00752518" w:rsidRPr="004713D8" w:rsidRDefault="00752518" w:rsidP="00752518">
      <w:pPr>
        <w:pStyle w:val="afffffffff1"/>
      </w:pPr>
      <w:r w:rsidRPr="004713D8">
        <w:rPr>
          <w:rFonts w:hint="eastAsia"/>
        </w:rPr>
        <w:t>骆驼栏舍内有固定食槽，运动场或驼羔栏舍设补饲槽；运动场设饮水槽；有混合饲料搅拌加工设备；有足够容量（</w:t>
      </w:r>
      <w:r w:rsidRPr="004713D8">
        <w:t>10</w:t>
      </w:r>
      <w:r w:rsidR="00DF5BC1">
        <w:t xml:space="preserve"> </w:t>
      </w:r>
      <w:r w:rsidRPr="004713D8">
        <w:t>m</w:t>
      </w:r>
      <w:r w:rsidRPr="004713D8">
        <w:rPr>
          <w:vertAlign w:val="superscript"/>
        </w:rPr>
        <w:t>3</w:t>
      </w:r>
      <w:r w:rsidRPr="004713D8">
        <w:t>/</w:t>
      </w:r>
      <w:r w:rsidRPr="004713D8">
        <w:rPr>
          <w:rFonts w:hint="eastAsia"/>
        </w:rPr>
        <w:t>峰）的青贮设施，有青贮设备，有足够容量（</w:t>
      </w:r>
      <w:r w:rsidRPr="004713D8">
        <w:t>2</w:t>
      </w:r>
      <w:r w:rsidR="00DF5BC1">
        <w:t xml:space="preserve"> </w:t>
      </w:r>
      <w:r w:rsidRPr="004713D8">
        <w:t>t/</w:t>
      </w:r>
      <w:r w:rsidRPr="004713D8">
        <w:rPr>
          <w:rFonts w:hint="eastAsia"/>
        </w:rPr>
        <w:t>峰）的干草棚库。</w:t>
      </w:r>
    </w:p>
    <w:p w14:paraId="0D4504B5" w14:textId="77777777" w:rsidR="00752518" w:rsidRPr="00C87B01" w:rsidRDefault="00752518" w:rsidP="00752518">
      <w:pPr>
        <w:pStyle w:val="affd"/>
        <w:spacing w:before="120" w:after="120"/>
      </w:pPr>
      <w:r w:rsidRPr="00C87B01">
        <w:rPr>
          <w:rFonts w:hint="eastAsia"/>
        </w:rPr>
        <w:lastRenderedPageBreak/>
        <w:t>运动场</w:t>
      </w:r>
    </w:p>
    <w:p w14:paraId="2BD25F0F" w14:textId="53D087AB" w:rsidR="00752518" w:rsidRPr="004713D8" w:rsidRDefault="00752518" w:rsidP="00752518">
      <w:pPr>
        <w:pStyle w:val="afffffffff1"/>
      </w:pPr>
      <w:r w:rsidRPr="004713D8">
        <w:rPr>
          <w:rFonts w:hint="eastAsia"/>
        </w:rPr>
        <w:t>运动场宽度以骆驼栏舍长度一致对齐为宜，面积按每峰骆驼</w:t>
      </w:r>
      <w:r w:rsidRPr="004713D8">
        <w:t>2</w:t>
      </w:r>
      <w:r w:rsidRPr="004713D8">
        <w:rPr>
          <w:rFonts w:hint="eastAsia"/>
        </w:rPr>
        <w:t>0</w:t>
      </w:r>
      <w:r w:rsidR="00DF5BC1">
        <w:t xml:space="preserve"> </w:t>
      </w:r>
      <w:r w:rsidRPr="004713D8">
        <w:t>m</w:t>
      </w:r>
      <w:r w:rsidRPr="004713D8">
        <w:rPr>
          <w:vertAlign w:val="superscript"/>
        </w:rPr>
        <w:t>2</w:t>
      </w:r>
      <w:r w:rsidR="00DF5BC1" w:rsidRPr="001D614B">
        <w:rPr>
          <w:rFonts w:hint="eastAsia"/>
        </w:rPr>
        <w:t>～</w:t>
      </w:r>
      <w:r w:rsidRPr="004713D8">
        <w:t>30</w:t>
      </w:r>
      <w:r w:rsidR="00DF5BC1">
        <w:t xml:space="preserve"> </w:t>
      </w:r>
      <w:r w:rsidRPr="004713D8">
        <w:t>m</w:t>
      </w:r>
      <w:r w:rsidRPr="004713D8">
        <w:rPr>
          <w:vertAlign w:val="superscript"/>
        </w:rPr>
        <w:t>2</w:t>
      </w:r>
      <w:r w:rsidRPr="004713D8">
        <w:rPr>
          <w:rFonts w:hint="eastAsia"/>
        </w:rPr>
        <w:t>为宜。运动场按40</w:t>
      </w:r>
      <w:r w:rsidR="00DF5BC1" w:rsidRPr="001D614B">
        <w:rPr>
          <w:rFonts w:hint="eastAsia"/>
        </w:rPr>
        <w:t>～</w:t>
      </w:r>
      <w:r w:rsidRPr="004713D8">
        <w:rPr>
          <w:rFonts w:hint="eastAsia"/>
        </w:rPr>
        <w:t>5</w:t>
      </w:r>
      <w:r w:rsidRPr="004713D8">
        <w:t>0</w:t>
      </w:r>
      <w:r w:rsidRPr="004713D8">
        <w:rPr>
          <w:rFonts w:hint="eastAsia"/>
        </w:rPr>
        <w:t>峰的规模用围栏划分成小区域。</w:t>
      </w:r>
    </w:p>
    <w:p w14:paraId="40958AFB" w14:textId="47330A45" w:rsidR="00752518" w:rsidRPr="004713D8" w:rsidRDefault="00752518" w:rsidP="00752518">
      <w:pPr>
        <w:pStyle w:val="afffffffff1"/>
      </w:pPr>
      <w:r w:rsidRPr="004713D8">
        <w:rPr>
          <w:rFonts w:hint="eastAsia"/>
        </w:rPr>
        <w:t>运动场地面以自然土壤或砂质为宜，铺平、夯实，中央高，向东、西、南方向呈</w:t>
      </w:r>
      <w:r w:rsidRPr="004713D8">
        <w:t>3/100</w:t>
      </w:r>
      <w:r w:rsidR="00DF5BC1" w:rsidRPr="001D614B">
        <w:rPr>
          <w:rFonts w:hint="eastAsia"/>
        </w:rPr>
        <w:t>～</w:t>
      </w:r>
      <w:r w:rsidRPr="004713D8">
        <w:t>5/100</w:t>
      </w:r>
      <w:r w:rsidRPr="004713D8">
        <w:rPr>
          <w:rFonts w:hint="eastAsia"/>
        </w:rPr>
        <w:t>坡度状态。</w:t>
      </w:r>
    </w:p>
    <w:p w14:paraId="4401926E" w14:textId="6D2BD826" w:rsidR="00752518" w:rsidRPr="004713D8" w:rsidRDefault="00752518" w:rsidP="00752518">
      <w:pPr>
        <w:pStyle w:val="afffffffff1"/>
      </w:pPr>
      <w:r w:rsidRPr="004713D8">
        <w:rPr>
          <w:rFonts w:hint="eastAsia"/>
        </w:rPr>
        <w:t>运动场边设饮水槽。槽长6</w:t>
      </w:r>
      <w:r w:rsidR="00DF5BC1">
        <w:t xml:space="preserve"> </w:t>
      </w:r>
      <w:r w:rsidRPr="004713D8">
        <w:t>m</w:t>
      </w:r>
      <w:r w:rsidR="00DF5BC1" w:rsidRPr="001D614B">
        <w:rPr>
          <w:rFonts w:hint="eastAsia"/>
        </w:rPr>
        <w:t>～</w:t>
      </w:r>
      <w:r w:rsidRPr="004713D8">
        <w:rPr>
          <w:rFonts w:hint="eastAsia"/>
        </w:rPr>
        <w:t>8</w:t>
      </w:r>
      <w:r w:rsidR="00DF5BC1">
        <w:t xml:space="preserve"> </w:t>
      </w:r>
      <w:r w:rsidRPr="004713D8">
        <w:t>m</w:t>
      </w:r>
      <w:r w:rsidRPr="004713D8">
        <w:rPr>
          <w:rFonts w:hint="eastAsia"/>
        </w:rPr>
        <w:t>，上宽</w:t>
      </w:r>
      <w:r w:rsidRPr="004713D8">
        <w:t>0.</w:t>
      </w:r>
      <w:r w:rsidRPr="004713D8">
        <w:rPr>
          <w:rFonts w:hint="eastAsia"/>
        </w:rPr>
        <w:t>5</w:t>
      </w:r>
      <w:r w:rsidR="00DF5BC1">
        <w:t xml:space="preserve"> </w:t>
      </w:r>
      <w:r w:rsidRPr="004713D8">
        <w:t>m</w:t>
      </w:r>
      <w:r w:rsidRPr="004713D8">
        <w:rPr>
          <w:rFonts w:hint="eastAsia"/>
        </w:rPr>
        <w:t>，槽底宽</w:t>
      </w:r>
      <w:r w:rsidRPr="004713D8">
        <w:t>0</w:t>
      </w:r>
      <w:r w:rsidRPr="004713D8">
        <w:rPr>
          <w:rFonts w:hint="eastAsia"/>
        </w:rPr>
        <w:t>.</w:t>
      </w:r>
      <w:r w:rsidRPr="004713D8">
        <w:t>4</w:t>
      </w:r>
      <w:r w:rsidR="00DF5BC1">
        <w:t xml:space="preserve"> </w:t>
      </w:r>
      <w:r w:rsidRPr="004713D8">
        <w:t>m</w:t>
      </w:r>
      <w:r w:rsidRPr="004713D8">
        <w:rPr>
          <w:rFonts w:hint="eastAsia"/>
        </w:rPr>
        <w:t>，槽高</w:t>
      </w:r>
      <w:r w:rsidRPr="004713D8">
        <w:t>0.4</w:t>
      </w:r>
      <w:r w:rsidR="00DF5BC1">
        <w:t xml:space="preserve"> </w:t>
      </w:r>
      <w:r w:rsidRPr="004713D8">
        <w:t>m</w:t>
      </w:r>
      <w:r w:rsidR="00DF5BC1" w:rsidRPr="001D614B">
        <w:rPr>
          <w:rFonts w:hint="eastAsia"/>
        </w:rPr>
        <w:t>～</w:t>
      </w:r>
      <w:r w:rsidRPr="004713D8">
        <w:t>0.</w:t>
      </w:r>
      <w:r w:rsidRPr="004713D8">
        <w:rPr>
          <w:rFonts w:hint="eastAsia"/>
        </w:rPr>
        <w:t>5</w:t>
      </w:r>
      <w:r w:rsidR="00DF5BC1">
        <w:t xml:space="preserve"> </w:t>
      </w:r>
      <w:r w:rsidRPr="004713D8">
        <w:t>m</w:t>
      </w:r>
      <w:r w:rsidRPr="004713D8">
        <w:rPr>
          <w:rFonts w:hint="eastAsia"/>
        </w:rPr>
        <w:t>。每40</w:t>
      </w:r>
      <w:r w:rsidR="00DF5BC1" w:rsidRPr="001D614B">
        <w:rPr>
          <w:rFonts w:hint="eastAsia"/>
        </w:rPr>
        <w:t>～</w:t>
      </w:r>
      <w:r w:rsidRPr="004713D8">
        <w:rPr>
          <w:rFonts w:hint="eastAsia"/>
        </w:rPr>
        <w:t>5</w:t>
      </w:r>
      <w:r w:rsidRPr="004713D8">
        <w:t>0</w:t>
      </w:r>
      <w:r w:rsidRPr="004713D8">
        <w:rPr>
          <w:rFonts w:hint="eastAsia"/>
        </w:rPr>
        <w:t>头骆驼设一个饮水槽，要保证供水充足、新鲜、卫生。</w:t>
      </w:r>
    </w:p>
    <w:p w14:paraId="0B5B583C" w14:textId="0CB6FE7B" w:rsidR="00752518" w:rsidRPr="004713D8" w:rsidRDefault="00752518" w:rsidP="00752518">
      <w:pPr>
        <w:pStyle w:val="afffffffff1"/>
      </w:pPr>
      <w:r w:rsidRPr="004713D8">
        <w:rPr>
          <w:rFonts w:hint="eastAsia"/>
        </w:rPr>
        <w:t>在运动场内设矿物质添加剂槽。长2</w:t>
      </w:r>
      <w:r w:rsidR="00DF5BC1">
        <w:t xml:space="preserve"> </w:t>
      </w:r>
      <w:r w:rsidRPr="004713D8">
        <w:rPr>
          <w:rFonts w:hint="eastAsia"/>
        </w:rPr>
        <w:t>m</w:t>
      </w:r>
      <w:r w:rsidR="00DF5BC1" w:rsidRPr="001D614B">
        <w:rPr>
          <w:rFonts w:hint="eastAsia"/>
        </w:rPr>
        <w:t>～</w:t>
      </w:r>
      <w:r w:rsidRPr="004713D8">
        <w:rPr>
          <w:rFonts w:hint="eastAsia"/>
        </w:rPr>
        <w:t>3</w:t>
      </w:r>
      <w:r w:rsidR="00DF5BC1">
        <w:t xml:space="preserve"> </w:t>
      </w:r>
      <w:r w:rsidRPr="004713D8">
        <w:rPr>
          <w:rFonts w:hint="eastAsia"/>
        </w:rPr>
        <w:t>m，宽</w:t>
      </w:r>
      <w:r w:rsidRPr="004713D8">
        <w:t>0.</w:t>
      </w:r>
      <w:r w:rsidRPr="004713D8">
        <w:rPr>
          <w:rFonts w:hint="eastAsia"/>
        </w:rPr>
        <w:t>4</w:t>
      </w:r>
      <w:r w:rsidR="00DF5BC1">
        <w:t xml:space="preserve"> </w:t>
      </w:r>
      <w:r w:rsidRPr="004713D8">
        <w:t>m</w:t>
      </w:r>
      <w:r w:rsidR="00DF5BC1" w:rsidRPr="001D614B">
        <w:rPr>
          <w:rFonts w:hint="eastAsia"/>
        </w:rPr>
        <w:t>～</w:t>
      </w:r>
      <w:r w:rsidRPr="004713D8">
        <w:t>0.</w:t>
      </w:r>
      <w:r w:rsidRPr="004713D8">
        <w:rPr>
          <w:rFonts w:hint="eastAsia"/>
        </w:rPr>
        <w:t>5</w:t>
      </w:r>
      <w:r w:rsidR="00DF5BC1">
        <w:t xml:space="preserve"> </w:t>
      </w:r>
      <w:r w:rsidRPr="004713D8">
        <w:t>m</w:t>
      </w:r>
      <w:r w:rsidRPr="004713D8">
        <w:rPr>
          <w:rFonts w:hint="eastAsia"/>
        </w:rPr>
        <w:t>，槽深</w:t>
      </w:r>
      <w:r w:rsidRPr="004713D8">
        <w:t>0.</w:t>
      </w:r>
      <w:r w:rsidRPr="004713D8">
        <w:rPr>
          <w:rFonts w:hint="eastAsia"/>
        </w:rPr>
        <w:t>2</w:t>
      </w:r>
      <w:r w:rsidR="00DF5BC1">
        <w:t xml:space="preserve"> </w:t>
      </w:r>
      <w:r w:rsidRPr="004713D8">
        <w:t>m</w:t>
      </w:r>
      <w:r w:rsidR="00DF5BC1" w:rsidRPr="001D614B">
        <w:rPr>
          <w:rFonts w:hint="eastAsia"/>
        </w:rPr>
        <w:t>～</w:t>
      </w:r>
      <w:r w:rsidRPr="004713D8">
        <w:t>0.</w:t>
      </w:r>
      <w:r w:rsidRPr="004713D8">
        <w:rPr>
          <w:rFonts w:hint="eastAsia"/>
        </w:rPr>
        <w:t>3</w:t>
      </w:r>
      <w:r w:rsidR="00DF5BC1">
        <w:t xml:space="preserve"> </w:t>
      </w:r>
      <w:r w:rsidRPr="004713D8">
        <w:t>m</w:t>
      </w:r>
      <w:r w:rsidRPr="004713D8">
        <w:rPr>
          <w:rFonts w:hint="eastAsia"/>
        </w:rPr>
        <w:t>。</w:t>
      </w:r>
    </w:p>
    <w:p w14:paraId="4A54BA35" w14:textId="241E96C6" w:rsidR="00752518" w:rsidRPr="004713D8" w:rsidRDefault="00752518" w:rsidP="00752518">
      <w:pPr>
        <w:pStyle w:val="afffffffff1"/>
      </w:pPr>
      <w:r w:rsidRPr="004713D8">
        <w:rPr>
          <w:rFonts w:hint="eastAsia"/>
        </w:rPr>
        <w:t>运动场周围建造围栏，高度</w:t>
      </w:r>
      <w:r w:rsidRPr="004713D8">
        <w:t>1.</w:t>
      </w:r>
      <w:r w:rsidRPr="004713D8">
        <w:rPr>
          <w:rFonts w:hint="eastAsia"/>
        </w:rPr>
        <w:t>6</w:t>
      </w:r>
      <w:r w:rsidR="00DF5BC1">
        <w:t xml:space="preserve"> </w:t>
      </w:r>
      <w:r w:rsidRPr="004713D8">
        <w:t>m</w:t>
      </w:r>
      <w:r w:rsidR="00DF5BC1" w:rsidRPr="001D614B">
        <w:rPr>
          <w:rFonts w:hint="eastAsia"/>
        </w:rPr>
        <w:t>～</w:t>
      </w:r>
      <w:r w:rsidRPr="004713D8">
        <w:rPr>
          <w:rFonts w:hint="eastAsia"/>
        </w:rPr>
        <w:t>2</w:t>
      </w:r>
      <w:r w:rsidRPr="004713D8">
        <w:t>.</w:t>
      </w:r>
      <w:r w:rsidRPr="004713D8">
        <w:rPr>
          <w:rFonts w:hint="eastAsia"/>
        </w:rPr>
        <w:t>0</w:t>
      </w:r>
      <w:r w:rsidR="00DF5BC1">
        <w:t xml:space="preserve"> </w:t>
      </w:r>
      <w:r w:rsidRPr="004713D8">
        <w:rPr>
          <w:rFonts w:hint="eastAsia"/>
        </w:rPr>
        <w:t>m，结实耐用。</w:t>
      </w:r>
    </w:p>
    <w:p w14:paraId="2F7856E0" w14:textId="77777777" w:rsidR="00752518" w:rsidRPr="00717B97" w:rsidRDefault="00752518" w:rsidP="00752518">
      <w:pPr>
        <w:pStyle w:val="affd"/>
        <w:spacing w:before="120" w:after="120"/>
      </w:pPr>
      <w:r>
        <w:rPr>
          <w:rFonts w:hint="eastAsia"/>
        </w:rPr>
        <w:t>挤奶设施</w:t>
      </w:r>
    </w:p>
    <w:p w14:paraId="36A99E20" w14:textId="77777777" w:rsidR="00752518" w:rsidRPr="004713D8" w:rsidRDefault="00752518" w:rsidP="00752518">
      <w:pPr>
        <w:pStyle w:val="afffffffff1"/>
        <w:rPr>
          <w:noProof/>
        </w:rPr>
      </w:pPr>
      <w:r w:rsidRPr="004713D8">
        <w:rPr>
          <w:rFonts w:hint="eastAsia"/>
          <w:noProof/>
        </w:rPr>
        <w:t>挤奶厅设入口和出口，挤奶厅两侧设驼羔栏。</w:t>
      </w:r>
    </w:p>
    <w:p w14:paraId="242407CB" w14:textId="77777777" w:rsidR="00752518" w:rsidRPr="004713D8" w:rsidRDefault="00752518" w:rsidP="00752518">
      <w:pPr>
        <w:pStyle w:val="afffffffff1"/>
        <w:rPr>
          <w:noProof/>
        </w:rPr>
      </w:pPr>
      <w:r w:rsidRPr="004713D8">
        <w:rPr>
          <w:rFonts w:hint="eastAsia"/>
          <w:noProof/>
        </w:rPr>
        <w:t>挤奶厅建设与乳用骆驼饲养规模相配套：配备符合挤奶生产和防疫要求的固定式或移动式机械化挤奶设备、消毒设施、粪污处理设施和卫生清理设施。</w:t>
      </w:r>
    </w:p>
    <w:p w14:paraId="154BCC3E" w14:textId="552A5E35" w:rsidR="00752518" w:rsidRPr="004713D8" w:rsidRDefault="00752518" w:rsidP="00752518">
      <w:pPr>
        <w:pStyle w:val="afffffffff1"/>
        <w:rPr>
          <w:noProof/>
        </w:rPr>
      </w:pPr>
      <w:r w:rsidRPr="004713D8">
        <w:rPr>
          <w:rFonts w:hint="eastAsia"/>
          <w:noProof/>
        </w:rPr>
        <w:t>挤奶厅建筑面积按平均每峰骆驼占地10</w:t>
      </w:r>
      <w:r w:rsidR="00DF5BC1">
        <w:rPr>
          <w:noProof/>
        </w:rPr>
        <w:t xml:space="preserve"> </w:t>
      </w:r>
      <w:r w:rsidRPr="004713D8">
        <w:rPr>
          <w:noProof/>
        </w:rPr>
        <w:t>m</w:t>
      </w:r>
      <w:r w:rsidRPr="004713D8">
        <w:rPr>
          <w:noProof/>
          <w:vertAlign w:val="superscript"/>
        </w:rPr>
        <w:t>2</w:t>
      </w:r>
      <w:r w:rsidR="00DF5BC1" w:rsidRPr="001D614B">
        <w:rPr>
          <w:rFonts w:hint="eastAsia"/>
        </w:rPr>
        <w:t>～</w:t>
      </w:r>
      <w:r w:rsidRPr="004713D8">
        <w:rPr>
          <w:rFonts w:hint="eastAsia"/>
          <w:noProof/>
        </w:rPr>
        <w:t>15</w:t>
      </w:r>
      <w:r w:rsidR="00DF5BC1">
        <w:rPr>
          <w:noProof/>
        </w:rPr>
        <w:t xml:space="preserve"> </w:t>
      </w:r>
      <w:r w:rsidRPr="004713D8">
        <w:rPr>
          <w:noProof/>
        </w:rPr>
        <w:t>m</w:t>
      </w:r>
      <w:r w:rsidRPr="004713D8">
        <w:rPr>
          <w:noProof/>
          <w:vertAlign w:val="superscript"/>
        </w:rPr>
        <w:t>2</w:t>
      </w:r>
      <w:r w:rsidRPr="004713D8">
        <w:rPr>
          <w:rFonts w:hint="eastAsia"/>
          <w:noProof/>
        </w:rPr>
        <w:t>计算。</w:t>
      </w:r>
    </w:p>
    <w:p w14:paraId="17E723AB" w14:textId="3E7F7556" w:rsidR="00752518" w:rsidRPr="004713D8" w:rsidRDefault="00752518" w:rsidP="00752518">
      <w:pPr>
        <w:pStyle w:val="afffffffff1"/>
        <w:rPr>
          <w:noProof/>
        </w:rPr>
      </w:pPr>
      <w:r w:rsidRPr="004713D8">
        <w:rPr>
          <w:rFonts w:hint="eastAsia"/>
          <w:noProof/>
        </w:rPr>
        <w:t>墙面应易于清洁，地面水泥抹面。高寒区安装暖气或其他保温设备，厅内温度维持在</w:t>
      </w:r>
      <w:r w:rsidRPr="004713D8">
        <w:rPr>
          <w:noProof/>
        </w:rPr>
        <w:t>10</w:t>
      </w:r>
      <w:r w:rsidRPr="004713D8">
        <w:rPr>
          <w:rFonts w:hint="eastAsia"/>
          <w:noProof/>
        </w:rPr>
        <w:t>℃</w:t>
      </w:r>
      <w:r w:rsidR="00DE5064" w:rsidRPr="001D614B">
        <w:rPr>
          <w:rFonts w:hint="eastAsia"/>
        </w:rPr>
        <w:t>～</w:t>
      </w:r>
      <w:r w:rsidRPr="004713D8">
        <w:rPr>
          <w:rFonts w:hint="eastAsia"/>
          <w:noProof/>
        </w:rPr>
        <w:t>20℃；其他地区安装通风设备。</w:t>
      </w:r>
    </w:p>
    <w:p w14:paraId="195012FE" w14:textId="77777777" w:rsidR="00752518" w:rsidRPr="004713D8" w:rsidRDefault="00752518" w:rsidP="00752518">
      <w:pPr>
        <w:pStyle w:val="afffffffff1"/>
        <w:rPr>
          <w:noProof/>
        </w:rPr>
      </w:pPr>
      <w:r w:rsidRPr="004713D8">
        <w:rPr>
          <w:rFonts w:hint="eastAsia"/>
          <w:noProof/>
        </w:rPr>
        <w:t>配备制冷、冷热水供应设备、更衣设施、洗涤消毒设备、产奶量显示及记录等配套设施。</w:t>
      </w:r>
    </w:p>
    <w:p w14:paraId="2FF552C5" w14:textId="77777777" w:rsidR="00752518" w:rsidRPr="004713D8" w:rsidRDefault="00752518" w:rsidP="00752518">
      <w:pPr>
        <w:pStyle w:val="afffffffff1"/>
        <w:rPr>
          <w:noProof/>
        </w:rPr>
      </w:pPr>
      <w:r w:rsidRPr="004713D8">
        <w:rPr>
          <w:rFonts w:hint="eastAsia"/>
          <w:noProof/>
        </w:rPr>
        <w:t>生鲜驼乳的贮藏</w:t>
      </w:r>
      <w:r>
        <w:rPr>
          <w:rFonts w:hint="eastAsia"/>
          <w:noProof/>
        </w:rPr>
        <w:t>采用</w:t>
      </w:r>
      <w:r w:rsidRPr="004713D8">
        <w:rPr>
          <w:rFonts w:hint="eastAsia"/>
          <w:noProof/>
        </w:rPr>
        <w:t>具有制冷功能、表面光滑不锈钢制成的贮奶罐或速冻设备，配备运输生鲜骆驼乳的奶罐车或冷链运输工具。</w:t>
      </w:r>
    </w:p>
    <w:p w14:paraId="717527C1" w14:textId="77777777" w:rsidR="00752518" w:rsidRPr="004713D8" w:rsidRDefault="00752518" w:rsidP="00752518">
      <w:pPr>
        <w:pStyle w:val="afffffffff1"/>
        <w:rPr>
          <w:noProof/>
        </w:rPr>
      </w:pPr>
      <w:r w:rsidRPr="004713D8">
        <w:rPr>
          <w:rFonts w:hint="eastAsia"/>
          <w:noProof/>
        </w:rPr>
        <w:t>设生鲜奶检验室，配备质量检测设备。</w:t>
      </w:r>
    </w:p>
    <w:p w14:paraId="36830F4D" w14:textId="77777777" w:rsidR="00752518" w:rsidRPr="004713D8" w:rsidRDefault="00752518" w:rsidP="005E5AC9">
      <w:pPr>
        <w:pStyle w:val="affd"/>
        <w:spacing w:before="120" w:after="120"/>
      </w:pPr>
      <w:r w:rsidRPr="004713D8">
        <w:rPr>
          <w:rFonts w:hint="eastAsia"/>
        </w:rPr>
        <w:t>配套设施</w:t>
      </w:r>
    </w:p>
    <w:p w14:paraId="5CEEBDEF" w14:textId="77777777" w:rsidR="00752518" w:rsidRPr="004713D8" w:rsidRDefault="00752518" w:rsidP="00752518">
      <w:pPr>
        <w:pStyle w:val="afffffffff1"/>
        <w:rPr>
          <w:noProof/>
        </w:rPr>
      </w:pPr>
      <w:r w:rsidRPr="004713D8">
        <w:rPr>
          <w:rFonts w:hint="eastAsia"/>
          <w:noProof/>
        </w:rPr>
        <w:t>电力负荷为民用建筑供电等级二级，并自备发电机组，自备电源的供电容量不低于全</w:t>
      </w:r>
      <w:r>
        <w:rPr>
          <w:rFonts w:hint="eastAsia"/>
          <w:noProof/>
        </w:rPr>
        <w:t>场区</w:t>
      </w:r>
      <w:r w:rsidRPr="004713D8">
        <w:rPr>
          <w:rFonts w:hint="eastAsia"/>
          <w:noProof/>
        </w:rPr>
        <w:t>电力负荷的</w:t>
      </w:r>
      <w:r w:rsidRPr="004713D8">
        <w:rPr>
          <w:noProof/>
        </w:rPr>
        <w:t>1/4</w:t>
      </w:r>
      <w:r w:rsidRPr="004713D8">
        <w:rPr>
          <w:rFonts w:hint="eastAsia"/>
          <w:noProof/>
        </w:rPr>
        <w:t>。</w:t>
      </w:r>
    </w:p>
    <w:p w14:paraId="4DF9662C" w14:textId="32E263F5" w:rsidR="00752518" w:rsidRPr="004713D8" w:rsidRDefault="00752518" w:rsidP="00752518">
      <w:pPr>
        <w:pStyle w:val="afffffffff1"/>
        <w:rPr>
          <w:noProof/>
        </w:rPr>
      </w:pPr>
      <w:r w:rsidRPr="004713D8">
        <w:rPr>
          <w:rFonts w:hint="eastAsia"/>
          <w:noProof/>
        </w:rPr>
        <w:t>道路畅通，与</w:t>
      </w:r>
      <w:r>
        <w:rPr>
          <w:rFonts w:hint="eastAsia"/>
          <w:noProof/>
        </w:rPr>
        <w:t>场区</w:t>
      </w:r>
      <w:r w:rsidRPr="004713D8">
        <w:rPr>
          <w:rFonts w:hint="eastAsia"/>
          <w:noProof/>
        </w:rPr>
        <w:t>外运输线路连接的主干道宽度不低于</w:t>
      </w:r>
      <w:r w:rsidRPr="004713D8">
        <w:rPr>
          <w:noProof/>
        </w:rPr>
        <w:t>6</w:t>
      </w:r>
      <w:r w:rsidR="005E5AC9">
        <w:rPr>
          <w:noProof/>
        </w:rPr>
        <w:t xml:space="preserve"> </w:t>
      </w:r>
      <w:r w:rsidRPr="004713D8">
        <w:rPr>
          <w:noProof/>
        </w:rPr>
        <w:t>m</w:t>
      </w:r>
      <w:r w:rsidRPr="004713D8">
        <w:rPr>
          <w:rFonts w:hint="eastAsia"/>
          <w:noProof/>
        </w:rPr>
        <w:t>。通往骆驼栏舍、饲料库、草棚及贮粪池等的运输支干道宽度不低于</w:t>
      </w:r>
      <w:r w:rsidRPr="004713D8">
        <w:rPr>
          <w:noProof/>
        </w:rPr>
        <w:t>3</w:t>
      </w:r>
      <w:r w:rsidR="005E5AC9">
        <w:rPr>
          <w:noProof/>
        </w:rPr>
        <w:t xml:space="preserve"> </w:t>
      </w:r>
      <w:r w:rsidRPr="004713D8">
        <w:rPr>
          <w:noProof/>
        </w:rPr>
        <w:t>m</w:t>
      </w:r>
      <w:r w:rsidRPr="004713D8">
        <w:rPr>
          <w:rFonts w:hint="eastAsia"/>
          <w:noProof/>
        </w:rPr>
        <w:t>。骆驼栏舍到挤奶厅设专用道路。兽医室须有单独道路，不得与其他道路混用。</w:t>
      </w:r>
    </w:p>
    <w:p w14:paraId="73D1727C" w14:textId="16E88AE6" w:rsidR="00752518" w:rsidRPr="004713D8" w:rsidRDefault="00752518" w:rsidP="00752518">
      <w:pPr>
        <w:pStyle w:val="afffffffff1"/>
        <w:rPr>
          <w:noProof/>
        </w:rPr>
      </w:pPr>
      <w:r w:rsidRPr="004713D8">
        <w:rPr>
          <w:rFonts w:hint="eastAsia"/>
          <w:noProof/>
        </w:rPr>
        <w:t>有保证每百峰骆驼日用水量在不低于5</w:t>
      </w:r>
      <w:r w:rsidR="005E5AC9">
        <w:rPr>
          <w:noProof/>
        </w:rPr>
        <w:t xml:space="preserve"> </w:t>
      </w:r>
      <w:r w:rsidRPr="004713D8">
        <w:rPr>
          <w:noProof/>
        </w:rPr>
        <w:t>t</w:t>
      </w:r>
      <w:r w:rsidRPr="004713D8">
        <w:rPr>
          <w:rFonts w:hint="eastAsia"/>
          <w:noProof/>
        </w:rPr>
        <w:t>的供水设施，水质符合</w:t>
      </w:r>
      <w:r w:rsidRPr="004713D8">
        <w:rPr>
          <w:rFonts w:hint="eastAsia"/>
        </w:rPr>
        <w:t>GB 5749</w:t>
      </w:r>
      <w:r w:rsidRPr="004713D8">
        <w:rPr>
          <w:rFonts w:hint="eastAsia"/>
          <w:noProof/>
        </w:rPr>
        <w:t>的规定要求。</w:t>
      </w:r>
    </w:p>
    <w:p w14:paraId="4521EA58" w14:textId="77777777" w:rsidR="00752518" w:rsidRPr="004713D8" w:rsidRDefault="00752518" w:rsidP="00752518">
      <w:pPr>
        <w:pStyle w:val="afffffffff1"/>
        <w:rPr>
          <w:noProof/>
        </w:rPr>
      </w:pPr>
      <w:r w:rsidRPr="004713D8">
        <w:rPr>
          <w:rFonts w:hint="eastAsia"/>
          <w:noProof/>
        </w:rPr>
        <w:t>污水由地下暗道排放，雨、雪水设明沟排放。污水须经过处理并符合相关标准</w:t>
      </w:r>
      <w:r w:rsidRPr="004713D8">
        <w:rPr>
          <w:noProof/>
        </w:rPr>
        <w:t>或</w:t>
      </w:r>
      <w:r w:rsidRPr="004713D8">
        <w:rPr>
          <w:rFonts w:hint="eastAsia"/>
          <w:noProof/>
        </w:rPr>
        <w:t>规定的要求。</w:t>
      </w:r>
    </w:p>
    <w:p w14:paraId="41281001" w14:textId="77777777" w:rsidR="00752518" w:rsidRPr="004713D8" w:rsidRDefault="00752518" w:rsidP="00752518">
      <w:pPr>
        <w:pStyle w:val="afffffffff1"/>
        <w:rPr>
          <w:noProof/>
        </w:rPr>
      </w:pPr>
      <w:r w:rsidRPr="004713D8">
        <w:rPr>
          <w:rFonts w:hint="eastAsia"/>
          <w:noProof/>
        </w:rPr>
        <w:t>养殖场四周设围墙、围栏、隔离带。</w:t>
      </w:r>
    </w:p>
    <w:p w14:paraId="38FACEA1" w14:textId="519B81FE" w:rsidR="00752518" w:rsidRPr="004713D8" w:rsidRDefault="00752518" w:rsidP="00752518">
      <w:pPr>
        <w:pStyle w:val="afffffffff1"/>
        <w:rPr>
          <w:noProof/>
        </w:rPr>
      </w:pPr>
      <w:r w:rsidRPr="004713D8">
        <w:rPr>
          <w:rFonts w:hint="eastAsia"/>
          <w:noProof/>
        </w:rPr>
        <w:t>饲料库和草棚的建设应符合保证生产、合理贮备的原则，与骆驼栏舍有</w:t>
      </w:r>
      <w:r w:rsidRPr="004713D8">
        <w:rPr>
          <w:noProof/>
        </w:rPr>
        <w:t>100</w:t>
      </w:r>
      <w:r w:rsidR="005E5AC9">
        <w:rPr>
          <w:noProof/>
        </w:rPr>
        <w:t xml:space="preserve"> </w:t>
      </w:r>
      <w:r w:rsidRPr="004713D8">
        <w:rPr>
          <w:noProof/>
        </w:rPr>
        <w:t>m</w:t>
      </w:r>
      <w:r w:rsidRPr="004713D8">
        <w:rPr>
          <w:rFonts w:hint="eastAsia"/>
          <w:noProof/>
        </w:rPr>
        <w:t>以上的距离。饲料库应满足贮存</w:t>
      </w:r>
      <w:r w:rsidRPr="004713D8">
        <w:rPr>
          <w:noProof/>
        </w:rPr>
        <w:t>1</w:t>
      </w:r>
      <w:r w:rsidRPr="004713D8">
        <w:rPr>
          <w:rFonts w:hint="eastAsia"/>
          <w:noProof/>
        </w:rPr>
        <w:t>至</w:t>
      </w:r>
      <w:r w:rsidRPr="004713D8">
        <w:rPr>
          <w:noProof/>
        </w:rPr>
        <w:t>2</w:t>
      </w:r>
      <w:r w:rsidRPr="004713D8">
        <w:rPr>
          <w:rFonts w:hint="eastAsia"/>
          <w:noProof/>
        </w:rPr>
        <w:t>个月生产精料需要量的要求；草棚应满足贮存</w:t>
      </w:r>
      <w:r w:rsidRPr="004713D8">
        <w:rPr>
          <w:noProof/>
        </w:rPr>
        <w:t>3</w:t>
      </w:r>
      <w:r w:rsidRPr="004713D8">
        <w:rPr>
          <w:rFonts w:hint="eastAsia"/>
          <w:noProof/>
        </w:rPr>
        <w:t>至</w:t>
      </w:r>
      <w:r w:rsidRPr="004713D8">
        <w:rPr>
          <w:noProof/>
        </w:rPr>
        <w:t>6</w:t>
      </w:r>
      <w:r w:rsidRPr="004713D8">
        <w:rPr>
          <w:rFonts w:hint="eastAsia"/>
          <w:noProof/>
        </w:rPr>
        <w:t>个月生产需要量的要求。</w:t>
      </w:r>
    </w:p>
    <w:p w14:paraId="08D5CF48" w14:textId="77777777" w:rsidR="00752518" w:rsidRPr="004713D8" w:rsidRDefault="00752518" w:rsidP="00752518">
      <w:pPr>
        <w:pStyle w:val="afffffffff1"/>
        <w:rPr>
          <w:noProof/>
        </w:rPr>
      </w:pPr>
      <w:r w:rsidRPr="004713D8">
        <w:rPr>
          <w:rFonts w:hint="eastAsia"/>
          <w:noProof/>
        </w:rPr>
        <w:t>青贮窖池建设符合</w:t>
      </w:r>
      <w:r w:rsidRPr="004713D8">
        <w:rPr>
          <w:noProof/>
        </w:rPr>
        <w:t>NY/T 2696</w:t>
      </w:r>
      <w:r w:rsidRPr="004713D8">
        <w:rPr>
          <w:rFonts w:hint="eastAsia"/>
          <w:noProof/>
        </w:rPr>
        <w:t>的规定要求。</w:t>
      </w:r>
    </w:p>
    <w:p w14:paraId="0D7DBA00" w14:textId="77777777" w:rsidR="00752518" w:rsidRPr="004713D8" w:rsidRDefault="00752518" w:rsidP="00752518">
      <w:pPr>
        <w:pStyle w:val="afffffffff1"/>
        <w:rPr>
          <w:noProof/>
        </w:rPr>
      </w:pPr>
      <w:r w:rsidRPr="004713D8">
        <w:rPr>
          <w:rFonts w:hint="eastAsia"/>
          <w:noProof/>
        </w:rPr>
        <w:t>粪便、污水储存场所应具备防雨、防渗漏、防溢流措施，粪便和污水的储存和处理应符合</w:t>
      </w:r>
      <w:r w:rsidRPr="00696A67">
        <w:t>GB/T 26624</w:t>
      </w:r>
      <w:r>
        <w:t>和</w:t>
      </w:r>
      <w:r w:rsidRPr="004713D8">
        <w:rPr>
          <w:noProof/>
        </w:rPr>
        <w:t>NY/T 1168</w:t>
      </w:r>
      <w:r w:rsidRPr="004713D8">
        <w:rPr>
          <w:rFonts w:hint="eastAsia"/>
          <w:noProof/>
        </w:rPr>
        <w:t>的规定，排放应符合</w:t>
      </w:r>
      <w:r w:rsidRPr="004713D8">
        <w:rPr>
          <w:noProof/>
        </w:rPr>
        <w:t>GB 18596</w:t>
      </w:r>
      <w:r w:rsidRPr="004713D8">
        <w:rPr>
          <w:rFonts w:hint="eastAsia"/>
          <w:noProof/>
        </w:rPr>
        <w:t>的规定。</w:t>
      </w:r>
    </w:p>
    <w:p w14:paraId="2B55585C" w14:textId="77777777" w:rsidR="00752518" w:rsidRPr="006E1ED8" w:rsidRDefault="00752518" w:rsidP="00752518">
      <w:pPr>
        <w:pStyle w:val="affc"/>
        <w:spacing w:before="240" w:after="240"/>
      </w:pPr>
      <w:r>
        <w:rPr>
          <w:rFonts w:hint="eastAsia"/>
        </w:rPr>
        <w:t>投入品</w:t>
      </w:r>
      <w:r w:rsidRPr="006E1ED8">
        <w:t>管理</w:t>
      </w:r>
    </w:p>
    <w:p w14:paraId="042B8A68" w14:textId="77777777" w:rsidR="00752518" w:rsidRDefault="00752518" w:rsidP="00752518">
      <w:pPr>
        <w:pStyle w:val="affd"/>
        <w:spacing w:before="120" w:after="120"/>
        <w:rPr>
          <w:noProof/>
        </w:rPr>
      </w:pPr>
      <w:r>
        <w:rPr>
          <w:rFonts w:hint="eastAsia"/>
        </w:rPr>
        <w:t>饲料和饲料添加剂</w:t>
      </w:r>
    </w:p>
    <w:p w14:paraId="1569681D" w14:textId="77777777" w:rsidR="00752518" w:rsidRDefault="00752518" w:rsidP="00752518">
      <w:pPr>
        <w:pStyle w:val="affffb"/>
        <w:ind w:firstLine="420"/>
      </w:pPr>
      <w:r>
        <w:rPr>
          <w:rFonts w:hint="eastAsia"/>
        </w:rPr>
        <w:t>饲料和饲料添加剂使用应符合NY 5032、《饲料原料目录》和《饲料添加剂品种目录》和《乳用驼综合标准 第2部分 乳用驼饲料》的规定。</w:t>
      </w:r>
    </w:p>
    <w:p w14:paraId="07CBDA15" w14:textId="77777777" w:rsidR="00752518" w:rsidRDefault="00752518" w:rsidP="00752518">
      <w:pPr>
        <w:pStyle w:val="affd"/>
        <w:spacing w:before="120" w:after="120"/>
      </w:pPr>
      <w:r>
        <w:t>饮用水</w:t>
      </w:r>
    </w:p>
    <w:p w14:paraId="327A1E4A" w14:textId="77777777" w:rsidR="00752518" w:rsidRDefault="00752518" w:rsidP="00752518">
      <w:pPr>
        <w:pStyle w:val="affffb"/>
        <w:ind w:firstLine="420"/>
      </w:pPr>
      <w:r>
        <w:rPr>
          <w:rFonts w:hint="eastAsia"/>
        </w:rPr>
        <w:t>场区应具有取用方便、数量充足的饮用水源，水质应符合GB 5749的规定，并定期清洗消毒饮水设备。</w:t>
      </w:r>
    </w:p>
    <w:p w14:paraId="11E8BB60" w14:textId="77777777" w:rsidR="00752518" w:rsidRDefault="00752518" w:rsidP="00752518">
      <w:pPr>
        <w:pStyle w:val="affd"/>
        <w:spacing w:before="120" w:after="120"/>
      </w:pPr>
      <w:r>
        <w:t>疫苗和兽药</w:t>
      </w:r>
    </w:p>
    <w:p w14:paraId="28691816" w14:textId="43A81538" w:rsidR="00752518" w:rsidRDefault="00752518" w:rsidP="00752518">
      <w:pPr>
        <w:pStyle w:val="afffffffff1"/>
      </w:pPr>
      <w:r>
        <w:rPr>
          <w:rFonts w:hint="eastAsia"/>
        </w:rPr>
        <w:t>骆驼的疫苗</w:t>
      </w:r>
      <w:r w:rsidR="00DE10D4">
        <w:rPr>
          <w:rFonts w:hint="eastAsia"/>
        </w:rPr>
        <w:t>使用要求见</w:t>
      </w:r>
      <w:r>
        <w:rPr>
          <w:rFonts w:hint="eastAsia"/>
        </w:rPr>
        <w:t>《中华人民共和国动物防疫法》、《兽用生物制品管理办法》及其配套</w:t>
      </w:r>
      <w:r>
        <w:rPr>
          <w:rFonts w:hint="eastAsia"/>
        </w:rPr>
        <w:lastRenderedPageBreak/>
        <w:t>法规。防疫器械在防疫前后应彻底消毒。</w:t>
      </w:r>
    </w:p>
    <w:p w14:paraId="62CDBF09" w14:textId="77777777" w:rsidR="00752518" w:rsidRPr="00C9376C" w:rsidRDefault="00752518" w:rsidP="00752518">
      <w:pPr>
        <w:pStyle w:val="afffffffff1"/>
      </w:pPr>
      <w:r>
        <w:rPr>
          <w:rFonts w:hint="eastAsia"/>
        </w:rPr>
        <w:t>兽药的使用遵循科学免疫预防、合理规范用药的原则，在有效预防、治疗疫病的前提下，最大限度地减少化学药品和抗生素的使用。兽药使用应符合</w:t>
      </w:r>
      <w:r w:rsidRPr="007752B8">
        <w:rPr>
          <w:rFonts w:hAnsi="宋体"/>
        </w:rPr>
        <w:t>NY/T</w:t>
      </w:r>
      <w:r>
        <w:rPr>
          <w:rFonts w:hint="eastAsia"/>
        </w:rPr>
        <w:t xml:space="preserve"> </w:t>
      </w:r>
      <w:r>
        <w:t>5030</w:t>
      </w:r>
      <w:r>
        <w:rPr>
          <w:rFonts w:hint="eastAsia"/>
        </w:rPr>
        <w:t>的规定，严格执行休药期，并做好入库台帐和使用记录。</w:t>
      </w:r>
    </w:p>
    <w:p w14:paraId="0A269B35" w14:textId="77777777" w:rsidR="00752518" w:rsidRDefault="00752518" w:rsidP="00752518">
      <w:pPr>
        <w:pStyle w:val="affc"/>
        <w:spacing w:before="240" w:after="240"/>
      </w:pPr>
      <w:r>
        <w:t>饲养管理</w:t>
      </w:r>
    </w:p>
    <w:p w14:paraId="061CF90E" w14:textId="77777777" w:rsidR="00752518" w:rsidRDefault="00752518" w:rsidP="00752518">
      <w:pPr>
        <w:pStyle w:val="affd"/>
        <w:spacing w:before="120" w:after="120"/>
      </w:pPr>
      <w:r>
        <w:t>基本要求</w:t>
      </w:r>
    </w:p>
    <w:p w14:paraId="208B356D" w14:textId="77777777" w:rsidR="00752518" w:rsidRPr="007752B8" w:rsidRDefault="00752518" w:rsidP="0040721E">
      <w:pPr>
        <w:pStyle w:val="afffffffff1"/>
      </w:pPr>
      <w:r w:rsidRPr="007752B8">
        <w:rPr>
          <w:rFonts w:hint="eastAsia"/>
        </w:rPr>
        <w:t>分群管理，定位饲养。规模养殖应按骆驼性别、个体大小、年龄、采食快慢以及性情不同而分槽定位，防止互相争食。饲料要多样化，营养全面，适口性好。</w:t>
      </w:r>
    </w:p>
    <w:p w14:paraId="178D57F0" w14:textId="77777777" w:rsidR="00752518" w:rsidRPr="007752B8" w:rsidRDefault="00752518" w:rsidP="0040721E">
      <w:pPr>
        <w:pStyle w:val="afffffffff1"/>
      </w:pPr>
      <w:r w:rsidRPr="007752B8">
        <w:rPr>
          <w:rFonts w:hint="eastAsia"/>
          <w:noProof/>
        </w:rPr>
        <w:t>骆驼栏舍环境指标应达到</w:t>
      </w:r>
      <w:r w:rsidRPr="007752B8">
        <w:rPr>
          <w:noProof/>
        </w:rPr>
        <w:t>NY/T 388</w:t>
      </w:r>
      <w:r w:rsidRPr="007752B8">
        <w:rPr>
          <w:rFonts w:hint="eastAsia"/>
          <w:noProof/>
        </w:rPr>
        <w:t>的要求。</w:t>
      </w:r>
    </w:p>
    <w:p w14:paraId="247354A7" w14:textId="77777777" w:rsidR="00752518" w:rsidRPr="007752B8" w:rsidRDefault="00752518" w:rsidP="0040721E">
      <w:pPr>
        <w:pStyle w:val="afffffffff1"/>
      </w:pPr>
      <w:r w:rsidRPr="007752B8">
        <w:rPr>
          <w:rFonts w:hint="eastAsia"/>
        </w:rPr>
        <w:t>饲养规范，饲料不堆槽、不空槽，无发霉变质等</w:t>
      </w:r>
      <w:r>
        <w:rPr>
          <w:rFonts w:hint="eastAsia"/>
        </w:rPr>
        <w:t>。</w:t>
      </w:r>
    </w:p>
    <w:p w14:paraId="77834290" w14:textId="77777777" w:rsidR="00752518" w:rsidRPr="007752B8" w:rsidRDefault="00752518" w:rsidP="0040721E">
      <w:pPr>
        <w:pStyle w:val="afffffffff1"/>
      </w:pPr>
      <w:r w:rsidRPr="007752B8">
        <w:rPr>
          <w:rFonts w:hint="eastAsia"/>
        </w:rPr>
        <w:t>饲喂要定时定量，少喂勤添，草切短，保持干净卫生。饲养管理程序和草料种类不能骤然改变。</w:t>
      </w:r>
    </w:p>
    <w:p w14:paraId="019D7B7D" w14:textId="637B11E6" w:rsidR="00752518" w:rsidRPr="007752B8" w:rsidRDefault="00752518" w:rsidP="0040721E">
      <w:pPr>
        <w:pStyle w:val="afffffffff1"/>
      </w:pPr>
      <w:r w:rsidRPr="007752B8">
        <w:rPr>
          <w:rFonts w:hint="eastAsia"/>
          <w:noProof/>
        </w:rPr>
        <w:t>骆驼场供水量应充足，满足生产和生活用水，应符合GB 5749的要求。</w:t>
      </w:r>
      <w:r>
        <w:rPr>
          <w:rFonts w:hint="eastAsia"/>
          <w:noProof/>
        </w:rPr>
        <w:t>保证骆驼适时、充足饮水，饮用水温度应保持在0</w:t>
      </w:r>
      <w:r w:rsidRPr="00696A67">
        <w:rPr>
          <w:rFonts w:hint="eastAsia"/>
        </w:rPr>
        <w:t>℃</w:t>
      </w:r>
      <w:r w:rsidR="0090144C" w:rsidRPr="001D614B">
        <w:rPr>
          <w:rFonts w:hint="eastAsia"/>
        </w:rPr>
        <w:t>～</w:t>
      </w:r>
      <w:r w:rsidRPr="00696A67">
        <w:rPr>
          <w:rFonts w:hint="eastAsia"/>
        </w:rPr>
        <w:t>28℃</w:t>
      </w:r>
      <w:r w:rsidRPr="007752B8">
        <w:rPr>
          <w:rFonts w:hint="eastAsia"/>
        </w:rPr>
        <w:t>。</w:t>
      </w:r>
    </w:p>
    <w:p w14:paraId="1197108D" w14:textId="77777777" w:rsidR="00752518" w:rsidRPr="007752B8" w:rsidRDefault="00752518" w:rsidP="0040721E">
      <w:pPr>
        <w:pStyle w:val="afffffffff1"/>
      </w:pPr>
      <w:r w:rsidRPr="007752B8">
        <w:rPr>
          <w:rFonts w:hint="eastAsia"/>
        </w:rPr>
        <w:t>饮水、饲喂设备要定期清洗、消毒。每日清扫驼舍，保持料槽、水槽等用具干净和地面清洁。</w:t>
      </w:r>
    </w:p>
    <w:p w14:paraId="6B62B628" w14:textId="77777777" w:rsidR="00752518" w:rsidRPr="007752B8" w:rsidRDefault="00752518" w:rsidP="0040721E">
      <w:pPr>
        <w:pStyle w:val="afffffffff1"/>
      </w:pPr>
      <w:r w:rsidRPr="007752B8">
        <w:rPr>
          <w:rFonts w:hint="eastAsia"/>
        </w:rPr>
        <w:t>补盐。在盐生性植被较少或缺乏的地区尤其应注意补盐。幼驼和哺乳母驼对盐分的需要明显较骟驼高。舍饲养殖若长期缺盐，骆驼会因口淡而食欲减退，幼驼生长停滞，母驼产乳量减少。可采用饮水补盐或饲槽补盐的方式饲喂，以一峰成年骆驼一昼夜补给食盐</w:t>
      </w:r>
      <w:r w:rsidRPr="007752B8">
        <w:t>100g</w:t>
      </w:r>
      <w:r w:rsidRPr="007752B8">
        <w:rPr>
          <w:rFonts w:hint="eastAsia"/>
        </w:rPr>
        <w:t>为宜。</w:t>
      </w:r>
    </w:p>
    <w:p w14:paraId="44F30611" w14:textId="77777777" w:rsidR="00752518" w:rsidRPr="007752B8" w:rsidRDefault="00752518" w:rsidP="0040721E">
      <w:pPr>
        <w:pStyle w:val="afffffffff1"/>
      </w:pPr>
      <w:r w:rsidRPr="007752B8">
        <w:rPr>
          <w:rFonts w:hint="eastAsia"/>
          <w:noProof/>
        </w:rPr>
        <w:t>按照</w:t>
      </w:r>
      <w:r w:rsidRPr="007752B8">
        <w:rPr>
          <w:noProof/>
        </w:rPr>
        <w:t>NY/T 1569</w:t>
      </w:r>
      <w:r w:rsidRPr="007752B8">
        <w:rPr>
          <w:rFonts w:hint="eastAsia"/>
          <w:noProof/>
        </w:rPr>
        <w:t>的规定制定生产管理、卫生防疫、设备维护、人员管理等各项制度并公示。</w:t>
      </w:r>
      <w:r w:rsidRPr="007752B8">
        <w:rPr>
          <w:rFonts w:hint="eastAsia"/>
        </w:rPr>
        <w:t>细心观察驼群健康状况，发现疾病及时治疗，做好用药记录。兽药使用符合</w:t>
      </w:r>
      <w:r w:rsidRPr="007752B8">
        <w:t>NY/T 5030</w:t>
      </w:r>
      <w:r w:rsidRPr="007752B8">
        <w:rPr>
          <w:rFonts w:hint="eastAsia"/>
        </w:rPr>
        <w:t>的规定。</w:t>
      </w:r>
    </w:p>
    <w:p w14:paraId="3A3CA134" w14:textId="720C1ADF" w:rsidR="00752518" w:rsidRPr="007752B8" w:rsidRDefault="00752518" w:rsidP="0040721E">
      <w:pPr>
        <w:pStyle w:val="afffffffff1"/>
        <w:rPr>
          <w:noProof/>
        </w:rPr>
      </w:pPr>
      <w:r w:rsidRPr="007752B8">
        <w:rPr>
          <w:rFonts w:hint="eastAsia"/>
          <w:noProof/>
        </w:rPr>
        <w:t>兽药、饲料、饲料添加剂、消毒剂等的使用</w:t>
      </w:r>
      <w:r w:rsidR="0090144C">
        <w:rPr>
          <w:rFonts w:hint="eastAsia"/>
          <w:noProof/>
        </w:rPr>
        <w:t>要求见</w:t>
      </w:r>
      <w:r w:rsidRPr="007752B8">
        <w:rPr>
          <w:rFonts w:hint="eastAsia"/>
          <w:noProof/>
        </w:rPr>
        <w:t>农业部公告第</w:t>
      </w:r>
      <w:r w:rsidRPr="007752B8">
        <w:rPr>
          <w:noProof/>
        </w:rPr>
        <w:t>1521</w:t>
      </w:r>
      <w:r w:rsidRPr="007752B8">
        <w:rPr>
          <w:rFonts w:hint="eastAsia"/>
          <w:noProof/>
        </w:rPr>
        <w:t>号</w:t>
      </w:r>
      <w:r w:rsidRPr="00142086">
        <w:rPr>
          <w:noProof/>
        </w:rPr>
        <w:t>《中华人民共和国兽药典》</w:t>
      </w:r>
      <w:r w:rsidR="0090144C">
        <w:rPr>
          <w:rFonts w:hint="eastAsia"/>
          <w:noProof/>
        </w:rPr>
        <w:t>、</w:t>
      </w:r>
      <w:r w:rsidRPr="007752B8">
        <w:rPr>
          <w:rFonts w:hint="eastAsia"/>
          <w:noProof/>
        </w:rPr>
        <w:t>第</w:t>
      </w:r>
      <w:r w:rsidRPr="007752B8">
        <w:rPr>
          <w:noProof/>
        </w:rPr>
        <w:t>168</w:t>
      </w:r>
      <w:r w:rsidRPr="007752B8">
        <w:rPr>
          <w:rFonts w:hint="eastAsia"/>
          <w:noProof/>
        </w:rPr>
        <w:t>号</w:t>
      </w:r>
      <w:r w:rsidRPr="00142086">
        <w:rPr>
          <w:rFonts w:hint="eastAsia"/>
          <w:noProof/>
        </w:rPr>
        <w:t>《</w:t>
      </w:r>
      <w:r w:rsidRPr="00142086">
        <w:rPr>
          <w:noProof/>
        </w:rPr>
        <w:t>饲料药物添加剂使用规范</w:t>
      </w:r>
      <w:r w:rsidRPr="00142086">
        <w:rPr>
          <w:rFonts w:hint="eastAsia"/>
          <w:noProof/>
        </w:rPr>
        <w:t>》</w:t>
      </w:r>
      <w:r w:rsidRPr="007752B8">
        <w:rPr>
          <w:rFonts w:hint="eastAsia"/>
          <w:noProof/>
        </w:rPr>
        <w:t>及</w:t>
      </w:r>
      <w:r w:rsidR="0090144C">
        <w:rPr>
          <w:rFonts w:hint="eastAsia"/>
          <w:noProof/>
        </w:rPr>
        <w:t>符合</w:t>
      </w:r>
      <w:r w:rsidRPr="007752B8">
        <w:t>NY/T</w:t>
      </w:r>
      <w:r w:rsidRPr="007752B8">
        <w:rPr>
          <w:noProof/>
        </w:rPr>
        <w:t xml:space="preserve"> 5030</w:t>
      </w:r>
      <w:r w:rsidRPr="007752B8">
        <w:rPr>
          <w:rFonts w:hint="eastAsia"/>
          <w:noProof/>
        </w:rPr>
        <w:t>、</w:t>
      </w:r>
      <w:r w:rsidRPr="007752B8">
        <w:rPr>
          <w:noProof/>
        </w:rPr>
        <w:t xml:space="preserve"> NY 5032</w:t>
      </w:r>
      <w:r w:rsidRPr="007752B8">
        <w:rPr>
          <w:rFonts w:hint="eastAsia"/>
          <w:noProof/>
        </w:rPr>
        <w:t>的规定。</w:t>
      </w:r>
    </w:p>
    <w:p w14:paraId="4301185D" w14:textId="37192249" w:rsidR="00752518" w:rsidRPr="007752B8" w:rsidRDefault="0090144C" w:rsidP="0040721E">
      <w:pPr>
        <w:pStyle w:val="afffffffff1"/>
        <w:rPr>
          <w:noProof/>
        </w:rPr>
      </w:pPr>
      <w:r w:rsidRPr="007752B8">
        <w:rPr>
          <w:rFonts w:hint="eastAsia"/>
          <w:noProof/>
        </w:rPr>
        <w:t>养殖档案</w:t>
      </w:r>
      <w:r>
        <w:rPr>
          <w:rFonts w:hint="eastAsia"/>
          <w:noProof/>
        </w:rPr>
        <w:t>见</w:t>
      </w:r>
      <w:r w:rsidR="00752518" w:rsidRPr="007752B8">
        <w:rPr>
          <w:rFonts w:hint="eastAsia"/>
          <w:noProof/>
        </w:rPr>
        <w:t>《畜禽标识和养殖档案管理办法》的要求，养殖档案保存</w:t>
      </w:r>
      <w:r w:rsidR="00752518" w:rsidRPr="007752B8">
        <w:rPr>
          <w:noProof/>
        </w:rPr>
        <w:t>2</w:t>
      </w:r>
      <w:r w:rsidR="00752518" w:rsidRPr="007752B8">
        <w:rPr>
          <w:rFonts w:hint="eastAsia"/>
          <w:noProof/>
        </w:rPr>
        <w:t>年以上</w:t>
      </w:r>
      <w:r w:rsidR="00A503E9">
        <w:rPr>
          <w:rFonts w:hint="eastAsia"/>
          <w:noProof/>
        </w:rPr>
        <w:t>。</w:t>
      </w:r>
    </w:p>
    <w:p w14:paraId="1C1084C6" w14:textId="77777777" w:rsidR="00752518" w:rsidRPr="007752B8" w:rsidRDefault="00752518" w:rsidP="0040721E">
      <w:pPr>
        <w:pStyle w:val="afffffffff1"/>
        <w:rPr>
          <w:noProof/>
        </w:rPr>
      </w:pPr>
      <w:r w:rsidRPr="007752B8">
        <w:rPr>
          <w:rFonts w:hint="eastAsia"/>
          <w:noProof/>
        </w:rPr>
        <w:t>有</w:t>
      </w:r>
      <w:r w:rsidRPr="007752B8">
        <w:rPr>
          <w:noProof/>
        </w:rPr>
        <w:t>1</w:t>
      </w:r>
      <w:r w:rsidRPr="007752B8">
        <w:rPr>
          <w:rFonts w:hint="eastAsia"/>
          <w:noProof/>
        </w:rPr>
        <w:t>名以上经过畜牧兽医专业知识培训的技术人员。</w:t>
      </w:r>
    </w:p>
    <w:p w14:paraId="40C2635E" w14:textId="77777777" w:rsidR="00752518" w:rsidRPr="007752B8" w:rsidRDefault="00752518" w:rsidP="0040721E">
      <w:pPr>
        <w:pStyle w:val="afffffffff1"/>
        <w:rPr>
          <w:noProof/>
        </w:rPr>
      </w:pPr>
      <w:r w:rsidRPr="007752B8">
        <w:rPr>
          <w:rFonts w:hint="eastAsia"/>
          <w:noProof/>
        </w:rPr>
        <w:t>卫生防疫消毒设施、设备要保持良好运行状态，消毒液应合格并维持在特定的浓度，不同的消毒液定期交替使用。</w:t>
      </w:r>
    </w:p>
    <w:p w14:paraId="7C6AD2E7" w14:textId="77777777" w:rsidR="00752518" w:rsidRPr="007752B8" w:rsidRDefault="00752518" w:rsidP="0040721E">
      <w:pPr>
        <w:pStyle w:val="afffffffff1"/>
        <w:rPr>
          <w:noProof/>
        </w:rPr>
      </w:pPr>
      <w:r w:rsidRPr="007752B8">
        <w:rPr>
          <w:rFonts w:hint="eastAsia"/>
          <w:noProof/>
        </w:rPr>
        <w:t>制定合理的疫苗免疫程序，按程序严格执行。</w:t>
      </w:r>
    </w:p>
    <w:p w14:paraId="2929EC3E" w14:textId="6AC36466" w:rsidR="00752518" w:rsidRPr="00ED3E49" w:rsidRDefault="00752518" w:rsidP="00752518">
      <w:pPr>
        <w:pStyle w:val="affd"/>
        <w:spacing w:before="120" w:after="120"/>
      </w:pPr>
      <w:r>
        <w:rPr>
          <w:rFonts w:hint="eastAsia"/>
        </w:rPr>
        <w:t>驼羔（0</w:t>
      </w:r>
      <w:r w:rsidR="00A503E9" w:rsidRPr="001D614B">
        <w:rPr>
          <w:rFonts w:hint="eastAsia"/>
        </w:rPr>
        <w:t>～</w:t>
      </w:r>
      <w:r>
        <w:rPr>
          <w:rFonts w:hint="eastAsia"/>
        </w:rPr>
        <w:t>12月龄）</w:t>
      </w:r>
    </w:p>
    <w:p w14:paraId="4858D7F8" w14:textId="77777777" w:rsidR="00752518" w:rsidRPr="00303928" w:rsidRDefault="00752518" w:rsidP="0040721E">
      <w:pPr>
        <w:pStyle w:val="affe"/>
        <w:spacing w:before="120" w:after="120"/>
      </w:pPr>
      <w:r w:rsidRPr="00303928">
        <w:rPr>
          <w:rFonts w:hint="eastAsia"/>
        </w:rPr>
        <w:t>饲养</w:t>
      </w:r>
    </w:p>
    <w:p w14:paraId="13622FF2" w14:textId="77777777" w:rsidR="00752518" w:rsidRPr="00560728" w:rsidRDefault="00752518" w:rsidP="0040721E">
      <w:pPr>
        <w:pStyle w:val="afffffffff0"/>
      </w:pPr>
      <w:r w:rsidRPr="00560728">
        <w:rPr>
          <w:rFonts w:hint="eastAsia"/>
        </w:rPr>
        <w:t>驼羔出生后尽快吃到初乳。哺乳期产后1</w:t>
      </w:r>
      <w:r>
        <w:rPr>
          <w:rFonts w:hint="eastAsia"/>
        </w:rPr>
        <w:t>至</w:t>
      </w:r>
      <w:r w:rsidRPr="00560728">
        <w:rPr>
          <w:rFonts w:hint="eastAsia"/>
        </w:rPr>
        <w:t>15天喂初乳，15天后喂常乳及开始训练</w:t>
      </w:r>
      <w:r>
        <w:rPr>
          <w:rFonts w:hint="eastAsia"/>
        </w:rPr>
        <w:t>给饲</w:t>
      </w:r>
      <w:r w:rsidRPr="00560728">
        <w:rPr>
          <w:rFonts w:hint="eastAsia"/>
        </w:rPr>
        <w:t>精粗饲料，粗饲料选用优质青干草。</w:t>
      </w:r>
    </w:p>
    <w:p w14:paraId="38D60B24" w14:textId="0EFCA655" w:rsidR="00752518" w:rsidRPr="00560728" w:rsidRDefault="00752518" w:rsidP="0040721E">
      <w:pPr>
        <w:pStyle w:val="afffffffff0"/>
      </w:pPr>
      <w:r w:rsidRPr="00560728">
        <w:rPr>
          <w:rFonts w:hint="eastAsia"/>
        </w:rPr>
        <w:t>15天后的驼羔，喂给营养丰富、易于消化的饲料，逐渐增加优质粗饲料的喂量，选择优质秸秆、干草供驼羔自由采食，饲料要切碎，叶片多、茎秆少，驼羔料应含</w:t>
      </w:r>
      <w:r w:rsidRPr="00560728">
        <w:t>16%</w:t>
      </w:r>
      <w:r w:rsidR="006C2D0B" w:rsidRPr="001D614B">
        <w:rPr>
          <w:rFonts w:hint="eastAsia"/>
        </w:rPr>
        <w:t>～</w:t>
      </w:r>
      <w:r w:rsidRPr="00560728">
        <w:t>20%</w:t>
      </w:r>
      <w:r w:rsidRPr="00560728">
        <w:rPr>
          <w:rFonts w:hint="eastAsia"/>
        </w:rPr>
        <w:t>的粗蛋白质；先精饲料后多汁饲料，再次是青贮饲料，然后是优质干草，最后饮水。不应突然更换饲料。</w:t>
      </w:r>
    </w:p>
    <w:p w14:paraId="06762EB6" w14:textId="289A3689" w:rsidR="00752518" w:rsidRPr="00560728" w:rsidRDefault="00752518" w:rsidP="0040721E">
      <w:pPr>
        <w:pStyle w:val="afffffffff0"/>
      </w:pPr>
      <w:r w:rsidRPr="00560728">
        <w:rPr>
          <w:rFonts w:hint="eastAsia"/>
        </w:rPr>
        <w:t>出生15</w:t>
      </w:r>
      <w:r>
        <w:rPr>
          <w:rFonts w:hint="eastAsia"/>
        </w:rPr>
        <w:t>至</w:t>
      </w:r>
      <w:r w:rsidRPr="00560728">
        <w:rPr>
          <w:rFonts w:hint="eastAsia"/>
        </w:rPr>
        <w:t>40天后训练其开食，至断奶时，精料日喂量应在1</w:t>
      </w:r>
      <w:r w:rsidRPr="00560728">
        <w:t xml:space="preserve"> kg</w:t>
      </w:r>
      <w:r w:rsidR="006C2D0B" w:rsidRPr="001D614B">
        <w:rPr>
          <w:rFonts w:hint="eastAsia"/>
        </w:rPr>
        <w:t>～</w:t>
      </w:r>
      <w:r w:rsidRPr="00560728">
        <w:rPr>
          <w:rFonts w:hint="eastAsia"/>
        </w:rPr>
        <w:t>1.5</w:t>
      </w:r>
      <w:r w:rsidRPr="00560728">
        <w:t xml:space="preserve"> kg</w:t>
      </w:r>
      <w:r w:rsidRPr="00560728">
        <w:rPr>
          <w:rFonts w:hint="eastAsia"/>
        </w:rPr>
        <w:t>。15日龄可自由采食优质柔软的青干草5</w:t>
      </w:r>
      <w:r>
        <w:rPr>
          <w:rFonts w:hint="eastAsia"/>
        </w:rPr>
        <w:t>kg</w:t>
      </w:r>
      <w:r w:rsidR="006C2D0B" w:rsidRPr="001D614B">
        <w:rPr>
          <w:rFonts w:hint="eastAsia"/>
        </w:rPr>
        <w:t>～</w:t>
      </w:r>
      <w:r w:rsidRPr="00560728">
        <w:rPr>
          <w:rFonts w:hint="eastAsia"/>
        </w:rPr>
        <w:t>8kg，并补喂全价精料，补饲量应逐步增加。</w:t>
      </w:r>
      <w:r w:rsidRPr="00560728">
        <w:t xml:space="preserve">2 </w:t>
      </w:r>
      <w:r w:rsidRPr="00560728">
        <w:rPr>
          <w:rFonts w:hint="eastAsia"/>
        </w:rPr>
        <w:t>周岁以下驼羔应每天给予</w:t>
      </w:r>
      <w:r w:rsidRPr="00560728">
        <w:t>1</w:t>
      </w:r>
      <w:r w:rsidRPr="00560728">
        <w:rPr>
          <w:rFonts w:hint="eastAsia"/>
        </w:rPr>
        <w:t>kg</w:t>
      </w:r>
      <w:r w:rsidR="006C2D0B" w:rsidRPr="001D614B">
        <w:rPr>
          <w:rFonts w:hint="eastAsia"/>
        </w:rPr>
        <w:t>～</w:t>
      </w:r>
      <w:r w:rsidRPr="00560728">
        <w:t>2kg</w:t>
      </w:r>
      <w:r w:rsidRPr="00560728">
        <w:rPr>
          <w:rFonts w:hint="eastAsia"/>
        </w:rPr>
        <w:t>混合精料、</w:t>
      </w:r>
      <w:r w:rsidRPr="00560728">
        <w:t>20g</w:t>
      </w:r>
      <w:r w:rsidRPr="00560728">
        <w:rPr>
          <w:rFonts w:hint="eastAsia"/>
        </w:rPr>
        <w:t>左右食盐。</w:t>
      </w:r>
    </w:p>
    <w:p w14:paraId="7EEAAC4B" w14:textId="66D0AE16" w:rsidR="00752518" w:rsidRPr="00560728" w:rsidRDefault="00752518" w:rsidP="0040721E">
      <w:pPr>
        <w:pStyle w:val="afffffffff0"/>
      </w:pPr>
      <w:r w:rsidRPr="00560728">
        <w:t>4</w:t>
      </w:r>
      <w:r w:rsidRPr="00560728">
        <w:rPr>
          <w:rFonts w:hint="eastAsia"/>
        </w:rPr>
        <w:t>月龄后饲喂青贮饲料，日饲喂量为</w:t>
      </w:r>
      <w:r w:rsidRPr="00560728">
        <w:t>3 kg</w:t>
      </w:r>
      <w:r w:rsidR="006C2D0B" w:rsidRPr="001D614B">
        <w:rPr>
          <w:rFonts w:hint="eastAsia"/>
        </w:rPr>
        <w:t>～</w:t>
      </w:r>
      <w:r w:rsidRPr="00560728">
        <w:t>4 kg</w:t>
      </w:r>
      <w:r w:rsidRPr="00560728">
        <w:rPr>
          <w:rFonts w:hint="eastAsia"/>
        </w:rPr>
        <w:t>，精料日饲喂量</w:t>
      </w:r>
      <w:r w:rsidRPr="00560728">
        <w:t>1.5kg</w:t>
      </w:r>
      <w:r w:rsidR="006C2D0B" w:rsidRPr="001D614B">
        <w:rPr>
          <w:rFonts w:hint="eastAsia"/>
        </w:rPr>
        <w:t>～</w:t>
      </w:r>
      <w:r w:rsidRPr="00560728">
        <w:t>2kg</w:t>
      </w:r>
      <w:r w:rsidRPr="00560728">
        <w:rPr>
          <w:rFonts w:hint="eastAsia"/>
        </w:rPr>
        <w:t>，每天饲喂</w:t>
      </w:r>
      <w:r w:rsidRPr="00560728">
        <w:t>2</w:t>
      </w:r>
      <w:r w:rsidR="006C2D0B" w:rsidRPr="001D614B">
        <w:rPr>
          <w:rFonts w:hint="eastAsia"/>
        </w:rPr>
        <w:t>～</w:t>
      </w:r>
      <w:r w:rsidRPr="00560728">
        <w:t>3</w:t>
      </w:r>
      <w:r w:rsidRPr="00560728">
        <w:rPr>
          <w:rFonts w:hint="eastAsia"/>
        </w:rPr>
        <w:t>次，干物质采食量日饲喂量逐步达到</w:t>
      </w:r>
      <w:r w:rsidRPr="00560728">
        <w:t>4.5 kg</w:t>
      </w:r>
      <w:r>
        <w:rPr>
          <w:rFonts w:hint="eastAsia"/>
        </w:rPr>
        <w:t>。</w:t>
      </w:r>
    </w:p>
    <w:p w14:paraId="0BE0B196" w14:textId="77777777" w:rsidR="00752518" w:rsidRPr="00560728" w:rsidRDefault="00752518" w:rsidP="0040721E">
      <w:pPr>
        <w:pStyle w:val="afffffffff0"/>
      </w:pPr>
      <w:r w:rsidRPr="00560728">
        <w:rPr>
          <w:rFonts w:hint="eastAsia"/>
        </w:rPr>
        <w:t>每天保持与母驼共舍12</w:t>
      </w:r>
      <w:r>
        <w:rPr>
          <w:rFonts w:hint="eastAsia"/>
        </w:rPr>
        <w:t>至</w:t>
      </w:r>
      <w:r w:rsidRPr="00560728">
        <w:rPr>
          <w:rFonts w:hint="eastAsia"/>
        </w:rPr>
        <w:t>18小时以上。</w:t>
      </w:r>
    </w:p>
    <w:p w14:paraId="4609702E" w14:textId="77777777" w:rsidR="00752518" w:rsidRPr="00560728" w:rsidRDefault="00752518" w:rsidP="0040721E">
      <w:pPr>
        <w:pStyle w:val="afffffffff0"/>
      </w:pPr>
      <w:r w:rsidRPr="00560728">
        <w:rPr>
          <w:rFonts w:hint="eastAsia"/>
        </w:rPr>
        <w:t>保证充足、新鲜、清洁卫生的饮水，冬季饮温水。</w:t>
      </w:r>
    </w:p>
    <w:p w14:paraId="73216063" w14:textId="77777777" w:rsidR="00752518" w:rsidRPr="00303928" w:rsidRDefault="00752518" w:rsidP="0040721E">
      <w:pPr>
        <w:pStyle w:val="affe"/>
        <w:spacing w:before="120" w:after="120"/>
      </w:pPr>
      <w:r w:rsidRPr="00303928">
        <w:rPr>
          <w:rFonts w:hint="eastAsia"/>
        </w:rPr>
        <w:t>管理</w:t>
      </w:r>
    </w:p>
    <w:p w14:paraId="627BA156" w14:textId="77777777" w:rsidR="00752518" w:rsidRPr="00560728" w:rsidRDefault="00752518" w:rsidP="0040721E">
      <w:pPr>
        <w:pStyle w:val="afffffffff0"/>
      </w:pPr>
      <w:r w:rsidRPr="00560728">
        <w:rPr>
          <w:rFonts w:hint="eastAsia"/>
        </w:rPr>
        <w:t>驼羔初生时应称重编号，做好档案卡片。应经常观察驼羔精神状况，发现问题及时处理。</w:t>
      </w:r>
    </w:p>
    <w:p w14:paraId="3BE94552" w14:textId="77777777" w:rsidR="00752518" w:rsidRPr="00560728" w:rsidRDefault="00752518" w:rsidP="0040721E">
      <w:pPr>
        <w:pStyle w:val="afffffffff0"/>
      </w:pPr>
      <w:r w:rsidRPr="00560728">
        <w:rPr>
          <w:rFonts w:hint="eastAsia"/>
        </w:rPr>
        <w:t>初生后驼羔与母驼共圈饲养，挤奶前4</w:t>
      </w:r>
      <w:r>
        <w:rPr>
          <w:rFonts w:hint="eastAsia"/>
        </w:rPr>
        <w:t>至</w:t>
      </w:r>
      <w:r w:rsidRPr="00560728">
        <w:rPr>
          <w:rFonts w:hint="eastAsia"/>
        </w:rPr>
        <w:t>6小时分圈饲养。断奶后驼羔按月龄体重分群饲养或放养，自由采食。</w:t>
      </w:r>
    </w:p>
    <w:p w14:paraId="7F1535E6" w14:textId="77777777" w:rsidR="00752518" w:rsidRPr="00560728" w:rsidRDefault="00752518" w:rsidP="0040721E">
      <w:pPr>
        <w:pStyle w:val="afffffffff0"/>
      </w:pPr>
      <w:r w:rsidRPr="00560728">
        <w:rPr>
          <w:rFonts w:hint="eastAsia"/>
        </w:rPr>
        <w:t>保持圈舍清洁卫生、通风、干燥，定期打扫、观察、消毒，预防疾病发生，加强管理。</w:t>
      </w:r>
    </w:p>
    <w:p w14:paraId="6BC1B3F6" w14:textId="77777777" w:rsidR="00752518" w:rsidRPr="00560728" w:rsidRDefault="00752518" w:rsidP="0040721E">
      <w:pPr>
        <w:pStyle w:val="afffffffff0"/>
      </w:pPr>
      <w:r w:rsidRPr="00560728">
        <w:rPr>
          <w:rFonts w:hint="eastAsia"/>
        </w:rPr>
        <w:lastRenderedPageBreak/>
        <w:t>定期进行体尺测量并做好发育记录。满12月龄时称体重、测体尺，转入育成骆驼舍饲养。</w:t>
      </w:r>
    </w:p>
    <w:p w14:paraId="0121C481" w14:textId="146B7108" w:rsidR="00752518" w:rsidRPr="00560728" w:rsidRDefault="00752518" w:rsidP="0040721E">
      <w:pPr>
        <w:pStyle w:val="afffffffff0"/>
      </w:pPr>
      <w:r w:rsidRPr="00560728">
        <w:rPr>
          <w:rFonts w:hint="eastAsia"/>
        </w:rPr>
        <w:t>驼羔断奶，应根据驼羔的生长发育</w:t>
      </w:r>
      <w:r>
        <w:rPr>
          <w:rFonts w:hint="eastAsia"/>
        </w:rPr>
        <w:t>情况</w:t>
      </w:r>
      <w:r w:rsidRPr="00560728">
        <w:rPr>
          <w:rFonts w:hint="eastAsia"/>
        </w:rPr>
        <w:t>确定断奶时间，一般在翌年</w:t>
      </w:r>
      <w:r w:rsidRPr="00560728">
        <w:t>4</w:t>
      </w:r>
      <w:r w:rsidR="006C2D0B" w:rsidRPr="001D614B">
        <w:rPr>
          <w:rFonts w:hint="eastAsia"/>
        </w:rPr>
        <w:t>～</w:t>
      </w:r>
      <w:r w:rsidRPr="00560728">
        <w:t>5</w:t>
      </w:r>
      <w:r w:rsidRPr="00560728">
        <w:rPr>
          <w:rFonts w:hint="eastAsia"/>
        </w:rPr>
        <w:t>月份，即驼羔</w:t>
      </w:r>
      <w:r w:rsidRPr="00560728">
        <w:t>13</w:t>
      </w:r>
      <w:r w:rsidR="006C2D0B" w:rsidRPr="001D614B">
        <w:rPr>
          <w:rFonts w:hint="eastAsia"/>
        </w:rPr>
        <w:t>～</w:t>
      </w:r>
      <w:r w:rsidRPr="00560728">
        <w:t>14</w:t>
      </w:r>
      <w:r w:rsidRPr="00560728">
        <w:rPr>
          <w:rFonts w:hint="eastAsia"/>
        </w:rPr>
        <w:t>月龄时进行。对驼羔实施断奶后，公母分群饲养。</w:t>
      </w:r>
    </w:p>
    <w:p w14:paraId="077C3E24" w14:textId="77777777" w:rsidR="00752518" w:rsidRPr="0008171E" w:rsidRDefault="00752518" w:rsidP="00752518">
      <w:pPr>
        <w:pStyle w:val="affd"/>
        <w:spacing w:before="120" w:after="120"/>
      </w:pPr>
      <w:r w:rsidRPr="0008171E">
        <w:rPr>
          <w:rFonts w:hint="eastAsia"/>
        </w:rPr>
        <w:t>育成骆驼</w:t>
      </w:r>
    </w:p>
    <w:p w14:paraId="4468A42D" w14:textId="77777777" w:rsidR="00752518" w:rsidRPr="00560728" w:rsidRDefault="00752518" w:rsidP="0040721E">
      <w:pPr>
        <w:pStyle w:val="afffffffff1"/>
      </w:pPr>
      <w:r w:rsidRPr="00560728">
        <w:rPr>
          <w:rFonts w:hint="eastAsia"/>
        </w:rPr>
        <w:t>育成骆驼一般采用放养（</w:t>
      </w:r>
      <w:r>
        <w:rPr>
          <w:rFonts w:hint="eastAsia"/>
        </w:rPr>
        <w:t>自由</w:t>
      </w:r>
      <w:r w:rsidRPr="00560728">
        <w:rPr>
          <w:rFonts w:hint="eastAsia"/>
        </w:rPr>
        <w:t>采食）。如采用舍饲参照成年母骆驼饲养。</w:t>
      </w:r>
    </w:p>
    <w:p w14:paraId="7D6F210E" w14:textId="77777777" w:rsidR="00752518" w:rsidRPr="00560728" w:rsidRDefault="00752518" w:rsidP="0040721E">
      <w:pPr>
        <w:pStyle w:val="afffffffff1"/>
      </w:pPr>
      <w:r w:rsidRPr="00560728">
        <w:rPr>
          <w:rFonts w:hint="eastAsia"/>
        </w:rPr>
        <w:t>48月龄以后注意观察发情反应是否正常，并做好发情记录。</w:t>
      </w:r>
    </w:p>
    <w:p w14:paraId="2B54225A" w14:textId="77777777" w:rsidR="00752518" w:rsidRPr="00560728" w:rsidRDefault="00752518" w:rsidP="0040721E">
      <w:pPr>
        <w:pStyle w:val="afffffffff1"/>
      </w:pPr>
      <w:r w:rsidRPr="00560728">
        <w:rPr>
          <w:rFonts w:hint="eastAsia"/>
        </w:rPr>
        <w:t>育成驼去势。不留做种用的公驼要及时去势，在</w:t>
      </w:r>
      <w:r w:rsidRPr="00560728">
        <w:t>4</w:t>
      </w:r>
      <w:r>
        <w:rPr>
          <w:rFonts w:hint="eastAsia"/>
        </w:rPr>
        <w:t>至</w:t>
      </w:r>
      <w:r w:rsidRPr="00560728">
        <w:t>7</w:t>
      </w:r>
      <w:r w:rsidRPr="00560728">
        <w:rPr>
          <w:rFonts w:hint="eastAsia"/>
        </w:rPr>
        <w:t>岁都可去势，以</w:t>
      </w:r>
      <w:r w:rsidRPr="00560728">
        <w:t>5</w:t>
      </w:r>
      <w:r w:rsidRPr="00560728">
        <w:rPr>
          <w:rFonts w:hint="eastAsia"/>
        </w:rPr>
        <w:t>岁最佳。过早会由于缺少雄性激素的刺激而影响骨骼发育；超过</w:t>
      </w:r>
      <w:r w:rsidRPr="00560728">
        <w:t>5</w:t>
      </w:r>
      <w:r w:rsidRPr="00560728">
        <w:rPr>
          <w:rFonts w:hint="eastAsia"/>
        </w:rPr>
        <w:t>岁会因精索变粗、止血困难而不利于手术操作。去势时间应选择在</w:t>
      </w:r>
      <w:r w:rsidRPr="00560728">
        <w:t>11</w:t>
      </w:r>
      <w:r w:rsidRPr="00560728">
        <w:rPr>
          <w:rFonts w:hint="eastAsia"/>
        </w:rPr>
        <w:t>月份</w:t>
      </w:r>
      <w:r>
        <w:rPr>
          <w:rFonts w:hint="eastAsia"/>
        </w:rPr>
        <w:t>至</w:t>
      </w:r>
      <w:r w:rsidRPr="00560728">
        <w:t>3</w:t>
      </w:r>
      <w:r w:rsidRPr="00560728">
        <w:rPr>
          <w:rFonts w:hint="eastAsia"/>
        </w:rPr>
        <w:t>月份无蝇蚊的晴朗天气。骆驼去势方法有多种，在止血方面最为可靠的是非开放式和开放式结扎去势法，非开放式宜用于青年驼，开放式用于老龄驼。</w:t>
      </w:r>
    </w:p>
    <w:p w14:paraId="55B6B1BB" w14:textId="77777777" w:rsidR="00752518" w:rsidRPr="00E96FF3" w:rsidRDefault="00752518" w:rsidP="00752518">
      <w:pPr>
        <w:pStyle w:val="affd"/>
        <w:spacing w:before="120" w:after="120"/>
      </w:pPr>
      <w:r w:rsidRPr="00E96FF3">
        <w:rPr>
          <w:rFonts w:hint="eastAsia"/>
        </w:rPr>
        <w:t>青年骆驼</w:t>
      </w:r>
    </w:p>
    <w:p w14:paraId="5CCD475F" w14:textId="77777777" w:rsidR="00752518" w:rsidRPr="00E96FF3" w:rsidRDefault="00752518" w:rsidP="0040721E">
      <w:pPr>
        <w:pStyle w:val="affe"/>
        <w:spacing w:before="120" w:after="120"/>
      </w:pPr>
      <w:r w:rsidRPr="00E96FF3">
        <w:rPr>
          <w:rFonts w:hint="eastAsia"/>
        </w:rPr>
        <w:t>饲养</w:t>
      </w:r>
    </w:p>
    <w:p w14:paraId="4A37EBB1" w14:textId="28C9FDFB" w:rsidR="00752518" w:rsidRPr="00560728" w:rsidRDefault="00752518" w:rsidP="0040721E">
      <w:pPr>
        <w:pStyle w:val="afffffffff0"/>
      </w:pPr>
      <w:r w:rsidRPr="00560728">
        <w:rPr>
          <w:rFonts w:hint="eastAsia"/>
        </w:rPr>
        <w:t>60月龄至初产期的日粮以中等质量的粗饲料为主，少喂勤添，自由采食。混合精料日饲喂量不低于</w:t>
      </w:r>
      <w:r w:rsidRPr="00560728">
        <w:t>2.5 kg</w:t>
      </w:r>
      <w:r w:rsidRPr="00560728">
        <w:rPr>
          <w:rFonts w:hint="eastAsia"/>
        </w:rPr>
        <w:t>，日粮粗蛋白水平达到</w:t>
      </w:r>
      <w:r w:rsidRPr="00560728">
        <w:t>12%</w:t>
      </w:r>
      <w:r w:rsidRPr="00560728">
        <w:rPr>
          <w:rFonts w:hint="eastAsia"/>
        </w:rPr>
        <w:t>，日粮干物质日采食量控制在</w:t>
      </w:r>
      <w:r w:rsidRPr="00560728">
        <w:t>11</w:t>
      </w:r>
      <w:r w:rsidR="00E818DF">
        <w:t xml:space="preserve"> </w:t>
      </w:r>
      <w:r w:rsidRPr="00560728">
        <w:t>kg</w:t>
      </w:r>
      <w:r w:rsidR="00E818DF" w:rsidRPr="001D614B">
        <w:rPr>
          <w:rFonts w:hint="eastAsia"/>
        </w:rPr>
        <w:t>～</w:t>
      </w:r>
      <w:r w:rsidRPr="00560728">
        <w:t>12</w:t>
      </w:r>
      <w:r w:rsidR="00E818DF">
        <w:t xml:space="preserve"> </w:t>
      </w:r>
      <w:r w:rsidRPr="00560728">
        <w:t>kg</w:t>
      </w:r>
      <w:r>
        <w:rPr>
          <w:rFonts w:hint="eastAsia"/>
        </w:rPr>
        <w:t>。</w:t>
      </w:r>
    </w:p>
    <w:p w14:paraId="5E59B985" w14:textId="46DA4972" w:rsidR="00752518" w:rsidRPr="00560728" w:rsidRDefault="00752518" w:rsidP="0040721E">
      <w:pPr>
        <w:pStyle w:val="afffffffff0"/>
      </w:pPr>
      <w:r w:rsidRPr="00560728">
        <w:rPr>
          <w:rFonts w:hint="eastAsia"/>
        </w:rPr>
        <w:t>预产前</w:t>
      </w:r>
      <w:r w:rsidRPr="00560728">
        <w:t>60</w:t>
      </w:r>
      <w:r w:rsidRPr="00560728">
        <w:rPr>
          <w:rFonts w:hint="eastAsia"/>
        </w:rPr>
        <w:t>天的混合精料日饲喂量为</w:t>
      </w:r>
      <w:r w:rsidRPr="00560728">
        <w:t>2.5</w:t>
      </w:r>
      <w:r w:rsidR="00E818DF">
        <w:t xml:space="preserve"> </w:t>
      </w:r>
      <w:r w:rsidRPr="00560728">
        <w:t>kg</w:t>
      </w:r>
      <w:r w:rsidR="00E818DF" w:rsidRPr="001D614B">
        <w:rPr>
          <w:rFonts w:hint="eastAsia"/>
        </w:rPr>
        <w:t>～</w:t>
      </w:r>
      <w:r w:rsidRPr="00560728">
        <w:t>3</w:t>
      </w:r>
      <w:r w:rsidR="00E818DF">
        <w:t xml:space="preserve"> </w:t>
      </w:r>
      <w:r w:rsidRPr="00560728">
        <w:t>kg</w:t>
      </w:r>
      <w:r w:rsidRPr="00560728">
        <w:rPr>
          <w:rFonts w:hint="eastAsia"/>
        </w:rPr>
        <w:t>，日粮粗蛋白水平</w:t>
      </w:r>
      <w:r w:rsidRPr="00560728">
        <w:t>12%</w:t>
      </w:r>
      <w:r w:rsidR="00E818DF" w:rsidRPr="001D614B">
        <w:rPr>
          <w:rFonts w:hint="eastAsia"/>
        </w:rPr>
        <w:t>～</w:t>
      </w:r>
      <w:r w:rsidRPr="00560728">
        <w:t>13%</w:t>
      </w:r>
      <w:r w:rsidRPr="00560728">
        <w:rPr>
          <w:rFonts w:hint="eastAsia"/>
        </w:rPr>
        <w:t>。</w:t>
      </w:r>
    </w:p>
    <w:p w14:paraId="332F0373" w14:textId="19064CF7" w:rsidR="00752518" w:rsidRPr="00560728" w:rsidRDefault="00752518" w:rsidP="0040721E">
      <w:pPr>
        <w:pStyle w:val="afffffffff0"/>
      </w:pPr>
      <w:r w:rsidRPr="00560728">
        <w:rPr>
          <w:rFonts w:hint="eastAsia"/>
        </w:rPr>
        <w:t>预产前</w:t>
      </w:r>
      <w:r w:rsidRPr="00560728">
        <w:t>60</w:t>
      </w:r>
      <w:r w:rsidRPr="00560728">
        <w:rPr>
          <w:rFonts w:hint="eastAsia"/>
        </w:rPr>
        <w:t>天至预产前</w:t>
      </w:r>
      <w:r w:rsidRPr="00560728">
        <w:t>21</w:t>
      </w:r>
      <w:r w:rsidRPr="00560728">
        <w:rPr>
          <w:rFonts w:hint="eastAsia"/>
        </w:rPr>
        <w:t>天的日粮干物质日采食量控制在</w:t>
      </w:r>
      <w:r w:rsidRPr="00560728">
        <w:t>10</w:t>
      </w:r>
      <w:r w:rsidR="00E818DF">
        <w:t xml:space="preserve"> </w:t>
      </w:r>
      <w:r w:rsidRPr="00560728">
        <w:t>kg</w:t>
      </w:r>
      <w:r w:rsidR="00E818DF" w:rsidRPr="001D614B">
        <w:rPr>
          <w:rFonts w:hint="eastAsia"/>
        </w:rPr>
        <w:t>～</w:t>
      </w:r>
      <w:r w:rsidRPr="00560728">
        <w:t>11</w:t>
      </w:r>
      <w:r w:rsidR="00E818DF">
        <w:t xml:space="preserve"> </w:t>
      </w:r>
      <w:r w:rsidRPr="00560728">
        <w:t>kg</w:t>
      </w:r>
      <w:r w:rsidRPr="00560728">
        <w:rPr>
          <w:rFonts w:hint="eastAsia"/>
        </w:rPr>
        <w:t>，以中等质量的粗饲料为主，日粮粗蛋白水平</w:t>
      </w:r>
      <w:r w:rsidRPr="00560728">
        <w:t>14%,</w:t>
      </w:r>
      <w:r w:rsidRPr="00560728">
        <w:rPr>
          <w:rFonts w:hint="eastAsia"/>
        </w:rPr>
        <w:t>混合精料日饲喂量不低于</w:t>
      </w:r>
      <w:r w:rsidRPr="00560728">
        <w:t>3 kg</w:t>
      </w:r>
      <w:r w:rsidRPr="00560728">
        <w:rPr>
          <w:rFonts w:hint="eastAsia"/>
        </w:rPr>
        <w:t>。</w:t>
      </w:r>
    </w:p>
    <w:p w14:paraId="2DA42E57" w14:textId="137B5028" w:rsidR="00752518" w:rsidRPr="00560728" w:rsidRDefault="00752518" w:rsidP="0040721E">
      <w:pPr>
        <w:pStyle w:val="afffffffff0"/>
      </w:pPr>
      <w:r w:rsidRPr="00560728">
        <w:rPr>
          <w:rFonts w:hint="eastAsia"/>
        </w:rPr>
        <w:t>预产前</w:t>
      </w:r>
      <w:r w:rsidRPr="00560728">
        <w:t>21</w:t>
      </w:r>
      <w:r w:rsidRPr="00560728">
        <w:rPr>
          <w:rFonts w:hint="eastAsia"/>
        </w:rPr>
        <w:t>天至分娩采用干奶后期饲养方式，日粮干物质日采食量控制在</w:t>
      </w:r>
      <w:r w:rsidRPr="00560728">
        <w:t>10</w:t>
      </w:r>
      <w:r w:rsidR="00E818DF">
        <w:t xml:space="preserve"> </w:t>
      </w:r>
      <w:r w:rsidRPr="00560728">
        <w:t>kg</w:t>
      </w:r>
      <w:r w:rsidR="00E818DF" w:rsidRPr="001D614B">
        <w:rPr>
          <w:rFonts w:hint="eastAsia"/>
        </w:rPr>
        <w:t>～</w:t>
      </w:r>
      <w:r w:rsidRPr="00560728">
        <w:t>11</w:t>
      </w:r>
      <w:r w:rsidR="00E818DF">
        <w:t xml:space="preserve"> </w:t>
      </w:r>
      <w:r w:rsidRPr="00560728">
        <w:t>kg</w:t>
      </w:r>
      <w:r w:rsidRPr="00560728">
        <w:rPr>
          <w:rFonts w:hint="eastAsia"/>
        </w:rPr>
        <w:t>，日粮粗蛋白水平</w:t>
      </w:r>
      <w:r w:rsidRPr="00560728">
        <w:t>14.5%</w:t>
      </w:r>
      <w:r w:rsidRPr="00560728">
        <w:rPr>
          <w:rFonts w:hint="eastAsia"/>
        </w:rPr>
        <w:t>，混合精料日饲喂量不低于</w:t>
      </w:r>
      <w:r w:rsidRPr="00560728">
        <w:t>4.5</w:t>
      </w:r>
      <w:r w:rsidR="00E818DF">
        <w:t xml:space="preserve"> </w:t>
      </w:r>
      <w:r w:rsidRPr="00560728">
        <w:t>kg</w:t>
      </w:r>
      <w:r w:rsidRPr="00560728">
        <w:rPr>
          <w:rFonts w:hint="eastAsia"/>
        </w:rPr>
        <w:t>。</w:t>
      </w:r>
    </w:p>
    <w:p w14:paraId="0E929819" w14:textId="77777777" w:rsidR="00752518" w:rsidRPr="00303928" w:rsidRDefault="00752518" w:rsidP="0040721E">
      <w:pPr>
        <w:pStyle w:val="affe"/>
        <w:spacing w:before="120" w:after="120"/>
      </w:pPr>
      <w:r w:rsidRPr="00303928">
        <w:rPr>
          <w:rFonts w:hint="eastAsia"/>
        </w:rPr>
        <w:t>管理</w:t>
      </w:r>
    </w:p>
    <w:p w14:paraId="28E1BE6A" w14:textId="77777777" w:rsidR="00752518" w:rsidRPr="00560728" w:rsidRDefault="00752518" w:rsidP="0040721E">
      <w:pPr>
        <w:pStyle w:val="afffffffff0"/>
      </w:pPr>
      <w:r w:rsidRPr="00560728">
        <w:rPr>
          <w:rFonts w:hint="eastAsia"/>
        </w:rPr>
        <w:t>做好发情鉴定、配种、妊娠检查等工作并做好记录，在母骆驼体重达到</w:t>
      </w:r>
      <w:r w:rsidRPr="00560728">
        <w:t>350 kg</w:t>
      </w:r>
      <w:r w:rsidRPr="00560728">
        <w:rPr>
          <w:rFonts w:hint="eastAsia"/>
        </w:rPr>
        <w:t>以上</w:t>
      </w:r>
      <w:r w:rsidRPr="00560728">
        <w:t>(</w:t>
      </w:r>
      <w:r w:rsidRPr="00560728">
        <w:rPr>
          <w:rFonts w:hint="eastAsia"/>
        </w:rPr>
        <w:t>60月龄以上</w:t>
      </w:r>
      <w:r w:rsidRPr="00560728">
        <w:t>)</w:t>
      </w:r>
      <w:r w:rsidRPr="00560728">
        <w:rPr>
          <w:rFonts w:hint="eastAsia"/>
        </w:rPr>
        <w:t>时进行自然配种或人工授精配种。</w:t>
      </w:r>
    </w:p>
    <w:p w14:paraId="7752BF59" w14:textId="77777777" w:rsidR="00752518" w:rsidRPr="00560728" w:rsidRDefault="00752518" w:rsidP="0040721E">
      <w:pPr>
        <w:pStyle w:val="afffffffff0"/>
      </w:pPr>
      <w:r w:rsidRPr="00560728">
        <w:rPr>
          <w:rFonts w:hint="eastAsia"/>
        </w:rPr>
        <w:t>做好青年骆驼的保胎工作</w:t>
      </w:r>
      <w:r w:rsidRPr="00560728">
        <w:t>；</w:t>
      </w:r>
      <w:r w:rsidRPr="00560728">
        <w:rPr>
          <w:rFonts w:hint="eastAsia"/>
        </w:rPr>
        <w:t>根据体膘状况和胎儿发育阶段，合理控制精料饲喂量，防止过肥或过瘦。</w:t>
      </w:r>
    </w:p>
    <w:p w14:paraId="3C83A72D" w14:textId="77777777" w:rsidR="00752518" w:rsidRPr="00560728" w:rsidRDefault="00752518" w:rsidP="0040721E">
      <w:pPr>
        <w:pStyle w:val="afffffffff0"/>
      </w:pPr>
      <w:r w:rsidRPr="00560728">
        <w:rPr>
          <w:rFonts w:hint="eastAsia"/>
        </w:rPr>
        <w:t>注意观察乳腺发育，保护好乳房，杜绝乳房、乳头的损坏。</w:t>
      </w:r>
    </w:p>
    <w:p w14:paraId="21B14E47" w14:textId="77777777" w:rsidR="00752518" w:rsidRPr="00560728" w:rsidRDefault="00752518" w:rsidP="0040721E">
      <w:pPr>
        <w:pStyle w:val="afffffffff0"/>
      </w:pPr>
      <w:r w:rsidRPr="00560728">
        <w:rPr>
          <w:rFonts w:hint="eastAsia"/>
        </w:rPr>
        <w:t>临产前</w:t>
      </w:r>
      <w:r w:rsidRPr="00560728">
        <w:t>15</w:t>
      </w:r>
      <w:r w:rsidRPr="00560728">
        <w:rPr>
          <w:rFonts w:hint="eastAsia"/>
        </w:rPr>
        <w:t>天应转入产房，按围产</w:t>
      </w:r>
      <w:r>
        <w:rPr>
          <w:rFonts w:hint="eastAsia"/>
        </w:rPr>
        <w:t>期</w:t>
      </w:r>
      <w:r w:rsidRPr="00560728">
        <w:rPr>
          <w:rFonts w:hint="eastAsia"/>
        </w:rPr>
        <w:t>骆驼饲养管理</w:t>
      </w:r>
      <w:r>
        <w:rPr>
          <w:rFonts w:hint="eastAsia"/>
        </w:rPr>
        <w:t>办法执行</w:t>
      </w:r>
      <w:r w:rsidRPr="00560728">
        <w:rPr>
          <w:rFonts w:hint="eastAsia"/>
        </w:rPr>
        <w:t>。保持圈舍、产房干燥、清洁，严格执行消毒程序。</w:t>
      </w:r>
    </w:p>
    <w:p w14:paraId="2A14C6F9" w14:textId="77777777" w:rsidR="00752518" w:rsidRPr="00560728" w:rsidRDefault="00752518" w:rsidP="0040721E">
      <w:pPr>
        <w:pStyle w:val="afffffffff0"/>
      </w:pPr>
      <w:r w:rsidRPr="00560728">
        <w:rPr>
          <w:rFonts w:hint="eastAsia"/>
        </w:rPr>
        <w:t>注意观察骆驼临产症状，以自然分娩为主，掌握适时、适度的助产方法。</w:t>
      </w:r>
    </w:p>
    <w:p w14:paraId="7A21F560" w14:textId="77777777" w:rsidR="00752518" w:rsidRDefault="00752518" w:rsidP="00752518">
      <w:pPr>
        <w:pStyle w:val="affd"/>
        <w:spacing w:before="120" w:after="120"/>
      </w:pPr>
      <w:r>
        <w:t>成</w:t>
      </w:r>
      <w:r>
        <w:rPr>
          <w:rFonts w:hint="eastAsia"/>
        </w:rPr>
        <w:t>年</w:t>
      </w:r>
      <w:r>
        <w:t>母骆驼</w:t>
      </w:r>
    </w:p>
    <w:p w14:paraId="03CF698D" w14:textId="77777777" w:rsidR="00752518" w:rsidRPr="00303928" w:rsidRDefault="00752518" w:rsidP="0040721E">
      <w:pPr>
        <w:pStyle w:val="affe"/>
        <w:spacing w:before="120" w:after="120"/>
      </w:pPr>
      <w:r>
        <w:rPr>
          <w:rFonts w:hint="eastAsia"/>
        </w:rPr>
        <w:t>一般</w:t>
      </w:r>
      <w:r w:rsidRPr="00303928">
        <w:rPr>
          <w:rFonts w:hint="eastAsia"/>
        </w:rPr>
        <w:t>饲养管理</w:t>
      </w:r>
    </w:p>
    <w:p w14:paraId="4710FB7F" w14:textId="77777777" w:rsidR="00752518" w:rsidRPr="00560728" w:rsidRDefault="00752518" w:rsidP="0040721E">
      <w:pPr>
        <w:pStyle w:val="afffffffff0"/>
      </w:pPr>
      <w:r w:rsidRPr="00560728">
        <w:rPr>
          <w:rFonts w:hint="eastAsia"/>
        </w:rPr>
        <w:t>成年母骆驼可以根据不同泌乳阶段进行分群饲养。</w:t>
      </w:r>
    </w:p>
    <w:p w14:paraId="718D1698" w14:textId="77777777" w:rsidR="00752518" w:rsidRPr="00560728" w:rsidRDefault="00752518" w:rsidP="0040721E">
      <w:pPr>
        <w:pStyle w:val="afffffffff0"/>
      </w:pPr>
      <w:r w:rsidRPr="00560728">
        <w:rPr>
          <w:rFonts w:hint="eastAsia"/>
        </w:rPr>
        <w:t>成年母骆驼一天饲喂二至三次，固定饲喂时间，固定饲喂顺序。</w:t>
      </w:r>
    </w:p>
    <w:p w14:paraId="4CA8AECB" w14:textId="77777777" w:rsidR="00752518" w:rsidRPr="00560728" w:rsidRDefault="00752518" w:rsidP="0040721E">
      <w:pPr>
        <w:pStyle w:val="afffffffff0"/>
      </w:pPr>
      <w:r w:rsidRPr="00560728">
        <w:rPr>
          <w:rFonts w:hint="eastAsia"/>
        </w:rPr>
        <w:t>保持母驼体卫生，在喂料之后，挤奶之前应进行母驼体的刷拭，驼舍、运动场清扫干净。</w:t>
      </w:r>
    </w:p>
    <w:p w14:paraId="7E467909" w14:textId="77777777" w:rsidR="00752518" w:rsidRPr="00560728" w:rsidRDefault="00752518" w:rsidP="0040721E">
      <w:pPr>
        <w:pStyle w:val="afffffffff0"/>
      </w:pPr>
      <w:r w:rsidRPr="00560728">
        <w:rPr>
          <w:rFonts w:hint="eastAsia"/>
        </w:rPr>
        <w:t>饲养员相对固定。产奶骆驼每天挤奶1</w:t>
      </w:r>
      <w:r>
        <w:rPr>
          <w:rFonts w:hint="eastAsia"/>
        </w:rPr>
        <w:t>至</w:t>
      </w:r>
      <w:r w:rsidRPr="00560728">
        <w:rPr>
          <w:rFonts w:hint="eastAsia"/>
        </w:rPr>
        <w:t>2次。</w:t>
      </w:r>
    </w:p>
    <w:p w14:paraId="709E3F8F" w14:textId="77777777" w:rsidR="00752518" w:rsidRPr="00560728" w:rsidRDefault="00752518" w:rsidP="0040721E">
      <w:pPr>
        <w:pStyle w:val="afffffffff0"/>
      </w:pPr>
      <w:r w:rsidRPr="00560728">
        <w:rPr>
          <w:rFonts w:hint="eastAsia"/>
        </w:rPr>
        <w:t>各种饲料应做到均衡供应，避免饲料突然转换。</w:t>
      </w:r>
    </w:p>
    <w:p w14:paraId="01F9435E" w14:textId="77777777" w:rsidR="00752518" w:rsidRPr="0055608A" w:rsidRDefault="00752518" w:rsidP="0040721E">
      <w:pPr>
        <w:pStyle w:val="affe"/>
        <w:spacing w:before="120" w:after="120"/>
      </w:pPr>
      <w:r w:rsidRPr="0055608A">
        <w:rPr>
          <w:rFonts w:hint="eastAsia"/>
        </w:rPr>
        <w:t>妊娠后期及哺乳母驼</w:t>
      </w:r>
      <w:r>
        <w:rPr>
          <w:rFonts w:hint="eastAsia"/>
        </w:rPr>
        <w:t>饲养管理</w:t>
      </w:r>
    </w:p>
    <w:p w14:paraId="529A2EB6" w14:textId="77777777" w:rsidR="00752518" w:rsidRPr="00136B6F" w:rsidRDefault="00752518" w:rsidP="00752518">
      <w:pPr>
        <w:pStyle w:val="affffb"/>
        <w:ind w:firstLine="420"/>
      </w:pPr>
      <w:r w:rsidRPr="00136B6F">
        <w:rPr>
          <w:rFonts w:hint="eastAsia"/>
        </w:rPr>
        <w:t>妊娠后期加强母驼营养，选用优质粗饲料，增加蛋白质饲料喂量，保证胎儿发育和母驼营养需要。妊娠末期适当调整母驼日粮，饲料种类要多样化，补充青绿多汁饲料，减少玉米等能量饲料；不饮冰冻水；每天适当运动。</w:t>
      </w:r>
    </w:p>
    <w:p w14:paraId="7FFED37B" w14:textId="77777777" w:rsidR="00752518" w:rsidRPr="009D1E83" w:rsidRDefault="00752518" w:rsidP="0040721E">
      <w:pPr>
        <w:pStyle w:val="affe"/>
        <w:spacing w:before="120" w:after="120"/>
      </w:pPr>
      <w:r w:rsidRPr="009D1E83">
        <w:rPr>
          <w:rFonts w:hint="eastAsia"/>
        </w:rPr>
        <w:t>泌乳母骆驼</w:t>
      </w:r>
    </w:p>
    <w:p w14:paraId="6E0424F2" w14:textId="77777777" w:rsidR="00752518" w:rsidRPr="00BC6A2E" w:rsidRDefault="00752518" w:rsidP="0040721E">
      <w:pPr>
        <w:pStyle w:val="afff"/>
        <w:spacing w:before="120" w:after="120"/>
      </w:pPr>
      <w:r w:rsidRPr="00BC6A2E">
        <w:rPr>
          <w:rFonts w:hint="eastAsia"/>
        </w:rPr>
        <w:t>饲养</w:t>
      </w:r>
    </w:p>
    <w:p w14:paraId="300A3D25" w14:textId="26736E46" w:rsidR="00752518" w:rsidRPr="00560728" w:rsidRDefault="00752518" w:rsidP="0040721E">
      <w:pPr>
        <w:pStyle w:val="afffffffff3"/>
      </w:pPr>
      <w:r w:rsidRPr="00560728">
        <w:rPr>
          <w:rFonts w:hint="eastAsia"/>
        </w:rPr>
        <w:t>减少能量负平衡影响，提高</w:t>
      </w:r>
      <w:r>
        <w:rPr>
          <w:rFonts w:hint="eastAsia"/>
        </w:rPr>
        <w:t>日粮能量</w:t>
      </w:r>
      <w:r w:rsidRPr="00560728">
        <w:rPr>
          <w:rFonts w:hint="eastAsia"/>
        </w:rPr>
        <w:t>浓度，日粮干物质采食量应从占体重的</w:t>
      </w:r>
      <w:r w:rsidRPr="00560728">
        <w:t>2.5%</w:t>
      </w:r>
      <w:r w:rsidR="00E818DF" w:rsidRPr="001D614B">
        <w:rPr>
          <w:rFonts w:hint="eastAsia"/>
        </w:rPr>
        <w:t>～</w:t>
      </w:r>
      <w:r w:rsidRPr="00560728">
        <w:t>3.0%</w:t>
      </w:r>
      <w:r w:rsidRPr="00560728">
        <w:rPr>
          <w:rFonts w:hint="eastAsia"/>
        </w:rPr>
        <w:t>，逐渐增加到</w:t>
      </w:r>
      <w:r w:rsidRPr="00560728">
        <w:t>3.5%</w:t>
      </w:r>
      <w:r w:rsidRPr="00560728">
        <w:rPr>
          <w:rFonts w:hint="eastAsia"/>
        </w:rPr>
        <w:t>以上</w:t>
      </w:r>
      <w:r w:rsidRPr="00560728">
        <w:t>；</w:t>
      </w:r>
      <w:r w:rsidRPr="00560728">
        <w:rPr>
          <w:rFonts w:hint="eastAsia"/>
        </w:rPr>
        <w:t>粗蛋白水平</w:t>
      </w:r>
      <w:r w:rsidRPr="00560728">
        <w:t>16%</w:t>
      </w:r>
      <w:r w:rsidR="00E818DF" w:rsidRPr="001D614B">
        <w:rPr>
          <w:rFonts w:hint="eastAsia"/>
        </w:rPr>
        <w:t>～</w:t>
      </w:r>
      <w:r w:rsidRPr="00560728">
        <w:t>18%</w:t>
      </w:r>
      <w:r w:rsidRPr="00560728">
        <w:rPr>
          <w:rFonts w:hint="eastAsia"/>
        </w:rPr>
        <w:t>，钙</w:t>
      </w:r>
      <w:r w:rsidRPr="00560728">
        <w:t>0.7%,</w:t>
      </w:r>
      <w:r w:rsidRPr="00560728">
        <w:rPr>
          <w:rFonts w:hint="eastAsia"/>
        </w:rPr>
        <w:t>磷</w:t>
      </w:r>
      <w:r w:rsidRPr="00560728">
        <w:t>0.45%</w:t>
      </w:r>
      <w:r w:rsidRPr="00560728">
        <w:rPr>
          <w:rFonts w:hint="eastAsia"/>
        </w:rPr>
        <w:t>；精粗比由</w:t>
      </w:r>
      <w:r w:rsidRPr="00560728">
        <w:t>40</w:t>
      </w:r>
      <w:r w:rsidRPr="00560728">
        <w:rPr>
          <w:rFonts w:hint="eastAsia"/>
        </w:rPr>
        <w:t>：</w:t>
      </w:r>
      <w:r w:rsidRPr="00560728">
        <w:t>60</w:t>
      </w:r>
      <w:r w:rsidRPr="00560728">
        <w:rPr>
          <w:rFonts w:hint="eastAsia"/>
        </w:rPr>
        <w:t>逐渐过渡到</w:t>
      </w:r>
      <w:r w:rsidRPr="00560728">
        <w:t>60:40,</w:t>
      </w:r>
      <w:r w:rsidRPr="00560728">
        <w:rPr>
          <w:rFonts w:hint="eastAsia"/>
        </w:rPr>
        <w:lastRenderedPageBreak/>
        <w:t>精饲料随产奶的上升而逐步增加，奶料比一般为</w:t>
      </w:r>
      <w:r w:rsidRPr="00560728">
        <w:t>2.5:1</w:t>
      </w:r>
      <w:r w:rsidRPr="00560728">
        <w:rPr>
          <w:rFonts w:hint="eastAsia"/>
        </w:rPr>
        <w:t>，最高精料日饲喂量不超过15</w:t>
      </w:r>
      <w:r w:rsidRPr="00560728">
        <w:t>kg</w:t>
      </w:r>
      <w:r w:rsidRPr="00560728">
        <w:rPr>
          <w:rFonts w:hint="eastAsia"/>
        </w:rPr>
        <w:t>，通常</w:t>
      </w:r>
      <w:r w:rsidRPr="00560728">
        <w:t>8</w:t>
      </w:r>
      <w:r w:rsidR="00E818DF">
        <w:t xml:space="preserve"> </w:t>
      </w:r>
      <w:r w:rsidRPr="00560728">
        <w:t>kg</w:t>
      </w:r>
      <w:r w:rsidR="00E818DF" w:rsidRPr="001D614B">
        <w:rPr>
          <w:rFonts w:hint="eastAsia"/>
        </w:rPr>
        <w:t>～</w:t>
      </w:r>
      <w:r w:rsidRPr="00560728">
        <w:t>12</w:t>
      </w:r>
      <w:r w:rsidR="00E818DF">
        <w:t xml:space="preserve"> </w:t>
      </w:r>
      <w:r w:rsidRPr="00560728">
        <w:t>kg</w:t>
      </w:r>
      <w:r w:rsidRPr="00560728">
        <w:rPr>
          <w:rFonts w:hint="eastAsia"/>
        </w:rPr>
        <w:t>，青贮</w:t>
      </w:r>
      <w:r w:rsidRPr="00560728">
        <w:t>20</w:t>
      </w:r>
      <w:r w:rsidR="00E818DF">
        <w:t xml:space="preserve"> </w:t>
      </w:r>
      <w:r w:rsidRPr="00560728">
        <w:t>kg</w:t>
      </w:r>
      <w:r w:rsidR="00E818DF" w:rsidRPr="001D614B">
        <w:rPr>
          <w:rFonts w:hint="eastAsia"/>
        </w:rPr>
        <w:t>～</w:t>
      </w:r>
      <w:r w:rsidRPr="00560728">
        <w:t>25</w:t>
      </w:r>
      <w:r w:rsidR="00E818DF">
        <w:t xml:space="preserve"> </w:t>
      </w:r>
      <w:r w:rsidRPr="00560728">
        <w:t>kg,</w:t>
      </w:r>
      <w:r w:rsidRPr="00560728">
        <w:rPr>
          <w:rFonts w:hint="eastAsia"/>
        </w:rPr>
        <w:t>秸粉</w:t>
      </w:r>
      <w:r w:rsidRPr="00560728">
        <w:t>3</w:t>
      </w:r>
      <w:r w:rsidR="00E818DF">
        <w:t xml:space="preserve"> </w:t>
      </w:r>
      <w:r w:rsidRPr="00560728">
        <w:t>kg</w:t>
      </w:r>
      <w:r w:rsidR="00E818DF" w:rsidRPr="001D614B">
        <w:rPr>
          <w:rFonts w:hint="eastAsia"/>
        </w:rPr>
        <w:t>～</w:t>
      </w:r>
      <w:r w:rsidRPr="00560728">
        <w:t>4</w:t>
      </w:r>
      <w:r w:rsidR="00E818DF">
        <w:t xml:space="preserve"> </w:t>
      </w:r>
      <w:r w:rsidRPr="00560728">
        <w:t>kg</w:t>
      </w:r>
      <w:r w:rsidRPr="00560728">
        <w:rPr>
          <w:rFonts w:hint="eastAsia"/>
        </w:rPr>
        <w:t>，干草自由采食，充足供水。</w:t>
      </w:r>
    </w:p>
    <w:p w14:paraId="13D87735" w14:textId="0265C105" w:rsidR="00752518" w:rsidRPr="00560728" w:rsidRDefault="00752518" w:rsidP="0040721E">
      <w:pPr>
        <w:pStyle w:val="afffffffff3"/>
      </w:pPr>
      <w:r w:rsidRPr="00560728">
        <w:rPr>
          <w:rFonts w:hint="eastAsia"/>
        </w:rPr>
        <w:t>母驼分娩后，喂给温麸皮红糖水或小米粥，母驼外阴消毒。驼羔出生后及时清除驼羔鼻内黏液，断脐，消毒。饲喂应先粗后精，少添勤喂，适时饮水，长草短喂，杜绝突然变换草料。哺乳前期</w:t>
      </w:r>
      <w:r w:rsidRPr="00560728">
        <w:t>(</w:t>
      </w:r>
      <w:r w:rsidRPr="00560728">
        <w:rPr>
          <w:rFonts w:hint="eastAsia"/>
        </w:rPr>
        <w:t>4个月</w:t>
      </w:r>
      <w:r w:rsidRPr="00560728">
        <w:t xml:space="preserve">) </w:t>
      </w:r>
      <w:r w:rsidRPr="00560728">
        <w:rPr>
          <w:rFonts w:hint="eastAsia"/>
        </w:rPr>
        <w:t>母驼日喂精料</w:t>
      </w:r>
      <w:r w:rsidRPr="00560728">
        <w:t>1</w:t>
      </w:r>
      <w:r w:rsidR="00E818DF">
        <w:t xml:space="preserve"> </w:t>
      </w:r>
      <w:r w:rsidRPr="00560728">
        <w:rPr>
          <w:rFonts w:hint="eastAsia"/>
        </w:rPr>
        <w:t>kg</w:t>
      </w:r>
      <w:r w:rsidR="00E818DF" w:rsidRPr="001D614B">
        <w:rPr>
          <w:rFonts w:hint="eastAsia"/>
        </w:rPr>
        <w:t>～</w:t>
      </w:r>
      <w:r w:rsidRPr="00560728">
        <w:t>2</w:t>
      </w:r>
      <w:r w:rsidR="00E818DF">
        <w:t xml:space="preserve"> </w:t>
      </w:r>
      <w:r w:rsidRPr="00560728">
        <w:t>kg</w:t>
      </w:r>
      <w:r w:rsidRPr="00560728">
        <w:rPr>
          <w:rFonts w:hint="eastAsia"/>
        </w:rPr>
        <w:t>；补饲粗饲料或青绿多汁饲料</w:t>
      </w:r>
      <w:r w:rsidRPr="00560728">
        <w:t>16</w:t>
      </w:r>
      <w:r w:rsidR="00E818DF">
        <w:t xml:space="preserve"> </w:t>
      </w:r>
      <w:r w:rsidRPr="00560728">
        <w:rPr>
          <w:rFonts w:hint="eastAsia"/>
        </w:rPr>
        <w:t>kg</w:t>
      </w:r>
      <w:r w:rsidR="00E818DF" w:rsidRPr="001D614B">
        <w:rPr>
          <w:rFonts w:hint="eastAsia"/>
        </w:rPr>
        <w:t>～</w:t>
      </w:r>
      <w:r w:rsidRPr="00560728">
        <w:t>22</w:t>
      </w:r>
      <w:r w:rsidR="00E818DF">
        <w:t xml:space="preserve"> </w:t>
      </w:r>
      <w:r w:rsidRPr="00560728">
        <w:t>kg</w:t>
      </w:r>
      <w:r w:rsidRPr="00560728">
        <w:rPr>
          <w:rFonts w:hint="eastAsia"/>
        </w:rPr>
        <w:t>，以促进泌乳、满足驼羔生长发育的需要。哺乳中后期</w:t>
      </w:r>
      <w:r w:rsidRPr="00560728">
        <w:t>(5</w:t>
      </w:r>
      <w:r w:rsidR="00E818DF" w:rsidRPr="001D614B">
        <w:rPr>
          <w:rFonts w:hint="eastAsia"/>
        </w:rPr>
        <w:t>～</w:t>
      </w:r>
      <w:r w:rsidRPr="00560728">
        <w:t>12</w:t>
      </w:r>
      <w:r w:rsidRPr="00560728">
        <w:rPr>
          <w:rFonts w:hint="eastAsia"/>
        </w:rPr>
        <w:t>个月</w:t>
      </w:r>
      <w:r w:rsidRPr="00560728">
        <w:t>)</w:t>
      </w:r>
      <w:r w:rsidRPr="00560728">
        <w:rPr>
          <w:rFonts w:hint="eastAsia"/>
        </w:rPr>
        <w:t>母驼日喂精料</w:t>
      </w:r>
      <w:r w:rsidRPr="00560728">
        <w:t>2</w:t>
      </w:r>
      <w:r w:rsidR="00E818DF">
        <w:t xml:space="preserve"> </w:t>
      </w:r>
      <w:r w:rsidRPr="00560728">
        <w:rPr>
          <w:rFonts w:hint="eastAsia"/>
        </w:rPr>
        <w:t>kg</w:t>
      </w:r>
      <w:r w:rsidR="00E818DF" w:rsidRPr="001D614B">
        <w:rPr>
          <w:rFonts w:hint="eastAsia"/>
        </w:rPr>
        <w:t>～</w:t>
      </w:r>
      <w:r w:rsidRPr="00560728">
        <w:t>3</w:t>
      </w:r>
      <w:r w:rsidR="00E818DF">
        <w:t xml:space="preserve"> </w:t>
      </w:r>
      <w:r w:rsidRPr="00560728">
        <w:t>kg</w:t>
      </w:r>
      <w:r w:rsidRPr="00560728">
        <w:rPr>
          <w:rFonts w:hint="eastAsia"/>
        </w:rPr>
        <w:t>，以保持哺乳母驼饲料中充足的蛋白质、维生素和矿物质营养；同时补饲青贮</w:t>
      </w:r>
      <w:r w:rsidRPr="00560728">
        <w:t>18</w:t>
      </w:r>
      <w:r w:rsidR="00E818DF">
        <w:t xml:space="preserve"> </w:t>
      </w:r>
      <w:r w:rsidRPr="00560728">
        <w:rPr>
          <w:rFonts w:hint="eastAsia"/>
        </w:rPr>
        <w:t>kg</w:t>
      </w:r>
      <w:r w:rsidR="00E818DF" w:rsidRPr="001D614B">
        <w:rPr>
          <w:rFonts w:hint="eastAsia"/>
        </w:rPr>
        <w:t>～</w:t>
      </w:r>
      <w:r w:rsidRPr="00560728">
        <w:t>20</w:t>
      </w:r>
      <w:r w:rsidR="00E818DF">
        <w:t xml:space="preserve"> </w:t>
      </w:r>
      <w:r w:rsidRPr="00560728">
        <w:t>kg</w:t>
      </w:r>
      <w:r w:rsidR="00E818DF">
        <w:rPr>
          <w:rFonts w:hint="eastAsia"/>
        </w:rPr>
        <w:t>，</w:t>
      </w:r>
      <w:r w:rsidRPr="00560728">
        <w:rPr>
          <w:rFonts w:hint="eastAsia"/>
        </w:rPr>
        <w:t>麦草</w:t>
      </w:r>
      <w:r w:rsidRPr="00560728">
        <w:t>3</w:t>
      </w:r>
      <w:r w:rsidR="00E818DF">
        <w:t xml:space="preserve"> </w:t>
      </w:r>
      <w:r w:rsidRPr="00560728">
        <w:t>kg</w:t>
      </w:r>
      <w:r w:rsidRPr="00560728">
        <w:rPr>
          <w:rFonts w:hint="eastAsia"/>
        </w:rPr>
        <w:t>；每</w:t>
      </w:r>
      <w:r w:rsidRPr="00560728">
        <w:t>3d</w:t>
      </w:r>
      <w:r w:rsidRPr="00560728">
        <w:rPr>
          <w:rFonts w:hint="eastAsia"/>
        </w:rPr>
        <w:t>在户外放牧</w:t>
      </w:r>
      <w:r w:rsidRPr="00560728">
        <w:t>1d</w:t>
      </w:r>
      <w:r w:rsidRPr="00560728">
        <w:rPr>
          <w:rFonts w:hint="eastAsia"/>
        </w:rPr>
        <w:t>。</w:t>
      </w:r>
    </w:p>
    <w:p w14:paraId="7261D9A8" w14:textId="77777777" w:rsidR="00752518" w:rsidRPr="00560728" w:rsidRDefault="00752518" w:rsidP="0040721E">
      <w:pPr>
        <w:pStyle w:val="afffffffff3"/>
      </w:pPr>
      <w:r w:rsidRPr="00560728">
        <w:rPr>
          <w:rFonts w:hint="eastAsia"/>
        </w:rPr>
        <w:t>多饲喂优质干草，对体重降低严重的</w:t>
      </w:r>
      <w:r>
        <w:rPr>
          <w:rFonts w:hint="eastAsia"/>
        </w:rPr>
        <w:t>骆驼</w:t>
      </w:r>
      <w:r w:rsidRPr="00560728">
        <w:rPr>
          <w:rFonts w:hint="eastAsia"/>
        </w:rPr>
        <w:t>适当补充脂肪类饲料并多补充</w:t>
      </w:r>
      <w:r w:rsidRPr="00560728">
        <w:t>V</w:t>
      </w:r>
      <w:r w:rsidRPr="00B44E8D">
        <w:rPr>
          <w:vertAlign w:val="subscript"/>
        </w:rPr>
        <w:t>A</w:t>
      </w:r>
      <w:r w:rsidRPr="00560728">
        <w:t>, V</w:t>
      </w:r>
      <w:r w:rsidRPr="00B44E8D">
        <w:rPr>
          <w:vertAlign w:val="subscript"/>
        </w:rPr>
        <w:t>D</w:t>
      </w:r>
      <w:r w:rsidRPr="00560728">
        <w:t>, V</w:t>
      </w:r>
      <w:r w:rsidRPr="00B44E8D">
        <w:rPr>
          <w:vertAlign w:val="subscript"/>
        </w:rPr>
        <w:t>E</w:t>
      </w:r>
      <w:r w:rsidRPr="00560728">
        <w:rPr>
          <w:rFonts w:hint="eastAsia"/>
        </w:rPr>
        <w:t>和微量元素，饲喂小苏打等缓冲剂以保证瘤胃内环境平衡。</w:t>
      </w:r>
    </w:p>
    <w:p w14:paraId="2EE80515" w14:textId="77777777" w:rsidR="00752518" w:rsidRPr="00560728" w:rsidRDefault="00752518" w:rsidP="0040721E">
      <w:pPr>
        <w:pStyle w:val="afffffffff3"/>
      </w:pPr>
      <w:r w:rsidRPr="00560728">
        <w:rPr>
          <w:rFonts w:hint="eastAsia"/>
        </w:rPr>
        <w:t>适当增加饲喂次数，运动场采食槽应有充足</w:t>
      </w:r>
      <w:r>
        <w:rPr>
          <w:rFonts w:hint="eastAsia"/>
        </w:rPr>
        <w:t>精补料</w:t>
      </w:r>
      <w:r w:rsidRPr="00560728">
        <w:rPr>
          <w:rFonts w:hint="eastAsia"/>
        </w:rPr>
        <w:t>。</w:t>
      </w:r>
    </w:p>
    <w:p w14:paraId="1617C4A2" w14:textId="77777777" w:rsidR="00752518" w:rsidRPr="00480749" w:rsidRDefault="00752518" w:rsidP="0040721E">
      <w:pPr>
        <w:pStyle w:val="afff"/>
        <w:spacing w:before="120" w:after="120"/>
      </w:pPr>
      <w:r w:rsidRPr="00480749">
        <w:rPr>
          <w:rFonts w:hint="eastAsia"/>
        </w:rPr>
        <w:t>管理</w:t>
      </w:r>
    </w:p>
    <w:p w14:paraId="28DF31B3" w14:textId="77777777" w:rsidR="00752518" w:rsidRPr="00560728" w:rsidRDefault="00752518" w:rsidP="0040721E">
      <w:pPr>
        <w:pStyle w:val="afffffffff3"/>
      </w:pPr>
      <w:r w:rsidRPr="00560728">
        <w:rPr>
          <w:rFonts w:hint="eastAsia"/>
        </w:rPr>
        <w:t>产房应无贼风，光线充足，备好碘酒、药棉等消毒药品。母驼分娩前对产房清扫、消毒，保持温暖、干燥、卫生。</w:t>
      </w:r>
    </w:p>
    <w:p w14:paraId="1582785F" w14:textId="77777777" w:rsidR="00752518" w:rsidRPr="00560728" w:rsidRDefault="00752518" w:rsidP="0040721E">
      <w:pPr>
        <w:pStyle w:val="afffffffff3"/>
      </w:pPr>
      <w:r w:rsidRPr="00560728">
        <w:rPr>
          <w:rFonts w:hint="eastAsia"/>
        </w:rPr>
        <w:t>初产母驼若拒哺驼羔，可人工辅助驼羔进行哺乳。产驼羔后</w:t>
      </w:r>
      <w:r w:rsidRPr="00560728">
        <w:t>3</w:t>
      </w:r>
      <w:r>
        <w:rPr>
          <w:rFonts w:hint="eastAsia"/>
        </w:rPr>
        <w:t>至</w:t>
      </w:r>
      <w:r w:rsidRPr="00560728">
        <w:t>4</w:t>
      </w:r>
      <w:r w:rsidRPr="00560728">
        <w:rPr>
          <w:rFonts w:hint="eastAsia"/>
        </w:rPr>
        <w:t>周剪去母驼嗉毛、鬃毛和肘毛。带羔母驼的被毛脱落较晚，收毛时应先收四肢、腹下、颈部和体侧毛，背毛待到小暑后收取。</w:t>
      </w:r>
    </w:p>
    <w:p w14:paraId="49508DE8" w14:textId="77777777" w:rsidR="00752518" w:rsidRPr="00560728" w:rsidRDefault="00752518" w:rsidP="0040721E">
      <w:pPr>
        <w:pStyle w:val="afffffffff3"/>
      </w:pPr>
      <w:r w:rsidRPr="00560728">
        <w:rPr>
          <w:rFonts w:hint="eastAsia"/>
        </w:rPr>
        <w:t>经过调教，驯化的骆驼可采用挤奶设备挤奶。挤奶前让驼羔在旁边吮吸母乳，然后隔离驼羔，接上挤奶设备吸乳，不能空挤。</w:t>
      </w:r>
    </w:p>
    <w:p w14:paraId="3260DC5E" w14:textId="7B92F045" w:rsidR="00752518" w:rsidRPr="00560728" w:rsidRDefault="00752518" w:rsidP="0040721E">
      <w:pPr>
        <w:pStyle w:val="afffffffff3"/>
      </w:pPr>
      <w:r w:rsidRPr="00560728">
        <w:rPr>
          <w:rFonts w:hint="eastAsia"/>
        </w:rPr>
        <w:t>日产奶超过</w:t>
      </w:r>
      <w:r w:rsidRPr="00560728">
        <w:t>2</w:t>
      </w:r>
      <w:r w:rsidR="00F82B53">
        <w:t xml:space="preserve"> </w:t>
      </w:r>
      <w:r w:rsidRPr="00560728">
        <w:t>kg</w:t>
      </w:r>
      <w:r w:rsidRPr="00560728">
        <w:rPr>
          <w:rFonts w:hint="eastAsia"/>
        </w:rPr>
        <w:t>以上的骆驼每天应挤奶</w:t>
      </w:r>
      <w:r w:rsidRPr="00560728">
        <w:t>3</w:t>
      </w:r>
      <w:r>
        <w:rPr>
          <w:rFonts w:hint="eastAsia"/>
        </w:rPr>
        <w:t>至</w:t>
      </w:r>
      <w:r w:rsidRPr="00560728">
        <w:t>4</w:t>
      </w:r>
      <w:r w:rsidRPr="00560728">
        <w:rPr>
          <w:rFonts w:hint="eastAsia"/>
        </w:rPr>
        <w:t>次。</w:t>
      </w:r>
    </w:p>
    <w:p w14:paraId="48F2C8E1" w14:textId="77777777" w:rsidR="00752518" w:rsidRPr="00560728" w:rsidRDefault="00752518" w:rsidP="0040721E">
      <w:pPr>
        <w:pStyle w:val="afffffffff3"/>
      </w:pPr>
      <w:r w:rsidRPr="00560728">
        <w:rPr>
          <w:rFonts w:hint="eastAsia"/>
        </w:rPr>
        <w:t>密切关注发情反应及生殖器官的恢复，</w:t>
      </w:r>
      <w:r>
        <w:rPr>
          <w:rFonts w:hint="eastAsia"/>
        </w:rPr>
        <w:t>做</w:t>
      </w:r>
      <w:r w:rsidRPr="00560728">
        <w:rPr>
          <w:rFonts w:hint="eastAsia"/>
        </w:rPr>
        <w:t>好产后监控，以产后8个月配种最佳，易在泌乳高峰期配种受孕。</w:t>
      </w:r>
    </w:p>
    <w:p w14:paraId="25114B90" w14:textId="77777777" w:rsidR="00752518" w:rsidRDefault="00752518" w:rsidP="0040721E">
      <w:pPr>
        <w:pStyle w:val="affc"/>
        <w:spacing w:before="240" w:after="240"/>
      </w:pPr>
      <w:r>
        <w:rPr>
          <w:rFonts w:hint="eastAsia"/>
        </w:rPr>
        <w:t>防疫与检疫</w:t>
      </w:r>
    </w:p>
    <w:p w14:paraId="238C9567" w14:textId="77777777" w:rsidR="00752518" w:rsidRDefault="00752518" w:rsidP="0040721E">
      <w:pPr>
        <w:pStyle w:val="affd"/>
        <w:spacing w:before="120" w:after="120"/>
      </w:pPr>
      <w:r>
        <w:rPr>
          <w:rFonts w:hint="eastAsia"/>
        </w:rPr>
        <w:t>防疫</w:t>
      </w:r>
    </w:p>
    <w:p w14:paraId="634C4BD6" w14:textId="77777777" w:rsidR="00752518" w:rsidRDefault="00752518" w:rsidP="0040721E">
      <w:pPr>
        <w:pStyle w:val="affe"/>
        <w:spacing w:before="120" w:after="120"/>
      </w:pPr>
      <w:r>
        <w:rPr>
          <w:rFonts w:hint="eastAsia"/>
        </w:rPr>
        <w:t>防疫总则</w:t>
      </w:r>
    </w:p>
    <w:p w14:paraId="01062C29" w14:textId="77777777" w:rsidR="00752518" w:rsidRDefault="00752518" w:rsidP="00752518">
      <w:pPr>
        <w:pStyle w:val="affffb"/>
        <w:ind w:firstLine="420"/>
      </w:pPr>
      <w:r>
        <w:rPr>
          <w:rFonts w:hint="eastAsia"/>
        </w:rPr>
        <w:t>应贯彻“以防为主，防治结合”的方针，防止疾病的传入或发生，控制传染病和寄生虫病的传播，结合本场做好防疫与检疫，制定防疫措施。</w:t>
      </w:r>
    </w:p>
    <w:p w14:paraId="64D8C515" w14:textId="77777777" w:rsidR="00752518" w:rsidRDefault="00752518" w:rsidP="0040721E">
      <w:pPr>
        <w:pStyle w:val="affe"/>
        <w:spacing w:before="120" w:after="120"/>
      </w:pPr>
      <w:r>
        <w:rPr>
          <w:rFonts w:hint="eastAsia"/>
        </w:rPr>
        <w:t>防疫措施</w:t>
      </w:r>
    </w:p>
    <w:p w14:paraId="6B0DAC91" w14:textId="77777777" w:rsidR="00752518" w:rsidRPr="00AE42B7" w:rsidRDefault="00752518" w:rsidP="0040721E">
      <w:pPr>
        <w:pStyle w:val="afffffffff0"/>
      </w:pPr>
      <w:r w:rsidRPr="00AE42B7">
        <w:rPr>
          <w:rFonts w:hint="eastAsia"/>
        </w:rPr>
        <w:t>建立出</w:t>
      </w:r>
      <w:r>
        <w:rPr>
          <w:rFonts w:hint="eastAsia"/>
        </w:rPr>
        <w:t>入</w:t>
      </w:r>
      <w:r w:rsidRPr="00AE42B7">
        <w:rPr>
          <w:rFonts w:hint="eastAsia"/>
        </w:rPr>
        <w:t>登记制度，非生产人员不得进</w:t>
      </w:r>
      <w:r>
        <w:rPr>
          <w:rFonts w:hint="eastAsia"/>
        </w:rPr>
        <w:t>入</w:t>
      </w:r>
      <w:r w:rsidRPr="00AE42B7">
        <w:rPr>
          <w:rFonts w:hint="eastAsia"/>
        </w:rPr>
        <w:t>生产区。工作人员按消毒程序穿戴工作服通过消毒间，方可进</w:t>
      </w:r>
      <w:r>
        <w:rPr>
          <w:rFonts w:hint="eastAsia"/>
        </w:rPr>
        <w:t>入</w:t>
      </w:r>
      <w:r w:rsidRPr="00AE42B7">
        <w:rPr>
          <w:rFonts w:hint="eastAsia"/>
        </w:rPr>
        <w:t>生产区。</w:t>
      </w:r>
    </w:p>
    <w:p w14:paraId="06A2183C" w14:textId="77777777" w:rsidR="00752518" w:rsidRPr="00AE42B7" w:rsidRDefault="00752518" w:rsidP="0040721E">
      <w:pPr>
        <w:pStyle w:val="afffffffff0"/>
      </w:pPr>
      <w:r w:rsidRPr="00AE42B7">
        <w:rPr>
          <w:rFonts w:hint="eastAsia"/>
        </w:rPr>
        <w:t>每年须进行健康体检，确系无病，持证上岗，并不得串岗。</w:t>
      </w:r>
    </w:p>
    <w:p w14:paraId="13887C75" w14:textId="77777777" w:rsidR="00752518" w:rsidRPr="00AE42B7" w:rsidRDefault="00752518" w:rsidP="0040721E">
      <w:pPr>
        <w:pStyle w:val="afffffffff0"/>
      </w:pPr>
      <w:r w:rsidRPr="00AE42B7">
        <w:rPr>
          <w:rFonts w:hint="eastAsia"/>
        </w:rPr>
        <w:t>场区不得饲养其他畜禽；禁止将畜禽及其产品带</w:t>
      </w:r>
      <w:r>
        <w:rPr>
          <w:rFonts w:hint="eastAsia"/>
        </w:rPr>
        <w:t>入</w:t>
      </w:r>
      <w:r w:rsidRPr="00AE42B7">
        <w:rPr>
          <w:rFonts w:hint="eastAsia"/>
        </w:rPr>
        <w:t>场区。生产工具不得串用。</w:t>
      </w:r>
    </w:p>
    <w:p w14:paraId="761B52FE" w14:textId="77777777" w:rsidR="00752518" w:rsidRPr="00AE42B7" w:rsidRDefault="00752518" w:rsidP="0040721E">
      <w:pPr>
        <w:pStyle w:val="afffffffff0"/>
      </w:pPr>
      <w:r w:rsidRPr="00AE42B7">
        <w:rPr>
          <w:rFonts w:hint="eastAsia"/>
        </w:rPr>
        <w:t>定期喷洒杀虫剂，防止蚊蝇</w:t>
      </w:r>
      <w:r>
        <w:rPr>
          <w:rFonts w:hint="eastAsia"/>
        </w:rPr>
        <w:t>滋生</w:t>
      </w:r>
      <w:r w:rsidRPr="00AE42B7">
        <w:rPr>
          <w:rFonts w:hint="eastAsia"/>
        </w:rPr>
        <w:t>。运载车辆必须经过严格消毒后进入指定区域装车。</w:t>
      </w:r>
    </w:p>
    <w:p w14:paraId="114BC6D9" w14:textId="77777777" w:rsidR="00752518" w:rsidRPr="00AE42B7" w:rsidRDefault="00752518" w:rsidP="0040721E">
      <w:pPr>
        <w:pStyle w:val="afffffffff0"/>
      </w:pPr>
      <w:r w:rsidRPr="00AE42B7">
        <w:rPr>
          <w:rFonts w:hint="eastAsia"/>
        </w:rPr>
        <w:t>淘汰及出售</w:t>
      </w:r>
      <w:r>
        <w:rPr>
          <w:rFonts w:hint="eastAsia"/>
        </w:rPr>
        <w:t>骆驼</w:t>
      </w:r>
      <w:r w:rsidRPr="00AE42B7">
        <w:rPr>
          <w:rFonts w:hint="eastAsia"/>
        </w:rPr>
        <w:t>应经检疫并取得检疫合格证明后方可出场。</w:t>
      </w:r>
    </w:p>
    <w:p w14:paraId="23182DF4" w14:textId="77777777" w:rsidR="00752518" w:rsidRPr="00AE42B7" w:rsidRDefault="00752518" w:rsidP="0040721E">
      <w:pPr>
        <w:pStyle w:val="afffffffff0"/>
      </w:pPr>
      <w:r w:rsidRPr="00AE42B7">
        <w:rPr>
          <w:rFonts w:hint="eastAsia"/>
        </w:rPr>
        <w:t>当奶驼发生疑似传染病或附近牧场出现烈性传染病时，应立即上报动物防疫监督机构，采取隔离封锁和其他应急措施。</w:t>
      </w:r>
    </w:p>
    <w:p w14:paraId="71A7A92D" w14:textId="77777777" w:rsidR="00752518" w:rsidRPr="00AE42B7" w:rsidRDefault="00752518" w:rsidP="0040721E">
      <w:pPr>
        <w:pStyle w:val="afffffffff0"/>
      </w:pPr>
      <w:r w:rsidRPr="00AE42B7">
        <w:rPr>
          <w:rFonts w:hint="eastAsia"/>
        </w:rPr>
        <w:t>死亡</w:t>
      </w:r>
      <w:r>
        <w:rPr>
          <w:rFonts w:hint="eastAsia"/>
        </w:rPr>
        <w:t>骆驼</w:t>
      </w:r>
      <w:r w:rsidRPr="00AE42B7">
        <w:rPr>
          <w:rFonts w:hint="eastAsia"/>
        </w:rPr>
        <w:t>作无害化处理，符合《病死及病害动物无害化处理技术规范》的规定。</w:t>
      </w:r>
    </w:p>
    <w:p w14:paraId="481224C0" w14:textId="77777777" w:rsidR="00752518" w:rsidRDefault="00752518" w:rsidP="0040721E">
      <w:pPr>
        <w:pStyle w:val="affe"/>
        <w:spacing w:before="120" w:after="120"/>
      </w:pPr>
      <w:r>
        <w:rPr>
          <w:rFonts w:hint="eastAsia"/>
        </w:rPr>
        <w:t>免疫</w:t>
      </w:r>
    </w:p>
    <w:p w14:paraId="7B18A7E6" w14:textId="26F328F7" w:rsidR="00752518" w:rsidRDefault="00F82B53" w:rsidP="00752518">
      <w:pPr>
        <w:pStyle w:val="affffb"/>
        <w:ind w:firstLine="420"/>
      </w:pPr>
      <w:r>
        <w:rPr>
          <w:rFonts w:hint="eastAsia"/>
        </w:rPr>
        <w:t>结合当地实际情况，免疫程序参见</w:t>
      </w:r>
      <w:r w:rsidR="00752518">
        <w:t xml:space="preserve"> </w:t>
      </w:r>
      <w:r w:rsidR="00752518">
        <w:rPr>
          <w:rFonts w:hint="eastAsia"/>
        </w:rPr>
        <w:t>《中华人民共和国动物防疫法》及其配套法规的要求制定。选择适宜的疫苗对规定疫病和有选择的疫病进行预防接种并做好记录。</w:t>
      </w:r>
    </w:p>
    <w:p w14:paraId="7BEE0DB3" w14:textId="77777777" w:rsidR="00752518" w:rsidRDefault="00752518" w:rsidP="0040721E">
      <w:pPr>
        <w:pStyle w:val="affe"/>
        <w:spacing w:before="120" w:after="120"/>
      </w:pPr>
      <w:r>
        <w:rPr>
          <w:rFonts w:hint="eastAsia"/>
        </w:rPr>
        <w:t>检疫</w:t>
      </w:r>
    </w:p>
    <w:p w14:paraId="769082A3" w14:textId="77777777" w:rsidR="00752518" w:rsidRDefault="00752518" w:rsidP="0040721E">
      <w:pPr>
        <w:pStyle w:val="affffb"/>
        <w:ind w:firstLine="420"/>
      </w:pPr>
      <w:r>
        <w:rPr>
          <w:rFonts w:hint="eastAsia"/>
        </w:rPr>
        <w:t>应按照国家有关规定和当地畜牧兽医主管部门的具体要求，制定疫病监测方案及检疫；每年对全群进行结核病、布鲁氏菌病等疫病进行检疫和监测并做好记录。</w:t>
      </w:r>
    </w:p>
    <w:p w14:paraId="20F095BC" w14:textId="77777777" w:rsidR="00752518" w:rsidRPr="00A850BE" w:rsidRDefault="00752518" w:rsidP="00752518">
      <w:pPr>
        <w:pStyle w:val="affc"/>
        <w:spacing w:before="240" w:after="240"/>
      </w:pPr>
      <w:r w:rsidRPr="00A850BE">
        <w:rPr>
          <w:rFonts w:hint="eastAsia"/>
        </w:rPr>
        <w:t>废弃物的处理</w:t>
      </w:r>
    </w:p>
    <w:p w14:paraId="48AD2423" w14:textId="57569F0B" w:rsidR="00752518" w:rsidRPr="003B6C8E" w:rsidRDefault="00752518" w:rsidP="0040721E">
      <w:pPr>
        <w:pStyle w:val="affffffffe"/>
      </w:pPr>
      <w:r w:rsidRPr="003B6C8E">
        <w:rPr>
          <w:rFonts w:hint="eastAsia"/>
        </w:rPr>
        <w:lastRenderedPageBreak/>
        <w:t>发生确认为患有传染病时</w:t>
      </w:r>
      <w:r w:rsidR="00C73963">
        <w:rPr>
          <w:rFonts w:hint="eastAsia"/>
        </w:rPr>
        <w:t>参见</w:t>
      </w:r>
      <w:r w:rsidRPr="003B6C8E">
        <w:rPr>
          <w:rFonts w:hint="eastAsia"/>
        </w:rPr>
        <w:t>《病死及病害动物无害化处理技术规范》的规定处理。</w:t>
      </w:r>
    </w:p>
    <w:p w14:paraId="35504090" w14:textId="77777777" w:rsidR="00752518" w:rsidRPr="003B6C8E" w:rsidRDefault="00752518" w:rsidP="0040721E">
      <w:pPr>
        <w:pStyle w:val="affffffffe"/>
      </w:pPr>
      <w:r w:rsidRPr="003B6C8E">
        <w:rPr>
          <w:rFonts w:hint="eastAsia"/>
        </w:rPr>
        <w:t>粪污经堆积发酵处理后达到</w:t>
      </w:r>
      <w:r w:rsidRPr="003B6C8E">
        <w:t>GB 7959</w:t>
      </w:r>
      <w:r w:rsidRPr="003B6C8E">
        <w:rPr>
          <w:rFonts w:hint="eastAsia"/>
        </w:rPr>
        <w:t>的要求。</w:t>
      </w:r>
    </w:p>
    <w:p w14:paraId="62C992BA" w14:textId="77777777" w:rsidR="00752518" w:rsidRPr="003B6C8E" w:rsidRDefault="00752518" w:rsidP="0040721E">
      <w:pPr>
        <w:pStyle w:val="affffffffe"/>
      </w:pPr>
      <w:r w:rsidRPr="003B6C8E">
        <w:rPr>
          <w:rFonts w:hint="eastAsia"/>
        </w:rPr>
        <w:t>粪便按照</w:t>
      </w:r>
      <w:r w:rsidRPr="003B6C8E">
        <w:t>NY/T 1168</w:t>
      </w:r>
      <w:r w:rsidRPr="003B6C8E">
        <w:rPr>
          <w:rFonts w:hint="eastAsia"/>
        </w:rPr>
        <w:t>的规定处理。</w:t>
      </w:r>
    </w:p>
    <w:p w14:paraId="6A0ECF2C" w14:textId="77777777" w:rsidR="00752518" w:rsidRDefault="00752518" w:rsidP="00752518">
      <w:pPr>
        <w:pStyle w:val="affc"/>
        <w:spacing w:before="240" w:after="240"/>
      </w:pPr>
      <w:r w:rsidRPr="00DC5C81">
        <w:rPr>
          <w:rFonts w:hint="eastAsia"/>
        </w:rPr>
        <w:t>质</w:t>
      </w:r>
      <w:r w:rsidRPr="00DC5C81">
        <w:t>量</w:t>
      </w:r>
      <w:r w:rsidRPr="00DC5C81">
        <w:rPr>
          <w:rFonts w:hint="eastAsia"/>
        </w:rPr>
        <w:t>管理</w:t>
      </w:r>
    </w:p>
    <w:p w14:paraId="552EB083" w14:textId="77777777" w:rsidR="00752518" w:rsidRPr="00711056" w:rsidRDefault="00752518" w:rsidP="0040721E">
      <w:pPr>
        <w:pStyle w:val="affd"/>
        <w:spacing w:before="120" w:after="120"/>
      </w:pPr>
      <w:r w:rsidRPr="00711056">
        <w:rPr>
          <w:rFonts w:hint="eastAsia"/>
        </w:rPr>
        <w:t>制度及人员管理</w:t>
      </w:r>
    </w:p>
    <w:p w14:paraId="7B367025" w14:textId="77777777" w:rsidR="00752518" w:rsidRPr="003B6C8E" w:rsidRDefault="00752518" w:rsidP="0040721E">
      <w:pPr>
        <w:pStyle w:val="afffffffff1"/>
      </w:pPr>
      <w:r w:rsidRPr="003B6C8E">
        <w:rPr>
          <w:rFonts w:hint="eastAsia"/>
        </w:rPr>
        <w:t>建立质量安全管理机构及岗位责任制、档案管理制度等各项制度。</w:t>
      </w:r>
    </w:p>
    <w:p w14:paraId="7279447C" w14:textId="77777777" w:rsidR="00752518" w:rsidRPr="003B6C8E" w:rsidRDefault="00752518" w:rsidP="0040721E">
      <w:pPr>
        <w:pStyle w:val="afffffffff1"/>
      </w:pPr>
      <w:r w:rsidRPr="003B6C8E">
        <w:rPr>
          <w:rFonts w:hint="eastAsia"/>
        </w:rPr>
        <w:t>建立培训及考核档案，有</w:t>
      </w:r>
      <w:r w:rsidRPr="003B6C8E">
        <w:t>2</w:t>
      </w:r>
      <w:r w:rsidRPr="003B6C8E">
        <w:rPr>
          <w:rFonts w:hint="eastAsia"/>
        </w:rPr>
        <w:t>名以上持国家职业资格证书的机械挤奶员。</w:t>
      </w:r>
    </w:p>
    <w:p w14:paraId="31452B6E" w14:textId="77777777" w:rsidR="00752518" w:rsidRPr="003B6C8E" w:rsidRDefault="00752518" w:rsidP="0040721E">
      <w:pPr>
        <w:pStyle w:val="afffffffff1"/>
      </w:pPr>
      <w:r w:rsidRPr="003B6C8E">
        <w:rPr>
          <w:rFonts w:hint="eastAsia"/>
        </w:rPr>
        <w:t>每年进行健康检查，取得健康合格证后方可上岗，建立职工健康档案。</w:t>
      </w:r>
    </w:p>
    <w:p w14:paraId="459FE178" w14:textId="77777777" w:rsidR="00752518" w:rsidRPr="00711056" w:rsidRDefault="00752518" w:rsidP="0040721E">
      <w:pPr>
        <w:pStyle w:val="affd"/>
        <w:spacing w:before="120" w:after="120"/>
      </w:pPr>
      <w:r w:rsidRPr="00711056">
        <w:rPr>
          <w:rFonts w:hint="eastAsia"/>
        </w:rPr>
        <w:t>产品质</w:t>
      </w:r>
      <w:r>
        <w:rPr>
          <w:rFonts w:hint="eastAsia"/>
        </w:rPr>
        <w:t>量</w:t>
      </w:r>
    </w:p>
    <w:p w14:paraId="21998F83" w14:textId="77777777" w:rsidR="00752518" w:rsidRPr="00711056" w:rsidRDefault="00752518" w:rsidP="0040721E">
      <w:pPr>
        <w:pStyle w:val="afffffffff1"/>
      </w:pPr>
      <w:r>
        <w:rPr>
          <w:rFonts w:hint="eastAsia"/>
        </w:rPr>
        <w:t>生驼</w:t>
      </w:r>
      <w:r w:rsidRPr="00711056">
        <w:rPr>
          <w:rFonts w:hint="eastAsia"/>
        </w:rPr>
        <w:t>乳</w:t>
      </w:r>
      <w:r>
        <w:rPr>
          <w:rFonts w:hint="eastAsia"/>
        </w:rPr>
        <w:t>有关要求应</w:t>
      </w:r>
      <w:r w:rsidRPr="009D1E83">
        <w:rPr>
          <w:rFonts w:hint="eastAsia"/>
        </w:rPr>
        <w:t>符合D</w:t>
      </w:r>
      <w:r w:rsidRPr="004F44F6">
        <w:rPr>
          <w:rFonts w:hint="eastAsia"/>
        </w:rPr>
        <w:t>BS</w:t>
      </w:r>
      <w:r>
        <w:rPr>
          <w:rFonts w:hint="eastAsia"/>
        </w:rPr>
        <w:t xml:space="preserve"> </w:t>
      </w:r>
      <w:r w:rsidRPr="004F44F6">
        <w:rPr>
          <w:rFonts w:hint="eastAsia"/>
        </w:rPr>
        <w:t>15</w:t>
      </w:r>
      <w:r>
        <w:rPr>
          <w:rFonts w:hint="eastAsia"/>
        </w:rPr>
        <w:t>/</w:t>
      </w:r>
      <w:r w:rsidRPr="004F44F6">
        <w:rPr>
          <w:rFonts w:hint="eastAsia"/>
        </w:rPr>
        <w:t>015</w:t>
      </w:r>
      <w:r w:rsidRPr="00711056">
        <w:rPr>
          <w:rFonts w:hint="eastAsia"/>
        </w:rPr>
        <w:t>的规定。</w:t>
      </w:r>
    </w:p>
    <w:p w14:paraId="1B23630B" w14:textId="77777777" w:rsidR="00752518" w:rsidRPr="00711056" w:rsidRDefault="00752518" w:rsidP="00752518">
      <w:pPr>
        <w:pStyle w:val="affd"/>
        <w:spacing w:before="120" w:after="120"/>
      </w:pPr>
      <w:r w:rsidRPr="00711056">
        <w:rPr>
          <w:rFonts w:hint="eastAsia"/>
        </w:rPr>
        <w:t>档案</w:t>
      </w:r>
      <w:r>
        <w:rPr>
          <w:rFonts w:hint="eastAsia"/>
        </w:rPr>
        <w:t>与记录</w:t>
      </w:r>
      <w:r w:rsidRPr="00711056">
        <w:rPr>
          <w:rFonts w:hint="eastAsia"/>
        </w:rPr>
        <w:t>管理</w:t>
      </w:r>
    </w:p>
    <w:p w14:paraId="379B574B" w14:textId="77777777" w:rsidR="00752518" w:rsidRPr="002E0299" w:rsidRDefault="00752518" w:rsidP="0040721E">
      <w:pPr>
        <w:pStyle w:val="afffffffff1"/>
      </w:pPr>
      <w:r w:rsidRPr="002E0299">
        <w:rPr>
          <w:rFonts w:hint="eastAsia"/>
        </w:rPr>
        <w:t>按养殖场</w:t>
      </w:r>
      <w:r w:rsidRPr="002E0299">
        <w:t>(</w:t>
      </w:r>
      <w:r w:rsidRPr="002E0299">
        <w:rPr>
          <w:rFonts w:hint="eastAsia"/>
        </w:rPr>
        <w:t>区</w:t>
      </w:r>
      <w:r w:rsidRPr="002E0299">
        <w:t>)</w:t>
      </w:r>
      <w:r w:rsidRPr="002E0299">
        <w:rPr>
          <w:rFonts w:hint="eastAsia"/>
        </w:rPr>
        <w:t>档案管理有关要求如实填写记录。</w:t>
      </w:r>
    </w:p>
    <w:p w14:paraId="5D7097DC" w14:textId="77777777" w:rsidR="00752518" w:rsidRPr="002E0299" w:rsidRDefault="00752518" w:rsidP="0040721E">
      <w:pPr>
        <w:pStyle w:val="afffffffff1"/>
      </w:pPr>
      <w:r w:rsidRPr="002E0299">
        <w:rPr>
          <w:rFonts w:hint="eastAsia"/>
        </w:rPr>
        <w:t>育种及</w:t>
      </w:r>
      <w:r>
        <w:rPr>
          <w:rFonts w:hint="eastAsia"/>
        </w:rPr>
        <w:t>驼</w:t>
      </w:r>
      <w:r w:rsidRPr="002E0299">
        <w:rPr>
          <w:rFonts w:hint="eastAsia"/>
        </w:rPr>
        <w:t>只系谱记录长期保存</w:t>
      </w:r>
      <w:r w:rsidRPr="002E0299">
        <w:t>；</w:t>
      </w:r>
      <w:r w:rsidRPr="002E0299">
        <w:rPr>
          <w:rFonts w:hint="eastAsia"/>
        </w:rPr>
        <w:t>生产记录至少保存二年。</w:t>
      </w:r>
    </w:p>
    <w:p w14:paraId="437EB4EE" w14:textId="77777777" w:rsidR="0040721E" w:rsidRDefault="00752518" w:rsidP="0040721E">
      <w:pPr>
        <w:pStyle w:val="afffffffff1"/>
      </w:pPr>
      <w:r>
        <w:rPr>
          <w:rFonts w:hint="eastAsia"/>
        </w:rPr>
        <w:t>驼</w:t>
      </w:r>
      <w:r w:rsidRPr="002E0299">
        <w:rPr>
          <w:rFonts w:hint="eastAsia"/>
        </w:rPr>
        <w:t>奶的产品销售记录及弃奶期异常</w:t>
      </w:r>
      <w:r>
        <w:rPr>
          <w:rFonts w:hint="eastAsia"/>
        </w:rPr>
        <w:t>驼</w:t>
      </w:r>
      <w:r w:rsidRPr="002E0299">
        <w:rPr>
          <w:rFonts w:hint="eastAsia"/>
        </w:rPr>
        <w:t>奶的处理记录与兽药使用记录相吻合并具有追溯性。</w:t>
      </w:r>
    </w:p>
    <w:p w14:paraId="6EEFD86A" w14:textId="77777777" w:rsidR="0040721E" w:rsidRDefault="0040721E" w:rsidP="0040721E">
      <w:pPr>
        <w:pStyle w:val="afffffffff1"/>
        <w:sectPr w:rsidR="0040721E" w:rsidSect="007A5D3A">
          <w:pgSz w:w="11906" w:h="16838" w:code="9"/>
          <w:pgMar w:top="1928" w:right="1134" w:bottom="1134" w:left="1134" w:header="1418" w:footer="1134" w:gutter="284"/>
          <w:pgNumType w:start="1"/>
          <w:cols w:space="425"/>
          <w:formProt w:val="0"/>
          <w:docGrid w:linePitch="312"/>
        </w:sectPr>
      </w:pPr>
      <w:bookmarkStart w:id="42" w:name="BookMark6"/>
      <w:bookmarkEnd w:id="20"/>
    </w:p>
    <w:p w14:paraId="024E3F11" w14:textId="77777777" w:rsidR="0040721E" w:rsidRDefault="0040721E" w:rsidP="0040721E">
      <w:pPr>
        <w:pStyle w:val="afffff2"/>
        <w:spacing w:after="120"/>
      </w:pPr>
      <w:r w:rsidRPr="0040721E">
        <w:rPr>
          <w:rFonts w:hint="eastAsia"/>
          <w:spacing w:val="105"/>
        </w:rPr>
        <w:lastRenderedPageBreak/>
        <w:t>参考文</w:t>
      </w:r>
      <w:r>
        <w:rPr>
          <w:rFonts w:hint="eastAsia"/>
        </w:rPr>
        <w:t>献</w:t>
      </w:r>
    </w:p>
    <w:p w14:paraId="0ED619AA" w14:textId="77777777" w:rsidR="0040721E" w:rsidRDefault="0040721E" w:rsidP="0040721E">
      <w:pPr>
        <w:pStyle w:val="affffb"/>
        <w:ind w:firstLineChars="0" w:firstLine="0"/>
      </w:pPr>
      <w:r>
        <w:rPr>
          <w:rFonts w:hint="eastAsia"/>
        </w:rPr>
        <w:t>[</w:t>
      </w:r>
      <w:r>
        <w:t>1]</w:t>
      </w:r>
      <w:r w:rsidRPr="002F42EA">
        <w:rPr>
          <w:rFonts w:hint="eastAsia"/>
        </w:rPr>
        <w:t xml:space="preserve"> </w:t>
      </w:r>
      <w:r>
        <w:rPr>
          <w:rFonts w:hint="eastAsia"/>
        </w:rPr>
        <w:t>农医发〔2017〕25号 《病死及病害动物无害化处理技术规范》</w:t>
      </w:r>
    </w:p>
    <w:p w14:paraId="46A341DC" w14:textId="77777777" w:rsidR="0040721E" w:rsidRDefault="0040721E" w:rsidP="0040721E">
      <w:pPr>
        <w:pStyle w:val="affffb"/>
        <w:ind w:firstLineChars="0" w:firstLine="0"/>
      </w:pPr>
      <w:r>
        <w:rPr>
          <w:rFonts w:hint="eastAsia"/>
        </w:rPr>
        <w:t>[2</w:t>
      </w:r>
      <w:r>
        <w:t>]</w:t>
      </w:r>
      <w:r w:rsidRPr="00AE6C06">
        <w:t xml:space="preserve"> 中华人民共和国农业部公告第1521号</w:t>
      </w:r>
      <w:r w:rsidRPr="00D05345">
        <w:t>《中华人民共和国兽药典》</w:t>
      </w:r>
    </w:p>
    <w:p w14:paraId="0022811F" w14:textId="77777777" w:rsidR="0040721E" w:rsidRDefault="0040721E" w:rsidP="0040721E">
      <w:pPr>
        <w:pStyle w:val="affffb"/>
        <w:ind w:firstLineChars="0" w:firstLine="0"/>
      </w:pPr>
      <w:r>
        <w:rPr>
          <w:rFonts w:hint="eastAsia"/>
        </w:rPr>
        <w:t>[3</w:t>
      </w:r>
      <w:r>
        <w:t>]</w:t>
      </w:r>
      <w:r w:rsidRPr="00D05345">
        <w:rPr>
          <w:color w:val="000000"/>
        </w:rPr>
        <w:t xml:space="preserve"> </w:t>
      </w:r>
      <w:r>
        <w:rPr>
          <w:color w:val="000000"/>
        </w:rPr>
        <w:t xml:space="preserve">中华人民共和国农业部公告第168号 </w:t>
      </w:r>
      <w:r>
        <w:rPr>
          <w:rFonts w:hint="eastAsia"/>
          <w:color w:val="000000"/>
        </w:rPr>
        <w:t>《</w:t>
      </w:r>
      <w:r>
        <w:rPr>
          <w:color w:val="000000"/>
        </w:rPr>
        <w:t>饲料药物添加剂使用规范</w:t>
      </w:r>
      <w:r>
        <w:rPr>
          <w:rFonts w:hint="eastAsia"/>
          <w:color w:val="000000"/>
        </w:rPr>
        <w:t>》</w:t>
      </w:r>
    </w:p>
    <w:p w14:paraId="46C040D4" w14:textId="77777777" w:rsidR="0040721E" w:rsidRPr="003143E8" w:rsidRDefault="0040721E" w:rsidP="0040721E">
      <w:pPr>
        <w:pStyle w:val="affffb"/>
        <w:ind w:firstLineChars="0" w:firstLine="0"/>
      </w:pPr>
      <w:r>
        <w:rPr>
          <w:rFonts w:hint="eastAsia"/>
        </w:rPr>
        <w:t>[4</w:t>
      </w:r>
      <w:r w:rsidRPr="00D05345">
        <w:rPr>
          <w:color w:val="000000"/>
        </w:rPr>
        <w:t>]</w:t>
      </w:r>
      <w:r w:rsidRPr="00D05345">
        <w:rPr>
          <w:rFonts w:hint="eastAsia"/>
          <w:color w:val="000000"/>
        </w:rPr>
        <w:t xml:space="preserve"> 农业部令第67号《畜禽标识和养殖档案管理办法》</w:t>
      </w:r>
    </w:p>
    <w:p w14:paraId="5883D231" w14:textId="77777777" w:rsidR="0040721E" w:rsidRPr="003143E8" w:rsidRDefault="0040721E" w:rsidP="0040721E">
      <w:pPr>
        <w:pStyle w:val="affffb"/>
        <w:ind w:firstLineChars="0" w:firstLine="0"/>
      </w:pPr>
      <w:r>
        <w:rPr>
          <w:rFonts w:hint="eastAsia"/>
        </w:rPr>
        <w:t>[5</w:t>
      </w:r>
      <w:r>
        <w:t>]</w:t>
      </w:r>
      <w:r w:rsidRPr="00D05345">
        <w:rPr>
          <w:rFonts w:ascii="Helvetica" w:hAnsi="Helvetica"/>
          <w:color w:val="333333"/>
          <w:szCs w:val="21"/>
          <w:shd w:val="clear" w:color="auto" w:fill="FFFFFF"/>
        </w:rPr>
        <w:t xml:space="preserve"> </w:t>
      </w:r>
      <w:r>
        <w:rPr>
          <w:rFonts w:ascii="Helvetica" w:hAnsi="Helvetica"/>
          <w:color w:val="333333"/>
          <w:szCs w:val="21"/>
          <w:shd w:val="clear" w:color="auto" w:fill="FFFFFF"/>
        </w:rPr>
        <w:t>农医发〔</w:t>
      </w:r>
      <w:r>
        <w:rPr>
          <w:rFonts w:ascii="Helvetica" w:hAnsi="Helvetica"/>
          <w:color w:val="333333"/>
          <w:szCs w:val="21"/>
          <w:shd w:val="clear" w:color="auto" w:fill="FFFFFF"/>
        </w:rPr>
        <w:t>2013</w:t>
      </w:r>
      <w:r>
        <w:rPr>
          <w:rFonts w:ascii="Helvetica" w:hAnsi="Helvetica"/>
          <w:color w:val="333333"/>
          <w:szCs w:val="21"/>
          <w:shd w:val="clear" w:color="auto" w:fill="FFFFFF"/>
        </w:rPr>
        <w:t>〕</w:t>
      </w:r>
      <w:r>
        <w:rPr>
          <w:rFonts w:ascii="Helvetica" w:hAnsi="Helvetica"/>
          <w:color w:val="333333"/>
          <w:szCs w:val="21"/>
          <w:shd w:val="clear" w:color="auto" w:fill="FFFFFF"/>
        </w:rPr>
        <w:t>34</w:t>
      </w:r>
      <w:r>
        <w:rPr>
          <w:rFonts w:ascii="Helvetica" w:hAnsi="Helvetica"/>
          <w:color w:val="333333"/>
          <w:szCs w:val="21"/>
          <w:shd w:val="clear" w:color="auto" w:fill="FFFFFF"/>
        </w:rPr>
        <w:t>号《病死动物无害化处理技术规范》</w:t>
      </w:r>
    </w:p>
    <w:p w14:paraId="54238D79" w14:textId="77777777" w:rsidR="0040721E" w:rsidRPr="00D05345" w:rsidRDefault="0040721E" w:rsidP="0040721E">
      <w:pPr>
        <w:pStyle w:val="affffb"/>
        <w:ind w:firstLineChars="0" w:firstLine="0"/>
      </w:pPr>
      <w:r>
        <w:rPr>
          <w:rFonts w:hint="eastAsia"/>
        </w:rPr>
        <w:t>[6</w:t>
      </w:r>
      <w:r>
        <w:t>]</w:t>
      </w:r>
      <w:r>
        <w:rPr>
          <w:rFonts w:hint="eastAsia"/>
        </w:rPr>
        <w:t>《中华人民共和国动物防疫法》</w:t>
      </w:r>
    </w:p>
    <w:p w14:paraId="72F73578" w14:textId="77777777" w:rsidR="0040721E" w:rsidRPr="00142086" w:rsidRDefault="0040721E" w:rsidP="0040721E">
      <w:pPr>
        <w:pStyle w:val="affffb"/>
        <w:ind w:firstLineChars="0" w:firstLine="0"/>
      </w:pPr>
      <w:r>
        <w:rPr>
          <w:rFonts w:hint="eastAsia"/>
        </w:rPr>
        <w:t>[7</w:t>
      </w:r>
      <w:r>
        <w:t>]</w:t>
      </w:r>
      <w:r w:rsidRPr="007752B8">
        <w:rPr>
          <w:rFonts w:hAnsi="宋体" w:hint="eastAsia"/>
        </w:rPr>
        <w:t>《畜禽标识和养殖档案管理办法》</w:t>
      </w:r>
    </w:p>
    <w:p w14:paraId="10CB269F" w14:textId="77777777" w:rsidR="0040721E" w:rsidRDefault="0040721E" w:rsidP="0040721E">
      <w:pPr>
        <w:pStyle w:val="affffb"/>
        <w:ind w:firstLineChars="0" w:firstLine="0"/>
        <w:rPr>
          <w:rFonts w:hAnsi="宋体"/>
        </w:rPr>
      </w:pPr>
      <w:r>
        <w:rPr>
          <w:rFonts w:hint="eastAsia"/>
        </w:rPr>
        <w:t>[8</w:t>
      </w:r>
      <w:r>
        <w:t>]</w:t>
      </w:r>
      <w:r w:rsidRPr="00AE42B7">
        <w:rPr>
          <w:rFonts w:hAnsi="宋体" w:hint="eastAsia"/>
        </w:rPr>
        <w:t>《病死及病害动物无害化处理技术规范》</w:t>
      </w:r>
    </w:p>
    <w:p w14:paraId="5C955623" w14:textId="77777777" w:rsidR="0040721E" w:rsidRDefault="0040721E" w:rsidP="0040721E">
      <w:pPr>
        <w:pStyle w:val="affffb"/>
        <w:ind w:firstLineChars="0" w:firstLine="0"/>
        <w:jc w:val="center"/>
      </w:pPr>
      <w:bookmarkStart w:id="43" w:name="BookMark8"/>
      <w:bookmarkEnd w:id="42"/>
      <w:r>
        <w:drawing>
          <wp:inline distT="0" distB="0" distL="0" distR="0" wp14:anchorId="6851C13D" wp14:editId="236F33CD">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3"/>
    </w:p>
    <w:sectPr w:rsidR="0040721E" w:rsidSect="0040721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E89D" w14:textId="77777777" w:rsidR="00F87FB7" w:rsidRDefault="00F87FB7" w:rsidP="00D86DB7">
      <w:r>
        <w:separator/>
      </w:r>
    </w:p>
    <w:p w14:paraId="012AB22B" w14:textId="77777777" w:rsidR="00F87FB7" w:rsidRDefault="00F87FB7"/>
    <w:p w14:paraId="5E01DB02" w14:textId="77777777" w:rsidR="00F87FB7" w:rsidRDefault="00F87FB7"/>
  </w:endnote>
  <w:endnote w:type="continuationSeparator" w:id="0">
    <w:p w14:paraId="79886C94" w14:textId="77777777" w:rsidR="00F87FB7" w:rsidRDefault="00F87FB7" w:rsidP="00D86DB7">
      <w:r>
        <w:continuationSeparator/>
      </w:r>
    </w:p>
    <w:p w14:paraId="01BA6B8C" w14:textId="77777777" w:rsidR="00F87FB7" w:rsidRDefault="00F87FB7"/>
    <w:p w14:paraId="67BC7E0C" w14:textId="77777777" w:rsidR="00F87FB7" w:rsidRDefault="00F87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300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730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FC7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F1F" w14:textId="77777777" w:rsidR="000C57D6" w:rsidRDefault="000C57D6" w:rsidP="00C94DF2">
    <w:pPr>
      <w:pStyle w:val="affff8"/>
    </w:pPr>
    <w:r>
      <w:fldChar w:fldCharType="begin"/>
    </w:r>
    <w:r>
      <w:instrText>PAGE   \* MERGEFORMAT</w:instrText>
    </w:r>
    <w:r>
      <w:fldChar w:fldCharType="separate"/>
    </w:r>
    <w:r w:rsidR="0040721E" w:rsidRPr="0040721E">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226F" w14:textId="77777777" w:rsidR="00F87FB7" w:rsidRDefault="00F87FB7" w:rsidP="00D86DB7">
      <w:r>
        <w:separator/>
      </w:r>
    </w:p>
  </w:footnote>
  <w:footnote w:type="continuationSeparator" w:id="0">
    <w:p w14:paraId="45A1004A" w14:textId="77777777" w:rsidR="00F87FB7" w:rsidRDefault="00F87FB7" w:rsidP="00D86DB7">
      <w:r>
        <w:continuationSeparator/>
      </w:r>
    </w:p>
    <w:p w14:paraId="4C94EB54" w14:textId="77777777" w:rsidR="00F87FB7" w:rsidRDefault="00F87FB7"/>
    <w:p w14:paraId="0814C432" w14:textId="77777777" w:rsidR="00F87FB7" w:rsidRDefault="00F87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AF7E"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198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867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D142"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90D93">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568A" w14:textId="59345462" w:rsidR="00D84FA1" w:rsidRPr="00D84FA1" w:rsidRDefault="00D84FA1" w:rsidP="00A2271D">
    <w:pPr>
      <w:pStyle w:val="afffff0"/>
    </w:pPr>
    <w:r>
      <w:fldChar w:fldCharType="begin"/>
    </w:r>
    <w:r>
      <w:instrText xml:space="preserve"> STYLEREF  标准文件_文件编号  \* MERGEFORMAT </w:instrText>
    </w:r>
    <w:r>
      <w:fldChar w:fldCharType="separate"/>
    </w:r>
    <w:r w:rsidR="00A14394">
      <w:t>T/IMAS XXXX</w:t>
    </w:r>
    <w:r w:rsidR="00A14394">
      <w:t>—</w:t>
    </w:r>
    <w:r w:rsidR="00A1439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959069839">
    <w:abstractNumId w:val="0"/>
  </w:num>
  <w:num w:numId="2" w16cid:durableId="1526677808">
    <w:abstractNumId w:val="20"/>
  </w:num>
  <w:num w:numId="3" w16cid:durableId="30769050">
    <w:abstractNumId w:val="5"/>
  </w:num>
  <w:num w:numId="4" w16cid:durableId="1583097807">
    <w:abstractNumId w:val="18"/>
  </w:num>
  <w:num w:numId="5" w16cid:durableId="1735540414">
    <w:abstractNumId w:val="13"/>
  </w:num>
  <w:num w:numId="6" w16cid:durableId="1269192372">
    <w:abstractNumId w:val="23"/>
  </w:num>
  <w:num w:numId="7" w16cid:durableId="488834386">
    <w:abstractNumId w:val="8"/>
  </w:num>
  <w:num w:numId="8" w16cid:durableId="1816291627">
    <w:abstractNumId w:val="9"/>
  </w:num>
  <w:num w:numId="9" w16cid:durableId="1914317306">
    <w:abstractNumId w:val="16"/>
  </w:num>
  <w:num w:numId="10" w16cid:durableId="368455143">
    <w:abstractNumId w:val="24"/>
  </w:num>
  <w:num w:numId="11" w16cid:durableId="936446286">
    <w:abstractNumId w:val="4"/>
  </w:num>
  <w:num w:numId="12" w16cid:durableId="815413746">
    <w:abstractNumId w:val="14"/>
  </w:num>
  <w:num w:numId="13" w16cid:durableId="833373653">
    <w:abstractNumId w:val="25"/>
  </w:num>
  <w:num w:numId="14" w16cid:durableId="412312206">
    <w:abstractNumId w:val="11"/>
  </w:num>
  <w:num w:numId="15" w16cid:durableId="1143083636">
    <w:abstractNumId w:val="6"/>
  </w:num>
  <w:num w:numId="16" w16cid:durableId="701712303">
    <w:abstractNumId w:val="10"/>
  </w:num>
  <w:num w:numId="17" w16cid:durableId="2140873895">
    <w:abstractNumId w:val="22"/>
  </w:num>
  <w:num w:numId="18" w16cid:durableId="1304698820">
    <w:abstractNumId w:val="3"/>
  </w:num>
  <w:num w:numId="19" w16cid:durableId="120927041">
    <w:abstractNumId w:val="7"/>
  </w:num>
  <w:num w:numId="20" w16cid:durableId="361319597">
    <w:abstractNumId w:val="19"/>
  </w:num>
  <w:num w:numId="21" w16cid:durableId="1592156048">
    <w:abstractNumId w:val="21"/>
  </w:num>
  <w:num w:numId="22" w16cid:durableId="1385448274">
    <w:abstractNumId w:val="17"/>
  </w:num>
  <w:num w:numId="23" w16cid:durableId="2064019931">
    <w:abstractNumId w:val="29"/>
  </w:num>
  <w:num w:numId="24" w16cid:durableId="1934246295">
    <w:abstractNumId w:val="15"/>
  </w:num>
  <w:num w:numId="25" w16cid:durableId="1705863152">
    <w:abstractNumId w:val="28"/>
  </w:num>
  <w:num w:numId="26" w16cid:durableId="2133282062">
    <w:abstractNumId w:val="2"/>
  </w:num>
  <w:num w:numId="27" w16cid:durableId="288897581">
    <w:abstractNumId w:val="12"/>
  </w:num>
  <w:num w:numId="28" w16cid:durableId="2026055801">
    <w:abstractNumId w:val="30"/>
  </w:num>
  <w:num w:numId="29" w16cid:durableId="2138141303">
    <w:abstractNumId w:val="27"/>
  </w:num>
  <w:num w:numId="30" w16cid:durableId="1714302965">
    <w:abstractNumId w:val="26"/>
  </w:num>
  <w:num w:numId="31" w16cid:durableId="211736553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D93"/>
    <w:rsid w:val="0000040A"/>
    <w:rsid w:val="00000A94"/>
    <w:rsid w:val="00001972"/>
    <w:rsid w:val="00001D9A"/>
    <w:rsid w:val="00007B3A"/>
    <w:rsid w:val="000107E0"/>
    <w:rsid w:val="00011FDE"/>
    <w:rsid w:val="00012FFD"/>
    <w:rsid w:val="00014162"/>
    <w:rsid w:val="00014340"/>
    <w:rsid w:val="00014809"/>
    <w:rsid w:val="00016A9C"/>
    <w:rsid w:val="000200A0"/>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0D9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549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14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071"/>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EE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7E7"/>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21E"/>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B57"/>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AC9"/>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365"/>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234"/>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2D0B"/>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518"/>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63E"/>
    <w:rsid w:val="008603CE"/>
    <w:rsid w:val="008620FC"/>
    <w:rsid w:val="008627A5"/>
    <w:rsid w:val="00863E05"/>
    <w:rsid w:val="00865ACA"/>
    <w:rsid w:val="00865D28"/>
    <w:rsid w:val="00865F85"/>
    <w:rsid w:val="00867C10"/>
    <w:rsid w:val="00870439"/>
    <w:rsid w:val="00870DA1"/>
    <w:rsid w:val="0087550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18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44C"/>
    <w:rsid w:val="00902722"/>
    <w:rsid w:val="009027BC"/>
    <w:rsid w:val="009062E6"/>
    <w:rsid w:val="00910953"/>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71E"/>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394"/>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3E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9B7"/>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96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4C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0D4"/>
    <w:rsid w:val="00DE2410"/>
    <w:rsid w:val="00DE2939"/>
    <w:rsid w:val="00DE5064"/>
    <w:rsid w:val="00DE6E81"/>
    <w:rsid w:val="00DE703F"/>
    <w:rsid w:val="00DE7595"/>
    <w:rsid w:val="00DF1961"/>
    <w:rsid w:val="00DF44DE"/>
    <w:rsid w:val="00DF5BC1"/>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8DF"/>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A47"/>
    <w:rsid w:val="00F11C9F"/>
    <w:rsid w:val="00F12263"/>
    <w:rsid w:val="00F12C70"/>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B53"/>
    <w:rsid w:val="00F833BA"/>
    <w:rsid w:val="00F84FD0"/>
    <w:rsid w:val="00F859A8"/>
    <w:rsid w:val="00F86D87"/>
    <w:rsid w:val="00F87FB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B0CE"/>
  <w15:docId w15:val="{583999E1-9D7B-4602-B371-7FA31201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9FF3CE7494998992DED872FA2405D"/>
        <w:category>
          <w:name w:val="常规"/>
          <w:gallery w:val="placeholder"/>
        </w:category>
        <w:types>
          <w:type w:val="bbPlcHdr"/>
        </w:types>
        <w:behaviors>
          <w:behavior w:val="content"/>
        </w:behaviors>
        <w:guid w:val="{8CF00F8C-C750-42B5-9A1D-813BC2E5DA7D}"/>
      </w:docPartPr>
      <w:docPartBody>
        <w:p w:rsidR="00622872" w:rsidRDefault="00D0090A">
          <w:pPr>
            <w:pStyle w:val="F689FF3CE7494998992DED872FA2405D"/>
          </w:pPr>
          <w:r w:rsidRPr="00751A05">
            <w:rPr>
              <w:rStyle w:val="a3"/>
              <w:rFonts w:hint="eastAsia"/>
            </w:rPr>
            <w:t>单击或点击此处输入文字。</w:t>
          </w:r>
        </w:p>
      </w:docPartBody>
    </w:docPart>
    <w:docPart>
      <w:docPartPr>
        <w:name w:val="79CC37D7D91E49D9BCD46DA22301979E"/>
        <w:category>
          <w:name w:val="常规"/>
          <w:gallery w:val="placeholder"/>
        </w:category>
        <w:types>
          <w:type w:val="bbPlcHdr"/>
        </w:types>
        <w:behaviors>
          <w:behavior w:val="content"/>
        </w:behaviors>
        <w:guid w:val="{096C81FF-4B2D-47A6-80B8-25208CAF8FE0}"/>
      </w:docPartPr>
      <w:docPartBody>
        <w:p w:rsidR="00622872" w:rsidRDefault="00D0090A">
          <w:pPr>
            <w:pStyle w:val="79CC37D7D91E49D9BCD46DA22301979E"/>
          </w:pPr>
          <w:r w:rsidRPr="00FB6243">
            <w:rPr>
              <w:rStyle w:val="a3"/>
              <w:rFonts w:hint="eastAsia"/>
            </w:rPr>
            <w:t>选择一项。</w:t>
          </w:r>
        </w:p>
      </w:docPartBody>
    </w:docPart>
    <w:docPart>
      <w:docPartPr>
        <w:name w:val="0264497573284CD2B055CAF5C2440286"/>
        <w:category>
          <w:name w:val="常规"/>
          <w:gallery w:val="placeholder"/>
        </w:category>
        <w:types>
          <w:type w:val="bbPlcHdr"/>
        </w:types>
        <w:behaviors>
          <w:behavior w:val="content"/>
        </w:behaviors>
        <w:guid w:val="{C0505B6C-1406-4E28-B796-3225F3551F43}"/>
      </w:docPartPr>
      <w:docPartBody>
        <w:p w:rsidR="00622872" w:rsidRDefault="00D0090A">
          <w:pPr>
            <w:pStyle w:val="0264497573284CD2B055CAF5C244028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90A"/>
    <w:rsid w:val="000D3581"/>
    <w:rsid w:val="00222828"/>
    <w:rsid w:val="003B3E45"/>
    <w:rsid w:val="00622872"/>
    <w:rsid w:val="00D0090A"/>
    <w:rsid w:val="00DF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689FF3CE7494998992DED872FA2405D">
    <w:name w:val="F689FF3CE7494998992DED872FA2405D"/>
    <w:pPr>
      <w:widowControl w:val="0"/>
      <w:jc w:val="both"/>
    </w:pPr>
  </w:style>
  <w:style w:type="paragraph" w:customStyle="1" w:styleId="79CC37D7D91E49D9BCD46DA22301979E">
    <w:name w:val="79CC37D7D91E49D9BCD46DA22301979E"/>
    <w:pPr>
      <w:widowControl w:val="0"/>
      <w:jc w:val="both"/>
    </w:pPr>
  </w:style>
  <w:style w:type="paragraph" w:customStyle="1" w:styleId="0264497573284CD2B055CAF5C2440286">
    <w:name w:val="0264497573284CD2B055CAF5C24402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4C0E-3A86-4143-8422-BE2A8D78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217</TotalTime>
  <Pages>10</Pages>
  <Words>1250</Words>
  <Characters>7130</Characters>
  <Application>Microsoft Office Word</Application>
  <DocSecurity>0</DocSecurity>
  <Lines>59</Lines>
  <Paragraphs>16</Paragraphs>
  <ScaleCrop>false</ScaleCrop>
  <Company>PCMI</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lyq</dc:creator>
  <dc:description>&lt;config cover="true" show_menu="true" version="1.0.0" doctype="SDKXY"&gt;_x000d_
&lt;/config&gt;</dc:description>
  <cp:lastModifiedBy>亮</cp:lastModifiedBy>
  <cp:revision>27</cp:revision>
  <cp:lastPrinted>2021-02-02T08:22:00Z</cp:lastPrinted>
  <dcterms:created xsi:type="dcterms:W3CDTF">2022-04-25T01:38:00Z</dcterms:created>
  <dcterms:modified xsi:type="dcterms:W3CDTF">2022-05-11T07:53:00Z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