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FA" w:rsidRPr="00000A89" w:rsidRDefault="003C30FA">
      <w:pPr>
        <w:jc w:val="center"/>
        <w:rPr>
          <w:b/>
          <w:sz w:val="44"/>
          <w:szCs w:val="44"/>
        </w:rPr>
      </w:pPr>
      <w:r w:rsidRPr="00000A89">
        <w:rPr>
          <w:rFonts w:hint="eastAsia"/>
          <w:b/>
          <w:sz w:val="44"/>
          <w:szCs w:val="44"/>
        </w:rPr>
        <w:t>团体标准征求意见反馈表</w:t>
      </w:r>
    </w:p>
    <w:p w:rsidR="003C30FA" w:rsidRPr="00000A89" w:rsidRDefault="003C30FA">
      <w:pPr>
        <w:jc w:val="left"/>
        <w:rPr>
          <w:sz w:val="30"/>
          <w:szCs w:val="30"/>
        </w:rPr>
      </w:pPr>
      <w:r w:rsidRPr="00000A89">
        <w:rPr>
          <w:rFonts w:hint="eastAsia"/>
          <w:sz w:val="30"/>
          <w:szCs w:val="30"/>
        </w:rPr>
        <w:t>标准名称：《</w:t>
      </w:r>
      <w:r w:rsidRPr="00000A89">
        <w:rPr>
          <w:rFonts w:ascii="宋体" w:hAnsi="宋体" w:hint="eastAsia"/>
          <w:sz w:val="30"/>
          <w:szCs w:val="30"/>
        </w:rPr>
        <w:t>学校集体用餐配送服务规范</w:t>
      </w:r>
      <w:r w:rsidRPr="00000A89">
        <w:rPr>
          <w:rFonts w:hint="eastAsia"/>
          <w:sz w:val="30"/>
          <w:szCs w:val="30"/>
        </w:rPr>
        <w:t>》团体标准征求意见稿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982"/>
        <w:gridCol w:w="205"/>
        <w:gridCol w:w="2462"/>
        <w:gridCol w:w="1993"/>
        <w:gridCol w:w="3494"/>
      </w:tblGrid>
      <w:tr w:rsidR="003C30FA" w:rsidTr="007216D9">
        <w:trPr>
          <w:trHeight w:val="567"/>
          <w:jc w:val="center"/>
        </w:trPr>
        <w:tc>
          <w:tcPr>
            <w:tcW w:w="1759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494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C30FA" w:rsidTr="007216D9">
        <w:trPr>
          <w:trHeight w:val="567"/>
          <w:jc w:val="center"/>
        </w:trPr>
        <w:tc>
          <w:tcPr>
            <w:tcW w:w="1759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494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C30FA" w:rsidTr="007216D9">
        <w:trPr>
          <w:trHeight w:val="567"/>
          <w:jc w:val="center"/>
        </w:trPr>
        <w:tc>
          <w:tcPr>
            <w:tcW w:w="1759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7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494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C30FA" w:rsidTr="007216D9">
        <w:trPr>
          <w:trHeight w:val="567"/>
          <w:jc w:val="center"/>
        </w:trPr>
        <w:tc>
          <w:tcPr>
            <w:tcW w:w="9913" w:type="dxa"/>
            <w:gridSpan w:val="6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 w:rsidR="003C30FA" w:rsidTr="007216D9">
        <w:trPr>
          <w:trHeight w:val="567"/>
          <w:jc w:val="center"/>
        </w:trPr>
        <w:tc>
          <w:tcPr>
            <w:tcW w:w="777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7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章条号</w:t>
            </w:r>
          </w:p>
        </w:tc>
        <w:tc>
          <w:tcPr>
            <w:tcW w:w="4455" w:type="dxa"/>
            <w:gridSpan w:val="2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494" w:type="dxa"/>
          </w:tcPr>
          <w:p w:rsidR="003C30FA" w:rsidRDefault="003C30F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3C30FA" w:rsidTr="00DF2F64">
        <w:trPr>
          <w:trHeight w:val="1134"/>
          <w:jc w:val="center"/>
        </w:trPr>
        <w:tc>
          <w:tcPr>
            <w:tcW w:w="777" w:type="dxa"/>
            <w:vAlign w:val="center"/>
          </w:tcPr>
          <w:p w:rsidR="003C30FA" w:rsidRDefault="003C30FA" w:rsidP="00DF2F64">
            <w:pPr>
              <w:snapToGrid w:val="0"/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</w:p>
        </w:tc>
        <w:tc>
          <w:tcPr>
            <w:tcW w:w="1187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3C30FA" w:rsidTr="00DF2F64">
        <w:trPr>
          <w:trHeight w:val="1134"/>
          <w:jc w:val="center"/>
        </w:trPr>
        <w:tc>
          <w:tcPr>
            <w:tcW w:w="777" w:type="dxa"/>
            <w:vAlign w:val="center"/>
          </w:tcPr>
          <w:p w:rsidR="003C30FA" w:rsidRDefault="003C30FA" w:rsidP="00DF2F64">
            <w:pPr>
              <w:snapToGrid w:val="0"/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</w:t>
            </w:r>
          </w:p>
        </w:tc>
        <w:tc>
          <w:tcPr>
            <w:tcW w:w="1187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3C30FA" w:rsidTr="00DF2F64">
        <w:trPr>
          <w:trHeight w:val="1134"/>
          <w:jc w:val="center"/>
        </w:trPr>
        <w:tc>
          <w:tcPr>
            <w:tcW w:w="777" w:type="dxa"/>
            <w:vAlign w:val="center"/>
          </w:tcPr>
          <w:p w:rsidR="003C30FA" w:rsidRDefault="003C30FA" w:rsidP="00DF2F64">
            <w:pPr>
              <w:snapToGrid w:val="0"/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3C30FA" w:rsidRDefault="003C30FA" w:rsidP="00DF2F64">
            <w:pPr>
              <w:tabs>
                <w:tab w:val="left" w:pos="567"/>
              </w:tabs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3C30FA" w:rsidTr="00DF2F64">
        <w:trPr>
          <w:trHeight w:val="1134"/>
          <w:jc w:val="center"/>
        </w:trPr>
        <w:tc>
          <w:tcPr>
            <w:tcW w:w="777" w:type="dxa"/>
            <w:vAlign w:val="center"/>
          </w:tcPr>
          <w:p w:rsidR="003C30FA" w:rsidRDefault="003C30FA" w:rsidP="00DF2F64">
            <w:pPr>
              <w:snapToGrid w:val="0"/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3C30FA" w:rsidRDefault="003C30FA" w:rsidP="00DF2F64">
            <w:pPr>
              <w:tabs>
                <w:tab w:val="left" w:pos="567"/>
              </w:tabs>
              <w:snapToGrid w:val="0"/>
              <w:spacing w:line="320" w:lineRule="exact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3C30FA" w:rsidTr="00DF2F64">
        <w:trPr>
          <w:trHeight w:val="1134"/>
          <w:jc w:val="center"/>
        </w:trPr>
        <w:tc>
          <w:tcPr>
            <w:tcW w:w="777" w:type="dxa"/>
            <w:vAlign w:val="center"/>
          </w:tcPr>
          <w:p w:rsidR="003C30FA" w:rsidRDefault="003C30FA" w:rsidP="00DF2F64">
            <w:pPr>
              <w:snapToGrid w:val="0"/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3C30FA" w:rsidRDefault="003C30FA" w:rsidP="00DF2F64">
            <w:pPr>
              <w:tabs>
                <w:tab w:val="left" w:pos="567"/>
              </w:tabs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30FA" w:rsidTr="00DF2F64">
        <w:trPr>
          <w:trHeight w:val="1134"/>
          <w:jc w:val="center"/>
        </w:trPr>
        <w:tc>
          <w:tcPr>
            <w:tcW w:w="777" w:type="dxa"/>
            <w:vAlign w:val="center"/>
          </w:tcPr>
          <w:p w:rsidR="003C30FA" w:rsidRDefault="003C30FA" w:rsidP="00DF2F64">
            <w:pPr>
              <w:snapToGrid w:val="0"/>
              <w:spacing w:line="3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C30FA" w:rsidRDefault="003C30FA" w:rsidP="00DF2F64">
            <w:pPr>
              <w:snapToGrid w:val="0"/>
              <w:spacing w:line="32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3C30FA" w:rsidTr="007216D9">
        <w:trPr>
          <w:trHeight w:val="567"/>
          <w:jc w:val="center"/>
        </w:trPr>
        <w:tc>
          <w:tcPr>
            <w:tcW w:w="9913" w:type="dxa"/>
            <w:gridSpan w:val="6"/>
          </w:tcPr>
          <w:p w:rsidR="003C30FA" w:rsidRDefault="003C30F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 w:rsidR="003C30FA" w:rsidRDefault="003C30FA">
            <w:pPr>
              <w:snapToGrid w:val="0"/>
              <w:spacing w:line="500" w:lineRule="exact"/>
              <w:rPr>
                <w:sz w:val="28"/>
                <w:szCs w:val="28"/>
              </w:rPr>
            </w:pPr>
          </w:p>
          <w:p w:rsidR="003C30FA" w:rsidRDefault="003C30F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30FA" w:rsidRDefault="003C30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 w:rsidR="003C30FA" w:rsidSect="007216D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D46"/>
    <w:rsid w:val="00000A89"/>
    <w:rsid w:val="00000D0E"/>
    <w:rsid w:val="00000D25"/>
    <w:rsid w:val="00000E33"/>
    <w:rsid w:val="000013FC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4856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B51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2788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0FA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56B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67E13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6D9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223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4313"/>
    <w:rsid w:val="00766955"/>
    <w:rsid w:val="00770218"/>
    <w:rsid w:val="0077034C"/>
    <w:rsid w:val="00770511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2CF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21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78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2D49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11F6"/>
    <w:rsid w:val="00B32920"/>
    <w:rsid w:val="00B33CF8"/>
    <w:rsid w:val="00B34479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140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165D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2F64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8A2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9FC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063126A1"/>
    <w:rsid w:val="0F926188"/>
    <w:rsid w:val="19731FE9"/>
    <w:rsid w:val="1F8E7F58"/>
    <w:rsid w:val="274A5031"/>
    <w:rsid w:val="2EDA1509"/>
    <w:rsid w:val="309372C8"/>
    <w:rsid w:val="3404196E"/>
    <w:rsid w:val="3B3707A7"/>
    <w:rsid w:val="4D674421"/>
    <w:rsid w:val="4FC12CEC"/>
    <w:rsid w:val="55423076"/>
    <w:rsid w:val="58CD3249"/>
    <w:rsid w:val="58F9403E"/>
    <w:rsid w:val="6223286B"/>
    <w:rsid w:val="6C58019A"/>
    <w:rsid w:val="77633053"/>
    <w:rsid w:val="788D452D"/>
    <w:rsid w:val="7DF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5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84B5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384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B5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84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4B5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84B5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</Words>
  <Characters>159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团体标准征求意见反馈表</dc:title>
  <dc:subject/>
  <dc:creator>Administrator</dc:creator>
  <cp:keywords/>
  <dc:description/>
  <cp:lastModifiedBy>PC</cp:lastModifiedBy>
  <cp:revision>10</cp:revision>
  <dcterms:created xsi:type="dcterms:W3CDTF">2022-03-10T06:13:00Z</dcterms:created>
  <dcterms:modified xsi:type="dcterms:W3CDTF">2022-03-16T06:12:00Z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2DEC0923A0D6487B810306307404E01B</vt:lpwstr>
  </property>
</Properties>
</file>