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5EA3" w14:textId="77777777" w:rsidR="009C5793" w:rsidRPr="00F0678E" w:rsidRDefault="009C5793" w:rsidP="009C5793">
      <w:pPr>
        <w:rPr>
          <w:rFonts w:ascii="宋体" w:eastAsia="宋体" w:hAnsi="宋体" w:cs="Times New Roman"/>
          <w:sz w:val="28"/>
          <w:szCs w:val="28"/>
        </w:rPr>
      </w:pPr>
      <w:r w:rsidRPr="00F0678E">
        <w:rPr>
          <w:rFonts w:ascii="宋体" w:eastAsia="宋体" w:hAnsi="宋体" w:cs="Times New Roman"/>
          <w:sz w:val="28"/>
          <w:szCs w:val="28"/>
        </w:rPr>
        <w:t>附件1</w:t>
      </w:r>
    </w:p>
    <w:p w14:paraId="68AE4F15" w14:textId="77777777" w:rsidR="009C5793" w:rsidRPr="009C5793" w:rsidRDefault="009C5793" w:rsidP="009C5793">
      <w:pPr>
        <w:spacing w:line="24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C5793">
        <w:rPr>
          <w:rFonts w:ascii="Times New Roman" w:eastAsia="宋体" w:hAnsi="Times New Roman" w:cs="Times New Roman"/>
          <w:b/>
          <w:sz w:val="32"/>
          <w:szCs w:val="32"/>
        </w:rPr>
        <w:t>中国制冷空调工业协会</w:t>
      </w:r>
    </w:p>
    <w:p w14:paraId="021CB77E" w14:textId="5420E6E4" w:rsidR="009C5793" w:rsidRPr="009C5793" w:rsidRDefault="009C5793" w:rsidP="009C5793">
      <w:pPr>
        <w:spacing w:line="24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C5793">
        <w:rPr>
          <w:rFonts w:ascii="Times New Roman" w:eastAsia="宋体" w:hAnsi="Times New Roman" w:cs="Times New Roman"/>
          <w:b/>
          <w:sz w:val="32"/>
          <w:szCs w:val="32"/>
        </w:rPr>
        <w:t>202</w:t>
      </w:r>
      <w:r w:rsidR="00ED7457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 w:rsidRPr="009C5793">
        <w:rPr>
          <w:rFonts w:ascii="Times New Roman" w:eastAsia="宋体" w:hAnsi="Times New Roman" w:cs="Times New Roman"/>
          <w:b/>
          <w:sz w:val="32"/>
          <w:szCs w:val="32"/>
        </w:rPr>
        <w:t>年度第</w:t>
      </w:r>
      <w:r w:rsidR="00686CF6">
        <w:rPr>
          <w:rFonts w:ascii="Times New Roman" w:eastAsia="宋体" w:hAnsi="Times New Roman" w:cs="Times New Roman" w:hint="eastAsia"/>
          <w:b/>
          <w:sz w:val="32"/>
          <w:szCs w:val="32"/>
        </w:rPr>
        <w:t>三</w:t>
      </w:r>
      <w:bookmarkStart w:id="0" w:name="_GoBack"/>
      <w:bookmarkEnd w:id="0"/>
      <w:r w:rsidRPr="009C5793">
        <w:rPr>
          <w:rFonts w:ascii="Times New Roman" w:eastAsia="宋体" w:hAnsi="Times New Roman" w:cs="Times New Roman"/>
          <w:b/>
          <w:sz w:val="32"/>
          <w:szCs w:val="32"/>
        </w:rPr>
        <w:t>批协会标准制</w:t>
      </w:r>
      <w:r w:rsidR="00ED7457">
        <w:rPr>
          <w:rFonts w:ascii="Times New Roman" w:eastAsia="宋体" w:hAnsi="Times New Roman" w:cs="Times New Roman" w:hint="eastAsia"/>
          <w:b/>
          <w:sz w:val="32"/>
          <w:szCs w:val="32"/>
        </w:rPr>
        <w:t>定</w:t>
      </w:r>
      <w:r w:rsidRPr="009C5793">
        <w:rPr>
          <w:rFonts w:ascii="Times New Roman" w:eastAsia="宋体" w:hAnsi="Times New Roman" w:cs="Times New Roman"/>
          <w:b/>
          <w:sz w:val="32"/>
          <w:szCs w:val="32"/>
        </w:rPr>
        <w:t>计划汇总表</w:t>
      </w:r>
    </w:p>
    <w:p w14:paraId="22B81C3D" w14:textId="77777777" w:rsidR="009C5793" w:rsidRPr="009C5793" w:rsidRDefault="009C5793" w:rsidP="009C5793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134"/>
        <w:gridCol w:w="1468"/>
      </w:tblGrid>
      <w:tr w:rsidR="009C5793" w:rsidRPr="009C5793" w14:paraId="6E1AFD7D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0C20243C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481AD4A2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  <w:tc>
          <w:tcPr>
            <w:tcW w:w="1417" w:type="dxa"/>
            <w:vAlign w:val="center"/>
          </w:tcPr>
          <w:p w14:paraId="485C2597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制修订</w:t>
            </w:r>
          </w:p>
        </w:tc>
        <w:tc>
          <w:tcPr>
            <w:tcW w:w="1134" w:type="dxa"/>
            <w:vAlign w:val="center"/>
          </w:tcPr>
          <w:p w14:paraId="6846D3CF" w14:textId="77777777" w:rsidR="002F09A0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代替</w:t>
            </w:r>
          </w:p>
          <w:p w14:paraId="121AEA6D" w14:textId="0038A7AF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标准</w:t>
            </w:r>
          </w:p>
        </w:tc>
        <w:tc>
          <w:tcPr>
            <w:tcW w:w="1468" w:type="dxa"/>
            <w:vAlign w:val="center"/>
          </w:tcPr>
          <w:p w14:paraId="2D9FFF89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项目周期</w:t>
            </w:r>
          </w:p>
        </w:tc>
      </w:tr>
      <w:tr w:rsidR="009C5793" w:rsidRPr="009C5793" w14:paraId="6F31A40B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1C7B92A2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4BB50BD2" w14:textId="54844F3F" w:rsidR="009C5793" w:rsidRPr="009C5793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数据中心用磁悬浮水冷式冷水（热泵）机组）</w:t>
            </w:r>
          </w:p>
        </w:tc>
        <w:tc>
          <w:tcPr>
            <w:tcW w:w="1417" w:type="dxa"/>
            <w:vAlign w:val="center"/>
          </w:tcPr>
          <w:p w14:paraId="7B934F40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5D5453E4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07234599" w14:textId="6629EE3C" w:rsidR="009C5793" w:rsidRPr="009C5793" w:rsidRDefault="009C5793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5929E9FA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5E6F334E" w14:textId="77777777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6B10142B" w14:textId="79FD8D52" w:rsidR="008726F8" w:rsidRPr="009C5793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低碳产品技术规范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 xml:space="preserve"> 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>空气源热泵冷热水机组</w:t>
            </w:r>
          </w:p>
        </w:tc>
        <w:tc>
          <w:tcPr>
            <w:tcW w:w="1417" w:type="dxa"/>
            <w:vAlign w:val="center"/>
          </w:tcPr>
          <w:p w14:paraId="62E2B7D8" w14:textId="4F07975D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2EB3CDFC" w14:textId="71469D94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42F20155" w14:textId="5F7F6818" w:rsidR="008726F8" w:rsidRPr="009C5793" w:rsidRDefault="008726F8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52A13A80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3801FC54" w14:textId="77777777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3F39FA8F" w14:textId="09CA8EFE" w:rsidR="008726F8" w:rsidRPr="009C5793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低碳产品技术规范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 xml:space="preserve">  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>蒸气压缩循环水源式冷水（热泵）机组</w:t>
            </w:r>
          </w:p>
        </w:tc>
        <w:tc>
          <w:tcPr>
            <w:tcW w:w="1417" w:type="dxa"/>
            <w:vAlign w:val="center"/>
          </w:tcPr>
          <w:p w14:paraId="2E4E03D6" w14:textId="3705FFAA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534FBC83" w14:textId="7C2E00A2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34FFC123" w14:textId="0BDB4BED" w:rsidR="008726F8" w:rsidRPr="009C5793" w:rsidRDefault="008726F8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788CE475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6B3E629D" w14:textId="02801687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535A02E4" w14:textId="4F31C6B7" w:rsidR="008726F8" w:rsidRPr="00ED7457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低碳产品技术规范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 xml:space="preserve"> 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>计算机和数据处理机房用空气调节机</w:t>
            </w:r>
          </w:p>
        </w:tc>
        <w:tc>
          <w:tcPr>
            <w:tcW w:w="1417" w:type="dxa"/>
            <w:vAlign w:val="center"/>
          </w:tcPr>
          <w:p w14:paraId="3F2DC75C" w14:textId="51C78FC2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5A45E8CA" w14:textId="6FE2EC0D" w:rsidR="008726F8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47007B74" w14:textId="030DCC0C" w:rsidR="008726F8" w:rsidRPr="009C5793" w:rsidRDefault="008726F8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53EA80C7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1BFFE096" w14:textId="06ECE781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14:paraId="4257990F" w14:textId="437209CE" w:rsidR="008726F8" w:rsidRPr="00ED7457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低碳产品技术规范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 xml:space="preserve"> 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>汽车用空调器</w:t>
            </w:r>
          </w:p>
        </w:tc>
        <w:tc>
          <w:tcPr>
            <w:tcW w:w="1417" w:type="dxa"/>
            <w:vAlign w:val="center"/>
          </w:tcPr>
          <w:p w14:paraId="3597A1A0" w14:textId="508322BA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1520546A" w14:textId="51D81B6D" w:rsidR="008726F8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14531F75" w14:textId="6023B941" w:rsidR="008726F8" w:rsidRPr="009C5793" w:rsidRDefault="008726F8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56B48D2E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2F216962" w14:textId="4979E4A8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14:paraId="2FD4AA05" w14:textId="4C4DEF40" w:rsidR="008726F8" w:rsidRPr="00ED7457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低碳产品技术规范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 xml:space="preserve"> </w:t>
            </w:r>
            <w:r w:rsidRPr="000F4F13">
              <w:rPr>
                <w:rFonts w:eastAsia="仿宋" w:hint="eastAsia"/>
                <w:noProof/>
                <w:sz w:val="28"/>
                <w:szCs w:val="28"/>
              </w:rPr>
              <w:t>多联式空调（热泵）机组及类似机组</w:t>
            </w:r>
          </w:p>
        </w:tc>
        <w:tc>
          <w:tcPr>
            <w:tcW w:w="1417" w:type="dxa"/>
            <w:vAlign w:val="center"/>
          </w:tcPr>
          <w:p w14:paraId="0C8B5E5B" w14:textId="0B002A5A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59AF890C" w14:textId="20656AE8" w:rsidR="008726F8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3E296FD8" w14:textId="349133F0" w:rsidR="008726F8" w:rsidRPr="009C5793" w:rsidRDefault="008726F8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8726F8" w:rsidRPr="00EF3415" w14:paraId="2A950DE4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5A1639DA" w14:textId="6445D29E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14:paraId="21B6347E" w14:textId="2594AD41" w:rsidR="008726F8" w:rsidRPr="00ED7457" w:rsidRDefault="000F4F13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智能化交直流间接蒸发冷却空调设备</w:t>
            </w:r>
          </w:p>
        </w:tc>
        <w:tc>
          <w:tcPr>
            <w:tcW w:w="1417" w:type="dxa"/>
            <w:vAlign w:val="center"/>
          </w:tcPr>
          <w:p w14:paraId="66088682" w14:textId="23B472CB" w:rsidR="008726F8" w:rsidRPr="009C5793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701D2707" w14:textId="5CA49DE7" w:rsidR="008726F8" w:rsidRDefault="008726F8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296F36C6" w14:textId="38520179" w:rsidR="008726F8" w:rsidRPr="009C5793" w:rsidRDefault="008726F8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3063B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7A0986" w:rsidRPr="00EF3415" w14:paraId="1FD4E927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262A1116" w14:textId="7A1F57A2" w:rsidR="007A0986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14:paraId="36DE347C" w14:textId="7244643D" w:rsidR="007A0986" w:rsidRPr="000F4F13" w:rsidRDefault="007A0986" w:rsidP="002F09A0">
            <w:pPr>
              <w:rPr>
                <w:rFonts w:eastAsia="仿宋"/>
                <w:noProof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中小型冷库用制冷系统</w:t>
            </w:r>
          </w:p>
        </w:tc>
        <w:tc>
          <w:tcPr>
            <w:tcW w:w="1417" w:type="dxa"/>
            <w:vAlign w:val="center"/>
          </w:tcPr>
          <w:p w14:paraId="05905B6E" w14:textId="44C66003" w:rsidR="007A0986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0E105166" w14:textId="095E237E" w:rsidR="007A0986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230F5FA4" w14:textId="7B84486D" w:rsidR="007A0986" w:rsidRPr="009C5793" w:rsidRDefault="007A0986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7A0986" w:rsidRPr="00EF3415" w14:paraId="40A64091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083960FD" w14:textId="1F71CE20" w:rsidR="007A0986" w:rsidRPr="009C5793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14:paraId="1C4A75E5" w14:textId="31D4EDCB" w:rsidR="007A0986" w:rsidRPr="00ED7457" w:rsidRDefault="007A0986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双冷源冷水（热泵）机组</w:t>
            </w:r>
          </w:p>
        </w:tc>
        <w:tc>
          <w:tcPr>
            <w:tcW w:w="1417" w:type="dxa"/>
            <w:vAlign w:val="center"/>
          </w:tcPr>
          <w:p w14:paraId="6F999D91" w14:textId="04D9E9AE" w:rsidR="007A0986" w:rsidRPr="009C5793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733EB989" w14:textId="36E67714" w:rsidR="007A0986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4860B255" w14:textId="6DCFDA69" w:rsidR="007A0986" w:rsidRPr="009C5793" w:rsidRDefault="007A0986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7A0986" w:rsidRPr="00EF3415" w14:paraId="58D14568" w14:textId="77777777" w:rsidTr="002F09A0">
        <w:trPr>
          <w:trHeight w:val="567"/>
        </w:trPr>
        <w:tc>
          <w:tcPr>
            <w:tcW w:w="817" w:type="dxa"/>
            <w:vAlign w:val="center"/>
          </w:tcPr>
          <w:p w14:paraId="493FA6F7" w14:textId="6BFD673B" w:rsidR="007A0986" w:rsidRPr="009C5793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14:paraId="29F529D9" w14:textId="6E5AB6E2" w:rsidR="007A0986" w:rsidRPr="00ED7457" w:rsidRDefault="007A0986" w:rsidP="002F09A0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4F13">
              <w:rPr>
                <w:rFonts w:eastAsia="仿宋" w:hint="eastAsia"/>
                <w:noProof/>
                <w:sz w:val="28"/>
                <w:szCs w:val="28"/>
              </w:rPr>
              <w:t>使用可燃或高压制冷剂制冷空调设备维修培训场所及设施建设规范</w:t>
            </w:r>
          </w:p>
        </w:tc>
        <w:tc>
          <w:tcPr>
            <w:tcW w:w="1417" w:type="dxa"/>
            <w:vAlign w:val="center"/>
          </w:tcPr>
          <w:p w14:paraId="3D5334B0" w14:textId="2926E647" w:rsidR="007A0986" w:rsidRPr="009C5793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1134" w:type="dxa"/>
            <w:vAlign w:val="center"/>
          </w:tcPr>
          <w:p w14:paraId="3C190906" w14:textId="545CF41B" w:rsidR="007A0986" w:rsidRDefault="007A0986" w:rsidP="00EF34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277BF0CA" w14:textId="0D0D8023" w:rsidR="007A0986" w:rsidRPr="009C5793" w:rsidRDefault="007A0986" w:rsidP="003063B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</w:tbl>
    <w:p w14:paraId="0E4E11BA" w14:textId="77777777" w:rsidR="009C5793" w:rsidRPr="00F0678E" w:rsidRDefault="009C5793" w:rsidP="009C5793">
      <w:pPr>
        <w:rPr>
          <w:rFonts w:ascii="宋体" w:eastAsia="宋体" w:hAnsi="宋体" w:cs="Times New Roman"/>
          <w:sz w:val="28"/>
          <w:szCs w:val="28"/>
        </w:rPr>
      </w:pPr>
    </w:p>
    <w:p w14:paraId="640ABC26" w14:textId="77777777" w:rsidR="00534987" w:rsidRPr="00534987" w:rsidRDefault="00534987" w:rsidP="00534987"/>
    <w:sectPr w:rsidR="00534987" w:rsidRPr="00534987" w:rsidSect="00FF6EE3">
      <w:pgSz w:w="11907" w:h="16840" w:code="9"/>
      <w:pgMar w:top="1440" w:right="1797" w:bottom="1440" w:left="1797" w:header="851" w:footer="567" w:gutter="0"/>
      <w:pgNumType w:start="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F8FB" w14:textId="77777777" w:rsidR="00BD45F7" w:rsidRDefault="00BD45F7">
      <w:r>
        <w:separator/>
      </w:r>
    </w:p>
  </w:endnote>
  <w:endnote w:type="continuationSeparator" w:id="0">
    <w:p w14:paraId="12EC4222" w14:textId="77777777" w:rsidR="00BD45F7" w:rsidRDefault="00BD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E4C2" w14:textId="77777777" w:rsidR="00BD45F7" w:rsidRDefault="00BD45F7">
      <w:r>
        <w:separator/>
      </w:r>
    </w:p>
  </w:footnote>
  <w:footnote w:type="continuationSeparator" w:id="0">
    <w:p w14:paraId="5ED0114A" w14:textId="77777777" w:rsidR="00BD45F7" w:rsidRDefault="00BD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D3"/>
    <w:multiLevelType w:val="hybridMultilevel"/>
    <w:tmpl w:val="8A14BC04"/>
    <w:lvl w:ilvl="0" w:tplc="7954EB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BA3379"/>
    <w:multiLevelType w:val="hybridMultilevel"/>
    <w:tmpl w:val="BA501DFE"/>
    <w:lvl w:ilvl="0" w:tplc="D5048FC4">
      <w:start w:val="1"/>
      <w:numFmt w:val="decimal"/>
      <w:lvlText w:val="%1）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185E0434"/>
    <w:multiLevelType w:val="hybridMultilevel"/>
    <w:tmpl w:val="0F6E61B8"/>
    <w:lvl w:ilvl="0" w:tplc="77428528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2728AD"/>
    <w:multiLevelType w:val="hybridMultilevel"/>
    <w:tmpl w:val="7D1CFECE"/>
    <w:lvl w:ilvl="0" w:tplc="E50EF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8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66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EA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B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4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E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3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68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E4813"/>
    <w:multiLevelType w:val="hybridMultilevel"/>
    <w:tmpl w:val="6FBCEE26"/>
    <w:lvl w:ilvl="0" w:tplc="D0DE8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08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05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3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A7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D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2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0D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A5CA4"/>
    <w:multiLevelType w:val="hybridMultilevel"/>
    <w:tmpl w:val="069AC2F4"/>
    <w:lvl w:ilvl="0" w:tplc="D82C951E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DEF2301"/>
    <w:multiLevelType w:val="hybridMultilevel"/>
    <w:tmpl w:val="368879DE"/>
    <w:lvl w:ilvl="0" w:tplc="BC104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88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DD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A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85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1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8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67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28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12390"/>
    <w:multiLevelType w:val="hybridMultilevel"/>
    <w:tmpl w:val="FC06F6E0"/>
    <w:lvl w:ilvl="0" w:tplc="7F2A0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5A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9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E4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E1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AB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0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49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54486"/>
    <w:multiLevelType w:val="multilevel"/>
    <w:tmpl w:val="FE12961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DA1849"/>
    <w:multiLevelType w:val="hybridMultilevel"/>
    <w:tmpl w:val="BC24454C"/>
    <w:lvl w:ilvl="0" w:tplc="E07EE8C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C55347"/>
    <w:multiLevelType w:val="hybridMultilevel"/>
    <w:tmpl w:val="FE440606"/>
    <w:lvl w:ilvl="0" w:tplc="67FA6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2B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69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5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C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0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C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8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01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C1986"/>
    <w:multiLevelType w:val="hybridMultilevel"/>
    <w:tmpl w:val="E1BA1990"/>
    <w:lvl w:ilvl="0" w:tplc="0D4A4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AC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8A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64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4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2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B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A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3B5D1B"/>
    <w:multiLevelType w:val="hybridMultilevel"/>
    <w:tmpl w:val="21EA6F94"/>
    <w:lvl w:ilvl="0" w:tplc="F2727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09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47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5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AD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CB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C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A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F173F"/>
    <w:multiLevelType w:val="hybridMultilevel"/>
    <w:tmpl w:val="1D12B2D2"/>
    <w:lvl w:ilvl="0" w:tplc="CA140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27A">
      <w:start w:val="17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6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05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A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F3EF4"/>
    <w:multiLevelType w:val="hybridMultilevel"/>
    <w:tmpl w:val="B022741A"/>
    <w:lvl w:ilvl="0" w:tplc="ACA26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3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D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5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6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F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6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87D49"/>
    <w:multiLevelType w:val="hybridMultilevel"/>
    <w:tmpl w:val="4C44451A"/>
    <w:lvl w:ilvl="0" w:tplc="6B4A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E9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6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0F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3B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B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7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63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C9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42506"/>
    <w:multiLevelType w:val="hybridMultilevel"/>
    <w:tmpl w:val="1FA2D168"/>
    <w:lvl w:ilvl="0" w:tplc="1B341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C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F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D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43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6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55F3B"/>
    <w:multiLevelType w:val="hybridMultilevel"/>
    <w:tmpl w:val="5792E6A4"/>
    <w:lvl w:ilvl="0" w:tplc="B742D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CA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3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A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B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4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A3EDE"/>
    <w:multiLevelType w:val="hybridMultilevel"/>
    <w:tmpl w:val="211EEB40"/>
    <w:lvl w:ilvl="0" w:tplc="75908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60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9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2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484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5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41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0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6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F2C40"/>
    <w:multiLevelType w:val="multilevel"/>
    <w:tmpl w:val="ADD8E88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03B1052"/>
    <w:multiLevelType w:val="hybridMultilevel"/>
    <w:tmpl w:val="91669C6C"/>
    <w:lvl w:ilvl="0" w:tplc="5E36D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E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B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4C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F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EB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A6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B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2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60F85"/>
    <w:multiLevelType w:val="hybridMultilevel"/>
    <w:tmpl w:val="3E083F3C"/>
    <w:lvl w:ilvl="0" w:tplc="321A9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4F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5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C0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4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04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D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0182F"/>
    <w:multiLevelType w:val="hybridMultilevel"/>
    <w:tmpl w:val="D8DCEBA2"/>
    <w:lvl w:ilvl="0" w:tplc="4B58F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00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68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0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3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6D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7E6618"/>
    <w:multiLevelType w:val="hybridMultilevel"/>
    <w:tmpl w:val="C4360334"/>
    <w:lvl w:ilvl="0" w:tplc="2DEAE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05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A9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6F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D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1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CA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A2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14AC2"/>
    <w:multiLevelType w:val="hybridMultilevel"/>
    <w:tmpl w:val="8962DD50"/>
    <w:lvl w:ilvl="0" w:tplc="C35C1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3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25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68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C0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E3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9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56285"/>
    <w:multiLevelType w:val="multilevel"/>
    <w:tmpl w:val="C24443D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2602B90"/>
    <w:multiLevelType w:val="hybridMultilevel"/>
    <w:tmpl w:val="CA84D07E"/>
    <w:lvl w:ilvl="0" w:tplc="CCA2EB7E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4E41DFE"/>
    <w:multiLevelType w:val="hybridMultilevel"/>
    <w:tmpl w:val="AB2435FC"/>
    <w:lvl w:ilvl="0" w:tplc="57EC8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28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B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2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68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8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0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4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2F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C66953"/>
    <w:multiLevelType w:val="hybridMultilevel"/>
    <w:tmpl w:val="E0C2FEA8"/>
    <w:lvl w:ilvl="0" w:tplc="1FFEC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42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C9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8E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CC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5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29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04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4"/>
  </w:num>
  <w:num w:numId="17">
    <w:abstractNumId w:val="19"/>
  </w:num>
  <w:num w:numId="18">
    <w:abstractNumId w:val="24"/>
  </w:num>
  <w:num w:numId="19">
    <w:abstractNumId w:val="11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8"/>
  </w:num>
  <w:num w:numId="25">
    <w:abstractNumId w:val="12"/>
  </w:num>
  <w:num w:numId="26">
    <w:abstractNumId w:val="17"/>
  </w:num>
  <w:num w:numId="27">
    <w:abstractNumId w:val="27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93"/>
    <w:rsid w:val="00000F88"/>
    <w:rsid w:val="0000108B"/>
    <w:rsid w:val="000019C0"/>
    <w:rsid w:val="00002C25"/>
    <w:rsid w:val="00002C6C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AC6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4F1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270E"/>
    <w:rsid w:val="00142C7B"/>
    <w:rsid w:val="001441A7"/>
    <w:rsid w:val="00144828"/>
    <w:rsid w:val="001448B9"/>
    <w:rsid w:val="00144A88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A77F4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9A0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3B3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02D"/>
    <w:rsid w:val="00362625"/>
    <w:rsid w:val="00362A4F"/>
    <w:rsid w:val="00363082"/>
    <w:rsid w:val="003640D0"/>
    <w:rsid w:val="00364729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5039D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1AC7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8A0"/>
    <w:rsid w:val="00590DC3"/>
    <w:rsid w:val="00591110"/>
    <w:rsid w:val="00591632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6AF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905"/>
    <w:rsid w:val="00606996"/>
    <w:rsid w:val="00606A0A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5002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CF6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404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986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6F8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2F5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79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2E7E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5F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29D9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2442"/>
    <w:rsid w:val="00E53576"/>
    <w:rsid w:val="00E5369F"/>
    <w:rsid w:val="00E541F7"/>
    <w:rsid w:val="00E54A33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57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15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72C6"/>
    <w:rsid w:val="00F57637"/>
    <w:rsid w:val="00F577E4"/>
    <w:rsid w:val="00F57931"/>
    <w:rsid w:val="00F611D6"/>
    <w:rsid w:val="00F61957"/>
    <w:rsid w:val="00F61BFF"/>
    <w:rsid w:val="00F61FB1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6EE3"/>
    <w:rsid w:val="00FF7382"/>
    <w:rsid w:val="00FF74F0"/>
    <w:rsid w:val="00FF786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817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3"/>
    <w:pPr>
      <w:spacing w:line="24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aliases w:val="标题 1a"/>
    <w:next w:val="2"/>
    <w:link w:val="1Char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27AF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D4DE2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1051C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rsid w:val="001051C9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widowControl w:val="0"/>
      <w:spacing w:line="360" w:lineRule="auto"/>
      <w:ind w:leftChars="2500" w:lef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664DBD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64DBD"/>
  </w:style>
  <w:style w:type="table" w:styleId="a8">
    <w:name w:val="Table Grid"/>
    <w:basedOn w:val="a1"/>
    <w:uiPriority w:val="59"/>
    <w:rsid w:val="00BA4B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66A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caption"/>
    <w:basedOn w:val="a"/>
    <w:next w:val="a"/>
    <w:qFormat/>
    <w:rsid w:val="0056204A"/>
    <w:pPr>
      <w:widowControl w:val="0"/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b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c">
    <w:name w:val="List Paragraph"/>
    <w:basedOn w:val="a"/>
    <w:uiPriority w:val="34"/>
    <w:qFormat/>
    <w:rsid w:val="00062D16"/>
    <w:pPr>
      <w:spacing w:line="360" w:lineRule="auto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Char0"/>
    <w:rsid w:val="00A20C79"/>
    <w:pPr>
      <w:widowControl w:val="0"/>
      <w:spacing w:line="360" w:lineRule="auto"/>
      <w:jc w:val="both"/>
    </w:pPr>
    <w:rPr>
      <w:rFonts w:ascii="宋体" w:eastAsia="宋体" w:hAnsi="Courier New" w:cs="Courier New"/>
      <w:sz w:val="24"/>
    </w:rPr>
  </w:style>
  <w:style w:type="character" w:styleId="ad">
    <w:name w:val="annotation reference"/>
    <w:rsid w:val="00D513FF"/>
    <w:rPr>
      <w:sz w:val="21"/>
      <w:szCs w:val="21"/>
    </w:rPr>
  </w:style>
  <w:style w:type="paragraph" w:styleId="ae">
    <w:name w:val="annotation text"/>
    <w:basedOn w:val="a"/>
    <w:link w:val="Char1"/>
    <w:rsid w:val="00D513FF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文字 Char"/>
    <w:link w:val="ae"/>
    <w:rsid w:val="00D513FF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2"/>
    <w:rsid w:val="00D513FF"/>
    <w:rPr>
      <w:b/>
      <w:bCs/>
    </w:rPr>
  </w:style>
  <w:style w:type="character" w:customStyle="1" w:styleId="Char2">
    <w:name w:val="批注主题 Char"/>
    <w:link w:val="af"/>
    <w:rsid w:val="00D513FF"/>
    <w:rPr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D513FF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f0"/>
    <w:rsid w:val="00D513FF"/>
    <w:rPr>
      <w:kern w:val="2"/>
      <w:sz w:val="18"/>
      <w:szCs w:val="18"/>
    </w:rPr>
  </w:style>
  <w:style w:type="paragraph" w:styleId="af1">
    <w:name w:val="Title"/>
    <w:basedOn w:val="a"/>
    <w:next w:val="a"/>
    <w:link w:val="Char4"/>
    <w:qFormat/>
    <w:rsid w:val="001B474B"/>
    <w:pPr>
      <w:widowControl w:val="0"/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link w:val="af1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aliases w:val="标题 1a Char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2">
    <w:name w:val="Subtitle"/>
    <w:basedOn w:val="a"/>
    <w:next w:val="a"/>
    <w:link w:val="Char5"/>
    <w:qFormat/>
    <w:rsid w:val="00B525A1"/>
    <w:pPr>
      <w:widowControl w:val="0"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link w:val="af2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Char">
    <w:name w:val="标题 4 Char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Char0">
    <w:name w:val="纯文本 Char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Char">
    <w:name w:val="标题 3 Char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70631"/>
    <w:pPr>
      <w:widowControl w:val="0"/>
      <w:tabs>
        <w:tab w:val="right" w:leader="dot" w:pos="8296"/>
      </w:tabs>
      <w:spacing w:line="360" w:lineRule="auto"/>
      <w:jc w:val="both"/>
    </w:pPr>
    <w:rPr>
      <w:rFonts w:ascii="Times New Roman" w:eastAsia="宋体" w:hAnsi="Times New Roman" w:cs="Times New Roman"/>
      <w:b/>
      <w:bCs/>
      <w:iCs/>
      <w:noProof/>
      <w:kern w:val="44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CC0371"/>
    <w:pPr>
      <w:widowControl w:val="0"/>
      <w:spacing w:line="360" w:lineRule="auto"/>
      <w:ind w:leftChars="200" w:left="42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CC0371"/>
    <w:pPr>
      <w:widowControl w:val="0"/>
      <w:spacing w:line="360" w:lineRule="auto"/>
      <w:ind w:leftChars="400" w:left="84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40">
    <w:name w:val="toc 4"/>
    <w:basedOn w:val="a"/>
    <w:next w:val="a"/>
    <w:autoRedefine/>
    <w:uiPriority w:val="39"/>
    <w:rsid w:val="004078FA"/>
    <w:pPr>
      <w:widowControl w:val="0"/>
      <w:spacing w:line="360" w:lineRule="auto"/>
      <w:ind w:leftChars="600" w:left="126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800" w:left="1680"/>
      <w:jc w:val="both"/>
    </w:pPr>
    <w:rPr>
      <w:rFonts w:ascii="Calibri" w:eastAsia="宋体" w:hAnsi="Calibri" w:cs="Times New Roman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000" w:left="2100"/>
      <w:jc w:val="both"/>
    </w:pPr>
    <w:rPr>
      <w:rFonts w:ascii="Calibri" w:eastAsia="宋体" w:hAnsi="Calibri" w:cs="Times New Roman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200" w:left="2520"/>
      <w:jc w:val="both"/>
    </w:pPr>
    <w:rPr>
      <w:rFonts w:ascii="Calibri" w:eastAsia="宋体" w:hAnsi="Calibri" w:cs="Times New Roman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400" w:left="2940"/>
      <w:jc w:val="both"/>
    </w:pPr>
    <w:rPr>
      <w:rFonts w:ascii="Calibri" w:eastAsia="宋体" w:hAnsi="Calibri" w:cs="Times New Roman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600" w:left="3360"/>
      <w:jc w:val="both"/>
    </w:pPr>
    <w:rPr>
      <w:rFonts w:ascii="Calibri" w:eastAsia="宋体" w:hAnsi="Calibri" w:cs="Times New Roman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spacing w:after="160" w:line="240" w:lineRule="exact"/>
    </w:pPr>
    <w:rPr>
      <w:rFonts w:ascii="Arial" w:eastAsia="Times New Roman" w:hAnsi="Arial" w:cs="Verdana"/>
      <w:b/>
      <w:kern w:val="0"/>
      <w:lang w:eastAsia="en-US"/>
    </w:rPr>
  </w:style>
  <w:style w:type="paragraph" w:styleId="af3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Char">
    <w:name w:val="页脚 Char"/>
    <w:basedOn w:val="a0"/>
    <w:link w:val="a6"/>
    <w:uiPriority w:val="99"/>
    <w:rsid w:val="001F67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3"/>
    <w:pPr>
      <w:spacing w:line="24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aliases w:val="标题 1a"/>
    <w:next w:val="2"/>
    <w:link w:val="1Char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27AF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D4DE2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1051C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rsid w:val="001051C9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widowControl w:val="0"/>
      <w:spacing w:line="360" w:lineRule="auto"/>
      <w:ind w:leftChars="2500" w:lef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664DBD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64DBD"/>
  </w:style>
  <w:style w:type="table" w:styleId="a8">
    <w:name w:val="Table Grid"/>
    <w:basedOn w:val="a1"/>
    <w:uiPriority w:val="59"/>
    <w:rsid w:val="00BA4B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66A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caption"/>
    <w:basedOn w:val="a"/>
    <w:next w:val="a"/>
    <w:qFormat/>
    <w:rsid w:val="0056204A"/>
    <w:pPr>
      <w:widowControl w:val="0"/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b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c">
    <w:name w:val="List Paragraph"/>
    <w:basedOn w:val="a"/>
    <w:uiPriority w:val="34"/>
    <w:qFormat/>
    <w:rsid w:val="00062D16"/>
    <w:pPr>
      <w:spacing w:line="360" w:lineRule="auto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Char0"/>
    <w:rsid w:val="00A20C79"/>
    <w:pPr>
      <w:widowControl w:val="0"/>
      <w:spacing w:line="360" w:lineRule="auto"/>
      <w:jc w:val="both"/>
    </w:pPr>
    <w:rPr>
      <w:rFonts w:ascii="宋体" w:eastAsia="宋体" w:hAnsi="Courier New" w:cs="Courier New"/>
      <w:sz w:val="24"/>
    </w:rPr>
  </w:style>
  <w:style w:type="character" w:styleId="ad">
    <w:name w:val="annotation reference"/>
    <w:rsid w:val="00D513FF"/>
    <w:rPr>
      <w:sz w:val="21"/>
      <w:szCs w:val="21"/>
    </w:rPr>
  </w:style>
  <w:style w:type="paragraph" w:styleId="ae">
    <w:name w:val="annotation text"/>
    <w:basedOn w:val="a"/>
    <w:link w:val="Char1"/>
    <w:rsid w:val="00D513FF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文字 Char"/>
    <w:link w:val="ae"/>
    <w:rsid w:val="00D513FF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2"/>
    <w:rsid w:val="00D513FF"/>
    <w:rPr>
      <w:b/>
      <w:bCs/>
    </w:rPr>
  </w:style>
  <w:style w:type="character" w:customStyle="1" w:styleId="Char2">
    <w:name w:val="批注主题 Char"/>
    <w:link w:val="af"/>
    <w:rsid w:val="00D513FF"/>
    <w:rPr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D513FF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f0"/>
    <w:rsid w:val="00D513FF"/>
    <w:rPr>
      <w:kern w:val="2"/>
      <w:sz w:val="18"/>
      <w:szCs w:val="18"/>
    </w:rPr>
  </w:style>
  <w:style w:type="paragraph" w:styleId="af1">
    <w:name w:val="Title"/>
    <w:basedOn w:val="a"/>
    <w:next w:val="a"/>
    <w:link w:val="Char4"/>
    <w:qFormat/>
    <w:rsid w:val="001B474B"/>
    <w:pPr>
      <w:widowControl w:val="0"/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标题 Char"/>
    <w:link w:val="af1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aliases w:val="标题 1a Char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2">
    <w:name w:val="Subtitle"/>
    <w:basedOn w:val="a"/>
    <w:next w:val="a"/>
    <w:link w:val="Char5"/>
    <w:qFormat/>
    <w:rsid w:val="00B525A1"/>
    <w:pPr>
      <w:widowControl w:val="0"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link w:val="af2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Char">
    <w:name w:val="标题 4 Char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Char0">
    <w:name w:val="纯文本 Char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Char">
    <w:name w:val="标题 3 Char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70631"/>
    <w:pPr>
      <w:widowControl w:val="0"/>
      <w:tabs>
        <w:tab w:val="right" w:leader="dot" w:pos="8296"/>
      </w:tabs>
      <w:spacing w:line="360" w:lineRule="auto"/>
      <w:jc w:val="both"/>
    </w:pPr>
    <w:rPr>
      <w:rFonts w:ascii="Times New Roman" w:eastAsia="宋体" w:hAnsi="Times New Roman" w:cs="Times New Roman"/>
      <w:b/>
      <w:bCs/>
      <w:iCs/>
      <w:noProof/>
      <w:kern w:val="44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CC0371"/>
    <w:pPr>
      <w:widowControl w:val="0"/>
      <w:spacing w:line="360" w:lineRule="auto"/>
      <w:ind w:leftChars="200" w:left="42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CC0371"/>
    <w:pPr>
      <w:widowControl w:val="0"/>
      <w:spacing w:line="360" w:lineRule="auto"/>
      <w:ind w:leftChars="400" w:left="84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40">
    <w:name w:val="toc 4"/>
    <w:basedOn w:val="a"/>
    <w:next w:val="a"/>
    <w:autoRedefine/>
    <w:uiPriority w:val="39"/>
    <w:rsid w:val="004078FA"/>
    <w:pPr>
      <w:widowControl w:val="0"/>
      <w:spacing w:line="360" w:lineRule="auto"/>
      <w:ind w:leftChars="600" w:left="126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800" w:left="1680"/>
      <w:jc w:val="both"/>
    </w:pPr>
    <w:rPr>
      <w:rFonts w:ascii="Calibri" w:eastAsia="宋体" w:hAnsi="Calibri" w:cs="Times New Roman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000" w:left="2100"/>
      <w:jc w:val="both"/>
    </w:pPr>
    <w:rPr>
      <w:rFonts w:ascii="Calibri" w:eastAsia="宋体" w:hAnsi="Calibri" w:cs="Times New Roman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200" w:left="2520"/>
      <w:jc w:val="both"/>
    </w:pPr>
    <w:rPr>
      <w:rFonts w:ascii="Calibri" w:eastAsia="宋体" w:hAnsi="Calibri" w:cs="Times New Roman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400" w:left="2940"/>
      <w:jc w:val="both"/>
    </w:pPr>
    <w:rPr>
      <w:rFonts w:ascii="Calibri" w:eastAsia="宋体" w:hAnsi="Calibri" w:cs="Times New Roman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600" w:left="3360"/>
      <w:jc w:val="both"/>
    </w:pPr>
    <w:rPr>
      <w:rFonts w:ascii="Calibri" w:eastAsia="宋体" w:hAnsi="Calibri" w:cs="Times New Roman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spacing w:after="160" w:line="240" w:lineRule="exact"/>
    </w:pPr>
    <w:rPr>
      <w:rFonts w:ascii="Arial" w:eastAsia="Times New Roman" w:hAnsi="Arial" w:cs="Verdana"/>
      <w:b/>
      <w:kern w:val="0"/>
      <w:lang w:eastAsia="en-US"/>
    </w:rPr>
  </w:style>
  <w:style w:type="paragraph" w:styleId="af3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Char">
    <w:name w:val="页脚 Char"/>
    <w:basedOn w:val="a0"/>
    <w:link w:val="a6"/>
    <w:uiPriority w:val="99"/>
    <w:rsid w:val="001F67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B2FC-976D-431C-86BC-7A6E4CE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26</TotalTime>
  <Pages>1</Pages>
  <Words>308</Words>
  <Characters>91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LLL</cp:lastModifiedBy>
  <cp:revision>20</cp:revision>
  <cp:lastPrinted>2015-11-26T03:55:00Z</cp:lastPrinted>
  <dcterms:created xsi:type="dcterms:W3CDTF">2020-01-21T02:49:00Z</dcterms:created>
  <dcterms:modified xsi:type="dcterms:W3CDTF">2021-09-01T09:03:00Z</dcterms:modified>
</cp:coreProperties>
</file>