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9" w:rsidRDefault="00CD4509" w:rsidP="002C5AE4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青海省标准化协会标准征求意见稿回函意见表</w:t>
      </w:r>
    </w:p>
    <w:p w:rsidR="00CD4509" w:rsidRPr="00C23F67" w:rsidRDefault="00CD4509" w:rsidP="002C5AE4">
      <w:pPr>
        <w:jc w:val="center"/>
        <w:rPr>
          <w:rFonts w:cs="Times New Roman"/>
          <w:sz w:val="18"/>
          <w:szCs w:val="18"/>
        </w:rPr>
      </w:pPr>
    </w:p>
    <w:p w:rsidR="00CD4509" w:rsidRDefault="00CD4509" w:rsidP="003B2476">
      <w:pPr>
        <w:spacing w:afterLines="50"/>
        <w:rPr>
          <w:rFonts w:cs="Times New Roman"/>
        </w:rPr>
      </w:pPr>
      <w:r>
        <w:rPr>
          <w:rFonts w:cs="宋体" w:hint="eastAsia"/>
        </w:rPr>
        <w:t>标准项目名称：</w:t>
      </w:r>
      <w:r>
        <w:t xml:space="preserve">                                                                             </w:t>
      </w:r>
      <w:r>
        <w:rPr>
          <w:rFonts w:cs="宋体" w:hint="eastAsia"/>
        </w:rPr>
        <w:t>共</w:t>
      </w:r>
      <w:r>
        <w:t xml:space="preserve">   </w:t>
      </w:r>
      <w:r>
        <w:rPr>
          <w:rFonts w:cs="宋体" w:hint="eastAsia"/>
        </w:rPr>
        <w:t>页</w:t>
      </w:r>
      <w:r>
        <w:t xml:space="preserve">       </w:t>
      </w:r>
      <w:r>
        <w:rPr>
          <w:rFonts w:cs="宋体" w:hint="eastAsia"/>
        </w:rPr>
        <w:t>第</w:t>
      </w:r>
      <w:r>
        <w:t xml:space="preserve">   </w:t>
      </w:r>
      <w:r>
        <w:rPr>
          <w:rFonts w:cs="宋体" w:hint="eastAsia"/>
        </w:rPr>
        <w:t>页</w:t>
      </w:r>
    </w:p>
    <w:p w:rsidR="00CD4509" w:rsidRDefault="00CD4509" w:rsidP="003B2476">
      <w:pPr>
        <w:spacing w:afterLines="50"/>
        <w:rPr>
          <w:rFonts w:cs="Times New Roman"/>
        </w:rPr>
      </w:pPr>
      <w:r>
        <w:rPr>
          <w:rFonts w:cs="宋体" w:hint="eastAsia"/>
        </w:rPr>
        <w:t>填表人：</w:t>
      </w:r>
      <w:r>
        <w:t xml:space="preserve">                </w:t>
      </w:r>
      <w:r>
        <w:rPr>
          <w:rFonts w:cs="宋体" w:hint="eastAsia"/>
        </w:rPr>
        <w:t>单位：</w:t>
      </w:r>
      <w:r>
        <w:t xml:space="preserve">                     </w:t>
      </w:r>
      <w:r w:rsidRPr="00A871C5">
        <w:rPr>
          <w:rFonts w:cs="宋体" w:hint="eastAsia"/>
        </w:rPr>
        <w:t>固定电话</w:t>
      </w:r>
      <w:r w:rsidRPr="00A871C5">
        <w:t>/</w:t>
      </w:r>
      <w:r w:rsidRPr="00A871C5">
        <w:rPr>
          <w:rFonts w:cs="宋体" w:hint="eastAsia"/>
        </w:rPr>
        <w:t>手机</w:t>
      </w:r>
      <w:r>
        <w:rPr>
          <w:rFonts w:cs="宋体" w:hint="eastAsia"/>
        </w:rPr>
        <w:t>：</w:t>
      </w:r>
      <w:r>
        <w:t xml:space="preserve">                    Email</w:t>
      </w:r>
      <w:r>
        <w:rPr>
          <w:rFonts w:cs="宋体" w:hint="eastAsia"/>
        </w:rPr>
        <w:t>：</w:t>
      </w:r>
      <w:r>
        <w:t xml:space="preserve">                     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 </w:t>
      </w:r>
      <w:r>
        <w:rPr>
          <w:rFonts w:cs="宋体" w:hint="eastAsia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1293"/>
        <w:gridCol w:w="5670"/>
        <w:gridCol w:w="3093"/>
        <w:gridCol w:w="3325"/>
      </w:tblGrid>
      <w:tr w:rsidR="00CD4509" w:rsidRPr="008A459B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  <w:r w:rsidRPr="008A459B">
              <w:rPr>
                <w:rFonts w:cs="宋体" w:hint="eastAsia"/>
              </w:rPr>
              <w:t>序号</w:t>
            </w: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  <w:r w:rsidRPr="008A459B">
              <w:rPr>
                <w:rFonts w:cs="宋体" w:hint="eastAsia"/>
              </w:rPr>
              <w:t>标准章条编号</w:t>
            </w: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  <w:r w:rsidRPr="008A459B">
              <w:rPr>
                <w:rFonts w:cs="宋体" w:hint="eastAsia"/>
              </w:rPr>
              <w:t>意见内容</w:t>
            </w: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  <w:r w:rsidRPr="008A459B">
              <w:rPr>
                <w:rFonts w:ascii="宋体" w:hAnsi="宋体" w:cs="宋体" w:hint="eastAsia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  <w:r w:rsidRPr="008A459B">
              <w:rPr>
                <w:rFonts w:cs="宋体" w:hint="eastAsia"/>
              </w:rPr>
              <w:t>修改理由</w:t>
            </w: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D1597E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CD4509" w:rsidRPr="008A459B">
        <w:trPr>
          <w:cantSplit/>
          <w:trHeight w:val="567"/>
        </w:trPr>
        <w:tc>
          <w:tcPr>
            <w:tcW w:w="28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000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3" w:type="pct"/>
            <w:vAlign w:val="center"/>
          </w:tcPr>
          <w:p w:rsidR="00CD4509" w:rsidRPr="008A459B" w:rsidRDefault="00CD4509" w:rsidP="00FF0620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CD4509" w:rsidRPr="00887134" w:rsidRDefault="00CD4509" w:rsidP="002C5AE4">
      <w:pPr>
        <w:rPr>
          <w:rFonts w:cs="Times New Roman"/>
          <w:sz w:val="28"/>
          <w:szCs w:val="28"/>
        </w:rPr>
      </w:pPr>
    </w:p>
    <w:sectPr w:rsidR="00CD4509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09" w:rsidRDefault="00CD4509" w:rsidP="002C5AE4">
      <w:pPr>
        <w:ind w:firstLine="4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D4509" w:rsidRDefault="00CD4509" w:rsidP="002C5AE4">
      <w:pPr>
        <w:ind w:firstLine="4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09" w:rsidRDefault="00CD4509" w:rsidP="002C5AE4">
      <w:pPr>
        <w:ind w:firstLine="4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D4509" w:rsidRDefault="00CD4509" w:rsidP="002C5AE4">
      <w:pPr>
        <w:ind w:firstLine="4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E4"/>
    <w:rsid w:val="0001479E"/>
    <w:rsid w:val="00075281"/>
    <w:rsid w:val="000F344A"/>
    <w:rsid w:val="0018021A"/>
    <w:rsid w:val="00276840"/>
    <w:rsid w:val="002C5AE4"/>
    <w:rsid w:val="002E511B"/>
    <w:rsid w:val="00346E07"/>
    <w:rsid w:val="00396D35"/>
    <w:rsid w:val="003B2476"/>
    <w:rsid w:val="003B2774"/>
    <w:rsid w:val="003F57EB"/>
    <w:rsid w:val="004010BB"/>
    <w:rsid w:val="004178B3"/>
    <w:rsid w:val="006752B2"/>
    <w:rsid w:val="00686152"/>
    <w:rsid w:val="007472CC"/>
    <w:rsid w:val="00887134"/>
    <w:rsid w:val="008A1322"/>
    <w:rsid w:val="008A459B"/>
    <w:rsid w:val="009A1E9F"/>
    <w:rsid w:val="00A60395"/>
    <w:rsid w:val="00A871C5"/>
    <w:rsid w:val="00AD6FC9"/>
    <w:rsid w:val="00B174CA"/>
    <w:rsid w:val="00C0211B"/>
    <w:rsid w:val="00C069A1"/>
    <w:rsid w:val="00C23F67"/>
    <w:rsid w:val="00C47C1F"/>
    <w:rsid w:val="00C772F6"/>
    <w:rsid w:val="00CD4509"/>
    <w:rsid w:val="00D10C37"/>
    <w:rsid w:val="00D1597E"/>
    <w:rsid w:val="00DA7D6A"/>
    <w:rsid w:val="00DC73AE"/>
    <w:rsid w:val="00F77D96"/>
    <w:rsid w:val="00FA32DF"/>
    <w:rsid w:val="00FF0620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E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5AE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5AE4"/>
    <w:rPr>
      <w:sz w:val="18"/>
      <w:szCs w:val="18"/>
    </w:rPr>
  </w:style>
  <w:style w:type="paragraph" w:customStyle="1" w:styleId="a">
    <w:name w:val="三级条标题"/>
    <w:basedOn w:val="Normal"/>
    <w:next w:val="Normal"/>
    <w:uiPriority w:val="99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黑体"/>
      <w:kern w:val="0"/>
    </w:rPr>
  </w:style>
  <w:style w:type="paragraph" w:customStyle="1" w:styleId="a0">
    <w:name w:val="段"/>
    <w:uiPriority w:val="99"/>
    <w:rsid w:val="002C5AE4"/>
    <w:pPr>
      <w:autoSpaceDE w:val="0"/>
      <w:autoSpaceDN w:val="0"/>
      <w:ind w:firstLineChars="200" w:firstLine="200"/>
      <w:jc w:val="both"/>
    </w:pPr>
    <w:rPr>
      <w:rFonts w:ascii="宋体" w:hAnsi="Times New Roman" w:cs="宋体"/>
      <w:noProof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58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14</cp:revision>
  <cp:lastPrinted>2014-11-03T03:43:00Z</cp:lastPrinted>
  <dcterms:created xsi:type="dcterms:W3CDTF">2014-11-03T03:38:00Z</dcterms:created>
  <dcterms:modified xsi:type="dcterms:W3CDTF">2021-07-05T08:46:00Z</dcterms:modified>
</cp:coreProperties>
</file>