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B6" w:rsidRPr="00671014" w:rsidRDefault="00172AB6" w:rsidP="000F26B5">
      <w:pPr>
        <w:spacing w:afterLines="10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东莞市标准化协会团体</w:t>
      </w:r>
      <w:r w:rsidRPr="00671014">
        <w:rPr>
          <w:rFonts w:ascii="黑体" w:eastAsia="黑体" w:hAnsi="黑体" w:hint="eastAsia"/>
          <w:sz w:val="28"/>
        </w:rPr>
        <w:t>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1097"/>
        <w:gridCol w:w="141"/>
        <w:gridCol w:w="1698"/>
        <w:gridCol w:w="990"/>
        <w:gridCol w:w="1275"/>
        <w:gridCol w:w="707"/>
        <w:gridCol w:w="1918"/>
      </w:tblGrid>
      <w:tr w:rsidR="00172AB6" w:rsidRPr="0066004F" w:rsidTr="000F26B5">
        <w:tc>
          <w:tcPr>
            <w:tcW w:w="1793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标准名称</w:t>
            </w:r>
          </w:p>
        </w:tc>
        <w:tc>
          <w:tcPr>
            <w:tcW w:w="6729" w:type="dxa"/>
            <w:gridSpan w:val="6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:rsidTr="000F26B5">
        <w:tc>
          <w:tcPr>
            <w:tcW w:w="1793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意见提出人</w:t>
            </w:r>
          </w:p>
        </w:tc>
        <w:tc>
          <w:tcPr>
            <w:tcW w:w="2829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所在单位</w:t>
            </w:r>
          </w:p>
        </w:tc>
        <w:tc>
          <w:tcPr>
            <w:tcW w:w="2625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:rsidTr="000F26B5">
        <w:tc>
          <w:tcPr>
            <w:tcW w:w="1793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联系电话</w:t>
            </w:r>
          </w:p>
        </w:tc>
        <w:tc>
          <w:tcPr>
            <w:tcW w:w="2829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Email</w:t>
            </w:r>
          </w:p>
        </w:tc>
        <w:tc>
          <w:tcPr>
            <w:tcW w:w="2625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:rsidTr="000F26B5">
        <w:tc>
          <w:tcPr>
            <w:tcW w:w="8522" w:type="dxa"/>
            <w:gridSpan w:val="8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意见反馈内容</w:t>
            </w:r>
          </w:p>
        </w:tc>
      </w:tr>
      <w:tr w:rsidR="00172AB6" w:rsidRPr="0066004F" w:rsidTr="000F26B5">
        <w:tc>
          <w:tcPr>
            <w:tcW w:w="696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1238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所在页次</w:t>
            </w:r>
          </w:p>
        </w:tc>
        <w:tc>
          <w:tcPr>
            <w:tcW w:w="1698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标准章条编号</w:t>
            </w:r>
          </w:p>
        </w:tc>
        <w:tc>
          <w:tcPr>
            <w:tcW w:w="2972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提出意见及建议</w:t>
            </w:r>
          </w:p>
        </w:tc>
        <w:tc>
          <w:tcPr>
            <w:tcW w:w="1918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意见理由</w:t>
            </w:r>
          </w:p>
        </w:tc>
      </w:tr>
      <w:tr w:rsidR="00172AB6" w:rsidRPr="0066004F" w:rsidTr="000F26B5">
        <w:tc>
          <w:tcPr>
            <w:tcW w:w="696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238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:rsidTr="000F26B5">
        <w:tc>
          <w:tcPr>
            <w:tcW w:w="696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238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:rsidTr="000F26B5">
        <w:tc>
          <w:tcPr>
            <w:tcW w:w="696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238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:rsidTr="000F26B5">
        <w:tc>
          <w:tcPr>
            <w:tcW w:w="696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238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:rsidTr="000F26B5">
        <w:tc>
          <w:tcPr>
            <w:tcW w:w="696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238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:rsidTr="000F26B5">
        <w:tc>
          <w:tcPr>
            <w:tcW w:w="696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238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:rsidTr="000F26B5">
        <w:tc>
          <w:tcPr>
            <w:tcW w:w="696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7</w:t>
            </w:r>
          </w:p>
        </w:tc>
        <w:tc>
          <w:tcPr>
            <w:tcW w:w="1238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:rsidTr="000F26B5">
        <w:tc>
          <w:tcPr>
            <w:tcW w:w="696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238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:rsidTr="000F26B5">
        <w:tc>
          <w:tcPr>
            <w:tcW w:w="696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  <w:tc>
          <w:tcPr>
            <w:tcW w:w="1238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:rsidTr="000F26B5">
        <w:tc>
          <w:tcPr>
            <w:tcW w:w="696" w:type="dxa"/>
            <w:vAlign w:val="center"/>
          </w:tcPr>
          <w:p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10</w:t>
            </w:r>
          </w:p>
        </w:tc>
        <w:tc>
          <w:tcPr>
            <w:tcW w:w="1238" w:type="dxa"/>
            <w:gridSpan w:val="2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:rsidR="00172AB6" w:rsidRDefault="00172AB6" w:rsidP="0085598D">
      <w:pPr>
        <w:jc w:val="left"/>
        <w:rPr>
          <w:rFonts w:ascii="仿宋" w:eastAsia="仿宋" w:hAnsi="仿宋"/>
          <w:sz w:val="22"/>
          <w:szCs w:val="21"/>
        </w:rPr>
      </w:pPr>
      <w:r w:rsidRPr="004F4E9F">
        <w:rPr>
          <w:rFonts w:ascii="仿宋" w:eastAsia="仿宋" w:hAnsi="仿宋" w:hint="eastAsia"/>
          <w:sz w:val="22"/>
          <w:szCs w:val="21"/>
        </w:rPr>
        <w:t>注：表格不够填加可加附页。</w:t>
      </w:r>
    </w:p>
    <w:p w:rsidR="00172AB6" w:rsidRPr="004F4E9F" w:rsidRDefault="00172AB6" w:rsidP="0085598D">
      <w:pPr>
        <w:jc w:val="left"/>
        <w:rPr>
          <w:rFonts w:ascii="仿宋" w:eastAsia="仿宋" w:hAnsi="仿宋"/>
          <w:sz w:val="22"/>
          <w:szCs w:val="21"/>
        </w:rPr>
      </w:pPr>
      <w:bookmarkStart w:id="0" w:name="_GoBack"/>
      <w:bookmarkEnd w:id="0"/>
    </w:p>
    <w:p w:rsidR="00172AB6" w:rsidRPr="004F4E9F" w:rsidRDefault="00172AB6" w:rsidP="00137DF5">
      <w:pPr>
        <w:wordWrap w:val="0"/>
        <w:jc w:val="right"/>
        <w:rPr>
          <w:rFonts w:ascii="仿宋" w:eastAsia="仿宋" w:hAnsi="仿宋"/>
          <w:sz w:val="22"/>
          <w:szCs w:val="21"/>
        </w:rPr>
      </w:pPr>
      <w:r w:rsidRPr="004F4E9F">
        <w:rPr>
          <w:rFonts w:ascii="仿宋" w:eastAsia="仿宋" w:hAnsi="仿宋" w:hint="eastAsia"/>
          <w:sz w:val="22"/>
          <w:szCs w:val="21"/>
        </w:rPr>
        <w:t>意见提出人（签名）：</w:t>
      </w:r>
      <w:r w:rsidRPr="004F4E9F">
        <w:rPr>
          <w:rFonts w:ascii="仿宋" w:eastAsia="仿宋" w:hAnsi="仿宋"/>
          <w:sz w:val="22"/>
          <w:szCs w:val="21"/>
        </w:rPr>
        <w:t xml:space="preserve">            </w:t>
      </w:r>
    </w:p>
    <w:p w:rsidR="00172AB6" w:rsidRPr="004F4E9F" w:rsidRDefault="00172AB6" w:rsidP="00137DF5">
      <w:pPr>
        <w:wordWrap w:val="0"/>
        <w:jc w:val="right"/>
        <w:rPr>
          <w:rFonts w:ascii="Times New Roman" w:hAnsi="Times New Roman"/>
          <w:sz w:val="28"/>
        </w:rPr>
      </w:pPr>
      <w:r w:rsidRPr="004F4E9F">
        <w:rPr>
          <w:rFonts w:ascii="仿宋" w:eastAsia="仿宋" w:hAnsi="仿宋" w:hint="eastAsia"/>
          <w:sz w:val="22"/>
          <w:szCs w:val="21"/>
        </w:rPr>
        <w:t>日期：</w:t>
      </w:r>
      <w:r w:rsidRPr="004F4E9F">
        <w:rPr>
          <w:rFonts w:ascii="仿宋" w:eastAsia="仿宋" w:hAnsi="仿宋"/>
          <w:sz w:val="22"/>
          <w:szCs w:val="21"/>
        </w:rPr>
        <w:t xml:space="preserve">  </w:t>
      </w:r>
      <w:r w:rsidRPr="004F4E9F">
        <w:rPr>
          <w:rFonts w:ascii="Times New Roman" w:hAnsi="Times New Roman"/>
          <w:sz w:val="28"/>
        </w:rPr>
        <w:t xml:space="preserve">        </w:t>
      </w:r>
    </w:p>
    <w:p w:rsidR="00172AB6" w:rsidRDefault="00172AB6" w:rsidP="006C7640">
      <w:pPr>
        <w:jc w:val="right"/>
        <w:rPr>
          <w:rFonts w:ascii="Times New Roman" w:hAnsi="Times New Roman"/>
          <w:sz w:val="24"/>
        </w:rPr>
      </w:pPr>
    </w:p>
    <w:p w:rsidR="00172AB6" w:rsidRPr="00C56735" w:rsidRDefault="00172AB6" w:rsidP="006C7640">
      <w:pPr>
        <w:rPr>
          <w:rFonts w:ascii="宋体"/>
          <w:sz w:val="24"/>
        </w:rPr>
      </w:pPr>
    </w:p>
    <w:sectPr w:rsidR="00172AB6" w:rsidRPr="00C56735" w:rsidSect="001E5E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B6" w:rsidRDefault="00172AB6" w:rsidP="00200927">
      <w:r>
        <w:separator/>
      </w:r>
    </w:p>
  </w:endnote>
  <w:endnote w:type="continuationSeparator" w:id="0">
    <w:p w:rsidR="00172AB6" w:rsidRDefault="00172AB6" w:rsidP="00200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B6" w:rsidRPr="00207996" w:rsidRDefault="00172AB6">
    <w:pPr>
      <w:pStyle w:val="Footer"/>
      <w:jc w:val="center"/>
      <w:rPr>
        <w:rFonts w:ascii="仿宋" w:eastAsia="仿宋" w:hAnsi="仿宋"/>
      </w:rPr>
    </w:pPr>
    <w:r w:rsidRPr="00207996">
      <w:rPr>
        <w:rFonts w:ascii="仿宋" w:eastAsia="仿宋" w:hAnsi="仿宋"/>
      </w:rPr>
      <w:fldChar w:fldCharType="begin"/>
    </w:r>
    <w:r w:rsidRPr="00207996">
      <w:rPr>
        <w:rFonts w:ascii="仿宋" w:eastAsia="仿宋" w:hAnsi="仿宋"/>
      </w:rPr>
      <w:instrText xml:space="preserve"> PAGE   \* MERGEFORMAT </w:instrText>
    </w:r>
    <w:r w:rsidRPr="00207996">
      <w:rPr>
        <w:rFonts w:ascii="仿宋" w:eastAsia="仿宋" w:hAnsi="仿宋"/>
      </w:rPr>
      <w:fldChar w:fldCharType="separate"/>
    </w:r>
    <w:r>
      <w:rPr>
        <w:rFonts w:ascii="仿宋" w:eastAsia="仿宋" w:hAnsi="仿宋"/>
        <w:noProof/>
      </w:rPr>
      <w:t>1</w:t>
    </w:r>
    <w:r w:rsidRPr="00207996">
      <w:rPr>
        <w:rFonts w:ascii="仿宋" w:eastAsia="仿宋" w:hAnsi="仿宋"/>
      </w:rPr>
      <w:fldChar w:fldCharType="end"/>
    </w:r>
  </w:p>
  <w:p w:rsidR="00172AB6" w:rsidRDefault="00172A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B6" w:rsidRDefault="00172AB6" w:rsidP="00200927">
      <w:r>
        <w:separator/>
      </w:r>
    </w:p>
  </w:footnote>
  <w:footnote w:type="continuationSeparator" w:id="0">
    <w:p w:rsidR="00172AB6" w:rsidRDefault="00172AB6" w:rsidP="00200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735"/>
    <w:rsid w:val="000F26B5"/>
    <w:rsid w:val="00137DF5"/>
    <w:rsid w:val="00172AB6"/>
    <w:rsid w:val="001E5EDD"/>
    <w:rsid w:val="00200927"/>
    <w:rsid w:val="00207996"/>
    <w:rsid w:val="002608EB"/>
    <w:rsid w:val="002C5412"/>
    <w:rsid w:val="002C7807"/>
    <w:rsid w:val="003D5F6F"/>
    <w:rsid w:val="004D5391"/>
    <w:rsid w:val="004F4E9F"/>
    <w:rsid w:val="005A4B9D"/>
    <w:rsid w:val="0066004F"/>
    <w:rsid w:val="00671014"/>
    <w:rsid w:val="006A7E7C"/>
    <w:rsid w:val="006C7640"/>
    <w:rsid w:val="0085598D"/>
    <w:rsid w:val="00861EDB"/>
    <w:rsid w:val="00A0065A"/>
    <w:rsid w:val="00AC34CF"/>
    <w:rsid w:val="00BA2994"/>
    <w:rsid w:val="00C56735"/>
    <w:rsid w:val="00CB6FAE"/>
    <w:rsid w:val="00E0516B"/>
    <w:rsid w:val="00EA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D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67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00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092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0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092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32</Words>
  <Characters>183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sun小蠻</dc:creator>
  <cp:keywords/>
  <dc:description/>
  <cp:lastModifiedBy>lenovo</cp:lastModifiedBy>
  <cp:revision>14</cp:revision>
  <dcterms:created xsi:type="dcterms:W3CDTF">2018-04-03T01:53:00Z</dcterms:created>
  <dcterms:modified xsi:type="dcterms:W3CDTF">2019-08-13T08:38:00Z</dcterms:modified>
</cp:coreProperties>
</file>