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《老年人跌倒风险综合评估规范》（征求意见稿）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见：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11108C"/>
    <w:rsid w:val="00125EFC"/>
    <w:rsid w:val="00333CA9"/>
    <w:rsid w:val="004B303C"/>
    <w:rsid w:val="004B4DE6"/>
    <w:rsid w:val="004D3629"/>
    <w:rsid w:val="004D4B1D"/>
    <w:rsid w:val="005D20E8"/>
    <w:rsid w:val="00636F11"/>
    <w:rsid w:val="00704D42"/>
    <w:rsid w:val="00956BA2"/>
    <w:rsid w:val="00993DEB"/>
    <w:rsid w:val="00A22FB1"/>
    <w:rsid w:val="00C3571D"/>
    <w:rsid w:val="00DA1B92"/>
    <w:rsid w:val="00F315AE"/>
    <w:rsid w:val="7E6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25</Words>
  <Characters>149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武建强</cp:lastModifiedBy>
  <dcterms:modified xsi:type="dcterms:W3CDTF">2020-06-14T02:08:20Z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