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《围术期数据结构描述规范》（征求意见稿）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见：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C3571D"/>
    <w:rsid w:val="00C911C5"/>
    <w:rsid w:val="00DA1B92"/>
    <w:rsid w:val="00F315AE"/>
    <w:rsid w:val="00F937EF"/>
    <w:rsid w:val="342A549F"/>
    <w:rsid w:val="7AD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25</Words>
  <Characters>146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武建强</cp:lastModifiedBy>
  <dcterms:modified xsi:type="dcterms:W3CDTF">2020-05-03T15:10:51Z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