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《老年健康照护师规范》（征求意见稿）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意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见：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601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E6"/>
    <w:rsid w:val="000E5AEC"/>
    <w:rsid w:val="0011108C"/>
    <w:rsid w:val="00125EFC"/>
    <w:rsid w:val="0014624D"/>
    <w:rsid w:val="00333CA9"/>
    <w:rsid w:val="003D4F54"/>
    <w:rsid w:val="004B303C"/>
    <w:rsid w:val="004B4DE6"/>
    <w:rsid w:val="004D3629"/>
    <w:rsid w:val="004D4B1D"/>
    <w:rsid w:val="00567B11"/>
    <w:rsid w:val="00587E12"/>
    <w:rsid w:val="005D20E8"/>
    <w:rsid w:val="005F67C8"/>
    <w:rsid w:val="00636F11"/>
    <w:rsid w:val="00704D42"/>
    <w:rsid w:val="00860E10"/>
    <w:rsid w:val="0094202B"/>
    <w:rsid w:val="00956BA2"/>
    <w:rsid w:val="00993DEB"/>
    <w:rsid w:val="00A22FB1"/>
    <w:rsid w:val="00C3571D"/>
    <w:rsid w:val="00C911C5"/>
    <w:rsid w:val="00DA1B92"/>
    <w:rsid w:val="00F315AE"/>
    <w:rsid w:val="00F937EF"/>
    <w:rsid w:val="342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25</Words>
  <Characters>146</Characters>
  <Lines>0</Lines>
  <Paragraphs>0</Paragraphs>
  <TotalTime>24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2018-09-13T02:53:00Z</dcterms:created>
  <dc:creator>644632364@qq.com</dc:creator>
  <cp:lastModifiedBy>武建强</cp:lastModifiedBy>
  <dcterms:modified xsi:type="dcterms:W3CDTF">2020-05-03T14:36:33Z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