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 w:val="0"/>
          <w:i/>
          <w:iCs/>
          <w:sz w:val="28"/>
          <w:szCs w:val="28"/>
          <w:lang w:eastAsia="zh-CN"/>
        </w:rPr>
        <w:t>团体标准名称</w:t>
      </w:r>
      <w:r>
        <w:rPr>
          <w:rFonts w:hint="eastAsia" w:ascii="宋体" w:hAnsi="宋体" w:cs="宋体"/>
          <w:b/>
          <w:bCs w:val="0"/>
          <w:i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征求意见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反馈表</w:t>
      </w:r>
    </w:p>
    <w:tbl>
      <w:tblPr>
        <w:tblStyle w:val="2"/>
        <w:tblW w:w="9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86"/>
        <w:gridCol w:w="2265"/>
        <w:gridCol w:w="2430"/>
        <w:gridCol w:w="2265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60EA"/>
    <w:rsid w:val="045F0096"/>
    <w:rsid w:val="130C28E7"/>
    <w:rsid w:val="2F116A9B"/>
    <w:rsid w:val="3D784E13"/>
    <w:rsid w:val="446860EA"/>
    <w:rsid w:val="49341E2F"/>
    <w:rsid w:val="5B8112D2"/>
    <w:rsid w:val="60B36F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2018-08-28T08:35:00Z</dcterms:created>
  <dc:creator>疾风劲草洋</dc:creator>
  <cp:lastModifiedBy>李冬洋</cp:lastModifiedBy>
  <dcterms:modified xsi:type="dcterms:W3CDTF">2020-05-04T08:11:55Z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