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54" w:rsidRDefault="003D4F54" w:rsidP="00956BA2">
      <w:pPr>
        <w:pStyle w:val="a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《老年人骨质疏松标志物应用指南》（征求意见稿）</w:t>
      </w:r>
    </w:p>
    <w:p w:rsidR="003D4F54" w:rsidRPr="00956BA2" w:rsidRDefault="003D4F54" w:rsidP="00956BA2">
      <w:pPr>
        <w:pStyle w:val="a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3D4F54" w:rsidRDefault="003D4F54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:rsidR="003D4F54" w:rsidRDefault="003D4F54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3D4F54" w:rsidRDefault="003D4F54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:rsidR="003D4F54" w:rsidRDefault="003D4F54" w:rsidP="00956BA2"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8"/>
        <w:gridCol w:w="1813"/>
        <w:gridCol w:w="5601"/>
        <w:gridCol w:w="6093"/>
      </w:tblGrid>
      <w:tr w:rsidR="003D4F54" w:rsidRPr="00A22FB1" w:rsidTr="00956BA2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修改理由</w:t>
            </w: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1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2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3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4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5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6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7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8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9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  <w:tr w:rsidR="003D4F54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  <w:r w:rsidRPr="00A22FB1">
              <w:t>10</w:t>
            </w:r>
          </w:p>
        </w:tc>
        <w:tc>
          <w:tcPr>
            <w:tcW w:w="1813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3D4F54" w:rsidRPr="00A22FB1" w:rsidRDefault="003D4F54">
            <w:pPr>
              <w:spacing w:line="360" w:lineRule="auto"/>
              <w:jc w:val="center"/>
            </w:pPr>
          </w:p>
        </w:tc>
      </w:tr>
    </w:tbl>
    <w:p w:rsidR="003D4F54" w:rsidRPr="00956BA2" w:rsidRDefault="003D4F54">
      <w:r>
        <w:rPr>
          <w:rFonts w:hint="eastAsia"/>
        </w:rPr>
        <w:t>说明：修改建议请按照标准文本顺序依次排列，页面不够请另附页。</w:t>
      </w:r>
      <w:bookmarkStart w:id="0" w:name="_GoBack"/>
      <w:bookmarkEnd w:id="0"/>
    </w:p>
    <w:sectPr w:rsidR="003D4F54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60E10"/>
    <w:rsid w:val="0094202B"/>
    <w:rsid w:val="00956BA2"/>
    <w:rsid w:val="00993DEB"/>
    <w:rsid w:val="00A22FB1"/>
    <w:rsid w:val="00C3571D"/>
    <w:rsid w:val="00C911C5"/>
    <w:rsid w:val="00DA1B92"/>
    <w:rsid w:val="00F315AE"/>
    <w:rsid w:val="00F9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A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封面标准名称"/>
    <w:uiPriority w:val="99"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25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User</cp:lastModifiedBy>
  <cp:revision>8</cp:revision>
  <dcterms:created xsi:type="dcterms:W3CDTF">2018-09-13T02:53:00Z</dcterms:created>
  <dcterms:modified xsi:type="dcterms:W3CDTF">2019-11-22T07:01:00Z</dcterms:modified>
</cp:coreProperties>
</file>