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 w:cs="黑体"/>
          <w:sz w:val="24"/>
          <w:szCs w:val="24"/>
          <w:lang w:val="en-US" w:eastAsia="zh-CN"/>
        </w:rPr>
      </w:pPr>
      <w:r>
        <w:rPr>
          <w:rFonts w:hint="eastAsia" w:ascii="黑体" w:eastAsia="黑体" w:cs="黑体"/>
          <w:sz w:val="24"/>
          <w:szCs w:val="24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深圳市城市轨道交通协会标准函审表</w:t>
      </w:r>
    </w:p>
    <w:tbl>
      <w:tblPr>
        <w:tblStyle w:val="4"/>
        <w:tblW w:w="892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70"/>
        <w:gridCol w:w="630"/>
        <w:gridCol w:w="2415"/>
        <w:gridCol w:w="840"/>
        <w:gridCol w:w="945"/>
        <w:gridCol w:w="94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标 准 名 称</w:t>
            </w:r>
          </w:p>
        </w:tc>
        <w:tc>
          <w:tcPr>
            <w:tcW w:w="693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函审单位名称</w:t>
            </w:r>
          </w:p>
        </w:tc>
        <w:tc>
          <w:tcPr>
            <w:tcW w:w="483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函审单位地址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邮编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传真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函审人姓名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手机号码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邮    箱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0" w:hRule="exact"/>
        </w:trPr>
        <w:tc>
          <w:tcPr>
            <w:tcW w:w="8925" w:type="dxa"/>
            <w:gridSpan w:val="8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具体审查意见：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（可另加页）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函审人签字                     函审单位盖章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对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标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准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的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评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价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技 术 水 平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□国际领先 □国际先进 □国内领先 □国内先进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条文定性定量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□恰当          □较恰当          □不恰当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文字精练程度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□精练          □ 较精练         □不精练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62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函审结论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□同意    □按照意见修改后同意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62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复审意见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4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□继续有效      □修订            □废止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66750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6755C"/>
    <w:rsid w:val="50F6755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2018-07-09T12:32:00Z</dcterms:created>
  <dc:creator>房磊</dc:creator>
  <cp:lastModifiedBy>房磊</cp:lastModifiedBy>
  <dcterms:modified xsi:type="dcterms:W3CDTF">2018-07-09T12:45:30Z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