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055A5" w14:textId="77777777" w:rsidR="008147F9" w:rsidRPr="00C77126" w:rsidRDefault="008147F9" w:rsidP="008147F9">
      <w:pPr>
        <w:pStyle w:val="23"/>
      </w:pPr>
      <w:bookmarkStart w:id="0" w:name="_GoBack"/>
      <w:r>
        <w:rPr>
          <w:rFonts w:hint="eastAsia"/>
        </w:rPr>
        <w:t>中国联合国采购促进会</w:t>
      </w:r>
    </w:p>
    <w:p w14:paraId="0792577D" w14:textId="77777777" w:rsidR="00157A16" w:rsidRDefault="008147F9" w:rsidP="008A7BB6">
      <w:pPr>
        <w:pStyle w:val="23"/>
      </w:pPr>
      <w:r w:rsidRPr="00B47045">
        <w:rPr>
          <w:rFonts w:hint="eastAsia"/>
        </w:rPr>
        <w:t>团体</w:t>
      </w:r>
      <w:r w:rsidRPr="00B47045">
        <w:t>标准</w:t>
      </w:r>
      <w:r w:rsidRPr="00C77126">
        <w:t>立项</w:t>
      </w:r>
      <w:r>
        <w:rPr>
          <w:rFonts w:hint="eastAsia"/>
        </w:rPr>
        <w:t>（提案）建议书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6"/>
        <w:gridCol w:w="2344"/>
        <w:gridCol w:w="145"/>
        <w:gridCol w:w="1472"/>
        <w:gridCol w:w="587"/>
        <w:gridCol w:w="2080"/>
      </w:tblGrid>
      <w:tr w:rsidR="008A7BB6" w:rsidRPr="0009698A" w14:paraId="7E8F4439" w14:textId="77777777" w:rsidTr="0009698A">
        <w:trPr>
          <w:trHeight w:val="684"/>
        </w:trPr>
        <w:tc>
          <w:tcPr>
            <w:tcW w:w="1249" w:type="pct"/>
            <w:vAlign w:val="center"/>
          </w:tcPr>
          <w:p w14:paraId="143300E6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840A42">
              <w:rPr>
                <w:rFonts w:hint="eastAsia"/>
                <w:w w:val="87"/>
                <w:kern w:val="0"/>
                <w:sz w:val="24"/>
                <w:fitText w:val="840" w:id="-1546435839"/>
              </w:rPr>
              <w:t>中文名</w:t>
            </w:r>
            <w:r w:rsidRPr="00840A42">
              <w:rPr>
                <w:rFonts w:hint="eastAsia"/>
                <w:spacing w:val="4"/>
                <w:w w:val="87"/>
                <w:kern w:val="0"/>
                <w:sz w:val="24"/>
                <w:fitText w:val="840" w:id="-1546435839"/>
              </w:rPr>
              <w:t>称</w:t>
            </w:r>
          </w:p>
        </w:tc>
        <w:tc>
          <w:tcPr>
            <w:tcW w:w="3751" w:type="pct"/>
            <w:gridSpan w:val="5"/>
            <w:vAlign w:val="center"/>
          </w:tcPr>
          <w:p w14:paraId="03B62AA9" w14:textId="36953DA8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77397362" w14:textId="77777777" w:rsidTr="0009698A">
        <w:trPr>
          <w:trHeight w:val="567"/>
        </w:trPr>
        <w:tc>
          <w:tcPr>
            <w:tcW w:w="1249" w:type="pct"/>
            <w:vAlign w:val="center"/>
          </w:tcPr>
          <w:p w14:paraId="59392CB3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英文名称</w:t>
            </w:r>
          </w:p>
        </w:tc>
        <w:tc>
          <w:tcPr>
            <w:tcW w:w="3751" w:type="pct"/>
            <w:gridSpan w:val="5"/>
            <w:vAlign w:val="center"/>
          </w:tcPr>
          <w:p w14:paraId="0174C1BF" w14:textId="166B2263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49261286" w14:textId="77777777" w:rsidTr="0009698A">
        <w:trPr>
          <w:trHeight w:val="784"/>
        </w:trPr>
        <w:tc>
          <w:tcPr>
            <w:tcW w:w="1249" w:type="pct"/>
            <w:vAlign w:val="center"/>
          </w:tcPr>
          <w:p w14:paraId="720C5CE1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制定</w:t>
            </w:r>
            <w:r w:rsidRPr="0009698A">
              <w:rPr>
                <w:sz w:val="24"/>
              </w:rPr>
              <w:t>/</w:t>
            </w:r>
            <w:r w:rsidRPr="0009698A">
              <w:rPr>
                <w:rFonts w:hint="eastAsia"/>
                <w:sz w:val="24"/>
              </w:rPr>
              <w:t>修订</w:t>
            </w:r>
          </w:p>
        </w:tc>
        <w:tc>
          <w:tcPr>
            <w:tcW w:w="1409" w:type="pct"/>
            <w:gridSpan w:val="2"/>
            <w:vAlign w:val="center"/>
          </w:tcPr>
          <w:p w14:paraId="5F5406DE" w14:textId="1669FF4C" w:rsidR="008A7BB6" w:rsidRPr="0009698A" w:rsidRDefault="007A7D1E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="008A7BB6" w:rsidRPr="0009698A">
              <w:rPr>
                <w:rFonts w:ascii="仿宋_GB2312" w:hint="eastAsia"/>
                <w:sz w:val="24"/>
                <w:szCs w:val="28"/>
              </w:rPr>
              <w:t>制定</w:t>
            </w:r>
            <w:r w:rsidR="008A7BB6" w:rsidRPr="0009698A">
              <w:rPr>
                <w:rFonts w:ascii="仿宋_GB2312"/>
                <w:sz w:val="24"/>
                <w:szCs w:val="28"/>
              </w:rPr>
              <w:t xml:space="preserve">  </w:t>
            </w:r>
            <w:r w:rsidR="008A7BB6" w:rsidRPr="0009698A">
              <w:rPr>
                <w:rFonts w:ascii="仿宋_GB2312" w:hint="eastAsia"/>
                <w:sz w:val="24"/>
                <w:szCs w:val="28"/>
              </w:rPr>
              <w:t>□修订</w:t>
            </w:r>
          </w:p>
        </w:tc>
        <w:tc>
          <w:tcPr>
            <w:tcW w:w="1165" w:type="pct"/>
            <w:gridSpan w:val="2"/>
            <w:vAlign w:val="center"/>
          </w:tcPr>
          <w:p w14:paraId="3598587A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被修订标准号</w:t>
            </w:r>
          </w:p>
        </w:tc>
        <w:tc>
          <w:tcPr>
            <w:tcW w:w="1177" w:type="pct"/>
            <w:vAlign w:val="center"/>
          </w:tcPr>
          <w:p w14:paraId="30871464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7D0E9511" w14:textId="77777777" w:rsidTr="0009698A">
        <w:tc>
          <w:tcPr>
            <w:tcW w:w="1249" w:type="pct"/>
            <w:vAlign w:val="center"/>
          </w:tcPr>
          <w:p w14:paraId="54A1827C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采用国际标准</w:t>
            </w:r>
          </w:p>
        </w:tc>
        <w:tc>
          <w:tcPr>
            <w:tcW w:w="1409" w:type="pct"/>
            <w:gridSpan w:val="2"/>
            <w:vAlign w:val="center"/>
          </w:tcPr>
          <w:p w14:paraId="5317A6C9" w14:textId="23FB558B" w:rsidR="008A7BB6" w:rsidRPr="0009698A" w:rsidRDefault="007A7D1E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="008A7BB6" w:rsidRPr="0009698A">
              <w:rPr>
                <w:rFonts w:ascii="仿宋_GB2312" w:hint="eastAsia"/>
                <w:sz w:val="24"/>
                <w:szCs w:val="28"/>
              </w:rPr>
              <w:t>无</w:t>
            </w:r>
            <w:r w:rsidR="008A7BB6" w:rsidRPr="0009698A">
              <w:rPr>
                <w:rFonts w:ascii="仿宋_GB2312"/>
                <w:sz w:val="24"/>
                <w:szCs w:val="28"/>
              </w:rPr>
              <w:t xml:space="preserve">      </w:t>
            </w:r>
            <w:r w:rsidR="008A7BB6"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="008A7BB6" w:rsidRPr="0009698A">
              <w:rPr>
                <w:rFonts w:ascii="仿宋_GB2312"/>
                <w:sz w:val="24"/>
                <w:szCs w:val="28"/>
              </w:rPr>
              <w:t>ISO</w:t>
            </w:r>
          </w:p>
          <w:p w14:paraId="4D6661C2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Pr="0009698A">
              <w:rPr>
                <w:rFonts w:ascii="仿宋_GB2312"/>
                <w:sz w:val="24"/>
                <w:szCs w:val="28"/>
              </w:rPr>
              <w:t xml:space="preserve">IEC     </w:t>
            </w: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Pr="0009698A">
              <w:rPr>
                <w:rFonts w:ascii="仿宋_GB2312"/>
                <w:sz w:val="24"/>
                <w:szCs w:val="28"/>
              </w:rPr>
              <w:t>ITU</w:t>
            </w:r>
          </w:p>
          <w:p w14:paraId="6BC1292A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Pr="0009698A">
              <w:rPr>
                <w:rFonts w:ascii="仿宋_GB2312"/>
                <w:sz w:val="24"/>
                <w:szCs w:val="28"/>
              </w:rPr>
              <w:t xml:space="preserve">ISO/IEC </w:t>
            </w: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Pr="0009698A">
              <w:rPr>
                <w:rFonts w:ascii="仿宋_GB2312"/>
                <w:sz w:val="24"/>
                <w:szCs w:val="28"/>
              </w:rPr>
              <w:t>ISO</w:t>
            </w:r>
          </w:p>
        </w:tc>
        <w:tc>
          <w:tcPr>
            <w:tcW w:w="1165" w:type="pct"/>
            <w:gridSpan w:val="2"/>
            <w:vAlign w:val="center"/>
          </w:tcPr>
          <w:p w14:paraId="6C551A5B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采用程度</w:t>
            </w:r>
          </w:p>
        </w:tc>
        <w:tc>
          <w:tcPr>
            <w:tcW w:w="1177" w:type="pct"/>
            <w:vAlign w:val="center"/>
          </w:tcPr>
          <w:p w14:paraId="17E0F6B1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□等同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</w:p>
          <w:p w14:paraId="2C64B1DA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□修改</w:t>
            </w:r>
          </w:p>
          <w:p w14:paraId="2E07D1F6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□非等效</w:t>
            </w:r>
          </w:p>
        </w:tc>
      </w:tr>
      <w:tr w:rsidR="008A7BB6" w:rsidRPr="0009698A" w14:paraId="54D61B0B" w14:textId="77777777" w:rsidTr="0009698A">
        <w:trPr>
          <w:trHeight w:val="868"/>
        </w:trPr>
        <w:tc>
          <w:tcPr>
            <w:tcW w:w="1249" w:type="pct"/>
            <w:vAlign w:val="center"/>
          </w:tcPr>
          <w:p w14:paraId="3379B10D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采</w:t>
            </w:r>
            <w:r w:rsidRPr="0009698A">
              <w:rPr>
                <w:rFonts w:hint="eastAsia"/>
                <w:sz w:val="24"/>
              </w:rPr>
              <w:t xml:space="preserve">  </w:t>
            </w:r>
            <w:r w:rsidRPr="0009698A">
              <w:rPr>
                <w:rFonts w:hint="eastAsia"/>
                <w:sz w:val="24"/>
              </w:rPr>
              <w:t>标</w:t>
            </w:r>
            <w:r w:rsidRPr="0009698A">
              <w:rPr>
                <w:rFonts w:hint="eastAsia"/>
                <w:sz w:val="24"/>
              </w:rPr>
              <w:t xml:space="preserve"> </w:t>
            </w:r>
            <w:r w:rsidRPr="0009698A">
              <w:rPr>
                <w:sz w:val="24"/>
              </w:rPr>
              <w:t xml:space="preserve"> </w:t>
            </w:r>
            <w:r w:rsidRPr="0009698A">
              <w:rPr>
                <w:rFonts w:hint="eastAsia"/>
                <w:sz w:val="24"/>
              </w:rPr>
              <w:t>号</w:t>
            </w:r>
          </w:p>
        </w:tc>
        <w:tc>
          <w:tcPr>
            <w:tcW w:w="1409" w:type="pct"/>
            <w:gridSpan w:val="2"/>
            <w:vAlign w:val="center"/>
          </w:tcPr>
          <w:p w14:paraId="5E8A0D92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1165" w:type="pct"/>
            <w:gridSpan w:val="2"/>
            <w:vAlign w:val="center"/>
          </w:tcPr>
          <w:p w14:paraId="71378FAC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采标名称</w:t>
            </w:r>
          </w:p>
        </w:tc>
        <w:tc>
          <w:tcPr>
            <w:tcW w:w="1177" w:type="pct"/>
            <w:vAlign w:val="center"/>
          </w:tcPr>
          <w:p w14:paraId="7B8FC06D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3148CA2B" w14:textId="77777777" w:rsidTr="0009698A">
        <w:trPr>
          <w:trHeight w:val="616"/>
        </w:trPr>
        <w:tc>
          <w:tcPr>
            <w:tcW w:w="1249" w:type="pct"/>
            <w:vAlign w:val="center"/>
          </w:tcPr>
          <w:p w14:paraId="34D8622B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标准类别</w:t>
            </w:r>
          </w:p>
        </w:tc>
        <w:tc>
          <w:tcPr>
            <w:tcW w:w="3751" w:type="pct"/>
            <w:gridSpan w:val="5"/>
            <w:shd w:val="clear" w:color="auto" w:fill="auto"/>
            <w:vAlign w:val="center"/>
          </w:tcPr>
          <w:p w14:paraId="6C3AD80C" w14:textId="2B2A56FE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□安全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t>□卫生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t>□环保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="007A7D1E"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Pr="0009698A">
              <w:rPr>
                <w:rFonts w:ascii="仿宋_GB2312" w:hint="eastAsia"/>
                <w:sz w:val="24"/>
                <w:szCs w:val="28"/>
              </w:rPr>
              <w:t>基础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t>□方法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t>□管理</w:t>
            </w:r>
          </w:p>
          <w:p w14:paraId="287F28B1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□产品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t>□其他</w:t>
            </w:r>
          </w:p>
        </w:tc>
      </w:tr>
      <w:tr w:rsidR="008A7BB6" w:rsidRPr="0009698A" w14:paraId="20649333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5080B27B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sz w:val="24"/>
              </w:rPr>
              <w:t>ICS</w:t>
            </w:r>
          </w:p>
        </w:tc>
        <w:tc>
          <w:tcPr>
            <w:tcW w:w="3751" w:type="pct"/>
            <w:gridSpan w:val="5"/>
            <w:vAlign w:val="center"/>
          </w:tcPr>
          <w:p w14:paraId="744BF0DF" w14:textId="590A5E29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32D6B5FB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4D6FCC7D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立项申报单位</w:t>
            </w:r>
          </w:p>
        </w:tc>
        <w:tc>
          <w:tcPr>
            <w:tcW w:w="3751" w:type="pct"/>
            <w:gridSpan w:val="5"/>
            <w:vAlign w:val="center"/>
          </w:tcPr>
          <w:p w14:paraId="5504C3C1" w14:textId="3839903B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0EDB0769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7210231D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单位地址</w:t>
            </w:r>
          </w:p>
        </w:tc>
        <w:tc>
          <w:tcPr>
            <w:tcW w:w="1409" w:type="pct"/>
            <w:gridSpan w:val="2"/>
            <w:vAlign w:val="center"/>
          </w:tcPr>
          <w:p w14:paraId="702013EE" w14:textId="7BAA9F54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19A9902B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邮政编码</w:t>
            </w:r>
          </w:p>
        </w:tc>
        <w:tc>
          <w:tcPr>
            <w:tcW w:w="1510" w:type="pct"/>
            <w:gridSpan w:val="2"/>
            <w:vAlign w:val="center"/>
          </w:tcPr>
          <w:p w14:paraId="190C7B18" w14:textId="4E5818DC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75A7D40A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03B809C3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联系人</w:t>
            </w:r>
          </w:p>
        </w:tc>
        <w:tc>
          <w:tcPr>
            <w:tcW w:w="1409" w:type="pct"/>
            <w:gridSpan w:val="2"/>
            <w:vAlign w:val="center"/>
          </w:tcPr>
          <w:p w14:paraId="465B1D4F" w14:textId="5DB83883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308044A1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手机</w:t>
            </w:r>
          </w:p>
        </w:tc>
        <w:tc>
          <w:tcPr>
            <w:tcW w:w="1510" w:type="pct"/>
            <w:gridSpan w:val="2"/>
            <w:vAlign w:val="center"/>
          </w:tcPr>
          <w:p w14:paraId="43D5A1AA" w14:textId="66DD8984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8A7BB6" w:rsidRPr="0009698A" w14:paraId="2A46746C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427E894E" w14:textId="77777777" w:rsidR="008A7BB6" w:rsidRPr="0009698A" w:rsidRDefault="008A7BB6" w:rsidP="00F64F47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传真</w:t>
            </w:r>
          </w:p>
        </w:tc>
        <w:tc>
          <w:tcPr>
            <w:tcW w:w="1409" w:type="pct"/>
            <w:gridSpan w:val="2"/>
            <w:vAlign w:val="center"/>
          </w:tcPr>
          <w:p w14:paraId="0B6650FA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6F3D3FEA" w14:textId="77777777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/>
                <w:sz w:val="24"/>
                <w:szCs w:val="28"/>
              </w:rPr>
              <w:t>E-mail</w:t>
            </w:r>
          </w:p>
        </w:tc>
        <w:tc>
          <w:tcPr>
            <w:tcW w:w="1510" w:type="pct"/>
            <w:gridSpan w:val="2"/>
            <w:vAlign w:val="center"/>
          </w:tcPr>
          <w:p w14:paraId="1BC9DD96" w14:textId="53DB2B7B" w:rsidR="008A7BB6" w:rsidRPr="0009698A" w:rsidRDefault="008A7BB6" w:rsidP="00F64F47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74C4A79F" w14:textId="77777777" w:rsidTr="0009698A">
        <w:trPr>
          <w:trHeight w:val="952"/>
        </w:trPr>
        <w:tc>
          <w:tcPr>
            <w:tcW w:w="1249" w:type="pct"/>
            <w:vAlign w:val="center"/>
          </w:tcPr>
          <w:p w14:paraId="6BED1E29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起草单位</w:t>
            </w:r>
          </w:p>
        </w:tc>
        <w:tc>
          <w:tcPr>
            <w:tcW w:w="3751" w:type="pct"/>
            <w:gridSpan w:val="5"/>
            <w:vAlign w:val="center"/>
          </w:tcPr>
          <w:p w14:paraId="02AAFD50" w14:textId="11DA7F4C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2A364996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375F7C7F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是否采用快速程序</w:t>
            </w:r>
          </w:p>
        </w:tc>
        <w:tc>
          <w:tcPr>
            <w:tcW w:w="3751" w:type="pct"/>
            <w:gridSpan w:val="5"/>
            <w:vAlign w:val="center"/>
          </w:tcPr>
          <w:p w14:paraId="6537D6BF" w14:textId="1C1DC912" w:rsidR="004A3CDA" w:rsidRPr="0009698A" w:rsidRDefault="007A7D1E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</w:t>
            </w:r>
            <w:r w:rsidR="004A3CDA" w:rsidRPr="0009698A">
              <w:rPr>
                <w:rFonts w:ascii="仿宋_GB2312" w:hint="eastAsia"/>
                <w:sz w:val="24"/>
                <w:szCs w:val="28"/>
              </w:rPr>
              <w:t>是</w:t>
            </w:r>
            <w:r w:rsidR="004A3CDA" w:rsidRPr="0009698A">
              <w:rPr>
                <w:rFonts w:ascii="仿宋_GB2312"/>
                <w:sz w:val="24"/>
                <w:szCs w:val="28"/>
              </w:rPr>
              <w:t xml:space="preserve">  </w:t>
            </w:r>
            <w:r w:rsidR="004A3CDA" w:rsidRPr="0009698A">
              <w:rPr>
                <w:rFonts w:ascii="仿宋_GB2312" w:hint="eastAsia"/>
                <w:sz w:val="24"/>
                <w:szCs w:val="28"/>
              </w:rPr>
              <w:t>□否</w:t>
            </w:r>
          </w:p>
        </w:tc>
      </w:tr>
      <w:tr w:rsidR="004A3CDA" w:rsidRPr="0009698A" w14:paraId="6938618F" w14:textId="77777777" w:rsidTr="0009698A">
        <w:trPr>
          <w:trHeight w:val="530"/>
        </w:trPr>
        <w:tc>
          <w:tcPr>
            <w:tcW w:w="1249" w:type="pct"/>
            <w:vAlign w:val="center"/>
          </w:tcPr>
          <w:p w14:paraId="7FB1BE0E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经费预算说明</w:t>
            </w:r>
          </w:p>
        </w:tc>
        <w:tc>
          <w:tcPr>
            <w:tcW w:w="3751" w:type="pct"/>
            <w:gridSpan w:val="5"/>
            <w:vAlign w:val="center"/>
          </w:tcPr>
          <w:p w14:paraId="60D512A0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12941329" w14:textId="77777777" w:rsidTr="0009698A">
        <w:trPr>
          <w:trHeight w:val="1266"/>
        </w:trPr>
        <w:tc>
          <w:tcPr>
            <w:tcW w:w="1249" w:type="pct"/>
            <w:vAlign w:val="center"/>
          </w:tcPr>
          <w:p w14:paraId="33039832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目的、意义</w:t>
            </w:r>
          </w:p>
        </w:tc>
        <w:tc>
          <w:tcPr>
            <w:tcW w:w="3751" w:type="pct"/>
            <w:gridSpan w:val="5"/>
            <w:vAlign w:val="center"/>
          </w:tcPr>
          <w:p w14:paraId="2BF28990" w14:textId="437F885F" w:rsidR="004A3CDA" w:rsidRPr="0009698A" w:rsidRDefault="004A3CDA" w:rsidP="004A3CDA">
            <w:pPr>
              <w:pStyle w:val="afff1"/>
              <w:framePr w:hSpace="0" w:wrap="auto" w:vAnchor="margin" w:yAlign="inline"/>
              <w:ind w:firstLine="480"/>
              <w:suppressOverlap w:val="0"/>
              <w:rPr>
                <w:sz w:val="24"/>
              </w:rPr>
            </w:pPr>
          </w:p>
        </w:tc>
      </w:tr>
      <w:tr w:rsidR="004A3CDA" w:rsidRPr="0009698A" w14:paraId="77E3ECC7" w14:textId="77777777" w:rsidTr="0009698A">
        <w:trPr>
          <w:trHeight w:val="1556"/>
        </w:trPr>
        <w:tc>
          <w:tcPr>
            <w:tcW w:w="1249" w:type="pct"/>
            <w:vAlign w:val="center"/>
          </w:tcPr>
          <w:p w14:paraId="55AFC810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范围和主要技术内容</w:t>
            </w:r>
          </w:p>
        </w:tc>
        <w:tc>
          <w:tcPr>
            <w:tcW w:w="3751" w:type="pct"/>
            <w:gridSpan w:val="5"/>
            <w:vAlign w:val="center"/>
          </w:tcPr>
          <w:p w14:paraId="539AE22E" w14:textId="1777379A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4182352D" w14:textId="77777777" w:rsidTr="0009698A">
        <w:trPr>
          <w:trHeight w:val="1819"/>
        </w:trPr>
        <w:tc>
          <w:tcPr>
            <w:tcW w:w="1249" w:type="pct"/>
            <w:vAlign w:val="center"/>
          </w:tcPr>
          <w:p w14:paraId="7DFF87F9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lastRenderedPageBreak/>
              <w:t>国内外情况简要说明</w:t>
            </w:r>
          </w:p>
        </w:tc>
        <w:tc>
          <w:tcPr>
            <w:tcW w:w="3751" w:type="pct"/>
            <w:gridSpan w:val="5"/>
            <w:vAlign w:val="center"/>
          </w:tcPr>
          <w:p w14:paraId="4F105B0F" w14:textId="43BB2E4A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3175B7EC" w14:textId="77777777" w:rsidTr="0009698A">
        <w:trPr>
          <w:trHeight w:val="1420"/>
        </w:trPr>
        <w:tc>
          <w:tcPr>
            <w:tcW w:w="1249" w:type="pct"/>
            <w:vAlign w:val="center"/>
          </w:tcPr>
          <w:p w14:paraId="3B3EDA50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有关法律法规和强制性标准的关系</w:t>
            </w:r>
          </w:p>
        </w:tc>
        <w:tc>
          <w:tcPr>
            <w:tcW w:w="3751" w:type="pct"/>
            <w:gridSpan w:val="5"/>
            <w:vAlign w:val="center"/>
          </w:tcPr>
          <w:p w14:paraId="7549F62B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无</w:t>
            </w:r>
          </w:p>
        </w:tc>
      </w:tr>
      <w:tr w:rsidR="004A3CDA" w:rsidRPr="0009698A" w14:paraId="6AA83209" w14:textId="77777777" w:rsidTr="0009698A">
        <w:trPr>
          <w:trHeight w:val="1270"/>
        </w:trPr>
        <w:tc>
          <w:tcPr>
            <w:tcW w:w="1249" w:type="pct"/>
            <w:vAlign w:val="center"/>
          </w:tcPr>
          <w:p w14:paraId="0C1DAC95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标准涉及的产品清单</w:t>
            </w:r>
          </w:p>
        </w:tc>
        <w:tc>
          <w:tcPr>
            <w:tcW w:w="3751" w:type="pct"/>
            <w:gridSpan w:val="5"/>
            <w:vAlign w:val="center"/>
          </w:tcPr>
          <w:p w14:paraId="69728D6B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无</w:t>
            </w:r>
          </w:p>
        </w:tc>
      </w:tr>
      <w:tr w:rsidR="004A3CDA" w:rsidRPr="0009698A" w14:paraId="621526B0" w14:textId="77777777" w:rsidTr="0009698A">
        <w:trPr>
          <w:trHeight w:val="828"/>
        </w:trPr>
        <w:tc>
          <w:tcPr>
            <w:tcW w:w="1249" w:type="pct"/>
            <w:vAlign w:val="center"/>
          </w:tcPr>
          <w:p w14:paraId="51948040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是否涉及专利</w:t>
            </w:r>
          </w:p>
        </w:tc>
        <w:tc>
          <w:tcPr>
            <w:tcW w:w="1327" w:type="pct"/>
            <w:vAlign w:val="center"/>
          </w:tcPr>
          <w:p w14:paraId="4908F031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□是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  <w:r w:rsidRPr="0009698A">
              <w:rPr>
                <w:rFonts w:ascii="仿宋_GB2312" w:hint="eastAsia"/>
                <w:sz w:val="24"/>
                <w:szCs w:val="28"/>
              </w:rPr>
              <w:sym w:font="Wingdings 2" w:char="F052"/>
            </w:r>
            <w:r w:rsidRPr="0009698A">
              <w:rPr>
                <w:rFonts w:ascii="仿宋_GB2312" w:hint="eastAsia"/>
                <w:sz w:val="24"/>
                <w:szCs w:val="28"/>
              </w:rPr>
              <w:t>否</w:t>
            </w:r>
          </w:p>
        </w:tc>
        <w:tc>
          <w:tcPr>
            <w:tcW w:w="915" w:type="pct"/>
            <w:gridSpan w:val="2"/>
            <w:vAlign w:val="center"/>
          </w:tcPr>
          <w:p w14:paraId="76F35294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专利号及名称</w:t>
            </w:r>
          </w:p>
        </w:tc>
        <w:tc>
          <w:tcPr>
            <w:tcW w:w="1510" w:type="pct"/>
            <w:gridSpan w:val="2"/>
            <w:vAlign w:val="center"/>
          </w:tcPr>
          <w:p w14:paraId="6FB3DC3E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0DA8B05D" w14:textId="77777777" w:rsidTr="0009698A">
        <w:trPr>
          <w:trHeight w:val="3540"/>
        </w:trPr>
        <w:tc>
          <w:tcPr>
            <w:tcW w:w="1249" w:type="pct"/>
            <w:vAlign w:val="center"/>
          </w:tcPr>
          <w:p w14:paraId="607A2AFE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3751" w:type="pct"/>
            <w:gridSpan w:val="5"/>
            <w:vAlign w:val="center"/>
          </w:tcPr>
          <w:p w14:paraId="49D0322E" w14:textId="77777777" w:rsidR="004A3CDA" w:rsidRPr="0009698A" w:rsidRDefault="004A3CDA" w:rsidP="004A3CDA">
            <w:pPr>
              <w:pStyle w:val="afc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我单位已了解《中国联合国采购促进会团体标准管理办法》全部条款内容并同意遵守。</w:t>
            </w:r>
          </w:p>
          <w:p w14:paraId="5321FBBB" w14:textId="77777777" w:rsidR="004A3CDA" w:rsidRPr="0009698A" w:rsidRDefault="004A3CDA" w:rsidP="004A3CDA">
            <w:pPr>
              <w:pStyle w:val="afc"/>
              <w:ind w:firstLineChars="200" w:firstLine="480"/>
              <w:jc w:val="left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经我单位审查，本项目符合以上规定对团体标准提案的有关要求，同意向中国联合国采购促进会正式提出团体标准立项申请。</w:t>
            </w:r>
          </w:p>
          <w:p w14:paraId="59C319C9" w14:textId="77777777" w:rsidR="004A3CDA" w:rsidRPr="0009698A" w:rsidRDefault="004A3CDA" w:rsidP="004A3CDA">
            <w:pPr>
              <w:pStyle w:val="afc"/>
              <w:ind w:leftChars="1100" w:left="2310"/>
              <w:jc w:val="left"/>
              <w:rPr>
                <w:rFonts w:ascii="仿宋_GB2312"/>
                <w:sz w:val="24"/>
                <w:szCs w:val="28"/>
              </w:rPr>
            </w:pPr>
          </w:p>
          <w:p w14:paraId="2CC12098" w14:textId="77777777" w:rsidR="004A3CDA" w:rsidRPr="0009698A" w:rsidRDefault="004A3CDA" w:rsidP="004A3CDA">
            <w:pPr>
              <w:pStyle w:val="afc"/>
              <w:ind w:leftChars="1100" w:left="2310"/>
              <w:jc w:val="left"/>
              <w:rPr>
                <w:rFonts w:ascii="仿宋_GB2312"/>
                <w:sz w:val="24"/>
                <w:szCs w:val="28"/>
              </w:rPr>
            </w:pPr>
          </w:p>
          <w:p w14:paraId="080C2244" w14:textId="77777777" w:rsidR="004A3CDA" w:rsidRPr="0009698A" w:rsidRDefault="004A3CDA" w:rsidP="004A3CDA">
            <w:pPr>
              <w:pStyle w:val="afc"/>
              <w:ind w:leftChars="1100" w:left="2310"/>
              <w:jc w:val="left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 w:hint="eastAsia"/>
                <w:sz w:val="24"/>
                <w:szCs w:val="28"/>
              </w:rPr>
              <w:t>单位负责人签字：</w:t>
            </w:r>
            <w:r w:rsidRPr="0009698A">
              <w:rPr>
                <w:rFonts w:ascii="仿宋_GB2312"/>
                <w:sz w:val="24"/>
                <w:szCs w:val="28"/>
              </w:rPr>
              <w:t xml:space="preserve"> </w:t>
            </w:r>
          </w:p>
          <w:p w14:paraId="548B4346" w14:textId="77777777" w:rsidR="004A3CDA" w:rsidRPr="0009698A" w:rsidRDefault="004A3CDA" w:rsidP="004A3CDA">
            <w:pPr>
              <w:pStyle w:val="afc"/>
              <w:ind w:leftChars="1100" w:left="2310"/>
              <w:jc w:val="left"/>
              <w:rPr>
                <w:rFonts w:ascii="仿宋_GB2312"/>
                <w:sz w:val="24"/>
                <w:szCs w:val="28"/>
              </w:rPr>
            </w:pPr>
            <w:r w:rsidRPr="0009698A">
              <w:rPr>
                <w:rFonts w:ascii="仿宋_GB2312"/>
                <w:sz w:val="24"/>
                <w:szCs w:val="28"/>
              </w:rPr>
              <w:t xml:space="preserve">             年   月    日</w:t>
            </w:r>
          </w:p>
          <w:p w14:paraId="7DA0B396" w14:textId="77777777" w:rsidR="004A3CDA" w:rsidRPr="0009698A" w:rsidRDefault="004A3CDA" w:rsidP="004A3CDA">
            <w:pPr>
              <w:pStyle w:val="afc"/>
              <w:ind w:leftChars="600" w:left="1740" w:hangingChars="200" w:hanging="480"/>
              <w:jc w:val="left"/>
              <w:rPr>
                <w:rFonts w:ascii="宋体" w:hAnsi="宋体"/>
                <w:sz w:val="24"/>
              </w:rPr>
            </w:pPr>
            <w:r w:rsidRPr="0009698A">
              <w:rPr>
                <w:rFonts w:ascii="仿宋_GB2312"/>
                <w:sz w:val="24"/>
                <w:szCs w:val="28"/>
              </w:rPr>
              <w:t xml:space="preserve">     </w:t>
            </w:r>
            <w:r w:rsidRPr="0009698A">
              <w:rPr>
                <w:rFonts w:ascii="宋体" w:hAnsi="宋体" w:hint="eastAsia"/>
                <w:sz w:val="24"/>
              </w:rPr>
              <w:t xml:space="preserve">        </w:t>
            </w:r>
            <w:r w:rsidRPr="0009698A">
              <w:rPr>
                <w:rFonts w:ascii="宋体" w:hAnsi="宋体" w:hint="eastAsia"/>
                <w:sz w:val="24"/>
              </w:rPr>
              <w:t>（单位公章）</w:t>
            </w:r>
          </w:p>
          <w:p w14:paraId="1916758F" w14:textId="77777777" w:rsidR="004A3CDA" w:rsidRPr="0009698A" w:rsidRDefault="004A3CDA" w:rsidP="004A3CDA">
            <w:pPr>
              <w:pStyle w:val="afc"/>
              <w:ind w:leftChars="600" w:left="1740" w:hangingChars="200" w:hanging="480"/>
              <w:jc w:val="left"/>
              <w:rPr>
                <w:rFonts w:ascii="仿宋_GB2312"/>
                <w:sz w:val="24"/>
                <w:szCs w:val="28"/>
              </w:rPr>
            </w:pPr>
          </w:p>
        </w:tc>
      </w:tr>
      <w:tr w:rsidR="004A3CDA" w:rsidRPr="0009698A" w14:paraId="2D573F78" w14:textId="77777777" w:rsidTr="0009698A">
        <w:trPr>
          <w:trHeight w:val="1691"/>
        </w:trPr>
        <w:tc>
          <w:tcPr>
            <w:tcW w:w="1249" w:type="pct"/>
            <w:vAlign w:val="center"/>
          </w:tcPr>
          <w:p w14:paraId="1B82A938" w14:textId="77777777" w:rsidR="004A3CDA" w:rsidRPr="0009698A" w:rsidRDefault="004A3CDA" w:rsidP="004A3CDA">
            <w:pPr>
              <w:pStyle w:val="afb"/>
              <w:rPr>
                <w:sz w:val="24"/>
              </w:rPr>
            </w:pPr>
            <w:r w:rsidRPr="0009698A">
              <w:rPr>
                <w:rFonts w:hint="eastAsia"/>
                <w:sz w:val="24"/>
              </w:rPr>
              <w:t>备</w:t>
            </w:r>
            <w:r w:rsidRPr="0009698A">
              <w:rPr>
                <w:rFonts w:hint="eastAsia"/>
                <w:sz w:val="24"/>
              </w:rPr>
              <w:t xml:space="preserve"> </w:t>
            </w:r>
            <w:r w:rsidRPr="0009698A">
              <w:rPr>
                <w:sz w:val="24"/>
              </w:rPr>
              <w:t xml:space="preserve">   </w:t>
            </w:r>
            <w:r w:rsidRPr="0009698A">
              <w:rPr>
                <w:rFonts w:hint="eastAsia"/>
                <w:sz w:val="24"/>
              </w:rPr>
              <w:t>注</w:t>
            </w:r>
          </w:p>
        </w:tc>
        <w:tc>
          <w:tcPr>
            <w:tcW w:w="3751" w:type="pct"/>
            <w:gridSpan w:val="5"/>
            <w:vAlign w:val="center"/>
          </w:tcPr>
          <w:p w14:paraId="7EA27D1E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  <w:p w14:paraId="3AA6D572" w14:textId="77777777" w:rsidR="004A3CDA" w:rsidRPr="0009698A" w:rsidRDefault="004A3CDA" w:rsidP="004A3CDA">
            <w:pPr>
              <w:pStyle w:val="afc"/>
              <w:rPr>
                <w:rFonts w:ascii="仿宋_GB2312"/>
                <w:sz w:val="24"/>
                <w:szCs w:val="28"/>
              </w:rPr>
            </w:pPr>
          </w:p>
        </w:tc>
      </w:tr>
      <w:bookmarkEnd w:id="0"/>
    </w:tbl>
    <w:p w14:paraId="072ABC42" w14:textId="77777777" w:rsidR="008A7BB6" w:rsidRPr="008A7BB6" w:rsidRDefault="008A7BB6" w:rsidP="00B73A0A">
      <w:pPr>
        <w:pStyle w:val="a3"/>
        <w:spacing w:after="0" w:line="20" w:lineRule="exact"/>
      </w:pPr>
    </w:p>
    <w:sectPr w:rsidR="008A7BB6" w:rsidRPr="008A7BB6" w:rsidSect="0066200C">
      <w:footerReference w:type="default" r:id="rId9"/>
      <w:pgSz w:w="11906" w:h="16838" w:code="9"/>
      <w:pgMar w:top="1701" w:right="1531" w:bottom="1531" w:left="1531" w:header="113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64C1" w14:textId="77777777" w:rsidR="00840A42" w:rsidRDefault="00840A42" w:rsidP="001D30A7">
      <w:r>
        <w:separator/>
      </w:r>
    </w:p>
  </w:endnote>
  <w:endnote w:type="continuationSeparator" w:id="0">
    <w:p w14:paraId="0586D6BA" w14:textId="77777777" w:rsidR="00840A42" w:rsidRDefault="00840A42" w:rsidP="001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071F" w14:textId="5CFB8BEE" w:rsidR="009323E4" w:rsidRDefault="009323E4">
    <w:pPr>
      <w:pStyle w:val="af2"/>
      <w:jc w:val="center"/>
    </w:pPr>
    <w:r>
      <w:rPr>
        <w:rFonts w:hint="eastAsia"/>
      </w:rPr>
      <w:t>—</w:t>
    </w:r>
    <w:sdt>
      <w:sdtPr>
        <w:id w:val="-1794445222"/>
        <w:docPartObj>
          <w:docPartGallery w:val="AutoText"/>
        </w:docPartObj>
      </w:sdtPr>
      <w:sdtEndPr/>
      <w:sdtContent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09698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FB7B" w14:textId="77777777" w:rsidR="00840A42" w:rsidRDefault="00840A42" w:rsidP="001D30A7">
      <w:r>
        <w:separator/>
      </w:r>
    </w:p>
  </w:footnote>
  <w:footnote w:type="continuationSeparator" w:id="0">
    <w:p w14:paraId="15905C54" w14:textId="77777777" w:rsidR="00840A42" w:rsidRDefault="00840A42" w:rsidP="001D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3B1C"/>
    <w:multiLevelType w:val="hybridMultilevel"/>
    <w:tmpl w:val="AFE0B06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21A1A5E"/>
    <w:multiLevelType w:val="hybridMultilevel"/>
    <w:tmpl w:val="953A415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5F91C25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A3F2B"/>
    <w:multiLevelType w:val="hybridMultilevel"/>
    <w:tmpl w:val="363C1A4A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294C142B"/>
    <w:multiLevelType w:val="hybridMultilevel"/>
    <w:tmpl w:val="E7C03CB4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BAB08D3"/>
    <w:multiLevelType w:val="hybridMultilevel"/>
    <w:tmpl w:val="520A9A5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F9C2743"/>
    <w:multiLevelType w:val="hybridMultilevel"/>
    <w:tmpl w:val="C09A528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89A22D5"/>
    <w:multiLevelType w:val="hybridMultilevel"/>
    <w:tmpl w:val="0DF60AAA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92F72EC"/>
    <w:multiLevelType w:val="hybridMultilevel"/>
    <w:tmpl w:val="5254FAF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3F0B5624"/>
    <w:multiLevelType w:val="multilevel"/>
    <w:tmpl w:val="B85EA26C"/>
    <w:lvl w:ilvl="0">
      <w:start w:val="1"/>
      <w:numFmt w:val="decimal"/>
      <w:pStyle w:val="1"/>
      <w:suff w:val="space"/>
      <w:lvlText w:val="%1"/>
      <w:lvlJc w:val="left"/>
      <w:pPr>
        <w:ind w:left="0" w:firstLine="624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-57" w:firstLine="624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-114" w:firstLine="624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-171" w:firstLine="62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-228" w:firstLine="624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-285" w:firstLine="624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-342" w:firstLine="62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-399" w:firstLine="6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-456" w:firstLine="624"/>
      </w:pPr>
      <w:rPr>
        <w:rFonts w:hint="eastAsia"/>
      </w:rPr>
    </w:lvl>
  </w:abstractNum>
  <w:abstractNum w:abstractNumId="10" w15:restartNumberingAfterBreak="0">
    <w:nsid w:val="3FF272C6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8228D5"/>
    <w:multiLevelType w:val="hybridMultilevel"/>
    <w:tmpl w:val="75B8B2D2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DF31E85"/>
    <w:multiLevelType w:val="hybridMultilevel"/>
    <w:tmpl w:val="F9C0DF8C"/>
    <w:lvl w:ilvl="0" w:tplc="829AF48A">
      <w:start w:val="1"/>
      <w:numFmt w:val="decimal"/>
      <w:pStyle w:val="a"/>
      <w:lvlText w:val="图%1 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9B4117D"/>
    <w:multiLevelType w:val="hybridMultilevel"/>
    <w:tmpl w:val="18302E8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5A261E85"/>
    <w:multiLevelType w:val="hybridMultilevel"/>
    <w:tmpl w:val="3D30CF7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B836E86"/>
    <w:multiLevelType w:val="hybridMultilevel"/>
    <w:tmpl w:val="D958BA4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BCD1758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C622FD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B4174A"/>
    <w:multiLevelType w:val="hybridMultilevel"/>
    <w:tmpl w:val="3F8AEFC6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664480A"/>
    <w:multiLevelType w:val="hybridMultilevel"/>
    <w:tmpl w:val="78887C1C"/>
    <w:lvl w:ilvl="0" w:tplc="DDAE0DA4">
      <w:start w:val="1"/>
      <w:numFmt w:val="decimal"/>
      <w:lvlText w:val="表%1 "/>
      <w:lvlJc w:val="left"/>
      <w:pPr>
        <w:ind w:left="2406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73038A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456025"/>
    <w:multiLevelType w:val="hybridMultilevel"/>
    <w:tmpl w:val="718C7A46"/>
    <w:lvl w:ilvl="0" w:tplc="3FECB43C">
      <w:start w:val="1"/>
      <w:numFmt w:val="decimal"/>
      <w:pStyle w:val="a0"/>
      <w:lvlText w:val="图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3A7D01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F0E4AE3"/>
    <w:multiLevelType w:val="hybridMultilevel"/>
    <w:tmpl w:val="457CF578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4" w15:restartNumberingAfterBreak="0">
    <w:nsid w:val="72613FD3"/>
    <w:multiLevelType w:val="hybridMultilevel"/>
    <w:tmpl w:val="01F0C7E4"/>
    <w:lvl w:ilvl="0" w:tplc="602859F8">
      <w:start w:val="1"/>
      <w:numFmt w:val="decimal"/>
      <w:pStyle w:val="a1"/>
      <w:lvlText w:val="表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44540E4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D5C040E"/>
    <w:multiLevelType w:val="hybridMultilevel"/>
    <w:tmpl w:val="7A6ABF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21"/>
  </w:num>
  <w:num w:numId="5">
    <w:abstractNumId w:val="12"/>
  </w:num>
  <w:num w:numId="6">
    <w:abstractNumId w:val="18"/>
  </w:num>
  <w:num w:numId="7">
    <w:abstractNumId w:val="4"/>
  </w:num>
  <w:num w:numId="8">
    <w:abstractNumId w:val="3"/>
  </w:num>
  <w:num w:numId="9">
    <w:abstractNumId w:val="11"/>
  </w:num>
  <w:num w:numId="10">
    <w:abstractNumId w:val="14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5"/>
  </w:num>
  <w:num w:numId="16">
    <w:abstractNumId w:val="25"/>
  </w:num>
  <w:num w:numId="17">
    <w:abstractNumId w:val="22"/>
  </w:num>
  <w:num w:numId="18">
    <w:abstractNumId w:val="17"/>
  </w:num>
  <w:num w:numId="19">
    <w:abstractNumId w:val="2"/>
  </w:num>
  <w:num w:numId="20">
    <w:abstractNumId w:val="10"/>
  </w:num>
  <w:num w:numId="21">
    <w:abstractNumId w:val="16"/>
  </w:num>
  <w:num w:numId="22">
    <w:abstractNumId w:val="20"/>
  </w:num>
  <w:num w:numId="23">
    <w:abstractNumId w:val="26"/>
  </w:num>
  <w:num w:numId="24">
    <w:abstractNumId w:val="15"/>
  </w:num>
  <w:num w:numId="25">
    <w:abstractNumId w:val="0"/>
  </w:num>
  <w:num w:numId="26">
    <w:abstractNumId w:val="8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F0"/>
    <w:rsid w:val="000005E4"/>
    <w:rsid w:val="000015AF"/>
    <w:rsid w:val="000016BD"/>
    <w:rsid w:val="000026E4"/>
    <w:rsid w:val="00002AE1"/>
    <w:rsid w:val="00002BC1"/>
    <w:rsid w:val="00003508"/>
    <w:rsid w:val="00004127"/>
    <w:rsid w:val="00004A2E"/>
    <w:rsid w:val="00005CE5"/>
    <w:rsid w:val="00007768"/>
    <w:rsid w:val="000104A0"/>
    <w:rsid w:val="00010C80"/>
    <w:rsid w:val="00010DCD"/>
    <w:rsid w:val="000115F6"/>
    <w:rsid w:val="0001173F"/>
    <w:rsid w:val="00012318"/>
    <w:rsid w:val="0001283E"/>
    <w:rsid w:val="00012A51"/>
    <w:rsid w:val="00012E16"/>
    <w:rsid w:val="000157F9"/>
    <w:rsid w:val="00016555"/>
    <w:rsid w:val="00016A56"/>
    <w:rsid w:val="000208C7"/>
    <w:rsid w:val="00021EEC"/>
    <w:rsid w:val="00022EAE"/>
    <w:rsid w:val="00023FB1"/>
    <w:rsid w:val="0002417D"/>
    <w:rsid w:val="000241F6"/>
    <w:rsid w:val="000250D2"/>
    <w:rsid w:val="00025D22"/>
    <w:rsid w:val="000307BA"/>
    <w:rsid w:val="00031127"/>
    <w:rsid w:val="00032132"/>
    <w:rsid w:val="0003262D"/>
    <w:rsid w:val="000339AE"/>
    <w:rsid w:val="00033B14"/>
    <w:rsid w:val="00034465"/>
    <w:rsid w:val="00034C8C"/>
    <w:rsid w:val="000375B4"/>
    <w:rsid w:val="000434BD"/>
    <w:rsid w:val="00043970"/>
    <w:rsid w:val="00044665"/>
    <w:rsid w:val="00044687"/>
    <w:rsid w:val="00045401"/>
    <w:rsid w:val="000457BA"/>
    <w:rsid w:val="00050D71"/>
    <w:rsid w:val="000514C8"/>
    <w:rsid w:val="0005153B"/>
    <w:rsid w:val="00051A93"/>
    <w:rsid w:val="00052FE7"/>
    <w:rsid w:val="000536BF"/>
    <w:rsid w:val="0005484A"/>
    <w:rsid w:val="0005549B"/>
    <w:rsid w:val="000578F1"/>
    <w:rsid w:val="0006188B"/>
    <w:rsid w:val="00064B3B"/>
    <w:rsid w:val="00064F98"/>
    <w:rsid w:val="00065E3A"/>
    <w:rsid w:val="00066E0F"/>
    <w:rsid w:val="000677B8"/>
    <w:rsid w:val="00067F65"/>
    <w:rsid w:val="00071CA4"/>
    <w:rsid w:val="0007234C"/>
    <w:rsid w:val="0007367B"/>
    <w:rsid w:val="00073709"/>
    <w:rsid w:val="000738EE"/>
    <w:rsid w:val="0007394E"/>
    <w:rsid w:val="00073C03"/>
    <w:rsid w:val="000747F1"/>
    <w:rsid w:val="000765C4"/>
    <w:rsid w:val="00076AC9"/>
    <w:rsid w:val="00076AE3"/>
    <w:rsid w:val="00077352"/>
    <w:rsid w:val="00080C33"/>
    <w:rsid w:val="00081B7C"/>
    <w:rsid w:val="00081CC2"/>
    <w:rsid w:val="00083451"/>
    <w:rsid w:val="000834A5"/>
    <w:rsid w:val="00084441"/>
    <w:rsid w:val="00084CD8"/>
    <w:rsid w:val="00085C0E"/>
    <w:rsid w:val="00086DC9"/>
    <w:rsid w:val="00087528"/>
    <w:rsid w:val="0009008F"/>
    <w:rsid w:val="00090675"/>
    <w:rsid w:val="00090D44"/>
    <w:rsid w:val="0009262A"/>
    <w:rsid w:val="00092DC4"/>
    <w:rsid w:val="000937EE"/>
    <w:rsid w:val="00093AC5"/>
    <w:rsid w:val="00095327"/>
    <w:rsid w:val="00096634"/>
    <w:rsid w:val="0009698A"/>
    <w:rsid w:val="000973D7"/>
    <w:rsid w:val="0009768E"/>
    <w:rsid w:val="000A05BA"/>
    <w:rsid w:val="000A0B38"/>
    <w:rsid w:val="000A166F"/>
    <w:rsid w:val="000A1920"/>
    <w:rsid w:val="000A265C"/>
    <w:rsid w:val="000A30FB"/>
    <w:rsid w:val="000A4A85"/>
    <w:rsid w:val="000A5E48"/>
    <w:rsid w:val="000A718E"/>
    <w:rsid w:val="000A7CA1"/>
    <w:rsid w:val="000B0195"/>
    <w:rsid w:val="000B143C"/>
    <w:rsid w:val="000B1469"/>
    <w:rsid w:val="000B1892"/>
    <w:rsid w:val="000B20BC"/>
    <w:rsid w:val="000B2F90"/>
    <w:rsid w:val="000B450F"/>
    <w:rsid w:val="000B555A"/>
    <w:rsid w:val="000B5A28"/>
    <w:rsid w:val="000B601B"/>
    <w:rsid w:val="000B6B81"/>
    <w:rsid w:val="000B7241"/>
    <w:rsid w:val="000B7D4E"/>
    <w:rsid w:val="000B7FCA"/>
    <w:rsid w:val="000C1E6B"/>
    <w:rsid w:val="000C1EB7"/>
    <w:rsid w:val="000C1FB3"/>
    <w:rsid w:val="000C20BE"/>
    <w:rsid w:val="000C26EE"/>
    <w:rsid w:val="000C2D0B"/>
    <w:rsid w:val="000C3D24"/>
    <w:rsid w:val="000C3F53"/>
    <w:rsid w:val="000C5C34"/>
    <w:rsid w:val="000C60D7"/>
    <w:rsid w:val="000C64B2"/>
    <w:rsid w:val="000C7E70"/>
    <w:rsid w:val="000C7F84"/>
    <w:rsid w:val="000D0439"/>
    <w:rsid w:val="000D0742"/>
    <w:rsid w:val="000D162F"/>
    <w:rsid w:val="000D1B5C"/>
    <w:rsid w:val="000D1FD5"/>
    <w:rsid w:val="000D2052"/>
    <w:rsid w:val="000D272E"/>
    <w:rsid w:val="000D2887"/>
    <w:rsid w:val="000D38F1"/>
    <w:rsid w:val="000D7411"/>
    <w:rsid w:val="000D79A6"/>
    <w:rsid w:val="000E0206"/>
    <w:rsid w:val="000E0EE8"/>
    <w:rsid w:val="000E1991"/>
    <w:rsid w:val="000E2A61"/>
    <w:rsid w:val="000E40A6"/>
    <w:rsid w:val="000E51F0"/>
    <w:rsid w:val="000E6841"/>
    <w:rsid w:val="000E6F9B"/>
    <w:rsid w:val="000E7B11"/>
    <w:rsid w:val="000F151C"/>
    <w:rsid w:val="000F223F"/>
    <w:rsid w:val="000F2771"/>
    <w:rsid w:val="000F2921"/>
    <w:rsid w:val="000F38C3"/>
    <w:rsid w:val="000F4FBF"/>
    <w:rsid w:val="000F596D"/>
    <w:rsid w:val="000F65DA"/>
    <w:rsid w:val="000F6CC4"/>
    <w:rsid w:val="000F79B6"/>
    <w:rsid w:val="000F7B76"/>
    <w:rsid w:val="000F7EB4"/>
    <w:rsid w:val="00100644"/>
    <w:rsid w:val="00100DF3"/>
    <w:rsid w:val="00101102"/>
    <w:rsid w:val="0010123D"/>
    <w:rsid w:val="001043BB"/>
    <w:rsid w:val="00104C58"/>
    <w:rsid w:val="00104E0D"/>
    <w:rsid w:val="00105AFF"/>
    <w:rsid w:val="00106493"/>
    <w:rsid w:val="00106703"/>
    <w:rsid w:val="00106803"/>
    <w:rsid w:val="00107212"/>
    <w:rsid w:val="00107F4C"/>
    <w:rsid w:val="001101B4"/>
    <w:rsid w:val="00110424"/>
    <w:rsid w:val="001105A6"/>
    <w:rsid w:val="00112B87"/>
    <w:rsid w:val="00112EF2"/>
    <w:rsid w:val="00113E38"/>
    <w:rsid w:val="00114339"/>
    <w:rsid w:val="00115015"/>
    <w:rsid w:val="0011519A"/>
    <w:rsid w:val="00115DCA"/>
    <w:rsid w:val="00116FE9"/>
    <w:rsid w:val="00120EFC"/>
    <w:rsid w:val="0012128B"/>
    <w:rsid w:val="0012302A"/>
    <w:rsid w:val="00123ACE"/>
    <w:rsid w:val="00123F65"/>
    <w:rsid w:val="00127710"/>
    <w:rsid w:val="00130C59"/>
    <w:rsid w:val="00130E03"/>
    <w:rsid w:val="00132066"/>
    <w:rsid w:val="001326AF"/>
    <w:rsid w:val="0013331B"/>
    <w:rsid w:val="00133492"/>
    <w:rsid w:val="00134B9B"/>
    <w:rsid w:val="00135F10"/>
    <w:rsid w:val="00136282"/>
    <w:rsid w:val="00136D01"/>
    <w:rsid w:val="00136E08"/>
    <w:rsid w:val="00140394"/>
    <w:rsid w:val="00140B1B"/>
    <w:rsid w:val="00141088"/>
    <w:rsid w:val="001412AA"/>
    <w:rsid w:val="001429D0"/>
    <w:rsid w:val="0014398D"/>
    <w:rsid w:val="001440C1"/>
    <w:rsid w:val="00144402"/>
    <w:rsid w:val="0014440C"/>
    <w:rsid w:val="00145CC7"/>
    <w:rsid w:val="00146031"/>
    <w:rsid w:val="001464B7"/>
    <w:rsid w:val="001467E0"/>
    <w:rsid w:val="00146BAE"/>
    <w:rsid w:val="0014777B"/>
    <w:rsid w:val="0014780E"/>
    <w:rsid w:val="001506D3"/>
    <w:rsid w:val="001513DE"/>
    <w:rsid w:val="0015166A"/>
    <w:rsid w:val="00151E3A"/>
    <w:rsid w:val="001524D6"/>
    <w:rsid w:val="00152B63"/>
    <w:rsid w:val="00152D41"/>
    <w:rsid w:val="0015303F"/>
    <w:rsid w:val="001539D1"/>
    <w:rsid w:val="00153D0C"/>
    <w:rsid w:val="00154AA4"/>
    <w:rsid w:val="00154AF6"/>
    <w:rsid w:val="00157996"/>
    <w:rsid w:val="00157A16"/>
    <w:rsid w:val="00157A88"/>
    <w:rsid w:val="00160556"/>
    <w:rsid w:val="00160DA1"/>
    <w:rsid w:val="0016136A"/>
    <w:rsid w:val="00161643"/>
    <w:rsid w:val="00161ECE"/>
    <w:rsid w:val="0016256C"/>
    <w:rsid w:val="001628F5"/>
    <w:rsid w:val="00162CBB"/>
    <w:rsid w:val="00163B5C"/>
    <w:rsid w:val="00163BEB"/>
    <w:rsid w:val="001644F4"/>
    <w:rsid w:val="0016457A"/>
    <w:rsid w:val="001647B4"/>
    <w:rsid w:val="00164B63"/>
    <w:rsid w:val="0016526C"/>
    <w:rsid w:val="0016659F"/>
    <w:rsid w:val="00172474"/>
    <w:rsid w:val="00173650"/>
    <w:rsid w:val="00173C92"/>
    <w:rsid w:val="00173CB0"/>
    <w:rsid w:val="00175AE2"/>
    <w:rsid w:val="001763D7"/>
    <w:rsid w:val="001771DC"/>
    <w:rsid w:val="001778F2"/>
    <w:rsid w:val="00177E0B"/>
    <w:rsid w:val="00180625"/>
    <w:rsid w:val="00181C62"/>
    <w:rsid w:val="00181CC3"/>
    <w:rsid w:val="00182D28"/>
    <w:rsid w:val="00183BF8"/>
    <w:rsid w:val="00183C96"/>
    <w:rsid w:val="001848FB"/>
    <w:rsid w:val="00184A4D"/>
    <w:rsid w:val="0018511C"/>
    <w:rsid w:val="00185407"/>
    <w:rsid w:val="00185469"/>
    <w:rsid w:val="001878CD"/>
    <w:rsid w:val="00190019"/>
    <w:rsid w:val="001907C6"/>
    <w:rsid w:val="00192123"/>
    <w:rsid w:val="00193489"/>
    <w:rsid w:val="001937E1"/>
    <w:rsid w:val="00195F39"/>
    <w:rsid w:val="00197013"/>
    <w:rsid w:val="00197411"/>
    <w:rsid w:val="001A084D"/>
    <w:rsid w:val="001A08AF"/>
    <w:rsid w:val="001A1688"/>
    <w:rsid w:val="001A3D0D"/>
    <w:rsid w:val="001A56E0"/>
    <w:rsid w:val="001A5B8C"/>
    <w:rsid w:val="001A65A2"/>
    <w:rsid w:val="001A6603"/>
    <w:rsid w:val="001A7BB0"/>
    <w:rsid w:val="001B0206"/>
    <w:rsid w:val="001B1164"/>
    <w:rsid w:val="001B12D4"/>
    <w:rsid w:val="001B1B05"/>
    <w:rsid w:val="001B3820"/>
    <w:rsid w:val="001B4304"/>
    <w:rsid w:val="001B4346"/>
    <w:rsid w:val="001B5507"/>
    <w:rsid w:val="001B6A7E"/>
    <w:rsid w:val="001B6C2F"/>
    <w:rsid w:val="001B6FC2"/>
    <w:rsid w:val="001B71A3"/>
    <w:rsid w:val="001C0452"/>
    <w:rsid w:val="001C0E88"/>
    <w:rsid w:val="001C0FE5"/>
    <w:rsid w:val="001C240B"/>
    <w:rsid w:val="001C2586"/>
    <w:rsid w:val="001C4CC6"/>
    <w:rsid w:val="001C4D16"/>
    <w:rsid w:val="001C4D9A"/>
    <w:rsid w:val="001C5416"/>
    <w:rsid w:val="001C5B5B"/>
    <w:rsid w:val="001C63EA"/>
    <w:rsid w:val="001C648C"/>
    <w:rsid w:val="001C65B8"/>
    <w:rsid w:val="001C6A1A"/>
    <w:rsid w:val="001C6EB1"/>
    <w:rsid w:val="001C72D9"/>
    <w:rsid w:val="001C747A"/>
    <w:rsid w:val="001C7A10"/>
    <w:rsid w:val="001D09A3"/>
    <w:rsid w:val="001D0ED6"/>
    <w:rsid w:val="001D25E7"/>
    <w:rsid w:val="001D2AD7"/>
    <w:rsid w:val="001D30A7"/>
    <w:rsid w:val="001D33EB"/>
    <w:rsid w:val="001D3510"/>
    <w:rsid w:val="001D40A8"/>
    <w:rsid w:val="001D49C1"/>
    <w:rsid w:val="001D4D4C"/>
    <w:rsid w:val="001D525F"/>
    <w:rsid w:val="001D65D1"/>
    <w:rsid w:val="001D7D15"/>
    <w:rsid w:val="001E08F9"/>
    <w:rsid w:val="001E1A42"/>
    <w:rsid w:val="001E1ED7"/>
    <w:rsid w:val="001E1F75"/>
    <w:rsid w:val="001E37C5"/>
    <w:rsid w:val="001E393E"/>
    <w:rsid w:val="001E3B2C"/>
    <w:rsid w:val="001E4334"/>
    <w:rsid w:val="001E482E"/>
    <w:rsid w:val="001E55C8"/>
    <w:rsid w:val="001E59E3"/>
    <w:rsid w:val="001E7352"/>
    <w:rsid w:val="001F1801"/>
    <w:rsid w:val="001F1859"/>
    <w:rsid w:val="001F25A6"/>
    <w:rsid w:val="001F2D89"/>
    <w:rsid w:val="001F395B"/>
    <w:rsid w:val="001F46AF"/>
    <w:rsid w:val="001F4DAE"/>
    <w:rsid w:val="001F4EF4"/>
    <w:rsid w:val="001F621F"/>
    <w:rsid w:val="001F66EE"/>
    <w:rsid w:val="001F684F"/>
    <w:rsid w:val="001F6A0F"/>
    <w:rsid w:val="0020001E"/>
    <w:rsid w:val="00200339"/>
    <w:rsid w:val="00200788"/>
    <w:rsid w:val="002010DC"/>
    <w:rsid w:val="0020134B"/>
    <w:rsid w:val="002014BA"/>
    <w:rsid w:val="00201925"/>
    <w:rsid w:val="00201F19"/>
    <w:rsid w:val="00202573"/>
    <w:rsid w:val="002031EC"/>
    <w:rsid w:val="00204FB0"/>
    <w:rsid w:val="002055F5"/>
    <w:rsid w:val="00205858"/>
    <w:rsid w:val="00207828"/>
    <w:rsid w:val="00207CC5"/>
    <w:rsid w:val="002104D4"/>
    <w:rsid w:val="00214069"/>
    <w:rsid w:val="00214AFB"/>
    <w:rsid w:val="00217527"/>
    <w:rsid w:val="00220055"/>
    <w:rsid w:val="002204D0"/>
    <w:rsid w:val="00220E9B"/>
    <w:rsid w:val="00220EB1"/>
    <w:rsid w:val="002221C9"/>
    <w:rsid w:val="00222A05"/>
    <w:rsid w:val="00222B48"/>
    <w:rsid w:val="0022317E"/>
    <w:rsid w:val="00224A8F"/>
    <w:rsid w:val="00225C1B"/>
    <w:rsid w:val="00226828"/>
    <w:rsid w:val="00227948"/>
    <w:rsid w:val="002279F6"/>
    <w:rsid w:val="00231D5B"/>
    <w:rsid w:val="00233F8B"/>
    <w:rsid w:val="00235EDC"/>
    <w:rsid w:val="00236678"/>
    <w:rsid w:val="00237255"/>
    <w:rsid w:val="002374C2"/>
    <w:rsid w:val="002374C8"/>
    <w:rsid w:val="002413BD"/>
    <w:rsid w:val="00241EFA"/>
    <w:rsid w:val="002422AC"/>
    <w:rsid w:val="00242BBE"/>
    <w:rsid w:val="0024338A"/>
    <w:rsid w:val="00243538"/>
    <w:rsid w:val="00243A28"/>
    <w:rsid w:val="002447B5"/>
    <w:rsid w:val="00244F6C"/>
    <w:rsid w:val="002472D8"/>
    <w:rsid w:val="0025067F"/>
    <w:rsid w:val="00250A18"/>
    <w:rsid w:val="00250FEB"/>
    <w:rsid w:val="002510D9"/>
    <w:rsid w:val="002515C1"/>
    <w:rsid w:val="00252023"/>
    <w:rsid w:val="00252330"/>
    <w:rsid w:val="00252A0E"/>
    <w:rsid w:val="0025343E"/>
    <w:rsid w:val="0025359A"/>
    <w:rsid w:val="00253DC0"/>
    <w:rsid w:val="00253DDF"/>
    <w:rsid w:val="00253E16"/>
    <w:rsid w:val="0025554C"/>
    <w:rsid w:val="00255744"/>
    <w:rsid w:val="00257C49"/>
    <w:rsid w:val="00257E78"/>
    <w:rsid w:val="0026018B"/>
    <w:rsid w:val="002613CB"/>
    <w:rsid w:val="00262772"/>
    <w:rsid w:val="002657A3"/>
    <w:rsid w:val="0026659C"/>
    <w:rsid w:val="0026779B"/>
    <w:rsid w:val="00270637"/>
    <w:rsid w:val="00270D29"/>
    <w:rsid w:val="0027127B"/>
    <w:rsid w:val="002717C8"/>
    <w:rsid w:val="00271AAD"/>
    <w:rsid w:val="00271B00"/>
    <w:rsid w:val="00272AD7"/>
    <w:rsid w:val="00273B70"/>
    <w:rsid w:val="00273B72"/>
    <w:rsid w:val="0027418D"/>
    <w:rsid w:val="00274B95"/>
    <w:rsid w:val="00275A97"/>
    <w:rsid w:val="00276D86"/>
    <w:rsid w:val="0027735B"/>
    <w:rsid w:val="0027797E"/>
    <w:rsid w:val="00277B75"/>
    <w:rsid w:val="002805A4"/>
    <w:rsid w:val="00280C91"/>
    <w:rsid w:val="002817E4"/>
    <w:rsid w:val="0028192C"/>
    <w:rsid w:val="00282B6D"/>
    <w:rsid w:val="0028304A"/>
    <w:rsid w:val="002840A6"/>
    <w:rsid w:val="00284A6E"/>
    <w:rsid w:val="00284DF8"/>
    <w:rsid w:val="00285158"/>
    <w:rsid w:val="00285C7B"/>
    <w:rsid w:val="00285D50"/>
    <w:rsid w:val="00285E01"/>
    <w:rsid w:val="00287197"/>
    <w:rsid w:val="002904F3"/>
    <w:rsid w:val="0029077B"/>
    <w:rsid w:val="00291429"/>
    <w:rsid w:val="00293740"/>
    <w:rsid w:val="0029503B"/>
    <w:rsid w:val="002958DA"/>
    <w:rsid w:val="00295C1D"/>
    <w:rsid w:val="002960FC"/>
    <w:rsid w:val="0029652F"/>
    <w:rsid w:val="00296E19"/>
    <w:rsid w:val="00297831"/>
    <w:rsid w:val="002A04D0"/>
    <w:rsid w:val="002A0C4E"/>
    <w:rsid w:val="002A20CC"/>
    <w:rsid w:val="002A3CF6"/>
    <w:rsid w:val="002A62B6"/>
    <w:rsid w:val="002A7407"/>
    <w:rsid w:val="002B1215"/>
    <w:rsid w:val="002B23F2"/>
    <w:rsid w:val="002B41F6"/>
    <w:rsid w:val="002B4EB0"/>
    <w:rsid w:val="002B5B9C"/>
    <w:rsid w:val="002B5D59"/>
    <w:rsid w:val="002B6964"/>
    <w:rsid w:val="002C063B"/>
    <w:rsid w:val="002C1189"/>
    <w:rsid w:val="002C1374"/>
    <w:rsid w:val="002C148F"/>
    <w:rsid w:val="002C2486"/>
    <w:rsid w:val="002C3096"/>
    <w:rsid w:val="002C35E1"/>
    <w:rsid w:val="002C646D"/>
    <w:rsid w:val="002D0B6E"/>
    <w:rsid w:val="002D235F"/>
    <w:rsid w:val="002D24AC"/>
    <w:rsid w:val="002D4ACB"/>
    <w:rsid w:val="002D582D"/>
    <w:rsid w:val="002D59BA"/>
    <w:rsid w:val="002D5D94"/>
    <w:rsid w:val="002D6294"/>
    <w:rsid w:val="002D6A08"/>
    <w:rsid w:val="002D70EC"/>
    <w:rsid w:val="002D7712"/>
    <w:rsid w:val="002E0A8B"/>
    <w:rsid w:val="002E18A5"/>
    <w:rsid w:val="002E22CB"/>
    <w:rsid w:val="002E4CF6"/>
    <w:rsid w:val="002E4E92"/>
    <w:rsid w:val="002E4F3F"/>
    <w:rsid w:val="002E5235"/>
    <w:rsid w:val="002E5323"/>
    <w:rsid w:val="002E53C7"/>
    <w:rsid w:val="002E60CF"/>
    <w:rsid w:val="002E71A8"/>
    <w:rsid w:val="002F0441"/>
    <w:rsid w:val="002F14C2"/>
    <w:rsid w:val="002F2900"/>
    <w:rsid w:val="002F363D"/>
    <w:rsid w:val="002F437C"/>
    <w:rsid w:val="002F44CD"/>
    <w:rsid w:val="002F4528"/>
    <w:rsid w:val="002F5C41"/>
    <w:rsid w:val="002F5E2B"/>
    <w:rsid w:val="002F6581"/>
    <w:rsid w:val="002F73AA"/>
    <w:rsid w:val="00301174"/>
    <w:rsid w:val="00301FAF"/>
    <w:rsid w:val="003039ED"/>
    <w:rsid w:val="003041FC"/>
    <w:rsid w:val="00304251"/>
    <w:rsid w:val="003064A4"/>
    <w:rsid w:val="003067C8"/>
    <w:rsid w:val="00306878"/>
    <w:rsid w:val="0030773A"/>
    <w:rsid w:val="0031032A"/>
    <w:rsid w:val="003107FA"/>
    <w:rsid w:val="00311174"/>
    <w:rsid w:val="00312BB5"/>
    <w:rsid w:val="003138BB"/>
    <w:rsid w:val="00314F86"/>
    <w:rsid w:val="00315A78"/>
    <w:rsid w:val="00315FD3"/>
    <w:rsid w:val="0031659E"/>
    <w:rsid w:val="0031739B"/>
    <w:rsid w:val="00320CD8"/>
    <w:rsid w:val="00321AD7"/>
    <w:rsid w:val="00322189"/>
    <w:rsid w:val="003221CC"/>
    <w:rsid w:val="00322399"/>
    <w:rsid w:val="0032263C"/>
    <w:rsid w:val="00322CFC"/>
    <w:rsid w:val="00323588"/>
    <w:rsid w:val="0032400D"/>
    <w:rsid w:val="0032598E"/>
    <w:rsid w:val="00325D2F"/>
    <w:rsid w:val="00325F66"/>
    <w:rsid w:val="0032627E"/>
    <w:rsid w:val="00326CFE"/>
    <w:rsid w:val="003302F0"/>
    <w:rsid w:val="003305F4"/>
    <w:rsid w:val="003309C1"/>
    <w:rsid w:val="003329DB"/>
    <w:rsid w:val="003337FB"/>
    <w:rsid w:val="00333950"/>
    <w:rsid w:val="003347AE"/>
    <w:rsid w:val="00334C79"/>
    <w:rsid w:val="00336458"/>
    <w:rsid w:val="00337665"/>
    <w:rsid w:val="00337FB3"/>
    <w:rsid w:val="003400F5"/>
    <w:rsid w:val="00340105"/>
    <w:rsid w:val="0034259A"/>
    <w:rsid w:val="00342F19"/>
    <w:rsid w:val="00343073"/>
    <w:rsid w:val="003432E6"/>
    <w:rsid w:val="00343AE6"/>
    <w:rsid w:val="00344CB5"/>
    <w:rsid w:val="00344FC0"/>
    <w:rsid w:val="00345070"/>
    <w:rsid w:val="00346374"/>
    <w:rsid w:val="00346E26"/>
    <w:rsid w:val="00347316"/>
    <w:rsid w:val="003507D5"/>
    <w:rsid w:val="00350EAA"/>
    <w:rsid w:val="003511FC"/>
    <w:rsid w:val="00351280"/>
    <w:rsid w:val="00351979"/>
    <w:rsid w:val="00352282"/>
    <w:rsid w:val="003525F7"/>
    <w:rsid w:val="0035277C"/>
    <w:rsid w:val="00352C09"/>
    <w:rsid w:val="00353EBD"/>
    <w:rsid w:val="00354C42"/>
    <w:rsid w:val="00355234"/>
    <w:rsid w:val="003552DF"/>
    <w:rsid w:val="00356FBE"/>
    <w:rsid w:val="003578C7"/>
    <w:rsid w:val="00357E66"/>
    <w:rsid w:val="003605CD"/>
    <w:rsid w:val="00360B2D"/>
    <w:rsid w:val="00360C24"/>
    <w:rsid w:val="00360C3F"/>
    <w:rsid w:val="0036200E"/>
    <w:rsid w:val="003626E2"/>
    <w:rsid w:val="00362AF8"/>
    <w:rsid w:val="0036354B"/>
    <w:rsid w:val="00363D1F"/>
    <w:rsid w:val="003646A7"/>
    <w:rsid w:val="0036554E"/>
    <w:rsid w:val="003657AB"/>
    <w:rsid w:val="00366418"/>
    <w:rsid w:val="00366F1A"/>
    <w:rsid w:val="00367093"/>
    <w:rsid w:val="00367DF2"/>
    <w:rsid w:val="003707FB"/>
    <w:rsid w:val="00371145"/>
    <w:rsid w:val="00372A37"/>
    <w:rsid w:val="00373C37"/>
    <w:rsid w:val="0037400E"/>
    <w:rsid w:val="003749D4"/>
    <w:rsid w:val="00375154"/>
    <w:rsid w:val="003752A3"/>
    <w:rsid w:val="00375FE7"/>
    <w:rsid w:val="00376407"/>
    <w:rsid w:val="003772DC"/>
    <w:rsid w:val="00380758"/>
    <w:rsid w:val="00380DFA"/>
    <w:rsid w:val="003833F8"/>
    <w:rsid w:val="003843DC"/>
    <w:rsid w:val="00384888"/>
    <w:rsid w:val="003872EC"/>
    <w:rsid w:val="0038738E"/>
    <w:rsid w:val="00390D3A"/>
    <w:rsid w:val="00391CB7"/>
    <w:rsid w:val="00392073"/>
    <w:rsid w:val="00392A54"/>
    <w:rsid w:val="00392C3C"/>
    <w:rsid w:val="003935C2"/>
    <w:rsid w:val="00393F5E"/>
    <w:rsid w:val="003942A6"/>
    <w:rsid w:val="003952EE"/>
    <w:rsid w:val="00395695"/>
    <w:rsid w:val="00395BCE"/>
    <w:rsid w:val="00395F9E"/>
    <w:rsid w:val="003976C1"/>
    <w:rsid w:val="003977E9"/>
    <w:rsid w:val="003A0199"/>
    <w:rsid w:val="003A06C7"/>
    <w:rsid w:val="003A0D75"/>
    <w:rsid w:val="003A1AEF"/>
    <w:rsid w:val="003A25D1"/>
    <w:rsid w:val="003A3227"/>
    <w:rsid w:val="003A468D"/>
    <w:rsid w:val="003A51F5"/>
    <w:rsid w:val="003A559E"/>
    <w:rsid w:val="003A5CE5"/>
    <w:rsid w:val="003A665C"/>
    <w:rsid w:val="003A7E9A"/>
    <w:rsid w:val="003B0244"/>
    <w:rsid w:val="003B0B98"/>
    <w:rsid w:val="003B101B"/>
    <w:rsid w:val="003B122E"/>
    <w:rsid w:val="003B1459"/>
    <w:rsid w:val="003B24EA"/>
    <w:rsid w:val="003B30C5"/>
    <w:rsid w:val="003B4130"/>
    <w:rsid w:val="003B4540"/>
    <w:rsid w:val="003B48CF"/>
    <w:rsid w:val="003B4C6E"/>
    <w:rsid w:val="003B50CE"/>
    <w:rsid w:val="003B639D"/>
    <w:rsid w:val="003C12C7"/>
    <w:rsid w:val="003C1BC8"/>
    <w:rsid w:val="003C2140"/>
    <w:rsid w:val="003C263A"/>
    <w:rsid w:val="003C270E"/>
    <w:rsid w:val="003C2B3A"/>
    <w:rsid w:val="003C3A00"/>
    <w:rsid w:val="003C421C"/>
    <w:rsid w:val="003C42AC"/>
    <w:rsid w:val="003C49A5"/>
    <w:rsid w:val="003C4E07"/>
    <w:rsid w:val="003C5847"/>
    <w:rsid w:val="003C6A93"/>
    <w:rsid w:val="003C7AB0"/>
    <w:rsid w:val="003C7CC2"/>
    <w:rsid w:val="003D01D1"/>
    <w:rsid w:val="003D0914"/>
    <w:rsid w:val="003D0C51"/>
    <w:rsid w:val="003D0F9A"/>
    <w:rsid w:val="003D2104"/>
    <w:rsid w:val="003D2A25"/>
    <w:rsid w:val="003D2E29"/>
    <w:rsid w:val="003D3434"/>
    <w:rsid w:val="003D3680"/>
    <w:rsid w:val="003D3795"/>
    <w:rsid w:val="003D51A7"/>
    <w:rsid w:val="003D6673"/>
    <w:rsid w:val="003D67FB"/>
    <w:rsid w:val="003E0E89"/>
    <w:rsid w:val="003E1CFD"/>
    <w:rsid w:val="003E251D"/>
    <w:rsid w:val="003E2E2D"/>
    <w:rsid w:val="003E3805"/>
    <w:rsid w:val="003E481B"/>
    <w:rsid w:val="003E4ED1"/>
    <w:rsid w:val="003F007F"/>
    <w:rsid w:val="003F0565"/>
    <w:rsid w:val="003F1EA8"/>
    <w:rsid w:val="003F211D"/>
    <w:rsid w:val="003F25BD"/>
    <w:rsid w:val="003F5588"/>
    <w:rsid w:val="003F7762"/>
    <w:rsid w:val="003F7CDA"/>
    <w:rsid w:val="0040036E"/>
    <w:rsid w:val="0040055A"/>
    <w:rsid w:val="00400D0B"/>
    <w:rsid w:val="00401029"/>
    <w:rsid w:val="00401930"/>
    <w:rsid w:val="00401E98"/>
    <w:rsid w:val="0040314E"/>
    <w:rsid w:val="00405881"/>
    <w:rsid w:val="004058AC"/>
    <w:rsid w:val="00406AF3"/>
    <w:rsid w:val="00410622"/>
    <w:rsid w:val="00411247"/>
    <w:rsid w:val="004118C7"/>
    <w:rsid w:val="00411F46"/>
    <w:rsid w:val="00412206"/>
    <w:rsid w:val="00412439"/>
    <w:rsid w:val="004136E0"/>
    <w:rsid w:val="00416F76"/>
    <w:rsid w:val="004177DB"/>
    <w:rsid w:val="00420039"/>
    <w:rsid w:val="004205CF"/>
    <w:rsid w:val="004207CF"/>
    <w:rsid w:val="00421006"/>
    <w:rsid w:val="004215BC"/>
    <w:rsid w:val="00421901"/>
    <w:rsid w:val="00421F72"/>
    <w:rsid w:val="00422D26"/>
    <w:rsid w:val="004235F6"/>
    <w:rsid w:val="0042364C"/>
    <w:rsid w:val="00423F60"/>
    <w:rsid w:val="00424B77"/>
    <w:rsid w:val="00424BBE"/>
    <w:rsid w:val="00425367"/>
    <w:rsid w:val="004255D6"/>
    <w:rsid w:val="00425C5A"/>
    <w:rsid w:val="00425EE8"/>
    <w:rsid w:val="00426995"/>
    <w:rsid w:val="00430881"/>
    <w:rsid w:val="00431072"/>
    <w:rsid w:val="00432664"/>
    <w:rsid w:val="00433939"/>
    <w:rsid w:val="00434E55"/>
    <w:rsid w:val="00435568"/>
    <w:rsid w:val="004357AD"/>
    <w:rsid w:val="0043581A"/>
    <w:rsid w:val="00437FC5"/>
    <w:rsid w:val="004406DA"/>
    <w:rsid w:val="00440906"/>
    <w:rsid w:val="004416CF"/>
    <w:rsid w:val="004417B9"/>
    <w:rsid w:val="00443111"/>
    <w:rsid w:val="004457BB"/>
    <w:rsid w:val="0044655C"/>
    <w:rsid w:val="00450061"/>
    <w:rsid w:val="00451B32"/>
    <w:rsid w:val="00452C61"/>
    <w:rsid w:val="00453275"/>
    <w:rsid w:val="0045378C"/>
    <w:rsid w:val="004539BA"/>
    <w:rsid w:val="00453C2D"/>
    <w:rsid w:val="00454B4C"/>
    <w:rsid w:val="00454DA3"/>
    <w:rsid w:val="0045503E"/>
    <w:rsid w:val="00455146"/>
    <w:rsid w:val="0045559F"/>
    <w:rsid w:val="0045602B"/>
    <w:rsid w:val="004561D8"/>
    <w:rsid w:val="00456759"/>
    <w:rsid w:val="00456C81"/>
    <w:rsid w:val="004575A0"/>
    <w:rsid w:val="00460380"/>
    <w:rsid w:val="0046053C"/>
    <w:rsid w:val="00460A92"/>
    <w:rsid w:val="0046270D"/>
    <w:rsid w:val="00462901"/>
    <w:rsid w:val="00463AA2"/>
    <w:rsid w:val="00463D1B"/>
    <w:rsid w:val="004645D7"/>
    <w:rsid w:val="00464E4D"/>
    <w:rsid w:val="00466961"/>
    <w:rsid w:val="00466DD5"/>
    <w:rsid w:val="00466FA0"/>
    <w:rsid w:val="00466FA3"/>
    <w:rsid w:val="004674B0"/>
    <w:rsid w:val="004676FD"/>
    <w:rsid w:val="00470E52"/>
    <w:rsid w:val="00471106"/>
    <w:rsid w:val="004712AB"/>
    <w:rsid w:val="004720CD"/>
    <w:rsid w:val="0047221A"/>
    <w:rsid w:val="00472487"/>
    <w:rsid w:val="004733B7"/>
    <w:rsid w:val="004747E9"/>
    <w:rsid w:val="004748E6"/>
    <w:rsid w:val="00477104"/>
    <w:rsid w:val="00480064"/>
    <w:rsid w:val="00481F13"/>
    <w:rsid w:val="0048393A"/>
    <w:rsid w:val="004846D4"/>
    <w:rsid w:val="0048481E"/>
    <w:rsid w:val="0048595B"/>
    <w:rsid w:val="00485C6B"/>
    <w:rsid w:val="004868F4"/>
    <w:rsid w:val="004872A1"/>
    <w:rsid w:val="004875A3"/>
    <w:rsid w:val="0048770F"/>
    <w:rsid w:val="00490197"/>
    <w:rsid w:val="00490D73"/>
    <w:rsid w:val="00491AC2"/>
    <w:rsid w:val="00492463"/>
    <w:rsid w:val="00492E02"/>
    <w:rsid w:val="004931BE"/>
    <w:rsid w:val="00493231"/>
    <w:rsid w:val="00493A2A"/>
    <w:rsid w:val="00494151"/>
    <w:rsid w:val="00495B29"/>
    <w:rsid w:val="0049666D"/>
    <w:rsid w:val="00496A9E"/>
    <w:rsid w:val="004A0152"/>
    <w:rsid w:val="004A01AE"/>
    <w:rsid w:val="004A0471"/>
    <w:rsid w:val="004A0FF6"/>
    <w:rsid w:val="004A183D"/>
    <w:rsid w:val="004A228A"/>
    <w:rsid w:val="004A2476"/>
    <w:rsid w:val="004A2A86"/>
    <w:rsid w:val="004A3447"/>
    <w:rsid w:val="004A358E"/>
    <w:rsid w:val="004A38CF"/>
    <w:rsid w:val="004A3CDA"/>
    <w:rsid w:val="004A444C"/>
    <w:rsid w:val="004A46D3"/>
    <w:rsid w:val="004A6D23"/>
    <w:rsid w:val="004A7027"/>
    <w:rsid w:val="004A7633"/>
    <w:rsid w:val="004A78A9"/>
    <w:rsid w:val="004A7ECC"/>
    <w:rsid w:val="004B0077"/>
    <w:rsid w:val="004B069E"/>
    <w:rsid w:val="004B06D8"/>
    <w:rsid w:val="004B0862"/>
    <w:rsid w:val="004B10EE"/>
    <w:rsid w:val="004B1C70"/>
    <w:rsid w:val="004B2A1B"/>
    <w:rsid w:val="004B30A2"/>
    <w:rsid w:val="004B327E"/>
    <w:rsid w:val="004B36CE"/>
    <w:rsid w:val="004B45AF"/>
    <w:rsid w:val="004B4A2E"/>
    <w:rsid w:val="004B57BB"/>
    <w:rsid w:val="004B5DE0"/>
    <w:rsid w:val="004B600E"/>
    <w:rsid w:val="004B6404"/>
    <w:rsid w:val="004B70D3"/>
    <w:rsid w:val="004B7EA6"/>
    <w:rsid w:val="004C072B"/>
    <w:rsid w:val="004C0B19"/>
    <w:rsid w:val="004C117C"/>
    <w:rsid w:val="004C2B77"/>
    <w:rsid w:val="004C2DF3"/>
    <w:rsid w:val="004C30E1"/>
    <w:rsid w:val="004C31F9"/>
    <w:rsid w:val="004C3206"/>
    <w:rsid w:val="004C3AD9"/>
    <w:rsid w:val="004C45D0"/>
    <w:rsid w:val="004C460E"/>
    <w:rsid w:val="004C48E5"/>
    <w:rsid w:val="004C5729"/>
    <w:rsid w:val="004C591F"/>
    <w:rsid w:val="004C59AC"/>
    <w:rsid w:val="004C5D8B"/>
    <w:rsid w:val="004C6709"/>
    <w:rsid w:val="004C67D1"/>
    <w:rsid w:val="004C6828"/>
    <w:rsid w:val="004C7273"/>
    <w:rsid w:val="004C7877"/>
    <w:rsid w:val="004D0BAA"/>
    <w:rsid w:val="004D10EF"/>
    <w:rsid w:val="004D1B6F"/>
    <w:rsid w:val="004D1BF7"/>
    <w:rsid w:val="004D27F0"/>
    <w:rsid w:val="004D31A4"/>
    <w:rsid w:val="004D3437"/>
    <w:rsid w:val="004D3849"/>
    <w:rsid w:val="004D39AF"/>
    <w:rsid w:val="004D5341"/>
    <w:rsid w:val="004D5E45"/>
    <w:rsid w:val="004D6E43"/>
    <w:rsid w:val="004D7914"/>
    <w:rsid w:val="004E0FDD"/>
    <w:rsid w:val="004E12FF"/>
    <w:rsid w:val="004E2401"/>
    <w:rsid w:val="004E4B59"/>
    <w:rsid w:val="004E62B6"/>
    <w:rsid w:val="004E681F"/>
    <w:rsid w:val="004E70F8"/>
    <w:rsid w:val="004E71F2"/>
    <w:rsid w:val="004E74B0"/>
    <w:rsid w:val="004E7971"/>
    <w:rsid w:val="004E79DA"/>
    <w:rsid w:val="004F03B0"/>
    <w:rsid w:val="004F0AC3"/>
    <w:rsid w:val="004F1A66"/>
    <w:rsid w:val="004F245C"/>
    <w:rsid w:val="004F24FC"/>
    <w:rsid w:val="004F3382"/>
    <w:rsid w:val="004F46FD"/>
    <w:rsid w:val="004F58C5"/>
    <w:rsid w:val="004F5DEA"/>
    <w:rsid w:val="004F62EA"/>
    <w:rsid w:val="004F63F1"/>
    <w:rsid w:val="004F660F"/>
    <w:rsid w:val="004F7291"/>
    <w:rsid w:val="004F7A4C"/>
    <w:rsid w:val="004F7B0F"/>
    <w:rsid w:val="0050010C"/>
    <w:rsid w:val="0050191B"/>
    <w:rsid w:val="00502FB3"/>
    <w:rsid w:val="00503781"/>
    <w:rsid w:val="005038B2"/>
    <w:rsid w:val="00504B0D"/>
    <w:rsid w:val="00504C51"/>
    <w:rsid w:val="005066A8"/>
    <w:rsid w:val="005068A3"/>
    <w:rsid w:val="00506B04"/>
    <w:rsid w:val="00507394"/>
    <w:rsid w:val="00507578"/>
    <w:rsid w:val="00507E9A"/>
    <w:rsid w:val="005105D7"/>
    <w:rsid w:val="005106BD"/>
    <w:rsid w:val="00510CD1"/>
    <w:rsid w:val="005114F6"/>
    <w:rsid w:val="005119CC"/>
    <w:rsid w:val="005130E7"/>
    <w:rsid w:val="005131B1"/>
    <w:rsid w:val="00513D7E"/>
    <w:rsid w:val="005142D4"/>
    <w:rsid w:val="005143D5"/>
    <w:rsid w:val="00515741"/>
    <w:rsid w:val="00516443"/>
    <w:rsid w:val="00516F2B"/>
    <w:rsid w:val="00516FDF"/>
    <w:rsid w:val="0051766C"/>
    <w:rsid w:val="00517A18"/>
    <w:rsid w:val="005204CA"/>
    <w:rsid w:val="005219E0"/>
    <w:rsid w:val="00522127"/>
    <w:rsid w:val="005221EA"/>
    <w:rsid w:val="00524551"/>
    <w:rsid w:val="00524C2B"/>
    <w:rsid w:val="0052642E"/>
    <w:rsid w:val="0052789A"/>
    <w:rsid w:val="00532072"/>
    <w:rsid w:val="005328F1"/>
    <w:rsid w:val="00533B65"/>
    <w:rsid w:val="00533F2B"/>
    <w:rsid w:val="0053496D"/>
    <w:rsid w:val="0053505B"/>
    <w:rsid w:val="00535555"/>
    <w:rsid w:val="00535616"/>
    <w:rsid w:val="00535652"/>
    <w:rsid w:val="0053600D"/>
    <w:rsid w:val="0053663D"/>
    <w:rsid w:val="005372FF"/>
    <w:rsid w:val="00540128"/>
    <w:rsid w:val="00540715"/>
    <w:rsid w:val="00541D4B"/>
    <w:rsid w:val="00542B3A"/>
    <w:rsid w:val="00542C4D"/>
    <w:rsid w:val="00544232"/>
    <w:rsid w:val="0054497C"/>
    <w:rsid w:val="00544D3B"/>
    <w:rsid w:val="00545BA5"/>
    <w:rsid w:val="0054637E"/>
    <w:rsid w:val="00547670"/>
    <w:rsid w:val="005501A5"/>
    <w:rsid w:val="0055328A"/>
    <w:rsid w:val="00554928"/>
    <w:rsid w:val="00554FB2"/>
    <w:rsid w:val="0055536C"/>
    <w:rsid w:val="00555E5F"/>
    <w:rsid w:val="00556C49"/>
    <w:rsid w:val="00557E8C"/>
    <w:rsid w:val="0056140C"/>
    <w:rsid w:val="005625AA"/>
    <w:rsid w:val="005625F1"/>
    <w:rsid w:val="0056387B"/>
    <w:rsid w:val="00563D03"/>
    <w:rsid w:val="0056420F"/>
    <w:rsid w:val="00564262"/>
    <w:rsid w:val="00564DB7"/>
    <w:rsid w:val="00566204"/>
    <w:rsid w:val="00566FB5"/>
    <w:rsid w:val="00566FEC"/>
    <w:rsid w:val="005704BA"/>
    <w:rsid w:val="005705E1"/>
    <w:rsid w:val="00570B69"/>
    <w:rsid w:val="00570E54"/>
    <w:rsid w:val="00571EAF"/>
    <w:rsid w:val="0057235A"/>
    <w:rsid w:val="005745A7"/>
    <w:rsid w:val="00574694"/>
    <w:rsid w:val="005746C3"/>
    <w:rsid w:val="00575651"/>
    <w:rsid w:val="005764FC"/>
    <w:rsid w:val="005766FF"/>
    <w:rsid w:val="00576F08"/>
    <w:rsid w:val="00580423"/>
    <w:rsid w:val="00580C39"/>
    <w:rsid w:val="005815D9"/>
    <w:rsid w:val="00583130"/>
    <w:rsid w:val="00583605"/>
    <w:rsid w:val="00583937"/>
    <w:rsid w:val="005857F2"/>
    <w:rsid w:val="005868E5"/>
    <w:rsid w:val="00586A1B"/>
    <w:rsid w:val="005902CE"/>
    <w:rsid w:val="00590337"/>
    <w:rsid w:val="005908B0"/>
    <w:rsid w:val="005927F6"/>
    <w:rsid w:val="00592FA3"/>
    <w:rsid w:val="00595C17"/>
    <w:rsid w:val="005977B2"/>
    <w:rsid w:val="005A0818"/>
    <w:rsid w:val="005A1E71"/>
    <w:rsid w:val="005A1EC0"/>
    <w:rsid w:val="005A24E4"/>
    <w:rsid w:val="005A413A"/>
    <w:rsid w:val="005A60A8"/>
    <w:rsid w:val="005A6332"/>
    <w:rsid w:val="005A6996"/>
    <w:rsid w:val="005B0257"/>
    <w:rsid w:val="005B0258"/>
    <w:rsid w:val="005B046E"/>
    <w:rsid w:val="005B05E1"/>
    <w:rsid w:val="005B1B42"/>
    <w:rsid w:val="005B31AA"/>
    <w:rsid w:val="005B36AF"/>
    <w:rsid w:val="005B3D4D"/>
    <w:rsid w:val="005B3EFC"/>
    <w:rsid w:val="005B4EDA"/>
    <w:rsid w:val="005B52B8"/>
    <w:rsid w:val="005B56C3"/>
    <w:rsid w:val="005B58F5"/>
    <w:rsid w:val="005B6A33"/>
    <w:rsid w:val="005B7414"/>
    <w:rsid w:val="005B74D4"/>
    <w:rsid w:val="005B7637"/>
    <w:rsid w:val="005C178A"/>
    <w:rsid w:val="005C1CCB"/>
    <w:rsid w:val="005C21A1"/>
    <w:rsid w:val="005C2BE6"/>
    <w:rsid w:val="005C32F9"/>
    <w:rsid w:val="005C376C"/>
    <w:rsid w:val="005C3998"/>
    <w:rsid w:val="005C4E5A"/>
    <w:rsid w:val="005C61A2"/>
    <w:rsid w:val="005C6426"/>
    <w:rsid w:val="005D0ED1"/>
    <w:rsid w:val="005D1BB3"/>
    <w:rsid w:val="005D2AEF"/>
    <w:rsid w:val="005D2E08"/>
    <w:rsid w:val="005D2E47"/>
    <w:rsid w:val="005D36C9"/>
    <w:rsid w:val="005D4694"/>
    <w:rsid w:val="005D5464"/>
    <w:rsid w:val="005D5B4C"/>
    <w:rsid w:val="005D5D6D"/>
    <w:rsid w:val="005D5DC8"/>
    <w:rsid w:val="005D6AAB"/>
    <w:rsid w:val="005D7EAA"/>
    <w:rsid w:val="005D7F7E"/>
    <w:rsid w:val="005E01F4"/>
    <w:rsid w:val="005E099F"/>
    <w:rsid w:val="005E1FD0"/>
    <w:rsid w:val="005E20DB"/>
    <w:rsid w:val="005E2100"/>
    <w:rsid w:val="005E2FFF"/>
    <w:rsid w:val="005E38F7"/>
    <w:rsid w:val="005E3B82"/>
    <w:rsid w:val="005E42F0"/>
    <w:rsid w:val="005E57C5"/>
    <w:rsid w:val="005E66F7"/>
    <w:rsid w:val="005E7A7A"/>
    <w:rsid w:val="005F0044"/>
    <w:rsid w:val="005F09A8"/>
    <w:rsid w:val="005F4762"/>
    <w:rsid w:val="005F5578"/>
    <w:rsid w:val="005F5C75"/>
    <w:rsid w:val="005F60CD"/>
    <w:rsid w:val="005F7495"/>
    <w:rsid w:val="005F7B0D"/>
    <w:rsid w:val="006002CA"/>
    <w:rsid w:val="00602678"/>
    <w:rsid w:val="006029BE"/>
    <w:rsid w:val="006045F4"/>
    <w:rsid w:val="0060516E"/>
    <w:rsid w:val="00606089"/>
    <w:rsid w:val="006063DD"/>
    <w:rsid w:val="00606A00"/>
    <w:rsid w:val="00606A3A"/>
    <w:rsid w:val="00610823"/>
    <w:rsid w:val="006117BF"/>
    <w:rsid w:val="006118F4"/>
    <w:rsid w:val="00612C93"/>
    <w:rsid w:val="006142F3"/>
    <w:rsid w:val="00615155"/>
    <w:rsid w:val="00615764"/>
    <w:rsid w:val="0061628A"/>
    <w:rsid w:val="00620A46"/>
    <w:rsid w:val="00620CBB"/>
    <w:rsid w:val="0062130D"/>
    <w:rsid w:val="0062208F"/>
    <w:rsid w:val="00624010"/>
    <w:rsid w:val="006240EA"/>
    <w:rsid w:val="00624C7B"/>
    <w:rsid w:val="00625714"/>
    <w:rsid w:val="0062592C"/>
    <w:rsid w:val="00625AF3"/>
    <w:rsid w:val="00626EA5"/>
    <w:rsid w:val="00626FD7"/>
    <w:rsid w:val="00630616"/>
    <w:rsid w:val="00630971"/>
    <w:rsid w:val="006313D4"/>
    <w:rsid w:val="006319B4"/>
    <w:rsid w:val="006325C5"/>
    <w:rsid w:val="0063357D"/>
    <w:rsid w:val="00633CD1"/>
    <w:rsid w:val="00634317"/>
    <w:rsid w:val="00634B50"/>
    <w:rsid w:val="00634E34"/>
    <w:rsid w:val="00635192"/>
    <w:rsid w:val="00635283"/>
    <w:rsid w:val="00636513"/>
    <w:rsid w:val="0063673C"/>
    <w:rsid w:val="00636B1D"/>
    <w:rsid w:val="00636D0D"/>
    <w:rsid w:val="00637F25"/>
    <w:rsid w:val="00640513"/>
    <w:rsid w:val="00640A60"/>
    <w:rsid w:val="00641251"/>
    <w:rsid w:val="00641460"/>
    <w:rsid w:val="00642482"/>
    <w:rsid w:val="0064519F"/>
    <w:rsid w:val="006456E6"/>
    <w:rsid w:val="00645BB5"/>
    <w:rsid w:val="006464EB"/>
    <w:rsid w:val="006477D4"/>
    <w:rsid w:val="00647973"/>
    <w:rsid w:val="00647DD2"/>
    <w:rsid w:val="006509CE"/>
    <w:rsid w:val="006510B8"/>
    <w:rsid w:val="006534A1"/>
    <w:rsid w:val="0065463B"/>
    <w:rsid w:val="006558A2"/>
    <w:rsid w:val="00656676"/>
    <w:rsid w:val="006568BF"/>
    <w:rsid w:val="00656A08"/>
    <w:rsid w:val="00656B08"/>
    <w:rsid w:val="006578E7"/>
    <w:rsid w:val="00657A0B"/>
    <w:rsid w:val="00657B1E"/>
    <w:rsid w:val="00660772"/>
    <w:rsid w:val="0066092A"/>
    <w:rsid w:val="00662009"/>
    <w:rsid w:val="0066200C"/>
    <w:rsid w:val="00662B46"/>
    <w:rsid w:val="006632AE"/>
    <w:rsid w:val="00663674"/>
    <w:rsid w:val="00663715"/>
    <w:rsid w:val="00663725"/>
    <w:rsid w:val="00663ED8"/>
    <w:rsid w:val="00664487"/>
    <w:rsid w:val="00664D7A"/>
    <w:rsid w:val="00666111"/>
    <w:rsid w:val="006661B5"/>
    <w:rsid w:val="00667120"/>
    <w:rsid w:val="00667B7C"/>
    <w:rsid w:val="00670810"/>
    <w:rsid w:val="00671D14"/>
    <w:rsid w:val="006723C5"/>
    <w:rsid w:val="006729E0"/>
    <w:rsid w:val="006732A2"/>
    <w:rsid w:val="006735B4"/>
    <w:rsid w:val="00674E43"/>
    <w:rsid w:val="006750C2"/>
    <w:rsid w:val="00675283"/>
    <w:rsid w:val="006759B9"/>
    <w:rsid w:val="0067604A"/>
    <w:rsid w:val="00676ED6"/>
    <w:rsid w:val="00677D25"/>
    <w:rsid w:val="00680DEC"/>
    <w:rsid w:val="00680FC4"/>
    <w:rsid w:val="0068172A"/>
    <w:rsid w:val="00681891"/>
    <w:rsid w:val="00681A46"/>
    <w:rsid w:val="00681F66"/>
    <w:rsid w:val="00683051"/>
    <w:rsid w:val="006830C1"/>
    <w:rsid w:val="0068361B"/>
    <w:rsid w:val="00683FA2"/>
    <w:rsid w:val="006846D7"/>
    <w:rsid w:val="00687354"/>
    <w:rsid w:val="00691654"/>
    <w:rsid w:val="00691AAE"/>
    <w:rsid w:val="00692479"/>
    <w:rsid w:val="006925B0"/>
    <w:rsid w:val="006933BA"/>
    <w:rsid w:val="0069371B"/>
    <w:rsid w:val="00693EB3"/>
    <w:rsid w:val="006940E5"/>
    <w:rsid w:val="00695731"/>
    <w:rsid w:val="00695DC9"/>
    <w:rsid w:val="0069766A"/>
    <w:rsid w:val="006A0326"/>
    <w:rsid w:val="006A041B"/>
    <w:rsid w:val="006A2BEC"/>
    <w:rsid w:val="006A385F"/>
    <w:rsid w:val="006A4B09"/>
    <w:rsid w:val="006A4D33"/>
    <w:rsid w:val="006A4E5B"/>
    <w:rsid w:val="006A6982"/>
    <w:rsid w:val="006A7205"/>
    <w:rsid w:val="006A73EB"/>
    <w:rsid w:val="006B0309"/>
    <w:rsid w:val="006B0B4E"/>
    <w:rsid w:val="006B0D8F"/>
    <w:rsid w:val="006B1951"/>
    <w:rsid w:val="006B1AAC"/>
    <w:rsid w:val="006B1F69"/>
    <w:rsid w:val="006B2203"/>
    <w:rsid w:val="006B3140"/>
    <w:rsid w:val="006B322E"/>
    <w:rsid w:val="006B513A"/>
    <w:rsid w:val="006B580C"/>
    <w:rsid w:val="006B5B0D"/>
    <w:rsid w:val="006B5C3E"/>
    <w:rsid w:val="006B6857"/>
    <w:rsid w:val="006B693D"/>
    <w:rsid w:val="006B719D"/>
    <w:rsid w:val="006C0C9D"/>
    <w:rsid w:val="006C10AE"/>
    <w:rsid w:val="006C1178"/>
    <w:rsid w:val="006C2A0F"/>
    <w:rsid w:val="006C4168"/>
    <w:rsid w:val="006C4490"/>
    <w:rsid w:val="006C52D8"/>
    <w:rsid w:val="006C5BCD"/>
    <w:rsid w:val="006C5EEB"/>
    <w:rsid w:val="006C63DA"/>
    <w:rsid w:val="006C6B62"/>
    <w:rsid w:val="006C7F4E"/>
    <w:rsid w:val="006D1B53"/>
    <w:rsid w:val="006D3796"/>
    <w:rsid w:val="006D39D3"/>
    <w:rsid w:val="006D55A4"/>
    <w:rsid w:val="006D6801"/>
    <w:rsid w:val="006D6973"/>
    <w:rsid w:val="006D6D9F"/>
    <w:rsid w:val="006D74BF"/>
    <w:rsid w:val="006E0E03"/>
    <w:rsid w:val="006E120B"/>
    <w:rsid w:val="006E19BD"/>
    <w:rsid w:val="006E2DC7"/>
    <w:rsid w:val="006E49AD"/>
    <w:rsid w:val="006E4D89"/>
    <w:rsid w:val="006E5D72"/>
    <w:rsid w:val="006E6493"/>
    <w:rsid w:val="006E7228"/>
    <w:rsid w:val="006F18F0"/>
    <w:rsid w:val="006F1A2C"/>
    <w:rsid w:val="006F2CD8"/>
    <w:rsid w:val="006F2D02"/>
    <w:rsid w:val="006F3799"/>
    <w:rsid w:val="006F3EA6"/>
    <w:rsid w:val="006F6874"/>
    <w:rsid w:val="006F6990"/>
    <w:rsid w:val="006F7433"/>
    <w:rsid w:val="006F743A"/>
    <w:rsid w:val="006F75C6"/>
    <w:rsid w:val="006F77A2"/>
    <w:rsid w:val="00700CA0"/>
    <w:rsid w:val="00701316"/>
    <w:rsid w:val="007017A5"/>
    <w:rsid w:val="00701C3F"/>
    <w:rsid w:val="00702DEB"/>
    <w:rsid w:val="00704502"/>
    <w:rsid w:val="00704CA1"/>
    <w:rsid w:val="00704F8F"/>
    <w:rsid w:val="007052F0"/>
    <w:rsid w:val="00707492"/>
    <w:rsid w:val="007078C7"/>
    <w:rsid w:val="007079BC"/>
    <w:rsid w:val="00710A3E"/>
    <w:rsid w:val="007114AD"/>
    <w:rsid w:val="00712E29"/>
    <w:rsid w:val="007147DF"/>
    <w:rsid w:val="007162C6"/>
    <w:rsid w:val="00716BA9"/>
    <w:rsid w:val="00716C7F"/>
    <w:rsid w:val="00720040"/>
    <w:rsid w:val="00720388"/>
    <w:rsid w:val="0072082E"/>
    <w:rsid w:val="00722482"/>
    <w:rsid w:val="007224E7"/>
    <w:rsid w:val="007238B1"/>
    <w:rsid w:val="00724632"/>
    <w:rsid w:val="00724642"/>
    <w:rsid w:val="00725D82"/>
    <w:rsid w:val="00725EC2"/>
    <w:rsid w:val="00727732"/>
    <w:rsid w:val="00727842"/>
    <w:rsid w:val="00727AE3"/>
    <w:rsid w:val="00730E99"/>
    <w:rsid w:val="00731B6F"/>
    <w:rsid w:val="00731B82"/>
    <w:rsid w:val="00733C50"/>
    <w:rsid w:val="00735CAE"/>
    <w:rsid w:val="00736157"/>
    <w:rsid w:val="0073656B"/>
    <w:rsid w:val="00736788"/>
    <w:rsid w:val="00736C44"/>
    <w:rsid w:val="00736D52"/>
    <w:rsid w:val="00736E27"/>
    <w:rsid w:val="00736FB9"/>
    <w:rsid w:val="00737C42"/>
    <w:rsid w:val="00737E62"/>
    <w:rsid w:val="00737FCA"/>
    <w:rsid w:val="00740797"/>
    <w:rsid w:val="00741E6F"/>
    <w:rsid w:val="0074305C"/>
    <w:rsid w:val="00744C03"/>
    <w:rsid w:val="00745508"/>
    <w:rsid w:val="00746AA9"/>
    <w:rsid w:val="00746D8D"/>
    <w:rsid w:val="00750137"/>
    <w:rsid w:val="007505C4"/>
    <w:rsid w:val="00750849"/>
    <w:rsid w:val="00750C52"/>
    <w:rsid w:val="00752002"/>
    <w:rsid w:val="00754B2A"/>
    <w:rsid w:val="00755043"/>
    <w:rsid w:val="0075511B"/>
    <w:rsid w:val="00755458"/>
    <w:rsid w:val="0075596E"/>
    <w:rsid w:val="00755AF9"/>
    <w:rsid w:val="00756286"/>
    <w:rsid w:val="007565F0"/>
    <w:rsid w:val="007569CC"/>
    <w:rsid w:val="00757F53"/>
    <w:rsid w:val="00760073"/>
    <w:rsid w:val="00760360"/>
    <w:rsid w:val="0076038D"/>
    <w:rsid w:val="007612DB"/>
    <w:rsid w:val="007624EC"/>
    <w:rsid w:val="00763933"/>
    <w:rsid w:val="00763A48"/>
    <w:rsid w:val="00765A9C"/>
    <w:rsid w:val="00766291"/>
    <w:rsid w:val="007662F7"/>
    <w:rsid w:val="00771E79"/>
    <w:rsid w:val="007728A2"/>
    <w:rsid w:val="00774A3D"/>
    <w:rsid w:val="0077668C"/>
    <w:rsid w:val="00776D1B"/>
    <w:rsid w:val="00777B64"/>
    <w:rsid w:val="00781293"/>
    <w:rsid w:val="007814E7"/>
    <w:rsid w:val="00781C5C"/>
    <w:rsid w:val="00781E55"/>
    <w:rsid w:val="00782715"/>
    <w:rsid w:val="00782CE0"/>
    <w:rsid w:val="007834BF"/>
    <w:rsid w:val="007847F1"/>
    <w:rsid w:val="00784D6A"/>
    <w:rsid w:val="007853DB"/>
    <w:rsid w:val="00785CEF"/>
    <w:rsid w:val="00786009"/>
    <w:rsid w:val="00786077"/>
    <w:rsid w:val="00786CEB"/>
    <w:rsid w:val="00786D56"/>
    <w:rsid w:val="00786F21"/>
    <w:rsid w:val="00787986"/>
    <w:rsid w:val="00787995"/>
    <w:rsid w:val="00791056"/>
    <w:rsid w:val="00791CC4"/>
    <w:rsid w:val="0079422E"/>
    <w:rsid w:val="00795F62"/>
    <w:rsid w:val="0079604F"/>
    <w:rsid w:val="00796908"/>
    <w:rsid w:val="00796A00"/>
    <w:rsid w:val="007A00DE"/>
    <w:rsid w:val="007A0D0D"/>
    <w:rsid w:val="007A17C5"/>
    <w:rsid w:val="007A2824"/>
    <w:rsid w:val="007A381B"/>
    <w:rsid w:val="007A5A4C"/>
    <w:rsid w:val="007A5A9E"/>
    <w:rsid w:val="007A5EAE"/>
    <w:rsid w:val="007A66E4"/>
    <w:rsid w:val="007A7567"/>
    <w:rsid w:val="007A7600"/>
    <w:rsid w:val="007A7D1E"/>
    <w:rsid w:val="007B012A"/>
    <w:rsid w:val="007B0A18"/>
    <w:rsid w:val="007B0A8C"/>
    <w:rsid w:val="007B370A"/>
    <w:rsid w:val="007B3C19"/>
    <w:rsid w:val="007B4392"/>
    <w:rsid w:val="007B4780"/>
    <w:rsid w:val="007B4DF6"/>
    <w:rsid w:val="007B59E3"/>
    <w:rsid w:val="007B6898"/>
    <w:rsid w:val="007C0ACE"/>
    <w:rsid w:val="007C0C09"/>
    <w:rsid w:val="007C1624"/>
    <w:rsid w:val="007C1DA1"/>
    <w:rsid w:val="007C1DFA"/>
    <w:rsid w:val="007C1FA2"/>
    <w:rsid w:val="007C2005"/>
    <w:rsid w:val="007C21A0"/>
    <w:rsid w:val="007C25C5"/>
    <w:rsid w:val="007C2D2A"/>
    <w:rsid w:val="007C2EB0"/>
    <w:rsid w:val="007C30E1"/>
    <w:rsid w:val="007C37F2"/>
    <w:rsid w:val="007C4BB0"/>
    <w:rsid w:val="007C58F3"/>
    <w:rsid w:val="007C69B7"/>
    <w:rsid w:val="007C6CFA"/>
    <w:rsid w:val="007D034C"/>
    <w:rsid w:val="007D04EC"/>
    <w:rsid w:val="007D0E92"/>
    <w:rsid w:val="007D2E14"/>
    <w:rsid w:val="007D3DC5"/>
    <w:rsid w:val="007D4A0E"/>
    <w:rsid w:val="007D63A7"/>
    <w:rsid w:val="007D6F6F"/>
    <w:rsid w:val="007D77F2"/>
    <w:rsid w:val="007D79FE"/>
    <w:rsid w:val="007E1878"/>
    <w:rsid w:val="007E1C3D"/>
    <w:rsid w:val="007E1C9A"/>
    <w:rsid w:val="007E243C"/>
    <w:rsid w:val="007E2D59"/>
    <w:rsid w:val="007E4BB8"/>
    <w:rsid w:val="007E4C07"/>
    <w:rsid w:val="007E5034"/>
    <w:rsid w:val="007E7215"/>
    <w:rsid w:val="007E78E2"/>
    <w:rsid w:val="007F25DE"/>
    <w:rsid w:val="007F350F"/>
    <w:rsid w:val="007F4243"/>
    <w:rsid w:val="007F5016"/>
    <w:rsid w:val="007F68AC"/>
    <w:rsid w:val="007F6AB8"/>
    <w:rsid w:val="0080018C"/>
    <w:rsid w:val="008001FF"/>
    <w:rsid w:val="00800362"/>
    <w:rsid w:val="0080063F"/>
    <w:rsid w:val="008019EF"/>
    <w:rsid w:val="00802484"/>
    <w:rsid w:val="008027F5"/>
    <w:rsid w:val="0080316C"/>
    <w:rsid w:val="008048FF"/>
    <w:rsid w:val="00805F29"/>
    <w:rsid w:val="00806A7A"/>
    <w:rsid w:val="00811D9B"/>
    <w:rsid w:val="008121F8"/>
    <w:rsid w:val="00812CD2"/>
    <w:rsid w:val="00813047"/>
    <w:rsid w:val="00813583"/>
    <w:rsid w:val="00813F01"/>
    <w:rsid w:val="008147F9"/>
    <w:rsid w:val="00815153"/>
    <w:rsid w:val="0081535B"/>
    <w:rsid w:val="00815EC9"/>
    <w:rsid w:val="00816425"/>
    <w:rsid w:val="00816897"/>
    <w:rsid w:val="00816F11"/>
    <w:rsid w:val="008170CB"/>
    <w:rsid w:val="008178C3"/>
    <w:rsid w:val="00820C8B"/>
    <w:rsid w:val="00822219"/>
    <w:rsid w:val="0082290C"/>
    <w:rsid w:val="00822AC8"/>
    <w:rsid w:val="00822EA8"/>
    <w:rsid w:val="00823A4C"/>
    <w:rsid w:val="00823BA4"/>
    <w:rsid w:val="00825552"/>
    <w:rsid w:val="00825F3B"/>
    <w:rsid w:val="00826187"/>
    <w:rsid w:val="008269D1"/>
    <w:rsid w:val="00826E8D"/>
    <w:rsid w:val="00827BE7"/>
    <w:rsid w:val="00827BE8"/>
    <w:rsid w:val="008301CD"/>
    <w:rsid w:val="0083023C"/>
    <w:rsid w:val="0083030E"/>
    <w:rsid w:val="00830419"/>
    <w:rsid w:val="00833684"/>
    <w:rsid w:val="0083477C"/>
    <w:rsid w:val="00834F9E"/>
    <w:rsid w:val="008354C0"/>
    <w:rsid w:val="0083590F"/>
    <w:rsid w:val="008362FF"/>
    <w:rsid w:val="00836411"/>
    <w:rsid w:val="008371F0"/>
    <w:rsid w:val="008374B4"/>
    <w:rsid w:val="00837CB7"/>
    <w:rsid w:val="008400DD"/>
    <w:rsid w:val="00840A42"/>
    <w:rsid w:val="00842AE7"/>
    <w:rsid w:val="00842E61"/>
    <w:rsid w:val="00843C5D"/>
    <w:rsid w:val="008443BF"/>
    <w:rsid w:val="00844B84"/>
    <w:rsid w:val="00845439"/>
    <w:rsid w:val="00845734"/>
    <w:rsid w:val="00845B38"/>
    <w:rsid w:val="00846141"/>
    <w:rsid w:val="0084656E"/>
    <w:rsid w:val="008466F3"/>
    <w:rsid w:val="00847354"/>
    <w:rsid w:val="00850B4B"/>
    <w:rsid w:val="00850DF4"/>
    <w:rsid w:val="00851093"/>
    <w:rsid w:val="008518C9"/>
    <w:rsid w:val="00851DA7"/>
    <w:rsid w:val="008545AB"/>
    <w:rsid w:val="00854F1E"/>
    <w:rsid w:val="00855273"/>
    <w:rsid w:val="008554F1"/>
    <w:rsid w:val="008556D6"/>
    <w:rsid w:val="00855E09"/>
    <w:rsid w:val="00855EC4"/>
    <w:rsid w:val="0085698F"/>
    <w:rsid w:val="00856E83"/>
    <w:rsid w:val="00860329"/>
    <w:rsid w:val="00861F09"/>
    <w:rsid w:val="0086233E"/>
    <w:rsid w:val="008627A4"/>
    <w:rsid w:val="008639D9"/>
    <w:rsid w:val="008646EC"/>
    <w:rsid w:val="008648E5"/>
    <w:rsid w:val="0086577C"/>
    <w:rsid w:val="00865E48"/>
    <w:rsid w:val="00866705"/>
    <w:rsid w:val="008667CB"/>
    <w:rsid w:val="0086710B"/>
    <w:rsid w:val="00867B23"/>
    <w:rsid w:val="00870177"/>
    <w:rsid w:val="00870C1C"/>
    <w:rsid w:val="0087130F"/>
    <w:rsid w:val="00872EC0"/>
    <w:rsid w:val="00874595"/>
    <w:rsid w:val="0087502A"/>
    <w:rsid w:val="00876890"/>
    <w:rsid w:val="00877BB7"/>
    <w:rsid w:val="00880E32"/>
    <w:rsid w:val="00882ADF"/>
    <w:rsid w:val="008838C5"/>
    <w:rsid w:val="00883B6B"/>
    <w:rsid w:val="00884044"/>
    <w:rsid w:val="008842C3"/>
    <w:rsid w:val="008847D6"/>
    <w:rsid w:val="00884E98"/>
    <w:rsid w:val="00885623"/>
    <w:rsid w:val="00885C99"/>
    <w:rsid w:val="00886143"/>
    <w:rsid w:val="008862BF"/>
    <w:rsid w:val="00886B9C"/>
    <w:rsid w:val="008900F3"/>
    <w:rsid w:val="008938ED"/>
    <w:rsid w:val="00894D5E"/>
    <w:rsid w:val="00895452"/>
    <w:rsid w:val="00895719"/>
    <w:rsid w:val="00895ED0"/>
    <w:rsid w:val="008961DD"/>
    <w:rsid w:val="0089660A"/>
    <w:rsid w:val="00896AD2"/>
    <w:rsid w:val="00897017"/>
    <w:rsid w:val="008971FD"/>
    <w:rsid w:val="008976B9"/>
    <w:rsid w:val="008A00A4"/>
    <w:rsid w:val="008A057B"/>
    <w:rsid w:val="008A11FC"/>
    <w:rsid w:val="008A14FF"/>
    <w:rsid w:val="008A2A12"/>
    <w:rsid w:val="008A30B1"/>
    <w:rsid w:val="008A6A05"/>
    <w:rsid w:val="008A6BCD"/>
    <w:rsid w:val="008A7B4D"/>
    <w:rsid w:val="008A7BB6"/>
    <w:rsid w:val="008B017E"/>
    <w:rsid w:val="008B1387"/>
    <w:rsid w:val="008B14A9"/>
    <w:rsid w:val="008B2CFA"/>
    <w:rsid w:val="008B434D"/>
    <w:rsid w:val="008B46BF"/>
    <w:rsid w:val="008B4894"/>
    <w:rsid w:val="008B5882"/>
    <w:rsid w:val="008B5A3D"/>
    <w:rsid w:val="008B7128"/>
    <w:rsid w:val="008B7D09"/>
    <w:rsid w:val="008B7F20"/>
    <w:rsid w:val="008C02E8"/>
    <w:rsid w:val="008C0763"/>
    <w:rsid w:val="008C0FAA"/>
    <w:rsid w:val="008C20B8"/>
    <w:rsid w:val="008C2578"/>
    <w:rsid w:val="008C2A40"/>
    <w:rsid w:val="008C2F62"/>
    <w:rsid w:val="008C3196"/>
    <w:rsid w:val="008C3320"/>
    <w:rsid w:val="008C3B7F"/>
    <w:rsid w:val="008C4045"/>
    <w:rsid w:val="008C439A"/>
    <w:rsid w:val="008C4B06"/>
    <w:rsid w:val="008C56F1"/>
    <w:rsid w:val="008C6927"/>
    <w:rsid w:val="008C7967"/>
    <w:rsid w:val="008C79E2"/>
    <w:rsid w:val="008D08B4"/>
    <w:rsid w:val="008D0E10"/>
    <w:rsid w:val="008D18FA"/>
    <w:rsid w:val="008D2771"/>
    <w:rsid w:val="008D2779"/>
    <w:rsid w:val="008D3500"/>
    <w:rsid w:val="008D3E93"/>
    <w:rsid w:val="008D632E"/>
    <w:rsid w:val="008D6D59"/>
    <w:rsid w:val="008D70DB"/>
    <w:rsid w:val="008D76F1"/>
    <w:rsid w:val="008E019C"/>
    <w:rsid w:val="008E0B19"/>
    <w:rsid w:val="008E1369"/>
    <w:rsid w:val="008E27F7"/>
    <w:rsid w:val="008E31C9"/>
    <w:rsid w:val="008E62D1"/>
    <w:rsid w:val="008E6DF7"/>
    <w:rsid w:val="008E7346"/>
    <w:rsid w:val="008E7CD7"/>
    <w:rsid w:val="008E7EC4"/>
    <w:rsid w:val="008E7F3B"/>
    <w:rsid w:val="008F01E0"/>
    <w:rsid w:val="008F0473"/>
    <w:rsid w:val="008F0477"/>
    <w:rsid w:val="008F0E23"/>
    <w:rsid w:val="008F1425"/>
    <w:rsid w:val="008F161A"/>
    <w:rsid w:val="008F19DA"/>
    <w:rsid w:val="008F2336"/>
    <w:rsid w:val="008F24A3"/>
    <w:rsid w:val="008F3B6F"/>
    <w:rsid w:val="008F40EB"/>
    <w:rsid w:val="008F5D54"/>
    <w:rsid w:val="008F6AD4"/>
    <w:rsid w:val="008F6EB8"/>
    <w:rsid w:val="008F6FBF"/>
    <w:rsid w:val="008F7229"/>
    <w:rsid w:val="008F72FA"/>
    <w:rsid w:val="008F76EF"/>
    <w:rsid w:val="00900837"/>
    <w:rsid w:val="00901D43"/>
    <w:rsid w:val="00902839"/>
    <w:rsid w:val="00903A33"/>
    <w:rsid w:val="00904613"/>
    <w:rsid w:val="00906B7C"/>
    <w:rsid w:val="00907AB7"/>
    <w:rsid w:val="009100C6"/>
    <w:rsid w:val="009106EF"/>
    <w:rsid w:val="009108D9"/>
    <w:rsid w:val="009118C6"/>
    <w:rsid w:val="00913345"/>
    <w:rsid w:val="00913B44"/>
    <w:rsid w:val="0091466B"/>
    <w:rsid w:val="00914DAE"/>
    <w:rsid w:val="00914FC8"/>
    <w:rsid w:val="009150D8"/>
    <w:rsid w:val="00917C32"/>
    <w:rsid w:val="0092099B"/>
    <w:rsid w:val="00921894"/>
    <w:rsid w:val="009228A4"/>
    <w:rsid w:val="00922B55"/>
    <w:rsid w:val="0092304B"/>
    <w:rsid w:val="00923053"/>
    <w:rsid w:val="00923D7F"/>
    <w:rsid w:val="00924A0F"/>
    <w:rsid w:val="00924A20"/>
    <w:rsid w:val="00925858"/>
    <w:rsid w:val="009259CA"/>
    <w:rsid w:val="009270C9"/>
    <w:rsid w:val="0092749D"/>
    <w:rsid w:val="00927D0C"/>
    <w:rsid w:val="00930540"/>
    <w:rsid w:val="0093086E"/>
    <w:rsid w:val="00930DCF"/>
    <w:rsid w:val="00931CA9"/>
    <w:rsid w:val="00931EB0"/>
    <w:rsid w:val="0093227B"/>
    <w:rsid w:val="009323E4"/>
    <w:rsid w:val="00933419"/>
    <w:rsid w:val="0093402F"/>
    <w:rsid w:val="0093444B"/>
    <w:rsid w:val="00934833"/>
    <w:rsid w:val="0093554D"/>
    <w:rsid w:val="00935B85"/>
    <w:rsid w:val="00936681"/>
    <w:rsid w:val="009416B3"/>
    <w:rsid w:val="00942788"/>
    <w:rsid w:val="009427B4"/>
    <w:rsid w:val="009428CC"/>
    <w:rsid w:val="00942C04"/>
    <w:rsid w:val="00943204"/>
    <w:rsid w:val="009436ED"/>
    <w:rsid w:val="0094380E"/>
    <w:rsid w:val="009441EB"/>
    <w:rsid w:val="009467DE"/>
    <w:rsid w:val="009469BB"/>
    <w:rsid w:val="00946CCD"/>
    <w:rsid w:val="009507F0"/>
    <w:rsid w:val="0095193C"/>
    <w:rsid w:val="00951B80"/>
    <w:rsid w:val="009523BD"/>
    <w:rsid w:val="0095327D"/>
    <w:rsid w:val="009535A4"/>
    <w:rsid w:val="0095384B"/>
    <w:rsid w:val="00953BE6"/>
    <w:rsid w:val="009542D2"/>
    <w:rsid w:val="00955532"/>
    <w:rsid w:val="00955641"/>
    <w:rsid w:val="00955BED"/>
    <w:rsid w:val="009560E6"/>
    <w:rsid w:val="009561EC"/>
    <w:rsid w:val="00957D79"/>
    <w:rsid w:val="00961999"/>
    <w:rsid w:val="009625BA"/>
    <w:rsid w:val="00962EB5"/>
    <w:rsid w:val="0096366D"/>
    <w:rsid w:val="00964BFB"/>
    <w:rsid w:val="009661BE"/>
    <w:rsid w:val="00967628"/>
    <w:rsid w:val="009678E7"/>
    <w:rsid w:val="00967C6B"/>
    <w:rsid w:val="00970362"/>
    <w:rsid w:val="009739D4"/>
    <w:rsid w:val="00974777"/>
    <w:rsid w:val="00975DDA"/>
    <w:rsid w:val="00975E7F"/>
    <w:rsid w:val="00976147"/>
    <w:rsid w:val="0097676A"/>
    <w:rsid w:val="00976BAE"/>
    <w:rsid w:val="00977323"/>
    <w:rsid w:val="00977A14"/>
    <w:rsid w:val="00977AE8"/>
    <w:rsid w:val="00980AC6"/>
    <w:rsid w:val="009812BB"/>
    <w:rsid w:val="00981449"/>
    <w:rsid w:val="009834AD"/>
    <w:rsid w:val="00983C67"/>
    <w:rsid w:val="00983FA2"/>
    <w:rsid w:val="00984BB5"/>
    <w:rsid w:val="00985252"/>
    <w:rsid w:val="00986E15"/>
    <w:rsid w:val="009871F9"/>
    <w:rsid w:val="00987859"/>
    <w:rsid w:val="00987B50"/>
    <w:rsid w:val="00990070"/>
    <w:rsid w:val="00990792"/>
    <w:rsid w:val="00991B57"/>
    <w:rsid w:val="009920EA"/>
    <w:rsid w:val="00992625"/>
    <w:rsid w:val="00992BD9"/>
    <w:rsid w:val="00994E0A"/>
    <w:rsid w:val="00996B2C"/>
    <w:rsid w:val="00997980"/>
    <w:rsid w:val="009A03C2"/>
    <w:rsid w:val="009A1BC8"/>
    <w:rsid w:val="009A250A"/>
    <w:rsid w:val="009A2B47"/>
    <w:rsid w:val="009A37AC"/>
    <w:rsid w:val="009A5869"/>
    <w:rsid w:val="009A610F"/>
    <w:rsid w:val="009A7DAA"/>
    <w:rsid w:val="009B146F"/>
    <w:rsid w:val="009B14DF"/>
    <w:rsid w:val="009B18C2"/>
    <w:rsid w:val="009B6C93"/>
    <w:rsid w:val="009B7D67"/>
    <w:rsid w:val="009C017D"/>
    <w:rsid w:val="009C06A9"/>
    <w:rsid w:val="009C10CF"/>
    <w:rsid w:val="009C148F"/>
    <w:rsid w:val="009C320A"/>
    <w:rsid w:val="009C3537"/>
    <w:rsid w:val="009C3709"/>
    <w:rsid w:val="009C419F"/>
    <w:rsid w:val="009C59DF"/>
    <w:rsid w:val="009C69BA"/>
    <w:rsid w:val="009C7443"/>
    <w:rsid w:val="009D03B8"/>
    <w:rsid w:val="009D13AA"/>
    <w:rsid w:val="009D1E96"/>
    <w:rsid w:val="009D2C70"/>
    <w:rsid w:val="009D2F07"/>
    <w:rsid w:val="009D3CAD"/>
    <w:rsid w:val="009D4565"/>
    <w:rsid w:val="009D51AB"/>
    <w:rsid w:val="009D5415"/>
    <w:rsid w:val="009E01A6"/>
    <w:rsid w:val="009E0686"/>
    <w:rsid w:val="009E1AA6"/>
    <w:rsid w:val="009E2354"/>
    <w:rsid w:val="009E253B"/>
    <w:rsid w:val="009E2934"/>
    <w:rsid w:val="009E3087"/>
    <w:rsid w:val="009E3672"/>
    <w:rsid w:val="009E38F8"/>
    <w:rsid w:val="009E55E3"/>
    <w:rsid w:val="009E5E46"/>
    <w:rsid w:val="009E6C72"/>
    <w:rsid w:val="009E6D04"/>
    <w:rsid w:val="009F0AC0"/>
    <w:rsid w:val="009F0B43"/>
    <w:rsid w:val="009F0C83"/>
    <w:rsid w:val="009F1BCB"/>
    <w:rsid w:val="009F1C0E"/>
    <w:rsid w:val="009F2D5D"/>
    <w:rsid w:val="009F5142"/>
    <w:rsid w:val="009F55BA"/>
    <w:rsid w:val="009F583C"/>
    <w:rsid w:val="00A001C1"/>
    <w:rsid w:val="00A0072E"/>
    <w:rsid w:val="00A012B4"/>
    <w:rsid w:val="00A0288F"/>
    <w:rsid w:val="00A03795"/>
    <w:rsid w:val="00A04A1E"/>
    <w:rsid w:val="00A04D1C"/>
    <w:rsid w:val="00A05172"/>
    <w:rsid w:val="00A07D52"/>
    <w:rsid w:val="00A103ED"/>
    <w:rsid w:val="00A108B9"/>
    <w:rsid w:val="00A10F16"/>
    <w:rsid w:val="00A10FEC"/>
    <w:rsid w:val="00A129F9"/>
    <w:rsid w:val="00A13B36"/>
    <w:rsid w:val="00A14A65"/>
    <w:rsid w:val="00A16F23"/>
    <w:rsid w:val="00A20F40"/>
    <w:rsid w:val="00A212F0"/>
    <w:rsid w:val="00A21737"/>
    <w:rsid w:val="00A221A3"/>
    <w:rsid w:val="00A22B61"/>
    <w:rsid w:val="00A2325A"/>
    <w:rsid w:val="00A236EF"/>
    <w:rsid w:val="00A23BA8"/>
    <w:rsid w:val="00A23BC3"/>
    <w:rsid w:val="00A23C37"/>
    <w:rsid w:val="00A2456C"/>
    <w:rsid w:val="00A246FE"/>
    <w:rsid w:val="00A25E33"/>
    <w:rsid w:val="00A2630B"/>
    <w:rsid w:val="00A27238"/>
    <w:rsid w:val="00A27617"/>
    <w:rsid w:val="00A305C4"/>
    <w:rsid w:val="00A321DF"/>
    <w:rsid w:val="00A32D6D"/>
    <w:rsid w:val="00A33968"/>
    <w:rsid w:val="00A33BF7"/>
    <w:rsid w:val="00A34B8D"/>
    <w:rsid w:val="00A35789"/>
    <w:rsid w:val="00A35D6C"/>
    <w:rsid w:val="00A365DA"/>
    <w:rsid w:val="00A3757A"/>
    <w:rsid w:val="00A41D68"/>
    <w:rsid w:val="00A439F7"/>
    <w:rsid w:val="00A43A09"/>
    <w:rsid w:val="00A44E05"/>
    <w:rsid w:val="00A45CAB"/>
    <w:rsid w:val="00A473B9"/>
    <w:rsid w:val="00A50084"/>
    <w:rsid w:val="00A51860"/>
    <w:rsid w:val="00A54010"/>
    <w:rsid w:val="00A5464E"/>
    <w:rsid w:val="00A54F68"/>
    <w:rsid w:val="00A54F73"/>
    <w:rsid w:val="00A55CA7"/>
    <w:rsid w:val="00A56001"/>
    <w:rsid w:val="00A60008"/>
    <w:rsid w:val="00A60302"/>
    <w:rsid w:val="00A60DF9"/>
    <w:rsid w:val="00A620F3"/>
    <w:rsid w:val="00A627BE"/>
    <w:rsid w:val="00A62C19"/>
    <w:rsid w:val="00A641E9"/>
    <w:rsid w:val="00A64E18"/>
    <w:rsid w:val="00A651D0"/>
    <w:rsid w:val="00A65D1E"/>
    <w:rsid w:val="00A660DD"/>
    <w:rsid w:val="00A670C0"/>
    <w:rsid w:val="00A67386"/>
    <w:rsid w:val="00A67968"/>
    <w:rsid w:val="00A715DE"/>
    <w:rsid w:val="00A752B5"/>
    <w:rsid w:val="00A75B17"/>
    <w:rsid w:val="00A76E61"/>
    <w:rsid w:val="00A829FD"/>
    <w:rsid w:val="00A83084"/>
    <w:rsid w:val="00A842DB"/>
    <w:rsid w:val="00A852F6"/>
    <w:rsid w:val="00A8594B"/>
    <w:rsid w:val="00A85DF2"/>
    <w:rsid w:val="00A86FAA"/>
    <w:rsid w:val="00A87F35"/>
    <w:rsid w:val="00A91192"/>
    <w:rsid w:val="00A9170D"/>
    <w:rsid w:val="00A91FE4"/>
    <w:rsid w:val="00A927F4"/>
    <w:rsid w:val="00A9354E"/>
    <w:rsid w:val="00A94ACE"/>
    <w:rsid w:val="00A94F80"/>
    <w:rsid w:val="00A952F8"/>
    <w:rsid w:val="00A95C81"/>
    <w:rsid w:val="00A95FB0"/>
    <w:rsid w:val="00A96302"/>
    <w:rsid w:val="00AA02C8"/>
    <w:rsid w:val="00AA052F"/>
    <w:rsid w:val="00AA1690"/>
    <w:rsid w:val="00AA31AF"/>
    <w:rsid w:val="00AA36C8"/>
    <w:rsid w:val="00AA37A0"/>
    <w:rsid w:val="00AA38FD"/>
    <w:rsid w:val="00AA3956"/>
    <w:rsid w:val="00AA3EFB"/>
    <w:rsid w:val="00AA415A"/>
    <w:rsid w:val="00AA426C"/>
    <w:rsid w:val="00AA64FF"/>
    <w:rsid w:val="00AA7E03"/>
    <w:rsid w:val="00AB1253"/>
    <w:rsid w:val="00AB15B0"/>
    <w:rsid w:val="00AB18EB"/>
    <w:rsid w:val="00AB1B81"/>
    <w:rsid w:val="00AB1D2B"/>
    <w:rsid w:val="00AB23F0"/>
    <w:rsid w:val="00AB2950"/>
    <w:rsid w:val="00AB4718"/>
    <w:rsid w:val="00AB4972"/>
    <w:rsid w:val="00AB550F"/>
    <w:rsid w:val="00AB5CF9"/>
    <w:rsid w:val="00AB68C2"/>
    <w:rsid w:val="00AB7937"/>
    <w:rsid w:val="00AB7B5B"/>
    <w:rsid w:val="00AC05F4"/>
    <w:rsid w:val="00AC083C"/>
    <w:rsid w:val="00AC1118"/>
    <w:rsid w:val="00AC2532"/>
    <w:rsid w:val="00AC2D1F"/>
    <w:rsid w:val="00AC4CA7"/>
    <w:rsid w:val="00AC4E08"/>
    <w:rsid w:val="00AC5DBA"/>
    <w:rsid w:val="00AC68D1"/>
    <w:rsid w:val="00AC6BD5"/>
    <w:rsid w:val="00AC7451"/>
    <w:rsid w:val="00AC759E"/>
    <w:rsid w:val="00AD0651"/>
    <w:rsid w:val="00AD0D68"/>
    <w:rsid w:val="00AD2273"/>
    <w:rsid w:val="00AD2D56"/>
    <w:rsid w:val="00AD3514"/>
    <w:rsid w:val="00AD3EE4"/>
    <w:rsid w:val="00AD4459"/>
    <w:rsid w:val="00AD4E3A"/>
    <w:rsid w:val="00AD57D4"/>
    <w:rsid w:val="00AD655D"/>
    <w:rsid w:val="00AD6B47"/>
    <w:rsid w:val="00AD7770"/>
    <w:rsid w:val="00AE05F1"/>
    <w:rsid w:val="00AE073F"/>
    <w:rsid w:val="00AE0F97"/>
    <w:rsid w:val="00AE1169"/>
    <w:rsid w:val="00AE1355"/>
    <w:rsid w:val="00AE3A8C"/>
    <w:rsid w:val="00AE3EB9"/>
    <w:rsid w:val="00AE4D96"/>
    <w:rsid w:val="00AE507A"/>
    <w:rsid w:val="00AE542C"/>
    <w:rsid w:val="00AE750E"/>
    <w:rsid w:val="00AE7998"/>
    <w:rsid w:val="00AF128B"/>
    <w:rsid w:val="00AF5858"/>
    <w:rsid w:val="00AF60A5"/>
    <w:rsid w:val="00AF6254"/>
    <w:rsid w:val="00AF641A"/>
    <w:rsid w:val="00AF6553"/>
    <w:rsid w:val="00AF7666"/>
    <w:rsid w:val="00AF781F"/>
    <w:rsid w:val="00B00660"/>
    <w:rsid w:val="00B00B38"/>
    <w:rsid w:val="00B0107C"/>
    <w:rsid w:val="00B01C4C"/>
    <w:rsid w:val="00B01FB9"/>
    <w:rsid w:val="00B021E2"/>
    <w:rsid w:val="00B02AE2"/>
    <w:rsid w:val="00B033B3"/>
    <w:rsid w:val="00B044C4"/>
    <w:rsid w:val="00B049B5"/>
    <w:rsid w:val="00B0653D"/>
    <w:rsid w:val="00B07365"/>
    <w:rsid w:val="00B0792F"/>
    <w:rsid w:val="00B10529"/>
    <w:rsid w:val="00B107E0"/>
    <w:rsid w:val="00B12A99"/>
    <w:rsid w:val="00B12ACA"/>
    <w:rsid w:val="00B160B1"/>
    <w:rsid w:val="00B16727"/>
    <w:rsid w:val="00B1757C"/>
    <w:rsid w:val="00B20454"/>
    <w:rsid w:val="00B211C6"/>
    <w:rsid w:val="00B21CAF"/>
    <w:rsid w:val="00B22956"/>
    <w:rsid w:val="00B22CAC"/>
    <w:rsid w:val="00B22F7B"/>
    <w:rsid w:val="00B2466F"/>
    <w:rsid w:val="00B24F8E"/>
    <w:rsid w:val="00B2511D"/>
    <w:rsid w:val="00B257CD"/>
    <w:rsid w:val="00B25F1E"/>
    <w:rsid w:val="00B265D7"/>
    <w:rsid w:val="00B267DF"/>
    <w:rsid w:val="00B26DBE"/>
    <w:rsid w:val="00B26F9A"/>
    <w:rsid w:val="00B300F4"/>
    <w:rsid w:val="00B31E47"/>
    <w:rsid w:val="00B323D1"/>
    <w:rsid w:val="00B3388D"/>
    <w:rsid w:val="00B33992"/>
    <w:rsid w:val="00B34198"/>
    <w:rsid w:val="00B343A1"/>
    <w:rsid w:val="00B34DC7"/>
    <w:rsid w:val="00B355E6"/>
    <w:rsid w:val="00B35F94"/>
    <w:rsid w:val="00B3775E"/>
    <w:rsid w:val="00B378EC"/>
    <w:rsid w:val="00B3790B"/>
    <w:rsid w:val="00B40033"/>
    <w:rsid w:val="00B403F8"/>
    <w:rsid w:val="00B40596"/>
    <w:rsid w:val="00B406EC"/>
    <w:rsid w:val="00B40CC5"/>
    <w:rsid w:val="00B424C0"/>
    <w:rsid w:val="00B42627"/>
    <w:rsid w:val="00B42684"/>
    <w:rsid w:val="00B42801"/>
    <w:rsid w:val="00B44505"/>
    <w:rsid w:val="00B44F02"/>
    <w:rsid w:val="00B45154"/>
    <w:rsid w:val="00B46F20"/>
    <w:rsid w:val="00B470E1"/>
    <w:rsid w:val="00B47D88"/>
    <w:rsid w:val="00B50444"/>
    <w:rsid w:val="00B504C5"/>
    <w:rsid w:val="00B507EA"/>
    <w:rsid w:val="00B50920"/>
    <w:rsid w:val="00B50ACC"/>
    <w:rsid w:val="00B50EF5"/>
    <w:rsid w:val="00B52683"/>
    <w:rsid w:val="00B534DA"/>
    <w:rsid w:val="00B53FB7"/>
    <w:rsid w:val="00B5422C"/>
    <w:rsid w:val="00B54BBF"/>
    <w:rsid w:val="00B551A7"/>
    <w:rsid w:val="00B55F50"/>
    <w:rsid w:val="00B569CA"/>
    <w:rsid w:val="00B573F2"/>
    <w:rsid w:val="00B57980"/>
    <w:rsid w:val="00B6084B"/>
    <w:rsid w:val="00B60C83"/>
    <w:rsid w:val="00B6181F"/>
    <w:rsid w:val="00B63393"/>
    <w:rsid w:val="00B64F70"/>
    <w:rsid w:val="00B658C6"/>
    <w:rsid w:val="00B65A99"/>
    <w:rsid w:val="00B65DA4"/>
    <w:rsid w:val="00B6698D"/>
    <w:rsid w:val="00B70C81"/>
    <w:rsid w:val="00B70F3A"/>
    <w:rsid w:val="00B716B7"/>
    <w:rsid w:val="00B723F1"/>
    <w:rsid w:val="00B72840"/>
    <w:rsid w:val="00B72A59"/>
    <w:rsid w:val="00B72F21"/>
    <w:rsid w:val="00B73404"/>
    <w:rsid w:val="00B73444"/>
    <w:rsid w:val="00B73A0A"/>
    <w:rsid w:val="00B74846"/>
    <w:rsid w:val="00B76096"/>
    <w:rsid w:val="00B7687A"/>
    <w:rsid w:val="00B80736"/>
    <w:rsid w:val="00B80B96"/>
    <w:rsid w:val="00B8109E"/>
    <w:rsid w:val="00B82147"/>
    <w:rsid w:val="00B83A55"/>
    <w:rsid w:val="00B84511"/>
    <w:rsid w:val="00B855F7"/>
    <w:rsid w:val="00B856D0"/>
    <w:rsid w:val="00B866F0"/>
    <w:rsid w:val="00B86704"/>
    <w:rsid w:val="00B879B3"/>
    <w:rsid w:val="00B904F8"/>
    <w:rsid w:val="00B91ECE"/>
    <w:rsid w:val="00B91F5D"/>
    <w:rsid w:val="00B92E83"/>
    <w:rsid w:val="00B9304B"/>
    <w:rsid w:val="00B932CB"/>
    <w:rsid w:val="00B948CE"/>
    <w:rsid w:val="00B953AA"/>
    <w:rsid w:val="00B9571B"/>
    <w:rsid w:val="00B95818"/>
    <w:rsid w:val="00B95A51"/>
    <w:rsid w:val="00B95FC6"/>
    <w:rsid w:val="00B96AC6"/>
    <w:rsid w:val="00B97D7C"/>
    <w:rsid w:val="00BA05F3"/>
    <w:rsid w:val="00BA0D7B"/>
    <w:rsid w:val="00BA1289"/>
    <w:rsid w:val="00BA230E"/>
    <w:rsid w:val="00BA4327"/>
    <w:rsid w:val="00BA48E6"/>
    <w:rsid w:val="00BA4908"/>
    <w:rsid w:val="00BA4AE8"/>
    <w:rsid w:val="00BA54C9"/>
    <w:rsid w:val="00BA655F"/>
    <w:rsid w:val="00BB2800"/>
    <w:rsid w:val="00BB5CBB"/>
    <w:rsid w:val="00BB6FB3"/>
    <w:rsid w:val="00BB7355"/>
    <w:rsid w:val="00BB78C1"/>
    <w:rsid w:val="00BC0125"/>
    <w:rsid w:val="00BC1178"/>
    <w:rsid w:val="00BC2FE6"/>
    <w:rsid w:val="00BC46A3"/>
    <w:rsid w:val="00BC5164"/>
    <w:rsid w:val="00BC5469"/>
    <w:rsid w:val="00BC5709"/>
    <w:rsid w:val="00BC60CB"/>
    <w:rsid w:val="00BC6329"/>
    <w:rsid w:val="00BC63CB"/>
    <w:rsid w:val="00BC6AB5"/>
    <w:rsid w:val="00BC718E"/>
    <w:rsid w:val="00BC7CB5"/>
    <w:rsid w:val="00BD08C2"/>
    <w:rsid w:val="00BD0FE2"/>
    <w:rsid w:val="00BD19F4"/>
    <w:rsid w:val="00BD1CCB"/>
    <w:rsid w:val="00BD3C64"/>
    <w:rsid w:val="00BD4708"/>
    <w:rsid w:val="00BD5038"/>
    <w:rsid w:val="00BD5958"/>
    <w:rsid w:val="00BD5A67"/>
    <w:rsid w:val="00BD5B8E"/>
    <w:rsid w:val="00BD68E1"/>
    <w:rsid w:val="00BD79C0"/>
    <w:rsid w:val="00BD7E48"/>
    <w:rsid w:val="00BE0662"/>
    <w:rsid w:val="00BE06CB"/>
    <w:rsid w:val="00BE0D33"/>
    <w:rsid w:val="00BE1539"/>
    <w:rsid w:val="00BE19D3"/>
    <w:rsid w:val="00BE26AF"/>
    <w:rsid w:val="00BE3034"/>
    <w:rsid w:val="00BE32F3"/>
    <w:rsid w:val="00BE4F06"/>
    <w:rsid w:val="00BE59E8"/>
    <w:rsid w:val="00BE623E"/>
    <w:rsid w:val="00BE637E"/>
    <w:rsid w:val="00BE63BF"/>
    <w:rsid w:val="00BE7520"/>
    <w:rsid w:val="00BF070B"/>
    <w:rsid w:val="00BF09CC"/>
    <w:rsid w:val="00BF2863"/>
    <w:rsid w:val="00BF4D30"/>
    <w:rsid w:val="00BF53BF"/>
    <w:rsid w:val="00BF6521"/>
    <w:rsid w:val="00BF6CFF"/>
    <w:rsid w:val="00BF6D90"/>
    <w:rsid w:val="00C015AA"/>
    <w:rsid w:val="00C02822"/>
    <w:rsid w:val="00C035B7"/>
    <w:rsid w:val="00C035BF"/>
    <w:rsid w:val="00C0481C"/>
    <w:rsid w:val="00C04933"/>
    <w:rsid w:val="00C04DB8"/>
    <w:rsid w:val="00C051B9"/>
    <w:rsid w:val="00C05322"/>
    <w:rsid w:val="00C065BA"/>
    <w:rsid w:val="00C06E01"/>
    <w:rsid w:val="00C075D4"/>
    <w:rsid w:val="00C076C9"/>
    <w:rsid w:val="00C07C6C"/>
    <w:rsid w:val="00C100F4"/>
    <w:rsid w:val="00C10876"/>
    <w:rsid w:val="00C1150F"/>
    <w:rsid w:val="00C116B3"/>
    <w:rsid w:val="00C11F8E"/>
    <w:rsid w:val="00C138C0"/>
    <w:rsid w:val="00C14071"/>
    <w:rsid w:val="00C14AA0"/>
    <w:rsid w:val="00C156DF"/>
    <w:rsid w:val="00C15F71"/>
    <w:rsid w:val="00C1634B"/>
    <w:rsid w:val="00C16EAF"/>
    <w:rsid w:val="00C1789D"/>
    <w:rsid w:val="00C20A6B"/>
    <w:rsid w:val="00C21127"/>
    <w:rsid w:val="00C21624"/>
    <w:rsid w:val="00C2255F"/>
    <w:rsid w:val="00C23AAF"/>
    <w:rsid w:val="00C23D66"/>
    <w:rsid w:val="00C266FA"/>
    <w:rsid w:val="00C27CF0"/>
    <w:rsid w:val="00C3100D"/>
    <w:rsid w:val="00C31BE4"/>
    <w:rsid w:val="00C330D6"/>
    <w:rsid w:val="00C33ADB"/>
    <w:rsid w:val="00C366A4"/>
    <w:rsid w:val="00C36BB9"/>
    <w:rsid w:val="00C36EDA"/>
    <w:rsid w:val="00C37E5A"/>
    <w:rsid w:val="00C405F9"/>
    <w:rsid w:val="00C40B7B"/>
    <w:rsid w:val="00C40F7F"/>
    <w:rsid w:val="00C41DDF"/>
    <w:rsid w:val="00C44008"/>
    <w:rsid w:val="00C44EC2"/>
    <w:rsid w:val="00C45060"/>
    <w:rsid w:val="00C45853"/>
    <w:rsid w:val="00C45A2A"/>
    <w:rsid w:val="00C45F48"/>
    <w:rsid w:val="00C46C72"/>
    <w:rsid w:val="00C47977"/>
    <w:rsid w:val="00C504B6"/>
    <w:rsid w:val="00C520DE"/>
    <w:rsid w:val="00C53930"/>
    <w:rsid w:val="00C54250"/>
    <w:rsid w:val="00C54B3C"/>
    <w:rsid w:val="00C55119"/>
    <w:rsid w:val="00C56FD5"/>
    <w:rsid w:val="00C60B07"/>
    <w:rsid w:val="00C618F5"/>
    <w:rsid w:val="00C62C87"/>
    <w:rsid w:val="00C63073"/>
    <w:rsid w:val="00C63AAE"/>
    <w:rsid w:val="00C63E36"/>
    <w:rsid w:val="00C64966"/>
    <w:rsid w:val="00C64DCD"/>
    <w:rsid w:val="00C64E26"/>
    <w:rsid w:val="00C64F99"/>
    <w:rsid w:val="00C65746"/>
    <w:rsid w:val="00C65A51"/>
    <w:rsid w:val="00C673DD"/>
    <w:rsid w:val="00C67C06"/>
    <w:rsid w:val="00C71954"/>
    <w:rsid w:val="00C71CA4"/>
    <w:rsid w:val="00C72604"/>
    <w:rsid w:val="00C72679"/>
    <w:rsid w:val="00C73FC9"/>
    <w:rsid w:val="00C742AB"/>
    <w:rsid w:val="00C7450A"/>
    <w:rsid w:val="00C75216"/>
    <w:rsid w:val="00C75FF1"/>
    <w:rsid w:val="00C7743F"/>
    <w:rsid w:val="00C7773C"/>
    <w:rsid w:val="00C80872"/>
    <w:rsid w:val="00C8172B"/>
    <w:rsid w:val="00C81796"/>
    <w:rsid w:val="00C818B2"/>
    <w:rsid w:val="00C83F6C"/>
    <w:rsid w:val="00C85DAF"/>
    <w:rsid w:val="00C85F58"/>
    <w:rsid w:val="00C87383"/>
    <w:rsid w:val="00C87D56"/>
    <w:rsid w:val="00C902C1"/>
    <w:rsid w:val="00C90A98"/>
    <w:rsid w:val="00C91371"/>
    <w:rsid w:val="00C91564"/>
    <w:rsid w:val="00C93BAE"/>
    <w:rsid w:val="00C94EB5"/>
    <w:rsid w:val="00C96A63"/>
    <w:rsid w:val="00C97B53"/>
    <w:rsid w:val="00CA0F39"/>
    <w:rsid w:val="00CA16A7"/>
    <w:rsid w:val="00CA2987"/>
    <w:rsid w:val="00CA31C9"/>
    <w:rsid w:val="00CA4105"/>
    <w:rsid w:val="00CA4523"/>
    <w:rsid w:val="00CA5927"/>
    <w:rsid w:val="00CA59BC"/>
    <w:rsid w:val="00CA5C28"/>
    <w:rsid w:val="00CB359A"/>
    <w:rsid w:val="00CB4099"/>
    <w:rsid w:val="00CB46D4"/>
    <w:rsid w:val="00CB579F"/>
    <w:rsid w:val="00CB5BC0"/>
    <w:rsid w:val="00CB7AFF"/>
    <w:rsid w:val="00CC1055"/>
    <w:rsid w:val="00CC1835"/>
    <w:rsid w:val="00CC26C8"/>
    <w:rsid w:val="00CC3D77"/>
    <w:rsid w:val="00CC471F"/>
    <w:rsid w:val="00CC6335"/>
    <w:rsid w:val="00CC6947"/>
    <w:rsid w:val="00CC77D0"/>
    <w:rsid w:val="00CD0F59"/>
    <w:rsid w:val="00CD29A5"/>
    <w:rsid w:val="00CD2CA4"/>
    <w:rsid w:val="00CD2D52"/>
    <w:rsid w:val="00CD2DB7"/>
    <w:rsid w:val="00CD395F"/>
    <w:rsid w:val="00CD71F5"/>
    <w:rsid w:val="00CD7429"/>
    <w:rsid w:val="00CD7E24"/>
    <w:rsid w:val="00CD7E46"/>
    <w:rsid w:val="00CE0AB8"/>
    <w:rsid w:val="00CE0ABB"/>
    <w:rsid w:val="00CE121F"/>
    <w:rsid w:val="00CE19D4"/>
    <w:rsid w:val="00CE34A8"/>
    <w:rsid w:val="00CE5303"/>
    <w:rsid w:val="00CE58D5"/>
    <w:rsid w:val="00CE707A"/>
    <w:rsid w:val="00CE7BB3"/>
    <w:rsid w:val="00CF036C"/>
    <w:rsid w:val="00CF08BC"/>
    <w:rsid w:val="00CF11DE"/>
    <w:rsid w:val="00CF19A5"/>
    <w:rsid w:val="00CF3A69"/>
    <w:rsid w:val="00CF3E00"/>
    <w:rsid w:val="00CF492F"/>
    <w:rsid w:val="00CF5241"/>
    <w:rsid w:val="00CF5838"/>
    <w:rsid w:val="00CF58DD"/>
    <w:rsid w:val="00CF6066"/>
    <w:rsid w:val="00CF6474"/>
    <w:rsid w:val="00CF6951"/>
    <w:rsid w:val="00CF738B"/>
    <w:rsid w:val="00CF7546"/>
    <w:rsid w:val="00CF7850"/>
    <w:rsid w:val="00CF7C2A"/>
    <w:rsid w:val="00CF7FD0"/>
    <w:rsid w:val="00D005C4"/>
    <w:rsid w:val="00D009AB"/>
    <w:rsid w:val="00D02624"/>
    <w:rsid w:val="00D02A93"/>
    <w:rsid w:val="00D02EA6"/>
    <w:rsid w:val="00D03976"/>
    <w:rsid w:val="00D03F65"/>
    <w:rsid w:val="00D047C3"/>
    <w:rsid w:val="00D05BF1"/>
    <w:rsid w:val="00D06821"/>
    <w:rsid w:val="00D0696E"/>
    <w:rsid w:val="00D10728"/>
    <w:rsid w:val="00D10930"/>
    <w:rsid w:val="00D10FC4"/>
    <w:rsid w:val="00D122C4"/>
    <w:rsid w:val="00D12509"/>
    <w:rsid w:val="00D12FB9"/>
    <w:rsid w:val="00D136CB"/>
    <w:rsid w:val="00D13AE0"/>
    <w:rsid w:val="00D14F89"/>
    <w:rsid w:val="00D15091"/>
    <w:rsid w:val="00D15582"/>
    <w:rsid w:val="00D15E6E"/>
    <w:rsid w:val="00D16715"/>
    <w:rsid w:val="00D1694B"/>
    <w:rsid w:val="00D170F9"/>
    <w:rsid w:val="00D17133"/>
    <w:rsid w:val="00D176BE"/>
    <w:rsid w:val="00D2046F"/>
    <w:rsid w:val="00D21388"/>
    <w:rsid w:val="00D217B3"/>
    <w:rsid w:val="00D21A9E"/>
    <w:rsid w:val="00D21F9A"/>
    <w:rsid w:val="00D22025"/>
    <w:rsid w:val="00D22470"/>
    <w:rsid w:val="00D22F98"/>
    <w:rsid w:val="00D2311D"/>
    <w:rsid w:val="00D23528"/>
    <w:rsid w:val="00D23687"/>
    <w:rsid w:val="00D23CEC"/>
    <w:rsid w:val="00D23DA8"/>
    <w:rsid w:val="00D245BE"/>
    <w:rsid w:val="00D245DF"/>
    <w:rsid w:val="00D25687"/>
    <w:rsid w:val="00D257CB"/>
    <w:rsid w:val="00D270B9"/>
    <w:rsid w:val="00D27FB9"/>
    <w:rsid w:val="00D3105B"/>
    <w:rsid w:val="00D313F9"/>
    <w:rsid w:val="00D31EA0"/>
    <w:rsid w:val="00D3378C"/>
    <w:rsid w:val="00D33D5B"/>
    <w:rsid w:val="00D35BF1"/>
    <w:rsid w:val="00D367FD"/>
    <w:rsid w:val="00D36B9E"/>
    <w:rsid w:val="00D3766E"/>
    <w:rsid w:val="00D37830"/>
    <w:rsid w:val="00D37A94"/>
    <w:rsid w:val="00D40390"/>
    <w:rsid w:val="00D403CE"/>
    <w:rsid w:val="00D40908"/>
    <w:rsid w:val="00D40D12"/>
    <w:rsid w:val="00D418FF"/>
    <w:rsid w:val="00D441CD"/>
    <w:rsid w:val="00D45309"/>
    <w:rsid w:val="00D4631D"/>
    <w:rsid w:val="00D46CD9"/>
    <w:rsid w:val="00D476A8"/>
    <w:rsid w:val="00D507EA"/>
    <w:rsid w:val="00D5132D"/>
    <w:rsid w:val="00D514F5"/>
    <w:rsid w:val="00D5184B"/>
    <w:rsid w:val="00D5261A"/>
    <w:rsid w:val="00D529A6"/>
    <w:rsid w:val="00D530C1"/>
    <w:rsid w:val="00D540CE"/>
    <w:rsid w:val="00D54418"/>
    <w:rsid w:val="00D54479"/>
    <w:rsid w:val="00D57531"/>
    <w:rsid w:val="00D601E8"/>
    <w:rsid w:val="00D62808"/>
    <w:rsid w:val="00D62A2E"/>
    <w:rsid w:val="00D62C68"/>
    <w:rsid w:val="00D62FA0"/>
    <w:rsid w:val="00D636D4"/>
    <w:rsid w:val="00D63C2E"/>
    <w:rsid w:val="00D63C7B"/>
    <w:rsid w:val="00D64AEC"/>
    <w:rsid w:val="00D66939"/>
    <w:rsid w:val="00D672D0"/>
    <w:rsid w:val="00D706E4"/>
    <w:rsid w:val="00D70F5C"/>
    <w:rsid w:val="00D7127E"/>
    <w:rsid w:val="00D715BC"/>
    <w:rsid w:val="00D719CF"/>
    <w:rsid w:val="00D7279D"/>
    <w:rsid w:val="00D7567F"/>
    <w:rsid w:val="00D75892"/>
    <w:rsid w:val="00D76A05"/>
    <w:rsid w:val="00D76DCF"/>
    <w:rsid w:val="00D76F4C"/>
    <w:rsid w:val="00D8219E"/>
    <w:rsid w:val="00D822FD"/>
    <w:rsid w:val="00D832B7"/>
    <w:rsid w:val="00D83AC7"/>
    <w:rsid w:val="00D83F06"/>
    <w:rsid w:val="00D842A4"/>
    <w:rsid w:val="00D844A3"/>
    <w:rsid w:val="00D848A9"/>
    <w:rsid w:val="00D85FEF"/>
    <w:rsid w:val="00D86441"/>
    <w:rsid w:val="00D8658D"/>
    <w:rsid w:val="00D871B3"/>
    <w:rsid w:val="00D924DB"/>
    <w:rsid w:val="00D92D0D"/>
    <w:rsid w:val="00D93144"/>
    <w:rsid w:val="00D948A8"/>
    <w:rsid w:val="00D95079"/>
    <w:rsid w:val="00D96943"/>
    <w:rsid w:val="00DA02E0"/>
    <w:rsid w:val="00DA1D45"/>
    <w:rsid w:val="00DA1E86"/>
    <w:rsid w:val="00DA233C"/>
    <w:rsid w:val="00DA41AC"/>
    <w:rsid w:val="00DA46AF"/>
    <w:rsid w:val="00DA4A63"/>
    <w:rsid w:val="00DA54C4"/>
    <w:rsid w:val="00DA586B"/>
    <w:rsid w:val="00DA6253"/>
    <w:rsid w:val="00DA635A"/>
    <w:rsid w:val="00DA7E36"/>
    <w:rsid w:val="00DB0F3B"/>
    <w:rsid w:val="00DB16C0"/>
    <w:rsid w:val="00DB24D3"/>
    <w:rsid w:val="00DB2BBC"/>
    <w:rsid w:val="00DB3483"/>
    <w:rsid w:val="00DB36FD"/>
    <w:rsid w:val="00DB47D8"/>
    <w:rsid w:val="00DB550E"/>
    <w:rsid w:val="00DB582D"/>
    <w:rsid w:val="00DB6622"/>
    <w:rsid w:val="00DB6777"/>
    <w:rsid w:val="00DC09D3"/>
    <w:rsid w:val="00DC1146"/>
    <w:rsid w:val="00DC1B39"/>
    <w:rsid w:val="00DC211D"/>
    <w:rsid w:val="00DC2EB2"/>
    <w:rsid w:val="00DC309D"/>
    <w:rsid w:val="00DC31FC"/>
    <w:rsid w:val="00DC345B"/>
    <w:rsid w:val="00DC5599"/>
    <w:rsid w:val="00DC64FB"/>
    <w:rsid w:val="00DC6976"/>
    <w:rsid w:val="00DC6ED4"/>
    <w:rsid w:val="00DC75A1"/>
    <w:rsid w:val="00DD0162"/>
    <w:rsid w:val="00DD0601"/>
    <w:rsid w:val="00DD083A"/>
    <w:rsid w:val="00DD21C7"/>
    <w:rsid w:val="00DD27C6"/>
    <w:rsid w:val="00DD2B35"/>
    <w:rsid w:val="00DD2D28"/>
    <w:rsid w:val="00DD3298"/>
    <w:rsid w:val="00DD3B15"/>
    <w:rsid w:val="00DD40EB"/>
    <w:rsid w:val="00DD5043"/>
    <w:rsid w:val="00DD50E2"/>
    <w:rsid w:val="00DD5157"/>
    <w:rsid w:val="00DD5ED2"/>
    <w:rsid w:val="00DD6E06"/>
    <w:rsid w:val="00DD7140"/>
    <w:rsid w:val="00DD7303"/>
    <w:rsid w:val="00DD7496"/>
    <w:rsid w:val="00DD7D76"/>
    <w:rsid w:val="00DE1B97"/>
    <w:rsid w:val="00DE25F1"/>
    <w:rsid w:val="00DE2AE2"/>
    <w:rsid w:val="00DE3666"/>
    <w:rsid w:val="00DE421E"/>
    <w:rsid w:val="00DE4D43"/>
    <w:rsid w:val="00DE5D6E"/>
    <w:rsid w:val="00DE6A77"/>
    <w:rsid w:val="00DE6A81"/>
    <w:rsid w:val="00DF02BF"/>
    <w:rsid w:val="00DF0D1F"/>
    <w:rsid w:val="00DF0FAF"/>
    <w:rsid w:val="00DF108A"/>
    <w:rsid w:val="00DF1E96"/>
    <w:rsid w:val="00DF24E0"/>
    <w:rsid w:val="00DF2BC3"/>
    <w:rsid w:val="00DF2F00"/>
    <w:rsid w:val="00DF2F38"/>
    <w:rsid w:val="00DF44AA"/>
    <w:rsid w:val="00DF5F3B"/>
    <w:rsid w:val="00DF639D"/>
    <w:rsid w:val="00E0019E"/>
    <w:rsid w:val="00E00ACF"/>
    <w:rsid w:val="00E00C63"/>
    <w:rsid w:val="00E0274B"/>
    <w:rsid w:val="00E02E0F"/>
    <w:rsid w:val="00E02EC1"/>
    <w:rsid w:val="00E02EDF"/>
    <w:rsid w:val="00E03181"/>
    <w:rsid w:val="00E041CC"/>
    <w:rsid w:val="00E0525D"/>
    <w:rsid w:val="00E057B6"/>
    <w:rsid w:val="00E07442"/>
    <w:rsid w:val="00E116BA"/>
    <w:rsid w:val="00E12355"/>
    <w:rsid w:val="00E127C3"/>
    <w:rsid w:val="00E12E89"/>
    <w:rsid w:val="00E1576A"/>
    <w:rsid w:val="00E1602A"/>
    <w:rsid w:val="00E1646D"/>
    <w:rsid w:val="00E1680B"/>
    <w:rsid w:val="00E16A4D"/>
    <w:rsid w:val="00E17421"/>
    <w:rsid w:val="00E17B84"/>
    <w:rsid w:val="00E2096A"/>
    <w:rsid w:val="00E212EC"/>
    <w:rsid w:val="00E21434"/>
    <w:rsid w:val="00E214E9"/>
    <w:rsid w:val="00E22885"/>
    <w:rsid w:val="00E23CF2"/>
    <w:rsid w:val="00E2463E"/>
    <w:rsid w:val="00E269B2"/>
    <w:rsid w:val="00E269FB"/>
    <w:rsid w:val="00E26CA8"/>
    <w:rsid w:val="00E26DE6"/>
    <w:rsid w:val="00E274CB"/>
    <w:rsid w:val="00E27986"/>
    <w:rsid w:val="00E3017F"/>
    <w:rsid w:val="00E30454"/>
    <w:rsid w:val="00E31BF1"/>
    <w:rsid w:val="00E33019"/>
    <w:rsid w:val="00E34136"/>
    <w:rsid w:val="00E34622"/>
    <w:rsid w:val="00E34F72"/>
    <w:rsid w:val="00E35471"/>
    <w:rsid w:val="00E35498"/>
    <w:rsid w:val="00E36E4D"/>
    <w:rsid w:val="00E37027"/>
    <w:rsid w:val="00E37146"/>
    <w:rsid w:val="00E379BE"/>
    <w:rsid w:val="00E4040E"/>
    <w:rsid w:val="00E4113B"/>
    <w:rsid w:val="00E4138F"/>
    <w:rsid w:val="00E41A2E"/>
    <w:rsid w:val="00E42EC4"/>
    <w:rsid w:val="00E43AE3"/>
    <w:rsid w:val="00E44642"/>
    <w:rsid w:val="00E44E14"/>
    <w:rsid w:val="00E44F9B"/>
    <w:rsid w:val="00E46A19"/>
    <w:rsid w:val="00E470B1"/>
    <w:rsid w:val="00E470B3"/>
    <w:rsid w:val="00E5072E"/>
    <w:rsid w:val="00E515BD"/>
    <w:rsid w:val="00E520E3"/>
    <w:rsid w:val="00E52886"/>
    <w:rsid w:val="00E539A8"/>
    <w:rsid w:val="00E54C74"/>
    <w:rsid w:val="00E54F30"/>
    <w:rsid w:val="00E5724F"/>
    <w:rsid w:val="00E577F6"/>
    <w:rsid w:val="00E57964"/>
    <w:rsid w:val="00E60466"/>
    <w:rsid w:val="00E60A91"/>
    <w:rsid w:val="00E6163A"/>
    <w:rsid w:val="00E6195D"/>
    <w:rsid w:val="00E6297E"/>
    <w:rsid w:val="00E62FF0"/>
    <w:rsid w:val="00E63412"/>
    <w:rsid w:val="00E639FB"/>
    <w:rsid w:val="00E647C7"/>
    <w:rsid w:val="00E6490E"/>
    <w:rsid w:val="00E64F55"/>
    <w:rsid w:val="00E66309"/>
    <w:rsid w:val="00E66FAF"/>
    <w:rsid w:val="00E678E0"/>
    <w:rsid w:val="00E67995"/>
    <w:rsid w:val="00E67D5F"/>
    <w:rsid w:val="00E67F3D"/>
    <w:rsid w:val="00E70301"/>
    <w:rsid w:val="00E711EB"/>
    <w:rsid w:val="00E72303"/>
    <w:rsid w:val="00E72ABC"/>
    <w:rsid w:val="00E7300E"/>
    <w:rsid w:val="00E735F3"/>
    <w:rsid w:val="00E73BB9"/>
    <w:rsid w:val="00E73C8E"/>
    <w:rsid w:val="00E74342"/>
    <w:rsid w:val="00E74814"/>
    <w:rsid w:val="00E75D72"/>
    <w:rsid w:val="00E76ABA"/>
    <w:rsid w:val="00E801CC"/>
    <w:rsid w:val="00E8129C"/>
    <w:rsid w:val="00E82C69"/>
    <w:rsid w:val="00E82D7D"/>
    <w:rsid w:val="00E839F5"/>
    <w:rsid w:val="00E869D6"/>
    <w:rsid w:val="00E86C79"/>
    <w:rsid w:val="00E8700E"/>
    <w:rsid w:val="00E87DEC"/>
    <w:rsid w:val="00E9016B"/>
    <w:rsid w:val="00E90CFB"/>
    <w:rsid w:val="00E91CF2"/>
    <w:rsid w:val="00E93893"/>
    <w:rsid w:val="00E942B0"/>
    <w:rsid w:val="00E9446E"/>
    <w:rsid w:val="00E94E67"/>
    <w:rsid w:val="00E96F32"/>
    <w:rsid w:val="00E971FD"/>
    <w:rsid w:val="00E974C8"/>
    <w:rsid w:val="00EA0382"/>
    <w:rsid w:val="00EA190B"/>
    <w:rsid w:val="00EA1B46"/>
    <w:rsid w:val="00EA305C"/>
    <w:rsid w:val="00EA4D37"/>
    <w:rsid w:val="00EA5247"/>
    <w:rsid w:val="00EA538C"/>
    <w:rsid w:val="00EA544B"/>
    <w:rsid w:val="00EA5DDD"/>
    <w:rsid w:val="00EA5FB7"/>
    <w:rsid w:val="00EA6DB2"/>
    <w:rsid w:val="00EB1E27"/>
    <w:rsid w:val="00EB27AD"/>
    <w:rsid w:val="00EB2ABB"/>
    <w:rsid w:val="00EB3865"/>
    <w:rsid w:val="00EB3CF3"/>
    <w:rsid w:val="00EB41B9"/>
    <w:rsid w:val="00EB47EE"/>
    <w:rsid w:val="00EB66C8"/>
    <w:rsid w:val="00EB6744"/>
    <w:rsid w:val="00EB701F"/>
    <w:rsid w:val="00EB72BE"/>
    <w:rsid w:val="00EC054C"/>
    <w:rsid w:val="00EC12F1"/>
    <w:rsid w:val="00EC17FE"/>
    <w:rsid w:val="00EC1BAB"/>
    <w:rsid w:val="00EC1F2B"/>
    <w:rsid w:val="00EC318E"/>
    <w:rsid w:val="00EC330D"/>
    <w:rsid w:val="00EC3341"/>
    <w:rsid w:val="00EC3A20"/>
    <w:rsid w:val="00EC46A8"/>
    <w:rsid w:val="00EC54A9"/>
    <w:rsid w:val="00EC5778"/>
    <w:rsid w:val="00EC60E4"/>
    <w:rsid w:val="00EC7297"/>
    <w:rsid w:val="00ED0655"/>
    <w:rsid w:val="00ED0E32"/>
    <w:rsid w:val="00ED1227"/>
    <w:rsid w:val="00ED3A90"/>
    <w:rsid w:val="00ED5995"/>
    <w:rsid w:val="00ED5CEC"/>
    <w:rsid w:val="00ED5ED0"/>
    <w:rsid w:val="00ED6F87"/>
    <w:rsid w:val="00ED73B5"/>
    <w:rsid w:val="00ED7585"/>
    <w:rsid w:val="00EE00D0"/>
    <w:rsid w:val="00EE129E"/>
    <w:rsid w:val="00EE1847"/>
    <w:rsid w:val="00EE2129"/>
    <w:rsid w:val="00EE25CF"/>
    <w:rsid w:val="00EE2AD6"/>
    <w:rsid w:val="00EE2F96"/>
    <w:rsid w:val="00EE3397"/>
    <w:rsid w:val="00EE3B7E"/>
    <w:rsid w:val="00EE5098"/>
    <w:rsid w:val="00EE56EE"/>
    <w:rsid w:val="00EF0285"/>
    <w:rsid w:val="00EF11F4"/>
    <w:rsid w:val="00EF1A76"/>
    <w:rsid w:val="00EF2A53"/>
    <w:rsid w:val="00EF3137"/>
    <w:rsid w:val="00EF3193"/>
    <w:rsid w:val="00EF3FFC"/>
    <w:rsid w:val="00EF563D"/>
    <w:rsid w:val="00EF69C6"/>
    <w:rsid w:val="00EF744A"/>
    <w:rsid w:val="00EF7B52"/>
    <w:rsid w:val="00F002AB"/>
    <w:rsid w:val="00F006CF"/>
    <w:rsid w:val="00F00DD2"/>
    <w:rsid w:val="00F0272F"/>
    <w:rsid w:val="00F02E2F"/>
    <w:rsid w:val="00F050EE"/>
    <w:rsid w:val="00F05AC3"/>
    <w:rsid w:val="00F062A6"/>
    <w:rsid w:val="00F06696"/>
    <w:rsid w:val="00F06DDB"/>
    <w:rsid w:val="00F06F88"/>
    <w:rsid w:val="00F0723A"/>
    <w:rsid w:val="00F0750B"/>
    <w:rsid w:val="00F07690"/>
    <w:rsid w:val="00F07CE1"/>
    <w:rsid w:val="00F10294"/>
    <w:rsid w:val="00F1165B"/>
    <w:rsid w:val="00F119E1"/>
    <w:rsid w:val="00F12223"/>
    <w:rsid w:val="00F12484"/>
    <w:rsid w:val="00F12C1F"/>
    <w:rsid w:val="00F12ECD"/>
    <w:rsid w:val="00F13E28"/>
    <w:rsid w:val="00F14015"/>
    <w:rsid w:val="00F14C6D"/>
    <w:rsid w:val="00F15401"/>
    <w:rsid w:val="00F16A8A"/>
    <w:rsid w:val="00F16CC6"/>
    <w:rsid w:val="00F16DA1"/>
    <w:rsid w:val="00F17B98"/>
    <w:rsid w:val="00F2071A"/>
    <w:rsid w:val="00F207D2"/>
    <w:rsid w:val="00F20F1A"/>
    <w:rsid w:val="00F2119C"/>
    <w:rsid w:val="00F21FE9"/>
    <w:rsid w:val="00F2254D"/>
    <w:rsid w:val="00F225B6"/>
    <w:rsid w:val="00F226F0"/>
    <w:rsid w:val="00F249DD"/>
    <w:rsid w:val="00F25053"/>
    <w:rsid w:val="00F25AA1"/>
    <w:rsid w:val="00F25F7D"/>
    <w:rsid w:val="00F268D6"/>
    <w:rsid w:val="00F26E2F"/>
    <w:rsid w:val="00F27C1D"/>
    <w:rsid w:val="00F3045A"/>
    <w:rsid w:val="00F31089"/>
    <w:rsid w:val="00F31821"/>
    <w:rsid w:val="00F324DE"/>
    <w:rsid w:val="00F32E70"/>
    <w:rsid w:val="00F3512F"/>
    <w:rsid w:val="00F359CE"/>
    <w:rsid w:val="00F36717"/>
    <w:rsid w:val="00F36A6A"/>
    <w:rsid w:val="00F37D64"/>
    <w:rsid w:val="00F37EE3"/>
    <w:rsid w:val="00F42051"/>
    <w:rsid w:val="00F42431"/>
    <w:rsid w:val="00F42496"/>
    <w:rsid w:val="00F425A6"/>
    <w:rsid w:val="00F42C43"/>
    <w:rsid w:val="00F42FFA"/>
    <w:rsid w:val="00F43092"/>
    <w:rsid w:val="00F43212"/>
    <w:rsid w:val="00F459BE"/>
    <w:rsid w:val="00F46AE2"/>
    <w:rsid w:val="00F46FED"/>
    <w:rsid w:val="00F47403"/>
    <w:rsid w:val="00F47953"/>
    <w:rsid w:val="00F4798E"/>
    <w:rsid w:val="00F47EF8"/>
    <w:rsid w:val="00F51135"/>
    <w:rsid w:val="00F5193D"/>
    <w:rsid w:val="00F532AD"/>
    <w:rsid w:val="00F53490"/>
    <w:rsid w:val="00F54417"/>
    <w:rsid w:val="00F547C6"/>
    <w:rsid w:val="00F54BBA"/>
    <w:rsid w:val="00F551BA"/>
    <w:rsid w:val="00F5700C"/>
    <w:rsid w:val="00F57F10"/>
    <w:rsid w:val="00F60586"/>
    <w:rsid w:val="00F60778"/>
    <w:rsid w:val="00F60979"/>
    <w:rsid w:val="00F62708"/>
    <w:rsid w:val="00F6492B"/>
    <w:rsid w:val="00F65669"/>
    <w:rsid w:val="00F66720"/>
    <w:rsid w:val="00F66830"/>
    <w:rsid w:val="00F66BD4"/>
    <w:rsid w:val="00F66CF3"/>
    <w:rsid w:val="00F67B45"/>
    <w:rsid w:val="00F70D9F"/>
    <w:rsid w:val="00F713E7"/>
    <w:rsid w:val="00F729A7"/>
    <w:rsid w:val="00F72C2E"/>
    <w:rsid w:val="00F7316C"/>
    <w:rsid w:val="00F74FC1"/>
    <w:rsid w:val="00F7551E"/>
    <w:rsid w:val="00F77A6B"/>
    <w:rsid w:val="00F77BBC"/>
    <w:rsid w:val="00F80835"/>
    <w:rsid w:val="00F81D27"/>
    <w:rsid w:val="00F83924"/>
    <w:rsid w:val="00F84774"/>
    <w:rsid w:val="00F84BB6"/>
    <w:rsid w:val="00F86EE8"/>
    <w:rsid w:val="00F87887"/>
    <w:rsid w:val="00F90595"/>
    <w:rsid w:val="00F90613"/>
    <w:rsid w:val="00F90E71"/>
    <w:rsid w:val="00F911CC"/>
    <w:rsid w:val="00F91477"/>
    <w:rsid w:val="00F91580"/>
    <w:rsid w:val="00F91DBB"/>
    <w:rsid w:val="00F92021"/>
    <w:rsid w:val="00F92C76"/>
    <w:rsid w:val="00F933F1"/>
    <w:rsid w:val="00F93504"/>
    <w:rsid w:val="00F962ED"/>
    <w:rsid w:val="00F96519"/>
    <w:rsid w:val="00F976D9"/>
    <w:rsid w:val="00F97B5A"/>
    <w:rsid w:val="00F97FA2"/>
    <w:rsid w:val="00F97FFC"/>
    <w:rsid w:val="00FA0283"/>
    <w:rsid w:val="00FA086B"/>
    <w:rsid w:val="00FA1E37"/>
    <w:rsid w:val="00FA20C3"/>
    <w:rsid w:val="00FA24C7"/>
    <w:rsid w:val="00FA26CF"/>
    <w:rsid w:val="00FA38B5"/>
    <w:rsid w:val="00FA4920"/>
    <w:rsid w:val="00FA4FDB"/>
    <w:rsid w:val="00FA5BFE"/>
    <w:rsid w:val="00FA5D8B"/>
    <w:rsid w:val="00FA67BC"/>
    <w:rsid w:val="00FA6AD7"/>
    <w:rsid w:val="00FA7603"/>
    <w:rsid w:val="00FB0208"/>
    <w:rsid w:val="00FB3688"/>
    <w:rsid w:val="00FB3E18"/>
    <w:rsid w:val="00FB44A2"/>
    <w:rsid w:val="00FB475A"/>
    <w:rsid w:val="00FB6313"/>
    <w:rsid w:val="00FB67C7"/>
    <w:rsid w:val="00FB69F0"/>
    <w:rsid w:val="00FB6D58"/>
    <w:rsid w:val="00FB7280"/>
    <w:rsid w:val="00FC1092"/>
    <w:rsid w:val="00FC17EC"/>
    <w:rsid w:val="00FC35BF"/>
    <w:rsid w:val="00FC55CC"/>
    <w:rsid w:val="00FC6488"/>
    <w:rsid w:val="00FC6784"/>
    <w:rsid w:val="00FC6890"/>
    <w:rsid w:val="00FC6B9F"/>
    <w:rsid w:val="00FC75EF"/>
    <w:rsid w:val="00FD06DF"/>
    <w:rsid w:val="00FD18D5"/>
    <w:rsid w:val="00FD1A1F"/>
    <w:rsid w:val="00FD1ACB"/>
    <w:rsid w:val="00FD2651"/>
    <w:rsid w:val="00FD2880"/>
    <w:rsid w:val="00FD2F4E"/>
    <w:rsid w:val="00FD34E0"/>
    <w:rsid w:val="00FD4151"/>
    <w:rsid w:val="00FD4224"/>
    <w:rsid w:val="00FD44D1"/>
    <w:rsid w:val="00FD45E9"/>
    <w:rsid w:val="00FD4AB5"/>
    <w:rsid w:val="00FD4FD0"/>
    <w:rsid w:val="00FD5747"/>
    <w:rsid w:val="00FD62E2"/>
    <w:rsid w:val="00FD6A06"/>
    <w:rsid w:val="00FD6BEC"/>
    <w:rsid w:val="00FD7F41"/>
    <w:rsid w:val="00FE0407"/>
    <w:rsid w:val="00FE173F"/>
    <w:rsid w:val="00FE18E3"/>
    <w:rsid w:val="00FE1C2A"/>
    <w:rsid w:val="00FE3E8D"/>
    <w:rsid w:val="00FE5230"/>
    <w:rsid w:val="00FE5ADC"/>
    <w:rsid w:val="00FE65CF"/>
    <w:rsid w:val="00FE7F0D"/>
    <w:rsid w:val="00FF109C"/>
    <w:rsid w:val="00FF14B7"/>
    <w:rsid w:val="00FF2F75"/>
    <w:rsid w:val="00FF3779"/>
    <w:rsid w:val="00FF3DF8"/>
    <w:rsid w:val="00FF4369"/>
    <w:rsid w:val="00FF4371"/>
    <w:rsid w:val="00FF4688"/>
    <w:rsid w:val="00FF5619"/>
    <w:rsid w:val="00FF5AF2"/>
    <w:rsid w:val="00FF6094"/>
    <w:rsid w:val="00FF74E3"/>
    <w:rsid w:val="04452544"/>
    <w:rsid w:val="07925D7C"/>
    <w:rsid w:val="081E69D5"/>
    <w:rsid w:val="0FF154E5"/>
    <w:rsid w:val="0FF23A3F"/>
    <w:rsid w:val="197D48BC"/>
    <w:rsid w:val="20EE520E"/>
    <w:rsid w:val="240D23FE"/>
    <w:rsid w:val="27554029"/>
    <w:rsid w:val="2B064AA6"/>
    <w:rsid w:val="2B3D7388"/>
    <w:rsid w:val="2B5821B2"/>
    <w:rsid w:val="2C244DB8"/>
    <w:rsid w:val="2EEC0841"/>
    <w:rsid w:val="32701D7C"/>
    <w:rsid w:val="33DD6A3E"/>
    <w:rsid w:val="34A84F84"/>
    <w:rsid w:val="35765158"/>
    <w:rsid w:val="365D6246"/>
    <w:rsid w:val="36F6649E"/>
    <w:rsid w:val="37FB5DAA"/>
    <w:rsid w:val="389A3E14"/>
    <w:rsid w:val="40416320"/>
    <w:rsid w:val="41270006"/>
    <w:rsid w:val="43F822DD"/>
    <w:rsid w:val="45414607"/>
    <w:rsid w:val="45B40712"/>
    <w:rsid w:val="478018CB"/>
    <w:rsid w:val="4ACF613A"/>
    <w:rsid w:val="4B075565"/>
    <w:rsid w:val="4B7341B9"/>
    <w:rsid w:val="4E5763B2"/>
    <w:rsid w:val="508172DA"/>
    <w:rsid w:val="54414C2D"/>
    <w:rsid w:val="5BF736CE"/>
    <w:rsid w:val="5C16393E"/>
    <w:rsid w:val="5F163101"/>
    <w:rsid w:val="5F5D3B1E"/>
    <w:rsid w:val="66D145B4"/>
    <w:rsid w:val="67BD22EF"/>
    <w:rsid w:val="6A794130"/>
    <w:rsid w:val="6AD82D9E"/>
    <w:rsid w:val="6C63355F"/>
    <w:rsid w:val="6EAE58CF"/>
    <w:rsid w:val="71057B0C"/>
    <w:rsid w:val="73422312"/>
    <w:rsid w:val="760D53AB"/>
    <w:rsid w:val="7DE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6CA41"/>
  <w15:docId w15:val="{F351B132-4EFC-42CF-8967-CB17FF79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13" w:unhideWhenUsed="1"/>
    <w:lsdException w:name="heading 8" w:semiHidden="1" w:uiPriority="13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47F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3"/>
    <w:next w:val="a4"/>
    <w:link w:val="10"/>
    <w:autoRedefine/>
    <w:uiPriority w:val="9"/>
    <w:qFormat/>
    <w:rsid w:val="00481F13"/>
    <w:pPr>
      <w:keepNext/>
      <w:keepLines/>
      <w:numPr>
        <w:numId w:val="1"/>
      </w:numPr>
      <w:spacing w:after="0" w:line="560" w:lineRule="exact"/>
      <w:ind w:firstLine="0"/>
      <w:outlineLvl w:val="0"/>
    </w:pPr>
    <w:rPr>
      <w:rFonts w:ascii="Times New Roman" w:eastAsia="黑体" w:hAnsi="Times New Roman"/>
      <w:bCs/>
      <w:kern w:val="44"/>
      <w:sz w:val="32"/>
      <w:szCs w:val="44"/>
    </w:rPr>
  </w:style>
  <w:style w:type="paragraph" w:styleId="2">
    <w:name w:val="heading 2"/>
    <w:basedOn w:val="a3"/>
    <w:next w:val="a4"/>
    <w:link w:val="20"/>
    <w:autoRedefine/>
    <w:uiPriority w:val="9"/>
    <w:qFormat/>
    <w:rsid w:val="00481F13"/>
    <w:pPr>
      <w:keepNext/>
      <w:keepLines/>
      <w:numPr>
        <w:ilvl w:val="1"/>
        <w:numId w:val="1"/>
      </w:numPr>
      <w:adjustRightInd w:val="0"/>
      <w:snapToGrid w:val="0"/>
      <w:spacing w:after="0" w:line="560" w:lineRule="exact"/>
      <w:ind w:left="0" w:firstLine="0"/>
      <w:outlineLvl w:val="1"/>
    </w:pPr>
    <w:rPr>
      <w:rFonts w:ascii="Times New Roman" w:eastAsia="楷体" w:hAnsi="Times New Roman" w:cstheme="majorBidi"/>
      <w:bCs/>
      <w:sz w:val="32"/>
      <w:szCs w:val="32"/>
    </w:rPr>
  </w:style>
  <w:style w:type="paragraph" w:styleId="3">
    <w:name w:val="heading 3"/>
    <w:basedOn w:val="a3"/>
    <w:next w:val="a4"/>
    <w:link w:val="30"/>
    <w:autoRedefine/>
    <w:uiPriority w:val="9"/>
    <w:qFormat/>
    <w:rsid w:val="00481F13"/>
    <w:pPr>
      <w:keepNext/>
      <w:keepLines/>
      <w:numPr>
        <w:ilvl w:val="2"/>
        <w:numId w:val="1"/>
      </w:numPr>
      <w:adjustRightInd w:val="0"/>
      <w:snapToGrid w:val="0"/>
      <w:spacing w:after="0" w:line="560" w:lineRule="exact"/>
      <w:ind w:left="0" w:firstLine="0"/>
      <w:outlineLvl w:val="2"/>
    </w:pPr>
    <w:rPr>
      <w:rFonts w:ascii="Times New Roman" w:eastAsia="楷体" w:hAnsi="Times New Roman"/>
      <w:bCs/>
      <w:sz w:val="32"/>
      <w:szCs w:val="32"/>
    </w:rPr>
  </w:style>
  <w:style w:type="paragraph" w:styleId="4">
    <w:name w:val="heading 4"/>
    <w:basedOn w:val="a3"/>
    <w:next w:val="a4"/>
    <w:link w:val="40"/>
    <w:uiPriority w:val="9"/>
    <w:rsid w:val="00481F13"/>
    <w:pPr>
      <w:keepNext/>
      <w:keepLines/>
      <w:numPr>
        <w:ilvl w:val="3"/>
        <w:numId w:val="1"/>
      </w:numPr>
      <w:spacing w:after="0" w:line="560" w:lineRule="exact"/>
      <w:ind w:left="0" w:firstLine="0"/>
      <w:outlineLvl w:val="3"/>
    </w:pPr>
    <w:rPr>
      <w:rFonts w:ascii="Times New Roman" w:hAnsi="Times New Roman" w:cstheme="majorBidi"/>
      <w:bCs/>
      <w:sz w:val="32"/>
      <w:szCs w:val="28"/>
    </w:rPr>
  </w:style>
  <w:style w:type="paragraph" w:styleId="5">
    <w:name w:val="heading 5"/>
    <w:basedOn w:val="a3"/>
    <w:next w:val="a4"/>
    <w:link w:val="50"/>
    <w:autoRedefine/>
    <w:uiPriority w:val="9"/>
    <w:rsid w:val="00481F13"/>
    <w:pPr>
      <w:keepNext/>
      <w:keepLines/>
      <w:numPr>
        <w:ilvl w:val="4"/>
        <w:numId w:val="1"/>
      </w:numPr>
      <w:spacing w:after="0" w:line="560" w:lineRule="exact"/>
      <w:ind w:left="0" w:firstLine="0"/>
      <w:outlineLvl w:val="4"/>
    </w:pPr>
    <w:rPr>
      <w:rFonts w:ascii="Times New Roman" w:hAnsi="Times New Roman"/>
      <w:bCs/>
      <w:sz w:val="32"/>
      <w:szCs w:val="28"/>
    </w:rPr>
  </w:style>
  <w:style w:type="paragraph" w:styleId="6">
    <w:name w:val="heading 6"/>
    <w:basedOn w:val="a3"/>
    <w:next w:val="a4"/>
    <w:link w:val="60"/>
    <w:autoRedefine/>
    <w:uiPriority w:val="9"/>
    <w:rsid w:val="00481F13"/>
    <w:pPr>
      <w:keepNext/>
      <w:keepLines/>
      <w:numPr>
        <w:ilvl w:val="5"/>
        <w:numId w:val="1"/>
      </w:numPr>
      <w:spacing w:after="0" w:line="560" w:lineRule="exact"/>
      <w:ind w:left="0" w:firstLine="0"/>
      <w:outlineLvl w:val="5"/>
    </w:pPr>
    <w:rPr>
      <w:rFonts w:ascii="Times New Roman" w:hAnsi="Times New Roman" w:cstheme="majorBidi"/>
      <w:bCs/>
      <w:sz w:val="32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Body Text"/>
    <w:basedOn w:val="a2"/>
    <w:link w:val="a8"/>
    <w:uiPriority w:val="99"/>
    <w:unhideWhenUsed/>
    <w:rsid w:val="001D30A7"/>
    <w:pPr>
      <w:spacing w:after="120"/>
    </w:pPr>
    <w:rPr>
      <w:rFonts w:eastAsia="仿宋_GB2312"/>
      <w:szCs w:val="21"/>
    </w:rPr>
  </w:style>
  <w:style w:type="character" w:customStyle="1" w:styleId="a8">
    <w:name w:val="正文文本 字符"/>
    <w:basedOn w:val="a5"/>
    <w:link w:val="a3"/>
    <w:uiPriority w:val="99"/>
    <w:qFormat/>
    <w:rsid w:val="001D30A7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4">
    <w:name w:val="Body Text First Indent"/>
    <w:aliases w:val="正首缩进"/>
    <w:basedOn w:val="a3"/>
    <w:link w:val="a9"/>
    <w:autoRedefine/>
    <w:qFormat/>
    <w:rsid w:val="00481F13"/>
    <w:pPr>
      <w:spacing w:after="0" w:line="560" w:lineRule="exact"/>
      <w:ind w:firstLineChars="200" w:firstLine="560"/>
    </w:pPr>
    <w:rPr>
      <w:rFonts w:ascii="仿宋_GB2312" w:hAnsi="仿宋"/>
      <w:sz w:val="28"/>
      <w:szCs w:val="28"/>
    </w:rPr>
  </w:style>
  <w:style w:type="character" w:customStyle="1" w:styleId="a9">
    <w:name w:val="正文首行缩进 字符"/>
    <w:aliases w:val="正首缩进 字符"/>
    <w:basedOn w:val="a8"/>
    <w:link w:val="a4"/>
    <w:qFormat/>
    <w:rsid w:val="00481F13"/>
    <w:rPr>
      <w:rFonts w:ascii="仿宋_GB2312" w:eastAsia="仿宋_GB2312" w:hAnsi="仿宋" w:cstheme="minorBidi"/>
      <w:kern w:val="2"/>
      <w:sz w:val="28"/>
      <w:szCs w:val="28"/>
    </w:rPr>
  </w:style>
  <w:style w:type="character" w:customStyle="1" w:styleId="10">
    <w:name w:val="标题 1 字符"/>
    <w:basedOn w:val="a5"/>
    <w:link w:val="1"/>
    <w:uiPriority w:val="9"/>
    <w:qFormat/>
    <w:rsid w:val="00481F1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5"/>
    <w:link w:val="2"/>
    <w:uiPriority w:val="9"/>
    <w:qFormat/>
    <w:rsid w:val="00481F13"/>
    <w:rPr>
      <w:rFonts w:ascii="Times New Roman" w:eastAsia="楷体" w:hAnsi="Times New Roman" w:cstheme="majorBidi"/>
      <w:bCs/>
      <w:kern w:val="2"/>
      <w:sz w:val="32"/>
      <w:szCs w:val="32"/>
    </w:rPr>
  </w:style>
  <w:style w:type="character" w:customStyle="1" w:styleId="30">
    <w:name w:val="标题 3 字符"/>
    <w:basedOn w:val="a5"/>
    <w:link w:val="3"/>
    <w:uiPriority w:val="9"/>
    <w:qFormat/>
    <w:rsid w:val="00481F13"/>
    <w:rPr>
      <w:rFonts w:ascii="Times New Roman" w:eastAsia="楷体" w:hAnsi="Times New Roman"/>
      <w:bCs/>
      <w:kern w:val="2"/>
      <w:sz w:val="32"/>
      <w:szCs w:val="32"/>
    </w:rPr>
  </w:style>
  <w:style w:type="character" w:customStyle="1" w:styleId="40">
    <w:name w:val="标题 4 字符"/>
    <w:basedOn w:val="a5"/>
    <w:link w:val="4"/>
    <w:uiPriority w:val="9"/>
    <w:qFormat/>
    <w:rsid w:val="00481F13"/>
    <w:rPr>
      <w:rFonts w:ascii="Times New Roman" w:eastAsia="仿宋_GB2312" w:hAnsi="Times New Roman" w:cstheme="majorBidi"/>
      <w:bCs/>
      <w:kern w:val="2"/>
      <w:sz w:val="32"/>
      <w:szCs w:val="28"/>
    </w:rPr>
  </w:style>
  <w:style w:type="character" w:customStyle="1" w:styleId="50">
    <w:name w:val="标题 5 字符"/>
    <w:basedOn w:val="a5"/>
    <w:link w:val="5"/>
    <w:uiPriority w:val="9"/>
    <w:qFormat/>
    <w:rsid w:val="00481F13"/>
    <w:rPr>
      <w:rFonts w:ascii="Times New Roman" w:eastAsia="仿宋_GB2312" w:hAnsi="Times New Roman"/>
      <w:bCs/>
      <w:kern w:val="2"/>
      <w:sz w:val="32"/>
      <w:szCs w:val="28"/>
    </w:rPr>
  </w:style>
  <w:style w:type="character" w:customStyle="1" w:styleId="60">
    <w:name w:val="标题 6 字符"/>
    <w:basedOn w:val="a5"/>
    <w:link w:val="6"/>
    <w:uiPriority w:val="9"/>
    <w:qFormat/>
    <w:rsid w:val="00481F13"/>
    <w:rPr>
      <w:rFonts w:ascii="Times New Roman" w:eastAsia="仿宋_GB2312" w:hAnsi="Times New Roman" w:cstheme="majorBidi"/>
      <w:bCs/>
      <w:kern w:val="2"/>
      <w:sz w:val="32"/>
      <w:szCs w:val="24"/>
    </w:rPr>
  </w:style>
  <w:style w:type="paragraph" w:styleId="7">
    <w:name w:val="toc 7"/>
    <w:basedOn w:val="a2"/>
    <w:next w:val="a2"/>
    <w:uiPriority w:val="39"/>
    <w:unhideWhenUsed/>
    <w:rsid w:val="001D30A7"/>
    <w:pPr>
      <w:ind w:leftChars="1200" w:left="2520"/>
    </w:pPr>
    <w:rPr>
      <w:rFonts w:eastAsia="仿宋_GB2312"/>
    </w:rPr>
  </w:style>
  <w:style w:type="paragraph" w:styleId="aa">
    <w:name w:val="Normal Indent"/>
    <w:basedOn w:val="a2"/>
    <w:uiPriority w:val="99"/>
    <w:rsid w:val="001D30A7"/>
    <w:pPr>
      <w:adjustRightInd w:val="0"/>
      <w:snapToGrid w:val="0"/>
      <w:spacing w:line="312" w:lineRule="auto"/>
      <w:ind w:firstLineChars="200" w:firstLine="200"/>
    </w:pPr>
    <w:rPr>
      <w:rFonts w:eastAsia="仿宋_GB2312"/>
      <w:sz w:val="30"/>
      <w:szCs w:val="21"/>
    </w:rPr>
  </w:style>
  <w:style w:type="paragraph" w:styleId="ab">
    <w:name w:val="caption"/>
    <w:basedOn w:val="a2"/>
    <w:next w:val="a2"/>
    <w:uiPriority w:val="35"/>
    <w:unhideWhenUsed/>
    <w:rsid w:val="001D30A7"/>
    <w:rPr>
      <w:rFonts w:asciiTheme="majorHAnsi" w:eastAsia="黑体" w:hAnsiTheme="majorHAnsi" w:cstheme="majorBidi"/>
      <w:sz w:val="20"/>
      <w:szCs w:val="20"/>
    </w:rPr>
  </w:style>
  <w:style w:type="paragraph" w:styleId="ac">
    <w:name w:val="Document Map"/>
    <w:basedOn w:val="a2"/>
    <w:link w:val="ad"/>
    <w:uiPriority w:val="99"/>
    <w:unhideWhenUsed/>
    <w:rsid w:val="001D30A7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5"/>
    <w:link w:val="ac"/>
    <w:uiPriority w:val="99"/>
    <w:qFormat/>
    <w:rsid w:val="001D30A7"/>
    <w:rPr>
      <w:rFonts w:ascii="宋体" w:hAnsiTheme="minorHAnsi" w:cstheme="minorBidi"/>
      <w:kern w:val="2"/>
      <w:sz w:val="18"/>
      <w:szCs w:val="18"/>
    </w:rPr>
  </w:style>
  <w:style w:type="paragraph" w:styleId="51">
    <w:name w:val="toc 5"/>
    <w:basedOn w:val="a2"/>
    <w:next w:val="a2"/>
    <w:uiPriority w:val="39"/>
    <w:unhideWhenUsed/>
    <w:rsid w:val="001D30A7"/>
    <w:pPr>
      <w:ind w:leftChars="800" w:left="1680"/>
    </w:pPr>
    <w:rPr>
      <w:rFonts w:eastAsia="仿宋_GB2312"/>
    </w:rPr>
  </w:style>
  <w:style w:type="paragraph" w:styleId="31">
    <w:name w:val="toc 3"/>
    <w:basedOn w:val="a2"/>
    <w:next w:val="a2"/>
    <w:uiPriority w:val="39"/>
    <w:unhideWhenUsed/>
    <w:rsid w:val="001D30A7"/>
    <w:pPr>
      <w:ind w:leftChars="400" w:left="840"/>
    </w:pPr>
    <w:rPr>
      <w:rFonts w:eastAsia="仿宋_GB2312"/>
      <w:szCs w:val="21"/>
    </w:rPr>
  </w:style>
  <w:style w:type="paragraph" w:styleId="8">
    <w:name w:val="toc 8"/>
    <w:basedOn w:val="a2"/>
    <w:next w:val="a2"/>
    <w:uiPriority w:val="39"/>
    <w:unhideWhenUsed/>
    <w:rsid w:val="001D30A7"/>
    <w:pPr>
      <w:ind w:leftChars="1400" w:left="2940"/>
    </w:pPr>
    <w:rPr>
      <w:rFonts w:eastAsia="仿宋_GB2312"/>
    </w:rPr>
  </w:style>
  <w:style w:type="paragraph" w:styleId="ae">
    <w:name w:val="Date"/>
    <w:basedOn w:val="a2"/>
    <w:next w:val="a2"/>
    <w:link w:val="af"/>
    <w:uiPriority w:val="99"/>
    <w:semiHidden/>
    <w:unhideWhenUsed/>
    <w:rsid w:val="001D30A7"/>
    <w:pPr>
      <w:ind w:leftChars="2500" w:left="100"/>
    </w:pPr>
    <w:rPr>
      <w:rFonts w:eastAsia="仿宋_GB2312"/>
      <w:szCs w:val="21"/>
    </w:rPr>
  </w:style>
  <w:style w:type="character" w:customStyle="1" w:styleId="af">
    <w:name w:val="日期 字符"/>
    <w:basedOn w:val="a5"/>
    <w:link w:val="ae"/>
    <w:uiPriority w:val="99"/>
    <w:semiHidden/>
    <w:rsid w:val="001D30A7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af0">
    <w:name w:val="Balloon Text"/>
    <w:basedOn w:val="a2"/>
    <w:link w:val="af1"/>
    <w:uiPriority w:val="99"/>
    <w:unhideWhenUsed/>
    <w:rsid w:val="001D30A7"/>
    <w:rPr>
      <w:rFonts w:eastAsia="仿宋_GB2312"/>
      <w:sz w:val="18"/>
      <w:szCs w:val="18"/>
    </w:rPr>
  </w:style>
  <w:style w:type="character" w:customStyle="1" w:styleId="af1">
    <w:name w:val="批注框文本 字符"/>
    <w:basedOn w:val="a5"/>
    <w:link w:val="af0"/>
    <w:uiPriority w:val="99"/>
    <w:qFormat/>
    <w:rsid w:val="001D3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footer"/>
    <w:basedOn w:val="a2"/>
    <w:link w:val="af3"/>
    <w:uiPriority w:val="99"/>
    <w:unhideWhenUsed/>
    <w:rsid w:val="001D30A7"/>
    <w:pPr>
      <w:tabs>
        <w:tab w:val="center" w:pos="4153"/>
        <w:tab w:val="right" w:pos="8306"/>
      </w:tabs>
      <w:jc w:val="left"/>
    </w:pPr>
    <w:rPr>
      <w:rFonts w:eastAsia="仿宋_GB2312"/>
      <w:sz w:val="18"/>
      <w:szCs w:val="18"/>
    </w:rPr>
  </w:style>
  <w:style w:type="character" w:customStyle="1" w:styleId="af3">
    <w:name w:val="页脚 字符"/>
    <w:basedOn w:val="a5"/>
    <w:link w:val="af2"/>
    <w:uiPriority w:val="99"/>
    <w:qFormat/>
    <w:rsid w:val="001D3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header"/>
    <w:basedOn w:val="a2"/>
    <w:link w:val="af5"/>
    <w:uiPriority w:val="99"/>
    <w:unhideWhenUsed/>
    <w:rsid w:val="001D30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仿宋_GB2312"/>
      <w:sz w:val="18"/>
      <w:szCs w:val="18"/>
    </w:rPr>
  </w:style>
  <w:style w:type="character" w:customStyle="1" w:styleId="af5">
    <w:name w:val="页眉 字符"/>
    <w:basedOn w:val="a5"/>
    <w:link w:val="af4"/>
    <w:uiPriority w:val="99"/>
    <w:qFormat/>
    <w:rsid w:val="001D3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11">
    <w:name w:val="toc 1"/>
    <w:basedOn w:val="a2"/>
    <w:next w:val="a2"/>
    <w:uiPriority w:val="39"/>
    <w:unhideWhenUsed/>
    <w:rsid w:val="001D30A7"/>
    <w:rPr>
      <w:rFonts w:eastAsia="仿宋_GB2312"/>
      <w:szCs w:val="21"/>
    </w:rPr>
  </w:style>
  <w:style w:type="paragraph" w:styleId="41">
    <w:name w:val="toc 4"/>
    <w:basedOn w:val="a2"/>
    <w:next w:val="a2"/>
    <w:uiPriority w:val="39"/>
    <w:unhideWhenUsed/>
    <w:rsid w:val="001D30A7"/>
    <w:pPr>
      <w:ind w:leftChars="600" w:left="1260"/>
    </w:pPr>
    <w:rPr>
      <w:rFonts w:eastAsia="仿宋_GB2312"/>
    </w:rPr>
  </w:style>
  <w:style w:type="paragraph" w:styleId="61">
    <w:name w:val="toc 6"/>
    <w:basedOn w:val="a2"/>
    <w:next w:val="a2"/>
    <w:uiPriority w:val="39"/>
    <w:unhideWhenUsed/>
    <w:rsid w:val="001D30A7"/>
    <w:pPr>
      <w:ind w:leftChars="1000" w:left="2100"/>
    </w:pPr>
    <w:rPr>
      <w:rFonts w:eastAsia="仿宋_GB2312"/>
    </w:rPr>
  </w:style>
  <w:style w:type="paragraph" w:styleId="21">
    <w:name w:val="toc 2"/>
    <w:basedOn w:val="a2"/>
    <w:next w:val="a2"/>
    <w:uiPriority w:val="39"/>
    <w:unhideWhenUsed/>
    <w:rsid w:val="001D30A7"/>
    <w:pPr>
      <w:ind w:leftChars="200" w:left="420"/>
    </w:pPr>
    <w:rPr>
      <w:rFonts w:eastAsia="仿宋_GB2312"/>
      <w:szCs w:val="21"/>
    </w:rPr>
  </w:style>
  <w:style w:type="paragraph" w:styleId="9">
    <w:name w:val="toc 9"/>
    <w:basedOn w:val="a2"/>
    <w:next w:val="a2"/>
    <w:uiPriority w:val="39"/>
    <w:unhideWhenUsed/>
    <w:rsid w:val="001D30A7"/>
    <w:pPr>
      <w:ind w:leftChars="1600" w:left="3360"/>
    </w:pPr>
    <w:rPr>
      <w:rFonts w:eastAsia="仿宋_GB2312"/>
    </w:rPr>
  </w:style>
  <w:style w:type="paragraph" w:styleId="HTML">
    <w:name w:val="HTML Preformatted"/>
    <w:basedOn w:val="a2"/>
    <w:link w:val="HTML0"/>
    <w:uiPriority w:val="99"/>
    <w:unhideWhenUsed/>
    <w:rsid w:val="001D30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5"/>
    <w:link w:val="HTML"/>
    <w:uiPriority w:val="99"/>
    <w:qFormat/>
    <w:rsid w:val="001D30A7"/>
    <w:rPr>
      <w:rFonts w:ascii="宋体" w:hAnsi="宋体" w:cs="宋体"/>
      <w:sz w:val="24"/>
      <w:szCs w:val="24"/>
    </w:rPr>
  </w:style>
  <w:style w:type="paragraph" w:styleId="af6">
    <w:name w:val="Normal (Web)"/>
    <w:basedOn w:val="a2"/>
    <w:uiPriority w:val="99"/>
    <w:unhideWhenUsed/>
    <w:rsid w:val="001D3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FollowedHyperlink"/>
    <w:basedOn w:val="a5"/>
    <w:uiPriority w:val="99"/>
    <w:unhideWhenUsed/>
    <w:rsid w:val="001D30A7"/>
    <w:rPr>
      <w:color w:val="800080"/>
      <w:u w:val="single"/>
    </w:rPr>
  </w:style>
  <w:style w:type="character" w:styleId="af8">
    <w:name w:val="Hyperlink"/>
    <w:basedOn w:val="a5"/>
    <w:uiPriority w:val="99"/>
    <w:unhideWhenUsed/>
    <w:rsid w:val="001D30A7"/>
    <w:rPr>
      <w:color w:val="0000FF" w:themeColor="hyperlink"/>
      <w:u w:val="single"/>
    </w:rPr>
  </w:style>
  <w:style w:type="table" w:styleId="af9">
    <w:name w:val="Table Grid"/>
    <w:basedOn w:val="a6"/>
    <w:uiPriority w:val="39"/>
    <w:qFormat/>
    <w:rsid w:val="001D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列出段落1"/>
    <w:basedOn w:val="a2"/>
    <w:uiPriority w:val="34"/>
    <w:rsid w:val="001D30A7"/>
    <w:pPr>
      <w:ind w:firstLineChars="200" w:firstLine="420"/>
    </w:pPr>
    <w:rPr>
      <w:rFonts w:eastAsia="仿宋_GB2312"/>
      <w:szCs w:val="21"/>
    </w:rPr>
  </w:style>
  <w:style w:type="paragraph" w:customStyle="1" w:styleId="22">
    <w:name w:val="列出段落2"/>
    <w:basedOn w:val="a2"/>
    <w:uiPriority w:val="34"/>
    <w:rsid w:val="001D30A7"/>
    <w:pPr>
      <w:ind w:firstLineChars="200" w:firstLine="420"/>
    </w:pPr>
    <w:rPr>
      <w:rFonts w:eastAsia="仿宋_GB2312"/>
      <w:szCs w:val="21"/>
    </w:rPr>
  </w:style>
  <w:style w:type="paragraph" w:customStyle="1" w:styleId="a1">
    <w:name w:val="表标题"/>
    <w:basedOn w:val="a3"/>
    <w:next w:val="a2"/>
    <w:link w:val="afa"/>
    <w:uiPriority w:val="4"/>
    <w:qFormat/>
    <w:rsid w:val="00850B4B"/>
    <w:pPr>
      <w:widowControl/>
      <w:numPr>
        <w:numId w:val="3"/>
      </w:numPr>
      <w:spacing w:after="0" w:line="312" w:lineRule="auto"/>
      <w:jc w:val="center"/>
    </w:pPr>
    <w:rPr>
      <w:rFonts w:ascii="Times New Roman" w:eastAsia="楷体_GB2312" w:hAnsi="Times New Roman" w:cs="宋体"/>
      <w:color w:val="000000"/>
      <w:kern w:val="0"/>
      <w:sz w:val="28"/>
      <w:szCs w:val="22"/>
    </w:rPr>
  </w:style>
  <w:style w:type="character" w:customStyle="1" w:styleId="afa">
    <w:name w:val="表标题 字符"/>
    <w:basedOn w:val="a5"/>
    <w:link w:val="a1"/>
    <w:rsid w:val="001D30A7"/>
    <w:rPr>
      <w:rFonts w:ascii="Times New Roman" w:eastAsia="楷体_GB2312" w:hAnsi="Times New Roman" w:cs="宋体"/>
      <w:color w:val="000000"/>
      <w:sz w:val="28"/>
      <w:szCs w:val="22"/>
    </w:rPr>
  </w:style>
  <w:style w:type="paragraph" w:customStyle="1" w:styleId="afb">
    <w:name w:val="表首行"/>
    <w:basedOn w:val="a3"/>
    <w:autoRedefine/>
    <w:uiPriority w:val="1"/>
    <w:qFormat/>
    <w:rsid w:val="006B1AAC"/>
    <w:pPr>
      <w:spacing w:after="0"/>
      <w:jc w:val="center"/>
    </w:pPr>
    <w:rPr>
      <w:rFonts w:ascii="Times New Roman" w:eastAsia="黑体" w:hAnsi="Times New Roman"/>
    </w:rPr>
  </w:style>
  <w:style w:type="paragraph" w:customStyle="1" w:styleId="afc">
    <w:name w:val="表正文"/>
    <w:basedOn w:val="a3"/>
    <w:autoRedefine/>
    <w:uiPriority w:val="5"/>
    <w:qFormat/>
    <w:rsid w:val="006B1AAC"/>
    <w:pPr>
      <w:spacing w:after="0"/>
    </w:pPr>
    <w:rPr>
      <w:rFonts w:ascii="Times New Roman" w:hAnsi="Times New Roman"/>
    </w:rPr>
  </w:style>
  <w:style w:type="paragraph" w:customStyle="1" w:styleId="a0">
    <w:name w:val="图标题"/>
    <w:basedOn w:val="a3"/>
    <w:next w:val="a2"/>
    <w:link w:val="afd"/>
    <w:uiPriority w:val="3"/>
    <w:qFormat/>
    <w:rsid w:val="001D30A7"/>
    <w:pPr>
      <w:keepNext/>
      <w:numPr>
        <w:numId w:val="4"/>
      </w:numPr>
      <w:spacing w:after="0" w:line="312" w:lineRule="auto"/>
      <w:jc w:val="center"/>
    </w:pPr>
    <w:rPr>
      <w:rFonts w:ascii="Times New Roman" w:eastAsia="楷体" w:hAnsi="Times New Roman"/>
      <w:sz w:val="28"/>
    </w:rPr>
  </w:style>
  <w:style w:type="character" w:customStyle="1" w:styleId="afd">
    <w:name w:val="图标题 字符"/>
    <w:basedOn w:val="a5"/>
    <w:link w:val="a0"/>
    <w:uiPriority w:val="3"/>
    <w:rsid w:val="001D30A7"/>
    <w:rPr>
      <w:rFonts w:ascii="Times New Roman" w:eastAsia="楷体" w:hAnsi="Times New Roman"/>
      <w:kern w:val="2"/>
      <w:sz w:val="28"/>
      <w:szCs w:val="21"/>
    </w:rPr>
  </w:style>
  <w:style w:type="paragraph" w:customStyle="1" w:styleId="13">
    <w:name w:val="封面1"/>
    <w:basedOn w:val="a3"/>
    <w:next w:val="a3"/>
    <w:uiPriority w:val="12"/>
    <w:qFormat/>
    <w:rsid w:val="001D30A7"/>
    <w:pPr>
      <w:spacing w:after="0" w:line="312" w:lineRule="auto"/>
      <w:jc w:val="center"/>
    </w:pPr>
    <w:rPr>
      <w:rFonts w:ascii="Times New Roman" w:hAnsi="Times New Roman"/>
      <w:sz w:val="72"/>
    </w:rPr>
  </w:style>
  <w:style w:type="paragraph" w:customStyle="1" w:styleId="23">
    <w:name w:val="封面2"/>
    <w:basedOn w:val="a3"/>
    <w:next w:val="a3"/>
    <w:uiPriority w:val="12"/>
    <w:qFormat/>
    <w:rsid w:val="008147F9"/>
    <w:pPr>
      <w:spacing w:after="0" w:line="312" w:lineRule="auto"/>
      <w:jc w:val="center"/>
    </w:pPr>
    <w:rPr>
      <w:rFonts w:ascii="Times New Roman" w:hAnsi="Times New Roman"/>
      <w:sz w:val="32"/>
    </w:rPr>
  </w:style>
  <w:style w:type="table" w:customStyle="1" w:styleId="14">
    <w:name w:val="网格型1"/>
    <w:basedOn w:val="a6"/>
    <w:uiPriority w:val="59"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a6"/>
    <w:uiPriority w:val="59"/>
    <w:qFormat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6"/>
    <w:uiPriority w:val="59"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6"/>
    <w:uiPriority w:val="59"/>
    <w:qFormat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6"/>
    <w:uiPriority w:val="59"/>
    <w:qFormat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网格型6"/>
    <w:basedOn w:val="a6"/>
    <w:uiPriority w:val="59"/>
    <w:rsid w:val="001D30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2"/>
    <w:uiPriority w:val="34"/>
    <w:unhideWhenUsed/>
    <w:rsid w:val="00BC6329"/>
    <w:pPr>
      <w:ind w:firstLineChars="200" w:firstLine="420"/>
    </w:pPr>
  </w:style>
  <w:style w:type="character" w:styleId="aff">
    <w:name w:val="Placeholder Text"/>
    <w:basedOn w:val="a5"/>
    <w:uiPriority w:val="99"/>
    <w:unhideWhenUsed/>
    <w:rsid w:val="00E8700E"/>
    <w:rPr>
      <w:color w:val="808080"/>
    </w:rPr>
  </w:style>
  <w:style w:type="paragraph" w:customStyle="1" w:styleId="aff0">
    <w:name w:val="前言"/>
    <w:basedOn w:val="a2"/>
    <w:next w:val="a4"/>
    <w:autoRedefine/>
    <w:rsid w:val="00571EAF"/>
    <w:pPr>
      <w:adjustRightInd w:val="0"/>
      <w:snapToGrid w:val="0"/>
      <w:spacing w:line="560" w:lineRule="exact"/>
    </w:pPr>
    <w:rPr>
      <w:rFonts w:ascii="仿宋" w:eastAsia="黑体" w:hAnsi="仿宋"/>
      <w:sz w:val="32"/>
      <w:szCs w:val="28"/>
    </w:rPr>
  </w:style>
  <w:style w:type="paragraph" w:customStyle="1" w:styleId="aff1">
    <w:name w:val="首行缩进"/>
    <w:basedOn w:val="a2"/>
    <w:link w:val="aff2"/>
    <w:rsid w:val="00182D28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aff2">
    <w:name w:val="首行缩进 字符"/>
    <w:basedOn w:val="a5"/>
    <w:link w:val="aff1"/>
    <w:rsid w:val="00182D28"/>
    <w:rPr>
      <w:rFonts w:ascii="仿宋_GB2312" w:eastAsia="仿宋_GB2312" w:hAnsi="Times New Roman"/>
      <w:kern w:val="2"/>
      <w:sz w:val="28"/>
      <w:szCs w:val="28"/>
    </w:rPr>
  </w:style>
  <w:style w:type="character" w:styleId="aff3">
    <w:name w:val="Emphasis"/>
    <w:basedOn w:val="a5"/>
    <w:uiPriority w:val="20"/>
    <w:rsid w:val="00182D28"/>
    <w:rPr>
      <w:i/>
      <w:iCs/>
    </w:rPr>
  </w:style>
  <w:style w:type="paragraph" w:customStyle="1" w:styleId="a">
    <w:name w:val="图题"/>
    <w:basedOn w:val="aff1"/>
    <w:link w:val="aff4"/>
    <w:rsid w:val="00182D28"/>
    <w:pPr>
      <w:numPr>
        <w:numId w:val="5"/>
      </w:numPr>
      <w:ind w:left="0" w:firstLineChars="0" w:firstLine="0"/>
      <w:jc w:val="center"/>
    </w:pPr>
    <w:rPr>
      <w:b/>
    </w:rPr>
  </w:style>
  <w:style w:type="paragraph" w:customStyle="1" w:styleId="aff5">
    <w:name w:val="图"/>
    <w:basedOn w:val="aff1"/>
    <w:link w:val="aff6"/>
    <w:rsid w:val="00182D28"/>
    <w:pPr>
      <w:ind w:firstLineChars="0" w:firstLine="0"/>
      <w:jc w:val="center"/>
    </w:pPr>
    <w:rPr>
      <w:noProof/>
    </w:rPr>
  </w:style>
  <w:style w:type="character" w:customStyle="1" w:styleId="aff4">
    <w:name w:val="图题 字符"/>
    <w:basedOn w:val="aff2"/>
    <w:link w:val="a"/>
    <w:rsid w:val="00182D28"/>
    <w:rPr>
      <w:rFonts w:ascii="仿宋_GB2312" w:eastAsia="仿宋_GB2312" w:hAnsi="Times New Roman"/>
      <w:b/>
      <w:kern w:val="2"/>
      <w:sz w:val="28"/>
      <w:szCs w:val="28"/>
    </w:rPr>
  </w:style>
  <w:style w:type="character" w:customStyle="1" w:styleId="aff6">
    <w:name w:val="图 字符"/>
    <w:basedOn w:val="aff2"/>
    <w:link w:val="aff5"/>
    <w:rsid w:val="00182D28"/>
    <w:rPr>
      <w:rFonts w:ascii="仿宋_GB2312" w:eastAsia="仿宋_GB2312" w:hAnsi="Times New Roman"/>
      <w:noProof/>
      <w:kern w:val="2"/>
      <w:sz w:val="28"/>
      <w:szCs w:val="28"/>
    </w:rPr>
  </w:style>
  <w:style w:type="character" w:customStyle="1" w:styleId="Char">
    <w:name w:val="图标题 Char"/>
    <w:basedOn w:val="a5"/>
    <w:uiPriority w:val="3"/>
    <w:rsid w:val="00182D28"/>
    <w:rPr>
      <w:rFonts w:eastAsia="楷体"/>
      <w:szCs w:val="21"/>
    </w:rPr>
  </w:style>
  <w:style w:type="character" w:customStyle="1" w:styleId="text-xs">
    <w:name w:val="text-xs"/>
    <w:basedOn w:val="a5"/>
    <w:rsid w:val="00182D28"/>
  </w:style>
  <w:style w:type="character" w:styleId="aff7">
    <w:name w:val="annotation reference"/>
    <w:basedOn w:val="a5"/>
    <w:uiPriority w:val="99"/>
    <w:semiHidden/>
    <w:unhideWhenUsed/>
    <w:rsid w:val="00182D28"/>
    <w:rPr>
      <w:sz w:val="21"/>
      <w:szCs w:val="21"/>
    </w:rPr>
  </w:style>
  <w:style w:type="paragraph" w:styleId="aff8">
    <w:name w:val="annotation text"/>
    <w:basedOn w:val="a2"/>
    <w:link w:val="aff9"/>
    <w:uiPriority w:val="99"/>
    <w:semiHidden/>
    <w:unhideWhenUsed/>
    <w:rsid w:val="00182D28"/>
    <w:pPr>
      <w:jc w:val="left"/>
    </w:pPr>
    <w:rPr>
      <w:rFonts w:ascii="Times New Roman" w:eastAsia="仿宋_GB2312" w:hAnsi="Times New Roman"/>
      <w:sz w:val="28"/>
    </w:rPr>
  </w:style>
  <w:style w:type="character" w:customStyle="1" w:styleId="aff9">
    <w:name w:val="批注文字 字符"/>
    <w:basedOn w:val="a5"/>
    <w:link w:val="aff8"/>
    <w:uiPriority w:val="99"/>
    <w:semiHidden/>
    <w:rsid w:val="00182D28"/>
    <w:rPr>
      <w:rFonts w:ascii="Times New Roman" w:eastAsia="仿宋_GB2312" w:hAnsi="Times New Roman"/>
      <w:kern w:val="2"/>
      <w:sz w:val="28"/>
      <w:szCs w:val="22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82D28"/>
    <w:rPr>
      <w:b/>
      <w:bCs/>
    </w:rPr>
  </w:style>
  <w:style w:type="character" w:customStyle="1" w:styleId="affb">
    <w:name w:val="批注主题 字符"/>
    <w:basedOn w:val="aff9"/>
    <w:link w:val="affa"/>
    <w:uiPriority w:val="99"/>
    <w:semiHidden/>
    <w:rsid w:val="00182D28"/>
    <w:rPr>
      <w:rFonts w:ascii="Times New Roman" w:eastAsia="仿宋_GB2312" w:hAnsi="Times New Roman"/>
      <w:b/>
      <w:bCs/>
      <w:kern w:val="2"/>
      <w:sz w:val="28"/>
      <w:szCs w:val="22"/>
    </w:rPr>
  </w:style>
  <w:style w:type="table" w:styleId="affc">
    <w:name w:val="Grid Table Light"/>
    <w:basedOn w:val="a6"/>
    <w:uiPriority w:val="40"/>
    <w:rsid w:val="00182D28"/>
    <w:rPr>
      <w:rFonts w:ascii="Times New Roman" w:eastAsia="仿宋_GB2312" w:hAnsi="Times New Roman"/>
      <w:kern w:val="2"/>
      <w:sz w:val="28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正文居中"/>
    <w:next w:val="a4"/>
    <w:qFormat/>
    <w:rsid w:val="00634E34"/>
    <w:pPr>
      <w:jc w:val="center"/>
    </w:pPr>
    <w:rPr>
      <w:rFonts w:ascii="仿宋_GB2312" w:eastAsia="仿宋_GB2312" w:hAnsi="仿宋"/>
      <w:kern w:val="2"/>
      <w:sz w:val="28"/>
      <w:szCs w:val="28"/>
    </w:rPr>
  </w:style>
  <w:style w:type="paragraph" w:customStyle="1" w:styleId="affe">
    <w:name w:val="附录"/>
    <w:basedOn w:val="afff"/>
    <w:next w:val="a4"/>
    <w:rsid w:val="001F4DAE"/>
    <w:pPr>
      <w:spacing w:before="0" w:after="0"/>
      <w:jc w:val="left"/>
    </w:pPr>
    <w:rPr>
      <w:rFonts w:eastAsia="黑体"/>
    </w:rPr>
  </w:style>
  <w:style w:type="paragraph" w:styleId="afff">
    <w:name w:val="Title"/>
    <w:basedOn w:val="a2"/>
    <w:next w:val="a2"/>
    <w:link w:val="afff0"/>
    <w:uiPriority w:val="21"/>
    <w:rsid w:val="00F07C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标题 字符"/>
    <w:basedOn w:val="a5"/>
    <w:link w:val="afff"/>
    <w:uiPriority w:val="21"/>
    <w:rsid w:val="00F07C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表标题 Char"/>
    <w:basedOn w:val="a5"/>
    <w:uiPriority w:val="4"/>
    <w:rsid w:val="008147F9"/>
    <w:rPr>
      <w:rFonts w:ascii="Times New Roman" w:eastAsia="楷体_GB2312" w:hAnsi="Times New Roman" w:cs="宋体"/>
      <w:color w:val="000000"/>
      <w:kern w:val="0"/>
      <w:sz w:val="32"/>
    </w:rPr>
  </w:style>
  <w:style w:type="paragraph" w:customStyle="1" w:styleId="afff1">
    <w:name w:val="表正缩"/>
    <w:qFormat/>
    <w:rsid w:val="00180625"/>
    <w:pPr>
      <w:framePr w:hSpace="180" w:wrap="around" w:vAnchor="text" w:hAnchor="text" w:y="1"/>
      <w:ind w:firstLineChars="200" w:firstLine="200"/>
      <w:suppressOverlap/>
      <w:jc w:val="both"/>
    </w:pPr>
    <w:rPr>
      <w:rFonts w:ascii="仿宋_GB2312" w:eastAsia="仿宋_GB2312" w:hAnsi="Times New Roman"/>
      <w:kern w:val="2"/>
      <w:sz w:val="2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&#31435;&#39033;&#24314;&#35758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0F360-023D-4F9B-969D-38327C78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立项建议书.dotx</Template>
  <TotalTime>14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Wangzm</dc:creator>
  <cp:keywords/>
  <dc:description/>
  <cp:lastModifiedBy>ZengXiaofan</cp:lastModifiedBy>
  <cp:revision>5</cp:revision>
  <cp:lastPrinted>2017-08-31T03:28:00Z</cp:lastPrinted>
  <dcterms:created xsi:type="dcterms:W3CDTF">2022-03-26T05:31:00Z</dcterms:created>
  <dcterms:modified xsi:type="dcterms:W3CDTF">2023-02-01T07:24:00Z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